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62349" w14:textId="32943095" w:rsidR="00723376" w:rsidRPr="00723376" w:rsidRDefault="00723376" w:rsidP="00723376">
      <w:pPr>
        <w:jc w:val="center"/>
        <w:rPr>
          <w:b/>
          <w:szCs w:val="22"/>
        </w:rPr>
      </w:pPr>
      <w:r w:rsidRPr="00723376">
        <w:rPr>
          <w:b/>
          <w:szCs w:val="22"/>
        </w:rPr>
        <w:t>Tuesday, January 9, 2024</w:t>
      </w:r>
    </w:p>
    <w:p w14:paraId="3B347FC9" w14:textId="77777777" w:rsidR="00723376" w:rsidRPr="00723376" w:rsidRDefault="00723376" w:rsidP="00723376">
      <w:pPr>
        <w:jc w:val="center"/>
        <w:rPr>
          <w:b/>
          <w:szCs w:val="22"/>
        </w:rPr>
      </w:pPr>
      <w:r w:rsidRPr="00723376">
        <w:rPr>
          <w:b/>
          <w:szCs w:val="22"/>
        </w:rPr>
        <w:t>(Statewide Session)</w:t>
      </w:r>
    </w:p>
    <w:p w14:paraId="596C5A67" w14:textId="77777777" w:rsidR="00723376" w:rsidRPr="00723376" w:rsidRDefault="00723376" w:rsidP="00723376">
      <w:pPr>
        <w:rPr>
          <w:szCs w:val="22"/>
        </w:rPr>
      </w:pPr>
    </w:p>
    <w:p w14:paraId="2CD50E24" w14:textId="77777777" w:rsidR="00723376" w:rsidRPr="00723376" w:rsidRDefault="00723376" w:rsidP="00723376">
      <w:pPr>
        <w:rPr>
          <w:strike/>
          <w:szCs w:val="22"/>
        </w:rPr>
      </w:pPr>
      <w:r w:rsidRPr="00723376">
        <w:rPr>
          <w:strike/>
          <w:szCs w:val="22"/>
        </w:rPr>
        <w:t>Indicates Matter Stricken</w:t>
      </w:r>
    </w:p>
    <w:p w14:paraId="048C4410" w14:textId="77777777" w:rsidR="00723376" w:rsidRPr="00723376" w:rsidRDefault="00723376" w:rsidP="00723376">
      <w:pPr>
        <w:rPr>
          <w:szCs w:val="22"/>
          <w:u w:val="single"/>
        </w:rPr>
      </w:pPr>
      <w:r w:rsidRPr="00723376">
        <w:rPr>
          <w:szCs w:val="22"/>
          <w:u w:val="single"/>
        </w:rPr>
        <w:t>Indicates New Matter</w:t>
      </w:r>
    </w:p>
    <w:p w14:paraId="141BCA25" w14:textId="77777777" w:rsidR="00723376" w:rsidRPr="00723376" w:rsidRDefault="00723376" w:rsidP="00723376">
      <w:pPr>
        <w:rPr>
          <w:szCs w:val="22"/>
        </w:rPr>
      </w:pPr>
    </w:p>
    <w:p w14:paraId="0926A6FD" w14:textId="77777777" w:rsidR="00723376" w:rsidRPr="00723376" w:rsidRDefault="00723376" w:rsidP="00723376">
      <w:pPr>
        <w:rPr>
          <w:szCs w:val="22"/>
        </w:rPr>
      </w:pPr>
      <w:r w:rsidRPr="00723376">
        <w:rPr>
          <w:szCs w:val="22"/>
        </w:rPr>
        <w:tab/>
        <w:t>The Senate assembled at 12:00 Noon, the hour to which it stood adjourned, and was called to order by the PRESIDENT.</w:t>
      </w:r>
    </w:p>
    <w:p w14:paraId="2AE0FE92" w14:textId="49C2DDCB" w:rsidR="00723376" w:rsidRPr="00723376" w:rsidRDefault="00723376" w:rsidP="00723376">
      <w:pPr>
        <w:rPr>
          <w:szCs w:val="22"/>
        </w:rPr>
      </w:pPr>
      <w:r w:rsidRPr="00723376">
        <w:rPr>
          <w:szCs w:val="22"/>
        </w:rPr>
        <w:tab/>
        <w:t>A quorum being present, the proceedings were opened with a devotion by the Chaplain as follows:</w:t>
      </w:r>
    </w:p>
    <w:p w14:paraId="1492E588" w14:textId="77777777" w:rsidR="00723376" w:rsidRPr="00723376" w:rsidRDefault="00723376" w:rsidP="00723376">
      <w:pPr>
        <w:rPr>
          <w:szCs w:val="22"/>
        </w:rPr>
      </w:pPr>
    </w:p>
    <w:p w14:paraId="627C589D" w14:textId="77777777" w:rsidR="00723376" w:rsidRPr="00723376" w:rsidRDefault="00723376" w:rsidP="00723376">
      <w:pPr>
        <w:rPr>
          <w:szCs w:val="22"/>
        </w:rPr>
      </w:pPr>
      <w:r w:rsidRPr="00723376">
        <w:rPr>
          <w:szCs w:val="22"/>
        </w:rPr>
        <w:t>Joshua 1:9b</w:t>
      </w:r>
    </w:p>
    <w:p w14:paraId="57606071" w14:textId="77777777" w:rsidR="00723376" w:rsidRPr="00723376" w:rsidRDefault="00723376" w:rsidP="00723376">
      <w:pPr>
        <w:rPr>
          <w:color w:val="auto"/>
          <w:szCs w:val="22"/>
        </w:rPr>
      </w:pPr>
      <w:r w:rsidRPr="00723376">
        <w:rPr>
          <w:szCs w:val="22"/>
        </w:rPr>
        <w:tab/>
        <w:t>Over and again, O Lord, we find Joshua admonished by you as you call upon him to, “Be strong</w:t>
      </w:r>
      <w:r w:rsidRPr="00723376">
        <w:rPr>
          <w:color w:val="auto"/>
          <w:szCs w:val="22"/>
        </w:rPr>
        <w:t xml:space="preserve"> </w:t>
      </w:r>
      <w:r w:rsidRPr="00723376">
        <w:rPr>
          <w:szCs w:val="22"/>
        </w:rPr>
        <w:t xml:space="preserve">and courageous.”  </w:t>
      </w:r>
    </w:p>
    <w:p w14:paraId="2760ADFD" w14:textId="77777777" w:rsidR="00723376" w:rsidRPr="00723376" w:rsidRDefault="00723376" w:rsidP="00723376">
      <w:pPr>
        <w:rPr>
          <w:szCs w:val="22"/>
        </w:rPr>
      </w:pPr>
      <w:r w:rsidRPr="00723376">
        <w:rPr>
          <w:szCs w:val="22"/>
        </w:rPr>
        <w:tab/>
        <w:t xml:space="preserve">Please bow with me as we pray together.  Surely, O Lord, with people of the world, as fractious, angry and troubled as we know many to be --the burdens upon any person in governmental leadership are so very great.  So we do indeed call upon You, dear God, to grant to each man and woman serving here in the Senate of South Carolina also to be strong and courageous, as was Joshua urged to be.  They must be so in order to help us as a State to continue to move forward, of course.  But also they must be strong and courageous in order to stand up against forces that strive to diminish the good that Democracy is all about.  So in the weeks and months to come during this new term, Lord, may these Senators and their aides represent the very best that real leadership has always been about.  And through their collective wisdom and caring spirit, may they always work together, bringing about good for everyone.  So we pray in Your loving name, dear Lord.  Amen. </w:t>
      </w:r>
    </w:p>
    <w:p w14:paraId="42FF7BB5" w14:textId="77777777" w:rsidR="00723376" w:rsidRPr="00723376" w:rsidRDefault="00723376" w:rsidP="00723376">
      <w:pPr>
        <w:tabs>
          <w:tab w:val="right" w:pos="8640"/>
        </w:tabs>
        <w:rPr>
          <w:szCs w:val="22"/>
        </w:rPr>
      </w:pPr>
    </w:p>
    <w:p w14:paraId="5E399C74" w14:textId="77777777" w:rsidR="00723376" w:rsidRPr="00723376" w:rsidRDefault="00723376" w:rsidP="00723376">
      <w:pPr>
        <w:tabs>
          <w:tab w:val="right" w:pos="8640"/>
        </w:tabs>
        <w:rPr>
          <w:szCs w:val="22"/>
        </w:rPr>
      </w:pPr>
      <w:r w:rsidRPr="00723376">
        <w:rPr>
          <w:szCs w:val="22"/>
        </w:rPr>
        <w:tab/>
        <w:t>The PRESIDENT called for Petitions, Memorials, Presentments of Grand Juries and such like papers.</w:t>
      </w:r>
    </w:p>
    <w:p w14:paraId="6333F5D7" w14:textId="77777777" w:rsidR="00723376" w:rsidRPr="00723376" w:rsidRDefault="00723376" w:rsidP="00723376">
      <w:pPr>
        <w:tabs>
          <w:tab w:val="right" w:pos="8640"/>
        </w:tabs>
        <w:rPr>
          <w:szCs w:val="22"/>
        </w:rPr>
      </w:pPr>
    </w:p>
    <w:p w14:paraId="5B6B21EE" w14:textId="77777777" w:rsidR="00723376" w:rsidRPr="00723376" w:rsidRDefault="00723376" w:rsidP="00723376">
      <w:pPr>
        <w:jc w:val="center"/>
        <w:rPr>
          <w:color w:val="auto"/>
          <w:szCs w:val="22"/>
        </w:rPr>
      </w:pPr>
      <w:r w:rsidRPr="00723376">
        <w:rPr>
          <w:b/>
          <w:bCs/>
          <w:szCs w:val="22"/>
        </w:rPr>
        <w:t>COMMUNICATIONS RECEIVED</w:t>
      </w:r>
      <w:r w:rsidRPr="00723376">
        <w:rPr>
          <w:szCs w:val="22"/>
        </w:rPr>
        <w:br/>
      </w:r>
    </w:p>
    <w:p w14:paraId="380185B9" w14:textId="77777777" w:rsidR="00723376" w:rsidRPr="00723376" w:rsidRDefault="00723376" w:rsidP="00723376">
      <w:pPr>
        <w:jc w:val="center"/>
        <w:rPr>
          <w:color w:val="auto"/>
          <w:szCs w:val="22"/>
        </w:rPr>
      </w:pPr>
      <w:r w:rsidRPr="00723376">
        <w:rPr>
          <w:color w:val="auto"/>
          <w:szCs w:val="22"/>
        </w:rPr>
        <w:t xml:space="preserve">Office of the Secretary of State </w:t>
      </w:r>
    </w:p>
    <w:p w14:paraId="2D73D104" w14:textId="77777777" w:rsidR="00723376" w:rsidRPr="00723376" w:rsidRDefault="00723376" w:rsidP="00723376">
      <w:pPr>
        <w:jc w:val="center"/>
        <w:rPr>
          <w:color w:val="auto"/>
          <w:szCs w:val="22"/>
        </w:rPr>
      </w:pPr>
      <w:r w:rsidRPr="00723376">
        <w:rPr>
          <w:color w:val="auto"/>
          <w:szCs w:val="22"/>
        </w:rPr>
        <w:t>1205 Pendleton Street, Suite 525</w:t>
      </w:r>
      <w:r w:rsidRPr="00723376">
        <w:rPr>
          <w:color w:val="auto"/>
          <w:szCs w:val="22"/>
        </w:rPr>
        <w:br/>
        <w:t>Columbia, SC 29201</w:t>
      </w:r>
      <w:r w:rsidRPr="00723376">
        <w:rPr>
          <w:color w:val="auto"/>
          <w:szCs w:val="22"/>
        </w:rPr>
        <w:br/>
        <w:t>November 10, 2023</w:t>
      </w:r>
    </w:p>
    <w:p w14:paraId="4F2652E1" w14:textId="77777777" w:rsidR="00723376" w:rsidRPr="00723376" w:rsidRDefault="00723376" w:rsidP="00723376">
      <w:pPr>
        <w:spacing w:before="100" w:beforeAutospacing="1" w:after="100" w:afterAutospacing="1"/>
        <w:jc w:val="left"/>
        <w:rPr>
          <w:color w:val="auto"/>
          <w:szCs w:val="22"/>
        </w:rPr>
      </w:pPr>
      <w:r w:rsidRPr="00723376">
        <w:rPr>
          <w:color w:val="auto"/>
          <w:szCs w:val="22"/>
        </w:rPr>
        <w:t>Mr. Jeffrey S. Gossett</w:t>
      </w:r>
      <w:r w:rsidRPr="00723376">
        <w:rPr>
          <w:color w:val="auto"/>
          <w:szCs w:val="22"/>
        </w:rPr>
        <w:br/>
        <w:t>Clerk of the Senate</w:t>
      </w:r>
      <w:r w:rsidRPr="00723376">
        <w:rPr>
          <w:color w:val="auto"/>
          <w:szCs w:val="22"/>
        </w:rPr>
        <w:br/>
        <w:t>State House</w:t>
      </w:r>
      <w:r w:rsidRPr="00723376">
        <w:rPr>
          <w:color w:val="auto"/>
          <w:szCs w:val="22"/>
        </w:rPr>
        <w:br/>
        <w:t xml:space="preserve">Columbia, SC 29201 </w:t>
      </w:r>
    </w:p>
    <w:p w14:paraId="0C466612" w14:textId="77777777" w:rsidR="00723376" w:rsidRPr="00723376" w:rsidRDefault="00723376" w:rsidP="00723376">
      <w:pPr>
        <w:jc w:val="left"/>
        <w:rPr>
          <w:color w:val="auto"/>
          <w:szCs w:val="22"/>
        </w:rPr>
      </w:pPr>
      <w:r w:rsidRPr="00723376">
        <w:rPr>
          <w:color w:val="auto"/>
          <w:szCs w:val="22"/>
        </w:rPr>
        <w:lastRenderedPageBreak/>
        <w:t xml:space="preserve">Dear Mr. Gossett: </w:t>
      </w:r>
    </w:p>
    <w:p w14:paraId="03C67C56" w14:textId="77777777" w:rsidR="00723376" w:rsidRPr="00723376" w:rsidRDefault="00723376" w:rsidP="00723376">
      <w:pPr>
        <w:rPr>
          <w:color w:val="auto"/>
          <w:szCs w:val="22"/>
        </w:rPr>
      </w:pPr>
      <w:r w:rsidRPr="00723376">
        <w:rPr>
          <w:color w:val="auto"/>
          <w:szCs w:val="22"/>
        </w:rPr>
        <w:tab/>
        <w:t xml:space="preserve">The State Election Commission has certified to this office by mail the winner of the State Senate District 42 special election held on November 7, 2023.  Please find enclosed a copy of the election results from the State Election Commission certifying Deon T. Tedder as winner of the special election for Senate District 42. </w:t>
      </w:r>
    </w:p>
    <w:p w14:paraId="709CA0C4" w14:textId="77777777" w:rsidR="00723376" w:rsidRPr="00723376" w:rsidRDefault="00723376" w:rsidP="00723376">
      <w:pPr>
        <w:rPr>
          <w:color w:val="auto"/>
          <w:szCs w:val="22"/>
        </w:rPr>
      </w:pPr>
      <w:r w:rsidRPr="00723376">
        <w:rPr>
          <w:color w:val="auto"/>
          <w:szCs w:val="22"/>
        </w:rPr>
        <w:tab/>
        <w:t xml:space="preserve">Please contact my office if you have any questions or need anything further. </w:t>
      </w:r>
    </w:p>
    <w:p w14:paraId="43D081E1" w14:textId="77777777" w:rsidR="00723376" w:rsidRPr="00723376" w:rsidRDefault="00723376" w:rsidP="00723376">
      <w:pPr>
        <w:rPr>
          <w:color w:val="auto"/>
          <w:szCs w:val="22"/>
        </w:rPr>
      </w:pPr>
    </w:p>
    <w:p w14:paraId="31136630" w14:textId="77777777" w:rsidR="00723376" w:rsidRPr="00723376" w:rsidRDefault="00723376" w:rsidP="00723376">
      <w:pPr>
        <w:rPr>
          <w:color w:val="auto"/>
          <w:szCs w:val="22"/>
        </w:rPr>
      </w:pPr>
      <w:r w:rsidRPr="00723376">
        <w:rPr>
          <w:color w:val="auto"/>
          <w:szCs w:val="22"/>
        </w:rPr>
        <w:t xml:space="preserve">Sincerely, </w:t>
      </w:r>
    </w:p>
    <w:p w14:paraId="504403EC" w14:textId="77777777" w:rsidR="00723376" w:rsidRPr="00723376" w:rsidRDefault="00723376" w:rsidP="00723376">
      <w:pPr>
        <w:jc w:val="left"/>
        <w:rPr>
          <w:color w:val="auto"/>
          <w:szCs w:val="22"/>
        </w:rPr>
      </w:pPr>
      <w:r w:rsidRPr="00723376">
        <w:rPr>
          <w:color w:val="auto"/>
          <w:szCs w:val="22"/>
        </w:rPr>
        <w:t>Mark Hammond</w:t>
      </w:r>
      <w:r w:rsidRPr="00723376">
        <w:rPr>
          <w:color w:val="auto"/>
          <w:szCs w:val="22"/>
        </w:rPr>
        <w:br/>
        <w:t xml:space="preserve">Secretary of State </w:t>
      </w:r>
    </w:p>
    <w:p w14:paraId="5C574F52" w14:textId="77777777" w:rsidR="00723376" w:rsidRPr="00723376" w:rsidRDefault="00723376" w:rsidP="00723376">
      <w:pPr>
        <w:jc w:val="left"/>
        <w:rPr>
          <w:color w:val="auto"/>
          <w:szCs w:val="22"/>
        </w:rPr>
      </w:pPr>
    </w:p>
    <w:p w14:paraId="1C8AEDC9" w14:textId="77777777" w:rsidR="00723376" w:rsidRPr="00723376" w:rsidRDefault="00723376" w:rsidP="00723376">
      <w:pPr>
        <w:jc w:val="center"/>
        <w:rPr>
          <w:color w:val="auto"/>
          <w:szCs w:val="22"/>
        </w:rPr>
      </w:pPr>
      <w:r w:rsidRPr="00723376">
        <w:rPr>
          <w:szCs w:val="22"/>
        </w:rPr>
        <w:t>State of South Carolina</w:t>
      </w:r>
      <w:r w:rsidRPr="00723376">
        <w:rPr>
          <w:szCs w:val="22"/>
        </w:rPr>
        <w:br/>
        <w:t>Election Commission</w:t>
      </w:r>
      <w:r w:rsidRPr="00723376">
        <w:rPr>
          <w:szCs w:val="22"/>
        </w:rPr>
        <w:br/>
        <w:t>1122 Lady Street, Suite 500</w:t>
      </w:r>
      <w:r w:rsidRPr="00723376">
        <w:rPr>
          <w:szCs w:val="22"/>
        </w:rPr>
        <w:br/>
        <w:t>Columbia, SC 29201</w:t>
      </w:r>
      <w:r w:rsidRPr="00723376">
        <w:rPr>
          <w:szCs w:val="22"/>
        </w:rPr>
        <w:br/>
      </w:r>
      <w:r w:rsidRPr="00723376">
        <w:rPr>
          <w:color w:val="auto"/>
          <w:szCs w:val="22"/>
        </w:rPr>
        <w:t>November 10, 2023</w:t>
      </w:r>
    </w:p>
    <w:p w14:paraId="18D0E833" w14:textId="77777777" w:rsidR="00723376" w:rsidRPr="00723376" w:rsidRDefault="00723376" w:rsidP="00723376">
      <w:pPr>
        <w:spacing w:before="100" w:beforeAutospacing="1" w:after="100" w:afterAutospacing="1"/>
        <w:jc w:val="left"/>
        <w:rPr>
          <w:szCs w:val="22"/>
        </w:rPr>
      </w:pPr>
      <w:r w:rsidRPr="00723376">
        <w:rPr>
          <w:szCs w:val="22"/>
        </w:rPr>
        <w:t>The Honorable Mark Hammond</w:t>
      </w:r>
      <w:r w:rsidRPr="00723376">
        <w:rPr>
          <w:szCs w:val="22"/>
        </w:rPr>
        <w:br/>
        <w:t>Secretary of State</w:t>
      </w:r>
      <w:r w:rsidRPr="00723376">
        <w:rPr>
          <w:szCs w:val="22"/>
        </w:rPr>
        <w:br/>
      </w:r>
      <w:r w:rsidRPr="00723376">
        <w:rPr>
          <w:color w:val="auto"/>
          <w:szCs w:val="22"/>
        </w:rPr>
        <w:t>1205 Pendleton Street, Suite 525</w:t>
      </w:r>
      <w:r w:rsidRPr="00723376">
        <w:rPr>
          <w:color w:val="auto"/>
          <w:szCs w:val="22"/>
        </w:rPr>
        <w:br/>
      </w:r>
      <w:r w:rsidRPr="00723376">
        <w:rPr>
          <w:szCs w:val="22"/>
        </w:rPr>
        <w:t xml:space="preserve">Columbia, SC 29201 </w:t>
      </w:r>
    </w:p>
    <w:p w14:paraId="2168BE80" w14:textId="77777777" w:rsidR="00723376" w:rsidRPr="00723376" w:rsidRDefault="00723376" w:rsidP="00723376">
      <w:pPr>
        <w:jc w:val="left"/>
        <w:rPr>
          <w:color w:val="auto"/>
          <w:szCs w:val="22"/>
        </w:rPr>
      </w:pPr>
      <w:r w:rsidRPr="00723376">
        <w:rPr>
          <w:color w:val="auto"/>
          <w:szCs w:val="22"/>
        </w:rPr>
        <w:t xml:space="preserve">Dear Mr. Secretary: </w:t>
      </w:r>
    </w:p>
    <w:p w14:paraId="4A610366" w14:textId="77777777" w:rsidR="00723376" w:rsidRPr="00723376" w:rsidRDefault="00723376" w:rsidP="00723376">
      <w:pPr>
        <w:rPr>
          <w:color w:val="auto"/>
          <w:szCs w:val="22"/>
        </w:rPr>
      </w:pPr>
      <w:r w:rsidRPr="00723376">
        <w:rPr>
          <w:color w:val="auto"/>
          <w:szCs w:val="22"/>
        </w:rPr>
        <w:tab/>
        <w:t>The State Election Commission, in its capacity as the State Board of Canvassers, hereby certifies Deon T. Tedder as the winner of the State Senate District 42 Special Election held on November 7, 2023, in Charleston County and Dorchester County. The official results are as follows:</w:t>
      </w:r>
    </w:p>
    <w:p w14:paraId="06CC442A" w14:textId="77777777" w:rsidR="00723376" w:rsidRPr="00723376" w:rsidRDefault="00723376" w:rsidP="00723376">
      <w:pPr>
        <w:rPr>
          <w:color w:val="auto"/>
          <w:szCs w:val="22"/>
        </w:rPr>
      </w:pPr>
    </w:p>
    <w:p w14:paraId="655FA625" w14:textId="77777777" w:rsidR="00723376" w:rsidRPr="00723376" w:rsidRDefault="00723376" w:rsidP="00723376">
      <w:pPr>
        <w:jc w:val="left"/>
        <w:rPr>
          <w:color w:val="auto"/>
          <w:szCs w:val="22"/>
        </w:rPr>
      </w:pPr>
      <w:r w:rsidRPr="00723376">
        <w:rPr>
          <w:color w:val="auto"/>
          <w:szCs w:val="22"/>
        </w:rPr>
        <w:t xml:space="preserve">Sincerely, </w:t>
      </w:r>
    </w:p>
    <w:p w14:paraId="2175BDB3" w14:textId="77777777" w:rsidR="00723376" w:rsidRPr="00723376" w:rsidRDefault="00723376" w:rsidP="00723376">
      <w:pPr>
        <w:jc w:val="left"/>
        <w:rPr>
          <w:color w:val="auto"/>
          <w:szCs w:val="22"/>
        </w:rPr>
      </w:pPr>
      <w:r w:rsidRPr="00723376">
        <w:rPr>
          <w:color w:val="auto"/>
          <w:szCs w:val="22"/>
        </w:rPr>
        <w:t xml:space="preserve">/s/ </w:t>
      </w:r>
      <w:r w:rsidRPr="00723376">
        <w:rPr>
          <w:szCs w:val="22"/>
        </w:rPr>
        <w:t>Howard M. Knapp</w:t>
      </w:r>
      <w:r w:rsidRPr="00723376">
        <w:rPr>
          <w:color w:val="auto"/>
          <w:szCs w:val="22"/>
        </w:rPr>
        <w:br/>
        <w:t xml:space="preserve">Executive Director </w:t>
      </w:r>
    </w:p>
    <w:p w14:paraId="3CFB30DA" w14:textId="77777777" w:rsidR="00723376" w:rsidRPr="00723376" w:rsidRDefault="00723376" w:rsidP="00723376">
      <w:pPr>
        <w:jc w:val="left"/>
        <w:rPr>
          <w:szCs w:val="22"/>
        </w:rPr>
      </w:pPr>
    </w:p>
    <w:p w14:paraId="0B8DF736" w14:textId="77777777" w:rsidR="00723376" w:rsidRPr="00723376" w:rsidRDefault="00723376" w:rsidP="00723376">
      <w:pPr>
        <w:jc w:val="center"/>
        <w:rPr>
          <w:szCs w:val="22"/>
        </w:rPr>
      </w:pPr>
      <w:r w:rsidRPr="00723376">
        <w:rPr>
          <w:b/>
          <w:szCs w:val="22"/>
        </w:rPr>
        <w:t>ACTING PRESIDENT PRESIDES</w:t>
      </w:r>
    </w:p>
    <w:p w14:paraId="60518830" w14:textId="77777777" w:rsidR="00723376" w:rsidRPr="00723376" w:rsidRDefault="00723376" w:rsidP="00723376">
      <w:pPr>
        <w:jc w:val="left"/>
        <w:rPr>
          <w:szCs w:val="22"/>
        </w:rPr>
      </w:pPr>
      <w:r w:rsidRPr="00723376">
        <w:rPr>
          <w:szCs w:val="22"/>
        </w:rPr>
        <w:tab/>
        <w:t>Senator SETZLER assumed the Chair.</w:t>
      </w:r>
    </w:p>
    <w:p w14:paraId="32E294C5" w14:textId="77777777" w:rsidR="00723376" w:rsidRPr="00723376" w:rsidRDefault="00723376" w:rsidP="00723376">
      <w:pPr>
        <w:jc w:val="left"/>
        <w:rPr>
          <w:szCs w:val="22"/>
        </w:rPr>
      </w:pPr>
    </w:p>
    <w:p w14:paraId="397222A8" w14:textId="77777777" w:rsidR="00723376" w:rsidRPr="00723376" w:rsidRDefault="00723376" w:rsidP="00723376">
      <w:pPr>
        <w:keepNext/>
        <w:keepLines/>
        <w:jc w:val="center"/>
        <w:rPr>
          <w:color w:val="auto"/>
          <w:szCs w:val="22"/>
        </w:rPr>
      </w:pPr>
      <w:bookmarkStart w:id="0" w:name="_Hlk153359113"/>
      <w:r w:rsidRPr="00723376">
        <w:rPr>
          <w:b/>
          <w:bCs/>
          <w:color w:val="auto"/>
          <w:szCs w:val="22"/>
        </w:rPr>
        <w:t>Privilege of the Chamber and Floor</w:t>
      </w:r>
    </w:p>
    <w:p w14:paraId="6AA85FBE" w14:textId="77777777" w:rsidR="00723376" w:rsidRPr="00723376" w:rsidRDefault="00723376" w:rsidP="00723376">
      <w:pPr>
        <w:keepNext/>
        <w:keepLines/>
        <w:rPr>
          <w:color w:val="auto"/>
          <w:szCs w:val="22"/>
        </w:rPr>
      </w:pPr>
      <w:r w:rsidRPr="00723376">
        <w:rPr>
          <w:color w:val="auto"/>
          <w:szCs w:val="22"/>
        </w:rPr>
        <w:tab/>
        <w:t xml:space="preserve">On motion of Senator ALEXANDER, with unanimous consent, the Privilege of the Chamber and the Privilege of the Floor was extended to the family of Senator TEDDER. </w:t>
      </w:r>
    </w:p>
    <w:bookmarkEnd w:id="0"/>
    <w:p w14:paraId="586DFE9F" w14:textId="77777777" w:rsidR="00723376" w:rsidRPr="00723376" w:rsidRDefault="00723376" w:rsidP="00723376">
      <w:pPr>
        <w:jc w:val="left"/>
        <w:rPr>
          <w:szCs w:val="22"/>
        </w:rPr>
      </w:pPr>
    </w:p>
    <w:p w14:paraId="0ECE0A9B" w14:textId="77777777" w:rsidR="00723376" w:rsidRPr="00723376" w:rsidRDefault="00723376" w:rsidP="00723376">
      <w:pPr>
        <w:jc w:val="center"/>
        <w:rPr>
          <w:b/>
          <w:szCs w:val="22"/>
        </w:rPr>
      </w:pPr>
      <w:r w:rsidRPr="00723376">
        <w:rPr>
          <w:b/>
          <w:szCs w:val="22"/>
        </w:rPr>
        <w:t>Administration of Oath of Office</w:t>
      </w:r>
    </w:p>
    <w:p w14:paraId="1179A4EB" w14:textId="77777777" w:rsidR="00723376" w:rsidRPr="00723376" w:rsidRDefault="00723376" w:rsidP="00723376">
      <w:pPr>
        <w:jc w:val="center"/>
        <w:rPr>
          <w:szCs w:val="22"/>
        </w:rPr>
      </w:pPr>
      <w:r w:rsidRPr="00723376">
        <w:rPr>
          <w:b/>
          <w:bCs/>
          <w:szCs w:val="22"/>
        </w:rPr>
        <w:t>Senator Sworn In</w:t>
      </w:r>
    </w:p>
    <w:p w14:paraId="02B87F3A" w14:textId="77777777" w:rsidR="00723376" w:rsidRPr="00723376" w:rsidRDefault="00723376" w:rsidP="00723376">
      <w:pPr>
        <w:rPr>
          <w:szCs w:val="22"/>
        </w:rPr>
      </w:pPr>
      <w:r w:rsidRPr="00723376">
        <w:rPr>
          <w:szCs w:val="22"/>
        </w:rPr>
        <w:tab/>
        <w:t xml:space="preserve">Senator TEDDER presented himself at the Bar and the oath of office was administered by the PRESIDENT. </w:t>
      </w:r>
    </w:p>
    <w:p w14:paraId="7AF57BDB" w14:textId="77777777" w:rsidR="00723376" w:rsidRPr="00723376" w:rsidRDefault="00723376" w:rsidP="00723376">
      <w:pPr>
        <w:jc w:val="center"/>
        <w:rPr>
          <w:color w:val="auto"/>
          <w:szCs w:val="22"/>
        </w:rPr>
      </w:pPr>
    </w:p>
    <w:p w14:paraId="369D6BB6" w14:textId="77777777" w:rsidR="00723376" w:rsidRPr="00723376" w:rsidRDefault="00723376" w:rsidP="00723376">
      <w:pPr>
        <w:rPr>
          <w:szCs w:val="22"/>
        </w:rPr>
      </w:pPr>
      <w:r w:rsidRPr="00723376">
        <w:rPr>
          <w:szCs w:val="22"/>
        </w:rPr>
        <w:tab/>
        <w:t xml:space="preserve">Senator TEDDER addressed the Senate with brief remarks. </w:t>
      </w:r>
    </w:p>
    <w:p w14:paraId="2F1F3EB6" w14:textId="77777777" w:rsidR="00723376" w:rsidRPr="005C58E1" w:rsidRDefault="00723376" w:rsidP="00723376">
      <w:pPr>
        <w:rPr>
          <w:szCs w:val="22"/>
        </w:rPr>
      </w:pPr>
    </w:p>
    <w:p w14:paraId="52D7D600" w14:textId="77777777" w:rsidR="00723376" w:rsidRPr="005C58E1" w:rsidRDefault="00723376" w:rsidP="00723376">
      <w:pPr>
        <w:jc w:val="center"/>
        <w:rPr>
          <w:b/>
          <w:bCs/>
          <w:color w:val="auto"/>
          <w:szCs w:val="22"/>
        </w:rPr>
      </w:pPr>
      <w:r w:rsidRPr="005C58E1">
        <w:rPr>
          <w:b/>
          <w:bCs/>
          <w:szCs w:val="22"/>
        </w:rPr>
        <w:t>Remarks by Senator TEDDER</w:t>
      </w:r>
    </w:p>
    <w:p w14:paraId="3D39AFF7" w14:textId="77777777" w:rsidR="00723376" w:rsidRPr="005C58E1" w:rsidRDefault="00723376" w:rsidP="00723376">
      <w:pPr>
        <w:rPr>
          <w:szCs w:val="22"/>
        </w:rPr>
      </w:pPr>
      <w:r w:rsidRPr="005C58E1">
        <w:rPr>
          <w:szCs w:val="22"/>
        </w:rPr>
        <w:tab/>
        <w:t>Mr. PRESIDENT, members of the Senate, family and friends. Good afternoon! Today marks another milestone for me as I join you in this Chamber as a State Senator. I thank God for His grace and unwavering love because I could not have come this far without Him. I’d also like to recognize and thank my family who are present in the Chamber today. To my beautiful wife, Dr. Jillian from Greenville, S.C; thank you for your patience and support throughout this journey. Thank you for believing in me and keeping me grounded. For those that don’t know, we just got married this summer in June, so the first five months of our marriage were shared with campaigning; however, we did get to travel to Italy for our honeymoon. So again, thank you for the sacrifices you’ve made to support me in this career to help others. I want to acknowledge my aunts, Shelia, Stephanie and Doris who are present and traveled from out of town to be here. Thank you for always being there with my mom and supporting me. And also to acknowledge my in-laws from Greenville (Mauldin), S.C., Pamela and Curtis Broughton. Thank you for your support and for raising such an amazing young lady! I want to thank my mother who is here today and traveled from Durham, N.C., to share in this special occasion. This woman has sacrificed so much and worked so hard to make sure I was able to have opportunities that she did not. And I want to thank my supporters from Charleston that are present in the Chamber today and thank you to all of the people of Senate District 42 for giving me a chance and choosing me to be your state Senator! To the attorneys and staff at RPWB, thank you for supporting me, but also for the opportunity to join this great highly esteemed law firm! Although he could not be here today, I want to also thank my predecessor, Senator Marlon Kimpson, who has been a mentor, supporter and friend. He has done a great job for the people of District 42, and I know that I have big shoes to fill. I look forward to continuing the work that he has done. And while I don’t have a life-size cardboard cut out of myself, and I don’t compliment myself in the mirror, we do have something in common. I just got back from the White House!</w:t>
      </w:r>
    </w:p>
    <w:p w14:paraId="69207B22" w14:textId="62CA8DF4" w:rsidR="00723376" w:rsidRPr="005C58E1" w:rsidRDefault="00723376" w:rsidP="00723376">
      <w:pPr>
        <w:rPr>
          <w:szCs w:val="22"/>
        </w:rPr>
      </w:pPr>
      <w:r w:rsidRPr="005C58E1">
        <w:rPr>
          <w:szCs w:val="22"/>
        </w:rPr>
        <w:tab/>
        <w:t xml:space="preserve">Now, for those who don’t know me, I grew up in Durham, N.C. I lost my father unexpectedly a month after I graduated from high school at eighteen years old and that was devastating. I felt guilty going off to college four hours away to South Carolina State University because I was leaving my mom during such a challenging time. But she pushed me to pursue higher education. I felt even more guilty when she started working a part-time job in addition to her full-time job because my father’s income was no longer, and she wanted to support me in college. I noticed how tiring and stressful it was working two jobs every day, but she continued to make those sacrifices amongst others to make sure her only child would be able to graduate from college. As a </w:t>
      </w:r>
      <w:r w:rsidR="00F029BF" w:rsidRPr="005C58E1">
        <w:rPr>
          <w:szCs w:val="22"/>
        </w:rPr>
        <w:t>first-generation</w:t>
      </w:r>
      <w:r w:rsidRPr="005C58E1">
        <w:rPr>
          <w:szCs w:val="22"/>
        </w:rPr>
        <w:t xml:space="preserve"> college graduate -- thank you Mom. </w:t>
      </w:r>
    </w:p>
    <w:p w14:paraId="1E20B07A" w14:textId="50DA31F1" w:rsidR="00723376" w:rsidRPr="005C58E1" w:rsidRDefault="00723376" w:rsidP="00723376">
      <w:pPr>
        <w:rPr>
          <w:color w:val="auto"/>
          <w:szCs w:val="22"/>
        </w:rPr>
      </w:pPr>
      <w:r w:rsidRPr="005C58E1">
        <w:rPr>
          <w:szCs w:val="22"/>
        </w:rPr>
        <w:tab/>
        <w:t xml:space="preserve">While in college, I had the honor of serving as an intern to the late Senator Ted Kennedy in the United States Senate -- a </w:t>
      </w:r>
      <w:r w:rsidR="00F029BF" w:rsidRPr="005C58E1">
        <w:rPr>
          <w:szCs w:val="22"/>
        </w:rPr>
        <w:t>nineteen-year-old</w:t>
      </w:r>
      <w:r w:rsidRPr="005C58E1">
        <w:rPr>
          <w:szCs w:val="22"/>
        </w:rPr>
        <w:t xml:space="preserve"> black male with no exposure to politics or law, roaming the halls of the U.S. Senate and Capitol working with people I had only seen on the news. I began to see the possible opportunities that would soon lie ahead. While at S.C. State, I was a member of The Marching 101 band where I played the trumpet. I graduated in 2012 and went on to attend and graduate from the University of South Carolina School of Law in 2015. I then had the honor of serving as a law clerk for the Honorable L. Casey Manning. I then moved to Charleston where I was a law clerk for Senn Legal, working for Senator SENN waiting on bar results. After that, I joined a firm and practiced personal injury and criminal defense for several years. Now, I am an associate attorney at Rogers, Patrick, Westbrook &amp; Brickman, known as RPWB, where I focus on civil litigation, representing individuals, companies and governments in complicated disputes -- helping those who have been wronged. </w:t>
      </w:r>
    </w:p>
    <w:p w14:paraId="671F0C17" w14:textId="77777777" w:rsidR="00723376" w:rsidRPr="005C58E1" w:rsidRDefault="00723376" w:rsidP="00723376">
      <w:pPr>
        <w:rPr>
          <w:szCs w:val="22"/>
        </w:rPr>
      </w:pPr>
      <w:r w:rsidRPr="005C58E1">
        <w:rPr>
          <w:szCs w:val="22"/>
        </w:rPr>
        <w:tab/>
        <w:t xml:space="preserve">While I am new to this Chamber, I am not new to the General Assembly. I’ve had the pleasure to serve a term and a half in the House of Representatives just across the hall. In the House, I worked across the aisle to get things done and I will do the same in the Senate. I take this position seriously and I am here to speak and work on behalf of those that elected me back home. My passion is fueled from my experiences and I wish my dad were here today to witness this historic moment for our family. But I will continue to strive to make him proud! </w:t>
      </w:r>
    </w:p>
    <w:p w14:paraId="2D1FAB0B" w14:textId="77777777" w:rsidR="00723376" w:rsidRPr="005C58E1" w:rsidRDefault="00723376" w:rsidP="00723376">
      <w:pPr>
        <w:rPr>
          <w:szCs w:val="22"/>
        </w:rPr>
      </w:pPr>
      <w:r w:rsidRPr="005C58E1">
        <w:rPr>
          <w:szCs w:val="22"/>
        </w:rPr>
        <w:tab/>
        <w:t xml:space="preserve">There is so much we can do together such as increasing wages and making housing affordable for all so that some little boy who wants to go to college can do so without his mother having to work multiple jobs. We can work together to improve our public education so every child can have equal access to a quality education. We can work together to fix our criminal justice system so that our laws don’t apply differently to people based on race, sex and zip code. We can work together to make sure that when our state employees retire, they can do so and live comfortably and not have to go back to work to make ends meet. We can work together to simply ensure that every child in South Carolina has the same opportunities that we’ve been afforded. </w:t>
      </w:r>
    </w:p>
    <w:p w14:paraId="32F192EC" w14:textId="77777777" w:rsidR="00723376" w:rsidRPr="005C58E1" w:rsidRDefault="00723376" w:rsidP="00723376">
      <w:pPr>
        <w:rPr>
          <w:szCs w:val="22"/>
        </w:rPr>
      </w:pPr>
      <w:r w:rsidRPr="005C58E1">
        <w:rPr>
          <w:szCs w:val="22"/>
        </w:rPr>
        <w:tab/>
        <w:t xml:space="preserve">There is a scripture that has gotten me through difficult times in life and its Jeremiah 29:11. “For I know the plans I have for you, declares the Lord. Plans to prosper you and not harm you; plans to give you a hope and a future.” So I stand here today, as the youngest member of the state Senate (sorry Senator McELVEEN), enthusiastic to carry out the plan God has for me. To work together with all of you and be a fierce advocate for our constituents so we can continue to make South Carolina prosperous and provide a bright future to ALL South Carolinians! The South Carolina Senate is now Better With Tedder! Thank you, God bless you all, and God bless this great State!! </w:t>
      </w:r>
    </w:p>
    <w:p w14:paraId="789E3DF9" w14:textId="77777777" w:rsidR="00723376" w:rsidRPr="005C58E1" w:rsidRDefault="00723376" w:rsidP="00723376">
      <w:pPr>
        <w:rPr>
          <w:szCs w:val="22"/>
        </w:rPr>
      </w:pPr>
    </w:p>
    <w:p w14:paraId="468574C1" w14:textId="2A3DFE78" w:rsidR="00723376" w:rsidRPr="00723376" w:rsidRDefault="00723376" w:rsidP="00723376">
      <w:pPr>
        <w:rPr>
          <w:szCs w:val="22"/>
        </w:rPr>
      </w:pPr>
      <w:r w:rsidRPr="00723376">
        <w:rPr>
          <w:szCs w:val="22"/>
        </w:rPr>
        <w:tab/>
        <w:t xml:space="preserve">On motion of Senator CAMPSEN, with unanimous consent, the remarks of Senator TEDDER </w:t>
      </w:r>
      <w:r w:rsidRPr="005C58E1">
        <w:rPr>
          <w:szCs w:val="22"/>
        </w:rPr>
        <w:t xml:space="preserve">were ordered </w:t>
      </w:r>
      <w:r w:rsidRPr="00723376">
        <w:rPr>
          <w:szCs w:val="22"/>
        </w:rPr>
        <w:t>printed in the Journal.</w:t>
      </w:r>
    </w:p>
    <w:p w14:paraId="08DCFAAA" w14:textId="77777777" w:rsidR="00723376" w:rsidRPr="00723376" w:rsidRDefault="00723376" w:rsidP="00723376">
      <w:pPr>
        <w:jc w:val="center"/>
        <w:rPr>
          <w:color w:val="auto"/>
          <w:szCs w:val="22"/>
        </w:rPr>
      </w:pPr>
    </w:p>
    <w:p w14:paraId="20890A7A" w14:textId="77777777" w:rsidR="00723376" w:rsidRPr="00723376" w:rsidRDefault="00723376" w:rsidP="00723376">
      <w:pPr>
        <w:jc w:val="center"/>
        <w:rPr>
          <w:color w:val="auto"/>
          <w:szCs w:val="22"/>
        </w:rPr>
      </w:pPr>
      <w:r w:rsidRPr="00723376">
        <w:rPr>
          <w:color w:val="auto"/>
          <w:szCs w:val="22"/>
        </w:rPr>
        <w:t xml:space="preserve">Office of the Secretary of State </w:t>
      </w:r>
    </w:p>
    <w:p w14:paraId="44639F12" w14:textId="77777777" w:rsidR="00723376" w:rsidRPr="00723376" w:rsidRDefault="00723376" w:rsidP="00723376">
      <w:pPr>
        <w:jc w:val="center"/>
        <w:rPr>
          <w:color w:val="auto"/>
          <w:szCs w:val="22"/>
        </w:rPr>
      </w:pPr>
      <w:r w:rsidRPr="00723376">
        <w:rPr>
          <w:color w:val="auto"/>
          <w:szCs w:val="22"/>
        </w:rPr>
        <w:t>1205 Pendleton Street, Suite 525</w:t>
      </w:r>
      <w:r w:rsidRPr="00723376">
        <w:rPr>
          <w:color w:val="auto"/>
          <w:szCs w:val="22"/>
        </w:rPr>
        <w:br/>
        <w:t>Columbia, SC 29201</w:t>
      </w:r>
      <w:r w:rsidRPr="00723376">
        <w:rPr>
          <w:color w:val="auto"/>
          <w:szCs w:val="22"/>
        </w:rPr>
        <w:br/>
        <w:t>January 5, 2024</w:t>
      </w:r>
    </w:p>
    <w:p w14:paraId="3CDA4A95" w14:textId="77777777" w:rsidR="00723376" w:rsidRPr="00723376" w:rsidRDefault="00723376" w:rsidP="00723376">
      <w:pPr>
        <w:spacing w:before="100" w:beforeAutospacing="1" w:after="100" w:afterAutospacing="1"/>
        <w:jc w:val="left"/>
        <w:rPr>
          <w:color w:val="auto"/>
          <w:szCs w:val="22"/>
        </w:rPr>
      </w:pPr>
      <w:r w:rsidRPr="00723376">
        <w:rPr>
          <w:color w:val="auto"/>
          <w:szCs w:val="22"/>
        </w:rPr>
        <w:t>Mr. Jeffrey S. Gossett</w:t>
      </w:r>
      <w:r w:rsidRPr="00723376">
        <w:rPr>
          <w:color w:val="auto"/>
          <w:szCs w:val="22"/>
        </w:rPr>
        <w:br/>
        <w:t>Clerk of the Senate</w:t>
      </w:r>
      <w:r w:rsidRPr="00723376">
        <w:rPr>
          <w:color w:val="auto"/>
          <w:szCs w:val="22"/>
        </w:rPr>
        <w:br/>
        <w:t>State House</w:t>
      </w:r>
      <w:r w:rsidRPr="00723376">
        <w:rPr>
          <w:color w:val="auto"/>
          <w:szCs w:val="22"/>
        </w:rPr>
        <w:br/>
        <w:t xml:space="preserve">Columbia, SC 29201 </w:t>
      </w:r>
    </w:p>
    <w:p w14:paraId="1D6C1630" w14:textId="77777777" w:rsidR="00723376" w:rsidRPr="00723376" w:rsidRDefault="00723376" w:rsidP="00723376">
      <w:pPr>
        <w:jc w:val="left"/>
        <w:rPr>
          <w:color w:val="auto"/>
          <w:szCs w:val="22"/>
        </w:rPr>
      </w:pPr>
      <w:r w:rsidRPr="00723376">
        <w:rPr>
          <w:color w:val="auto"/>
          <w:szCs w:val="22"/>
        </w:rPr>
        <w:t xml:space="preserve">Dear Mr. Gossett: </w:t>
      </w:r>
    </w:p>
    <w:p w14:paraId="569C0408" w14:textId="77777777" w:rsidR="00723376" w:rsidRPr="00723376" w:rsidRDefault="00723376" w:rsidP="00723376">
      <w:pPr>
        <w:rPr>
          <w:color w:val="auto"/>
          <w:szCs w:val="22"/>
        </w:rPr>
      </w:pPr>
      <w:r w:rsidRPr="00723376">
        <w:rPr>
          <w:color w:val="auto"/>
          <w:szCs w:val="22"/>
        </w:rPr>
        <w:tab/>
        <w:t xml:space="preserve">The State Election Commission has certified to this office by mail the winner of the State Senate District 19 special election held on January 2, 2024.  Please find enclosed a copy of the election results from the State Election Commission certifying Tameika Isaac Devine as winner of the special election for Senate District 19. </w:t>
      </w:r>
    </w:p>
    <w:p w14:paraId="3A538385" w14:textId="77777777" w:rsidR="00723376" w:rsidRPr="00723376" w:rsidRDefault="00723376" w:rsidP="00723376">
      <w:pPr>
        <w:rPr>
          <w:color w:val="auto"/>
          <w:szCs w:val="22"/>
        </w:rPr>
      </w:pPr>
      <w:r w:rsidRPr="00723376">
        <w:rPr>
          <w:color w:val="auto"/>
          <w:szCs w:val="22"/>
        </w:rPr>
        <w:tab/>
        <w:t xml:space="preserve">Please contact my office if you have any questions or need anything further. </w:t>
      </w:r>
    </w:p>
    <w:p w14:paraId="30E94C46" w14:textId="77777777" w:rsidR="00723376" w:rsidRPr="00723376" w:rsidRDefault="00723376" w:rsidP="00723376">
      <w:pPr>
        <w:rPr>
          <w:color w:val="auto"/>
          <w:szCs w:val="22"/>
        </w:rPr>
      </w:pPr>
    </w:p>
    <w:p w14:paraId="011FF3CC" w14:textId="77777777" w:rsidR="00723376" w:rsidRPr="00723376" w:rsidRDefault="00723376" w:rsidP="00723376">
      <w:pPr>
        <w:rPr>
          <w:color w:val="auto"/>
          <w:szCs w:val="22"/>
        </w:rPr>
      </w:pPr>
      <w:r w:rsidRPr="00723376">
        <w:rPr>
          <w:color w:val="auto"/>
          <w:szCs w:val="22"/>
        </w:rPr>
        <w:t xml:space="preserve">Sincerely, </w:t>
      </w:r>
    </w:p>
    <w:p w14:paraId="41D88ED5" w14:textId="77777777" w:rsidR="00723376" w:rsidRPr="00723376" w:rsidRDefault="00723376" w:rsidP="00723376">
      <w:pPr>
        <w:jc w:val="left"/>
        <w:rPr>
          <w:color w:val="auto"/>
          <w:szCs w:val="22"/>
        </w:rPr>
      </w:pPr>
      <w:r w:rsidRPr="00723376">
        <w:rPr>
          <w:color w:val="auto"/>
          <w:szCs w:val="22"/>
        </w:rPr>
        <w:t>Mark Hammond</w:t>
      </w:r>
      <w:r w:rsidRPr="00723376">
        <w:rPr>
          <w:color w:val="auto"/>
          <w:szCs w:val="22"/>
        </w:rPr>
        <w:br/>
        <w:t xml:space="preserve">Secretary of State </w:t>
      </w:r>
    </w:p>
    <w:p w14:paraId="2BEC6449" w14:textId="77777777" w:rsidR="00723376" w:rsidRPr="00723376" w:rsidRDefault="00723376" w:rsidP="00723376">
      <w:pPr>
        <w:jc w:val="left"/>
        <w:rPr>
          <w:szCs w:val="22"/>
        </w:rPr>
      </w:pPr>
    </w:p>
    <w:p w14:paraId="26D020D5" w14:textId="77777777" w:rsidR="00723376" w:rsidRPr="00723376" w:rsidRDefault="00723376" w:rsidP="00723376">
      <w:pPr>
        <w:jc w:val="center"/>
        <w:rPr>
          <w:szCs w:val="22"/>
        </w:rPr>
      </w:pPr>
      <w:r w:rsidRPr="00723376">
        <w:rPr>
          <w:szCs w:val="22"/>
        </w:rPr>
        <w:t>State of South Carolina</w:t>
      </w:r>
      <w:r w:rsidRPr="00723376">
        <w:rPr>
          <w:szCs w:val="22"/>
        </w:rPr>
        <w:br/>
        <w:t>Election Commission</w:t>
      </w:r>
      <w:r w:rsidRPr="00723376">
        <w:rPr>
          <w:szCs w:val="22"/>
        </w:rPr>
        <w:br/>
        <w:t>1122 Lady Street, Suite 500</w:t>
      </w:r>
      <w:r w:rsidRPr="00723376">
        <w:rPr>
          <w:szCs w:val="22"/>
        </w:rPr>
        <w:br/>
        <w:t>Columbia, SC 29201</w:t>
      </w:r>
      <w:r w:rsidRPr="00723376">
        <w:rPr>
          <w:szCs w:val="22"/>
        </w:rPr>
        <w:br/>
        <w:t>January 5, 2024</w:t>
      </w:r>
    </w:p>
    <w:p w14:paraId="19885CD4" w14:textId="77777777" w:rsidR="00723376" w:rsidRPr="00723376" w:rsidRDefault="00723376" w:rsidP="00723376">
      <w:pPr>
        <w:spacing w:before="100" w:beforeAutospacing="1" w:after="100" w:afterAutospacing="1"/>
        <w:jc w:val="left"/>
        <w:rPr>
          <w:szCs w:val="22"/>
        </w:rPr>
      </w:pPr>
      <w:r w:rsidRPr="00723376">
        <w:rPr>
          <w:szCs w:val="22"/>
        </w:rPr>
        <w:t>The Honorable Mark Hammond</w:t>
      </w:r>
      <w:r w:rsidRPr="00723376">
        <w:rPr>
          <w:szCs w:val="22"/>
        </w:rPr>
        <w:br/>
        <w:t>Secretary of State</w:t>
      </w:r>
      <w:r w:rsidRPr="00723376">
        <w:rPr>
          <w:szCs w:val="22"/>
        </w:rPr>
        <w:br/>
        <w:t>1205 Pendleton Street, Suite 525</w:t>
      </w:r>
      <w:r w:rsidRPr="00723376">
        <w:rPr>
          <w:szCs w:val="22"/>
        </w:rPr>
        <w:br/>
        <w:t xml:space="preserve">Columbia, SC 29201 </w:t>
      </w:r>
    </w:p>
    <w:p w14:paraId="1F5DF581" w14:textId="77777777" w:rsidR="00723376" w:rsidRPr="00723376" w:rsidRDefault="00723376" w:rsidP="00723376">
      <w:pPr>
        <w:jc w:val="left"/>
        <w:rPr>
          <w:szCs w:val="22"/>
        </w:rPr>
      </w:pPr>
      <w:r w:rsidRPr="00723376">
        <w:rPr>
          <w:szCs w:val="22"/>
        </w:rPr>
        <w:t xml:space="preserve">Dear Mr. Secretary, </w:t>
      </w:r>
    </w:p>
    <w:p w14:paraId="72A00A16" w14:textId="21E1C0FC" w:rsidR="00723376" w:rsidRPr="00723376" w:rsidRDefault="00723376" w:rsidP="00723376">
      <w:pPr>
        <w:rPr>
          <w:szCs w:val="22"/>
        </w:rPr>
      </w:pPr>
      <w:r w:rsidRPr="00723376">
        <w:rPr>
          <w:szCs w:val="22"/>
        </w:rPr>
        <w:tab/>
        <w:t xml:space="preserve">The State Election Commission, in its capacity as the State Board of </w:t>
      </w:r>
      <w:r w:rsidR="00F029BF" w:rsidRPr="00723376">
        <w:rPr>
          <w:szCs w:val="22"/>
        </w:rPr>
        <w:t>Canvassers, hereby</w:t>
      </w:r>
      <w:r w:rsidRPr="00723376">
        <w:rPr>
          <w:szCs w:val="22"/>
        </w:rPr>
        <w:t xml:space="preserve"> certifies Tameika Isaac Devine as the winner of the State Senate District 19 special election held on </w:t>
      </w:r>
      <w:r w:rsidRPr="00723376">
        <w:rPr>
          <w:color w:val="auto"/>
          <w:szCs w:val="22"/>
        </w:rPr>
        <w:t>January 2, 2024, in Richland County.</w:t>
      </w:r>
      <w:r w:rsidRPr="00723376">
        <w:rPr>
          <w:szCs w:val="22"/>
        </w:rPr>
        <w:t xml:space="preserve"> A copy of the results is enclosed. </w:t>
      </w:r>
    </w:p>
    <w:p w14:paraId="00AFDEFD" w14:textId="77777777" w:rsidR="00723376" w:rsidRPr="00723376" w:rsidRDefault="00723376" w:rsidP="00723376">
      <w:pPr>
        <w:jc w:val="left"/>
        <w:rPr>
          <w:szCs w:val="22"/>
        </w:rPr>
      </w:pPr>
      <w:r w:rsidRPr="00723376">
        <w:rPr>
          <w:szCs w:val="22"/>
        </w:rPr>
        <w:t xml:space="preserve">Sincerely, </w:t>
      </w:r>
    </w:p>
    <w:p w14:paraId="760A4016" w14:textId="77777777" w:rsidR="00723376" w:rsidRPr="00723376" w:rsidRDefault="00723376" w:rsidP="00723376">
      <w:pPr>
        <w:jc w:val="left"/>
        <w:rPr>
          <w:szCs w:val="22"/>
        </w:rPr>
      </w:pPr>
      <w:r w:rsidRPr="00723376">
        <w:rPr>
          <w:szCs w:val="22"/>
        </w:rPr>
        <w:t>/s/ Howard M. Knapp</w:t>
      </w:r>
      <w:r w:rsidRPr="00723376">
        <w:rPr>
          <w:szCs w:val="22"/>
        </w:rPr>
        <w:br/>
        <w:t xml:space="preserve">Executive Director </w:t>
      </w:r>
    </w:p>
    <w:p w14:paraId="02498455" w14:textId="77777777" w:rsidR="00723376" w:rsidRPr="00723376" w:rsidRDefault="00723376" w:rsidP="00723376">
      <w:pPr>
        <w:jc w:val="center"/>
        <w:rPr>
          <w:b/>
          <w:szCs w:val="22"/>
        </w:rPr>
      </w:pPr>
    </w:p>
    <w:p w14:paraId="596664F4" w14:textId="77777777" w:rsidR="00723376" w:rsidRPr="00723376" w:rsidRDefault="00723376" w:rsidP="00723376">
      <w:pPr>
        <w:jc w:val="center"/>
        <w:rPr>
          <w:color w:val="auto"/>
          <w:szCs w:val="22"/>
        </w:rPr>
      </w:pPr>
      <w:r w:rsidRPr="00723376">
        <w:rPr>
          <w:b/>
          <w:bCs/>
          <w:color w:val="auto"/>
          <w:szCs w:val="22"/>
        </w:rPr>
        <w:t>Privilege of the Chamber and Floor</w:t>
      </w:r>
    </w:p>
    <w:p w14:paraId="483BC7B3" w14:textId="77777777" w:rsidR="00723376" w:rsidRPr="00723376" w:rsidRDefault="00723376" w:rsidP="00723376">
      <w:pPr>
        <w:rPr>
          <w:color w:val="auto"/>
          <w:szCs w:val="22"/>
        </w:rPr>
      </w:pPr>
      <w:r w:rsidRPr="00723376">
        <w:rPr>
          <w:color w:val="auto"/>
          <w:szCs w:val="22"/>
        </w:rPr>
        <w:tab/>
        <w:t xml:space="preserve">On motion of Senator ALEXANDER, with unanimous consent, the Privilege of the Chamber and the Privilege of the Floor was extended to the family of Senator DEVINE. </w:t>
      </w:r>
    </w:p>
    <w:p w14:paraId="3868ED74" w14:textId="77777777" w:rsidR="00723376" w:rsidRPr="00723376" w:rsidRDefault="00723376" w:rsidP="00723376">
      <w:pPr>
        <w:jc w:val="left"/>
        <w:rPr>
          <w:szCs w:val="22"/>
        </w:rPr>
      </w:pPr>
    </w:p>
    <w:p w14:paraId="2C6A434C" w14:textId="77777777" w:rsidR="00723376" w:rsidRPr="00723376" w:rsidRDefault="00723376" w:rsidP="00723376">
      <w:pPr>
        <w:jc w:val="center"/>
        <w:rPr>
          <w:b/>
          <w:szCs w:val="22"/>
        </w:rPr>
      </w:pPr>
      <w:r w:rsidRPr="00723376">
        <w:rPr>
          <w:b/>
          <w:szCs w:val="22"/>
        </w:rPr>
        <w:t>Administration of Oath of Office</w:t>
      </w:r>
    </w:p>
    <w:p w14:paraId="03A49161" w14:textId="77777777" w:rsidR="00723376" w:rsidRPr="00723376" w:rsidRDefault="00723376" w:rsidP="00723376">
      <w:pPr>
        <w:jc w:val="center"/>
        <w:rPr>
          <w:szCs w:val="22"/>
        </w:rPr>
      </w:pPr>
      <w:r w:rsidRPr="00723376">
        <w:rPr>
          <w:b/>
          <w:bCs/>
          <w:szCs w:val="22"/>
        </w:rPr>
        <w:t>Senator Sworn In</w:t>
      </w:r>
    </w:p>
    <w:p w14:paraId="5B69F6C0" w14:textId="77777777" w:rsidR="00723376" w:rsidRPr="00723376" w:rsidRDefault="00723376" w:rsidP="00723376">
      <w:pPr>
        <w:rPr>
          <w:szCs w:val="22"/>
        </w:rPr>
      </w:pPr>
      <w:r w:rsidRPr="00723376">
        <w:rPr>
          <w:szCs w:val="22"/>
        </w:rPr>
        <w:tab/>
        <w:t xml:space="preserve">Senator DEVINE presented herself at the Bar and the oath of office was administered by the PRESIDENT. </w:t>
      </w:r>
    </w:p>
    <w:p w14:paraId="0B2C0CA7" w14:textId="77777777" w:rsidR="00723376" w:rsidRPr="00723376" w:rsidRDefault="00723376" w:rsidP="00723376">
      <w:pPr>
        <w:rPr>
          <w:szCs w:val="22"/>
        </w:rPr>
      </w:pPr>
    </w:p>
    <w:p w14:paraId="33EE2189" w14:textId="77777777" w:rsidR="00723376" w:rsidRPr="00723376" w:rsidRDefault="00723376" w:rsidP="00723376">
      <w:pPr>
        <w:rPr>
          <w:szCs w:val="22"/>
        </w:rPr>
      </w:pPr>
      <w:r w:rsidRPr="00723376">
        <w:rPr>
          <w:szCs w:val="22"/>
        </w:rPr>
        <w:tab/>
        <w:t xml:space="preserve">Senator DEVINE addressed the Senate with brief remarks. </w:t>
      </w:r>
    </w:p>
    <w:p w14:paraId="51894774" w14:textId="77777777" w:rsidR="00723376" w:rsidRDefault="00723376" w:rsidP="00723376">
      <w:pPr>
        <w:rPr>
          <w:szCs w:val="22"/>
        </w:rPr>
      </w:pPr>
    </w:p>
    <w:p w14:paraId="59AF0691" w14:textId="77777777" w:rsidR="00D5358E" w:rsidRDefault="00D5358E" w:rsidP="00723376">
      <w:pPr>
        <w:rPr>
          <w:szCs w:val="22"/>
        </w:rPr>
      </w:pPr>
    </w:p>
    <w:p w14:paraId="363F9F95" w14:textId="77777777" w:rsidR="00D5358E" w:rsidRPr="005C58E1" w:rsidRDefault="00D5358E" w:rsidP="00723376">
      <w:pPr>
        <w:rPr>
          <w:szCs w:val="22"/>
        </w:rPr>
      </w:pPr>
    </w:p>
    <w:p w14:paraId="1B47DFC1" w14:textId="77777777" w:rsidR="005817F7" w:rsidRPr="002E0B76" w:rsidRDefault="005817F7" w:rsidP="005817F7">
      <w:pPr>
        <w:jc w:val="center"/>
        <w:rPr>
          <w:b/>
          <w:bCs/>
        </w:rPr>
      </w:pPr>
      <w:r w:rsidRPr="002E0B76">
        <w:rPr>
          <w:b/>
          <w:bCs/>
        </w:rPr>
        <w:t>Remarks by Senator DEVINE</w:t>
      </w:r>
    </w:p>
    <w:p w14:paraId="2F5FB852" w14:textId="77777777" w:rsidR="005817F7" w:rsidRDefault="005817F7" w:rsidP="005817F7">
      <w:r>
        <w:tab/>
        <w:t xml:space="preserve">Thank you, Mr. PRESIDENT. To the PRESIDENT, men and women of the South Carolina Senate, Chamber guests and the citizens of South Carolina, good afternoon -- first giving honor to God for without him my journey to this place at this time would not have ever been possible. I stand here before you today with great pride as a newest Senator to represent the citizens of South Carolina Senate District 19 -- a diverse district that spans from downtown Columbia all the way to the town of Irmo and the town of Blythewood. A distinct district that is diverse.  It has urban, suburban and rural areas with very distinct needs and opportunities for all of its citizens. A district with rich history that has been served by distinguished Senators like the late civil rights leader, Isaiah DeQuincy Newman, the fire brand whom we all know, Senator Kay Patterson, and my predecessor, a powerful and meaningful community advocate in the late John L. Scott, Jr. It is with pride that I stand here, and I don't take it lightly that I have great, great mentors -- great men that I’m following. But I stand here as the first female to be Senator for District 19. </w:t>
      </w:r>
    </w:p>
    <w:p w14:paraId="062EE707" w14:textId="77777777" w:rsidR="005817F7" w:rsidRDefault="005817F7" w:rsidP="005817F7">
      <w:r>
        <w:tab/>
        <w:t xml:space="preserve">Today I would like to recognize and thank my family, who has always been with me through this journey of public service. To my mother Veronica Isaac, who is here with me, who continues to be the wind beneath my wings. She is always there no matter what I need her to do. She is picking up kids, making sure that they get fed -- and I mentioned yesterday sometimes they get better meals with her than they do with me. She is always there to be treasurer for my campaign, to put out signs, to wash clothes, whatever it is, and I could not be a public servant without her. So, I thank you mom. To my husband Jamie L. Devine who is also an elected official that’s served fifteen years as a member of Richland School District One and has served as chairman several times. We are very much a community and a family who is about community. Our family has been in public service all of the lives of our children. But when it comes to me serving, he's always there to do whatever he needs to do and whatever I need him to do. So, I thank him. And to my children, Tamia, a freshman in college at American University who is not here with us today, my eighth grader, Jade, who is in public schools here in South Carolina, and my six-year-old, Jamison, who is also in first grade here in Richland County thank you all for allowing mommy to continue to serve. Sometimes it is not easy when I miss story time or things at school, but they know that I’m here to represent the citizens of South Carolina and that gives them pride and they always give me grace in order to serve our community. </w:t>
      </w:r>
    </w:p>
    <w:p w14:paraId="5061A4B9" w14:textId="77777777" w:rsidR="005817F7" w:rsidRDefault="005817F7" w:rsidP="005817F7">
      <w:r>
        <w:tab/>
        <w:t>To the members of this Body, I look forward to working with you. I am so honored to be able to work here with you for the betterment of the citizens of South Carolina. I know that we may not always agree on issues, but I know that we all have a deep passion and love for this great State, and her citizens. And that with that spirit we will always strive to build bridges, to make progress for the betterment of our State and our citizens. I want to thank the citizens of District 19 who have entrusted me to be their representative. Luke 12:48 states, from everyone who has been given much, much will be demanded. And from the one who has been entrusted with much, much more will be asked. I know that I’ve been entrusted with a lot from the citizens of District 19. So much more will be asked. And I stand here ready to take on those asks and to continue to fight for them and with them to make sure that District 19 is taken care of. I know that the shoes of John Scott can never be filled, but I know that with him as an angel looking down on us that I will continue to not only build on the foundation that he has started but continue opportunities for our great district.</w:t>
      </w:r>
    </w:p>
    <w:p w14:paraId="4CF93B5A" w14:textId="41D9D791" w:rsidR="005817F7" w:rsidRDefault="005817F7" w:rsidP="005817F7">
      <w:r>
        <w:tab/>
        <w:t xml:space="preserve">For those of you meeting me for the very first time, I grew up right here in Columbia. Right here in District 19. I grew up here, then I went to Hampton University in Virginia for college. But I always knew that South Carolina was where I needed to be. So, I came back here to attend the University of South Carolina Law School.  Right out of law school I started as a legal services attorney and then went onto work for the Attorney General's Office under Charlie Condon. That is where I first got my first inkling of public service. I never thought I wanted to be an elected official. But I always </w:t>
      </w:r>
      <w:r w:rsidR="00D5358E">
        <w:t>k</w:t>
      </w:r>
      <w:r>
        <w:t>new that I wanted to be a lawyer who made the law better for people. And as an assistant attorney general working over the violence against women program, I knew then that our laws in South Carolina could use someone with my skill, my intellect, to help build a better community. So, at the right age of twenty-nine, over twenty years ago, I ran for my first elected office. I became an at-large member of Columbia City Council here and I served almost two decades as a Columbia City Council person. That journey has now led me here to be a State Senator. Over the years, I have worked for this community, and for this State to make sure I was an advocate against gun violence, for better education, for affordable housing and for living wages. And as a council person, I did what I could at that level and when I left office, over a year ago, I knew that my work was not finished, but I had no idea what God’s plan would be for me. When Senator Scott passed away in August, I prayed on what God would have next for me. And I decided to run in the special election for this seat. Again, not trying to fill John's shoes, but trying to continue to represent this great district in a way that I knew no one else could, other than John Scott. And so again, I’m not going to fill his shoes, but I’m going to bring my own perspective to the Senate. I'm going to bring my tenacity for issues. I'm going to bring my ability to work across the lines to build bridges. And most importantly, I’m going to use my dedication to this great State to continue to find ways that we can build a better South Carolina. And so again, as this journey is just now starting, we have no idea where it will lead us but I’m here today for all of us to work together to continue to write South Carolina's story.  I look forward to working with all of to you do that, so that all of our citizens are proud of our service here in this Body. Thank you.</w:t>
      </w:r>
    </w:p>
    <w:p w14:paraId="6131B62E" w14:textId="77777777" w:rsidR="005817F7" w:rsidRDefault="005817F7" w:rsidP="005817F7">
      <w:pPr>
        <w:rPr>
          <w:color w:val="auto"/>
        </w:rPr>
      </w:pPr>
    </w:p>
    <w:p w14:paraId="4CEF3125" w14:textId="03B43951" w:rsidR="00723376" w:rsidRPr="00723376" w:rsidRDefault="00723376" w:rsidP="00723376">
      <w:pPr>
        <w:rPr>
          <w:szCs w:val="22"/>
        </w:rPr>
      </w:pPr>
      <w:r w:rsidRPr="00723376">
        <w:rPr>
          <w:szCs w:val="22"/>
        </w:rPr>
        <w:tab/>
        <w:t>On motion of Senator CAMPSEN, with unanimous consent, the remarks of Senator DEVINE</w:t>
      </w:r>
      <w:r w:rsidRPr="005C58E1">
        <w:rPr>
          <w:szCs w:val="22"/>
        </w:rPr>
        <w:t xml:space="preserve"> were ordered</w:t>
      </w:r>
      <w:r w:rsidRPr="00723376">
        <w:rPr>
          <w:szCs w:val="22"/>
        </w:rPr>
        <w:t xml:space="preserve"> printed in the Journal.</w:t>
      </w:r>
    </w:p>
    <w:p w14:paraId="0F3D25FF" w14:textId="77777777" w:rsidR="00723376" w:rsidRPr="00723376" w:rsidRDefault="00723376" w:rsidP="00723376">
      <w:pPr>
        <w:jc w:val="center"/>
        <w:rPr>
          <w:b/>
          <w:szCs w:val="22"/>
        </w:rPr>
      </w:pPr>
    </w:p>
    <w:p w14:paraId="37E75B0A" w14:textId="77777777" w:rsidR="00723376" w:rsidRPr="00723376" w:rsidRDefault="00723376" w:rsidP="00723376">
      <w:pPr>
        <w:jc w:val="center"/>
        <w:rPr>
          <w:szCs w:val="22"/>
        </w:rPr>
      </w:pPr>
      <w:r w:rsidRPr="00723376">
        <w:rPr>
          <w:b/>
          <w:szCs w:val="22"/>
        </w:rPr>
        <w:t>PRESIDENT PRESIDES</w:t>
      </w:r>
    </w:p>
    <w:p w14:paraId="419C5956" w14:textId="77777777" w:rsidR="00723376" w:rsidRPr="00723376" w:rsidRDefault="00723376" w:rsidP="00723376">
      <w:pPr>
        <w:jc w:val="left"/>
        <w:rPr>
          <w:szCs w:val="22"/>
        </w:rPr>
      </w:pPr>
      <w:r w:rsidRPr="00723376">
        <w:rPr>
          <w:szCs w:val="22"/>
        </w:rPr>
        <w:tab/>
        <w:t>At 12:32 P.M., the PRESIDENT assumed the Chair.</w:t>
      </w:r>
    </w:p>
    <w:p w14:paraId="261C15C1" w14:textId="77777777" w:rsidR="00723376" w:rsidRPr="00723376" w:rsidRDefault="00723376" w:rsidP="00723376">
      <w:pPr>
        <w:tabs>
          <w:tab w:val="right" w:pos="8640"/>
        </w:tabs>
        <w:rPr>
          <w:szCs w:val="22"/>
        </w:rPr>
      </w:pPr>
    </w:p>
    <w:p w14:paraId="7D5D8500" w14:textId="77777777" w:rsidR="00723376" w:rsidRPr="00723376" w:rsidRDefault="00723376" w:rsidP="00723376">
      <w:pPr>
        <w:jc w:val="center"/>
        <w:rPr>
          <w:b/>
          <w:szCs w:val="22"/>
        </w:rPr>
      </w:pPr>
      <w:r w:rsidRPr="00723376">
        <w:rPr>
          <w:b/>
          <w:szCs w:val="22"/>
        </w:rPr>
        <w:t>MESSAGE FROM THE GOVERNOR</w:t>
      </w:r>
    </w:p>
    <w:p w14:paraId="07C457F3" w14:textId="77777777" w:rsidR="00723376" w:rsidRPr="00723376" w:rsidRDefault="00723376" w:rsidP="00723376">
      <w:pPr>
        <w:ind w:firstLine="216"/>
        <w:rPr>
          <w:szCs w:val="22"/>
        </w:rPr>
      </w:pPr>
      <w:r w:rsidRPr="00723376">
        <w:rPr>
          <w:szCs w:val="22"/>
        </w:rPr>
        <w:t>The following appointments were transmitted by the Honorable Henry Dargan McMaster:</w:t>
      </w:r>
    </w:p>
    <w:p w14:paraId="126EBE00" w14:textId="77777777" w:rsidR="00723376" w:rsidRPr="00723376" w:rsidRDefault="00723376" w:rsidP="00723376">
      <w:pPr>
        <w:jc w:val="center"/>
        <w:rPr>
          <w:b/>
          <w:szCs w:val="22"/>
        </w:rPr>
      </w:pPr>
      <w:r w:rsidRPr="00723376">
        <w:rPr>
          <w:b/>
          <w:szCs w:val="22"/>
        </w:rPr>
        <w:t>Statewide Appointments</w:t>
      </w:r>
    </w:p>
    <w:p w14:paraId="3D7BCCBC" w14:textId="77777777" w:rsidR="00723376" w:rsidRPr="00723376" w:rsidRDefault="00723376" w:rsidP="00723376">
      <w:pPr>
        <w:keepNext/>
        <w:ind w:firstLine="216"/>
        <w:rPr>
          <w:szCs w:val="22"/>
          <w:u w:val="single"/>
        </w:rPr>
      </w:pPr>
      <w:r w:rsidRPr="00723376">
        <w:rPr>
          <w:szCs w:val="22"/>
          <w:u w:val="single"/>
        </w:rPr>
        <w:t>Initial Appointment, Advisory Panel for Massage/Bodywork Therapy, with the term to commence June 30, 2021, and to expire June 30, 2025</w:t>
      </w:r>
    </w:p>
    <w:p w14:paraId="516A0DC1" w14:textId="77777777" w:rsidR="00723376" w:rsidRPr="00723376" w:rsidRDefault="00723376" w:rsidP="00723376">
      <w:pPr>
        <w:keepNext/>
        <w:ind w:firstLine="216"/>
        <w:rPr>
          <w:szCs w:val="22"/>
          <w:u w:val="single"/>
        </w:rPr>
      </w:pPr>
      <w:r w:rsidRPr="00723376">
        <w:rPr>
          <w:szCs w:val="22"/>
          <w:u w:val="single"/>
        </w:rPr>
        <w:t>Massage/Bodywork Therapist:</w:t>
      </w:r>
    </w:p>
    <w:p w14:paraId="6C9E8D90" w14:textId="77777777" w:rsidR="00723376" w:rsidRPr="00723376" w:rsidRDefault="00723376" w:rsidP="00723376">
      <w:pPr>
        <w:keepNext/>
        <w:ind w:firstLine="216"/>
        <w:rPr>
          <w:szCs w:val="22"/>
        </w:rPr>
      </w:pPr>
      <w:r w:rsidRPr="00723376">
        <w:rPr>
          <w:szCs w:val="22"/>
        </w:rPr>
        <w:t>Bailey B. R. Maddox, LMT, CLT, 1898 Calhoun Street, Suite 8, Columbia, SC 29201-2650</w:t>
      </w:r>
      <w:r w:rsidRPr="00723376">
        <w:rPr>
          <w:i/>
          <w:szCs w:val="22"/>
        </w:rPr>
        <w:t xml:space="preserve"> VICE </w:t>
      </w:r>
      <w:r w:rsidRPr="00723376">
        <w:rPr>
          <w:szCs w:val="22"/>
        </w:rPr>
        <w:t>Jenny Vaught</w:t>
      </w:r>
    </w:p>
    <w:p w14:paraId="19A9AF19" w14:textId="77777777" w:rsidR="00723376" w:rsidRPr="00723376" w:rsidRDefault="00723376" w:rsidP="00723376">
      <w:pPr>
        <w:ind w:firstLine="216"/>
        <w:rPr>
          <w:szCs w:val="22"/>
        </w:rPr>
      </w:pPr>
    </w:p>
    <w:p w14:paraId="1DAF0735" w14:textId="77777777" w:rsidR="00723376" w:rsidRPr="00723376" w:rsidRDefault="00723376" w:rsidP="00723376">
      <w:pPr>
        <w:ind w:firstLine="216"/>
        <w:rPr>
          <w:szCs w:val="22"/>
        </w:rPr>
      </w:pPr>
      <w:r w:rsidRPr="00723376">
        <w:rPr>
          <w:szCs w:val="22"/>
        </w:rPr>
        <w:t>Referred to the Committee on Labor, Commerce and Industry.</w:t>
      </w:r>
    </w:p>
    <w:p w14:paraId="5EB44DC6" w14:textId="77777777" w:rsidR="00723376" w:rsidRPr="00723376" w:rsidRDefault="00723376" w:rsidP="00723376">
      <w:pPr>
        <w:keepNext/>
        <w:ind w:firstLine="216"/>
        <w:rPr>
          <w:szCs w:val="22"/>
          <w:u w:val="single"/>
        </w:rPr>
      </w:pPr>
    </w:p>
    <w:p w14:paraId="461896BF" w14:textId="77777777" w:rsidR="00723376" w:rsidRPr="00723376" w:rsidRDefault="00723376" w:rsidP="00723376">
      <w:pPr>
        <w:keepNext/>
        <w:ind w:firstLine="216"/>
        <w:rPr>
          <w:szCs w:val="22"/>
          <w:u w:val="single"/>
        </w:rPr>
      </w:pPr>
      <w:r w:rsidRPr="00723376">
        <w:rPr>
          <w:szCs w:val="22"/>
          <w:u w:val="single"/>
        </w:rPr>
        <w:t>Initial Appointment, Advisory Panel for Massage/Bodywork Therapy, with the term to commence June 30, 2023, and to expire June 30, 2027</w:t>
      </w:r>
    </w:p>
    <w:p w14:paraId="385BF3DB" w14:textId="77777777" w:rsidR="00723376" w:rsidRPr="00723376" w:rsidRDefault="00723376" w:rsidP="00723376">
      <w:pPr>
        <w:keepNext/>
        <w:ind w:firstLine="216"/>
        <w:rPr>
          <w:szCs w:val="22"/>
          <w:u w:val="single"/>
        </w:rPr>
      </w:pPr>
      <w:r w:rsidRPr="00723376">
        <w:rPr>
          <w:szCs w:val="22"/>
          <w:u w:val="single"/>
        </w:rPr>
        <w:t>Massage/Bodywork Therapist:</w:t>
      </w:r>
    </w:p>
    <w:p w14:paraId="3AA6E390" w14:textId="77777777" w:rsidR="00723376" w:rsidRPr="00723376" w:rsidRDefault="00723376" w:rsidP="00723376">
      <w:pPr>
        <w:ind w:firstLine="216"/>
        <w:rPr>
          <w:szCs w:val="22"/>
        </w:rPr>
      </w:pPr>
      <w:r w:rsidRPr="00723376">
        <w:rPr>
          <w:szCs w:val="22"/>
        </w:rPr>
        <w:t>Sherri Rees, 157 Regent Avenue, Bluffton, SC 29910-8841</w:t>
      </w:r>
      <w:r w:rsidRPr="00723376">
        <w:rPr>
          <w:i/>
          <w:szCs w:val="22"/>
        </w:rPr>
        <w:t xml:space="preserve"> VICE </w:t>
      </w:r>
      <w:r w:rsidRPr="00723376">
        <w:rPr>
          <w:szCs w:val="22"/>
        </w:rPr>
        <w:t>Jennifer Griffith</w:t>
      </w:r>
    </w:p>
    <w:p w14:paraId="2F74DE56" w14:textId="77777777" w:rsidR="00723376" w:rsidRPr="00723376" w:rsidRDefault="00723376" w:rsidP="00723376">
      <w:pPr>
        <w:ind w:firstLine="216"/>
        <w:rPr>
          <w:szCs w:val="22"/>
        </w:rPr>
      </w:pPr>
    </w:p>
    <w:p w14:paraId="3182469C" w14:textId="77777777" w:rsidR="00723376" w:rsidRPr="00723376" w:rsidRDefault="00723376" w:rsidP="00723376">
      <w:pPr>
        <w:ind w:firstLine="216"/>
        <w:rPr>
          <w:szCs w:val="22"/>
        </w:rPr>
      </w:pPr>
      <w:r w:rsidRPr="00723376">
        <w:rPr>
          <w:szCs w:val="22"/>
        </w:rPr>
        <w:t>Referred to the Committee on Labor, Commerce and Industry.</w:t>
      </w:r>
    </w:p>
    <w:p w14:paraId="1D80AAEA" w14:textId="77777777" w:rsidR="00723376" w:rsidRPr="00723376" w:rsidRDefault="00723376" w:rsidP="00723376">
      <w:pPr>
        <w:keepNext/>
        <w:ind w:firstLine="216"/>
        <w:rPr>
          <w:szCs w:val="22"/>
          <w:u w:val="single"/>
        </w:rPr>
      </w:pPr>
      <w:r w:rsidRPr="00723376">
        <w:rPr>
          <w:szCs w:val="22"/>
          <w:u w:val="single"/>
        </w:rPr>
        <w:t>Initial Appointment, Advisory Panel for Massage/Bodywork Therapy, with the term to commence June 30, 2021, and to expire June 30, 2025</w:t>
      </w:r>
    </w:p>
    <w:p w14:paraId="6C298608" w14:textId="77777777" w:rsidR="00723376" w:rsidRPr="00723376" w:rsidRDefault="00723376" w:rsidP="00723376">
      <w:pPr>
        <w:keepNext/>
        <w:ind w:firstLine="216"/>
        <w:rPr>
          <w:szCs w:val="22"/>
          <w:u w:val="single"/>
        </w:rPr>
      </w:pPr>
      <w:r w:rsidRPr="00723376">
        <w:rPr>
          <w:szCs w:val="22"/>
          <w:u w:val="single"/>
        </w:rPr>
        <w:t>Massage/Bodywork Therapist:</w:t>
      </w:r>
    </w:p>
    <w:p w14:paraId="1007D57F" w14:textId="77777777" w:rsidR="00723376" w:rsidRPr="00723376" w:rsidRDefault="00723376" w:rsidP="00723376">
      <w:pPr>
        <w:ind w:firstLine="216"/>
        <w:rPr>
          <w:szCs w:val="22"/>
        </w:rPr>
      </w:pPr>
      <w:r w:rsidRPr="00723376">
        <w:rPr>
          <w:szCs w:val="22"/>
        </w:rPr>
        <w:t>Janet Shaw, 802 Pinedale Road, West Columbia, SC 29170-2638</w:t>
      </w:r>
    </w:p>
    <w:p w14:paraId="179634E4" w14:textId="77777777" w:rsidR="00723376" w:rsidRPr="00723376" w:rsidRDefault="00723376" w:rsidP="00723376">
      <w:pPr>
        <w:ind w:firstLine="216"/>
        <w:rPr>
          <w:szCs w:val="22"/>
        </w:rPr>
      </w:pPr>
    </w:p>
    <w:p w14:paraId="7877DACD" w14:textId="77777777" w:rsidR="00723376" w:rsidRPr="00723376" w:rsidRDefault="00723376" w:rsidP="00723376">
      <w:pPr>
        <w:ind w:firstLine="216"/>
        <w:rPr>
          <w:szCs w:val="22"/>
        </w:rPr>
      </w:pPr>
      <w:r w:rsidRPr="00723376">
        <w:rPr>
          <w:szCs w:val="22"/>
        </w:rPr>
        <w:t>Referred to the Committee on Labor, Commerce and Industry.</w:t>
      </w:r>
    </w:p>
    <w:p w14:paraId="2911F1B8" w14:textId="77777777" w:rsidR="00723376" w:rsidRPr="00723376" w:rsidRDefault="00723376" w:rsidP="00723376">
      <w:pPr>
        <w:keepNext/>
        <w:ind w:firstLine="216"/>
        <w:rPr>
          <w:szCs w:val="22"/>
          <w:u w:val="single"/>
        </w:rPr>
      </w:pPr>
    </w:p>
    <w:p w14:paraId="3072F470" w14:textId="77777777" w:rsidR="00723376" w:rsidRPr="00723376" w:rsidRDefault="00723376" w:rsidP="00723376">
      <w:pPr>
        <w:keepNext/>
        <w:ind w:firstLine="216"/>
        <w:rPr>
          <w:szCs w:val="22"/>
          <w:u w:val="single"/>
        </w:rPr>
      </w:pPr>
      <w:r w:rsidRPr="00723376">
        <w:rPr>
          <w:szCs w:val="22"/>
          <w:u w:val="single"/>
        </w:rPr>
        <w:t>Reappointment, Advisory Panel for Massage/Bodywork Therapy, with the term to commence June 30, 2021, and to expire June 30, 2025</w:t>
      </w:r>
    </w:p>
    <w:p w14:paraId="4518494D" w14:textId="77777777" w:rsidR="00723376" w:rsidRPr="00723376" w:rsidRDefault="00723376" w:rsidP="00723376">
      <w:pPr>
        <w:keepNext/>
        <w:ind w:firstLine="216"/>
        <w:rPr>
          <w:szCs w:val="22"/>
          <w:u w:val="single"/>
        </w:rPr>
      </w:pPr>
      <w:r w:rsidRPr="00723376">
        <w:rPr>
          <w:szCs w:val="22"/>
          <w:u w:val="single"/>
        </w:rPr>
        <w:t>Massage/Bodywork Therapist:</w:t>
      </w:r>
    </w:p>
    <w:p w14:paraId="4FC0D5EE" w14:textId="77777777" w:rsidR="00723376" w:rsidRPr="00723376" w:rsidRDefault="00723376" w:rsidP="00723376">
      <w:pPr>
        <w:ind w:firstLine="216"/>
        <w:rPr>
          <w:szCs w:val="22"/>
        </w:rPr>
      </w:pPr>
      <w:r w:rsidRPr="00723376">
        <w:rPr>
          <w:szCs w:val="22"/>
        </w:rPr>
        <w:t>Gloria Lee Smith, 201 Corley Woods Drive, Lexington, SC 29072-3845</w:t>
      </w:r>
    </w:p>
    <w:p w14:paraId="33DBE5D3" w14:textId="77777777" w:rsidR="00723376" w:rsidRPr="00723376" w:rsidRDefault="00723376" w:rsidP="00723376">
      <w:pPr>
        <w:ind w:firstLine="216"/>
        <w:rPr>
          <w:szCs w:val="22"/>
        </w:rPr>
      </w:pPr>
    </w:p>
    <w:p w14:paraId="160CABBE" w14:textId="77777777" w:rsidR="00723376" w:rsidRPr="00723376" w:rsidRDefault="00723376" w:rsidP="00723376">
      <w:pPr>
        <w:ind w:firstLine="216"/>
        <w:rPr>
          <w:szCs w:val="22"/>
        </w:rPr>
      </w:pPr>
      <w:r w:rsidRPr="00723376">
        <w:rPr>
          <w:szCs w:val="22"/>
        </w:rPr>
        <w:t>Referred to the Committee on Labor, Commerce and Industry.</w:t>
      </w:r>
    </w:p>
    <w:p w14:paraId="7F255490" w14:textId="77777777" w:rsidR="00723376" w:rsidRPr="00723376" w:rsidRDefault="00723376" w:rsidP="00723376">
      <w:pPr>
        <w:ind w:firstLine="216"/>
        <w:rPr>
          <w:szCs w:val="22"/>
        </w:rPr>
      </w:pPr>
    </w:p>
    <w:p w14:paraId="562A0F86" w14:textId="77777777" w:rsidR="00723376" w:rsidRPr="00723376" w:rsidRDefault="00723376" w:rsidP="00723376">
      <w:pPr>
        <w:keepNext/>
        <w:ind w:firstLine="216"/>
        <w:rPr>
          <w:szCs w:val="22"/>
          <w:u w:val="single"/>
        </w:rPr>
      </w:pPr>
      <w:r w:rsidRPr="00723376">
        <w:rPr>
          <w:szCs w:val="22"/>
          <w:u w:val="single"/>
        </w:rPr>
        <w:t>Initial Appointment, Advisory Panel for Massage/Bodywork Therapy, with the term to commence June 30, 2023, and to expire June 30, 2027</w:t>
      </w:r>
    </w:p>
    <w:p w14:paraId="26A26139" w14:textId="77777777" w:rsidR="00723376" w:rsidRPr="00723376" w:rsidRDefault="00723376" w:rsidP="00723376">
      <w:pPr>
        <w:keepNext/>
        <w:ind w:firstLine="216"/>
        <w:rPr>
          <w:szCs w:val="22"/>
          <w:u w:val="single"/>
        </w:rPr>
      </w:pPr>
      <w:r w:rsidRPr="00723376">
        <w:rPr>
          <w:szCs w:val="22"/>
          <w:u w:val="single"/>
        </w:rPr>
        <w:t>General Public:</w:t>
      </w:r>
    </w:p>
    <w:p w14:paraId="3E787D82" w14:textId="77777777" w:rsidR="00723376" w:rsidRPr="00723376" w:rsidRDefault="00723376" w:rsidP="00723376">
      <w:pPr>
        <w:ind w:firstLine="216"/>
        <w:rPr>
          <w:szCs w:val="22"/>
        </w:rPr>
      </w:pPr>
      <w:r w:rsidRPr="00723376">
        <w:rPr>
          <w:szCs w:val="22"/>
        </w:rPr>
        <w:t>Nina Spinelli, 727 Dawsons Park Way, Lexington, SC 29072-1906</w:t>
      </w:r>
      <w:r w:rsidRPr="00723376">
        <w:rPr>
          <w:i/>
          <w:szCs w:val="22"/>
        </w:rPr>
        <w:t xml:space="preserve"> </w:t>
      </w:r>
    </w:p>
    <w:p w14:paraId="2F73A7BD" w14:textId="77777777" w:rsidR="00723376" w:rsidRPr="00723376" w:rsidRDefault="00723376" w:rsidP="00723376">
      <w:pPr>
        <w:ind w:firstLine="216"/>
        <w:rPr>
          <w:szCs w:val="22"/>
        </w:rPr>
      </w:pPr>
    </w:p>
    <w:p w14:paraId="02F6CA64" w14:textId="77777777" w:rsidR="00723376" w:rsidRPr="00723376" w:rsidRDefault="00723376" w:rsidP="00723376">
      <w:pPr>
        <w:ind w:firstLine="216"/>
        <w:rPr>
          <w:szCs w:val="22"/>
        </w:rPr>
      </w:pPr>
      <w:r w:rsidRPr="00723376">
        <w:rPr>
          <w:szCs w:val="22"/>
        </w:rPr>
        <w:t>Referred to the Committee on Labor, Commerce and Industry.</w:t>
      </w:r>
    </w:p>
    <w:p w14:paraId="50BF11CE" w14:textId="77777777" w:rsidR="00723376" w:rsidRPr="00723376" w:rsidRDefault="00723376" w:rsidP="00723376">
      <w:pPr>
        <w:keepNext/>
        <w:ind w:firstLine="216"/>
        <w:rPr>
          <w:szCs w:val="22"/>
          <w:u w:val="single"/>
        </w:rPr>
      </w:pPr>
      <w:r w:rsidRPr="00723376">
        <w:rPr>
          <w:szCs w:val="22"/>
          <w:u w:val="single"/>
        </w:rPr>
        <w:t>Reappointment, Governor's School of Agriculture at John de la Howe School Board of Trustees, with the term to commence April 1, 2023, and to expire April 1, 2028</w:t>
      </w:r>
    </w:p>
    <w:p w14:paraId="4D1ADD82" w14:textId="77777777" w:rsidR="00723376" w:rsidRPr="00723376" w:rsidRDefault="00723376" w:rsidP="00723376">
      <w:pPr>
        <w:keepNext/>
        <w:ind w:firstLine="216"/>
        <w:rPr>
          <w:szCs w:val="22"/>
          <w:u w:val="single"/>
        </w:rPr>
      </w:pPr>
      <w:r w:rsidRPr="00723376">
        <w:rPr>
          <w:szCs w:val="22"/>
          <w:u w:val="single"/>
        </w:rPr>
        <w:t>At-Large:</w:t>
      </w:r>
    </w:p>
    <w:p w14:paraId="1AB0B49F" w14:textId="77777777" w:rsidR="00723376" w:rsidRPr="00723376" w:rsidRDefault="00723376" w:rsidP="00723376">
      <w:pPr>
        <w:ind w:firstLine="216"/>
        <w:rPr>
          <w:szCs w:val="22"/>
        </w:rPr>
      </w:pPr>
      <w:r w:rsidRPr="00723376">
        <w:rPr>
          <w:szCs w:val="22"/>
        </w:rPr>
        <w:t>Hugh Mitchell Bland, 609 Buncombe Street, Edgefield, SC 29824-1016</w:t>
      </w:r>
    </w:p>
    <w:p w14:paraId="080DFCED" w14:textId="77777777" w:rsidR="00723376" w:rsidRPr="00723376" w:rsidRDefault="00723376" w:rsidP="00723376">
      <w:pPr>
        <w:ind w:firstLine="216"/>
        <w:rPr>
          <w:szCs w:val="22"/>
        </w:rPr>
      </w:pPr>
    </w:p>
    <w:p w14:paraId="1BACB650" w14:textId="77777777" w:rsidR="00723376" w:rsidRPr="00723376" w:rsidRDefault="00723376" w:rsidP="00723376">
      <w:pPr>
        <w:ind w:firstLine="216"/>
        <w:rPr>
          <w:szCs w:val="22"/>
        </w:rPr>
      </w:pPr>
      <w:r w:rsidRPr="00723376">
        <w:rPr>
          <w:szCs w:val="22"/>
        </w:rPr>
        <w:t>Referred to the Committee on Education.</w:t>
      </w:r>
    </w:p>
    <w:p w14:paraId="4BDAE6F7" w14:textId="77777777" w:rsidR="00723376" w:rsidRPr="00723376" w:rsidRDefault="00723376" w:rsidP="00723376">
      <w:pPr>
        <w:ind w:firstLine="216"/>
        <w:rPr>
          <w:szCs w:val="22"/>
        </w:rPr>
      </w:pPr>
    </w:p>
    <w:p w14:paraId="27DB6BA5" w14:textId="77777777" w:rsidR="00723376" w:rsidRPr="00723376" w:rsidRDefault="00723376" w:rsidP="00723376">
      <w:pPr>
        <w:keepNext/>
        <w:ind w:firstLine="216"/>
        <w:rPr>
          <w:szCs w:val="22"/>
          <w:u w:val="single"/>
        </w:rPr>
      </w:pPr>
      <w:r w:rsidRPr="00723376">
        <w:rPr>
          <w:szCs w:val="22"/>
          <w:u w:val="single"/>
        </w:rPr>
        <w:t>Initial Appointment, Juvenile Parole Board, with the term to commence June 30, 2022, and to expire June 30, 2026</w:t>
      </w:r>
    </w:p>
    <w:p w14:paraId="27BD7195" w14:textId="77777777" w:rsidR="00723376" w:rsidRPr="00723376" w:rsidRDefault="00723376" w:rsidP="00723376">
      <w:pPr>
        <w:keepNext/>
        <w:ind w:firstLine="216"/>
        <w:rPr>
          <w:szCs w:val="22"/>
          <w:u w:val="single"/>
        </w:rPr>
      </w:pPr>
      <w:r w:rsidRPr="00723376">
        <w:rPr>
          <w:szCs w:val="22"/>
          <w:u w:val="single"/>
        </w:rPr>
        <w:t>At Large, Public:</w:t>
      </w:r>
    </w:p>
    <w:p w14:paraId="29BB3666" w14:textId="77777777" w:rsidR="00723376" w:rsidRPr="00723376" w:rsidRDefault="00723376" w:rsidP="00723376">
      <w:pPr>
        <w:ind w:firstLine="216"/>
        <w:rPr>
          <w:szCs w:val="22"/>
        </w:rPr>
      </w:pPr>
      <w:r w:rsidRPr="00723376">
        <w:rPr>
          <w:szCs w:val="22"/>
        </w:rPr>
        <w:t>Michael R. Watkins, 100 Ariel Way, Easley, SC 29642-7781</w:t>
      </w:r>
      <w:r w:rsidRPr="00723376">
        <w:rPr>
          <w:i/>
          <w:szCs w:val="22"/>
        </w:rPr>
        <w:t xml:space="preserve"> VICE </w:t>
      </w:r>
      <w:r w:rsidRPr="00723376">
        <w:rPr>
          <w:szCs w:val="22"/>
        </w:rPr>
        <w:t>Anthony Foster</w:t>
      </w:r>
    </w:p>
    <w:p w14:paraId="0E22B5A8" w14:textId="77777777" w:rsidR="00723376" w:rsidRPr="00723376" w:rsidRDefault="00723376" w:rsidP="00723376">
      <w:pPr>
        <w:ind w:firstLine="216"/>
        <w:rPr>
          <w:szCs w:val="22"/>
        </w:rPr>
      </w:pPr>
    </w:p>
    <w:p w14:paraId="649FB643" w14:textId="77777777" w:rsidR="00723376" w:rsidRPr="00723376" w:rsidRDefault="00723376" w:rsidP="00723376">
      <w:pPr>
        <w:ind w:firstLine="216"/>
        <w:rPr>
          <w:szCs w:val="22"/>
        </w:rPr>
      </w:pPr>
      <w:r w:rsidRPr="00723376">
        <w:rPr>
          <w:szCs w:val="22"/>
        </w:rPr>
        <w:t>Referred to the Committee on Corrections and Penology.</w:t>
      </w:r>
    </w:p>
    <w:p w14:paraId="5E200613" w14:textId="77777777" w:rsidR="00723376" w:rsidRPr="00723376" w:rsidRDefault="00723376" w:rsidP="00723376">
      <w:pPr>
        <w:ind w:firstLine="216"/>
        <w:rPr>
          <w:szCs w:val="22"/>
        </w:rPr>
      </w:pPr>
    </w:p>
    <w:p w14:paraId="0D95E9A9" w14:textId="77777777" w:rsidR="00723376" w:rsidRPr="00723376" w:rsidRDefault="00723376" w:rsidP="00723376">
      <w:pPr>
        <w:keepNext/>
        <w:ind w:firstLine="216"/>
        <w:rPr>
          <w:szCs w:val="22"/>
          <w:u w:val="single"/>
        </w:rPr>
      </w:pPr>
      <w:r w:rsidRPr="00723376">
        <w:rPr>
          <w:szCs w:val="22"/>
          <w:u w:val="single"/>
        </w:rPr>
        <w:t>Reappointment, South Carolina Board of Long Term Health Care Administrators, with the term to commence June 9, 2023, and to expire June 9, 2026</w:t>
      </w:r>
    </w:p>
    <w:p w14:paraId="4B31BB4E" w14:textId="77777777" w:rsidR="00723376" w:rsidRPr="00723376" w:rsidRDefault="00723376" w:rsidP="00723376">
      <w:pPr>
        <w:keepNext/>
        <w:ind w:firstLine="216"/>
        <w:rPr>
          <w:szCs w:val="22"/>
          <w:u w:val="single"/>
        </w:rPr>
      </w:pPr>
      <w:r w:rsidRPr="00723376">
        <w:rPr>
          <w:szCs w:val="22"/>
          <w:u w:val="single"/>
        </w:rPr>
        <w:t>Nonproprietary Nursing Home Administrator:</w:t>
      </w:r>
    </w:p>
    <w:p w14:paraId="4DEB810B" w14:textId="77777777" w:rsidR="00723376" w:rsidRPr="00723376" w:rsidRDefault="00723376" w:rsidP="00723376">
      <w:pPr>
        <w:ind w:firstLine="216"/>
        <w:rPr>
          <w:szCs w:val="22"/>
        </w:rPr>
      </w:pPr>
      <w:r w:rsidRPr="00723376">
        <w:rPr>
          <w:szCs w:val="22"/>
        </w:rPr>
        <w:t>William H. Birmingham, Jr., 119 Parkside Dr., Anderson, SC 29621-7651</w:t>
      </w:r>
    </w:p>
    <w:p w14:paraId="5EC25770" w14:textId="77777777" w:rsidR="00723376" w:rsidRPr="00723376" w:rsidRDefault="00723376" w:rsidP="00723376">
      <w:pPr>
        <w:ind w:firstLine="216"/>
        <w:rPr>
          <w:szCs w:val="22"/>
        </w:rPr>
      </w:pPr>
    </w:p>
    <w:p w14:paraId="60A158B9" w14:textId="77777777" w:rsidR="00723376" w:rsidRPr="00723376" w:rsidRDefault="00723376" w:rsidP="00723376">
      <w:pPr>
        <w:ind w:firstLine="216"/>
        <w:rPr>
          <w:szCs w:val="22"/>
        </w:rPr>
      </w:pPr>
      <w:r w:rsidRPr="00723376">
        <w:rPr>
          <w:szCs w:val="22"/>
        </w:rPr>
        <w:t>Referred to the Committee on Medical Affairs.</w:t>
      </w:r>
    </w:p>
    <w:p w14:paraId="28D5A6C5" w14:textId="77777777" w:rsidR="00723376" w:rsidRPr="00723376" w:rsidRDefault="00723376" w:rsidP="00723376">
      <w:pPr>
        <w:ind w:firstLine="216"/>
        <w:rPr>
          <w:szCs w:val="22"/>
        </w:rPr>
      </w:pPr>
    </w:p>
    <w:p w14:paraId="276BAD2F" w14:textId="77777777" w:rsidR="00723376" w:rsidRPr="00723376" w:rsidRDefault="00723376" w:rsidP="00723376">
      <w:pPr>
        <w:keepNext/>
        <w:ind w:firstLine="216"/>
        <w:rPr>
          <w:szCs w:val="22"/>
          <w:u w:val="single"/>
        </w:rPr>
      </w:pPr>
      <w:r w:rsidRPr="00723376">
        <w:rPr>
          <w:szCs w:val="22"/>
          <w:u w:val="single"/>
        </w:rPr>
        <w:t>Reappointment, South Carolina Board of Long Term Health Care Administrators, with the term to commence June 9, 2023, and to expire June 9, 2026</w:t>
      </w:r>
    </w:p>
    <w:p w14:paraId="68DFA0D7" w14:textId="77777777" w:rsidR="00723376" w:rsidRPr="00723376" w:rsidRDefault="00723376" w:rsidP="00723376">
      <w:pPr>
        <w:keepNext/>
        <w:ind w:firstLine="216"/>
        <w:rPr>
          <w:szCs w:val="22"/>
          <w:u w:val="single"/>
        </w:rPr>
      </w:pPr>
      <w:r w:rsidRPr="00723376">
        <w:rPr>
          <w:szCs w:val="22"/>
          <w:u w:val="single"/>
        </w:rPr>
        <w:t>Residential Care Administrator:</w:t>
      </w:r>
    </w:p>
    <w:p w14:paraId="662A3DDB" w14:textId="77777777" w:rsidR="00723376" w:rsidRPr="00723376" w:rsidRDefault="00723376" w:rsidP="00723376">
      <w:pPr>
        <w:ind w:firstLine="216"/>
        <w:rPr>
          <w:szCs w:val="22"/>
        </w:rPr>
      </w:pPr>
      <w:r w:rsidRPr="00723376">
        <w:rPr>
          <w:szCs w:val="22"/>
        </w:rPr>
        <w:t>Edward G. Burton, 103 Stonecrest Road, # 29650, Greer, SC 29650-3422</w:t>
      </w:r>
    </w:p>
    <w:p w14:paraId="7D93EE05" w14:textId="77777777" w:rsidR="00723376" w:rsidRPr="00723376" w:rsidRDefault="00723376" w:rsidP="00723376">
      <w:pPr>
        <w:ind w:firstLine="216"/>
        <w:rPr>
          <w:szCs w:val="22"/>
        </w:rPr>
      </w:pPr>
    </w:p>
    <w:p w14:paraId="2F1F3280" w14:textId="77777777" w:rsidR="00723376" w:rsidRPr="00723376" w:rsidRDefault="00723376" w:rsidP="00723376">
      <w:pPr>
        <w:ind w:firstLine="216"/>
        <w:rPr>
          <w:szCs w:val="22"/>
        </w:rPr>
      </w:pPr>
      <w:r w:rsidRPr="00723376">
        <w:rPr>
          <w:szCs w:val="22"/>
        </w:rPr>
        <w:t>Referred to the Committee on Medical Affairs.</w:t>
      </w:r>
    </w:p>
    <w:p w14:paraId="5AE11591" w14:textId="77777777" w:rsidR="00723376" w:rsidRPr="00723376" w:rsidRDefault="00723376" w:rsidP="00723376">
      <w:pPr>
        <w:ind w:firstLine="216"/>
        <w:rPr>
          <w:szCs w:val="22"/>
        </w:rPr>
      </w:pPr>
    </w:p>
    <w:p w14:paraId="080536F1" w14:textId="77777777" w:rsidR="00723376" w:rsidRPr="00723376" w:rsidRDefault="00723376" w:rsidP="00723376">
      <w:pPr>
        <w:keepNext/>
        <w:ind w:firstLine="216"/>
        <w:rPr>
          <w:szCs w:val="22"/>
          <w:u w:val="single"/>
        </w:rPr>
      </w:pPr>
      <w:r w:rsidRPr="00723376">
        <w:rPr>
          <w:szCs w:val="22"/>
          <w:u w:val="single"/>
        </w:rPr>
        <w:t>Reappointment, South Carolina Board of Long Term Health Care Administrators, with the term to commence June 9, 2022, and to expire June 9, 2025</w:t>
      </w:r>
    </w:p>
    <w:p w14:paraId="4B19782B" w14:textId="77777777" w:rsidR="00723376" w:rsidRPr="00723376" w:rsidRDefault="00723376" w:rsidP="00723376">
      <w:pPr>
        <w:keepNext/>
        <w:ind w:firstLine="216"/>
        <w:rPr>
          <w:szCs w:val="22"/>
          <w:u w:val="single"/>
        </w:rPr>
      </w:pPr>
      <w:r w:rsidRPr="00723376">
        <w:rPr>
          <w:szCs w:val="22"/>
          <w:u w:val="single"/>
        </w:rPr>
        <w:t>Residential Care Administrator:</w:t>
      </w:r>
    </w:p>
    <w:p w14:paraId="2B23E170" w14:textId="77777777" w:rsidR="00723376" w:rsidRPr="00723376" w:rsidRDefault="00723376" w:rsidP="00723376">
      <w:pPr>
        <w:ind w:firstLine="216"/>
        <w:rPr>
          <w:szCs w:val="22"/>
        </w:rPr>
      </w:pPr>
      <w:r w:rsidRPr="00723376">
        <w:rPr>
          <w:szCs w:val="22"/>
        </w:rPr>
        <w:t>Sarah D. Doctor-Greenwade, PO Box 23328, Columbia, SC 29224</w:t>
      </w:r>
    </w:p>
    <w:p w14:paraId="1A8C5B09" w14:textId="77777777" w:rsidR="00723376" w:rsidRPr="00723376" w:rsidRDefault="00723376" w:rsidP="00723376">
      <w:pPr>
        <w:ind w:firstLine="216"/>
        <w:rPr>
          <w:szCs w:val="22"/>
        </w:rPr>
      </w:pPr>
    </w:p>
    <w:p w14:paraId="158D177A" w14:textId="77777777" w:rsidR="00723376" w:rsidRPr="00723376" w:rsidRDefault="00723376" w:rsidP="00723376">
      <w:pPr>
        <w:ind w:firstLine="216"/>
        <w:rPr>
          <w:szCs w:val="22"/>
        </w:rPr>
      </w:pPr>
      <w:r w:rsidRPr="00723376">
        <w:rPr>
          <w:szCs w:val="22"/>
        </w:rPr>
        <w:t>Referred to the Committee on Medical Affairs.</w:t>
      </w:r>
    </w:p>
    <w:p w14:paraId="60CA676E" w14:textId="77777777" w:rsidR="00723376" w:rsidRPr="00723376" w:rsidRDefault="00723376" w:rsidP="00723376">
      <w:pPr>
        <w:ind w:firstLine="216"/>
        <w:rPr>
          <w:szCs w:val="22"/>
        </w:rPr>
      </w:pPr>
    </w:p>
    <w:p w14:paraId="4FEEC512" w14:textId="77777777" w:rsidR="00723376" w:rsidRPr="00723376" w:rsidRDefault="00723376" w:rsidP="00723376">
      <w:pPr>
        <w:keepNext/>
        <w:ind w:firstLine="216"/>
        <w:rPr>
          <w:szCs w:val="22"/>
          <w:u w:val="single"/>
        </w:rPr>
      </w:pPr>
      <w:r w:rsidRPr="00723376">
        <w:rPr>
          <w:szCs w:val="22"/>
          <w:u w:val="single"/>
        </w:rPr>
        <w:t>Reappointment, South Carolina Board of Long Term Health Care Administrators, with the term to commence June 9, 2022, and to expire June 9, 2025</w:t>
      </w:r>
    </w:p>
    <w:p w14:paraId="160B22C7" w14:textId="77777777" w:rsidR="00723376" w:rsidRPr="00723376" w:rsidRDefault="00723376" w:rsidP="00723376">
      <w:pPr>
        <w:keepNext/>
        <w:ind w:firstLine="216"/>
        <w:rPr>
          <w:szCs w:val="22"/>
          <w:u w:val="single"/>
        </w:rPr>
      </w:pPr>
      <w:r w:rsidRPr="00723376">
        <w:rPr>
          <w:szCs w:val="22"/>
          <w:u w:val="single"/>
        </w:rPr>
        <w:t>Hospital Administrator:</w:t>
      </w:r>
    </w:p>
    <w:p w14:paraId="4441DA99" w14:textId="77777777" w:rsidR="00723376" w:rsidRPr="00723376" w:rsidRDefault="00723376" w:rsidP="00723376">
      <w:pPr>
        <w:ind w:firstLine="216"/>
        <w:rPr>
          <w:szCs w:val="22"/>
        </w:rPr>
      </w:pPr>
      <w:r w:rsidRPr="00723376">
        <w:rPr>
          <w:szCs w:val="22"/>
        </w:rPr>
        <w:t>Elizabeth A. Schaper, 580 Bethesda Road, Spartanburg, SC 29302-5111</w:t>
      </w:r>
    </w:p>
    <w:p w14:paraId="2D6C032A" w14:textId="77777777" w:rsidR="00723376" w:rsidRPr="00723376" w:rsidRDefault="00723376" w:rsidP="00723376">
      <w:pPr>
        <w:ind w:firstLine="216"/>
        <w:rPr>
          <w:szCs w:val="22"/>
        </w:rPr>
      </w:pPr>
    </w:p>
    <w:p w14:paraId="23C22519" w14:textId="77777777" w:rsidR="00723376" w:rsidRPr="00723376" w:rsidRDefault="00723376" w:rsidP="00723376">
      <w:pPr>
        <w:ind w:firstLine="216"/>
        <w:rPr>
          <w:szCs w:val="22"/>
        </w:rPr>
      </w:pPr>
      <w:r w:rsidRPr="00723376">
        <w:rPr>
          <w:szCs w:val="22"/>
        </w:rPr>
        <w:t>Referred to the Committee on Medical Affairs.</w:t>
      </w:r>
    </w:p>
    <w:p w14:paraId="6A15E474" w14:textId="77777777" w:rsidR="00723376" w:rsidRPr="00723376" w:rsidRDefault="00723376" w:rsidP="00723376">
      <w:pPr>
        <w:ind w:firstLine="216"/>
        <w:rPr>
          <w:szCs w:val="22"/>
        </w:rPr>
      </w:pPr>
    </w:p>
    <w:p w14:paraId="64EA3511" w14:textId="77777777" w:rsidR="00723376" w:rsidRPr="00723376" w:rsidRDefault="00723376" w:rsidP="00723376">
      <w:pPr>
        <w:keepNext/>
        <w:ind w:firstLine="216"/>
        <w:rPr>
          <w:szCs w:val="22"/>
          <w:u w:val="single"/>
        </w:rPr>
      </w:pPr>
      <w:r w:rsidRPr="00723376">
        <w:rPr>
          <w:szCs w:val="22"/>
          <w:u w:val="single"/>
        </w:rPr>
        <w:t>Reappointment, South Carolina Board of Occupational Therapy, with the term to commence September 30, 2023, and to expire September 30, 2026</w:t>
      </w:r>
    </w:p>
    <w:p w14:paraId="0802C1D8" w14:textId="77777777" w:rsidR="00723376" w:rsidRPr="00723376" w:rsidRDefault="00723376" w:rsidP="00723376">
      <w:pPr>
        <w:keepNext/>
        <w:ind w:firstLine="216"/>
        <w:rPr>
          <w:szCs w:val="22"/>
          <w:u w:val="single"/>
        </w:rPr>
      </w:pPr>
      <w:r w:rsidRPr="00723376">
        <w:rPr>
          <w:szCs w:val="22"/>
          <w:u w:val="single"/>
        </w:rPr>
        <w:t>Occupational Therapist:</w:t>
      </w:r>
    </w:p>
    <w:p w14:paraId="6CD327D3" w14:textId="77777777" w:rsidR="00723376" w:rsidRPr="00723376" w:rsidRDefault="00723376" w:rsidP="00723376">
      <w:pPr>
        <w:ind w:firstLine="216"/>
        <w:rPr>
          <w:szCs w:val="22"/>
        </w:rPr>
      </w:pPr>
      <w:r w:rsidRPr="00723376">
        <w:rPr>
          <w:szCs w:val="22"/>
        </w:rPr>
        <w:t>M. Rebecca T. Coleman, 605 Wando Street, Columbia, SC 29205-3964</w:t>
      </w:r>
    </w:p>
    <w:p w14:paraId="05B9C759" w14:textId="77777777" w:rsidR="00723376" w:rsidRPr="00723376" w:rsidRDefault="00723376" w:rsidP="00723376">
      <w:pPr>
        <w:ind w:firstLine="216"/>
        <w:rPr>
          <w:szCs w:val="22"/>
        </w:rPr>
      </w:pPr>
      <w:r w:rsidRPr="00723376">
        <w:rPr>
          <w:szCs w:val="22"/>
        </w:rPr>
        <w:t>Referred to the Committee on Medical Affairs.</w:t>
      </w:r>
    </w:p>
    <w:p w14:paraId="43215302" w14:textId="77777777" w:rsidR="00723376" w:rsidRPr="00723376" w:rsidRDefault="00723376" w:rsidP="00723376">
      <w:pPr>
        <w:ind w:firstLine="216"/>
        <w:rPr>
          <w:szCs w:val="22"/>
        </w:rPr>
      </w:pPr>
    </w:p>
    <w:p w14:paraId="707A5DF9" w14:textId="77777777" w:rsidR="00723376" w:rsidRPr="00723376" w:rsidRDefault="00723376" w:rsidP="00723376">
      <w:pPr>
        <w:keepNext/>
        <w:ind w:firstLine="216"/>
        <w:rPr>
          <w:szCs w:val="22"/>
          <w:u w:val="single"/>
        </w:rPr>
      </w:pPr>
      <w:r w:rsidRPr="00723376">
        <w:rPr>
          <w:szCs w:val="22"/>
          <w:u w:val="single"/>
        </w:rPr>
        <w:t>Reappointment, South Carolina Board of Occupational Therapy, with the term to commence September 30, 2024, and to expire September 30, 2027</w:t>
      </w:r>
    </w:p>
    <w:p w14:paraId="21740907" w14:textId="77777777" w:rsidR="00723376" w:rsidRPr="00723376" w:rsidRDefault="00723376" w:rsidP="00723376">
      <w:pPr>
        <w:keepNext/>
        <w:ind w:firstLine="216"/>
        <w:rPr>
          <w:szCs w:val="22"/>
          <w:u w:val="single"/>
        </w:rPr>
      </w:pPr>
      <w:r w:rsidRPr="00723376">
        <w:rPr>
          <w:szCs w:val="22"/>
          <w:u w:val="single"/>
        </w:rPr>
        <w:t>Occupational Therapist:</w:t>
      </w:r>
    </w:p>
    <w:p w14:paraId="7B8B16D9" w14:textId="77777777" w:rsidR="00723376" w:rsidRPr="00723376" w:rsidRDefault="00723376" w:rsidP="00723376">
      <w:pPr>
        <w:ind w:firstLine="216"/>
        <w:rPr>
          <w:szCs w:val="22"/>
        </w:rPr>
      </w:pPr>
      <w:r w:rsidRPr="00723376">
        <w:rPr>
          <w:szCs w:val="22"/>
        </w:rPr>
        <w:t>Lesly Wilson James, 135 Garden Brooke Dr., Irmo, SC 29063</w:t>
      </w:r>
    </w:p>
    <w:p w14:paraId="21F883B6" w14:textId="77777777" w:rsidR="00723376" w:rsidRPr="00723376" w:rsidRDefault="00723376" w:rsidP="00723376">
      <w:pPr>
        <w:ind w:firstLine="216"/>
        <w:rPr>
          <w:szCs w:val="22"/>
        </w:rPr>
      </w:pPr>
    </w:p>
    <w:p w14:paraId="55E1A0C7" w14:textId="77777777" w:rsidR="00723376" w:rsidRPr="00723376" w:rsidRDefault="00723376" w:rsidP="00723376">
      <w:pPr>
        <w:ind w:firstLine="216"/>
        <w:rPr>
          <w:szCs w:val="22"/>
        </w:rPr>
      </w:pPr>
      <w:r w:rsidRPr="00723376">
        <w:rPr>
          <w:szCs w:val="22"/>
        </w:rPr>
        <w:t>Referred to the Committee on Medical Affairs.</w:t>
      </w:r>
    </w:p>
    <w:p w14:paraId="4BE1CCF5" w14:textId="77777777" w:rsidR="00723376" w:rsidRPr="00723376" w:rsidRDefault="00723376" w:rsidP="00723376">
      <w:pPr>
        <w:ind w:firstLine="216"/>
        <w:rPr>
          <w:szCs w:val="22"/>
        </w:rPr>
      </w:pPr>
    </w:p>
    <w:p w14:paraId="3080A49A" w14:textId="77777777" w:rsidR="00723376" w:rsidRPr="00723376" w:rsidRDefault="00723376" w:rsidP="00723376">
      <w:pPr>
        <w:keepNext/>
        <w:ind w:firstLine="216"/>
        <w:rPr>
          <w:szCs w:val="22"/>
          <w:u w:val="single"/>
        </w:rPr>
      </w:pPr>
      <w:r w:rsidRPr="00723376">
        <w:rPr>
          <w:szCs w:val="22"/>
          <w:u w:val="single"/>
        </w:rPr>
        <w:t>Initial Appointment, South Carolina Board of Real Estate Appraisers, with the term to commence May 31, 2023, and to expire May 31, 2026</w:t>
      </w:r>
    </w:p>
    <w:p w14:paraId="52377A5E" w14:textId="77777777" w:rsidR="00723376" w:rsidRPr="00723376" w:rsidRDefault="00723376" w:rsidP="00723376">
      <w:pPr>
        <w:keepNext/>
        <w:ind w:firstLine="216"/>
        <w:rPr>
          <w:szCs w:val="22"/>
          <w:u w:val="single"/>
        </w:rPr>
      </w:pPr>
      <w:r w:rsidRPr="00723376">
        <w:rPr>
          <w:szCs w:val="22"/>
          <w:u w:val="single"/>
        </w:rPr>
        <w:t>Licensed or Certified Appraiser:</w:t>
      </w:r>
    </w:p>
    <w:p w14:paraId="355E3A7F" w14:textId="77777777" w:rsidR="00723376" w:rsidRPr="00723376" w:rsidRDefault="00723376" w:rsidP="00723376">
      <w:pPr>
        <w:ind w:firstLine="216"/>
        <w:rPr>
          <w:szCs w:val="22"/>
        </w:rPr>
      </w:pPr>
      <w:r w:rsidRPr="00723376">
        <w:rPr>
          <w:szCs w:val="22"/>
        </w:rPr>
        <w:t>Pledger Bishop III, Valbridge Property Advisors 1250 Fairmont Ave., Mt. Pleasant, SC 29464</w:t>
      </w:r>
      <w:r w:rsidRPr="00723376">
        <w:rPr>
          <w:i/>
          <w:szCs w:val="22"/>
        </w:rPr>
        <w:t xml:space="preserve"> VICE </w:t>
      </w:r>
      <w:r w:rsidRPr="00723376">
        <w:rPr>
          <w:szCs w:val="22"/>
        </w:rPr>
        <w:t>Christopher Donato</w:t>
      </w:r>
    </w:p>
    <w:p w14:paraId="7AF6E583" w14:textId="77777777" w:rsidR="00723376" w:rsidRPr="00723376" w:rsidRDefault="00723376" w:rsidP="00723376">
      <w:pPr>
        <w:ind w:firstLine="216"/>
        <w:rPr>
          <w:szCs w:val="22"/>
        </w:rPr>
      </w:pPr>
    </w:p>
    <w:p w14:paraId="6CCFC873" w14:textId="77777777" w:rsidR="00723376" w:rsidRPr="00723376" w:rsidRDefault="00723376" w:rsidP="00723376">
      <w:pPr>
        <w:ind w:firstLine="216"/>
        <w:rPr>
          <w:szCs w:val="22"/>
        </w:rPr>
      </w:pPr>
      <w:r w:rsidRPr="00723376">
        <w:rPr>
          <w:szCs w:val="22"/>
        </w:rPr>
        <w:t>Referred to the Committee on Labor, Commerce and Industry.</w:t>
      </w:r>
    </w:p>
    <w:p w14:paraId="7A49D956" w14:textId="77777777" w:rsidR="00723376" w:rsidRPr="00723376" w:rsidRDefault="00723376" w:rsidP="00723376">
      <w:pPr>
        <w:keepNext/>
        <w:ind w:firstLine="216"/>
        <w:rPr>
          <w:szCs w:val="22"/>
          <w:u w:val="single"/>
        </w:rPr>
      </w:pPr>
    </w:p>
    <w:p w14:paraId="7E23B84B" w14:textId="77777777" w:rsidR="00723376" w:rsidRPr="00723376" w:rsidRDefault="00723376" w:rsidP="00723376">
      <w:pPr>
        <w:keepNext/>
        <w:ind w:firstLine="216"/>
        <w:rPr>
          <w:szCs w:val="22"/>
          <w:u w:val="single"/>
        </w:rPr>
      </w:pPr>
      <w:r w:rsidRPr="00723376">
        <w:rPr>
          <w:szCs w:val="22"/>
          <w:u w:val="single"/>
        </w:rPr>
        <w:t>Initial Appointment, South Carolina Board of Real Estate Appraisers, with the term to commence May 31, 2022, and to expire May 31, 2025</w:t>
      </w:r>
    </w:p>
    <w:p w14:paraId="3B61FF6C" w14:textId="77777777" w:rsidR="00723376" w:rsidRPr="00723376" w:rsidRDefault="00723376" w:rsidP="00723376">
      <w:pPr>
        <w:keepNext/>
        <w:ind w:firstLine="216"/>
        <w:rPr>
          <w:szCs w:val="22"/>
          <w:u w:val="single"/>
        </w:rPr>
      </w:pPr>
      <w:r w:rsidRPr="00723376">
        <w:rPr>
          <w:szCs w:val="22"/>
          <w:u w:val="single"/>
        </w:rPr>
        <w:t>Licensed Real Estate Broker:</w:t>
      </w:r>
    </w:p>
    <w:p w14:paraId="3990948C" w14:textId="77777777" w:rsidR="00723376" w:rsidRPr="00723376" w:rsidRDefault="00723376" w:rsidP="00723376">
      <w:pPr>
        <w:ind w:firstLine="216"/>
        <w:rPr>
          <w:szCs w:val="22"/>
        </w:rPr>
      </w:pPr>
      <w:r w:rsidRPr="00723376">
        <w:rPr>
          <w:szCs w:val="22"/>
        </w:rPr>
        <w:t>Damian V. Burris, Broker in Charge Executive Realty Group, 700 Huger Street, Columbia, SC 29201-3663</w:t>
      </w:r>
      <w:r w:rsidRPr="00723376">
        <w:rPr>
          <w:i/>
          <w:szCs w:val="22"/>
        </w:rPr>
        <w:t xml:space="preserve"> VICE </w:t>
      </w:r>
      <w:r w:rsidRPr="00723376">
        <w:rPr>
          <w:szCs w:val="22"/>
        </w:rPr>
        <w:t>Ann R. King</w:t>
      </w:r>
    </w:p>
    <w:p w14:paraId="7A9F8F2E" w14:textId="77777777" w:rsidR="00723376" w:rsidRPr="00723376" w:rsidRDefault="00723376" w:rsidP="00723376">
      <w:pPr>
        <w:ind w:firstLine="216"/>
        <w:rPr>
          <w:szCs w:val="22"/>
        </w:rPr>
      </w:pPr>
      <w:r w:rsidRPr="00723376">
        <w:rPr>
          <w:szCs w:val="22"/>
        </w:rPr>
        <w:t>Referred to the Committee on Labor, Commerce and Industry.</w:t>
      </w:r>
    </w:p>
    <w:p w14:paraId="5644CD1F" w14:textId="77777777" w:rsidR="00723376" w:rsidRPr="00723376" w:rsidRDefault="00723376" w:rsidP="00723376">
      <w:pPr>
        <w:ind w:firstLine="216"/>
        <w:rPr>
          <w:szCs w:val="22"/>
        </w:rPr>
      </w:pPr>
    </w:p>
    <w:p w14:paraId="287E1061" w14:textId="77777777" w:rsidR="00723376" w:rsidRPr="00723376" w:rsidRDefault="00723376" w:rsidP="00723376">
      <w:pPr>
        <w:keepNext/>
        <w:ind w:firstLine="216"/>
        <w:rPr>
          <w:szCs w:val="22"/>
          <w:u w:val="single"/>
        </w:rPr>
      </w:pPr>
      <w:r w:rsidRPr="00723376">
        <w:rPr>
          <w:szCs w:val="22"/>
          <w:u w:val="single"/>
        </w:rPr>
        <w:t>Reappointment, South Carolina Board of Real Estate Appraisers, with the term to commence April 30, 2021, and to expire April 30, 2024</w:t>
      </w:r>
    </w:p>
    <w:p w14:paraId="07472538" w14:textId="77777777" w:rsidR="00723376" w:rsidRPr="00723376" w:rsidRDefault="00723376" w:rsidP="00723376">
      <w:pPr>
        <w:keepNext/>
        <w:ind w:firstLine="216"/>
        <w:rPr>
          <w:szCs w:val="22"/>
          <w:u w:val="single"/>
        </w:rPr>
      </w:pPr>
      <w:r w:rsidRPr="00723376">
        <w:rPr>
          <w:szCs w:val="22"/>
          <w:u w:val="single"/>
        </w:rPr>
        <w:t>Appraisal Management Company:</w:t>
      </w:r>
    </w:p>
    <w:p w14:paraId="4F6B8FDD" w14:textId="77777777" w:rsidR="00723376" w:rsidRPr="00723376" w:rsidRDefault="00723376" w:rsidP="00723376">
      <w:pPr>
        <w:ind w:firstLine="216"/>
        <w:rPr>
          <w:szCs w:val="22"/>
        </w:rPr>
      </w:pPr>
      <w:r w:rsidRPr="00723376">
        <w:rPr>
          <w:szCs w:val="22"/>
        </w:rPr>
        <w:t>Mark Chapman, 197 Green Valley Road, Greenville, SC 29617-7014</w:t>
      </w:r>
    </w:p>
    <w:p w14:paraId="6C7AE5CD" w14:textId="77777777" w:rsidR="00723376" w:rsidRPr="00723376" w:rsidRDefault="00723376" w:rsidP="00723376">
      <w:pPr>
        <w:ind w:firstLine="216"/>
        <w:rPr>
          <w:szCs w:val="22"/>
        </w:rPr>
      </w:pPr>
    </w:p>
    <w:p w14:paraId="41CEE57B" w14:textId="77777777" w:rsidR="00723376" w:rsidRPr="00723376" w:rsidRDefault="00723376" w:rsidP="00723376">
      <w:pPr>
        <w:ind w:firstLine="216"/>
        <w:rPr>
          <w:szCs w:val="22"/>
        </w:rPr>
      </w:pPr>
      <w:r w:rsidRPr="00723376">
        <w:rPr>
          <w:szCs w:val="22"/>
        </w:rPr>
        <w:t>Referred to the Committee on Labor, Commerce and Industry.</w:t>
      </w:r>
    </w:p>
    <w:p w14:paraId="39466AD6" w14:textId="77777777" w:rsidR="00723376" w:rsidRPr="00723376" w:rsidRDefault="00723376" w:rsidP="00723376">
      <w:pPr>
        <w:ind w:firstLine="216"/>
        <w:rPr>
          <w:szCs w:val="22"/>
        </w:rPr>
      </w:pPr>
    </w:p>
    <w:p w14:paraId="5D7D74B3" w14:textId="77777777" w:rsidR="00723376" w:rsidRPr="00723376" w:rsidRDefault="00723376" w:rsidP="00723376">
      <w:pPr>
        <w:keepNext/>
        <w:ind w:firstLine="216"/>
        <w:rPr>
          <w:szCs w:val="22"/>
          <w:u w:val="single"/>
        </w:rPr>
      </w:pPr>
      <w:r w:rsidRPr="00723376">
        <w:rPr>
          <w:szCs w:val="22"/>
          <w:u w:val="single"/>
        </w:rPr>
        <w:t>Initial Appointment, South Carolina Board of Real Estate Appraisers, with the term to commence May 31, 2022, and to expire May 31, 2025</w:t>
      </w:r>
    </w:p>
    <w:p w14:paraId="30F2D284" w14:textId="77777777" w:rsidR="00723376" w:rsidRPr="00723376" w:rsidRDefault="00723376" w:rsidP="00723376">
      <w:pPr>
        <w:keepNext/>
        <w:ind w:firstLine="216"/>
        <w:rPr>
          <w:szCs w:val="22"/>
          <w:u w:val="single"/>
        </w:rPr>
      </w:pPr>
      <w:r w:rsidRPr="00723376">
        <w:rPr>
          <w:szCs w:val="22"/>
          <w:u w:val="single"/>
        </w:rPr>
        <w:t>Licensed or Certified Appraiser:</w:t>
      </w:r>
    </w:p>
    <w:p w14:paraId="6E82E379" w14:textId="77777777" w:rsidR="00723376" w:rsidRPr="00723376" w:rsidRDefault="00723376" w:rsidP="00723376">
      <w:pPr>
        <w:ind w:firstLine="216"/>
        <w:rPr>
          <w:szCs w:val="22"/>
        </w:rPr>
      </w:pPr>
      <w:r w:rsidRPr="00723376">
        <w:rPr>
          <w:szCs w:val="22"/>
        </w:rPr>
        <w:t>Malinda Griffin, 413 Windwood Street, Simpsonville, SC 29680-6586</w:t>
      </w:r>
      <w:r w:rsidRPr="00723376">
        <w:rPr>
          <w:i/>
          <w:szCs w:val="22"/>
        </w:rPr>
        <w:t xml:space="preserve"> VICE </w:t>
      </w:r>
      <w:r w:rsidRPr="00723376">
        <w:rPr>
          <w:szCs w:val="22"/>
        </w:rPr>
        <w:t>George Knight, Jr.</w:t>
      </w:r>
    </w:p>
    <w:p w14:paraId="2E5D8AC6" w14:textId="77777777" w:rsidR="00723376" w:rsidRPr="00723376" w:rsidRDefault="00723376" w:rsidP="00723376">
      <w:pPr>
        <w:ind w:firstLine="216"/>
        <w:rPr>
          <w:szCs w:val="22"/>
        </w:rPr>
      </w:pPr>
    </w:p>
    <w:p w14:paraId="55A1A479" w14:textId="77777777" w:rsidR="00723376" w:rsidRPr="00723376" w:rsidRDefault="00723376" w:rsidP="00723376">
      <w:pPr>
        <w:ind w:firstLine="216"/>
        <w:rPr>
          <w:szCs w:val="22"/>
        </w:rPr>
      </w:pPr>
      <w:r w:rsidRPr="00723376">
        <w:rPr>
          <w:szCs w:val="22"/>
        </w:rPr>
        <w:t>Referred to the Committee on Labor, Commerce and Industry.</w:t>
      </w:r>
    </w:p>
    <w:p w14:paraId="352F87EE" w14:textId="77777777" w:rsidR="00723376" w:rsidRPr="00723376" w:rsidRDefault="00723376" w:rsidP="00723376">
      <w:pPr>
        <w:ind w:firstLine="216"/>
        <w:rPr>
          <w:szCs w:val="22"/>
        </w:rPr>
      </w:pPr>
    </w:p>
    <w:p w14:paraId="7B7E845B" w14:textId="77777777" w:rsidR="00723376" w:rsidRPr="00723376" w:rsidRDefault="00723376" w:rsidP="00723376">
      <w:pPr>
        <w:keepNext/>
        <w:ind w:firstLine="216"/>
        <w:rPr>
          <w:szCs w:val="22"/>
          <w:u w:val="single"/>
        </w:rPr>
      </w:pPr>
      <w:r w:rsidRPr="00723376">
        <w:rPr>
          <w:szCs w:val="22"/>
          <w:u w:val="single"/>
        </w:rPr>
        <w:t>Initial Appointment, South Carolina Board of Real Estate Appraisers, with the term to commence May 31, 2021, and to expire May 31, 2024</w:t>
      </w:r>
    </w:p>
    <w:p w14:paraId="3FA8A187" w14:textId="77777777" w:rsidR="00723376" w:rsidRPr="00723376" w:rsidRDefault="00723376" w:rsidP="00723376">
      <w:pPr>
        <w:keepNext/>
        <w:ind w:firstLine="216"/>
        <w:rPr>
          <w:szCs w:val="22"/>
          <w:u w:val="single"/>
        </w:rPr>
      </w:pPr>
      <w:r w:rsidRPr="00723376">
        <w:rPr>
          <w:szCs w:val="22"/>
          <w:u w:val="single"/>
        </w:rPr>
        <w:t>Licensed or Certified Appraiser:</w:t>
      </w:r>
    </w:p>
    <w:p w14:paraId="4349854B" w14:textId="77777777" w:rsidR="00723376" w:rsidRPr="00723376" w:rsidRDefault="00723376" w:rsidP="00723376">
      <w:pPr>
        <w:ind w:firstLine="216"/>
        <w:rPr>
          <w:szCs w:val="22"/>
        </w:rPr>
      </w:pPr>
      <w:r w:rsidRPr="00723376">
        <w:rPr>
          <w:szCs w:val="22"/>
        </w:rPr>
        <w:t>Hezekiah E. Thompson, 200 Edward Street, Murrells Inlet, SC 29576-6003</w:t>
      </w:r>
      <w:r w:rsidRPr="00723376">
        <w:rPr>
          <w:i/>
          <w:szCs w:val="22"/>
        </w:rPr>
        <w:t xml:space="preserve"> VICE </w:t>
      </w:r>
      <w:r w:rsidRPr="00723376">
        <w:rPr>
          <w:szCs w:val="22"/>
        </w:rPr>
        <w:t>Michael B. Dodds</w:t>
      </w:r>
    </w:p>
    <w:p w14:paraId="768B727F" w14:textId="77777777" w:rsidR="00723376" w:rsidRPr="00723376" w:rsidRDefault="00723376" w:rsidP="00723376">
      <w:pPr>
        <w:ind w:firstLine="216"/>
        <w:rPr>
          <w:szCs w:val="22"/>
        </w:rPr>
      </w:pPr>
    </w:p>
    <w:p w14:paraId="5EB473B0" w14:textId="77777777" w:rsidR="00723376" w:rsidRPr="00723376" w:rsidRDefault="00723376" w:rsidP="00723376">
      <w:pPr>
        <w:ind w:firstLine="216"/>
        <w:rPr>
          <w:szCs w:val="22"/>
        </w:rPr>
      </w:pPr>
      <w:r w:rsidRPr="00723376">
        <w:rPr>
          <w:szCs w:val="22"/>
        </w:rPr>
        <w:t>Referred to the Committee on Labor, Commerce and Industry.</w:t>
      </w:r>
    </w:p>
    <w:p w14:paraId="4BC70306" w14:textId="77777777" w:rsidR="00723376" w:rsidRPr="00723376" w:rsidRDefault="00723376" w:rsidP="00723376">
      <w:pPr>
        <w:ind w:firstLine="216"/>
        <w:rPr>
          <w:szCs w:val="22"/>
        </w:rPr>
      </w:pPr>
    </w:p>
    <w:p w14:paraId="2CCBE016" w14:textId="77777777" w:rsidR="00723376" w:rsidRPr="00723376" w:rsidRDefault="00723376" w:rsidP="00723376">
      <w:pPr>
        <w:keepNext/>
        <w:ind w:firstLine="216"/>
        <w:rPr>
          <w:szCs w:val="22"/>
          <w:u w:val="single"/>
        </w:rPr>
      </w:pPr>
      <w:r w:rsidRPr="00723376">
        <w:rPr>
          <w:szCs w:val="22"/>
          <w:u w:val="single"/>
        </w:rPr>
        <w:t>Reappointment, South Carolina Board of Real Estate Appraisers, with the term to commence May 31, 2024, and to expire May 31, 2027</w:t>
      </w:r>
    </w:p>
    <w:p w14:paraId="24607CD8" w14:textId="77777777" w:rsidR="00723376" w:rsidRPr="00723376" w:rsidRDefault="00723376" w:rsidP="00723376">
      <w:pPr>
        <w:keepNext/>
        <w:ind w:firstLine="216"/>
        <w:rPr>
          <w:szCs w:val="22"/>
          <w:u w:val="single"/>
        </w:rPr>
      </w:pPr>
      <w:r w:rsidRPr="00723376">
        <w:rPr>
          <w:szCs w:val="22"/>
          <w:u w:val="single"/>
        </w:rPr>
        <w:t>Licensed or Certified Appraiser:</w:t>
      </w:r>
    </w:p>
    <w:p w14:paraId="24A21D92" w14:textId="77777777" w:rsidR="00723376" w:rsidRPr="00723376" w:rsidRDefault="00723376" w:rsidP="00723376">
      <w:pPr>
        <w:ind w:firstLine="216"/>
        <w:rPr>
          <w:szCs w:val="22"/>
        </w:rPr>
      </w:pPr>
      <w:r w:rsidRPr="00723376">
        <w:rPr>
          <w:szCs w:val="22"/>
        </w:rPr>
        <w:t>Hezekiah E. Thompson, 200 Edward Street, Murrells Inlet, SC 29576-6003</w:t>
      </w:r>
    </w:p>
    <w:p w14:paraId="7A553F3B" w14:textId="77777777" w:rsidR="00723376" w:rsidRPr="00723376" w:rsidRDefault="00723376" w:rsidP="00723376">
      <w:pPr>
        <w:ind w:firstLine="216"/>
        <w:rPr>
          <w:szCs w:val="22"/>
        </w:rPr>
      </w:pPr>
    </w:p>
    <w:p w14:paraId="3367A86E" w14:textId="77777777" w:rsidR="00723376" w:rsidRPr="00723376" w:rsidRDefault="00723376" w:rsidP="00723376">
      <w:pPr>
        <w:ind w:firstLine="216"/>
        <w:rPr>
          <w:szCs w:val="22"/>
        </w:rPr>
      </w:pPr>
      <w:r w:rsidRPr="00723376">
        <w:rPr>
          <w:szCs w:val="22"/>
        </w:rPr>
        <w:t>Referred to the Committee on Labor, Commerce and Industry.</w:t>
      </w:r>
    </w:p>
    <w:p w14:paraId="2AB55051" w14:textId="77777777" w:rsidR="00723376" w:rsidRPr="00723376" w:rsidRDefault="00723376" w:rsidP="00723376">
      <w:pPr>
        <w:keepNext/>
        <w:ind w:firstLine="216"/>
        <w:rPr>
          <w:szCs w:val="22"/>
          <w:u w:val="single"/>
        </w:rPr>
      </w:pPr>
    </w:p>
    <w:p w14:paraId="08D6EA6D" w14:textId="77777777" w:rsidR="00723376" w:rsidRPr="00723376" w:rsidRDefault="00723376" w:rsidP="00723376">
      <w:pPr>
        <w:keepNext/>
        <w:ind w:firstLine="216"/>
        <w:rPr>
          <w:szCs w:val="22"/>
          <w:u w:val="single"/>
        </w:rPr>
      </w:pPr>
      <w:r w:rsidRPr="00723376">
        <w:rPr>
          <w:szCs w:val="22"/>
          <w:u w:val="single"/>
        </w:rPr>
        <w:t>Initial Appointment, South Carolina Forestry Commission, with the term to commence June 30, 2022, and to expire June 30, 2028</w:t>
      </w:r>
    </w:p>
    <w:p w14:paraId="37EC1783" w14:textId="77777777" w:rsidR="00723376" w:rsidRPr="00723376" w:rsidRDefault="00723376" w:rsidP="00723376">
      <w:pPr>
        <w:keepNext/>
        <w:ind w:firstLine="216"/>
        <w:rPr>
          <w:szCs w:val="22"/>
          <w:u w:val="single"/>
        </w:rPr>
      </w:pPr>
      <w:r w:rsidRPr="00723376">
        <w:rPr>
          <w:szCs w:val="22"/>
          <w:u w:val="single"/>
        </w:rPr>
        <w:t>At-Large, Public:</w:t>
      </w:r>
    </w:p>
    <w:p w14:paraId="774ED41A" w14:textId="77777777" w:rsidR="00723376" w:rsidRPr="00723376" w:rsidRDefault="00723376" w:rsidP="00723376">
      <w:pPr>
        <w:ind w:firstLine="216"/>
        <w:rPr>
          <w:szCs w:val="22"/>
        </w:rPr>
      </w:pPr>
      <w:r w:rsidRPr="00723376">
        <w:rPr>
          <w:szCs w:val="22"/>
        </w:rPr>
        <w:t>Eric W. Smith, 332 Eagle Ridge Road, Summerville, SC 29485-8499</w:t>
      </w:r>
      <w:r w:rsidRPr="00723376">
        <w:rPr>
          <w:i/>
          <w:szCs w:val="22"/>
        </w:rPr>
        <w:t xml:space="preserve"> VICE </w:t>
      </w:r>
      <w:r w:rsidRPr="00723376">
        <w:rPr>
          <w:szCs w:val="22"/>
        </w:rPr>
        <w:t>Harry S. Morrison</w:t>
      </w:r>
    </w:p>
    <w:p w14:paraId="262BEFA5" w14:textId="77777777" w:rsidR="00723376" w:rsidRPr="00723376" w:rsidRDefault="00723376" w:rsidP="00723376">
      <w:pPr>
        <w:ind w:firstLine="216"/>
        <w:rPr>
          <w:szCs w:val="22"/>
        </w:rPr>
      </w:pPr>
    </w:p>
    <w:p w14:paraId="7E954CB4" w14:textId="77777777" w:rsidR="00723376" w:rsidRPr="00723376" w:rsidRDefault="00723376" w:rsidP="00723376">
      <w:pPr>
        <w:ind w:firstLine="216"/>
        <w:rPr>
          <w:szCs w:val="22"/>
        </w:rPr>
      </w:pPr>
      <w:r w:rsidRPr="00723376">
        <w:rPr>
          <w:szCs w:val="22"/>
        </w:rPr>
        <w:t>Referred to the Committee on Fish, Game and Forestry.</w:t>
      </w:r>
    </w:p>
    <w:p w14:paraId="40AC8555" w14:textId="77777777" w:rsidR="00723376" w:rsidRPr="00723376" w:rsidRDefault="00723376" w:rsidP="00723376">
      <w:pPr>
        <w:ind w:firstLine="216"/>
        <w:rPr>
          <w:szCs w:val="22"/>
        </w:rPr>
      </w:pPr>
    </w:p>
    <w:p w14:paraId="3583F61B" w14:textId="77777777" w:rsidR="00723376" w:rsidRPr="00723376" w:rsidRDefault="00723376" w:rsidP="00723376">
      <w:pPr>
        <w:keepNext/>
        <w:ind w:firstLine="216"/>
        <w:rPr>
          <w:szCs w:val="22"/>
          <w:u w:val="single"/>
        </w:rPr>
      </w:pPr>
      <w:r w:rsidRPr="00723376">
        <w:rPr>
          <w:szCs w:val="22"/>
          <w:u w:val="single"/>
        </w:rPr>
        <w:t>Initial Appointment, South Carolina Foster Care Review Board, with the term to commence June 30, 2022, and to expire June 30, 2026</w:t>
      </w:r>
    </w:p>
    <w:p w14:paraId="228536B0" w14:textId="77777777" w:rsidR="00723376" w:rsidRPr="00723376" w:rsidRDefault="00723376" w:rsidP="00723376">
      <w:pPr>
        <w:keepNext/>
        <w:ind w:firstLine="216"/>
        <w:rPr>
          <w:szCs w:val="22"/>
          <w:u w:val="single"/>
        </w:rPr>
      </w:pPr>
      <w:r w:rsidRPr="00723376">
        <w:rPr>
          <w:szCs w:val="22"/>
          <w:u w:val="single"/>
        </w:rPr>
        <w:t>1st Congressional District:</w:t>
      </w:r>
    </w:p>
    <w:p w14:paraId="6B8FBF59" w14:textId="77777777" w:rsidR="00723376" w:rsidRPr="00723376" w:rsidRDefault="00723376" w:rsidP="00723376">
      <w:pPr>
        <w:ind w:firstLine="216"/>
        <w:rPr>
          <w:szCs w:val="22"/>
        </w:rPr>
      </w:pPr>
      <w:r w:rsidRPr="00723376">
        <w:rPr>
          <w:szCs w:val="22"/>
        </w:rPr>
        <w:t>John F. Seignious III, 735 Lavalier Square, Mt. Pleasant, SC 29464-7746</w:t>
      </w:r>
      <w:r w:rsidRPr="00723376">
        <w:rPr>
          <w:i/>
          <w:szCs w:val="22"/>
        </w:rPr>
        <w:t xml:space="preserve"> VICE </w:t>
      </w:r>
      <w:r w:rsidRPr="00723376">
        <w:rPr>
          <w:szCs w:val="22"/>
        </w:rPr>
        <w:t>Charles F. Koche</w:t>
      </w:r>
    </w:p>
    <w:p w14:paraId="04ACA921" w14:textId="77777777" w:rsidR="00723376" w:rsidRPr="00723376" w:rsidRDefault="00723376" w:rsidP="00723376">
      <w:pPr>
        <w:ind w:firstLine="216"/>
        <w:rPr>
          <w:szCs w:val="22"/>
        </w:rPr>
      </w:pPr>
    </w:p>
    <w:p w14:paraId="6EE10AC3" w14:textId="77777777" w:rsidR="00723376" w:rsidRPr="00723376" w:rsidRDefault="00723376" w:rsidP="00723376">
      <w:pPr>
        <w:ind w:firstLine="216"/>
        <w:rPr>
          <w:szCs w:val="22"/>
        </w:rPr>
      </w:pPr>
      <w:r w:rsidRPr="00723376">
        <w:rPr>
          <w:szCs w:val="22"/>
        </w:rPr>
        <w:t>Referred to the Committee on Family and Veterans' Services.</w:t>
      </w:r>
    </w:p>
    <w:p w14:paraId="4A66C862" w14:textId="77777777" w:rsidR="00723376" w:rsidRPr="00723376" w:rsidRDefault="00723376" w:rsidP="00723376">
      <w:pPr>
        <w:ind w:firstLine="216"/>
        <w:rPr>
          <w:szCs w:val="22"/>
        </w:rPr>
      </w:pPr>
    </w:p>
    <w:p w14:paraId="64224705" w14:textId="77777777" w:rsidR="00723376" w:rsidRPr="00723376" w:rsidRDefault="00723376" w:rsidP="00723376">
      <w:pPr>
        <w:keepNext/>
        <w:ind w:firstLine="216"/>
        <w:rPr>
          <w:szCs w:val="22"/>
          <w:u w:val="single"/>
        </w:rPr>
      </w:pPr>
      <w:r w:rsidRPr="00723376">
        <w:rPr>
          <w:szCs w:val="22"/>
          <w:u w:val="single"/>
        </w:rPr>
        <w:t>Reappointment, South Carolina Mental Health Commission, with the term to commence July 31, 2023, and to expire July 31, 2028</w:t>
      </w:r>
    </w:p>
    <w:p w14:paraId="120B687B" w14:textId="77777777" w:rsidR="00723376" w:rsidRPr="00723376" w:rsidRDefault="00723376" w:rsidP="00723376">
      <w:pPr>
        <w:keepNext/>
        <w:ind w:firstLine="216"/>
        <w:rPr>
          <w:szCs w:val="22"/>
          <w:u w:val="single"/>
        </w:rPr>
      </w:pPr>
      <w:r w:rsidRPr="00723376">
        <w:rPr>
          <w:szCs w:val="22"/>
          <w:u w:val="single"/>
        </w:rPr>
        <w:t>5th Congressional District:</w:t>
      </w:r>
    </w:p>
    <w:p w14:paraId="5AB3EC1B" w14:textId="77777777" w:rsidR="00723376" w:rsidRPr="00723376" w:rsidRDefault="00723376" w:rsidP="00723376">
      <w:pPr>
        <w:ind w:firstLine="216"/>
        <w:rPr>
          <w:szCs w:val="22"/>
        </w:rPr>
      </w:pPr>
      <w:r w:rsidRPr="00723376">
        <w:rPr>
          <w:szCs w:val="22"/>
        </w:rPr>
        <w:t>Crystal A. Maxwell, 2021 Bridgemill Drive, Suite 102, Fort Mill, SC 29707-9211</w:t>
      </w:r>
    </w:p>
    <w:p w14:paraId="4375B534" w14:textId="77777777" w:rsidR="00723376" w:rsidRPr="00723376" w:rsidRDefault="00723376" w:rsidP="00723376">
      <w:pPr>
        <w:ind w:firstLine="216"/>
        <w:rPr>
          <w:szCs w:val="22"/>
        </w:rPr>
      </w:pPr>
    </w:p>
    <w:p w14:paraId="15B56D3A" w14:textId="77777777" w:rsidR="00723376" w:rsidRPr="00723376" w:rsidRDefault="00723376" w:rsidP="00723376">
      <w:pPr>
        <w:ind w:firstLine="216"/>
        <w:rPr>
          <w:szCs w:val="22"/>
        </w:rPr>
      </w:pPr>
      <w:r w:rsidRPr="00723376">
        <w:rPr>
          <w:szCs w:val="22"/>
        </w:rPr>
        <w:t>Referred to the Committee on Medical Affairs.</w:t>
      </w:r>
    </w:p>
    <w:p w14:paraId="6C2BFBAC" w14:textId="77777777" w:rsidR="00723376" w:rsidRPr="00723376" w:rsidRDefault="00723376" w:rsidP="00723376">
      <w:pPr>
        <w:ind w:firstLine="216"/>
        <w:rPr>
          <w:szCs w:val="22"/>
        </w:rPr>
      </w:pPr>
    </w:p>
    <w:p w14:paraId="6E62D8C3" w14:textId="77777777" w:rsidR="00723376" w:rsidRPr="00723376" w:rsidRDefault="00723376" w:rsidP="00723376">
      <w:pPr>
        <w:keepNext/>
        <w:ind w:firstLine="216"/>
        <w:rPr>
          <w:szCs w:val="22"/>
          <w:u w:val="single"/>
        </w:rPr>
      </w:pPr>
      <w:r w:rsidRPr="00723376">
        <w:rPr>
          <w:szCs w:val="22"/>
          <w:u w:val="single"/>
        </w:rPr>
        <w:t>Initial Appointment, South Carolina Panel for Dietetics, with the term to commence March 30, 2023, and to expire March 30, 2025</w:t>
      </w:r>
    </w:p>
    <w:p w14:paraId="6122A49A" w14:textId="77777777" w:rsidR="00723376" w:rsidRPr="00723376" w:rsidRDefault="00723376" w:rsidP="00723376">
      <w:pPr>
        <w:keepNext/>
        <w:ind w:firstLine="216"/>
        <w:rPr>
          <w:szCs w:val="22"/>
          <w:u w:val="single"/>
        </w:rPr>
      </w:pPr>
      <w:r w:rsidRPr="00723376">
        <w:rPr>
          <w:szCs w:val="22"/>
          <w:u w:val="single"/>
        </w:rPr>
        <w:t>Hospital Employee:</w:t>
      </w:r>
    </w:p>
    <w:p w14:paraId="09119A37" w14:textId="77777777" w:rsidR="00723376" w:rsidRPr="00723376" w:rsidRDefault="00723376" w:rsidP="00723376">
      <w:pPr>
        <w:ind w:firstLine="216"/>
        <w:rPr>
          <w:szCs w:val="22"/>
        </w:rPr>
      </w:pPr>
      <w:r w:rsidRPr="00723376">
        <w:rPr>
          <w:szCs w:val="22"/>
        </w:rPr>
        <w:t>Maureen Finger, 1325 Sewanee Avenue, Florence, SC 29501</w:t>
      </w:r>
      <w:r w:rsidRPr="00723376">
        <w:rPr>
          <w:i/>
          <w:szCs w:val="22"/>
        </w:rPr>
        <w:t xml:space="preserve"> VICE </w:t>
      </w:r>
      <w:r w:rsidRPr="00723376">
        <w:rPr>
          <w:szCs w:val="22"/>
        </w:rPr>
        <w:t>Lynette Y. Leland-Reed</w:t>
      </w:r>
    </w:p>
    <w:p w14:paraId="0355E389" w14:textId="77777777" w:rsidR="00723376" w:rsidRPr="00723376" w:rsidRDefault="00723376" w:rsidP="00723376">
      <w:pPr>
        <w:ind w:firstLine="216"/>
        <w:rPr>
          <w:szCs w:val="22"/>
        </w:rPr>
      </w:pPr>
    </w:p>
    <w:p w14:paraId="1106B10D" w14:textId="77777777" w:rsidR="00723376" w:rsidRPr="00723376" w:rsidRDefault="00723376" w:rsidP="00723376">
      <w:pPr>
        <w:ind w:firstLine="216"/>
        <w:rPr>
          <w:szCs w:val="22"/>
        </w:rPr>
      </w:pPr>
      <w:r w:rsidRPr="00723376">
        <w:rPr>
          <w:szCs w:val="22"/>
        </w:rPr>
        <w:t>Referred to the Committee on Medical Affairs.</w:t>
      </w:r>
    </w:p>
    <w:p w14:paraId="48C2EEA1" w14:textId="77777777" w:rsidR="00723376" w:rsidRPr="00723376" w:rsidRDefault="00723376" w:rsidP="00723376">
      <w:pPr>
        <w:ind w:firstLine="216"/>
        <w:rPr>
          <w:szCs w:val="22"/>
        </w:rPr>
      </w:pPr>
    </w:p>
    <w:p w14:paraId="79496516" w14:textId="77777777" w:rsidR="00723376" w:rsidRPr="00723376" w:rsidRDefault="00723376" w:rsidP="00723376">
      <w:pPr>
        <w:keepNext/>
        <w:ind w:firstLine="216"/>
        <w:rPr>
          <w:szCs w:val="22"/>
          <w:u w:val="single"/>
        </w:rPr>
      </w:pPr>
      <w:r w:rsidRPr="00723376">
        <w:rPr>
          <w:szCs w:val="22"/>
          <w:u w:val="single"/>
        </w:rPr>
        <w:t>Initial Appointment, South Carolina Panel for Dietetics, with the term to commence May 30, 2023, and to expire May 30, 2025</w:t>
      </w:r>
    </w:p>
    <w:p w14:paraId="0FB7EB97" w14:textId="77777777" w:rsidR="00723376" w:rsidRPr="00723376" w:rsidRDefault="00723376" w:rsidP="00723376">
      <w:pPr>
        <w:keepNext/>
        <w:ind w:firstLine="216"/>
        <w:rPr>
          <w:szCs w:val="22"/>
          <w:u w:val="single"/>
        </w:rPr>
      </w:pPr>
      <w:r w:rsidRPr="00723376">
        <w:rPr>
          <w:szCs w:val="22"/>
          <w:u w:val="single"/>
        </w:rPr>
        <w:t>Dietician, Consulting:</w:t>
      </w:r>
    </w:p>
    <w:p w14:paraId="1DD5B73B" w14:textId="77777777" w:rsidR="00723376" w:rsidRPr="00723376" w:rsidRDefault="00723376" w:rsidP="00723376">
      <w:pPr>
        <w:ind w:firstLine="216"/>
        <w:rPr>
          <w:szCs w:val="22"/>
        </w:rPr>
      </w:pPr>
      <w:r w:rsidRPr="00723376">
        <w:rPr>
          <w:szCs w:val="22"/>
        </w:rPr>
        <w:t>Beth Griffith, 934 Sherwood Circle, Lancaster, SC 29720</w:t>
      </w:r>
      <w:r w:rsidRPr="00723376">
        <w:rPr>
          <w:i/>
          <w:szCs w:val="22"/>
        </w:rPr>
        <w:t xml:space="preserve"> VICE </w:t>
      </w:r>
      <w:r w:rsidRPr="00723376">
        <w:rPr>
          <w:szCs w:val="22"/>
        </w:rPr>
        <w:t>Edna Cox Rice</w:t>
      </w:r>
    </w:p>
    <w:p w14:paraId="2AE30ED4" w14:textId="77777777" w:rsidR="00723376" w:rsidRPr="00723376" w:rsidRDefault="00723376" w:rsidP="00723376">
      <w:pPr>
        <w:ind w:firstLine="216"/>
        <w:rPr>
          <w:szCs w:val="22"/>
        </w:rPr>
      </w:pPr>
    </w:p>
    <w:p w14:paraId="63BC9DED" w14:textId="77777777" w:rsidR="00723376" w:rsidRPr="00723376" w:rsidRDefault="00723376" w:rsidP="00723376">
      <w:pPr>
        <w:ind w:firstLine="216"/>
        <w:rPr>
          <w:szCs w:val="22"/>
        </w:rPr>
      </w:pPr>
      <w:r w:rsidRPr="00723376">
        <w:rPr>
          <w:szCs w:val="22"/>
        </w:rPr>
        <w:t>Referred to the Committee on Medical Affairs.</w:t>
      </w:r>
    </w:p>
    <w:p w14:paraId="56036ECE" w14:textId="77777777" w:rsidR="00723376" w:rsidRPr="00723376" w:rsidRDefault="00723376" w:rsidP="00723376">
      <w:pPr>
        <w:ind w:firstLine="216"/>
        <w:rPr>
          <w:szCs w:val="22"/>
        </w:rPr>
      </w:pPr>
    </w:p>
    <w:p w14:paraId="5CBEA947" w14:textId="77777777" w:rsidR="00723376" w:rsidRPr="00723376" w:rsidRDefault="00723376" w:rsidP="00723376">
      <w:pPr>
        <w:keepNext/>
        <w:ind w:firstLine="216"/>
        <w:rPr>
          <w:szCs w:val="22"/>
          <w:u w:val="single"/>
        </w:rPr>
      </w:pPr>
      <w:r w:rsidRPr="00723376">
        <w:rPr>
          <w:szCs w:val="22"/>
          <w:u w:val="single"/>
        </w:rPr>
        <w:t>Initial Appointment, South Carolina Panel for Dietetics, with the term to commence May 30, 2023, and to expire May 30, 2025</w:t>
      </w:r>
    </w:p>
    <w:p w14:paraId="1970FDD5" w14:textId="77777777" w:rsidR="00723376" w:rsidRPr="00723376" w:rsidRDefault="00723376" w:rsidP="00723376">
      <w:pPr>
        <w:keepNext/>
        <w:ind w:firstLine="216"/>
        <w:rPr>
          <w:szCs w:val="22"/>
          <w:u w:val="single"/>
        </w:rPr>
      </w:pPr>
      <w:r w:rsidRPr="00723376">
        <w:rPr>
          <w:szCs w:val="22"/>
          <w:u w:val="single"/>
        </w:rPr>
        <w:t>Dietician, Nutritional Services Management:</w:t>
      </w:r>
    </w:p>
    <w:p w14:paraId="1EC6A395" w14:textId="77777777" w:rsidR="00723376" w:rsidRPr="00723376" w:rsidRDefault="00723376" w:rsidP="00723376">
      <w:pPr>
        <w:ind w:firstLine="216"/>
        <w:rPr>
          <w:szCs w:val="22"/>
        </w:rPr>
      </w:pPr>
      <w:r w:rsidRPr="00723376">
        <w:rPr>
          <w:szCs w:val="22"/>
        </w:rPr>
        <w:t>Amanda Groesbeck, 123 Harmon Street, Lexington, SC 29072-3525</w:t>
      </w:r>
      <w:r w:rsidRPr="00723376">
        <w:rPr>
          <w:i/>
          <w:szCs w:val="22"/>
        </w:rPr>
        <w:t xml:space="preserve"> VICE </w:t>
      </w:r>
      <w:r w:rsidRPr="00723376">
        <w:rPr>
          <w:szCs w:val="22"/>
        </w:rPr>
        <w:t>Valerie L. Meador</w:t>
      </w:r>
    </w:p>
    <w:p w14:paraId="457E3E61" w14:textId="77777777" w:rsidR="00723376" w:rsidRPr="00723376" w:rsidRDefault="00723376" w:rsidP="00723376">
      <w:pPr>
        <w:ind w:firstLine="216"/>
        <w:rPr>
          <w:szCs w:val="22"/>
        </w:rPr>
      </w:pPr>
    </w:p>
    <w:p w14:paraId="172BF25F" w14:textId="77777777" w:rsidR="00723376" w:rsidRPr="00723376" w:rsidRDefault="00723376" w:rsidP="00723376">
      <w:pPr>
        <w:ind w:firstLine="216"/>
        <w:rPr>
          <w:szCs w:val="22"/>
        </w:rPr>
      </w:pPr>
      <w:r w:rsidRPr="00723376">
        <w:rPr>
          <w:szCs w:val="22"/>
        </w:rPr>
        <w:t>Referred to the Committee on Medical Affairs.</w:t>
      </w:r>
    </w:p>
    <w:p w14:paraId="0BFDE5E8" w14:textId="77777777" w:rsidR="00723376" w:rsidRPr="00723376" w:rsidRDefault="00723376" w:rsidP="00723376">
      <w:pPr>
        <w:ind w:firstLine="216"/>
        <w:rPr>
          <w:szCs w:val="22"/>
        </w:rPr>
      </w:pPr>
    </w:p>
    <w:p w14:paraId="26699C05" w14:textId="77777777" w:rsidR="00723376" w:rsidRPr="00723376" w:rsidRDefault="00723376" w:rsidP="00723376">
      <w:pPr>
        <w:keepNext/>
        <w:ind w:firstLine="216"/>
        <w:rPr>
          <w:szCs w:val="22"/>
          <w:u w:val="single"/>
        </w:rPr>
      </w:pPr>
      <w:r w:rsidRPr="00723376">
        <w:rPr>
          <w:szCs w:val="22"/>
          <w:u w:val="single"/>
        </w:rPr>
        <w:t>Reappointment, South Carolina Panel for Dietetics, with the term to commence May 30, 2023, and to expire May 30, 2025</w:t>
      </w:r>
    </w:p>
    <w:p w14:paraId="3C934222" w14:textId="77777777" w:rsidR="00723376" w:rsidRPr="00723376" w:rsidRDefault="00723376" w:rsidP="00723376">
      <w:pPr>
        <w:keepNext/>
        <w:ind w:firstLine="216"/>
        <w:rPr>
          <w:szCs w:val="22"/>
          <w:u w:val="single"/>
        </w:rPr>
      </w:pPr>
      <w:r w:rsidRPr="00723376">
        <w:rPr>
          <w:szCs w:val="22"/>
          <w:u w:val="single"/>
        </w:rPr>
        <w:t>Dietician, Clinical:</w:t>
      </w:r>
    </w:p>
    <w:p w14:paraId="785CF5C7" w14:textId="77777777" w:rsidR="00723376" w:rsidRPr="00723376" w:rsidRDefault="00723376" w:rsidP="00723376">
      <w:pPr>
        <w:ind w:firstLine="216"/>
        <w:rPr>
          <w:szCs w:val="22"/>
        </w:rPr>
      </w:pPr>
      <w:r w:rsidRPr="00723376">
        <w:rPr>
          <w:szCs w:val="22"/>
        </w:rPr>
        <w:t>Robert Duffell Hoffman, 501 Gillsbrook Road, Lancaster, SC 29720-1915</w:t>
      </w:r>
    </w:p>
    <w:p w14:paraId="214DD4EC" w14:textId="77777777" w:rsidR="00723376" w:rsidRPr="00723376" w:rsidRDefault="00723376" w:rsidP="00723376">
      <w:pPr>
        <w:ind w:firstLine="216"/>
        <w:rPr>
          <w:szCs w:val="22"/>
        </w:rPr>
      </w:pPr>
    </w:p>
    <w:p w14:paraId="41EE1E80" w14:textId="77777777" w:rsidR="00723376" w:rsidRPr="00723376" w:rsidRDefault="00723376" w:rsidP="00723376">
      <w:pPr>
        <w:ind w:firstLine="216"/>
        <w:rPr>
          <w:szCs w:val="22"/>
        </w:rPr>
      </w:pPr>
      <w:r w:rsidRPr="00723376">
        <w:rPr>
          <w:szCs w:val="22"/>
        </w:rPr>
        <w:t>Referred to the Committee on Medical Affairs.</w:t>
      </w:r>
    </w:p>
    <w:p w14:paraId="6714FA40" w14:textId="77777777" w:rsidR="00723376" w:rsidRPr="00723376" w:rsidRDefault="00723376" w:rsidP="00723376">
      <w:pPr>
        <w:ind w:firstLine="216"/>
        <w:rPr>
          <w:szCs w:val="22"/>
        </w:rPr>
      </w:pPr>
    </w:p>
    <w:p w14:paraId="2AD15CB7" w14:textId="77777777" w:rsidR="00723376" w:rsidRPr="00723376" w:rsidRDefault="00723376" w:rsidP="00723376">
      <w:pPr>
        <w:keepNext/>
        <w:ind w:firstLine="216"/>
        <w:rPr>
          <w:szCs w:val="22"/>
          <w:u w:val="single"/>
        </w:rPr>
      </w:pPr>
      <w:r w:rsidRPr="00723376">
        <w:rPr>
          <w:szCs w:val="22"/>
          <w:u w:val="single"/>
        </w:rPr>
        <w:t>Initial Appointment, South Carolina Panel for Dietetics, with the term to commence May 30, 2023, and to expire May 30, 2025</w:t>
      </w:r>
    </w:p>
    <w:p w14:paraId="3CDEAECC" w14:textId="77777777" w:rsidR="00723376" w:rsidRPr="00723376" w:rsidRDefault="00723376" w:rsidP="00723376">
      <w:pPr>
        <w:keepNext/>
        <w:ind w:firstLine="216"/>
        <w:rPr>
          <w:szCs w:val="22"/>
          <w:u w:val="single"/>
        </w:rPr>
      </w:pPr>
      <w:r w:rsidRPr="00723376">
        <w:rPr>
          <w:szCs w:val="22"/>
          <w:u w:val="single"/>
        </w:rPr>
        <w:t>Dietician, Community or Public Health:</w:t>
      </w:r>
    </w:p>
    <w:p w14:paraId="45E4AB8A" w14:textId="77777777" w:rsidR="00723376" w:rsidRPr="00723376" w:rsidRDefault="00723376" w:rsidP="00723376">
      <w:pPr>
        <w:ind w:firstLine="216"/>
        <w:rPr>
          <w:szCs w:val="22"/>
        </w:rPr>
      </w:pPr>
      <w:r w:rsidRPr="00723376">
        <w:rPr>
          <w:szCs w:val="22"/>
        </w:rPr>
        <w:t>Michelle Parisi, 229 Sassafras Drive, Easley, SC 29642-8264</w:t>
      </w:r>
      <w:r w:rsidRPr="00723376">
        <w:rPr>
          <w:i/>
          <w:szCs w:val="22"/>
        </w:rPr>
        <w:t xml:space="preserve"> VICE </w:t>
      </w:r>
      <w:r w:rsidRPr="00723376">
        <w:rPr>
          <w:szCs w:val="22"/>
        </w:rPr>
        <w:t>Rebecca Wrenn</w:t>
      </w:r>
    </w:p>
    <w:p w14:paraId="7095A865" w14:textId="77777777" w:rsidR="00723376" w:rsidRPr="00723376" w:rsidRDefault="00723376" w:rsidP="00723376">
      <w:pPr>
        <w:ind w:firstLine="216"/>
        <w:rPr>
          <w:szCs w:val="22"/>
        </w:rPr>
      </w:pPr>
    </w:p>
    <w:p w14:paraId="386A0DAC" w14:textId="77777777" w:rsidR="00723376" w:rsidRPr="00723376" w:rsidRDefault="00723376" w:rsidP="00723376">
      <w:pPr>
        <w:ind w:firstLine="216"/>
        <w:rPr>
          <w:szCs w:val="22"/>
        </w:rPr>
      </w:pPr>
      <w:r w:rsidRPr="00723376">
        <w:rPr>
          <w:szCs w:val="22"/>
        </w:rPr>
        <w:t>Referred to the Committee on Medical Affairs.</w:t>
      </w:r>
    </w:p>
    <w:p w14:paraId="7D73DA2F" w14:textId="77777777" w:rsidR="00723376" w:rsidRPr="00723376" w:rsidRDefault="00723376" w:rsidP="00723376">
      <w:pPr>
        <w:keepNext/>
        <w:ind w:firstLine="216"/>
        <w:rPr>
          <w:szCs w:val="22"/>
          <w:u w:val="single"/>
        </w:rPr>
      </w:pPr>
      <w:r w:rsidRPr="00723376">
        <w:rPr>
          <w:szCs w:val="22"/>
          <w:u w:val="single"/>
        </w:rPr>
        <w:t>Reappointment, South Carolina Panel for Dietetics, with the term to commence May 30, 2023, and to expire May 30, 2025</w:t>
      </w:r>
    </w:p>
    <w:p w14:paraId="608634E2" w14:textId="77777777" w:rsidR="00723376" w:rsidRPr="00723376" w:rsidRDefault="00723376" w:rsidP="00723376">
      <w:pPr>
        <w:keepNext/>
        <w:ind w:firstLine="216"/>
        <w:rPr>
          <w:szCs w:val="22"/>
          <w:u w:val="single"/>
        </w:rPr>
      </w:pPr>
      <w:r w:rsidRPr="00723376">
        <w:rPr>
          <w:szCs w:val="22"/>
          <w:u w:val="single"/>
        </w:rPr>
        <w:t>Dietetics Educator:</w:t>
      </w:r>
    </w:p>
    <w:p w14:paraId="17A7AD07" w14:textId="77777777" w:rsidR="00723376" w:rsidRPr="00723376" w:rsidRDefault="00723376" w:rsidP="00723376">
      <w:pPr>
        <w:ind w:firstLine="216"/>
        <w:rPr>
          <w:szCs w:val="22"/>
        </w:rPr>
      </w:pPr>
      <w:r w:rsidRPr="00723376">
        <w:rPr>
          <w:szCs w:val="22"/>
        </w:rPr>
        <w:t>Elizabeth Weikle MS, RD, LD, 2138 Cavendale Drive, Rock Hill, SC 29732-8303</w:t>
      </w:r>
    </w:p>
    <w:p w14:paraId="16A5A0BD" w14:textId="77777777" w:rsidR="00723376" w:rsidRPr="00723376" w:rsidRDefault="00723376" w:rsidP="00723376">
      <w:pPr>
        <w:ind w:firstLine="216"/>
        <w:rPr>
          <w:szCs w:val="22"/>
        </w:rPr>
      </w:pPr>
    </w:p>
    <w:p w14:paraId="6B14392A" w14:textId="77777777" w:rsidR="00723376" w:rsidRPr="00723376" w:rsidRDefault="00723376" w:rsidP="00723376">
      <w:pPr>
        <w:ind w:firstLine="216"/>
        <w:rPr>
          <w:szCs w:val="22"/>
        </w:rPr>
      </w:pPr>
      <w:r w:rsidRPr="00723376">
        <w:rPr>
          <w:szCs w:val="22"/>
        </w:rPr>
        <w:t>Referred to the Committee on Medical Affairs.</w:t>
      </w:r>
    </w:p>
    <w:p w14:paraId="01E1FD8B" w14:textId="77777777" w:rsidR="00723376" w:rsidRPr="00723376" w:rsidRDefault="00723376" w:rsidP="00723376">
      <w:pPr>
        <w:ind w:firstLine="216"/>
        <w:rPr>
          <w:szCs w:val="22"/>
        </w:rPr>
      </w:pPr>
    </w:p>
    <w:p w14:paraId="55C86595" w14:textId="77777777" w:rsidR="00723376" w:rsidRPr="00723376" w:rsidRDefault="00723376" w:rsidP="00723376">
      <w:pPr>
        <w:keepNext/>
        <w:ind w:firstLine="216"/>
        <w:rPr>
          <w:szCs w:val="22"/>
          <w:u w:val="single"/>
        </w:rPr>
      </w:pPr>
      <w:r w:rsidRPr="00723376">
        <w:rPr>
          <w:szCs w:val="22"/>
          <w:u w:val="single"/>
        </w:rPr>
        <w:t>Reappointment, South Carolina Residential Builders Commission, with the term to commence June 30, 2024, and to expire June 30, 2028</w:t>
      </w:r>
    </w:p>
    <w:p w14:paraId="03EDE5CB" w14:textId="77777777" w:rsidR="00723376" w:rsidRPr="00723376" w:rsidRDefault="00723376" w:rsidP="00723376">
      <w:pPr>
        <w:keepNext/>
        <w:ind w:firstLine="216"/>
        <w:rPr>
          <w:szCs w:val="22"/>
          <w:u w:val="single"/>
        </w:rPr>
      </w:pPr>
      <w:r w:rsidRPr="00723376">
        <w:rPr>
          <w:szCs w:val="22"/>
          <w:u w:val="single"/>
        </w:rPr>
        <w:t>1st Congressional District:</w:t>
      </w:r>
    </w:p>
    <w:p w14:paraId="58954D00" w14:textId="77777777" w:rsidR="00723376" w:rsidRPr="00723376" w:rsidRDefault="00723376" w:rsidP="00723376">
      <w:pPr>
        <w:ind w:firstLine="216"/>
        <w:rPr>
          <w:szCs w:val="22"/>
        </w:rPr>
      </w:pPr>
      <w:r w:rsidRPr="00723376">
        <w:rPr>
          <w:szCs w:val="22"/>
        </w:rPr>
        <w:t>Alpha T. Bailey, 2305 North Main Street, Summerville, SC 29483</w:t>
      </w:r>
    </w:p>
    <w:p w14:paraId="72B7D1F0" w14:textId="77777777" w:rsidR="00723376" w:rsidRPr="00723376" w:rsidRDefault="00723376" w:rsidP="00723376">
      <w:pPr>
        <w:ind w:firstLine="216"/>
        <w:rPr>
          <w:szCs w:val="22"/>
        </w:rPr>
      </w:pPr>
    </w:p>
    <w:p w14:paraId="10FDD555" w14:textId="77777777" w:rsidR="00723376" w:rsidRPr="00723376" w:rsidRDefault="00723376" w:rsidP="00723376">
      <w:pPr>
        <w:ind w:firstLine="216"/>
        <w:rPr>
          <w:szCs w:val="22"/>
        </w:rPr>
      </w:pPr>
      <w:r w:rsidRPr="00723376">
        <w:rPr>
          <w:szCs w:val="22"/>
        </w:rPr>
        <w:t>Referred to the Committee on Labor, Commerce and Industry.</w:t>
      </w:r>
    </w:p>
    <w:p w14:paraId="74EDDC24" w14:textId="77777777" w:rsidR="00723376" w:rsidRPr="00723376" w:rsidRDefault="00723376" w:rsidP="00723376">
      <w:pPr>
        <w:ind w:firstLine="216"/>
        <w:rPr>
          <w:szCs w:val="22"/>
        </w:rPr>
      </w:pPr>
    </w:p>
    <w:p w14:paraId="64234F1B" w14:textId="77777777" w:rsidR="00723376" w:rsidRPr="00723376" w:rsidRDefault="00723376" w:rsidP="00723376">
      <w:pPr>
        <w:keepNext/>
        <w:ind w:firstLine="216"/>
        <w:rPr>
          <w:szCs w:val="22"/>
          <w:u w:val="single"/>
        </w:rPr>
      </w:pPr>
      <w:r w:rsidRPr="00723376">
        <w:rPr>
          <w:szCs w:val="22"/>
          <w:u w:val="single"/>
        </w:rPr>
        <w:t>Reappointment, South Carolina Residential Builders Commission, with the term to commence June 30, 2022, and to expire June 30, 2026</w:t>
      </w:r>
    </w:p>
    <w:p w14:paraId="399EACBB" w14:textId="77777777" w:rsidR="00723376" w:rsidRPr="00723376" w:rsidRDefault="00723376" w:rsidP="00723376">
      <w:pPr>
        <w:keepNext/>
        <w:ind w:firstLine="216"/>
        <w:rPr>
          <w:szCs w:val="22"/>
          <w:u w:val="single"/>
        </w:rPr>
      </w:pPr>
      <w:r w:rsidRPr="00723376">
        <w:rPr>
          <w:szCs w:val="22"/>
          <w:u w:val="single"/>
        </w:rPr>
        <w:t>7th Congressional District:</w:t>
      </w:r>
    </w:p>
    <w:p w14:paraId="17554752" w14:textId="77777777" w:rsidR="00723376" w:rsidRPr="00723376" w:rsidRDefault="00723376" w:rsidP="00723376">
      <w:pPr>
        <w:ind w:firstLine="216"/>
        <w:rPr>
          <w:szCs w:val="22"/>
        </w:rPr>
      </w:pPr>
      <w:r w:rsidRPr="00723376">
        <w:rPr>
          <w:szCs w:val="22"/>
        </w:rPr>
        <w:t>Bryan H. Dowd, 1931 Osprey Drive, P. O. Box 5090, Florence, SC 29501-8133</w:t>
      </w:r>
    </w:p>
    <w:p w14:paraId="3D9DCFE8" w14:textId="77777777" w:rsidR="00723376" w:rsidRPr="00723376" w:rsidRDefault="00723376" w:rsidP="00723376">
      <w:pPr>
        <w:ind w:firstLine="216"/>
        <w:rPr>
          <w:szCs w:val="22"/>
        </w:rPr>
      </w:pPr>
    </w:p>
    <w:p w14:paraId="6A3DDD2E" w14:textId="77777777" w:rsidR="00723376" w:rsidRPr="00723376" w:rsidRDefault="00723376" w:rsidP="00723376">
      <w:pPr>
        <w:ind w:firstLine="216"/>
        <w:rPr>
          <w:szCs w:val="22"/>
        </w:rPr>
      </w:pPr>
      <w:r w:rsidRPr="00723376">
        <w:rPr>
          <w:szCs w:val="22"/>
        </w:rPr>
        <w:t>Referred to the Committee on Labor, Commerce and Industry.</w:t>
      </w:r>
    </w:p>
    <w:p w14:paraId="625B2F1C" w14:textId="77777777" w:rsidR="00723376" w:rsidRPr="00723376" w:rsidRDefault="00723376" w:rsidP="00723376">
      <w:pPr>
        <w:ind w:firstLine="216"/>
        <w:rPr>
          <w:szCs w:val="22"/>
        </w:rPr>
      </w:pPr>
    </w:p>
    <w:p w14:paraId="5F2B399C" w14:textId="77777777" w:rsidR="00723376" w:rsidRPr="00723376" w:rsidRDefault="00723376" w:rsidP="00723376">
      <w:pPr>
        <w:keepNext/>
        <w:ind w:firstLine="216"/>
        <w:rPr>
          <w:szCs w:val="22"/>
          <w:u w:val="single"/>
        </w:rPr>
      </w:pPr>
      <w:r w:rsidRPr="00723376">
        <w:rPr>
          <w:szCs w:val="22"/>
          <w:u w:val="single"/>
        </w:rPr>
        <w:t>Reappointment, South Carolina Residential Builders Commission, with the term to commence June 30, 2023, and to expire June 30, 2027</w:t>
      </w:r>
    </w:p>
    <w:p w14:paraId="184DF9DB" w14:textId="77777777" w:rsidR="00723376" w:rsidRPr="00723376" w:rsidRDefault="00723376" w:rsidP="00723376">
      <w:pPr>
        <w:keepNext/>
        <w:ind w:firstLine="216"/>
        <w:rPr>
          <w:szCs w:val="22"/>
          <w:u w:val="single"/>
        </w:rPr>
      </w:pPr>
      <w:r w:rsidRPr="00723376">
        <w:rPr>
          <w:szCs w:val="22"/>
          <w:u w:val="single"/>
        </w:rPr>
        <w:t>3rd Congressional District:</w:t>
      </w:r>
    </w:p>
    <w:p w14:paraId="0276F46B" w14:textId="77777777" w:rsidR="00723376" w:rsidRPr="00723376" w:rsidRDefault="00723376" w:rsidP="00723376">
      <w:pPr>
        <w:ind w:firstLine="216"/>
        <w:rPr>
          <w:szCs w:val="22"/>
        </w:rPr>
      </w:pPr>
      <w:r w:rsidRPr="00723376">
        <w:rPr>
          <w:szCs w:val="22"/>
        </w:rPr>
        <w:t>Timothy W. Roberts, 2907 Rambling Path, Anderson, SC 29621</w:t>
      </w:r>
    </w:p>
    <w:p w14:paraId="288B66A4" w14:textId="77777777" w:rsidR="00723376" w:rsidRPr="00723376" w:rsidRDefault="00723376" w:rsidP="00723376">
      <w:pPr>
        <w:ind w:firstLine="216"/>
        <w:rPr>
          <w:szCs w:val="22"/>
        </w:rPr>
      </w:pPr>
    </w:p>
    <w:p w14:paraId="06ED7D26" w14:textId="77777777" w:rsidR="00723376" w:rsidRPr="00723376" w:rsidRDefault="00723376" w:rsidP="00723376">
      <w:pPr>
        <w:ind w:firstLine="216"/>
        <w:rPr>
          <w:szCs w:val="22"/>
        </w:rPr>
      </w:pPr>
      <w:r w:rsidRPr="00723376">
        <w:rPr>
          <w:szCs w:val="22"/>
        </w:rPr>
        <w:t>Referred to the Committee on Labor, Commerce and Industry.</w:t>
      </w:r>
    </w:p>
    <w:p w14:paraId="5FE6BD92" w14:textId="77777777" w:rsidR="00723376" w:rsidRPr="00723376" w:rsidRDefault="00723376" w:rsidP="00723376">
      <w:pPr>
        <w:ind w:firstLine="216"/>
        <w:rPr>
          <w:szCs w:val="22"/>
        </w:rPr>
      </w:pPr>
    </w:p>
    <w:p w14:paraId="32036EAB" w14:textId="77777777" w:rsidR="00723376" w:rsidRPr="00723376" w:rsidRDefault="00723376" w:rsidP="00723376">
      <w:pPr>
        <w:keepNext/>
        <w:ind w:firstLine="216"/>
        <w:rPr>
          <w:szCs w:val="22"/>
          <w:u w:val="single"/>
        </w:rPr>
      </w:pPr>
      <w:r w:rsidRPr="00723376">
        <w:rPr>
          <w:szCs w:val="22"/>
          <w:u w:val="single"/>
        </w:rPr>
        <w:t>Reappointment, South Carolina State Athletic Commission, with the term to commence June 30, 2022, and to expire June 30, 2026</w:t>
      </w:r>
    </w:p>
    <w:p w14:paraId="48B96DC9" w14:textId="77777777" w:rsidR="00723376" w:rsidRPr="00723376" w:rsidRDefault="00723376" w:rsidP="00723376">
      <w:pPr>
        <w:keepNext/>
        <w:ind w:firstLine="216"/>
        <w:rPr>
          <w:szCs w:val="22"/>
          <w:u w:val="single"/>
        </w:rPr>
      </w:pPr>
      <w:r w:rsidRPr="00723376">
        <w:rPr>
          <w:szCs w:val="22"/>
          <w:u w:val="single"/>
        </w:rPr>
        <w:t>1st Congressional District:</w:t>
      </w:r>
    </w:p>
    <w:p w14:paraId="0CB5A5CB" w14:textId="77777777" w:rsidR="00723376" w:rsidRPr="00723376" w:rsidRDefault="00723376" w:rsidP="00723376">
      <w:pPr>
        <w:ind w:firstLine="216"/>
        <w:rPr>
          <w:szCs w:val="22"/>
        </w:rPr>
      </w:pPr>
      <w:r w:rsidRPr="00723376">
        <w:rPr>
          <w:szCs w:val="22"/>
        </w:rPr>
        <w:t>Coleman Bates, 944 Kincade Dr., Mt. Pleasant, SC 29464-4518</w:t>
      </w:r>
    </w:p>
    <w:p w14:paraId="2FA61432" w14:textId="77777777" w:rsidR="00723376" w:rsidRPr="00723376" w:rsidRDefault="00723376" w:rsidP="00723376">
      <w:pPr>
        <w:ind w:firstLine="216"/>
        <w:rPr>
          <w:szCs w:val="22"/>
        </w:rPr>
      </w:pPr>
    </w:p>
    <w:p w14:paraId="11618587" w14:textId="77777777" w:rsidR="00723376" w:rsidRPr="00723376" w:rsidRDefault="00723376" w:rsidP="00723376">
      <w:pPr>
        <w:ind w:firstLine="216"/>
        <w:rPr>
          <w:szCs w:val="22"/>
        </w:rPr>
      </w:pPr>
      <w:r w:rsidRPr="00723376">
        <w:rPr>
          <w:szCs w:val="22"/>
        </w:rPr>
        <w:t>Referred to the Committee on Labor, Commerce and Industry.</w:t>
      </w:r>
    </w:p>
    <w:p w14:paraId="654C4AD5" w14:textId="77777777" w:rsidR="00723376" w:rsidRPr="00723376" w:rsidRDefault="00723376" w:rsidP="00723376">
      <w:pPr>
        <w:ind w:firstLine="216"/>
        <w:rPr>
          <w:szCs w:val="22"/>
        </w:rPr>
      </w:pPr>
    </w:p>
    <w:p w14:paraId="3ADFAF76" w14:textId="77777777" w:rsidR="00723376" w:rsidRPr="00723376" w:rsidRDefault="00723376" w:rsidP="00723376">
      <w:pPr>
        <w:keepNext/>
        <w:ind w:firstLine="216"/>
        <w:rPr>
          <w:szCs w:val="22"/>
          <w:u w:val="single"/>
        </w:rPr>
      </w:pPr>
      <w:r w:rsidRPr="00723376">
        <w:rPr>
          <w:szCs w:val="22"/>
          <w:u w:val="single"/>
        </w:rPr>
        <w:t>Initial Appointment, South Carolina State Athletic Commission, with the term to commence June 30, 2024, and to expire June 30, 2028</w:t>
      </w:r>
    </w:p>
    <w:p w14:paraId="325B12CA" w14:textId="77777777" w:rsidR="00723376" w:rsidRPr="00723376" w:rsidRDefault="00723376" w:rsidP="00723376">
      <w:pPr>
        <w:keepNext/>
        <w:ind w:firstLine="216"/>
        <w:rPr>
          <w:szCs w:val="22"/>
          <w:u w:val="single"/>
        </w:rPr>
      </w:pPr>
      <w:r w:rsidRPr="00723376">
        <w:rPr>
          <w:szCs w:val="22"/>
          <w:u w:val="single"/>
        </w:rPr>
        <w:t>6th Congressional District:</w:t>
      </w:r>
    </w:p>
    <w:p w14:paraId="6AECAFD0" w14:textId="77777777" w:rsidR="00723376" w:rsidRPr="00723376" w:rsidRDefault="00723376" w:rsidP="00723376">
      <w:pPr>
        <w:ind w:firstLine="216"/>
        <w:rPr>
          <w:szCs w:val="22"/>
        </w:rPr>
      </w:pPr>
      <w:r w:rsidRPr="00723376">
        <w:rPr>
          <w:szCs w:val="22"/>
        </w:rPr>
        <w:t>Douglas D. Elliott, City of Columbia Parks and Recreation Department, Columbia, SC 29203-6411</w:t>
      </w:r>
      <w:r w:rsidRPr="00723376">
        <w:rPr>
          <w:i/>
          <w:szCs w:val="22"/>
        </w:rPr>
        <w:t xml:space="preserve"> VICE </w:t>
      </w:r>
      <w:r w:rsidRPr="00723376">
        <w:rPr>
          <w:szCs w:val="22"/>
        </w:rPr>
        <w:t>Steven K. Dean</w:t>
      </w:r>
    </w:p>
    <w:p w14:paraId="1521B600" w14:textId="77777777" w:rsidR="00723376" w:rsidRPr="00723376" w:rsidRDefault="00723376" w:rsidP="00723376">
      <w:pPr>
        <w:ind w:firstLine="216"/>
        <w:rPr>
          <w:szCs w:val="22"/>
        </w:rPr>
      </w:pPr>
    </w:p>
    <w:p w14:paraId="494FE628" w14:textId="77777777" w:rsidR="00723376" w:rsidRPr="00723376" w:rsidRDefault="00723376" w:rsidP="00723376">
      <w:pPr>
        <w:ind w:firstLine="216"/>
        <w:rPr>
          <w:szCs w:val="22"/>
        </w:rPr>
      </w:pPr>
      <w:r w:rsidRPr="00723376">
        <w:rPr>
          <w:szCs w:val="22"/>
        </w:rPr>
        <w:t>Referred to the Committee on Labor, Commerce and Industry.</w:t>
      </w:r>
    </w:p>
    <w:p w14:paraId="193D634D" w14:textId="77777777" w:rsidR="00723376" w:rsidRPr="00723376" w:rsidRDefault="00723376" w:rsidP="00723376">
      <w:pPr>
        <w:ind w:firstLine="216"/>
        <w:rPr>
          <w:szCs w:val="22"/>
        </w:rPr>
      </w:pPr>
    </w:p>
    <w:p w14:paraId="6317417C" w14:textId="77777777" w:rsidR="00723376" w:rsidRPr="00723376" w:rsidRDefault="00723376" w:rsidP="00723376">
      <w:pPr>
        <w:keepNext/>
        <w:ind w:firstLine="216"/>
        <w:rPr>
          <w:szCs w:val="22"/>
          <w:u w:val="single"/>
        </w:rPr>
      </w:pPr>
      <w:r w:rsidRPr="00723376">
        <w:rPr>
          <w:szCs w:val="22"/>
          <w:u w:val="single"/>
        </w:rPr>
        <w:t>Reappointment, South Carolina State Athletic Commission, with the term to commence June 30, 2024, and to expire June 30, 2028</w:t>
      </w:r>
    </w:p>
    <w:p w14:paraId="0E381AF3" w14:textId="77777777" w:rsidR="00723376" w:rsidRPr="00723376" w:rsidRDefault="00723376" w:rsidP="00723376">
      <w:pPr>
        <w:keepNext/>
        <w:ind w:firstLine="216"/>
        <w:rPr>
          <w:szCs w:val="22"/>
          <w:u w:val="single"/>
        </w:rPr>
      </w:pPr>
      <w:r w:rsidRPr="00723376">
        <w:rPr>
          <w:szCs w:val="22"/>
          <w:u w:val="single"/>
        </w:rPr>
        <w:t>4th Congressional District:</w:t>
      </w:r>
    </w:p>
    <w:p w14:paraId="196E9B25" w14:textId="77777777" w:rsidR="00723376" w:rsidRPr="00723376" w:rsidRDefault="00723376" w:rsidP="00723376">
      <w:pPr>
        <w:ind w:firstLine="216"/>
        <w:rPr>
          <w:szCs w:val="22"/>
        </w:rPr>
      </w:pPr>
      <w:r w:rsidRPr="00723376">
        <w:rPr>
          <w:szCs w:val="22"/>
        </w:rPr>
        <w:t>Paul H. Kennemore III, 367 Meathward Circle, Moore, SC 29369</w:t>
      </w:r>
    </w:p>
    <w:p w14:paraId="43429D21" w14:textId="77777777" w:rsidR="00723376" w:rsidRPr="00723376" w:rsidRDefault="00723376" w:rsidP="00723376">
      <w:pPr>
        <w:ind w:firstLine="216"/>
        <w:rPr>
          <w:szCs w:val="22"/>
        </w:rPr>
      </w:pPr>
    </w:p>
    <w:p w14:paraId="6D92C7CA" w14:textId="77777777" w:rsidR="00723376" w:rsidRPr="00723376" w:rsidRDefault="00723376" w:rsidP="00723376">
      <w:pPr>
        <w:ind w:firstLine="216"/>
        <w:rPr>
          <w:szCs w:val="22"/>
        </w:rPr>
      </w:pPr>
      <w:r w:rsidRPr="00723376">
        <w:rPr>
          <w:szCs w:val="22"/>
        </w:rPr>
        <w:t>Referred to the Committee on Labor, Commerce and Industry.</w:t>
      </w:r>
    </w:p>
    <w:p w14:paraId="33077131" w14:textId="77777777" w:rsidR="00723376" w:rsidRPr="00723376" w:rsidRDefault="00723376" w:rsidP="00723376">
      <w:pPr>
        <w:ind w:firstLine="216"/>
        <w:rPr>
          <w:szCs w:val="22"/>
        </w:rPr>
      </w:pPr>
    </w:p>
    <w:p w14:paraId="3F8E325A" w14:textId="77777777" w:rsidR="00723376" w:rsidRPr="00723376" w:rsidRDefault="00723376" w:rsidP="00723376">
      <w:pPr>
        <w:keepNext/>
        <w:ind w:firstLine="216"/>
        <w:rPr>
          <w:szCs w:val="22"/>
          <w:u w:val="single"/>
        </w:rPr>
      </w:pPr>
      <w:r w:rsidRPr="00723376">
        <w:rPr>
          <w:szCs w:val="22"/>
          <w:u w:val="single"/>
        </w:rPr>
        <w:t>Reappointment, South Carolina State Athletic Commission, with the term to commence June 30, 2023, and to expire June 30, 2027</w:t>
      </w:r>
    </w:p>
    <w:p w14:paraId="4D2E8075" w14:textId="77777777" w:rsidR="00723376" w:rsidRPr="00723376" w:rsidRDefault="00723376" w:rsidP="00723376">
      <w:pPr>
        <w:keepNext/>
        <w:ind w:firstLine="216"/>
        <w:rPr>
          <w:szCs w:val="22"/>
          <w:u w:val="single"/>
        </w:rPr>
      </w:pPr>
      <w:r w:rsidRPr="00723376">
        <w:rPr>
          <w:szCs w:val="22"/>
          <w:u w:val="single"/>
        </w:rPr>
        <w:t>At-Large, Physician:</w:t>
      </w:r>
    </w:p>
    <w:p w14:paraId="0C02F993" w14:textId="77777777" w:rsidR="00723376" w:rsidRPr="00723376" w:rsidRDefault="00723376" w:rsidP="00723376">
      <w:pPr>
        <w:ind w:firstLine="216"/>
        <w:rPr>
          <w:szCs w:val="22"/>
        </w:rPr>
      </w:pPr>
      <w:r w:rsidRPr="00723376">
        <w:rPr>
          <w:szCs w:val="22"/>
        </w:rPr>
        <w:t>Jon F. Lucas, 12 Paddock Run Lane, Simpsonville, SC 29681-5368</w:t>
      </w:r>
    </w:p>
    <w:p w14:paraId="692D338C" w14:textId="77777777" w:rsidR="00723376" w:rsidRPr="00723376" w:rsidRDefault="00723376" w:rsidP="00723376">
      <w:pPr>
        <w:ind w:firstLine="216"/>
        <w:rPr>
          <w:szCs w:val="22"/>
        </w:rPr>
      </w:pPr>
      <w:r w:rsidRPr="00723376">
        <w:rPr>
          <w:szCs w:val="22"/>
        </w:rPr>
        <w:t>Referred to the Committee on Labor, Commerce and Industry.</w:t>
      </w:r>
    </w:p>
    <w:p w14:paraId="061F7614" w14:textId="77777777" w:rsidR="00723376" w:rsidRPr="00723376" w:rsidRDefault="00723376" w:rsidP="00723376">
      <w:pPr>
        <w:ind w:firstLine="216"/>
        <w:rPr>
          <w:szCs w:val="22"/>
        </w:rPr>
      </w:pPr>
    </w:p>
    <w:p w14:paraId="0001862E" w14:textId="77777777" w:rsidR="00723376" w:rsidRPr="00723376" w:rsidRDefault="00723376" w:rsidP="00723376">
      <w:pPr>
        <w:keepNext/>
        <w:ind w:firstLine="216"/>
        <w:rPr>
          <w:szCs w:val="22"/>
          <w:u w:val="single"/>
        </w:rPr>
      </w:pPr>
      <w:r w:rsidRPr="00723376">
        <w:rPr>
          <w:szCs w:val="22"/>
          <w:u w:val="single"/>
        </w:rPr>
        <w:t>Reappointment, South Carolina State Athletic Commission, with the term to commence June 30, 2024, and to expire June 30, 2028</w:t>
      </w:r>
    </w:p>
    <w:p w14:paraId="55854CEE" w14:textId="77777777" w:rsidR="00723376" w:rsidRPr="00723376" w:rsidRDefault="00723376" w:rsidP="00723376">
      <w:pPr>
        <w:keepNext/>
        <w:ind w:firstLine="216"/>
        <w:rPr>
          <w:szCs w:val="22"/>
          <w:u w:val="single"/>
        </w:rPr>
      </w:pPr>
      <w:r w:rsidRPr="00723376">
        <w:rPr>
          <w:szCs w:val="22"/>
          <w:u w:val="single"/>
        </w:rPr>
        <w:t>At-Large:</w:t>
      </w:r>
    </w:p>
    <w:p w14:paraId="75E52578" w14:textId="77777777" w:rsidR="00723376" w:rsidRPr="00723376" w:rsidRDefault="00723376" w:rsidP="00723376">
      <w:pPr>
        <w:ind w:firstLine="216"/>
        <w:rPr>
          <w:szCs w:val="22"/>
        </w:rPr>
      </w:pPr>
      <w:r w:rsidRPr="00723376">
        <w:rPr>
          <w:szCs w:val="22"/>
        </w:rPr>
        <w:t>Benson Garrick Messer, 550 Bimini Twist Circle, Lexington, SC 29072-8269</w:t>
      </w:r>
    </w:p>
    <w:p w14:paraId="72DB6094" w14:textId="77777777" w:rsidR="00723376" w:rsidRPr="00723376" w:rsidRDefault="00723376" w:rsidP="00723376">
      <w:pPr>
        <w:ind w:firstLine="216"/>
        <w:rPr>
          <w:szCs w:val="22"/>
        </w:rPr>
      </w:pPr>
    </w:p>
    <w:p w14:paraId="651514DC" w14:textId="77777777" w:rsidR="00723376" w:rsidRPr="00723376" w:rsidRDefault="00723376" w:rsidP="00723376">
      <w:pPr>
        <w:ind w:firstLine="216"/>
        <w:rPr>
          <w:szCs w:val="22"/>
        </w:rPr>
      </w:pPr>
      <w:r w:rsidRPr="00723376">
        <w:rPr>
          <w:szCs w:val="22"/>
        </w:rPr>
        <w:t>Referred to the Committee on Labor, Commerce and Industry.</w:t>
      </w:r>
    </w:p>
    <w:p w14:paraId="74CE28F1" w14:textId="77777777" w:rsidR="00723376" w:rsidRPr="00723376" w:rsidRDefault="00723376" w:rsidP="00723376">
      <w:pPr>
        <w:ind w:firstLine="216"/>
        <w:rPr>
          <w:szCs w:val="22"/>
        </w:rPr>
      </w:pPr>
    </w:p>
    <w:p w14:paraId="24058A68" w14:textId="77777777" w:rsidR="00723376" w:rsidRPr="00723376" w:rsidRDefault="00723376" w:rsidP="00723376">
      <w:pPr>
        <w:keepNext/>
        <w:ind w:firstLine="216"/>
        <w:rPr>
          <w:szCs w:val="22"/>
          <w:u w:val="single"/>
        </w:rPr>
      </w:pPr>
      <w:r w:rsidRPr="00723376">
        <w:rPr>
          <w:szCs w:val="22"/>
          <w:u w:val="single"/>
        </w:rPr>
        <w:t>Initial Appointment, South Carolina State Athletic Commission, with the term to commence June 30, 2022, and to expire June 30, 2026</w:t>
      </w:r>
    </w:p>
    <w:p w14:paraId="039B7E25" w14:textId="77777777" w:rsidR="00723376" w:rsidRPr="00723376" w:rsidRDefault="00723376" w:rsidP="00723376">
      <w:pPr>
        <w:keepNext/>
        <w:ind w:firstLine="216"/>
        <w:rPr>
          <w:szCs w:val="22"/>
          <w:u w:val="single"/>
        </w:rPr>
      </w:pPr>
      <w:r w:rsidRPr="00723376">
        <w:rPr>
          <w:szCs w:val="22"/>
          <w:u w:val="single"/>
        </w:rPr>
        <w:t>3rd Congressional District:</w:t>
      </w:r>
    </w:p>
    <w:p w14:paraId="7F42F40E" w14:textId="77777777" w:rsidR="00723376" w:rsidRPr="00723376" w:rsidRDefault="00723376" w:rsidP="00723376">
      <w:pPr>
        <w:ind w:firstLine="216"/>
        <w:rPr>
          <w:szCs w:val="22"/>
        </w:rPr>
      </w:pPr>
      <w:r w:rsidRPr="00723376">
        <w:rPr>
          <w:szCs w:val="22"/>
        </w:rPr>
        <w:t>Andrew Osborne, 304 Greenville Church Road, Donalds, SC 29638-9306</w:t>
      </w:r>
      <w:r w:rsidRPr="00723376">
        <w:rPr>
          <w:i/>
          <w:szCs w:val="22"/>
        </w:rPr>
        <w:t xml:space="preserve"> VICE </w:t>
      </w:r>
      <w:r w:rsidRPr="00723376">
        <w:rPr>
          <w:szCs w:val="22"/>
        </w:rPr>
        <w:t>William J. D'Andrea</w:t>
      </w:r>
    </w:p>
    <w:p w14:paraId="4699BA24" w14:textId="77777777" w:rsidR="00723376" w:rsidRPr="00723376" w:rsidRDefault="00723376" w:rsidP="00723376">
      <w:pPr>
        <w:ind w:firstLine="216"/>
        <w:rPr>
          <w:szCs w:val="22"/>
        </w:rPr>
      </w:pPr>
    </w:p>
    <w:p w14:paraId="1286D710" w14:textId="77777777" w:rsidR="00723376" w:rsidRPr="00723376" w:rsidRDefault="00723376" w:rsidP="00723376">
      <w:pPr>
        <w:ind w:firstLine="216"/>
        <w:rPr>
          <w:szCs w:val="22"/>
        </w:rPr>
      </w:pPr>
      <w:r w:rsidRPr="00723376">
        <w:rPr>
          <w:szCs w:val="22"/>
        </w:rPr>
        <w:t>Referred to the Committee on Labor, Commerce and Industry.</w:t>
      </w:r>
    </w:p>
    <w:p w14:paraId="59F54E70" w14:textId="77777777" w:rsidR="00723376" w:rsidRPr="00723376" w:rsidRDefault="00723376" w:rsidP="00723376">
      <w:pPr>
        <w:ind w:firstLine="216"/>
        <w:rPr>
          <w:szCs w:val="22"/>
        </w:rPr>
      </w:pPr>
    </w:p>
    <w:p w14:paraId="32CEFF6C" w14:textId="77777777" w:rsidR="00723376" w:rsidRPr="00723376" w:rsidRDefault="00723376" w:rsidP="00723376">
      <w:pPr>
        <w:keepNext/>
        <w:ind w:firstLine="216"/>
        <w:rPr>
          <w:szCs w:val="22"/>
          <w:u w:val="single"/>
        </w:rPr>
      </w:pPr>
      <w:r w:rsidRPr="00723376">
        <w:rPr>
          <w:szCs w:val="22"/>
          <w:u w:val="single"/>
        </w:rPr>
        <w:t>Reappointment, South Carolina State Board of Barber Examiners, with the term to commence June 30, 2022, and to expire June 30, 2026</w:t>
      </w:r>
    </w:p>
    <w:p w14:paraId="4A2998D1" w14:textId="77777777" w:rsidR="00723376" w:rsidRPr="00723376" w:rsidRDefault="00723376" w:rsidP="00723376">
      <w:pPr>
        <w:keepNext/>
        <w:ind w:firstLine="216"/>
        <w:rPr>
          <w:szCs w:val="22"/>
          <w:u w:val="single"/>
        </w:rPr>
      </w:pPr>
      <w:r w:rsidRPr="00723376">
        <w:rPr>
          <w:szCs w:val="22"/>
          <w:u w:val="single"/>
        </w:rPr>
        <w:t>Barber:</w:t>
      </w:r>
    </w:p>
    <w:p w14:paraId="38D867D0" w14:textId="77777777" w:rsidR="00723376" w:rsidRPr="00723376" w:rsidRDefault="00723376" w:rsidP="00723376">
      <w:pPr>
        <w:ind w:firstLine="216"/>
        <w:rPr>
          <w:szCs w:val="22"/>
        </w:rPr>
      </w:pPr>
      <w:r w:rsidRPr="00723376">
        <w:rPr>
          <w:szCs w:val="22"/>
        </w:rPr>
        <w:t>Renee H. Patton, 5535 Highway 9, Suite C, Inman, SC 29349</w:t>
      </w:r>
    </w:p>
    <w:p w14:paraId="3F78EBDC" w14:textId="77777777" w:rsidR="00723376" w:rsidRPr="00723376" w:rsidRDefault="00723376" w:rsidP="00723376">
      <w:pPr>
        <w:ind w:firstLine="216"/>
        <w:rPr>
          <w:szCs w:val="22"/>
        </w:rPr>
      </w:pPr>
      <w:r w:rsidRPr="00723376">
        <w:rPr>
          <w:szCs w:val="22"/>
        </w:rPr>
        <w:t>Referred to the Committee on Labor, Commerce and Industry.</w:t>
      </w:r>
    </w:p>
    <w:p w14:paraId="1CFD3961" w14:textId="77777777" w:rsidR="00723376" w:rsidRPr="00723376" w:rsidRDefault="00723376" w:rsidP="00723376">
      <w:pPr>
        <w:ind w:firstLine="216"/>
        <w:rPr>
          <w:szCs w:val="22"/>
        </w:rPr>
      </w:pPr>
    </w:p>
    <w:p w14:paraId="398F0BA4" w14:textId="77777777" w:rsidR="00723376" w:rsidRPr="00723376" w:rsidRDefault="00723376" w:rsidP="00723376">
      <w:pPr>
        <w:keepNext/>
        <w:ind w:firstLine="216"/>
        <w:rPr>
          <w:szCs w:val="22"/>
          <w:u w:val="single"/>
        </w:rPr>
      </w:pPr>
      <w:r w:rsidRPr="00723376">
        <w:rPr>
          <w:szCs w:val="22"/>
          <w:u w:val="single"/>
        </w:rPr>
        <w:t>Reappointment, South Carolina State Board of Barber Examiners, with the term to commence June 30, 2022, and to expire June 30, 2026</w:t>
      </w:r>
    </w:p>
    <w:p w14:paraId="3FBE5E68" w14:textId="77777777" w:rsidR="00723376" w:rsidRPr="00723376" w:rsidRDefault="00723376" w:rsidP="00723376">
      <w:pPr>
        <w:keepNext/>
        <w:ind w:firstLine="216"/>
        <w:rPr>
          <w:szCs w:val="22"/>
          <w:u w:val="single"/>
        </w:rPr>
      </w:pPr>
      <w:r w:rsidRPr="00723376">
        <w:rPr>
          <w:szCs w:val="22"/>
          <w:u w:val="single"/>
        </w:rPr>
        <w:t>Master Hair Care Specialist:</w:t>
      </w:r>
    </w:p>
    <w:p w14:paraId="05388EBB" w14:textId="77777777" w:rsidR="00723376" w:rsidRPr="00723376" w:rsidRDefault="00723376" w:rsidP="00723376">
      <w:pPr>
        <w:ind w:firstLine="216"/>
        <w:rPr>
          <w:szCs w:val="22"/>
        </w:rPr>
      </w:pPr>
      <w:r w:rsidRPr="00723376">
        <w:rPr>
          <w:szCs w:val="22"/>
        </w:rPr>
        <w:t>Paul E. Robinson, Jr., 4441 Deerfield Dr., Orangeburg, SC 29118</w:t>
      </w:r>
    </w:p>
    <w:p w14:paraId="65C85254" w14:textId="77777777" w:rsidR="00723376" w:rsidRPr="00723376" w:rsidRDefault="00723376" w:rsidP="00723376">
      <w:pPr>
        <w:ind w:firstLine="216"/>
        <w:rPr>
          <w:szCs w:val="22"/>
        </w:rPr>
      </w:pPr>
    </w:p>
    <w:p w14:paraId="510B5BC6" w14:textId="77777777" w:rsidR="00723376" w:rsidRPr="00723376" w:rsidRDefault="00723376" w:rsidP="00723376">
      <w:pPr>
        <w:ind w:firstLine="216"/>
        <w:rPr>
          <w:szCs w:val="22"/>
        </w:rPr>
      </w:pPr>
      <w:r w:rsidRPr="00723376">
        <w:rPr>
          <w:szCs w:val="22"/>
        </w:rPr>
        <w:t>Referred to the Committee on Labor, Commerce and Industry.</w:t>
      </w:r>
    </w:p>
    <w:p w14:paraId="3BCC8D0D" w14:textId="77777777" w:rsidR="00723376" w:rsidRPr="00723376" w:rsidRDefault="00723376" w:rsidP="00723376">
      <w:pPr>
        <w:ind w:firstLine="216"/>
        <w:rPr>
          <w:szCs w:val="22"/>
        </w:rPr>
      </w:pPr>
    </w:p>
    <w:p w14:paraId="314C088F" w14:textId="77777777" w:rsidR="00723376" w:rsidRPr="00723376" w:rsidRDefault="00723376" w:rsidP="00723376">
      <w:pPr>
        <w:keepNext/>
        <w:ind w:firstLine="216"/>
        <w:rPr>
          <w:szCs w:val="22"/>
          <w:u w:val="single"/>
        </w:rPr>
      </w:pPr>
      <w:r w:rsidRPr="00723376">
        <w:rPr>
          <w:szCs w:val="22"/>
          <w:u w:val="single"/>
        </w:rPr>
        <w:t>Reappointment, South Carolina State Board of Cosmetology, with the term to commence March 20, 2023, and to expire March 20, 2027</w:t>
      </w:r>
    </w:p>
    <w:p w14:paraId="4CF131D0" w14:textId="77777777" w:rsidR="00723376" w:rsidRPr="00723376" w:rsidRDefault="00723376" w:rsidP="00723376">
      <w:pPr>
        <w:keepNext/>
        <w:ind w:firstLine="216"/>
        <w:rPr>
          <w:szCs w:val="22"/>
          <w:u w:val="single"/>
        </w:rPr>
      </w:pPr>
      <w:r w:rsidRPr="00723376">
        <w:rPr>
          <w:szCs w:val="22"/>
          <w:u w:val="single"/>
        </w:rPr>
        <w:t>Cosmetologist:</w:t>
      </w:r>
    </w:p>
    <w:p w14:paraId="5C10C690" w14:textId="77777777" w:rsidR="00723376" w:rsidRPr="00723376" w:rsidRDefault="00723376" w:rsidP="00723376">
      <w:pPr>
        <w:ind w:firstLine="216"/>
        <w:rPr>
          <w:szCs w:val="22"/>
        </w:rPr>
      </w:pPr>
      <w:r w:rsidRPr="00723376">
        <w:rPr>
          <w:szCs w:val="22"/>
        </w:rPr>
        <w:t>LaQuita W. Horton, 1210 Cheraw Rd., Cassatt, SC 29032</w:t>
      </w:r>
    </w:p>
    <w:p w14:paraId="0A9E5F87" w14:textId="77777777" w:rsidR="00723376" w:rsidRPr="00723376" w:rsidRDefault="00723376" w:rsidP="00723376">
      <w:pPr>
        <w:ind w:firstLine="216"/>
        <w:rPr>
          <w:szCs w:val="22"/>
        </w:rPr>
      </w:pPr>
    </w:p>
    <w:p w14:paraId="78C37004" w14:textId="77777777" w:rsidR="00723376" w:rsidRPr="00723376" w:rsidRDefault="00723376" w:rsidP="00723376">
      <w:pPr>
        <w:ind w:firstLine="216"/>
        <w:rPr>
          <w:szCs w:val="22"/>
        </w:rPr>
      </w:pPr>
      <w:r w:rsidRPr="00723376">
        <w:rPr>
          <w:szCs w:val="22"/>
        </w:rPr>
        <w:t>Referred to the Committee on Labor, Commerce and Industry.</w:t>
      </w:r>
    </w:p>
    <w:p w14:paraId="7CAD4F92" w14:textId="77777777" w:rsidR="00723376" w:rsidRPr="00723376" w:rsidRDefault="00723376" w:rsidP="00723376">
      <w:pPr>
        <w:ind w:firstLine="216"/>
        <w:rPr>
          <w:szCs w:val="22"/>
        </w:rPr>
      </w:pPr>
    </w:p>
    <w:p w14:paraId="1FD299A3" w14:textId="77777777" w:rsidR="00723376" w:rsidRPr="00723376" w:rsidRDefault="00723376" w:rsidP="00723376">
      <w:pPr>
        <w:keepNext/>
        <w:ind w:firstLine="216"/>
        <w:rPr>
          <w:szCs w:val="22"/>
          <w:u w:val="single"/>
        </w:rPr>
      </w:pPr>
      <w:r w:rsidRPr="00723376">
        <w:rPr>
          <w:szCs w:val="22"/>
          <w:u w:val="single"/>
        </w:rPr>
        <w:t>Initial Appointment, South Carolina State Board of Cosmetology, with the term to commence March 31, 2024, and to expire March 31, 2028</w:t>
      </w:r>
    </w:p>
    <w:p w14:paraId="6D5CD6F5" w14:textId="77777777" w:rsidR="00723376" w:rsidRPr="00723376" w:rsidRDefault="00723376" w:rsidP="00723376">
      <w:pPr>
        <w:keepNext/>
        <w:ind w:firstLine="216"/>
        <w:rPr>
          <w:szCs w:val="22"/>
          <w:u w:val="single"/>
        </w:rPr>
      </w:pPr>
      <w:r w:rsidRPr="00723376">
        <w:rPr>
          <w:szCs w:val="22"/>
          <w:u w:val="single"/>
        </w:rPr>
        <w:t>Cosmetologist:</w:t>
      </w:r>
    </w:p>
    <w:p w14:paraId="1DAF5F8E" w14:textId="77777777" w:rsidR="00723376" w:rsidRPr="00723376" w:rsidRDefault="00723376" w:rsidP="00723376">
      <w:pPr>
        <w:ind w:firstLine="216"/>
        <w:rPr>
          <w:szCs w:val="22"/>
        </w:rPr>
      </w:pPr>
      <w:r w:rsidRPr="00723376">
        <w:rPr>
          <w:szCs w:val="22"/>
        </w:rPr>
        <w:t>Tiffiny Q. Jones, 400 Oak Ridge Place, Easley, SC 29642-9088</w:t>
      </w:r>
      <w:r w:rsidRPr="00723376">
        <w:rPr>
          <w:i/>
          <w:szCs w:val="22"/>
        </w:rPr>
        <w:t xml:space="preserve"> VICE </w:t>
      </w:r>
      <w:r w:rsidRPr="00723376">
        <w:rPr>
          <w:szCs w:val="22"/>
        </w:rPr>
        <w:t>Patricia Walters</w:t>
      </w:r>
    </w:p>
    <w:p w14:paraId="6BF18973" w14:textId="77777777" w:rsidR="00723376" w:rsidRPr="00723376" w:rsidRDefault="00723376" w:rsidP="00723376">
      <w:pPr>
        <w:ind w:firstLine="216"/>
        <w:rPr>
          <w:szCs w:val="22"/>
        </w:rPr>
      </w:pPr>
    </w:p>
    <w:p w14:paraId="2C32E9D4" w14:textId="77777777" w:rsidR="00723376" w:rsidRPr="00723376" w:rsidRDefault="00723376" w:rsidP="00723376">
      <w:pPr>
        <w:ind w:firstLine="216"/>
        <w:rPr>
          <w:szCs w:val="22"/>
        </w:rPr>
      </w:pPr>
      <w:r w:rsidRPr="00723376">
        <w:rPr>
          <w:szCs w:val="22"/>
        </w:rPr>
        <w:t>Referred to the Committee on Labor, Commerce and Industry.</w:t>
      </w:r>
    </w:p>
    <w:p w14:paraId="384136F8" w14:textId="77777777" w:rsidR="00723376" w:rsidRPr="00723376" w:rsidRDefault="00723376" w:rsidP="00723376">
      <w:pPr>
        <w:ind w:firstLine="216"/>
        <w:rPr>
          <w:szCs w:val="22"/>
        </w:rPr>
      </w:pPr>
    </w:p>
    <w:p w14:paraId="38E6907A" w14:textId="77777777" w:rsidR="00723376" w:rsidRPr="00723376" w:rsidRDefault="00723376" w:rsidP="00723376">
      <w:pPr>
        <w:keepNext/>
        <w:ind w:firstLine="216"/>
        <w:rPr>
          <w:szCs w:val="22"/>
          <w:u w:val="single"/>
        </w:rPr>
      </w:pPr>
      <w:r w:rsidRPr="00723376">
        <w:rPr>
          <w:szCs w:val="22"/>
          <w:u w:val="single"/>
        </w:rPr>
        <w:t>Initial Appointment, South Carolina State Board of Cosmetology, with the term to commence March 20, 2022, and to expire March 20, 2026</w:t>
      </w:r>
    </w:p>
    <w:p w14:paraId="00415DA2" w14:textId="77777777" w:rsidR="00723376" w:rsidRPr="00723376" w:rsidRDefault="00723376" w:rsidP="00723376">
      <w:pPr>
        <w:keepNext/>
        <w:ind w:firstLine="216"/>
        <w:rPr>
          <w:szCs w:val="22"/>
          <w:u w:val="single"/>
        </w:rPr>
      </w:pPr>
      <w:r w:rsidRPr="00723376">
        <w:rPr>
          <w:szCs w:val="22"/>
          <w:u w:val="single"/>
        </w:rPr>
        <w:t>Cosmetologist:</w:t>
      </w:r>
    </w:p>
    <w:p w14:paraId="66B1C400" w14:textId="77777777" w:rsidR="00723376" w:rsidRPr="00723376" w:rsidRDefault="00723376" w:rsidP="00723376">
      <w:pPr>
        <w:ind w:firstLine="216"/>
        <w:rPr>
          <w:szCs w:val="22"/>
        </w:rPr>
      </w:pPr>
      <w:r w:rsidRPr="00723376">
        <w:rPr>
          <w:szCs w:val="22"/>
        </w:rPr>
        <w:t>Adrienne MacLeod, 3142 Cannon Road, Greer, SC 29651-5328</w:t>
      </w:r>
      <w:r w:rsidRPr="00723376">
        <w:rPr>
          <w:i/>
          <w:szCs w:val="22"/>
        </w:rPr>
        <w:t xml:space="preserve"> VICE </w:t>
      </w:r>
      <w:r w:rsidRPr="00723376">
        <w:rPr>
          <w:szCs w:val="22"/>
        </w:rPr>
        <w:t>Eddie L. Jones</w:t>
      </w:r>
    </w:p>
    <w:p w14:paraId="4CB91E06" w14:textId="77777777" w:rsidR="00723376" w:rsidRPr="00723376" w:rsidRDefault="00723376" w:rsidP="00723376">
      <w:pPr>
        <w:ind w:firstLine="216"/>
        <w:rPr>
          <w:szCs w:val="22"/>
        </w:rPr>
      </w:pPr>
    </w:p>
    <w:p w14:paraId="74C1B53A" w14:textId="77777777" w:rsidR="00723376" w:rsidRPr="00723376" w:rsidRDefault="00723376" w:rsidP="00723376">
      <w:pPr>
        <w:ind w:firstLine="216"/>
        <w:rPr>
          <w:szCs w:val="22"/>
        </w:rPr>
      </w:pPr>
      <w:r w:rsidRPr="00723376">
        <w:rPr>
          <w:szCs w:val="22"/>
        </w:rPr>
        <w:t>Referred to the Committee on Labor, Commerce and Industry.</w:t>
      </w:r>
    </w:p>
    <w:p w14:paraId="4652653C" w14:textId="77777777" w:rsidR="00723376" w:rsidRPr="00723376" w:rsidRDefault="00723376" w:rsidP="00723376">
      <w:pPr>
        <w:ind w:firstLine="216"/>
        <w:rPr>
          <w:szCs w:val="22"/>
        </w:rPr>
      </w:pPr>
    </w:p>
    <w:p w14:paraId="62028FAD" w14:textId="77777777" w:rsidR="00723376" w:rsidRPr="00723376" w:rsidRDefault="00723376" w:rsidP="00723376">
      <w:pPr>
        <w:keepNext/>
        <w:ind w:firstLine="216"/>
        <w:rPr>
          <w:szCs w:val="22"/>
          <w:u w:val="single"/>
        </w:rPr>
      </w:pPr>
      <w:r w:rsidRPr="00723376">
        <w:rPr>
          <w:szCs w:val="22"/>
          <w:u w:val="single"/>
        </w:rPr>
        <w:t>Initial Appointment, South Carolina State Board of Cosmetology, with the term to commence March 20, 2023, and to expire March 20, 2027</w:t>
      </w:r>
    </w:p>
    <w:p w14:paraId="174EDABC" w14:textId="77777777" w:rsidR="00723376" w:rsidRPr="00723376" w:rsidRDefault="00723376" w:rsidP="00723376">
      <w:pPr>
        <w:keepNext/>
        <w:ind w:firstLine="216"/>
        <w:rPr>
          <w:szCs w:val="22"/>
          <w:u w:val="single"/>
        </w:rPr>
      </w:pPr>
      <w:r w:rsidRPr="00723376">
        <w:rPr>
          <w:szCs w:val="22"/>
          <w:u w:val="single"/>
        </w:rPr>
        <w:t>Esthetician:</w:t>
      </w:r>
    </w:p>
    <w:p w14:paraId="472A0D94" w14:textId="77777777" w:rsidR="00723376" w:rsidRPr="00723376" w:rsidRDefault="00723376" w:rsidP="00723376">
      <w:pPr>
        <w:ind w:firstLine="216"/>
        <w:rPr>
          <w:szCs w:val="22"/>
        </w:rPr>
      </w:pPr>
      <w:r w:rsidRPr="00723376">
        <w:rPr>
          <w:szCs w:val="22"/>
        </w:rPr>
        <w:t>Elizabeth Anne Postilis, Browning Studio, LLC, 1941 D Woodruff Road, SC 29607-5938</w:t>
      </w:r>
      <w:r w:rsidRPr="00723376">
        <w:rPr>
          <w:i/>
          <w:szCs w:val="22"/>
        </w:rPr>
        <w:t xml:space="preserve"> VICE </w:t>
      </w:r>
      <w:r w:rsidRPr="00723376">
        <w:rPr>
          <w:szCs w:val="22"/>
        </w:rPr>
        <w:t>Marcia R. Delaney</w:t>
      </w:r>
    </w:p>
    <w:p w14:paraId="3357B1D8" w14:textId="77777777" w:rsidR="00723376" w:rsidRPr="00723376" w:rsidRDefault="00723376" w:rsidP="00723376">
      <w:pPr>
        <w:ind w:firstLine="216"/>
        <w:rPr>
          <w:szCs w:val="22"/>
        </w:rPr>
      </w:pPr>
    </w:p>
    <w:p w14:paraId="464E8575" w14:textId="77777777" w:rsidR="00723376" w:rsidRPr="00723376" w:rsidRDefault="00723376" w:rsidP="00723376">
      <w:pPr>
        <w:ind w:firstLine="216"/>
        <w:rPr>
          <w:szCs w:val="22"/>
        </w:rPr>
      </w:pPr>
      <w:r w:rsidRPr="00723376">
        <w:rPr>
          <w:szCs w:val="22"/>
        </w:rPr>
        <w:t>Referred to the Committee on Labor, Commerce and Industry.</w:t>
      </w:r>
    </w:p>
    <w:p w14:paraId="4D62B91D" w14:textId="77777777" w:rsidR="00723376" w:rsidRPr="00723376" w:rsidRDefault="00723376" w:rsidP="00723376">
      <w:pPr>
        <w:ind w:firstLine="216"/>
        <w:rPr>
          <w:szCs w:val="22"/>
        </w:rPr>
      </w:pPr>
    </w:p>
    <w:p w14:paraId="5F645EAE" w14:textId="77777777" w:rsidR="00723376" w:rsidRPr="00723376" w:rsidRDefault="00723376" w:rsidP="00723376">
      <w:pPr>
        <w:keepNext/>
        <w:ind w:firstLine="216"/>
        <w:rPr>
          <w:szCs w:val="22"/>
          <w:u w:val="single"/>
        </w:rPr>
      </w:pPr>
      <w:r w:rsidRPr="00723376">
        <w:rPr>
          <w:szCs w:val="22"/>
          <w:u w:val="single"/>
        </w:rPr>
        <w:t>Reappointment, South Carolina State Board of Examiners in Speech Pathology and Audiology, with the term to commence June 2, 2022, and to expire June 2, 2026</w:t>
      </w:r>
    </w:p>
    <w:p w14:paraId="28912E8D" w14:textId="77777777" w:rsidR="00723376" w:rsidRPr="00723376" w:rsidRDefault="00723376" w:rsidP="00723376">
      <w:pPr>
        <w:keepNext/>
        <w:ind w:firstLine="216"/>
        <w:rPr>
          <w:szCs w:val="22"/>
          <w:u w:val="single"/>
        </w:rPr>
      </w:pPr>
      <w:r w:rsidRPr="00723376">
        <w:rPr>
          <w:szCs w:val="22"/>
          <w:u w:val="single"/>
        </w:rPr>
        <w:t>South Carolina State Development Board:</w:t>
      </w:r>
    </w:p>
    <w:p w14:paraId="64B39BEE" w14:textId="77777777" w:rsidR="00723376" w:rsidRPr="00723376" w:rsidRDefault="00723376" w:rsidP="00723376">
      <w:pPr>
        <w:ind w:firstLine="216"/>
        <w:rPr>
          <w:szCs w:val="22"/>
        </w:rPr>
      </w:pPr>
      <w:r w:rsidRPr="00723376">
        <w:rPr>
          <w:szCs w:val="22"/>
        </w:rPr>
        <w:t>Sarah Davis Emory, 621 Crystal Drive, Spartanburg, SC 29302-2716</w:t>
      </w:r>
    </w:p>
    <w:p w14:paraId="5971E8F4" w14:textId="77777777" w:rsidR="00723376" w:rsidRPr="00723376" w:rsidRDefault="00723376" w:rsidP="00723376">
      <w:pPr>
        <w:ind w:firstLine="216"/>
        <w:rPr>
          <w:szCs w:val="22"/>
        </w:rPr>
      </w:pPr>
    </w:p>
    <w:p w14:paraId="0202BD46" w14:textId="77777777" w:rsidR="00723376" w:rsidRPr="00723376" w:rsidRDefault="00723376" w:rsidP="00723376">
      <w:pPr>
        <w:ind w:firstLine="216"/>
        <w:rPr>
          <w:szCs w:val="22"/>
        </w:rPr>
      </w:pPr>
      <w:r w:rsidRPr="00723376">
        <w:rPr>
          <w:szCs w:val="22"/>
        </w:rPr>
        <w:t>Referred to the Committee on Medical Affairs.</w:t>
      </w:r>
    </w:p>
    <w:p w14:paraId="3E23D7BC" w14:textId="77777777" w:rsidR="00723376" w:rsidRPr="00723376" w:rsidRDefault="00723376" w:rsidP="00723376">
      <w:pPr>
        <w:ind w:firstLine="216"/>
        <w:rPr>
          <w:szCs w:val="22"/>
        </w:rPr>
      </w:pPr>
    </w:p>
    <w:p w14:paraId="00180EB6" w14:textId="77777777" w:rsidR="00723376" w:rsidRPr="00723376" w:rsidRDefault="00723376" w:rsidP="00723376">
      <w:pPr>
        <w:keepNext/>
        <w:ind w:firstLine="216"/>
        <w:rPr>
          <w:szCs w:val="22"/>
          <w:u w:val="single"/>
        </w:rPr>
      </w:pPr>
      <w:r w:rsidRPr="00723376">
        <w:rPr>
          <w:szCs w:val="22"/>
          <w:u w:val="single"/>
        </w:rPr>
        <w:t>Reappointment, South Carolina State Board of Examiners in Speech Pathology and Audiology, with the term to commence June 30, 2021, and to expire June 30, 2025</w:t>
      </w:r>
    </w:p>
    <w:p w14:paraId="35F90434" w14:textId="77777777" w:rsidR="00723376" w:rsidRPr="00723376" w:rsidRDefault="00723376" w:rsidP="00723376">
      <w:pPr>
        <w:keepNext/>
        <w:ind w:firstLine="216"/>
        <w:rPr>
          <w:szCs w:val="22"/>
          <w:u w:val="single"/>
        </w:rPr>
      </w:pPr>
      <w:r w:rsidRPr="00723376">
        <w:rPr>
          <w:szCs w:val="22"/>
          <w:u w:val="single"/>
        </w:rPr>
        <w:t>South Carolina Chamber of Commerce recommendation:</w:t>
      </w:r>
    </w:p>
    <w:p w14:paraId="2D231F8D" w14:textId="77777777" w:rsidR="00723376" w:rsidRPr="00723376" w:rsidRDefault="00723376" w:rsidP="00723376">
      <w:pPr>
        <w:ind w:firstLine="216"/>
        <w:rPr>
          <w:szCs w:val="22"/>
        </w:rPr>
      </w:pPr>
      <w:r w:rsidRPr="00723376">
        <w:rPr>
          <w:szCs w:val="22"/>
        </w:rPr>
        <w:t>Beth F. Montgomery, 14 Hillstone Court, Columbia, SC 29212-8646</w:t>
      </w:r>
    </w:p>
    <w:p w14:paraId="377E3179" w14:textId="77777777" w:rsidR="00723376" w:rsidRPr="00723376" w:rsidRDefault="00723376" w:rsidP="00723376">
      <w:pPr>
        <w:ind w:firstLine="216"/>
        <w:rPr>
          <w:szCs w:val="22"/>
        </w:rPr>
      </w:pPr>
    </w:p>
    <w:p w14:paraId="7F3CD335" w14:textId="77777777" w:rsidR="00723376" w:rsidRPr="00723376" w:rsidRDefault="00723376" w:rsidP="00723376">
      <w:pPr>
        <w:ind w:firstLine="216"/>
        <w:rPr>
          <w:szCs w:val="22"/>
        </w:rPr>
      </w:pPr>
      <w:r w:rsidRPr="00723376">
        <w:rPr>
          <w:szCs w:val="22"/>
        </w:rPr>
        <w:t>Referred to the Committee on Medical Affairs.</w:t>
      </w:r>
    </w:p>
    <w:p w14:paraId="5B7F99CE" w14:textId="77777777" w:rsidR="00723376" w:rsidRPr="00723376" w:rsidRDefault="00723376" w:rsidP="00723376">
      <w:pPr>
        <w:ind w:firstLine="216"/>
        <w:rPr>
          <w:szCs w:val="22"/>
        </w:rPr>
      </w:pPr>
    </w:p>
    <w:p w14:paraId="493C4FEC" w14:textId="77777777" w:rsidR="00723376" w:rsidRPr="00723376" w:rsidRDefault="00723376" w:rsidP="00723376">
      <w:pPr>
        <w:keepNext/>
        <w:ind w:firstLine="216"/>
        <w:rPr>
          <w:szCs w:val="22"/>
          <w:u w:val="single"/>
        </w:rPr>
      </w:pPr>
      <w:r w:rsidRPr="00723376">
        <w:rPr>
          <w:szCs w:val="22"/>
          <w:u w:val="single"/>
        </w:rPr>
        <w:t>Reappointment, South Carolina State Board of Examiners in Speech Pathology and Audiology, with the term to commence June 1, 2023, and to expire June 1, 2026</w:t>
      </w:r>
    </w:p>
    <w:p w14:paraId="29D2F3A4" w14:textId="77777777" w:rsidR="00723376" w:rsidRPr="00723376" w:rsidRDefault="00723376" w:rsidP="00723376">
      <w:pPr>
        <w:keepNext/>
        <w:ind w:firstLine="216"/>
        <w:rPr>
          <w:szCs w:val="22"/>
          <w:u w:val="single"/>
        </w:rPr>
      </w:pPr>
      <w:r w:rsidRPr="00723376">
        <w:rPr>
          <w:szCs w:val="22"/>
          <w:u w:val="single"/>
        </w:rPr>
        <w:t>Audiologist:</w:t>
      </w:r>
    </w:p>
    <w:p w14:paraId="1CD9AB6E" w14:textId="77777777" w:rsidR="00723376" w:rsidRPr="00723376" w:rsidRDefault="00723376" w:rsidP="00723376">
      <w:pPr>
        <w:ind w:firstLine="216"/>
        <w:rPr>
          <w:szCs w:val="22"/>
        </w:rPr>
      </w:pPr>
      <w:r w:rsidRPr="00723376">
        <w:rPr>
          <w:szCs w:val="22"/>
        </w:rPr>
        <w:t>Jason P. Wigand, 310 Honey Tree Drive, Lexington, SC 29073-6401</w:t>
      </w:r>
    </w:p>
    <w:p w14:paraId="65924E0F" w14:textId="77777777" w:rsidR="00723376" w:rsidRPr="00723376" w:rsidRDefault="00723376" w:rsidP="00723376">
      <w:pPr>
        <w:ind w:firstLine="216"/>
        <w:rPr>
          <w:szCs w:val="22"/>
        </w:rPr>
      </w:pPr>
    </w:p>
    <w:p w14:paraId="38C99102" w14:textId="77777777" w:rsidR="00723376" w:rsidRPr="00723376" w:rsidRDefault="00723376" w:rsidP="00723376">
      <w:pPr>
        <w:ind w:firstLine="216"/>
        <w:rPr>
          <w:szCs w:val="22"/>
        </w:rPr>
      </w:pPr>
      <w:r w:rsidRPr="00723376">
        <w:rPr>
          <w:szCs w:val="22"/>
        </w:rPr>
        <w:t>Referred to the Committee on Medical Affairs.</w:t>
      </w:r>
    </w:p>
    <w:p w14:paraId="27CCC15C" w14:textId="77777777" w:rsidR="00723376" w:rsidRPr="00723376" w:rsidRDefault="00723376" w:rsidP="00723376">
      <w:pPr>
        <w:keepNext/>
        <w:ind w:firstLine="216"/>
        <w:rPr>
          <w:szCs w:val="22"/>
          <w:u w:val="single"/>
        </w:rPr>
      </w:pPr>
      <w:r w:rsidRPr="00723376">
        <w:rPr>
          <w:szCs w:val="22"/>
          <w:u w:val="single"/>
        </w:rPr>
        <w:t>Reappointment, South Carolina State Board of Examiners in Speech Pathology and Audiology, with the term to commence June 30, 2024, and to expire June 30, 2028</w:t>
      </w:r>
    </w:p>
    <w:p w14:paraId="7522B2C5" w14:textId="77777777" w:rsidR="00723376" w:rsidRPr="00723376" w:rsidRDefault="00723376" w:rsidP="00723376">
      <w:pPr>
        <w:keepNext/>
        <w:ind w:firstLine="216"/>
        <w:rPr>
          <w:szCs w:val="22"/>
          <w:u w:val="single"/>
        </w:rPr>
      </w:pPr>
      <w:r w:rsidRPr="00723376">
        <w:rPr>
          <w:szCs w:val="22"/>
          <w:u w:val="single"/>
        </w:rPr>
        <w:t>Audiologist:</w:t>
      </w:r>
    </w:p>
    <w:p w14:paraId="4F31334A" w14:textId="77777777" w:rsidR="00723376" w:rsidRPr="00723376" w:rsidRDefault="00723376" w:rsidP="00723376">
      <w:pPr>
        <w:ind w:firstLine="216"/>
        <w:rPr>
          <w:szCs w:val="22"/>
        </w:rPr>
      </w:pPr>
      <w:r w:rsidRPr="00723376">
        <w:rPr>
          <w:szCs w:val="22"/>
        </w:rPr>
        <w:t>Gwendolyn D. Wilson, 2215 Hoffman Dr., Northwest, Orangeburg, SC 29118</w:t>
      </w:r>
    </w:p>
    <w:p w14:paraId="2D898450" w14:textId="77777777" w:rsidR="00723376" w:rsidRPr="00723376" w:rsidRDefault="00723376" w:rsidP="00723376">
      <w:pPr>
        <w:ind w:firstLine="216"/>
        <w:rPr>
          <w:szCs w:val="22"/>
        </w:rPr>
      </w:pPr>
    </w:p>
    <w:p w14:paraId="0FA5B028" w14:textId="77777777" w:rsidR="00723376" w:rsidRPr="00723376" w:rsidRDefault="00723376" w:rsidP="00723376">
      <w:pPr>
        <w:ind w:firstLine="216"/>
        <w:rPr>
          <w:szCs w:val="22"/>
        </w:rPr>
      </w:pPr>
      <w:r w:rsidRPr="00723376">
        <w:rPr>
          <w:szCs w:val="22"/>
        </w:rPr>
        <w:t>Referred to the Committee on Medical Affairs.</w:t>
      </w:r>
    </w:p>
    <w:p w14:paraId="62639FC2" w14:textId="77777777" w:rsidR="00723376" w:rsidRPr="00723376" w:rsidRDefault="00723376" w:rsidP="00723376">
      <w:pPr>
        <w:ind w:firstLine="216"/>
        <w:rPr>
          <w:szCs w:val="22"/>
        </w:rPr>
      </w:pPr>
    </w:p>
    <w:p w14:paraId="22F4BC48" w14:textId="77777777" w:rsidR="00723376" w:rsidRPr="00723376" w:rsidRDefault="00723376" w:rsidP="00723376">
      <w:pPr>
        <w:keepNext/>
        <w:ind w:firstLine="216"/>
        <w:rPr>
          <w:szCs w:val="22"/>
          <w:u w:val="single"/>
        </w:rPr>
      </w:pPr>
      <w:r w:rsidRPr="00723376">
        <w:rPr>
          <w:szCs w:val="22"/>
          <w:u w:val="single"/>
        </w:rPr>
        <w:t>Initial Appointment, South Carolina State Board of Medical Examiners, with the term to commence June 30, 2022, and to expire June 30, 2026</w:t>
      </w:r>
    </w:p>
    <w:p w14:paraId="21E7D1BA" w14:textId="77777777" w:rsidR="00723376" w:rsidRPr="00723376" w:rsidRDefault="00723376" w:rsidP="00723376">
      <w:pPr>
        <w:keepNext/>
        <w:ind w:firstLine="216"/>
        <w:rPr>
          <w:szCs w:val="22"/>
          <w:u w:val="single"/>
        </w:rPr>
      </w:pPr>
      <w:r w:rsidRPr="00723376">
        <w:rPr>
          <w:szCs w:val="22"/>
          <w:u w:val="single"/>
        </w:rPr>
        <w:t>At Large, Public:</w:t>
      </w:r>
    </w:p>
    <w:p w14:paraId="55658F8E" w14:textId="77777777" w:rsidR="00723376" w:rsidRPr="00723376" w:rsidRDefault="00723376" w:rsidP="00723376">
      <w:pPr>
        <w:ind w:firstLine="216"/>
        <w:rPr>
          <w:szCs w:val="22"/>
        </w:rPr>
      </w:pPr>
      <w:r w:rsidRPr="00723376">
        <w:rPr>
          <w:szCs w:val="22"/>
        </w:rPr>
        <w:t>Mary J. Richardson, 8119 Burdell Drive, Columbia, SC 29209-5108</w:t>
      </w:r>
      <w:r w:rsidRPr="00723376">
        <w:rPr>
          <w:i/>
          <w:szCs w:val="22"/>
        </w:rPr>
        <w:t xml:space="preserve"> VICE </w:t>
      </w:r>
      <w:r w:rsidRPr="00723376">
        <w:rPr>
          <w:szCs w:val="22"/>
        </w:rPr>
        <w:t>Mary Elizabeth Phillips</w:t>
      </w:r>
    </w:p>
    <w:p w14:paraId="34412343" w14:textId="77777777" w:rsidR="00723376" w:rsidRPr="00723376" w:rsidRDefault="00723376" w:rsidP="00723376">
      <w:pPr>
        <w:ind w:firstLine="216"/>
        <w:rPr>
          <w:szCs w:val="22"/>
        </w:rPr>
      </w:pPr>
    </w:p>
    <w:p w14:paraId="41F291AA" w14:textId="77777777" w:rsidR="00723376" w:rsidRPr="00723376" w:rsidRDefault="00723376" w:rsidP="00723376">
      <w:pPr>
        <w:ind w:firstLine="216"/>
        <w:rPr>
          <w:szCs w:val="22"/>
        </w:rPr>
      </w:pPr>
      <w:r w:rsidRPr="00723376">
        <w:rPr>
          <w:szCs w:val="22"/>
        </w:rPr>
        <w:t>Referred to the Committee on Medical Affairs.</w:t>
      </w:r>
    </w:p>
    <w:p w14:paraId="11CAF5CF" w14:textId="77777777" w:rsidR="00723376" w:rsidRPr="00723376" w:rsidRDefault="00723376" w:rsidP="00723376">
      <w:pPr>
        <w:ind w:firstLine="216"/>
        <w:rPr>
          <w:szCs w:val="22"/>
        </w:rPr>
      </w:pPr>
    </w:p>
    <w:p w14:paraId="3244D1E1" w14:textId="77777777" w:rsidR="00723376" w:rsidRPr="00723376" w:rsidRDefault="00723376" w:rsidP="00723376">
      <w:pPr>
        <w:keepNext/>
        <w:ind w:firstLine="216"/>
        <w:rPr>
          <w:szCs w:val="22"/>
          <w:u w:val="single"/>
        </w:rPr>
      </w:pPr>
      <w:r w:rsidRPr="00723376">
        <w:rPr>
          <w:szCs w:val="22"/>
          <w:u w:val="single"/>
        </w:rPr>
        <w:t>Initial Appointment, South Carolina State Board of Nursing, with the term to commence December 31, 2023, and to expire December 31, 2027</w:t>
      </w:r>
    </w:p>
    <w:p w14:paraId="153469C0" w14:textId="77777777" w:rsidR="00723376" w:rsidRPr="00723376" w:rsidRDefault="00723376" w:rsidP="00723376">
      <w:pPr>
        <w:keepNext/>
        <w:ind w:firstLine="216"/>
        <w:rPr>
          <w:szCs w:val="22"/>
          <w:u w:val="single"/>
        </w:rPr>
      </w:pPr>
      <w:r w:rsidRPr="00723376">
        <w:rPr>
          <w:szCs w:val="22"/>
          <w:u w:val="single"/>
        </w:rPr>
        <w:t>6th Congressional District, Registered Nurse:</w:t>
      </w:r>
    </w:p>
    <w:p w14:paraId="16C9A965" w14:textId="77777777" w:rsidR="00723376" w:rsidRPr="00723376" w:rsidRDefault="00723376" w:rsidP="00723376">
      <w:pPr>
        <w:ind w:firstLine="216"/>
        <w:rPr>
          <w:szCs w:val="22"/>
        </w:rPr>
      </w:pPr>
      <w:r w:rsidRPr="00723376">
        <w:rPr>
          <w:szCs w:val="22"/>
        </w:rPr>
        <w:t>Bridget J. Holder, Manager of Medical-Surgical and Telemetry Summerville Medical Center, 1581 Sebago Dr., Charleston, SC 29414-7922</w:t>
      </w:r>
      <w:r w:rsidRPr="00723376">
        <w:rPr>
          <w:i/>
          <w:szCs w:val="22"/>
        </w:rPr>
        <w:t xml:space="preserve"> VICE </w:t>
      </w:r>
      <w:r w:rsidRPr="00723376">
        <w:rPr>
          <w:szCs w:val="22"/>
        </w:rPr>
        <w:t>Sonya Kay Ehrhardt</w:t>
      </w:r>
    </w:p>
    <w:p w14:paraId="51743579" w14:textId="77777777" w:rsidR="00723376" w:rsidRPr="00723376" w:rsidRDefault="00723376" w:rsidP="00723376">
      <w:pPr>
        <w:ind w:firstLine="216"/>
        <w:rPr>
          <w:szCs w:val="22"/>
        </w:rPr>
      </w:pPr>
    </w:p>
    <w:p w14:paraId="72343C1E" w14:textId="77777777" w:rsidR="00723376" w:rsidRPr="00723376" w:rsidRDefault="00723376" w:rsidP="00723376">
      <w:pPr>
        <w:ind w:firstLine="216"/>
        <w:rPr>
          <w:szCs w:val="22"/>
        </w:rPr>
      </w:pPr>
      <w:r w:rsidRPr="00723376">
        <w:rPr>
          <w:szCs w:val="22"/>
        </w:rPr>
        <w:t>Referred to the Committee on Medical Affairs.</w:t>
      </w:r>
    </w:p>
    <w:p w14:paraId="58F350F2" w14:textId="77777777" w:rsidR="00723376" w:rsidRPr="00723376" w:rsidRDefault="00723376" w:rsidP="00723376">
      <w:pPr>
        <w:ind w:firstLine="216"/>
        <w:rPr>
          <w:szCs w:val="22"/>
        </w:rPr>
      </w:pPr>
    </w:p>
    <w:p w14:paraId="09752C1C" w14:textId="77777777" w:rsidR="00723376" w:rsidRPr="00723376" w:rsidRDefault="00723376" w:rsidP="00723376">
      <w:pPr>
        <w:keepNext/>
        <w:ind w:firstLine="216"/>
        <w:rPr>
          <w:szCs w:val="22"/>
          <w:u w:val="single"/>
        </w:rPr>
      </w:pPr>
      <w:r w:rsidRPr="00723376">
        <w:rPr>
          <w:szCs w:val="22"/>
          <w:u w:val="single"/>
        </w:rPr>
        <w:t>Initial Appointment, South Carolina State Board of Nursing, with the term to commence June 30, 2020, and to expire June 30, 2024</w:t>
      </w:r>
    </w:p>
    <w:p w14:paraId="6F29D9A1" w14:textId="77777777" w:rsidR="00723376" w:rsidRPr="00723376" w:rsidRDefault="00723376" w:rsidP="00723376">
      <w:pPr>
        <w:keepNext/>
        <w:ind w:firstLine="216"/>
        <w:rPr>
          <w:szCs w:val="22"/>
          <w:u w:val="single"/>
        </w:rPr>
      </w:pPr>
      <w:r w:rsidRPr="00723376">
        <w:rPr>
          <w:szCs w:val="22"/>
          <w:u w:val="single"/>
        </w:rPr>
        <w:t>7th Congressional District, Registered Nurse:</w:t>
      </w:r>
    </w:p>
    <w:p w14:paraId="338EDCD1" w14:textId="77777777" w:rsidR="00723376" w:rsidRPr="00723376" w:rsidRDefault="00723376" w:rsidP="00723376">
      <w:pPr>
        <w:ind w:firstLine="216"/>
        <w:rPr>
          <w:szCs w:val="22"/>
        </w:rPr>
      </w:pPr>
      <w:r w:rsidRPr="00723376">
        <w:rPr>
          <w:szCs w:val="22"/>
        </w:rPr>
        <w:t>Leslie M. Lyerly, 636 Marsh Pond Road, Johnsonville, SC 29555-6617</w:t>
      </w:r>
      <w:r w:rsidRPr="00723376">
        <w:rPr>
          <w:i/>
          <w:szCs w:val="22"/>
        </w:rPr>
        <w:t xml:space="preserve"> VICE </w:t>
      </w:r>
      <w:r w:rsidRPr="00723376">
        <w:rPr>
          <w:szCs w:val="22"/>
        </w:rPr>
        <w:t>Jonela D. Davis</w:t>
      </w:r>
    </w:p>
    <w:p w14:paraId="0ABA03FD" w14:textId="77777777" w:rsidR="00723376" w:rsidRPr="00723376" w:rsidRDefault="00723376" w:rsidP="00723376">
      <w:pPr>
        <w:ind w:firstLine="216"/>
        <w:rPr>
          <w:szCs w:val="22"/>
        </w:rPr>
      </w:pPr>
    </w:p>
    <w:p w14:paraId="1D37AE05" w14:textId="77777777" w:rsidR="00723376" w:rsidRPr="00723376" w:rsidRDefault="00723376" w:rsidP="00723376">
      <w:pPr>
        <w:ind w:firstLine="216"/>
        <w:rPr>
          <w:szCs w:val="22"/>
        </w:rPr>
      </w:pPr>
      <w:r w:rsidRPr="00723376">
        <w:rPr>
          <w:szCs w:val="22"/>
        </w:rPr>
        <w:t>Referred to the Committee on Medical Affairs.</w:t>
      </w:r>
    </w:p>
    <w:p w14:paraId="7C1BB6A0" w14:textId="77777777" w:rsidR="00723376" w:rsidRPr="00723376" w:rsidRDefault="00723376" w:rsidP="00723376">
      <w:pPr>
        <w:ind w:firstLine="216"/>
        <w:rPr>
          <w:szCs w:val="22"/>
        </w:rPr>
      </w:pPr>
    </w:p>
    <w:p w14:paraId="4E3A1CE6" w14:textId="77777777" w:rsidR="00723376" w:rsidRPr="00723376" w:rsidRDefault="00723376" w:rsidP="00723376">
      <w:pPr>
        <w:keepNext/>
        <w:ind w:firstLine="216"/>
        <w:rPr>
          <w:szCs w:val="22"/>
          <w:u w:val="single"/>
        </w:rPr>
      </w:pPr>
      <w:r w:rsidRPr="00723376">
        <w:rPr>
          <w:szCs w:val="22"/>
          <w:u w:val="single"/>
        </w:rPr>
        <w:t>Initial Appointment, South Carolina State Board of Nursing, with the term to commence December 31, 2022, and to expire December 31, 2026</w:t>
      </w:r>
    </w:p>
    <w:p w14:paraId="2673784D" w14:textId="77777777" w:rsidR="00723376" w:rsidRPr="00723376" w:rsidRDefault="00723376" w:rsidP="00723376">
      <w:pPr>
        <w:keepNext/>
        <w:ind w:firstLine="216"/>
        <w:rPr>
          <w:szCs w:val="22"/>
          <w:u w:val="single"/>
        </w:rPr>
      </w:pPr>
      <w:r w:rsidRPr="00723376">
        <w:rPr>
          <w:szCs w:val="22"/>
          <w:u w:val="single"/>
        </w:rPr>
        <w:t>At-Large, Licensed Practical Nurse:</w:t>
      </w:r>
    </w:p>
    <w:p w14:paraId="36DAE629" w14:textId="77777777" w:rsidR="00723376" w:rsidRPr="00723376" w:rsidRDefault="00723376" w:rsidP="00723376">
      <w:pPr>
        <w:ind w:firstLine="216"/>
        <w:rPr>
          <w:szCs w:val="22"/>
        </w:rPr>
      </w:pPr>
      <w:r w:rsidRPr="00723376">
        <w:rPr>
          <w:szCs w:val="22"/>
        </w:rPr>
        <w:t>Melissa May-Engel, 1109 Aderly Oak Drive, Irmo, SC 29063-7892</w:t>
      </w:r>
      <w:r w:rsidRPr="00723376">
        <w:rPr>
          <w:i/>
          <w:szCs w:val="22"/>
        </w:rPr>
        <w:t xml:space="preserve"> VICE </w:t>
      </w:r>
      <w:r w:rsidRPr="00723376">
        <w:rPr>
          <w:szCs w:val="22"/>
        </w:rPr>
        <w:t>Tamara Day</w:t>
      </w:r>
    </w:p>
    <w:p w14:paraId="06BC719D" w14:textId="77777777" w:rsidR="00723376" w:rsidRPr="00723376" w:rsidRDefault="00723376" w:rsidP="00723376">
      <w:pPr>
        <w:ind w:firstLine="216"/>
        <w:rPr>
          <w:szCs w:val="22"/>
        </w:rPr>
      </w:pPr>
    </w:p>
    <w:p w14:paraId="065F48CA" w14:textId="77777777" w:rsidR="00723376" w:rsidRPr="00723376" w:rsidRDefault="00723376" w:rsidP="00723376">
      <w:pPr>
        <w:ind w:firstLine="216"/>
        <w:rPr>
          <w:szCs w:val="22"/>
        </w:rPr>
      </w:pPr>
      <w:r w:rsidRPr="00723376">
        <w:rPr>
          <w:szCs w:val="22"/>
        </w:rPr>
        <w:t>Referred to the Committee on Medical Affairs.</w:t>
      </w:r>
    </w:p>
    <w:p w14:paraId="10781C11" w14:textId="77777777" w:rsidR="00723376" w:rsidRPr="00723376" w:rsidRDefault="00723376" w:rsidP="00723376">
      <w:pPr>
        <w:ind w:firstLine="216"/>
        <w:rPr>
          <w:szCs w:val="22"/>
        </w:rPr>
      </w:pPr>
    </w:p>
    <w:p w14:paraId="6AD971DE" w14:textId="77777777" w:rsidR="00723376" w:rsidRPr="00723376" w:rsidRDefault="00723376" w:rsidP="00723376">
      <w:pPr>
        <w:keepNext/>
        <w:ind w:firstLine="216"/>
        <w:rPr>
          <w:szCs w:val="22"/>
          <w:u w:val="single"/>
        </w:rPr>
      </w:pPr>
      <w:r w:rsidRPr="00723376">
        <w:rPr>
          <w:szCs w:val="22"/>
          <w:u w:val="single"/>
        </w:rPr>
        <w:t>Reappointment, South Carolina State Board of Nursing, with the term to commence December 31, 2022, and to expire December 31, 2026</w:t>
      </w:r>
    </w:p>
    <w:p w14:paraId="32F24C9B" w14:textId="77777777" w:rsidR="00723376" w:rsidRPr="00723376" w:rsidRDefault="00723376" w:rsidP="00723376">
      <w:pPr>
        <w:keepNext/>
        <w:ind w:firstLine="216"/>
        <w:rPr>
          <w:szCs w:val="22"/>
          <w:u w:val="single"/>
        </w:rPr>
      </w:pPr>
      <w:r w:rsidRPr="00723376">
        <w:rPr>
          <w:szCs w:val="22"/>
          <w:u w:val="single"/>
        </w:rPr>
        <w:t>2nd Congressional District, Registered Nurse:</w:t>
      </w:r>
    </w:p>
    <w:p w14:paraId="1471B2FF" w14:textId="77777777" w:rsidR="00723376" w:rsidRPr="00723376" w:rsidRDefault="00723376" w:rsidP="00723376">
      <w:pPr>
        <w:ind w:firstLine="216"/>
        <w:rPr>
          <w:szCs w:val="22"/>
        </w:rPr>
      </w:pPr>
      <w:r w:rsidRPr="00723376">
        <w:rPr>
          <w:szCs w:val="22"/>
        </w:rPr>
        <w:t>Rebecca Morrison, 6009 Hampton Leas Lane, Columbia, SC 29209-1954</w:t>
      </w:r>
    </w:p>
    <w:p w14:paraId="68ECAE8F" w14:textId="77777777" w:rsidR="00723376" w:rsidRPr="00723376" w:rsidRDefault="00723376" w:rsidP="00723376">
      <w:pPr>
        <w:ind w:firstLine="216"/>
        <w:rPr>
          <w:szCs w:val="22"/>
        </w:rPr>
      </w:pPr>
    </w:p>
    <w:p w14:paraId="5AF1A08E" w14:textId="77777777" w:rsidR="00723376" w:rsidRPr="00723376" w:rsidRDefault="00723376" w:rsidP="00723376">
      <w:pPr>
        <w:ind w:firstLine="216"/>
        <w:rPr>
          <w:szCs w:val="22"/>
        </w:rPr>
      </w:pPr>
      <w:r w:rsidRPr="00723376">
        <w:rPr>
          <w:szCs w:val="22"/>
        </w:rPr>
        <w:t>Referred to the Committee on Medical Affairs.</w:t>
      </w:r>
    </w:p>
    <w:p w14:paraId="02A9440D" w14:textId="77777777" w:rsidR="00723376" w:rsidRPr="00723376" w:rsidRDefault="00723376" w:rsidP="00723376">
      <w:pPr>
        <w:ind w:firstLine="216"/>
        <w:rPr>
          <w:szCs w:val="22"/>
        </w:rPr>
      </w:pPr>
    </w:p>
    <w:p w14:paraId="32A45FBF" w14:textId="77777777" w:rsidR="00723376" w:rsidRPr="00723376" w:rsidRDefault="00723376" w:rsidP="00723376">
      <w:pPr>
        <w:keepNext/>
        <w:ind w:firstLine="216"/>
        <w:rPr>
          <w:szCs w:val="22"/>
          <w:u w:val="single"/>
        </w:rPr>
      </w:pPr>
      <w:r w:rsidRPr="00723376">
        <w:rPr>
          <w:szCs w:val="22"/>
          <w:u w:val="single"/>
        </w:rPr>
        <w:t>Initial Appointment, South Carolina State Board of Nursing, with the term to commence December 31, 2023, and to expire December 31, 2027</w:t>
      </w:r>
    </w:p>
    <w:p w14:paraId="66F9DEA1" w14:textId="77777777" w:rsidR="00723376" w:rsidRPr="00723376" w:rsidRDefault="00723376" w:rsidP="00723376">
      <w:pPr>
        <w:keepNext/>
        <w:ind w:firstLine="216"/>
        <w:rPr>
          <w:szCs w:val="22"/>
          <w:u w:val="single"/>
        </w:rPr>
      </w:pPr>
      <w:r w:rsidRPr="00723376">
        <w:rPr>
          <w:szCs w:val="22"/>
          <w:u w:val="single"/>
        </w:rPr>
        <w:t>At-Large, Licensed Practical Nurse:</w:t>
      </w:r>
    </w:p>
    <w:p w14:paraId="1ADEB8D5" w14:textId="77777777" w:rsidR="00723376" w:rsidRPr="00723376" w:rsidRDefault="00723376" w:rsidP="00723376">
      <w:pPr>
        <w:ind w:firstLine="216"/>
        <w:rPr>
          <w:szCs w:val="22"/>
        </w:rPr>
      </w:pPr>
      <w:r w:rsidRPr="00723376">
        <w:rPr>
          <w:szCs w:val="22"/>
        </w:rPr>
        <w:t>Frances C. Pagett, 6143 Marthas Glen Road, Columbia, SC 29209-1312</w:t>
      </w:r>
      <w:r w:rsidRPr="00723376">
        <w:rPr>
          <w:i/>
          <w:szCs w:val="22"/>
        </w:rPr>
        <w:t xml:space="preserve"> VICE </w:t>
      </w:r>
      <w:r w:rsidRPr="00723376">
        <w:rPr>
          <w:szCs w:val="22"/>
        </w:rPr>
        <w:t>Jan R. Burdette</w:t>
      </w:r>
    </w:p>
    <w:p w14:paraId="6D657DE5" w14:textId="77777777" w:rsidR="00723376" w:rsidRPr="00723376" w:rsidRDefault="00723376" w:rsidP="00723376">
      <w:pPr>
        <w:ind w:firstLine="216"/>
        <w:rPr>
          <w:szCs w:val="22"/>
        </w:rPr>
      </w:pPr>
    </w:p>
    <w:p w14:paraId="699BB512" w14:textId="77777777" w:rsidR="00723376" w:rsidRPr="00723376" w:rsidRDefault="00723376" w:rsidP="00723376">
      <w:pPr>
        <w:ind w:firstLine="216"/>
        <w:rPr>
          <w:szCs w:val="22"/>
        </w:rPr>
      </w:pPr>
      <w:r w:rsidRPr="00723376">
        <w:rPr>
          <w:szCs w:val="22"/>
        </w:rPr>
        <w:t>Referred to the Committee on Medical Affairs.</w:t>
      </w:r>
    </w:p>
    <w:p w14:paraId="157E6F8C" w14:textId="77777777" w:rsidR="00723376" w:rsidRPr="00723376" w:rsidRDefault="00723376" w:rsidP="00723376">
      <w:pPr>
        <w:ind w:firstLine="216"/>
        <w:rPr>
          <w:szCs w:val="22"/>
        </w:rPr>
      </w:pPr>
    </w:p>
    <w:p w14:paraId="2E8A18F0" w14:textId="77777777" w:rsidR="00723376" w:rsidRPr="00723376" w:rsidRDefault="00723376" w:rsidP="00723376">
      <w:pPr>
        <w:keepNext/>
        <w:ind w:firstLine="216"/>
        <w:rPr>
          <w:szCs w:val="22"/>
          <w:u w:val="single"/>
        </w:rPr>
      </w:pPr>
      <w:r w:rsidRPr="00723376">
        <w:rPr>
          <w:szCs w:val="22"/>
          <w:u w:val="single"/>
        </w:rPr>
        <w:t>Reappointment, South Carolina State Board of Nursing, with the term to commence December 31, 2021, and to expire December 31, 2025</w:t>
      </w:r>
    </w:p>
    <w:p w14:paraId="02EB892E" w14:textId="77777777" w:rsidR="00723376" w:rsidRPr="00723376" w:rsidRDefault="00723376" w:rsidP="00723376">
      <w:pPr>
        <w:keepNext/>
        <w:ind w:firstLine="216"/>
        <w:rPr>
          <w:szCs w:val="22"/>
          <w:u w:val="single"/>
        </w:rPr>
      </w:pPr>
      <w:r w:rsidRPr="00723376">
        <w:rPr>
          <w:szCs w:val="22"/>
          <w:u w:val="single"/>
        </w:rPr>
        <w:t>4th Congressional District, Registered Nurse:</w:t>
      </w:r>
    </w:p>
    <w:p w14:paraId="20FA62F5" w14:textId="77777777" w:rsidR="00723376" w:rsidRPr="00723376" w:rsidRDefault="00723376" w:rsidP="00723376">
      <w:pPr>
        <w:ind w:firstLine="216"/>
        <w:rPr>
          <w:szCs w:val="22"/>
        </w:rPr>
      </w:pPr>
      <w:r w:rsidRPr="00723376">
        <w:rPr>
          <w:szCs w:val="22"/>
        </w:rPr>
        <w:t>Sallie  Beth Todd, 6 Sparrow Point Court, Simpsonville, SC 29680-6643</w:t>
      </w:r>
    </w:p>
    <w:p w14:paraId="40B32227" w14:textId="77777777" w:rsidR="00723376" w:rsidRPr="00723376" w:rsidRDefault="00723376" w:rsidP="00723376">
      <w:pPr>
        <w:ind w:firstLine="216"/>
        <w:rPr>
          <w:szCs w:val="22"/>
        </w:rPr>
      </w:pPr>
    </w:p>
    <w:p w14:paraId="33321825" w14:textId="77777777" w:rsidR="00723376" w:rsidRPr="00723376" w:rsidRDefault="00723376" w:rsidP="00723376">
      <w:pPr>
        <w:ind w:firstLine="216"/>
        <w:rPr>
          <w:szCs w:val="22"/>
        </w:rPr>
      </w:pPr>
      <w:r w:rsidRPr="00723376">
        <w:rPr>
          <w:szCs w:val="22"/>
        </w:rPr>
        <w:t>Referred to the Committee on Medical Affairs.</w:t>
      </w:r>
    </w:p>
    <w:p w14:paraId="23D52573" w14:textId="77777777" w:rsidR="00723376" w:rsidRPr="00723376" w:rsidRDefault="00723376" w:rsidP="00723376">
      <w:pPr>
        <w:ind w:firstLine="216"/>
        <w:rPr>
          <w:szCs w:val="22"/>
        </w:rPr>
      </w:pPr>
    </w:p>
    <w:p w14:paraId="430A76BB" w14:textId="77777777" w:rsidR="00723376" w:rsidRPr="00723376" w:rsidRDefault="00723376" w:rsidP="00723376">
      <w:pPr>
        <w:keepNext/>
        <w:ind w:firstLine="216"/>
        <w:rPr>
          <w:szCs w:val="22"/>
          <w:u w:val="single"/>
        </w:rPr>
      </w:pPr>
      <w:r w:rsidRPr="00723376">
        <w:rPr>
          <w:szCs w:val="22"/>
          <w:u w:val="single"/>
        </w:rPr>
        <w:t>Initial Appointment, South Carolina State Board of Pharmacy, with the term to commence May 19, 2023, and to expire May 19, 2029</w:t>
      </w:r>
    </w:p>
    <w:p w14:paraId="0379C87E" w14:textId="77777777" w:rsidR="00723376" w:rsidRPr="00723376" w:rsidRDefault="00723376" w:rsidP="00723376">
      <w:pPr>
        <w:keepNext/>
        <w:ind w:firstLine="216"/>
        <w:rPr>
          <w:szCs w:val="22"/>
          <w:u w:val="single"/>
        </w:rPr>
      </w:pPr>
      <w:r w:rsidRPr="00723376">
        <w:rPr>
          <w:szCs w:val="22"/>
          <w:u w:val="single"/>
        </w:rPr>
        <w:t>At-Large, Public:</w:t>
      </w:r>
    </w:p>
    <w:p w14:paraId="720D341B" w14:textId="77777777" w:rsidR="00723376" w:rsidRPr="00723376" w:rsidRDefault="00723376" w:rsidP="00723376">
      <w:pPr>
        <w:ind w:firstLine="216"/>
        <w:rPr>
          <w:szCs w:val="22"/>
        </w:rPr>
      </w:pPr>
      <w:r w:rsidRPr="00723376">
        <w:rPr>
          <w:szCs w:val="22"/>
        </w:rPr>
        <w:t>Beverly L. Black, 3085 Moonlight Drive, Charleston, SC 29414-8048</w:t>
      </w:r>
      <w:r w:rsidRPr="00723376">
        <w:rPr>
          <w:i/>
          <w:szCs w:val="22"/>
        </w:rPr>
        <w:t xml:space="preserve"> VICE </w:t>
      </w:r>
      <w:r w:rsidRPr="00723376">
        <w:rPr>
          <w:szCs w:val="22"/>
        </w:rPr>
        <w:t>Leo Richardson</w:t>
      </w:r>
    </w:p>
    <w:p w14:paraId="7F94E1B2" w14:textId="77777777" w:rsidR="00723376" w:rsidRPr="00723376" w:rsidRDefault="00723376" w:rsidP="00723376">
      <w:pPr>
        <w:ind w:firstLine="216"/>
        <w:rPr>
          <w:szCs w:val="22"/>
        </w:rPr>
      </w:pPr>
    </w:p>
    <w:p w14:paraId="0DA36D77" w14:textId="77777777" w:rsidR="00723376" w:rsidRPr="00723376" w:rsidRDefault="00723376" w:rsidP="00723376">
      <w:pPr>
        <w:ind w:firstLine="216"/>
        <w:rPr>
          <w:szCs w:val="22"/>
        </w:rPr>
      </w:pPr>
      <w:r w:rsidRPr="00723376">
        <w:rPr>
          <w:szCs w:val="22"/>
        </w:rPr>
        <w:t>Referred to the Committee on Medical Affairs.</w:t>
      </w:r>
    </w:p>
    <w:p w14:paraId="51AB3530" w14:textId="77777777" w:rsidR="00723376" w:rsidRPr="00723376" w:rsidRDefault="00723376" w:rsidP="00723376">
      <w:pPr>
        <w:ind w:firstLine="216"/>
        <w:rPr>
          <w:szCs w:val="22"/>
        </w:rPr>
      </w:pPr>
    </w:p>
    <w:p w14:paraId="30244CCD" w14:textId="77777777" w:rsidR="00723376" w:rsidRPr="00723376" w:rsidRDefault="00723376" w:rsidP="00723376">
      <w:pPr>
        <w:keepNext/>
        <w:ind w:firstLine="216"/>
        <w:rPr>
          <w:szCs w:val="22"/>
          <w:u w:val="single"/>
        </w:rPr>
      </w:pPr>
      <w:r w:rsidRPr="00723376">
        <w:rPr>
          <w:szCs w:val="22"/>
          <w:u w:val="single"/>
        </w:rPr>
        <w:t>Initial Appointment, South Carolina State Board of Social Work Examiners, with the term to commence November 27, 2022, and to expire November 27, 2026</w:t>
      </w:r>
    </w:p>
    <w:p w14:paraId="7BA3308E" w14:textId="77777777" w:rsidR="00723376" w:rsidRPr="00723376" w:rsidRDefault="00723376" w:rsidP="00723376">
      <w:pPr>
        <w:keepNext/>
        <w:ind w:firstLine="216"/>
        <w:rPr>
          <w:szCs w:val="22"/>
          <w:u w:val="single"/>
        </w:rPr>
      </w:pPr>
      <w:r w:rsidRPr="00723376">
        <w:rPr>
          <w:szCs w:val="22"/>
          <w:u w:val="single"/>
        </w:rPr>
        <w:t>Independent Social Worker:</w:t>
      </w:r>
    </w:p>
    <w:p w14:paraId="3E8AC0DB" w14:textId="77777777" w:rsidR="00723376" w:rsidRPr="00723376" w:rsidRDefault="00723376" w:rsidP="00723376">
      <w:pPr>
        <w:ind w:firstLine="216"/>
        <w:rPr>
          <w:szCs w:val="22"/>
        </w:rPr>
      </w:pPr>
      <w:r w:rsidRPr="00723376">
        <w:rPr>
          <w:szCs w:val="22"/>
        </w:rPr>
        <w:t>Jeffery Cameon, 403 Meadow Hill Way, Greer, SC 29650-5104</w:t>
      </w:r>
      <w:r w:rsidRPr="00723376">
        <w:rPr>
          <w:i/>
          <w:szCs w:val="22"/>
        </w:rPr>
        <w:t xml:space="preserve"> VICE </w:t>
      </w:r>
      <w:r w:rsidRPr="00723376">
        <w:rPr>
          <w:szCs w:val="22"/>
        </w:rPr>
        <w:t>Jane A. Anker</w:t>
      </w:r>
    </w:p>
    <w:p w14:paraId="6C156267" w14:textId="77777777" w:rsidR="00723376" w:rsidRPr="00723376" w:rsidRDefault="00723376" w:rsidP="00723376">
      <w:pPr>
        <w:ind w:firstLine="216"/>
        <w:rPr>
          <w:szCs w:val="22"/>
        </w:rPr>
      </w:pPr>
    </w:p>
    <w:p w14:paraId="0B6D0940" w14:textId="77777777" w:rsidR="00723376" w:rsidRPr="00723376" w:rsidRDefault="00723376" w:rsidP="00723376">
      <w:pPr>
        <w:ind w:firstLine="216"/>
        <w:rPr>
          <w:szCs w:val="22"/>
        </w:rPr>
      </w:pPr>
      <w:r w:rsidRPr="00723376">
        <w:rPr>
          <w:szCs w:val="22"/>
        </w:rPr>
        <w:t>Referred to the Committee on Labor, Commerce and Industry.</w:t>
      </w:r>
    </w:p>
    <w:p w14:paraId="71088B3A" w14:textId="77777777" w:rsidR="00723376" w:rsidRPr="00723376" w:rsidRDefault="00723376" w:rsidP="00723376">
      <w:pPr>
        <w:ind w:firstLine="216"/>
        <w:rPr>
          <w:szCs w:val="22"/>
        </w:rPr>
      </w:pPr>
    </w:p>
    <w:p w14:paraId="6FD22C00" w14:textId="77777777" w:rsidR="00723376" w:rsidRPr="00723376" w:rsidRDefault="00723376" w:rsidP="00723376">
      <w:pPr>
        <w:keepNext/>
        <w:ind w:firstLine="216"/>
        <w:rPr>
          <w:szCs w:val="22"/>
          <w:u w:val="single"/>
        </w:rPr>
      </w:pPr>
      <w:r w:rsidRPr="00723376">
        <w:rPr>
          <w:szCs w:val="22"/>
          <w:u w:val="single"/>
        </w:rPr>
        <w:t>Initial Appointment, South Carolina State Board of Social Work Examiners, with the term to commence November 27, 2022, and to expire November 27, 2026</w:t>
      </w:r>
    </w:p>
    <w:p w14:paraId="6CEEE69F" w14:textId="77777777" w:rsidR="00723376" w:rsidRPr="00723376" w:rsidRDefault="00723376" w:rsidP="00723376">
      <w:pPr>
        <w:keepNext/>
        <w:ind w:firstLine="216"/>
        <w:rPr>
          <w:szCs w:val="22"/>
          <w:u w:val="single"/>
        </w:rPr>
      </w:pPr>
      <w:r w:rsidRPr="00723376">
        <w:rPr>
          <w:szCs w:val="22"/>
          <w:u w:val="single"/>
        </w:rPr>
        <w:t>Independent Social Worker:</w:t>
      </w:r>
    </w:p>
    <w:p w14:paraId="24124DE3" w14:textId="77777777" w:rsidR="00723376" w:rsidRPr="00723376" w:rsidRDefault="00723376" w:rsidP="00723376">
      <w:pPr>
        <w:ind w:firstLine="216"/>
        <w:rPr>
          <w:szCs w:val="22"/>
        </w:rPr>
      </w:pPr>
      <w:r w:rsidRPr="00723376">
        <w:rPr>
          <w:szCs w:val="22"/>
        </w:rPr>
        <w:t>Dell Lancaster, 107 Crestland Dr., Columbia, SC 29210-4021</w:t>
      </w:r>
      <w:r w:rsidRPr="00723376">
        <w:rPr>
          <w:i/>
          <w:szCs w:val="22"/>
        </w:rPr>
        <w:t xml:space="preserve"> VICE </w:t>
      </w:r>
      <w:r w:rsidRPr="00723376">
        <w:rPr>
          <w:szCs w:val="22"/>
        </w:rPr>
        <w:t xml:space="preserve">Harold Patrick, Jr. </w:t>
      </w:r>
    </w:p>
    <w:p w14:paraId="6D42B522" w14:textId="77777777" w:rsidR="00723376" w:rsidRPr="00723376" w:rsidRDefault="00723376" w:rsidP="00723376">
      <w:pPr>
        <w:ind w:firstLine="216"/>
        <w:rPr>
          <w:szCs w:val="22"/>
        </w:rPr>
      </w:pPr>
    </w:p>
    <w:p w14:paraId="332BD7FB" w14:textId="77777777" w:rsidR="00723376" w:rsidRPr="00723376" w:rsidRDefault="00723376" w:rsidP="00723376">
      <w:pPr>
        <w:ind w:firstLine="216"/>
        <w:rPr>
          <w:szCs w:val="22"/>
        </w:rPr>
      </w:pPr>
      <w:r w:rsidRPr="00723376">
        <w:rPr>
          <w:szCs w:val="22"/>
        </w:rPr>
        <w:t>Referred to the Committee on Labor, Commerce and Industry.</w:t>
      </w:r>
    </w:p>
    <w:p w14:paraId="34099120" w14:textId="77777777" w:rsidR="00723376" w:rsidRPr="00723376" w:rsidRDefault="00723376" w:rsidP="00723376">
      <w:pPr>
        <w:ind w:firstLine="216"/>
        <w:rPr>
          <w:szCs w:val="22"/>
        </w:rPr>
      </w:pPr>
    </w:p>
    <w:p w14:paraId="6E114367" w14:textId="0F18DE21" w:rsidR="00723376" w:rsidRPr="00723376" w:rsidRDefault="00723376" w:rsidP="00723376">
      <w:pPr>
        <w:keepNext/>
        <w:ind w:firstLine="216"/>
        <w:rPr>
          <w:szCs w:val="22"/>
          <w:u w:val="single"/>
        </w:rPr>
      </w:pPr>
      <w:r w:rsidRPr="00723376">
        <w:rPr>
          <w:szCs w:val="22"/>
          <w:u w:val="single"/>
        </w:rPr>
        <w:t>Initial Appointment, South Carolina State Board of Social Work Examiners, with the term to commence November 27, 2023, and to expire November 27, 202</w:t>
      </w:r>
      <w:r w:rsidR="00361378">
        <w:rPr>
          <w:szCs w:val="22"/>
          <w:u w:val="single"/>
        </w:rPr>
        <w:t>7</w:t>
      </w:r>
    </w:p>
    <w:p w14:paraId="2753AAE6" w14:textId="77777777" w:rsidR="00723376" w:rsidRPr="00723376" w:rsidRDefault="00723376" w:rsidP="00723376">
      <w:pPr>
        <w:keepNext/>
        <w:ind w:firstLine="216"/>
        <w:rPr>
          <w:szCs w:val="22"/>
          <w:u w:val="single"/>
        </w:rPr>
      </w:pPr>
      <w:r w:rsidRPr="00723376">
        <w:rPr>
          <w:szCs w:val="22"/>
          <w:u w:val="single"/>
        </w:rPr>
        <w:t>Master Social Worker:</w:t>
      </w:r>
    </w:p>
    <w:p w14:paraId="4FD0035C" w14:textId="77777777" w:rsidR="00723376" w:rsidRPr="00723376" w:rsidRDefault="00723376" w:rsidP="00723376">
      <w:pPr>
        <w:ind w:firstLine="216"/>
        <w:rPr>
          <w:szCs w:val="22"/>
        </w:rPr>
      </w:pPr>
      <w:r w:rsidRPr="00723376">
        <w:rPr>
          <w:szCs w:val="22"/>
        </w:rPr>
        <w:t>Alicia Nix, 312 Winding Way, Columbia, SC 29212-1347</w:t>
      </w:r>
      <w:r w:rsidRPr="00723376">
        <w:rPr>
          <w:i/>
          <w:szCs w:val="22"/>
        </w:rPr>
        <w:t xml:space="preserve"> VICE </w:t>
      </w:r>
      <w:r w:rsidRPr="00723376">
        <w:rPr>
          <w:szCs w:val="22"/>
        </w:rPr>
        <w:t>Catherine M. Buchanan</w:t>
      </w:r>
    </w:p>
    <w:p w14:paraId="7A1DB709" w14:textId="77777777" w:rsidR="00723376" w:rsidRPr="00723376" w:rsidRDefault="00723376" w:rsidP="00723376">
      <w:pPr>
        <w:ind w:firstLine="216"/>
        <w:rPr>
          <w:szCs w:val="22"/>
        </w:rPr>
      </w:pPr>
    </w:p>
    <w:p w14:paraId="6103D392" w14:textId="77777777" w:rsidR="00723376" w:rsidRPr="00723376" w:rsidRDefault="00723376" w:rsidP="00723376">
      <w:pPr>
        <w:ind w:firstLine="216"/>
        <w:rPr>
          <w:szCs w:val="22"/>
        </w:rPr>
      </w:pPr>
      <w:r w:rsidRPr="00723376">
        <w:rPr>
          <w:szCs w:val="22"/>
        </w:rPr>
        <w:t>Referred to the Committee on Labor, Commerce and Industry.</w:t>
      </w:r>
    </w:p>
    <w:p w14:paraId="6AD87941" w14:textId="77777777" w:rsidR="00723376" w:rsidRPr="00723376" w:rsidRDefault="00723376" w:rsidP="00723376">
      <w:pPr>
        <w:ind w:firstLine="216"/>
        <w:rPr>
          <w:szCs w:val="22"/>
        </w:rPr>
      </w:pPr>
    </w:p>
    <w:p w14:paraId="0DB09E10" w14:textId="77777777" w:rsidR="00723376" w:rsidRPr="00723376" w:rsidRDefault="00723376" w:rsidP="00723376">
      <w:pPr>
        <w:keepNext/>
        <w:ind w:firstLine="216"/>
        <w:rPr>
          <w:szCs w:val="22"/>
          <w:u w:val="single"/>
        </w:rPr>
      </w:pPr>
      <w:r w:rsidRPr="00723376">
        <w:rPr>
          <w:szCs w:val="22"/>
          <w:u w:val="single"/>
        </w:rPr>
        <w:t>Initial Appointment, South Carolina State Board of Veterinary Medical Examiners, with the term to commence April 6, 2022, and to expire April 6, 2028</w:t>
      </w:r>
    </w:p>
    <w:p w14:paraId="4BAC9192" w14:textId="77777777" w:rsidR="00723376" w:rsidRPr="00723376" w:rsidRDefault="00723376" w:rsidP="00723376">
      <w:pPr>
        <w:keepNext/>
        <w:ind w:firstLine="216"/>
        <w:rPr>
          <w:szCs w:val="22"/>
          <w:u w:val="single"/>
        </w:rPr>
      </w:pPr>
      <w:r w:rsidRPr="00723376">
        <w:rPr>
          <w:szCs w:val="22"/>
          <w:u w:val="single"/>
        </w:rPr>
        <w:t>6th Congressional District:</w:t>
      </w:r>
    </w:p>
    <w:p w14:paraId="36596C00" w14:textId="77777777" w:rsidR="00723376" w:rsidRDefault="00723376" w:rsidP="00723376">
      <w:pPr>
        <w:ind w:firstLine="216"/>
        <w:rPr>
          <w:szCs w:val="22"/>
        </w:rPr>
      </w:pPr>
      <w:r w:rsidRPr="00723376">
        <w:rPr>
          <w:szCs w:val="22"/>
        </w:rPr>
        <w:t>James T. Coker, PO Box 152, Kingstree, SC 29556-0152</w:t>
      </w:r>
      <w:r w:rsidRPr="00723376">
        <w:rPr>
          <w:i/>
          <w:szCs w:val="22"/>
        </w:rPr>
        <w:t xml:space="preserve"> VICE </w:t>
      </w:r>
      <w:r w:rsidRPr="00723376">
        <w:rPr>
          <w:szCs w:val="22"/>
        </w:rPr>
        <w:t>Mitch Lowrey</w:t>
      </w:r>
    </w:p>
    <w:p w14:paraId="3165AB2A" w14:textId="77777777" w:rsidR="005817F7" w:rsidRPr="00723376" w:rsidRDefault="005817F7" w:rsidP="00723376">
      <w:pPr>
        <w:ind w:firstLine="216"/>
        <w:rPr>
          <w:szCs w:val="22"/>
        </w:rPr>
      </w:pPr>
    </w:p>
    <w:p w14:paraId="1F910D4D" w14:textId="77777777" w:rsidR="00723376" w:rsidRPr="00723376" w:rsidRDefault="00723376" w:rsidP="00723376">
      <w:pPr>
        <w:ind w:firstLine="216"/>
        <w:rPr>
          <w:szCs w:val="22"/>
        </w:rPr>
      </w:pPr>
      <w:r w:rsidRPr="00723376">
        <w:rPr>
          <w:szCs w:val="22"/>
        </w:rPr>
        <w:t>Referred to the Committee on Agriculture and Natural Resources.</w:t>
      </w:r>
    </w:p>
    <w:p w14:paraId="1AB7F986" w14:textId="77777777" w:rsidR="00723376" w:rsidRPr="00723376" w:rsidRDefault="00723376" w:rsidP="00723376">
      <w:pPr>
        <w:ind w:firstLine="216"/>
        <w:rPr>
          <w:szCs w:val="22"/>
        </w:rPr>
      </w:pPr>
    </w:p>
    <w:p w14:paraId="1EEC4626" w14:textId="77777777" w:rsidR="00723376" w:rsidRPr="00723376" w:rsidRDefault="00723376" w:rsidP="00723376">
      <w:pPr>
        <w:keepNext/>
        <w:ind w:firstLine="216"/>
        <w:rPr>
          <w:szCs w:val="22"/>
          <w:u w:val="single"/>
        </w:rPr>
      </w:pPr>
      <w:r w:rsidRPr="00723376">
        <w:rPr>
          <w:szCs w:val="22"/>
          <w:u w:val="single"/>
        </w:rPr>
        <w:t>Initial Appointment, South Carolina State Board of Veterinary Medical Examiners, with the term to commence April 6, 2024, and to expire April 6, 2030</w:t>
      </w:r>
    </w:p>
    <w:p w14:paraId="694BE9AF" w14:textId="77777777" w:rsidR="00723376" w:rsidRPr="00723376" w:rsidRDefault="00723376" w:rsidP="00723376">
      <w:pPr>
        <w:keepNext/>
        <w:ind w:firstLine="216"/>
        <w:rPr>
          <w:szCs w:val="22"/>
          <w:u w:val="single"/>
        </w:rPr>
      </w:pPr>
      <w:r w:rsidRPr="00723376">
        <w:rPr>
          <w:szCs w:val="22"/>
          <w:u w:val="single"/>
        </w:rPr>
        <w:t>Veterinarian, 3rd Congressional District:</w:t>
      </w:r>
    </w:p>
    <w:p w14:paraId="2050BC29" w14:textId="77777777" w:rsidR="00723376" w:rsidRPr="00723376" w:rsidRDefault="00723376" w:rsidP="00723376">
      <w:pPr>
        <w:ind w:firstLine="216"/>
        <w:rPr>
          <w:szCs w:val="22"/>
        </w:rPr>
      </w:pPr>
      <w:r w:rsidRPr="00723376">
        <w:rPr>
          <w:szCs w:val="22"/>
        </w:rPr>
        <w:t>Mark Moore, 210 East Bennett Road, Westminister, SC 29693-3701</w:t>
      </w:r>
      <w:r w:rsidRPr="00723376">
        <w:rPr>
          <w:i/>
          <w:szCs w:val="22"/>
        </w:rPr>
        <w:t xml:space="preserve"> VICE </w:t>
      </w:r>
      <w:r w:rsidRPr="00723376">
        <w:rPr>
          <w:szCs w:val="22"/>
        </w:rPr>
        <w:t>Karl Wessinger</w:t>
      </w:r>
    </w:p>
    <w:p w14:paraId="544F45B6" w14:textId="77777777" w:rsidR="00723376" w:rsidRPr="00723376" w:rsidRDefault="00723376" w:rsidP="00723376">
      <w:pPr>
        <w:ind w:firstLine="216"/>
        <w:rPr>
          <w:szCs w:val="22"/>
        </w:rPr>
      </w:pPr>
    </w:p>
    <w:p w14:paraId="003248A3" w14:textId="77777777" w:rsidR="00723376" w:rsidRPr="00723376" w:rsidRDefault="00723376" w:rsidP="00723376">
      <w:pPr>
        <w:ind w:firstLine="216"/>
        <w:rPr>
          <w:szCs w:val="22"/>
        </w:rPr>
      </w:pPr>
      <w:r w:rsidRPr="00723376">
        <w:rPr>
          <w:szCs w:val="22"/>
        </w:rPr>
        <w:t>Referred to the Committee on Agriculture and Natural Resources.</w:t>
      </w:r>
    </w:p>
    <w:p w14:paraId="24194FD0" w14:textId="77777777" w:rsidR="00723376" w:rsidRPr="00723376" w:rsidRDefault="00723376" w:rsidP="00723376">
      <w:pPr>
        <w:ind w:firstLine="216"/>
        <w:rPr>
          <w:szCs w:val="22"/>
        </w:rPr>
      </w:pPr>
    </w:p>
    <w:p w14:paraId="7A1793AF" w14:textId="77777777" w:rsidR="00723376" w:rsidRPr="00723376" w:rsidRDefault="00723376" w:rsidP="00723376">
      <w:pPr>
        <w:keepNext/>
        <w:ind w:firstLine="216"/>
        <w:rPr>
          <w:szCs w:val="22"/>
          <w:u w:val="single"/>
        </w:rPr>
      </w:pPr>
      <w:r w:rsidRPr="00723376">
        <w:rPr>
          <w:szCs w:val="22"/>
          <w:u w:val="single"/>
        </w:rPr>
        <w:t>Initial Appointment, South Carolina State Commission for Minority Affairs, with the term to commence June 30, 2023, and to expire June 30, 2027</w:t>
      </w:r>
    </w:p>
    <w:p w14:paraId="7589A6D8" w14:textId="77777777" w:rsidR="00723376" w:rsidRPr="00723376" w:rsidRDefault="00723376" w:rsidP="00723376">
      <w:pPr>
        <w:keepNext/>
        <w:ind w:firstLine="216"/>
        <w:rPr>
          <w:szCs w:val="22"/>
          <w:u w:val="single"/>
        </w:rPr>
      </w:pPr>
      <w:r w:rsidRPr="00723376">
        <w:rPr>
          <w:szCs w:val="22"/>
          <w:u w:val="single"/>
        </w:rPr>
        <w:t>6th Congressional District:</w:t>
      </w:r>
    </w:p>
    <w:p w14:paraId="3CD2997D" w14:textId="77777777" w:rsidR="00723376" w:rsidRPr="00723376" w:rsidRDefault="00723376" w:rsidP="00723376">
      <w:pPr>
        <w:ind w:firstLine="216"/>
        <w:rPr>
          <w:szCs w:val="22"/>
        </w:rPr>
      </w:pPr>
      <w:r w:rsidRPr="00723376">
        <w:rPr>
          <w:szCs w:val="22"/>
        </w:rPr>
        <w:t xml:space="preserve">Willie L. Todd, Jr., Denmark Technical College Office of the President, PO Box 327, Denmark, SC </w:t>
      </w:r>
      <w:r w:rsidRPr="00723376">
        <w:rPr>
          <w:i/>
          <w:szCs w:val="22"/>
        </w:rPr>
        <w:t xml:space="preserve"> VICE </w:t>
      </w:r>
      <w:r w:rsidRPr="00723376">
        <w:rPr>
          <w:szCs w:val="22"/>
        </w:rPr>
        <w:t>Juwan Ayers</w:t>
      </w:r>
    </w:p>
    <w:p w14:paraId="76573556" w14:textId="77777777" w:rsidR="00723376" w:rsidRPr="00723376" w:rsidRDefault="00723376" w:rsidP="00723376">
      <w:pPr>
        <w:ind w:firstLine="216"/>
        <w:rPr>
          <w:szCs w:val="22"/>
        </w:rPr>
      </w:pPr>
    </w:p>
    <w:p w14:paraId="0AA617C9" w14:textId="77777777" w:rsidR="00723376" w:rsidRPr="00723376" w:rsidRDefault="00723376" w:rsidP="00723376">
      <w:pPr>
        <w:ind w:firstLine="216"/>
        <w:rPr>
          <w:szCs w:val="22"/>
        </w:rPr>
      </w:pPr>
      <w:r w:rsidRPr="00723376">
        <w:rPr>
          <w:szCs w:val="22"/>
        </w:rPr>
        <w:t>Referred to the Committee on Judiciary.</w:t>
      </w:r>
    </w:p>
    <w:p w14:paraId="20EB3118" w14:textId="77777777" w:rsidR="00723376" w:rsidRPr="00723376" w:rsidRDefault="00723376" w:rsidP="00723376">
      <w:pPr>
        <w:ind w:firstLine="216"/>
        <w:rPr>
          <w:szCs w:val="22"/>
        </w:rPr>
      </w:pPr>
    </w:p>
    <w:p w14:paraId="79C72C99" w14:textId="77777777" w:rsidR="00723376" w:rsidRPr="00723376" w:rsidRDefault="00723376" w:rsidP="00723376">
      <w:pPr>
        <w:keepNext/>
        <w:ind w:firstLine="216"/>
        <w:rPr>
          <w:szCs w:val="22"/>
          <w:u w:val="single"/>
        </w:rPr>
      </w:pPr>
      <w:r w:rsidRPr="00723376">
        <w:rPr>
          <w:szCs w:val="22"/>
          <w:u w:val="single"/>
        </w:rPr>
        <w:t>Reappointment, South Carolina Board of Long Term Health Care Administrators, with the term to commence June 9, 2024, and to expire June 9, 2027</w:t>
      </w:r>
    </w:p>
    <w:p w14:paraId="6906E357" w14:textId="77777777" w:rsidR="00723376" w:rsidRPr="00723376" w:rsidRDefault="00723376" w:rsidP="00723376">
      <w:pPr>
        <w:keepNext/>
        <w:ind w:firstLine="216"/>
        <w:rPr>
          <w:szCs w:val="22"/>
          <w:u w:val="single"/>
        </w:rPr>
      </w:pPr>
      <w:r w:rsidRPr="00723376">
        <w:rPr>
          <w:szCs w:val="22"/>
          <w:u w:val="single"/>
        </w:rPr>
        <w:t>Residential Care Administrator:</w:t>
      </w:r>
    </w:p>
    <w:p w14:paraId="484C60E3" w14:textId="77777777" w:rsidR="00723376" w:rsidRPr="00723376" w:rsidRDefault="00723376" w:rsidP="00723376">
      <w:pPr>
        <w:ind w:firstLine="216"/>
        <w:rPr>
          <w:szCs w:val="22"/>
        </w:rPr>
      </w:pPr>
      <w:r w:rsidRPr="00723376">
        <w:rPr>
          <w:szCs w:val="22"/>
        </w:rPr>
        <w:t>Ms. Melissa T. Yetter, 202 Player Way, Simpsonville, SC 29681</w:t>
      </w:r>
    </w:p>
    <w:p w14:paraId="39434CFB" w14:textId="77777777" w:rsidR="00723376" w:rsidRPr="00723376" w:rsidRDefault="00723376" w:rsidP="00723376">
      <w:pPr>
        <w:ind w:firstLine="216"/>
        <w:rPr>
          <w:szCs w:val="22"/>
        </w:rPr>
      </w:pPr>
      <w:r w:rsidRPr="00723376">
        <w:rPr>
          <w:szCs w:val="22"/>
        </w:rPr>
        <w:t>Referred to the Committee on Medical Affairs.</w:t>
      </w:r>
    </w:p>
    <w:p w14:paraId="65ED0143" w14:textId="77777777" w:rsidR="00723376" w:rsidRPr="00723376" w:rsidRDefault="00723376" w:rsidP="00723376">
      <w:pPr>
        <w:ind w:firstLine="216"/>
        <w:rPr>
          <w:szCs w:val="22"/>
        </w:rPr>
      </w:pPr>
    </w:p>
    <w:p w14:paraId="50565D80" w14:textId="77777777" w:rsidR="00723376" w:rsidRPr="00723376" w:rsidRDefault="00723376" w:rsidP="00723376">
      <w:pPr>
        <w:tabs>
          <w:tab w:val="right" w:pos="8640"/>
        </w:tabs>
        <w:jc w:val="center"/>
        <w:rPr>
          <w:b/>
          <w:bCs/>
          <w:szCs w:val="22"/>
        </w:rPr>
      </w:pPr>
      <w:r w:rsidRPr="00723376">
        <w:rPr>
          <w:b/>
          <w:bCs/>
          <w:szCs w:val="22"/>
        </w:rPr>
        <w:t>STATEWIDE APPOINTMENTS</w:t>
      </w:r>
    </w:p>
    <w:p w14:paraId="1C4DE280" w14:textId="77777777" w:rsidR="00723376" w:rsidRPr="00723376" w:rsidRDefault="00723376" w:rsidP="00723376">
      <w:pPr>
        <w:tabs>
          <w:tab w:val="right" w:pos="8640"/>
        </w:tabs>
        <w:jc w:val="center"/>
        <w:rPr>
          <w:b/>
          <w:bCs/>
          <w:szCs w:val="22"/>
        </w:rPr>
      </w:pPr>
    </w:p>
    <w:p w14:paraId="72F70AA9" w14:textId="77777777" w:rsidR="00723376" w:rsidRPr="00723376" w:rsidRDefault="00723376" w:rsidP="00723376">
      <w:pPr>
        <w:tabs>
          <w:tab w:val="right" w:pos="8640"/>
        </w:tabs>
        <w:jc w:val="center"/>
        <w:rPr>
          <w:b/>
          <w:bCs/>
          <w:szCs w:val="22"/>
        </w:rPr>
      </w:pPr>
      <w:r w:rsidRPr="00723376">
        <w:rPr>
          <w:b/>
          <w:bCs/>
          <w:szCs w:val="22"/>
        </w:rPr>
        <w:t>CARRIED OVER</w:t>
      </w:r>
    </w:p>
    <w:p w14:paraId="0A60DE26" w14:textId="77777777" w:rsidR="00723376" w:rsidRPr="00723376" w:rsidRDefault="00723376" w:rsidP="00723376">
      <w:pPr>
        <w:keepNext/>
        <w:ind w:firstLine="216"/>
        <w:rPr>
          <w:szCs w:val="22"/>
        </w:rPr>
      </w:pPr>
      <w:r w:rsidRPr="00723376">
        <w:rPr>
          <w:szCs w:val="22"/>
        </w:rPr>
        <w:t>Having received a favorable report from the Senate, the following appointments were carried over:</w:t>
      </w:r>
    </w:p>
    <w:p w14:paraId="413708E2" w14:textId="77777777" w:rsidR="00723376" w:rsidRPr="00723376" w:rsidRDefault="00723376" w:rsidP="00723376">
      <w:pPr>
        <w:ind w:firstLine="216"/>
        <w:rPr>
          <w:szCs w:val="22"/>
        </w:rPr>
      </w:pPr>
    </w:p>
    <w:p w14:paraId="775C9EF7" w14:textId="77777777" w:rsidR="00723376" w:rsidRPr="00723376" w:rsidRDefault="00723376" w:rsidP="00723376">
      <w:pPr>
        <w:ind w:firstLine="216"/>
        <w:rPr>
          <w:szCs w:val="22"/>
        </w:rPr>
      </w:pPr>
      <w:r w:rsidRPr="00723376">
        <w:rPr>
          <w:szCs w:val="22"/>
          <w:u w:val="single"/>
        </w:rPr>
        <w:t xml:space="preserve">Initial Appointment, South Carolina Commission on Higher Education, with the term to commence July 1, 2022, and to expire July 1,2024 </w:t>
      </w:r>
      <w:r w:rsidRPr="00723376">
        <w:rPr>
          <w:szCs w:val="22"/>
          <w:u w:val="single"/>
        </w:rPr>
        <w:br/>
        <w:t>Four-Year Institutions:</w:t>
      </w:r>
    </w:p>
    <w:p w14:paraId="374B53E8" w14:textId="77777777" w:rsidR="00723376" w:rsidRPr="00723376" w:rsidRDefault="00723376" w:rsidP="00723376">
      <w:pPr>
        <w:ind w:firstLine="216"/>
        <w:rPr>
          <w:szCs w:val="22"/>
        </w:rPr>
      </w:pPr>
      <w:r w:rsidRPr="00723376">
        <w:rPr>
          <w:szCs w:val="22"/>
        </w:rPr>
        <w:t>Oran P. Smith, 466 East Columbia Ave., Leesville, SC 2900-7317 </w:t>
      </w:r>
      <w:r w:rsidRPr="00723376">
        <w:rPr>
          <w:i/>
          <w:iCs/>
          <w:szCs w:val="22"/>
        </w:rPr>
        <w:t>VICE</w:t>
      </w:r>
      <w:r w:rsidRPr="00723376">
        <w:rPr>
          <w:szCs w:val="22"/>
        </w:rPr>
        <w:t> Linda L. Dolny</w:t>
      </w:r>
    </w:p>
    <w:p w14:paraId="5FDEAD97" w14:textId="77777777" w:rsidR="00723376" w:rsidRPr="00723376" w:rsidRDefault="00723376" w:rsidP="00723376">
      <w:pPr>
        <w:ind w:firstLine="216"/>
        <w:rPr>
          <w:szCs w:val="22"/>
        </w:rPr>
      </w:pPr>
    </w:p>
    <w:p w14:paraId="7CB6708A" w14:textId="77777777" w:rsidR="00723376" w:rsidRPr="00723376" w:rsidRDefault="00723376" w:rsidP="00723376">
      <w:pPr>
        <w:ind w:firstLine="216"/>
        <w:rPr>
          <w:szCs w:val="22"/>
          <w:u w:val="single"/>
        </w:rPr>
      </w:pPr>
      <w:r w:rsidRPr="00723376">
        <w:rPr>
          <w:szCs w:val="22"/>
          <w:u w:val="single"/>
        </w:rPr>
        <w:t>Initial Appointment, South Carolina Commission on Higher Education, with the term to commence July 1, 2021, and to expire July 1,2025</w:t>
      </w:r>
      <w:r w:rsidRPr="00723376">
        <w:rPr>
          <w:szCs w:val="22"/>
          <w:u w:val="single"/>
        </w:rPr>
        <w:br/>
        <w:t>At-Large:</w:t>
      </w:r>
    </w:p>
    <w:p w14:paraId="7E08538B" w14:textId="77777777" w:rsidR="00723376" w:rsidRPr="00723376" w:rsidRDefault="00723376" w:rsidP="00723376">
      <w:pPr>
        <w:ind w:firstLine="216"/>
        <w:rPr>
          <w:szCs w:val="22"/>
          <w:u w:val="single"/>
        </w:rPr>
      </w:pPr>
      <w:r w:rsidRPr="00723376">
        <w:rPr>
          <w:szCs w:val="22"/>
        </w:rPr>
        <w:t xml:space="preserve">Dr. Mitchell M. Zais,  1642 Tanglewood Road, Columbia, SC, 29204 </w:t>
      </w:r>
      <w:r w:rsidRPr="00723376">
        <w:rPr>
          <w:i/>
          <w:iCs/>
          <w:szCs w:val="22"/>
        </w:rPr>
        <w:t>VICE</w:t>
      </w:r>
      <w:r w:rsidRPr="00723376">
        <w:rPr>
          <w:szCs w:val="22"/>
        </w:rPr>
        <w:t xml:space="preserve"> Benjamin Wright Satcher, Jr. </w:t>
      </w:r>
    </w:p>
    <w:p w14:paraId="2079ED9D" w14:textId="77777777" w:rsidR="00723376" w:rsidRPr="00723376" w:rsidRDefault="00723376" w:rsidP="00723376">
      <w:pPr>
        <w:ind w:firstLine="216"/>
        <w:rPr>
          <w:szCs w:val="22"/>
        </w:rPr>
      </w:pPr>
    </w:p>
    <w:p w14:paraId="009D6C17" w14:textId="77777777" w:rsidR="00723376" w:rsidRPr="00723376" w:rsidRDefault="00723376" w:rsidP="00723376">
      <w:pPr>
        <w:ind w:firstLine="216"/>
        <w:rPr>
          <w:szCs w:val="22"/>
        </w:rPr>
      </w:pPr>
      <w:r w:rsidRPr="00723376">
        <w:rPr>
          <w:szCs w:val="22"/>
        </w:rPr>
        <w:t xml:space="preserve">On motion of Senator MASSEY, with unanimous consent, the appointments were carried over. </w:t>
      </w:r>
    </w:p>
    <w:p w14:paraId="2058510D" w14:textId="77777777" w:rsidR="00723376" w:rsidRPr="005C58E1" w:rsidRDefault="00723376" w:rsidP="00723376">
      <w:pPr>
        <w:tabs>
          <w:tab w:val="right" w:pos="8640"/>
        </w:tabs>
        <w:jc w:val="center"/>
        <w:rPr>
          <w:b/>
          <w:szCs w:val="22"/>
        </w:rPr>
      </w:pPr>
    </w:p>
    <w:p w14:paraId="753E032A" w14:textId="34078A7B" w:rsidR="00723376" w:rsidRPr="00723376" w:rsidRDefault="00723376" w:rsidP="00723376">
      <w:pPr>
        <w:tabs>
          <w:tab w:val="right" w:pos="8640"/>
        </w:tabs>
        <w:jc w:val="center"/>
        <w:rPr>
          <w:b/>
          <w:szCs w:val="22"/>
        </w:rPr>
      </w:pPr>
      <w:r w:rsidRPr="00723376">
        <w:rPr>
          <w:b/>
          <w:szCs w:val="22"/>
        </w:rPr>
        <w:t>REGULATIONS RECEIVED</w:t>
      </w:r>
    </w:p>
    <w:p w14:paraId="670C5ED3" w14:textId="77777777" w:rsidR="00723376" w:rsidRPr="00723376" w:rsidRDefault="00723376" w:rsidP="00723376">
      <w:pPr>
        <w:tabs>
          <w:tab w:val="right" w:pos="8640"/>
        </w:tabs>
        <w:rPr>
          <w:szCs w:val="22"/>
        </w:rPr>
      </w:pPr>
      <w:r w:rsidRPr="00723376">
        <w:rPr>
          <w:szCs w:val="22"/>
        </w:rPr>
        <w:tab/>
        <w:t>The following were received and referred to the appropriate committees for consideration:</w:t>
      </w:r>
    </w:p>
    <w:p w14:paraId="609EB0EC" w14:textId="77777777" w:rsidR="00723376" w:rsidRPr="00723376" w:rsidRDefault="00723376" w:rsidP="00723376">
      <w:pPr>
        <w:rPr>
          <w:szCs w:val="22"/>
        </w:rPr>
      </w:pPr>
      <w:r w:rsidRPr="00723376">
        <w:rPr>
          <w:szCs w:val="22"/>
        </w:rPr>
        <w:t>Document No. 5111</w:t>
      </w:r>
    </w:p>
    <w:p w14:paraId="42F639A2" w14:textId="77777777" w:rsidR="00723376" w:rsidRPr="00723376" w:rsidRDefault="00723376" w:rsidP="00723376">
      <w:pPr>
        <w:rPr>
          <w:szCs w:val="22"/>
        </w:rPr>
      </w:pPr>
      <w:r w:rsidRPr="00723376">
        <w:rPr>
          <w:szCs w:val="22"/>
        </w:rPr>
        <w:t>Agency: State Ethics Commission</w:t>
      </w:r>
    </w:p>
    <w:p w14:paraId="7B0DC4E7" w14:textId="77777777" w:rsidR="00723376" w:rsidRPr="00723376" w:rsidRDefault="00723376" w:rsidP="00723376">
      <w:pPr>
        <w:rPr>
          <w:szCs w:val="22"/>
        </w:rPr>
      </w:pPr>
      <w:r w:rsidRPr="00723376">
        <w:rPr>
          <w:szCs w:val="22"/>
        </w:rPr>
        <w:t>Chapter: 52</w:t>
      </w:r>
    </w:p>
    <w:p w14:paraId="5A47D5F1" w14:textId="77777777" w:rsidR="00723376" w:rsidRPr="00723376" w:rsidRDefault="00723376" w:rsidP="00723376">
      <w:pPr>
        <w:rPr>
          <w:szCs w:val="22"/>
        </w:rPr>
      </w:pPr>
      <w:r w:rsidRPr="00723376">
        <w:rPr>
          <w:szCs w:val="22"/>
        </w:rPr>
        <w:t>Statutory Authority: 1976 Code Sections 8-13-320, 8-13-365, 8-13-1110, 8-13-1140, 8-13-1306, and 8-13-1356</w:t>
      </w:r>
    </w:p>
    <w:p w14:paraId="10E75A7E" w14:textId="77777777" w:rsidR="00723376" w:rsidRPr="00723376" w:rsidRDefault="00723376" w:rsidP="00723376">
      <w:pPr>
        <w:rPr>
          <w:szCs w:val="22"/>
        </w:rPr>
      </w:pPr>
      <w:r w:rsidRPr="00723376">
        <w:rPr>
          <w:szCs w:val="22"/>
        </w:rPr>
        <w:t>SUBJECT: Campaign Practices and Reports</w:t>
      </w:r>
    </w:p>
    <w:p w14:paraId="16874262" w14:textId="77777777" w:rsidR="00723376" w:rsidRPr="00723376" w:rsidRDefault="00723376" w:rsidP="00723376">
      <w:pPr>
        <w:rPr>
          <w:szCs w:val="22"/>
        </w:rPr>
      </w:pPr>
      <w:r w:rsidRPr="00723376">
        <w:rPr>
          <w:szCs w:val="22"/>
        </w:rPr>
        <w:t>Received by President of the Senate January 9, 2024</w:t>
      </w:r>
    </w:p>
    <w:p w14:paraId="5E0A5C54" w14:textId="77777777" w:rsidR="00723376" w:rsidRPr="00723376" w:rsidRDefault="00723376" w:rsidP="00723376">
      <w:pPr>
        <w:rPr>
          <w:szCs w:val="22"/>
        </w:rPr>
      </w:pPr>
      <w:r w:rsidRPr="00723376">
        <w:rPr>
          <w:szCs w:val="22"/>
        </w:rPr>
        <w:t>Referred to Committee on Judiciary</w:t>
      </w:r>
    </w:p>
    <w:p w14:paraId="4E84DB3B" w14:textId="77777777" w:rsidR="00723376" w:rsidRPr="00723376" w:rsidRDefault="00723376" w:rsidP="00723376">
      <w:pPr>
        <w:rPr>
          <w:szCs w:val="22"/>
        </w:rPr>
      </w:pPr>
    </w:p>
    <w:p w14:paraId="59DB42AB" w14:textId="77777777" w:rsidR="00723376" w:rsidRPr="00723376" w:rsidRDefault="00723376" w:rsidP="00723376">
      <w:pPr>
        <w:rPr>
          <w:szCs w:val="22"/>
        </w:rPr>
      </w:pPr>
      <w:r w:rsidRPr="00723376">
        <w:rPr>
          <w:szCs w:val="22"/>
        </w:rPr>
        <w:t>Document No. 5112</w:t>
      </w:r>
    </w:p>
    <w:p w14:paraId="4B998AF6" w14:textId="77777777" w:rsidR="00723376" w:rsidRPr="00723376" w:rsidRDefault="00723376" w:rsidP="00723376">
      <w:pPr>
        <w:rPr>
          <w:szCs w:val="22"/>
        </w:rPr>
      </w:pPr>
      <w:r w:rsidRPr="00723376">
        <w:rPr>
          <w:szCs w:val="22"/>
        </w:rPr>
        <w:t>Agency: State Ethics Commission</w:t>
      </w:r>
    </w:p>
    <w:p w14:paraId="5C74EE56" w14:textId="77777777" w:rsidR="00723376" w:rsidRPr="00723376" w:rsidRDefault="00723376" w:rsidP="00723376">
      <w:pPr>
        <w:rPr>
          <w:szCs w:val="22"/>
        </w:rPr>
      </w:pPr>
      <w:r w:rsidRPr="00723376">
        <w:rPr>
          <w:szCs w:val="22"/>
        </w:rPr>
        <w:t>Chapter: 52</w:t>
      </w:r>
    </w:p>
    <w:p w14:paraId="0CE83376" w14:textId="77777777" w:rsidR="00723376" w:rsidRPr="00723376" w:rsidRDefault="00723376" w:rsidP="00723376">
      <w:pPr>
        <w:rPr>
          <w:szCs w:val="22"/>
        </w:rPr>
      </w:pPr>
      <w:r w:rsidRPr="00723376">
        <w:rPr>
          <w:szCs w:val="22"/>
        </w:rPr>
        <w:t>Statutory Authority: 1976 Code Sections 8-13-320 and 8-13-540</w:t>
      </w:r>
    </w:p>
    <w:p w14:paraId="430ADDA7" w14:textId="77777777" w:rsidR="00723376" w:rsidRPr="00723376" w:rsidRDefault="00723376" w:rsidP="00723376">
      <w:pPr>
        <w:rPr>
          <w:szCs w:val="22"/>
        </w:rPr>
      </w:pPr>
      <w:r w:rsidRPr="00723376">
        <w:rPr>
          <w:szCs w:val="22"/>
        </w:rPr>
        <w:t>SUBJECT: Contested Case Procedure</w:t>
      </w:r>
    </w:p>
    <w:p w14:paraId="12E63AD2" w14:textId="77777777" w:rsidR="00723376" w:rsidRPr="00723376" w:rsidRDefault="00723376" w:rsidP="00723376">
      <w:pPr>
        <w:rPr>
          <w:szCs w:val="22"/>
        </w:rPr>
      </w:pPr>
      <w:r w:rsidRPr="00723376">
        <w:rPr>
          <w:szCs w:val="22"/>
        </w:rPr>
        <w:t>Received by President of the Senate January 9, 2024</w:t>
      </w:r>
    </w:p>
    <w:p w14:paraId="256B3407" w14:textId="77777777" w:rsidR="00723376" w:rsidRPr="00723376" w:rsidRDefault="00723376" w:rsidP="00723376">
      <w:pPr>
        <w:rPr>
          <w:szCs w:val="22"/>
        </w:rPr>
      </w:pPr>
      <w:r w:rsidRPr="00723376">
        <w:rPr>
          <w:szCs w:val="22"/>
        </w:rPr>
        <w:t>Referred to Committee on Judiciary</w:t>
      </w:r>
    </w:p>
    <w:p w14:paraId="1CB7AAB1" w14:textId="77777777" w:rsidR="00723376" w:rsidRPr="00723376" w:rsidRDefault="00723376" w:rsidP="00723376">
      <w:pPr>
        <w:rPr>
          <w:szCs w:val="22"/>
        </w:rPr>
      </w:pPr>
    </w:p>
    <w:p w14:paraId="4D1BF9FA" w14:textId="77777777" w:rsidR="00723376" w:rsidRPr="00723376" w:rsidRDefault="00723376" w:rsidP="00723376">
      <w:pPr>
        <w:rPr>
          <w:szCs w:val="22"/>
        </w:rPr>
      </w:pPr>
      <w:r w:rsidRPr="00723376">
        <w:rPr>
          <w:szCs w:val="22"/>
        </w:rPr>
        <w:t>Document No. 5113</w:t>
      </w:r>
    </w:p>
    <w:p w14:paraId="4551D612" w14:textId="77777777" w:rsidR="00723376" w:rsidRPr="00723376" w:rsidRDefault="00723376" w:rsidP="00723376">
      <w:pPr>
        <w:rPr>
          <w:szCs w:val="22"/>
        </w:rPr>
      </w:pPr>
      <w:r w:rsidRPr="00723376">
        <w:rPr>
          <w:szCs w:val="22"/>
        </w:rPr>
        <w:t>Agency: State Ethics Commission</w:t>
      </w:r>
    </w:p>
    <w:p w14:paraId="6F8E39BE" w14:textId="77777777" w:rsidR="00723376" w:rsidRPr="00723376" w:rsidRDefault="00723376" w:rsidP="00723376">
      <w:pPr>
        <w:rPr>
          <w:szCs w:val="22"/>
        </w:rPr>
      </w:pPr>
      <w:r w:rsidRPr="00723376">
        <w:rPr>
          <w:szCs w:val="22"/>
        </w:rPr>
        <w:t>Chapter: 52</w:t>
      </w:r>
    </w:p>
    <w:p w14:paraId="3E4A199F" w14:textId="77777777" w:rsidR="00723376" w:rsidRPr="00723376" w:rsidRDefault="00723376" w:rsidP="00723376">
      <w:pPr>
        <w:rPr>
          <w:szCs w:val="22"/>
        </w:rPr>
      </w:pPr>
      <w:r w:rsidRPr="00723376">
        <w:rPr>
          <w:szCs w:val="22"/>
        </w:rPr>
        <w:t>Statutory Authority: 1976 Code Section 8-13-320</w:t>
      </w:r>
    </w:p>
    <w:p w14:paraId="3BC5BC4F" w14:textId="77777777" w:rsidR="00723376" w:rsidRPr="00723376" w:rsidRDefault="00723376" w:rsidP="00723376">
      <w:pPr>
        <w:rPr>
          <w:szCs w:val="22"/>
        </w:rPr>
      </w:pPr>
      <w:r w:rsidRPr="00723376">
        <w:rPr>
          <w:szCs w:val="22"/>
        </w:rPr>
        <w:t>SUBJECT: General</w:t>
      </w:r>
    </w:p>
    <w:p w14:paraId="2BD5EA7B" w14:textId="77777777" w:rsidR="00723376" w:rsidRPr="00723376" w:rsidRDefault="00723376" w:rsidP="00723376">
      <w:pPr>
        <w:rPr>
          <w:szCs w:val="22"/>
        </w:rPr>
      </w:pPr>
      <w:r w:rsidRPr="00723376">
        <w:rPr>
          <w:szCs w:val="22"/>
        </w:rPr>
        <w:t>Received by President of the Senate January 9, 2024</w:t>
      </w:r>
    </w:p>
    <w:p w14:paraId="48914AF9" w14:textId="77777777" w:rsidR="00723376" w:rsidRPr="00723376" w:rsidRDefault="00723376" w:rsidP="00723376">
      <w:pPr>
        <w:rPr>
          <w:szCs w:val="22"/>
        </w:rPr>
      </w:pPr>
      <w:r w:rsidRPr="00723376">
        <w:rPr>
          <w:szCs w:val="22"/>
        </w:rPr>
        <w:t>Referred to Committee on Judiciary</w:t>
      </w:r>
    </w:p>
    <w:p w14:paraId="08F60794" w14:textId="77777777" w:rsidR="00723376" w:rsidRPr="00723376" w:rsidRDefault="00723376" w:rsidP="00723376">
      <w:pPr>
        <w:rPr>
          <w:szCs w:val="22"/>
        </w:rPr>
      </w:pPr>
    </w:p>
    <w:p w14:paraId="618D796D" w14:textId="77777777" w:rsidR="00723376" w:rsidRPr="00723376" w:rsidRDefault="00723376" w:rsidP="00723376">
      <w:pPr>
        <w:rPr>
          <w:szCs w:val="22"/>
        </w:rPr>
      </w:pPr>
      <w:r w:rsidRPr="00723376">
        <w:rPr>
          <w:szCs w:val="22"/>
        </w:rPr>
        <w:t>Document No. 5114</w:t>
      </w:r>
    </w:p>
    <w:p w14:paraId="0B784170" w14:textId="77777777" w:rsidR="00723376" w:rsidRPr="00723376" w:rsidRDefault="00723376" w:rsidP="00723376">
      <w:pPr>
        <w:rPr>
          <w:szCs w:val="22"/>
        </w:rPr>
      </w:pPr>
      <w:r w:rsidRPr="00723376">
        <w:rPr>
          <w:szCs w:val="22"/>
        </w:rPr>
        <w:t>Agency: State Ethics Commission</w:t>
      </w:r>
    </w:p>
    <w:p w14:paraId="1F731C50" w14:textId="77777777" w:rsidR="00723376" w:rsidRPr="00723376" w:rsidRDefault="00723376" w:rsidP="00723376">
      <w:pPr>
        <w:rPr>
          <w:szCs w:val="22"/>
        </w:rPr>
      </w:pPr>
      <w:r w:rsidRPr="00723376">
        <w:rPr>
          <w:szCs w:val="22"/>
        </w:rPr>
        <w:t>Chapter: 52</w:t>
      </w:r>
    </w:p>
    <w:p w14:paraId="1E11EC80" w14:textId="77777777" w:rsidR="00723376" w:rsidRPr="00723376" w:rsidRDefault="00723376" w:rsidP="00723376">
      <w:pPr>
        <w:rPr>
          <w:szCs w:val="22"/>
        </w:rPr>
      </w:pPr>
      <w:r w:rsidRPr="00723376">
        <w:rPr>
          <w:szCs w:val="22"/>
        </w:rPr>
        <w:t>Statutory Authority: 1976 Code Sections 2</w:t>
      </w:r>
      <w:r w:rsidRPr="00723376">
        <w:rPr>
          <w:szCs w:val="22"/>
        </w:rPr>
        <w:noBreakHyphen/>
        <w:t>17</w:t>
      </w:r>
      <w:r w:rsidRPr="00723376">
        <w:rPr>
          <w:szCs w:val="22"/>
        </w:rPr>
        <w:noBreakHyphen/>
        <w:t>20, 2</w:t>
      </w:r>
      <w:r w:rsidRPr="00723376">
        <w:rPr>
          <w:szCs w:val="22"/>
        </w:rPr>
        <w:noBreakHyphen/>
        <w:t>17</w:t>
      </w:r>
      <w:r w:rsidRPr="00723376">
        <w:rPr>
          <w:szCs w:val="22"/>
        </w:rPr>
        <w:noBreakHyphen/>
        <w:t>25, 2</w:t>
      </w:r>
      <w:r w:rsidRPr="00723376">
        <w:rPr>
          <w:szCs w:val="22"/>
        </w:rPr>
        <w:noBreakHyphen/>
        <w:t>17</w:t>
      </w:r>
      <w:r w:rsidRPr="00723376">
        <w:rPr>
          <w:szCs w:val="22"/>
        </w:rPr>
        <w:noBreakHyphen/>
        <w:t>30, 2</w:t>
      </w:r>
      <w:r w:rsidRPr="00723376">
        <w:rPr>
          <w:szCs w:val="22"/>
        </w:rPr>
        <w:noBreakHyphen/>
        <w:t>17</w:t>
      </w:r>
      <w:r w:rsidRPr="00723376">
        <w:rPr>
          <w:szCs w:val="22"/>
        </w:rPr>
        <w:noBreakHyphen/>
        <w:t>35, 2</w:t>
      </w:r>
      <w:r w:rsidRPr="00723376">
        <w:rPr>
          <w:szCs w:val="22"/>
        </w:rPr>
        <w:noBreakHyphen/>
        <w:t>17</w:t>
      </w:r>
      <w:r w:rsidRPr="00723376">
        <w:rPr>
          <w:szCs w:val="22"/>
        </w:rPr>
        <w:noBreakHyphen/>
        <w:t>40, 2</w:t>
      </w:r>
      <w:r w:rsidRPr="00723376">
        <w:rPr>
          <w:szCs w:val="22"/>
        </w:rPr>
        <w:noBreakHyphen/>
        <w:t>17</w:t>
      </w:r>
      <w:r w:rsidRPr="00723376">
        <w:rPr>
          <w:szCs w:val="22"/>
        </w:rPr>
        <w:noBreakHyphen/>
        <w:t>90, 8</w:t>
      </w:r>
      <w:r w:rsidRPr="00723376">
        <w:rPr>
          <w:szCs w:val="22"/>
        </w:rPr>
        <w:noBreakHyphen/>
        <w:t>13</w:t>
      </w:r>
      <w:r w:rsidRPr="00723376">
        <w:rPr>
          <w:szCs w:val="22"/>
        </w:rPr>
        <w:noBreakHyphen/>
        <w:t>320, and 8</w:t>
      </w:r>
      <w:r w:rsidRPr="00723376">
        <w:rPr>
          <w:szCs w:val="22"/>
        </w:rPr>
        <w:noBreakHyphen/>
        <w:t>13</w:t>
      </w:r>
      <w:r w:rsidRPr="00723376">
        <w:rPr>
          <w:szCs w:val="22"/>
        </w:rPr>
        <w:noBreakHyphen/>
        <w:t>365</w:t>
      </w:r>
    </w:p>
    <w:p w14:paraId="30AAB042" w14:textId="77777777" w:rsidR="00723376" w:rsidRPr="00723376" w:rsidRDefault="00723376" w:rsidP="00723376">
      <w:pPr>
        <w:rPr>
          <w:szCs w:val="22"/>
        </w:rPr>
      </w:pPr>
      <w:r w:rsidRPr="00723376">
        <w:rPr>
          <w:szCs w:val="22"/>
        </w:rPr>
        <w:t>SUBJECT: Lobbyists, Lobbyist’s Principals and Rating Entities</w:t>
      </w:r>
    </w:p>
    <w:p w14:paraId="1F38B1F0" w14:textId="77777777" w:rsidR="00723376" w:rsidRPr="00723376" w:rsidRDefault="00723376" w:rsidP="00723376">
      <w:pPr>
        <w:rPr>
          <w:szCs w:val="22"/>
        </w:rPr>
      </w:pPr>
      <w:r w:rsidRPr="00723376">
        <w:rPr>
          <w:szCs w:val="22"/>
        </w:rPr>
        <w:t>Received by President of the Senate January 9, 2024</w:t>
      </w:r>
    </w:p>
    <w:p w14:paraId="5D0F157C" w14:textId="77777777" w:rsidR="00723376" w:rsidRPr="00723376" w:rsidRDefault="00723376" w:rsidP="00723376">
      <w:pPr>
        <w:rPr>
          <w:szCs w:val="22"/>
        </w:rPr>
      </w:pPr>
      <w:r w:rsidRPr="00723376">
        <w:rPr>
          <w:szCs w:val="22"/>
        </w:rPr>
        <w:t>Referred to Committee on Judiciary</w:t>
      </w:r>
    </w:p>
    <w:p w14:paraId="26B812F6" w14:textId="77777777" w:rsidR="00723376" w:rsidRPr="00723376" w:rsidRDefault="00723376" w:rsidP="00723376">
      <w:pPr>
        <w:rPr>
          <w:szCs w:val="22"/>
        </w:rPr>
      </w:pPr>
    </w:p>
    <w:p w14:paraId="7EBC23D5" w14:textId="77777777" w:rsidR="00723376" w:rsidRPr="00723376" w:rsidRDefault="00723376" w:rsidP="00723376">
      <w:pPr>
        <w:jc w:val="left"/>
        <w:rPr>
          <w:szCs w:val="22"/>
        </w:rPr>
      </w:pPr>
      <w:r w:rsidRPr="00723376">
        <w:rPr>
          <w:szCs w:val="22"/>
        </w:rPr>
        <w:t>Document No. 5115</w:t>
      </w:r>
    </w:p>
    <w:p w14:paraId="12B792A0" w14:textId="77777777" w:rsidR="00723376" w:rsidRPr="00723376" w:rsidRDefault="00723376" w:rsidP="00723376">
      <w:pPr>
        <w:jc w:val="left"/>
        <w:rPr>
          <w:szCs w:val="22"/>
        </w:rPr>
      </w:pPr>
      <w:r w:rsidRPr="00723376">
        <w:rPr>
          <w:szCs w:val="22"/>
        </w:rPr>
        <w:t>Agency: State Ethics Commission</w:t>
      </w:r>
    </w:p>
    <w:p w14:paraId="2780BB80" w14:textId="77777777" w:rsidR="00723376" w:rsidRPr="00723376" w:rsidRDefault="00723376" w:rsidP="00723376">
      <w:pPr>
        <w:jc w:val="left"/>
        <w:rPr>
          <w:szCs w:val="22"/>
        </w:rPr>
      </w:pPr>
      <w:r w:rsidRPr="00723376">
        <w:rPr>
          <w:szCs w:val="22"/>
        </w:rPr>
        <w:t>Chapter: 52</w:t>
      </w:r>
    </w:p>
    <w:p w14:paraId="10A5D9E5" w14:textId="77777777" w:rsidR="00723376" w:rsidRPr="00723376" w:rsidRDefault="00723376" w:rsidP="00723376">
      <w:pPr>
        <w:rPr>
          <w:szCs w:val="22"/>
        </w:rPr>
      </w:pPr>
      <w:r w:rsidRPr="00723376">
        <w:rPr>
          <w:szCs w:val="22"/>
        </w:rPr>
        <w:t>Statutory Authority: 1976 Code Sections 8</w:t>
      </w:r>
      <w:r w:rsidRPr="00723376">
        <w:rPr>
          <w:szCs w:val="22"/>
        </w:rPr>
        <w:noBreakHyphen/>
        <w:t>13</w:t>
      </w:r>
      <w:r w:rsidRPr="00723376">
        <w:rPr>
          <w:szCs w:val="22"/>
        </w:rPr>
        <w:noBreakHyphen/>
        <w:t>320, 8</w:t>
      </w:r>
      <w:r w:rsidRPr="00723376">
        <w:rPr>
          <w:szCs w:val="22"/>
        </w:rPr>
        <w:noBreakHyphen/>
        <w:t>13</w:t>
      </w:r>
      <w:r w:rsidRPr="00723376">
        <w:rPr>
          <w:szCs w:val="22"/>
        </w:rPr>
        <w:noBreakHyphen/>
        <w:t>365, 8</w:t>
      </w:r>
      <w:r w:rsidRPr="00723376">
        <w:rPr>
          <w:szCs w:val="22"/>
        </w:rPr>
        <w:noBreakHyphen/>
        <w:t>13</w:t>
      </w:r>
      <w:r w:rsidRPr="00723376">
        <w:rPr>
          <w:szCs w:val="22"/>
        </w:rPr>
        <w:noBreakHyphen/>
        <w:t>1110, 8</w:t>
      </w:r>
      <w:r w:rsidRPr="00723376">
        <w:rPr>
          <w:szCs w:val="22"/>
        </w:rPr>
        <w:noBreakHyphen/>
        <w:t>13</w:t>
      </w:r>
      <w:r w:rsidRPr="00723376">
        <w:rPr>
          <w:szCs w:val="22"/>
        </w:rPr>
        <w:noBreakHyphen/>
        <w:t>1140, 8</w:t>
      </w:r>
      <w:r w:rsidRPr="00723376">
        <w:rPr>
          <w:szCs w:val="22"/>
        </w:rPr>
        <w:noBreakHyphen/>
        <w:t>13</w:t>
      </w:r>
      <w:r w:rsidRPr="00723376">
        <w:rPr>
          <w:szCs w:val="22"/>
        </w:rPr>
        <w:noBreakHyphen/>
        <w:t>1306, and 8</w:t>
      </w:r>
      <w:r w:rsidRPr="00723376">
        <w:rPr>
          <w:szCs w:val="22"/>
        </w:rPr>
        <w:noBreakHyphen/>
        <w:t>13</w:t>
      </w:r>
      <w:r w:rsidRPr="00723376">
        <w:rPr>
          <w:szCs w:val="22"/>
        </w:rPr>
        <w:noBreakHyphen/>
        <w:t>1356</w:t>
      </w:r>
    </w:p>
    <w:p w14:paraId="45A4E91A" w14:textId="77777777" w:rsidR="00723376" w:rsidRPr="00723376" w:rsidRDefault="00723376" w:rsidP="00723376">
      <w:pPr>
        <w:rPr>
          <w:szCs w:val="22"/>
        </w:rPr>
      </w:pPr>
      <w:r w:rsidRPr="00723376">
        <w:rPr>
          <w:szCs w:val="22"/>
        </w:rPr>
        <w:t>SUBJECT: Statement of Economic Interests and Contract Disclosure Forms</w:t>
      </w:r>
    </w:p>
    <w:p w14:paraId="628F6C26" w14:textId="77777777" w:rsidR="00723376" w:rsidRPr="00723376" w:rsidRDefault="00723376" w:rsidP="00723376">
      <w:pPr>
        <w:jc w:val="left"/>
        <w:rPr>
          <w:szCs w:val="22"/>
        </w:rPr>
      </w:pPr>
      <w:r w:rsidRPr="00723376">
        <w:rPr>
          <w:szCs w:val="22"/>
        </w:rPr>
        <w:t>Received by President of the Senate January 9, 2024</w:t>
      </w:r>
    </w:p>
    <w:p w14:paraId="3334E89D" w14:textId="77777777" w:rsidR="00723376" w:rsidRPr="00723376" w:rsidRDefault="00723376" w:rsidP="00723376">
      <w:pPr>
        <w:rPr>
          <w:szCs w:val="22"/>
        </w:rPr>
      </w:pPr>
      <w:r w:rsidRPr="00723376">
        <w:rPr>
          <w:szCs w:val="22"/>
        </w:rPr>
        <w:t>Referred to Committee on Judiciary</w:t>
      </w:r>
    </w:p>
    <w:p w14:paraId="0FCC9DB7" w14:textId="77777777" w:rsidR="00723376" w:rsidRPr="00723376" w:rsidRDefault="00723376" w:rsidP="00723376">
      <w:pPr>
        <w:rPr>
          <w:szCs w:val="22"/>
        </w:rPr>
      </w:pPr>
    </w:p>
    <w:p w14:paraId="37CB1E51" w14:textId="77777777" w:rsidR="00723376" w:rsidRPr="00723376" w:rsidRDefault="00723376" w:rsidP="00723376">
      <w:pPr>
        <w:rPr>
          <w:szCs w:val="22"/>
        </w:rPr>
      </w:pPr>
      <w:r w:rsidRPr="00723376">
        <w:rPr>
          <w:szCs w:val="22"/>
        </w:rPr>
        <w:t>Document No. 5168</w:t>
      </w:r>
    </w:p>
    <w:p w14:paraId="0656E30B" w14:textId="77777777" w:rsidR="00723376" w:rsidRPr="00723376" w:rsidRDefault="00723376" w:rsidP="00723376">
      <w:pPr>
        <w:rPr>
          <w:szCs w:val="22"/>
        </w:rPr>
      </w:pPr>
      <w:r w:rsidRPr="00723376">
        <w:rPr>
          <w:szCs w:val="22"/>
        </w:rPr>
        <w:t>Agency: Public Service Commission</w:t>
      </w:r>
    </w:p>
    <w:p w14:paraId="4E50D9C3" w14:textId="77777777" w:rsidR="00723376" w:rsidRPr="00723376" w:rsidRDefault="00723376" w:rsidP="00723376">
      <w:pPr>
        <w:rPr>
          <w:szCs w:val="22"/>
        </w:rPr>
      </w:pPr>
      <w:r w:rsidRPr="00723376">
        <w:rPr>
          <w:szCs w:val="22"/>
        </w:rPr>
        <w:t>Chapter: 103</w:t>
      </w:r>
    </w:p>
    <w:p w14:paraId="0EBEF399" w14:textId="77777777" w:rsidR="00723376" w:rsidRPr="00723376" w:rsidRDefault="00723376" w:rsidP="00723376">
      <w:pPr>
        <w:rPr>
          <w:szCs w:val="22"/>
        </w:rPr>
      </w:pPr>
      <w:r w:rsidRPr="00723376">
        <w:rPr>
          <w:szCs w:val="22"/>
        </w:rPr>
        <w:t>Statutory Authority: 1976 Code Section 58-3-140</w:t>
      </w:r>
    </w:p>
    <w:p w14:paraId="4E93DB52" w14:textId="77777777" w:rsidR="00723376" w:rsidRPr="00723376" w:rsidRDefault="00723376" w:rsidP="00723376">
      <w:pPr>
        <w:rPr>
          <w:szCs w:val="22"/>
        </w:rPr>
      </w:pPr>
      <w:r w:rsidRPr="00723376">
        <w:rPr>
          <w:szCs w:val="22"/>
        </w:rPr>
        <w:t>SUBJECT: Article 8, Practice and Procedure</w:t>
      </w:r>
    </w:p>
    <w:p w14:paraId="1951AF1C" w14:textId="77777777" w:rsidR="00723376" w:rsidRPr="00723376" w:rsidRDefault="00723376" w:rsidP="00723376">
      <w:pPr>
        <w:rPr>
          <w:szCs w:val="22"/>
        </w:rPr>
      </w:pPr>
      <w:r w:rsidRPr="00723376">
        <w:rPr>
          <w:szCs w:val="22"/>
        </w:rPr>
        <w:t>Received by President of the Senate January 9, 2024</w:t>
      </w:r>
    </w:p>
    <w:p w14:paraId="6DB7823C" w14:textId="77777777" w:rsidR="00723376" w:rsidRPr="00723376" w:rsidRDefault="00723376" w:rsidP="00723376">
      <w:pPr>
        <w:rPr>
          <w:szCs w:val="22"/>
        </w:rPr>
      </w:pPr>
      <w:r w:rsidRPr="00723376">
        <w:rPr>
          <w:szCs w:val="22"/>
        </w:rPr>
        <w:t>Referred to Committee on Judiciary</w:t>
      </w:r>
    </w:p>
    <w:p w14:paraId="340C396D" w14:textId="77777777" w:rsidR="00723376" w:rsidRDefault="00723376" w:rsidP="00723376">
      <w:pPr>
        <w:rPr>
          <w:szCs w:val="22"/>
        </w:rPr>
      </w:pPr>
    </w:p>
    <w:p w14:paraId="35B20376" w14:textId="77777777" w:rsidR="005817F7" w:rsidRDefault="005817F7" w:rsidP="00723376">
      <w:pPr>
        <w:rPr>
          <w:szCs w:val="22"/>
        </w:rPr>
      </w:pPr>
    </w:p>
    <w:p w14:paraId="4EEC3A1E" w14:textId="77777777" w:rsidR="005817F7" w:rsidRPr="00723376" w:rsidRDefault="005817F7" w:rsidP="00723376">
      <w:pPr>
        <w:rPr>
          <w:szCs w:val="22"/>
        </w:rPr>
      </w:pPr>
    </w:p>
    <w:p w14:paraId="5403C75D" w14:textId="77777777" w:rsidR="00723376" w:rsidRPr="00723376" w:rsidRDefault="00723376" w:rsidP="00723376">
      <w:pPr>
        <w:rPr>
          <w:szCs w:val="22"/>
        </w:rPr>
      </w:pPr>
      <w:r w:rsidRPr="00723376">
        <w:rPr>
          <w:szCs w:val="22"/>
        </w:rPr>
        <w:t>Document No. 5176</w:t>
      </w:r>
    </w:p>
    <w:p w14:paraId="3004208A" w14:textId="77777777" w:rsidR="00723376" w:rsidRPr="00723376" w:rsidRDefault="00723376" w:rsidP="00723376">
      <w:pPr>
        <w:rPr>
          <w:szCs w:val="22"/>
        </w:rPr>
      </w:pPr>
      <w:r w:rsidRPr="00723376">
        <w:rPr>
          <w:szCs w:val="22"/>
        </w:rPr>
        <w:t>Agency: State Board of Education</w:t>
      </w:r>
    </w:p>
    <w:p w14:paraId="29611B3C" w14:textId="77777777" w:rsidR="00723376" w:rsidRPr="00723376" w:rsidRDefault="00723376" w:rsidP="00723376">
      <w:pPr>
        <w:rPr>
          <w:szCs w:val="22"/>
        </w:rPr>
      </w:pPr>
      <w:r w:rsidRPr="00723376">
        <w:rPr>
          <w:szCs w:val="22"/>
        </w:rPr>
        <w:t>Chapter: 43</w:t>
      </w:r>
    </w:p>
    <w:p w14:paraId="0D5EA31E" w14:textId="77777777" w:rsidR="00723376" w:rsidRPr="00723376" w:rsidRDefault="00723376" w:rsidP="00723376">
      <w:pPr>
        <w:rPr>
          <w:szCs w:val="22"/>
        </w:rPr>
      </w:pPr>
      <w:r w:rsidRPr="00723376">
        <w:rPr>
          <w:szCs w:val="22"/>
        </w:rPr>
        <w:t>Statutory Authority: 1976 Code Sections 59-5-60, 59-1-320, and 4 U.S.C Section 1, et seq.</w:t>
      </w:r>
    </w:p>
    <w:p w14:paraId="02A472F8" w14:textId="77777777" w:rsidR="00723376" w:rsidRPr="00723376" w:rsidRDefault="00723376" w:rsidP="00723376">
      <w:pPr>
        <w:rPr>
          <w:szCs w:val="22"/>
        </w:rPr>
      </w:pPr>
      <w:r w:rsidRPr="00723376">
        <w:rPr>
          <w:szCs w:val="22"/>
        </w:rPr>
        <w:t>SUBJECT: Displaying the Flag</w:t>
      </w:r>
    </w:p>
    <w:p w14:paraId="79DB48FD" w14:textId="77777777" w:rsidR="00723376" w:rsidRPr="00723376" w:rsidRDefault="00723376" w:rsidP="00723376">
      <w:pPr>
        <w:rPr>
          <w:szCs w:val="22"/>
        </w:rPr>
      </w:pPr>
      <w:r w:rsidRPr="00723376">
        <w:rPr>
          <w:szCs w:val="22"/>
        </w:rPr>
        <w:t>Received by President of the Senate January 9, 2024</w:t>
      </w:r>
    </w:p>
    <w:p w14:paraId="6C8C1B41" w14:textId="77777777" w:rsidR="00723376" w:rsidRPr="00723376" w:rsidRDefault="00723376" w:rsidP="00723376">
      <w:pPr>
        <w:rPr>
          <w:szCs w:val="22"/>
        </w:rPr>
      </w:pPr>
      <w:r w:rsidRPr="00723376">
        <w:rPr>
          <w:szCs w:val="22"/>
        </w:rPr>
        <w:t>Referred to Committee on Education</w:t>
      </w:r>
    </w:p>
    <w:p w14:paraId="55FE7B6E" w14:textId="77777777" w:rsidR="00723376" w:rsidRPr="00723376" w:rsidRDefault="00723376" w:rsidP="00723376">
      <w:pPr>
        <w:rPr>
          <w:szCs w:val="22"/>
        </w:rPr>
      </w:pPr>
    </w:p>
    <w:p w14:paraId="1ED21DAE" w14:textId="77777777" w:rsidR="00723376" w:rsidRPr="00723376" w:rsidRDefault="00723376" w:rsidP="00723376">
      <w:pPr>
        <w:rPr>
          <w:szCs w:val="22"/>
        </w:rPr>
      </w:pPr>
      <w:r w:rsidRPr="00723376">
        <w:rPr>
          <w:szCs w:val="22"/>
        </w:rPr>
        <w:t>Document No. 5177</w:t>
      </w:r>
    </w:p>
    <w:p w14:paraId="7DC95334" w14:textId="77777777" w:rsidR="00723376" w:rsidRPr="00723376" w:rsidRDefault="00723376" w:rsidP="00723376">
      <w:pPr>
        <w:rPr>
          <w:szCs w:val="22"/>
        </w:rPr>
      </w:pPr>
      <w:r w:rsidRPr="00723376">
        <w:rPr>
          <w:szCs w:val="22"/>
        </w:rPr>
        <w:t>Agency: Public Service Commission</w:t>
      </w:r>
    </w:p>
    <w:p w14:paraId="2F89FE88" w14:textId="77777777" w:rsidR="00723376" w:rsidRPr="00723376" w:rsidRDefault="00723376" w:rsidP="00723376">
      <w:pPr>
        <w:rPr>
          <w:szCs w:val="22"/>
        </w:rPr>
      </w:pPr>
      <w:r w:rsidRPr="00723376">
        <w:rPr>
          <w:szCs w:val="22"/>
        </w:rPr>
        <w:t>Chapter: 103</w:t>
      </w:r>
    </w:p>
    <w:p w14:paraId="5BF67EFF" w14:textId="77777777" w:rsidR="00723376" w:rsidRPr="00723376" w:rsidRDefault="00723376" w:rsidP="00723376">
      <w:pPr>
        <w:rPr>
          <w:szCs w:val="22"/>
        </w:rPr>
      </w:pPr>
      <w:r w:rsidRPr="00723376">
        <w:rPr>
          <w:szCs w:val="22"/>
        </w:rPr>
        <w:t>Statutory Authority: 1976 Code Sections 58-3-140 and 58-27-150</w:t>
      </w:r>
    </w:p>
    <w:p w14:paraId="1A72E371" w14:textId="77777777" w:rsidR="00723376" w:rsidRPr="00723376" w:rsidRDefault="00723376" w:rsidP="00723376">
      <w:pPr>
        <w:rPr>
          <w:szCs w:val="22"/>
        </w:rPr>
      </w:pPr>
      <w:r w:rsidRPr="00723376">
        <w:rPr>
          <w:szCs w:val="22"/>
        </w:rPr>
        <w:t>SUBJECT: Article 3, Electric Systems</w:t>
      </w:r>
    </w:p>
    <w:p w14:paraId="448C219E" w14:textId="77777777" w:rsidR="00723376" w:rsidRPr="00723376" w:rsidRDefault="00723376" w:rsidP="00723376">
      <w:pPr>
        <w:rPr>
          <w:szCs w:val="22"/>
        </w:rPr>
      </w:pPr>
      <w:r w:rsidRPr="00723376">
        <w:rPr>
          <w:szCs w:val="22"/>
        </w:rPr>
        <w:t>Received by President of the Senate January 9, 2024</w:t>
      </w:r>
    </w:p>
    <w:p w14:paraId="4EF293BF" w14:textId="77777777" w:rsidR="00723376" w:rsidRPr="00723376" w:rsidRDefault="00723376" w:rsidP="00723376">
      <w:pPr>
        <w:rPr>
          <w:szCs w:val="22"/>
        </w:rPr>
      </w:pPr>
      <w:r w:rsidRPr="00723376">
        <w:rPr>
          <w:szCs w:val="22"/>
        </w:rPr>
        <w:t>Referred to Committee on Judiciary</w:t>
      </w:r>
    </w:p>
    <w:p w14:paraId="4B1AEF10" w14:textId="77777777" w:rsidR="00723376" w:rsidRPr="00723376" w:rsidRDefault="00723376" w:rsidP="00723376">
      <w:pPr>
        <w:rPr>
          <w:szCs w:val="22"/>
        </w:rPr>
      </w:pPr>
    </w:p>
    <w:p w14:paraId="63520922" w14:textId="77777777" w:rsidR="00723376" w:rsidRPr="00723376" w:rsidRDefault="00723376" w:rsidP="00723376">
      <w:pPr>
        <w:rPr>
          <w:szCs w:val="22"/>
        </w:rPr>
      </w:pPr>
      <w:r w:rsidRPr="00723376">
        <w:rPr>
          <w:szCs w:val="22"/>
        </w:rPr>
        <w:t>Document No. 5178</w:t>
      </w:r>
    </w:p>
    <w:p w14:paraId="5D3552C3" w14:textId="77777777" w:rsidR="00723376" w:rsidRPr="00723376" w:rsidRDefault="00723376" w:rsidP="00723376">
      <w:pPr>
        <w:rPr>
          <w:szCs w:val="22"/>
        </w:rPr>
      </w:pPr>
      <w:r w:rsidRPr="00723376">
        <w:rPr>
          <w:szCs w:val="22"/>
        </w:rPr>
        <w:t>Agency: Public Service Commission</w:t>
      </w:r>
    </w:p>
    <w:p w14:paraId="61B4F4E1" w14:textId="77777777" w:rsidR="00723376" w:rsidRPr="00723376" w:rsidRDefault="00723376" w:rsidP="00723376">
      <w:pPr>
        <w:rPr>
          <w:szCs w:val="22"/>
        </w:rPr>
      </w:pPr>
      <w:r w:rsidRPr="00723376">
        <w:rPr>
          <w:szCs w:val="22"/>
        </w:rPr>
        <w:t>Chapter: 103</w:t>
      </w:r>
    </w:p>
    <w:p w14:paraId="7623471C" w14:textId="77777777" w:rsidR="00723376" w:rsidRPr="00723376" w:rsidRDefault="00723376" w:rsidP="00723376">
      <w:pPr>
        <w:rPr>
          <w:szCs w:val="22"/>
        </w:rPr>
      </w:pPr>
      <w:r w:rsidRPr="00723376">
        <w:rPr>
          <w:szCs w:val="22"/>
        </w:rPr>
        <w:t>Statutory Authority: 1976 Code Sections 58-3-140 and 58-5-210</w:t>
      </w:r>
    </w:p>
    <w:p w14:paraId="426BE22D" w14:textId="77777777" w:rsidR="00723376" w:rsidRPr="00723376" w:rsidRDefault="00723376" w:rsidP="00723376">
      <w:pPr>
        <w:rPr>
          <w:szCs w:val="22"/>
        </w:rPr>
      </w:pPr>
      <w:r w:rsidRPr="00723376">
        <w:rPr>
          <w:szCs w:val="22"/>
        </w:rPr>
        <w:t>SUBJECT: Article 4, Gas Systems</w:t>
      </w:r>
    </w:p>
    <w:p w14:paraId="3FD0AC7E" w14:textId="77777777" w:rsidR="00723376" w:rsidRPr="00723376" w:rsidRDefault="00723376" w:rsidP="00723376">
      <w:pPr>
        <w:rPr>
          <w:szCs w:val="22"/>
        </w:rPr>
      </w:pPr>
      <w:r w:rsidRPr="00723376">
        <w:rPr>
          <w:szCs w:val="22"/>
        </w:rPr>
        <w:t>Received by President of the Senate January 9, 2024</w:t>
      </w:r>
    </w:p>
    <w:p w14:paraId="437636F0" w14:textId="77777777" w:rsidR="00723376" w:rsidRPr="00723376" w:rsidRDefault="00723376" w:rsidP="00723376">
      <w:pPr>
        <w:rPr>
          <w:szCs w:val="22"/>
        </w:rPr>
      </w:pPr>
      <w:r w:rsidRPr="00723376">
        <w:rPr>
          <w:szCs w:val="22"/>
        </w:rPr>
        <w:t>Referred to Committee on Judiciary</w:t>
      </w:r>
    </w:p>
    <w:p w14:paraId="292674DF" w14:textId="77777777" w:rsidR="00723376" w:rsidRPr="00723376" w:rsidRDefault="00723376" w:rsidP="00723376">
      <w:pPr>
        <w:rPr>
          <w:szCs w:val="22"/>
        </w:rPr>
      </w:pPr>
    </w:p>
    <w:p w14:paraId="17A727D8" w14:textId="77777777" w:rsidR="00723376" w:rsidRPr="00723376" w:rsidRDefault="00723376" w:rsidP="00723376">
      <w:pPr>
        <w:rPr>
          <w:szCs w:val="22"/>
        </w:rPr>
      </w:pPr>
      <w:r w:rsidRPr="00723376">
        <w:rPr>
          <w:szCs w:val="22"/>
        </w:rPr>
        <w:t>Document No. 5179</w:t>
      </w:r>
    </w:p>
    <w:p w14:paraId="02B04E8F" w14:textId="77777777" w:rsidR="00723376" w:rsidRPr="00723376" w:rsidRDefault="00723376" w:rsidP="00723376">
      <w:pPr>
        <w:rPr>
          <w:szCs w:val="22"/>
        </w:rPr>
      </w:pPr>
      <w:r w:rsidRPr="00723376">
        <w:rPr>
          <w:szCs w:val="22"/>
        </w:rPr>
        <w:t>Agency: Department of Disabilities and Special Needs</w:t>
      </w:r>
    </w:p>
    <w:p w14:paraId="40C26332" w14:textId="77777777" w:rsidR="00723376" w:rsidRPr="00723376" w:rsidRDefault="00723376" w:rsidP="00723376">
      <w:pPr>
        <w:rPr>
          <w:szCs w:val="22"/>
        </w:rPr>
      </w:pPr>
      <w:r w:rsidRPr="00723376">
        <w:rPr>
          <w:szCs w:val="22"/>
        </w:rPr>
        <w:t>Chapter: 88</w:t>
      </w:r>
    </w:p>
    <w:p w14:paraId="7C644530" w14:textId="77777777" w:rsidR="00723376" w:rsidRPr="00723376" w:rsidRDefault="00723376" w:rsidP="00723376">
      <w:pPr>
        <w:rPr>
          <w:szCs w:val="22"/>
        </w:rPr>
      </w:pPr>
      <w:r w:rsidRPr="00723376">
        <w:rPr>
          <w:szCs w:val="22"/>
        </w:rPr>
        <w:t>Statutory Authority: 1976 Code Section 44-20-220</w:t>
      </w:r>
    </w:p>
    <w:p w14:paraId="2DBF32FB" w14:textId="77777777" w:rsidR="00723376" w:rsidRPr="00723376" w:rsidRDefault="00723376" w:rsidP="00723376">
      <w:pPr>
        <w:rPr>
          <w:szCs w:val="22"/>
        </w:rPr>
      </w:pPr>
      <w:r w:rsidRPr="00723376">
        <w:rPr>
          <w:szCs w:val="22"/>
        </w:rPr>
        <w:t>SUBJECT: License Requirement for Facilities and Programs</w:t>
      </w:r>
    </w:p>
    <w:p w14:paraId="1B139A6E" w14:textId="77777777" w:rsidR="00723376" w:rsidRPr="00723376" w:rsidRDefault="00723376" w:rsidP="00723376">
      <w:pPr>
        <w:rPr>
          <w:szCs w:val="22"/>
        </w:rPr>
      </w:pPr>
      <w:r w:rsidRPr="00723376">
        <w:rPr>
          <w:szCs w:val="22"/>
        </w:rPr>
        <w:t>Received by President of the Senate January 9, 2024</w:t>
      </w:r>
    </w:p>
    <w:p w14:paraId="5A18403B" w14:textId="77777777" w:rsidR="00723376" w:rsidRPr="00723376" w:rsidRDefault="00723376" w:rsidP="00723376">
      <w:pPr>
        <w:rPr>
          <w:szCs w:val="22"/>
        </w:rPr>
      </w:pPr>
      <w:r w:rsidRPr="00723376">
        <w:rPr>
          <w:szCs w:val="22"/>
        </w:rPr>
        <w:t>Referred to Committee on Medical Affairs</w:t>
      </w:r>
    </w:p>
    <w:p w14:paraId="6F650234" w14:textId="77777777" w:rsidR="00723376" w:rsidRPr="00723376" w:rsidRDefault="00723376" w:rsidP="00723376">
      <w:pPr>
        <w:rPr>
          <w:szCs w:val="22"/>
        </w:rPr>
      </w:pPr>
    </w:p>
    <w:p w14:paraId="11127EE1" w14:textId="77777777" w:rsidR="00723376" w:rsidRPr="00723376" w:rsidRDefault="00723376" w:rsidP="00723376">
      <w:pPr>
        <w:rPr>
          <w:szCs w:val="22"/>
        </w:rPr>
      </w:pPr>
      <w:r w:rsidRPr="00723376">
        <w:rPr>
          <w:szCs w:val="22"/>
        </w:rPr>
        <w:t>Document No. 5180</w:t>
      </w:r>
    </w:p>
    <w:p w14:paraId="0D9A2621" w14:textId="77777777" w:rsidR="00723376" w:rsidRPr="00723376" w:rsidRDefault="00723376" w:rsidP="00723376">
      <w:pPr>
        <w:rPr>
          <w:szCs w:val="22"/>
        </w:rPr>
      </w:pPr>
      <w:r w:rsidRPr="00723376">
        <w:rPr>
          <w:szCs w:val="22"/>
        </w:rPr>
        <w:t>Agency: Department of Disabilities and Special Needs</w:t>
      </w:r>
    </w:p>
    <w:p w14:paraId="6DB56FCA" w14:textId="77777777" w:rsidR="00723376" w:rsidRPr="00723376" w:rsidRDefault="00723376" w:rsidP="00723376">
      <w:pPr>
        <w:rPr>
          <w:szCs w:val="22"/>
        </w:rPr>
      </w:pPr>
      <w:r w:rsidRPr="00723376">
        <w:rPr>
          <w:szCs w:val="22"/>
        </w:rPr>
        <w:t>Chapter: 88</w:t>
      </w:r>
    </w:p>
    <w:p w14:paraId="648E943D" w14:textId="77777777" w:rsidR="00723376" w:rsidRPr="00723376" w:rsidRDefault="00723376" w:rsidP="00723376">
      <w:pPr>
        <w:rPr>
          <w:szCs w:val="22"/>
        </w:rPr>
      </w:pPr>
      <w:r w:rsidRPr="00723376">
        <w:rPr>
          <w:szCs w:val="22"/>
        </w:rPr>
        <w:t>Statutory Authority: 1976 Code Section 44-20-220</w:t>
      </w:r>
    </w:p>
    <w:p w14:paraId="4CD9CBBD" w14:textId="77777777" w:rsidR="00723376" w:rsidRPr="00723376" w:rsidRDefault="00723376" w:rsidP="00723376">
      <w:pPr>
        <w:rPr>
          <w:szCs w:val="22"/>
        </w:rPr>
      </w:pPr>
      <w:r w:rsidRPr="00723376">
        <w:rPr>
          <w:szCs w:val="22"/>
        </w:rPr>
        <w:t>SUBJECT: Definitions</w:t>
      </w:r>
    </w:p>
    <w:p w14:paraId="5A69FADC" w14:textId="77777777" w:rsidR="00723376" w:rsidRPr="00723376" w:rsidRDefault="00723376" w:rsidP="00723376">
      <w:pPr>
        <w:rPr>
          <w:szCs w:val="22"/>
        </w:rPr>
      </w:pPr>
      <w:r w:rsidRPr="00723376">
        <w:rPr>
          <w:szCs w:val="22"/>
        </w:rPr>
        <w:t>Received by President of the Senate January 9, 2024</w:t>
      </w:r>
    </w:p>
    <w:p w14:paraId="2EC9A4A9" w14:textId="77777777" w:rsidR="00723376" w:rsidRPr="00723376" w:rsidRDefault="00723376" w:rsidP="00723376">
      <w:pPr>
        <w:rPr>
          <w:szCs w:val="22"/>
        </w:rPr>
      </w:pPr>
      <w:r w:rsidRPr="00723376">
        <w:rPr>
          <w:szCs w:val="22"/>
        </w:rPr>
        <w:t>Referred to Committee on Medical Affairs</w:t>
      </w:r>
    </w:p>
    <w:p w14:paraId="08BEBFF7" w14:textId="77777777" w:rsidR="00723376" w:rsidRPr="00723376" w:rsidRDefault="00723376" w:rsidP="00723376">
      <w:pPr>
        <w:rPr>
          <w:szCs w:val="22"/>
        </w:rPr>
      </w:pPr>
    </w:p>
    <w:p w14:paraId="18D70EAC" w14:textId="77777777" w:rsidR="00723376" w:rsidRPr="00723376" w:rsidRDefault="00723376" w:rsidP="00723376">
      <w:pPr>
        <w:rPr>
          <w:szCs w:val="22"/>
        </w:rPr>
      </w:pPr>
      <w:r w:rsidRPr="00723376">
        <w:rPr>
          <w:szCs w:val="22"/>
        </w:rPr>
        <w:t>Document No. 5181</w:t>
      </w:r>
    </w:p>
    <w:p w14:paraId="0D5A88D8" w14:textId="77777777" w:rsidR="00723376" w:rsidRPr="00723376" w:rsidRDefault="00723376" w:rsidP="00723376">
      <w:pPr>
        <w:rPr>
          <w:szCs w:val="22"/>
        </w:rPr>
      </w:pPr>
      <w:r w:rsidRPr="00723376">
        <w:rPr>
          <w:szCs w:val="22"/>
        </w:rPr>
        <w:t>Agency: Department of Disabilities and Special Needs</w:t>
      </w:r>
    </w:p>
    <w:p w14:paraId="65408E53" w14:textId="77777777" w:rsidR="00723376" w:rsidRPr="00723376" w:rsidRDefault="00723376" w:rsidP="00723376">
      <w:pPr>
        <w:rPr>
          <w:szCs w:val="22"/>
        </w:rPr>
      </w:pPr>
      <w:r w:rsidRPr="00723376">
        <w:rPr>
          <w:szCs w:val="22"/>
        </w:rPr>
        <w:t>Chapter: 88</w:t>
      </w:r>
    </w:p>
    <w:p w14:paraId="78A0E768" w14:textId="77777777" w:rsidR="00723376" w:rsidRPr="00723376" w:rsidRDefault="00723376" w:rsidP="00723376">
      <w:pPr>
        <w:rPr>
          <w:szCs w:val="22"/>
        </w:rPr>
      </w:pPr>
      <w:r w:rsidRPr="00723376">
        <w:rPr>
          <w:szCs w:val="22"/>
        </w:rPr>
        <w:t>Statutory Authority: 1976 Code Section 44-20-220</w:t>
      </w:r>
    </w:p>
    <w:p w14:paraId="4FDA7824" w14:textId="77777777" w:rsidR="00723376" w:rsidRPr="00723376" w:rsidRDefault="00723376" w:rsidP="00723376">
      <w:pPr>
        <w:rPr>
          <w:szCs w:val="22"/>
        </w:rPr>
      </w:pPr>
      <w:r w:rsidRPr="00723376">
        <w:rPr>
          <w:szCs w:val="22"/>
        </w:rPr>
        <w:t>SUBJECT: Day Programs for Persons with Intellectual Disability</w:t>
      </w:r>
    </w:p>
    <w:p w14:paraId="0B3FE48F" w14:textId="77777777" w:rsidR="00723376" w:rsidRPr="00723376" w:rsidRDefault="00723376" w:rsidP="00723376">
      <w:pPr>
        <w:rPr>
          <w:szCs w:val="22"/>
        </w:rPr>
      </w:pPr>
      <w:r w:rsidRPr="00723376">
        <w:rPr>
          <w:szCs w:val="22"/>
        </w:rPr>
        <w:t>Received by President of the Senate January 9, 2024</w:t>
      </w:r>
    </w:p>
    <w:p w14:paraId="2D2FEF82" w14:textId="77777777" w:rsidR="00723376" w:rsidRPr="00723376" w:rsidRDefault="00723376" w:rsidP="00723376">
      <w:pPr>
        <w:rPr>
          <w:szCs w:val="22"/>
        </w:rPr>
      </w:pPr>
      <w:r w:rsidRPr="00723376">
        <w:rPr>
          <w:szCs w:val="22"/>
        </w:rPr>
        <w:t>Referred to Committee on Medical Affairs</w:t>
      </w:r>
    </w:p>
    <w:p w14:paraId="2304127D" w14:textId="77777777" w:rsidR="00723376" w:rsidRPr="00723376" w:rsidRDefault="00723376" w:rsidP="00723376">
      <w:pPr>
        <w:rPr>
          <w:szCs w:val="22"/>
        </w:rPr>
      </w:pPr>
    </w:p>
    <w:p w14:paraId="6E460B17" w14:textId="77777777" w:rsidR="00723376" w:rsidRPr="00723376" w:rsidRDefault="00723376" w:rsidP="00723376">
      <w:pPr>
        <w:rPr>
          <w:szCs w:val="22"/>
        </w:rPr>
      </w:pPr>
      <w:r w:rsidRPr="00723376">
        <w:rPr>
          <w:szCs w:val="22"/>
        </w:rPr>
        <w:t>Document No. 5182</w:t>
      </w:r>
    </w:p>
    <w:p w14:paraId="10246EB7" w14:textId="77777777" w:rsidR="00723376" w:rsidRPr="00723376" w:rsidRDefault="00723376" w:rsidP="00723376">
      <w:pPr>
        <w:rPr>
          <w:szCs w:val="22"/>
        </w:rPr>
      </w:pPr>
      <w:r w:rsidRPr="00723376">
        <w:rPr>
          <w:szCs w:val="22"/>
        </w:rPr>
        <w:t>Agency: Department of Disabilities and Special Needs</w:t>
      </w:r>
    </w:p>
    <w:p w14:paraId="60B8119C" w14:textId="77777777" w:rsidR="00723376" w:rsidRPr="00723376" w:rsidRDefault="00723376" w:rsidP="00723376">
      <w:pPr>
        <w:rPr>
          <w:szCs w:val="22"/>
        </w:rPr>
      </w:pPr>
      <w:r w:rsidRPr="00723376">
        <w:rPr>
          <w:szCs w:val="22"/>
        </w:rPr>
        <w:t>Chapter: 88</w:t>
      </w:r>
    </w:p>
    <w:p w14:paraId="1088712E" w14:textId="77777777" w:rsidR="00723376" w:rsidRPr="00723376" w:rsidRDefault="00723376" w:rsidP="00723376">
      <w:pPr>
        <w:rPr>
          <w:szCs w:val="22"/>
        </w:rPr>
      </w:pPr>
      <w:r w:rsidRPr="00723376">
        <w:rPr>
          <w:szCs w:val="22"/>
        </w:rPr>
        <w:t>Statutory Authority: 1976 Code Section 44-20-220</w:t>
      </w:r>
    </w:p>
    <w:p w14:paraId="5D6AAD94" w14:textId="77777777" w:rsidR="00723376" w:rsidRPr="00723376" w:rsidRDefault="00723376" w:rsidP="00723376">
      <w:pPr>
        <w:rPr>
          <w:szCs w:val="22"/>
        </w:rPr>
      </w:pPr>
      <w:r w:rsidRPr="00723376">
        <w:rPr>
          <w:szCs w:val="22"/>
        </w:rPr>
        <w:t>SUBJECT: Unclassified Facilities and Programs</w:t>
      </w:r>
    </w:p>
    <w:p w14:paraId="6091E5A0" w14:textId="77777777" w:rsidR="00723376" w:rsidRPr="00723376" w:rsidRDefault="00723376" w:rsidP="00723376">
      <w:pPr>
        <w:rPr>
          <w:szCs w:val="22"/>
        </w:rPr>
      </w:pPr>
      <w:r w:rsidRPr="00723376">
        <w:rPr>
          <w:szCs w:val="22"/>
        </w:rPr>
        <w:t>Received by President of the Senate January 9, 2024</w:t>
      </w:r>
    </w:p>
    <w:p w14:paraId="58230350" w14:textId="77777777" w:rsidR="00723376" w:rsidRPr="00723376" w:rsidRDefault="00723376" w:rsidP="00723376">
      <w:pPr>
        <w:rPr>
          <w:szCs w:val="22"/>
        </w:rPr>
      </w:pPr>
      <w:r w:rsidRPr="00723376">
        <w:rPr>
          <w:szCs w:val="22"/>
        </w:rPr>
        <w:t>Referred to Committee on Medical Affairs</w:t>
      </w:r>
    </w:p>
    <w:p w14:paraId="52430C3F" w14:textId="77777777" w:rsidR="00723376" w:rsidRPr="00723376" w:rsidRDefault="00723376" w:rsidP="00723376">
      <w:pPr>
        <w:rPr>
          <w:szCs w:val="22"/>
        </w:rPr>
      </w:pPr>
    </w:p>
    <w:p w14:paraId="7139B436" w14:textId="77777777" w:rsidR="00723376" w:rsidRPr="00723376" w:rsidRDefault="00723376" w:rsidP="00723376">
      <w:pPr>
        <w:rPr>
          <w:szCs w:val="22"/>
        </w:rPr>
      </w:pPr>
      <w:r w:rsidRPr="00723376">
        <w:rPr>
          <w:szCs w:val="22"/>
        </w:rPr>
        <w:t>Document No. 5183</w:t>
      </w:r>
    </w:p>
    <w:p w14:paraId="4DC367F7" w14:textId="77777777" w:rsidR="00723376" w:rsidRPr="00723376" w:rsidRDefault="00723376" w:rsidP="00723376">
      <w:pPr>
        <w:rPr>
          <w:szCs w:val="22"/>
        </w:rPr>
      </w:pPr>
      <w:r w:rsidRPr="00723376">
        <w:rPr>
          <w:szCs w:val="22"/>
        </w:rPr>
        <w:t>Agency: Public Service Commission</w:t>
      </w:r>
    </w:p>
    <w:p w14:paraId="5C783B61" w14:textId="77777777" w:rsidR="00723376" w:rsidRPr="00723376" w:rsidRDefault="00723376" w:rsidP="00723376">
      <w:pPr>
        <w:rPr>
          <w:szCs w:val="22"/>
        </w:rPr>
      </w:pPr>
      <w:r w:rsidRPr="00723376">
        <w:rPr>
          <w:szCs w:val="22"/>
        </w:rPr>
        <w:t>Chapter: 103</w:t>
      </w:r>
    </w:p>
    <w:p w14:paraId="0B8AF17A" w14:textId="77777777" w:rsidR="00723376" w:rsidRPr="00723376" w:rsidRDefault="00723376" w:rsidP="00723376">
      <w:pPr>
        <w:rPr>
          <w:szCs w:val="22"/>
        </w:rPr>
      </w:pPr>
      <w:r w:rsidRPr="00723376">
        <w:rPr>
          <w:szCs w:val="22"/>
        </w:rPr>
        <w:t>Statutory Authority: 1976 Code Sections 58-3-140 and 58-5-210</w:t>
      </w:r>
    </w:p>
    <w:p w14:paraId="6C5E84BF" w14:textId="77777777" w:rsidR="00723376" w:rsidRPr="00723376" w:rsidRDefault="00723376" w:rsidP="00723376">
      <w:pPr>
        <w:rPr>
          <w:szCs w:val="22"/>
        </w:rPr>
      </w:pPr>
      <w:r w:rsidRPr="00723376">
        <w:rPr>
          <w:szCs w:val="22"/>
        </w:rPr>
        <w:t>SUBJECT: Article 5, Sewerage Utilities</w:t>
      </w:r>
    </w:p>
    <w:p w14:paraId="011792C5" w14:textId="77777777" w:rsidR="00723376" w:rsidRPr="00723376" w:rsidRDefault="00723376" w:rsidP="00723376">
      <w:pPr>
        <w:rPr>
          <w:szCs w:val="22"/>
        </w:rPr>
      </w:pPr>
      <w:r w:rsidRPr="00723376">
        <w:rPr>
          <w:szCs w:val="22"/>
        </w:rPr>
        <w:t>Received by President of the Senate January 9, 2024</w:t>
      </w:r>
    </w:p>
    <w:p w14:paraId="00663AF4" w14:textId="77777777" w:rsidR="00723376" w:rsidRPr="00723376" w:rsidRDefault="00723376" w:rsidP="00723376">
      <w:pPr>
        <w:rPr>
          <w:szCs w:val="22"/>
        </w:rPr>
      </w:pPr>
      <w:r w:rsidRPr="00723376">
        <w:rPr>
          <w:szCs w:val="22"/>
        </w:rPr>
        <w:t>Referred to Committee on Judiciary</w:t>
      </w:r>
    </w:p>
    <w:p w14:paraId="5C1EAED1" w14:textId="77777777" w:rsidR="00723376" w:rsidRPr="00723376" w:rsidRDefault="00723376" w:rsidP="00723376">
      <w:pPr>
        <w:jc w:val="left"/>
        <w:rPr>
          <w:szCs w:val="22"/>
        </w:rPr>
      </w:pPr>
    </w:p>
    <w:p w14:paraId="202574F3" w14:textId="77777777" w:rsidR="00723376" w:rsidRPr="00723376" w:rsidRDefault="00723376" w:rsidP="00723376">
      <w:pPr>
        <w:rPr>
          <w:szCs w:val="22"/>
        </w:rPr>
      </w:pPr>
      <w:r w:rsidRPr="00723376">
        <w:rPr>
          <w:szCs w:val="22"/>
        </w:rPr>
        <w:t>Document No. 5184</w:t>
      </w:r>
    </w:p>
    <w:p w14:paraId="58044CC4" w14:textId="77777777" w:rsidR="00723376" w:rsidRPr="00723376" w:rsidRDefault="00723376" w:rsidP="00723376">
      <w:pPr>
        <w:rPr>
          <w:szCs w:val="22"/>
        </w:rPr>
      </w:pPr>
      <w:r w:rsidRPr="00723376">
        <w:rPr>
          <w:szCs w:val="22"/>
        </w:rPr>
        <w:t>Agency: Public Service Commission</w:t>
      </w:r>
    </w:p>
    <w:p w14:paraId="3801E7C6" w14:textId="77777777" w:rsidR="00723376" w:rsidRPr="00723376" w:rsidRDefault="00723376" w:rsidP="00723376">
      <w:pPr>
        <w:rPr>
          <w:szCs w:val="22"/>
        </w:rPr>
      </w:pPr>
      <w:r w:rsidRPr="00723376">
        <w:rPr>
          <w:szCs w:val="22"/>
        </w:rPr>
        <w:t>Chapter: 103</w:t>
      </w:r>
    </w:p>
    <w:p w14:paraId="3C257856" w14:textId="77777777" w:rsidR="00723376" w:rsidRPr="00723376" w:rsidRDefault="00723376" w:rsidP="00723376">
      <w:pPr>
        <w:rPr>
          <w:szCs w:val="22"/>
        </w:rPr>
      </w:pPr>
      <w:r w:rsidRPr="00723376">
        <w:rPr>
          <w:szCs w:val="22"/>
        </w:rPr>
        <w:t>Statutory Authority: 1976 Code Sections 58-3-140 and 58-5-210</w:t>
      </w:r>
    </w:p>
    <w:p w14:paraId="04865A2E" w14:textId="77777777" w:rsidR="00723376" w:rsidRPr="00723376" w:rsidRDefault="00723376" w:rsidP="00723376">
      <w:pPr>
        <w:rPr>
          <w:szCs w:val="22"/>
        </w:rPr>
      </w:pPr>
      <w:r w:rsidRPr="00723376">
        <w:rPr>
          <w:szCs w:val="22"/>
        </w:rPr>
        <w:t>SUBJECT: Article 7, Water Utilities</w:t>
      </w:r>
    </w:p>
    <w:p w14:paraId="313E4F82" w14:textId="77777777" w:rsidR="00723376" w:rsidRPr="00723376" w:rsidRDefault="00723376" w:rsidP="00723376">
      <w:pPr>
        <w:rPr>
          <w:szCs w:val="22"/>
        </w:rPr>
      </w:pPr>
      <w:r w:rsidRPr="00723376">
        <w:rPr>
          <w:szCs w:val="22"/>
        </w:rPr>
        <w:t>Received by President of the Senate January 9, 2024</w:t>
      </w:r>
    </w:p>
    <w:p w14:paraId="3E7CFBED" w14:textId="77777777" w:rsidR="00723376" w:rsidRPr="00723376" w:rsidRDefault="00723376" w:rsidP="00723376">
      <w:pPr>
        <w:rPr>
          <w:szCs w:val="22"/>
        </w:rPr>
      </w:pPr>
      <w:r w:rsidRPr="00723376">
        <w:rPr>
          <w:szCs w:val="22"/>
        </w:rPr>
        <w:t>Referred to Committee on Judiciary</w:t>
      </w:r>
    </w:p>
    <w:p w14:paraId="5BD99ACC" w14:textId="77777777" w:rsidR="00723376" w:rsidRPr="00723376" w:rsidRDefault="00723376" w:rsidP="00723376">
      <w:pPr>
        <w:rPr>
          <w:szCs w:val="22"/>
        </w:rPr>
      </w:pPr>
    </w:p>
    <w:p w14:paraId="46146CEF" w14:textId="77777777" w:rsidR="00723376" w:rsidRPr="00723376" w:rsidRDefault="00723376" w:rsidP="00723376">
      <w:pPr>
        <w:rPr>
          <w:szCs w:val="22"/>
        </w:rPr>
      </w:pPr>
      <w:r w:rsidRPr="00723376">
        <w:rPr>
          <w:szCs w:val="22"/>
        </w:rPr>
        <w:t>Document No. 5187</w:t>
      </w:r>
    </w:p>
    <w:p w14:paraId="18A3EB16" w14:textId="77777777" w:rsidR="00723376" w:rsidRPr="00723376" w:rsidRDefault="00723376" w:rsidP="00723376">
      <w:pPr>
        <w:rPr>
          <w:szCs w:val="22"/>
        </w:rPr>
      </w:pPr>
      <w:r w:rsidRPr="00723376">
        <w:rPr>
          <w:szCs w:val="22"/>
        </w:rPr>
        <w:t xml:space="preserve">Agency: Department of Labor, Licensing and Regulation </w:t>
      </w:r>
      <w:r w:rsidRPr="00723376">
        <w:rPr>
          <w:szCs w:val="22"/>
        </w:rPr>
        <w:noBreakHyphen/>
        <w:t xml:space="preserve"> State Board of Registration for Foresters</w:t>
      </w:r>
    </w:p>
    <w:p w14:paraId="637E71CC" w14:textId="77777777" w:rsidR="00723376" w:rsidRPr="00723376" w:rsidRDefault="00723376" w:rsidP="00723376">
      <w:pPr>
        <w:rPr>
          <w:szCs w:val="22"/>
        </w:rPr>
      </w:pPr>
      <w:r w:rsidRPr="00723376">
        <w:rPr>
          <w:szCs w:val="22"/>
        </w:rPr>
        <w:t>Chapter: 53</w:t>
      </w:r>
    </w:p>
    <w:p w14:paraId="04E091E7" w14:textId="77777777" w:rsidR="00723376" w:rsidRPr="00723376" w:rsidRDefault="00723376" w:rsidP="00723376">
      <w:pPr>
        <w:rPr>
          <w:szCs w:val="22"/>
        </w:rPr>
      </w:pPr>
      <w:r w:rsidRPr="00723376">
        <w:rPr>
          <w:szCs w:val="22"/>
        </w:rPr>
        <w:t>Statutory Authority: 1976 Code Sections 40</w:t>
      </w:r>
      <w:r w:rsidRPr="00723376">
        <w:rPr>
          <w:szCs w:val="22"/>
        </w:rPr>
        <w:noBreakHyphen/>
        <w:t>1</w:t>
      </w:r>
      <w:r w:rsidRPr="00723376">
        <w:rPr>
          <w:szCs w:val="22"/>
        </w:rPr>
        <w:noBreakHyphen/>
        <w:t>70, 48</w:t>
      </w:r>
      <w:r w:rsidRPr="00723376">
        <w:rPr>
          <w:szCs w:val="22"/>
        </w:rPr>
        <w:noBreakHyphen/>
        <w:t>27</w:t>
      </w:r>
      <w:r w:rsidRPr="00723376">
        <w:rPr>
          <w:szCs w:val="22"/>
        </w:rPr>
        <w:noBreakHyphen/>
        <w:t>80, 48</w:t>
      </w:r>
      <w:r w:rsidRPr="00723376">
        <w:rPr>
          <w:szCs w:val="22"/>
        </w:rPr>
        <w:noBreakHyphen/>
        <w:t>27</w:t>
      </w:r>
      <w:r w:rsidRPr="00723376">
        <w:rPr>
          <w:szCs w:val="22"/>
        </w:rPr>
        <w:noBreakHyphen/>
        <w:t>140, and 48</w:t>
      </w:r>
      <w:r w:rsidRPr="00723376">
        <w:rPr>
          <w:szCs w:val="22"/>
        </w:rPr>
        <w:noBreakHyphen/>
        <w:t>27</w:t>
      </w:r>
      <w:r w:rsidRPr="00723376">
        <w:rPr>
          <w:szCs w:val="22"/>
        </w:rPr>
        <w:noBreakHyphen/>
        <w:t>190</w:t>
      </w:r>
    </w:p>
    <w:p w14:paraId="364A08E2" w14:textId="77777777" w:rsidR="00723376" w:rsidRPr="00723376" w:rsidRDefault="00723376" w:rsidP="00723376">
      <w:pPr>
        <w:rPr>
          <w:szCs w:val="22"/>
        </w:rPr>
      </w:pPr>
      <w:r w:rsidRPr="00723376">
        <w:rPr>
          <w:szCs w:val="22"/>
        </w:rPr>
        <w:t>SUBJECT: Quorum</w:t>
      </w:r>
    </w:p>
    <w:p w14:paraId="5143A842" w14:textId="77777777" w:rsidR="00723376" w:rsidRPr="00723376" w:rsidRDefault="00723376" w:rsidP="00723376">
      <w:pPr>
        <w:rPr>
          <w:szCs w:val="22"/>
        </w:rPr>
      </w:pPr>
      <w:r w:rsidRPr="00723376">
        <w:rPr>
          <w:szCs w:val="22"/>
        </w:rPr>
        <w:t>Received by President of the Senate January 9, 2024</w:t>
      </w:r>
    </w:p>
    <w:p w14:paraId="2B9AC3DE" w14:textId="77777777" w:rsidR="00723376" w:rsidRPr="00723376" w:rsidRDefault="00723376" w:rsidP="00723376">
      <w:pPr>
        <w:rPr>
          <w:szCs w:val="22"/>
        </w:rPr>
      </w:pPr>
      <w:r w:rsidRPr="00723376">
        <w:rPr>
          <w:szCs w:val="22"/>
        </w:rPr>
        <w:t>Referred to Committee on Fish, Game and Forestry</w:t>
      </w:r>
    </w:p>
    <w:p w14:paraId="4F2D69D0" w14:textId="77777777" w:rsidR="00723376" w:rsidRPr="00723376" w:rsidRDefault="00723376" w:rsidP="00723376">
      <w:pPr>
        <w:rPr>
          <w:szCs w:val="22"/>
        </w:rPr>
      </w:pPr>
      <w:r w:rsidRPr="00723376">
        <w:rPr>
          <w:szCs w:val="22"/>
        </w:rPr>
        <w:t>Document No. 5190</w:t>
      </w:r>
    </w:p>
    <w:p w14:paraId="1C413B7D" w14:textId="77777777" w:rsidR="00723376" w:rsidRPr="00723376" w:rsidRDefault="00723376" w:rsidP="00723376">
      <w:pPr>
        <w:rPr>
          <w:szCs w:val="22"/>
        </w:rPr>
      </w:pPr>
      <w:r w:rsidRPr="00723376">
        <w:rPr>
          <w:szCs w:val="22"/>
        </w:rPr>
        <w:t>Agency: Department of Mental Health</w:t>
      </w:r>
    </w:p>
    <w:p w14:paraId="0D93E59B" w14:textId="77777777" w:rsidR="00723376" w:rsidRPr="00723376" w:rsidRDefault="00723376" w:rsidP="00723376">
      <w:pPr>
        <w:rPr>
          <w:szCs w:val="22"/>
        </w:rPr>
      </w:pPr>
      <w:r w:rsidRPr="00723376">
        <w:rPr>
          <w:szCs w:val="22"/>
        </w:rPr>
        <w:t>Chapter: 87</w:t>
      </w:r>
    </w:p>
    <w:p w14:paraId="7DDC31D0" w14:textId="77777777" w:rsidR="00723376" w:rsidRPr="00723376" w:rsidRDefault="00723376" w:rsidP="00723376">
      <w:pPr>
        <w:rPr>
          <w:szCs w:val="22"/>
        </w:rPr>
      </w:pPr>
      <w:r w:rsidRPr="00723376">
        <w:rPr>
          <w:szCs w:val="22"/>
        </w:rPr>
        <w:t>Statutory Authority: 1976 Code Sections 44-9-100, 44-11-70, and 56-21-70</w:t>
      </w:r>
    </w:p>
    <w:p w14:paraId="036FF5D9" w14:textId="77777777" w:rsidR="00723376" w:rsidRPr="00723376" w:rsidRDefault="00723376" w:rsidP="00723376">
      <w:pPr>
        <w:rPr>
          <w:szCs w:val="22"/>
        </w:rPr>
      </w:pPr>
      <w:r w:rsidRPr="00723376">
        <w:rPr>
          <w:szCs w:val="22"/>
        </w:rPr>
        <w:t>SUBJECT: Parking Regulations</w:t>
      </w:r>
    </w:p>
    <w:p w14:paraId="79372DEA" w14:textId="77777777" w:rsidR="00723376" w:rsidRPr="00723376" w:rsidRDefault="00723376" w:rsidP="00723376">
      <w:pPr>
        <w:rPr>
          <w:szCs w:val="22"/>
        </w:rPr>
      </w:pPr>
      <w:r w:rsidRPr="00723376">
        <w:rPr>
          <w:szCs w:val="22"/>
        </w:rPr>
        <w:t>Received by President of the Senate January 9, 2024</w:t>
      </w:r>
    </w:p>
    <w:p w14:paraId="54E97107" w14:textId="77777777" w:rsidR="00723376" w:rsidRPr="00723376" w:rsidRDefault="00723376" w:rsidP="00723376">
      <w:pPr>
        <w:rPr>
          <w:szCs w:val="22"/>
        </w:rPr>
      </w:pPr>
      <w:r w:rsidRPr="00723376">
        <w:rPr>
          <w:szCs w:val="22"/>
        </w:rPr>
        <w:t>Referred to Committee on Medical Affairs</w:t>
      </w:r>
    </w:p>
    <w:p w14:paraId="1AA1FFAC" w14:textId="77777777" w:rsidR="00723376" w:rsidRPr="00723376" w:rsidRDefault="00723376" w:rsidP="00723376">
      <w:pPr>
        <w:rPr>
          <w:szCs w:val="22"/>
        </w:rPr>
      </w:pPr>
    </w:p>
    <w:p w14:paraId="53DA3310" w14:textId="77777777" w:rsidR="00723376" w:rsidRPr="00723376" w:rsidRDefault="00723376" w:rsidP="00723376">
      <w:pPr>
        <w:rPr>
          <w:szCs w:val="22"/>
        </w:rPr>
      </w:pPr>
      <w:r w:rsidRPr="00723376">
        <w:rPr>
          <w:szCs w:val="22"/>
        </w:rPr>
        <w:t>Document No. 5191</w:t>
      </w:r>
    </w:p>
    <w:p w14:paraId="74E5D4E3" w14:textId="77777777" w:rsidR="00723376" w:rsidRPr="00723376" w:rsidRDefault="00723376" w:rsidP="00723376">
      <w:pPr>
        <w:rPr>
          <w:szCs w:val="22"/>
        </w:rPr>
      </w:pPr>
      <w:r w:rsidRPr="00723376">
        <w:rPr>
          <w:szCs w:val="22"/>
        </w:rPr>
        <w:t>Agency: Department of Health and Environmental Control</w:t>
      </w:r>
    </w:p>
    <w:p w14:paraId="3024EDC5" w14:textId="77777777" w:rsidR="00723376" w:rsidRPr="00723376" w:rsidRDefault="00723376" w:rsidP="00723376">
      <w:pPr>
        <w:rPr>
          <w:szCs w:val="22"/>
        </w:rPr>
      </w:pPr>
      <w:r w:rsidRPr="00723376">
        <w:rPr>
          <w:szCs w:val="22"/>
        </w:rPr>
        <w:t>Chapter: 61</w:t>
      </w:r>
    </w:p>
    <w:p w14:paraId="13C26839" w14:textId="77777777" w:rsidR="00723376" w:rsidRPr="00723376" w:rsidRDefault="00723376" w:rsidP="00723376">
      <w:pPr>
        <w:rPr>
          <w:szCs w:val="22"/>
        </w:rPr>
      </w:pPr>
      <w:r w:rsidRPr="00723376">
        <w:rPr>
          <w:szCs w:val="22"/>
        </w:rPr>
        <w:t>Statutory Authority: 2022 Act No. 119, Section 5, effective January 27, 2022</w:t>
      </w:r>
    </w:p>
    <w:p w14:paraId="24251B64" w14:textId="77777777" w:rsidR="00723376" w:rsidRPr="00723376" w:rsidRDefault="00723376" w:rsidP="00723376">
      <w:pPr>
        <w:rPr>
          <w:szCs w:val="22"/>
        </w:rPr>
      </w:pPr>
      <w:r w:rsidRPr="00723376">
        <w:rPr>
          <w:szCs w:val="22"/>
        </w:rPr>
        <w:t>SUBJECT: Solid Waste Management Regulation (Solar Projects)</w:t>
      </w:r>
    </w:p>
    <w:p w14:paraId="3E988626" w14:textId="77777777" w:rsidR="00723376" w:rsidRPr="00723376" w:rsidRDefault="00723376" w:rsidP="00723376">
      <w:pPr>
        <w:rPr>
          <w:szCs w:val="22"/>
        </w:rPr>
      </w:pPr>
      <w:r w:rsidRPr="00723376">
        <w:rPr>
          <w:szCs w:val="22"/>
        </w:rPr>
        <w:t>Received by President of the Senate January 9, 2024</w:t>
      </w:r>
    </w:p>
    <w:p w14:paraId="7C5F29D5" w14:textId="77777777" w:rsidR="00723376" w:rsidRPr="00723376" w:rsidRDefault="00723376" w:rsidP="00723376">
      <w:pPr>
        <w:rPr>
          <w:szCs w:val="22"/>
        </w:rPr>
      </w:pPr>
      <w:r w:rsidRPr="00723376">
        <w:rPr>
          <w:szCs w:val="22"/>
        </w:rPr>
        <w:t>Referred to Committee on Medical Affairs</w:t>
      </w:r>
    </w:p>
    <w:p w14:paraId="69D4BBE6" w14:textId="77777777" w:rsidR="00723376" w:rsidRPr="00723376" w:rsidRDefault="00723376" w:rsidP="00723376">
      <w:pPr>
        <w:rPr>
          <w:szCs w:val="22"/>
        </w:rPr>
      </w:pPr>
    </w:p>
    <w:p w14:paraId="21395992" w14:textId="77777777" w:rsidR="00723376" w:rsidRPr="00723376" w:rsidRDefault="00723376" w:rsidP="00723376">
      <w:pPr>
        <w:rPr>
          <w:szCs w:val="22"/>
        </w:rPr>
      </w:pPr>
      <w:r w:rsidRPr="00723376">
        <w:rPr>
          <w:szCs w:val="22"/>
        </w:rPr>
        <w:t>Document No. 5192</w:t>
      </w:r>
    </w:p>
    <w:p w14:paraId="302E08E9" w14:textId="77777777" w:rsidR="00723376" w:rsidRPr="00723376" w:rsidRDefault="00723376" w:rsidP="00723376">
      <w:pPr>
        <w:rPr>
          <w:szCs w:val="22"/>
        </w:rPr>
      </w:pPr>
      <w:r w:rsidRPr="00723376">
        <w:rPr>
          <w:szCs w:val="22"/>
        </w:rPr>
        <w:t>Agency: State Election Commission</w:t>
      </w:r>
    </w:p>
    <w:p w14:paraId="7118A86F" w14:textId="77777777" w:rsidR="00723376" w:rsidRPr="00723376" w:rsidRDefault="00723376" w:rsidP="00723376">
      <w:pPr>
        <w:rPr>
          <w:szCs w:val="22"/>
        </w:rPr>
      </w:pPr>
      <w:r w:rsidRPr="00723376">
        <w:rPr>
          <w:szCs w:val="22"/>
        </w:rPr>
        <w:t>Chapter: 45</w:t>
      </w:r>
    </w:p>
    <w:p w14:paraId="5A02A9B3" w14:textId="77777777" w:rsidR="00723376" w:rsidRPr="00723376" w:rsidRDefault="00723376" w:rsidP="00723376">
      <w:pPr>
        <w:rPr>
          <w:szCs w:val="22"/>
        </w:rPr>
      </w:pPr>
      <w:r w:rsidRPr="00723376">
        <w:rPr>
          <w:szCs w:val="22"/>
        </w:rPr>
        <w:t>Statutory Authority: 1976 Code Sections 7-3-10 and 7-3-20</w:t>
      </w:r>
    </w:p>
    <w:p w14:paraId="33353023" w14:textId="77777777" w:rsidR="00723376" w:rsidRPr="00723376" w:rsidRDefault="00723376" w:rsidP="00723376">
      <w:pPr>
        <w:rPr>
          <w:szCs w:val="22"/>
        </w:rPr>
      </w:pPr>
      <w:r w:rsidRPr="00723376">
        <w:rPr>
          <w:szCs w:val="22"/>
        </w:rPr>
        <w:t>SUBJECT: R.45-1, Definitions</w:t>
      </w:r>
    </w:p>
    <w:p w14:paraId="1A848F13" w14:textId="77777777" w:rsidR="00723376" w:rsidRPr="00723376" w:rsidRDefault="00723376" w:rsidP="00723376">
      <w:pPr>
        <w:rPr>
          <w:szCs w:val="22"/>
        </w:rPr>
      </w:pPr>
      <w:r w:rsidRPr="00723376">
        <w:rPr>
          <w:szCs w:val="22"/>
        </w:rPr>
        <w:t>Received by President of the Senate January 9, 2024</w:t>
      </w:r>
    </w:p>
    <w:p w14:paraId="6A719601" w14:textId="77777777" w:rsidR="00723376" w:rsidRPr="00723376" w:rsidRDefault="00723376" w:rsidP="00723376">
      <w:pPr>
        <w:rPr>
          <w:szCs w:val="22"/>
        </w:rPr>
      </w:pPr>
      <w:r w:rsidRPr="00723376">
        <w:rPr>
          <w:szCs w:val="22"/>
        </w:rPr>
        <w:t>Referred to Committee on Judiciary</w:t>
      </w:r>
    </w:p>
    <w:p w14:paraId="229496DB" w14:textId="77777777" w:rsidR="00723376" w:rsidRPr="00723376" w:rsidRDefault="00723376" w:rsidP="00723376">
      <w:pPr>
        <w:rPr>
          <w:szCs w:val="22"/>
        </w:rPr>
      </w:pPr>
    </w:p>
    <w:p w14:paraId="396C1804" w14:textId="77777777" w:rsidR="00723376" w:rsidRPr="00723376" w:rsidRDefault="00723376" w:rsidP="00723376">
      <w:pPr>
        <w:rPr>
          <w:szCs w:val="22"/>
        </w:rPr>
      </w:pPr>
      <w:r w:rsidRPr="00723376">
        <w:rPr>
          <w:szCs w:val="22"/>
        </w:rPr>
        <w:t>Document No. 5193</w:t>
      </w:r>
    </w:p>
    <w:p w14:paraId="02E21DBC" w14:textId="77777777" w:rsidR="00723376" w:rsidRPr="00723376" w:rsidRDefault="00723376" w:rsidP="00723376">
      <w:pPr>
        <w:rPr>
          <w:szCs w:val="22"/>
        </w:rPr>
      </w:pPr>
      <w:r w:rsidRPr="00723376">
        <w:rPr>
          <w:szCs w:val="22"/>
        </w:rPr>
        <w:t>Agency: State Election Commission</w:t>
      </w:r>
    </w:p>
    <w:p w14:paraId="379B6554" w14:textId="77777777" w:rsidR="00723376" w:rsidRPr="00723376" w:rsidRDefault="00723376" w:rsidP="00723376">
      <w:pPr>
        <w:rPr>
          <w:szCs w:val="22"/>
        </w:rPr>
      </w:pPr>
      <w:r w:rsidRPr="00723376">
        <w:rPr>
          <w:szCs w:val="22"/>
        </w:rPr>
        <w:t>Chapter: 45</w:t>
      </w:r>
    </w:p>
    <w:p w14:paraId="5F8B0B8D" w14:textId="77777777" w:rsidR="00723376" w:rsidRPr="00723376" w:rsidRDefault="00723376" w:rsidP="00723376">
      <w:pPr>
        <w:rPr>
          <w:szCs w:val="22"/>
        </w:rPr>
      </w:pPr>
      <w:r w:rsidRPr="00723376">
        <w:rPr>
          <w:szCs w:val="22"/>
        </w:rPr>
        <w:t>Statutory Authority: 1976 Code Section 7-3-10, 7-3-20, 7-13-1490, and 7-13-1655</w:t>
      </w:r>
    </w:p>
    <w:p w14:paraId="74470E5D" w14:textId="77777777" w:rsidR="00723376" w:rsidRPr="00723376" w:rsidRDefault="00723376" w:rsidP="00723376">
      <w:pPr>
        <w:rPr>
          <w:szCs w:val="22"/>
        </w:rPr>
      </w:pPr>
      <w:r w:rsidRPr="00723376">
        <w:rPr>
          <w:szCs w:val="22"/>
        </w:rPr>
        <w:t>SUBJECT: R.45-2, Instructions and Certification of Managers and Clerks in the Use of Vote Recorders</w:t>
      </w:r>
    </w:p>
    <w:p w14:paraId="64FF066F" w14:textId="77777777" w:rsidR="00723376" w:rsidRPr="00723376" w:rsidRDefault="00723376" w:rsidP="00723376">
      <w:pPr>
        <w:rPr>
          <w:szCs w:val="22"/>
        </w:rPr>
      </w:pPr>
      <w:r w:rsidRPr="00723376">
        <w:rPr>
          <w:szCs w:val="22"/>
        </w:rPr>
        <w:t>Received by President of the Senate January 9, 2024</w:t>
      </w:r>
    </w:p>
    <w:p w14:paraId="26A6CBE2" w14:textId="77777777" w:rsidR="00723376" w:rsidRPr="00723376" w:rsidRDefault="00723376" w:rsidP="00723376">
      <w:pPr>
        <w:rPr>
          <w:szCs w:val="22"/>
        </w:rPr>
      </w:pPr>
      <w:r w:rsidRPr="00723376">
        <w:rPr>
          <w:szCs w:val="22"/>
        </w:rPr>
        <w:t>Referred to Committee on Judiciary</w:t>
      </w:r>
    </w:p>
    <w:p w14:paraId="67E864BB" w14:textId="77777777" w:rsidR="00723376" w:rsidRPr="00723376" w:rsidRDefault="00723376" w:rsidP="00723376">
      <w:pPr>
        <w:rPr>
          <w:szCs w:val="22"/>
        </w:rPr>
      </w:pPr>
    </w:p>
    <w:p w14:paraId="596D4CA6" w14:textId="77777777" w:rsidR="00723376" w:rsidRPr="00723376" w:rsidRDefault="00723376" w:rsidP="00723376">
      <w:pPr>
        <w:rPr>
          <w:szCs w:val="22"/>
        </w:rPr>
      </w:pPr>
      <w:r w:rsidRPr="00723376">
        <w:rPr>
          <w:szCs w:val="22"/>
        </w:rPr>
        <w:t>Document No. 5194</w:t>
      </w:r>
    </w:p>
    <w:p w14:paraId="512259AA" w14:textId="77777777" w:rsidR="00723376" w:rsidRPr="00723376" w:rsidRDefault="00723376" w:rsidP="00723376">
      <w:pPr>
        <w:rPr>
          <w:szCs w:val="22"/>
        </w:rPr>
      </w:pPr>
      <w:r w:rsidRPr="00723376">
        <w:rPr>
          <w:szCs w:val="22"/>
        </w:rPr>
        <w:t>Agency: State Election Commission</w:t>
      </w:r>
    </w:p>
    <w:p w14:paraId="2DD6B509" w14:textId="77777777" w:rsidR="00723376" w:rsidRPr="00723376" w:rsidRDefault="00723376" w:rsidP="00723376">
      <w:pPr>
        <w:rPr>
          <w:szCs w:val="22"/>
        </w:rPr>
      </w:pPr>
      <w:r w:rsidRPr="00723376">
        <w:rPr>
          <w:szCs w:val="22"/>
        </w:rPr>
        <w:t>Chapter: 45</w:t>
      </w:r>
    </w:p>
    <w:p w14:paraId="20EBF1CA" w14:textId="77777777" w:rsidR="00723376" w:rsidRPr="00723376" w:rsidRDefault="00723376" w:rsidP="00723376">
      <w:pPr>
        <w:rPr>
          <w:szCs w:val="22"/>
        </w:rPr>
      </w:pPr>
      <w:r w:rsidRPr="00723376">
        <w:rPr>
          <w:szCs w:val="22"/>
        </w:rPr>
        <w:t>Statutory Authority: 1976 Code Sections 7-3-10, 7-3-20, 7-13-1490, and 7-13-1655</w:t>
      </w:r>
    </w:p>
    <w:p w14:paraId="16A78BDB" w14:textId="77777777" w:rsidR="00723376" w:rsidRPr="00723376" w:rsidRDefault="00723376" w:rsidP="00723376">
      <w:pPr>
        <w:rPr>
          <w:szCs w:val="22"/>
        </w:rPr>
      </w:pPr>
      <w:r w:rsidRPr="00723376">
        <w:rPr>
          <w:szCs w:val="22"/>
        </w:rPr>
        <w:t>SUBJECT: R.45-3, Tabulating Center Personnel</w:t>
      </w:r>
    </w:p>
    <w:p w14:paraId="34AD1040" w14:textId="77777777" w:rsidR="00723376" w:rsidRPr="00723376" w:rsidRDefault="00723376" w:rsidP="00723376">
      <w:pPr>
        <w:rPr>
          <w:szCs w:val="22"/>
        </w:rPr>
      </w:pPr>
      <w:r w:rsidRPr="00723376">
        <w:rPr>
          <w:szCs w:val="22"/>
        </w:rPr>
        <w:t>Received by President of the Senate January 9, 2024</w:t>
      </w:r>
    </w:p>
    <w:p w14:paraId="6E5529DC" w14:textId="77777777" w:rsidR="00723376" w:rsidRPr="00723376" w:rsidRDefault="00723376" w:rsidP="00723376">
      <w:pPr>
        <w:rPr>
          <w:szCs w:val="22"/>
        </w:rPr>
      </w:pPr>
      <w:r w:rsidRPr="00723376">
        <w:rPr>
          <w:szCs w:val="22"/>
        </w:rPr>
        <w:t>Referred to Committee on Judiciary</w:t>
      </w:r>
    </w:p>
    <w:p w14:paraId="5433C91E" w14:textId="77777777" w:rsidR="00723376" w:rsidRPr="00723376" w:rsidRDefault="00723376" w:rsidP="00723376">
      <w:pPr>
        <w:rPr>
          <w:szCs w:val="22"/>
        </w:rPr>
      </w:pPr>
    </w:p>
    <w:p w14:paraId="61B768D3" w14:textId="77777777" w:rsidR="00723376" w:rsidRPr="00723376" w:rsidRDefault="00723376" w:rsidP="00723376">
      <w:pPr>
        <w:rPr>
          <w:szCs w:val="22"/>
        </w:rPr>
      </w:pPr>
      <w:r w:rsidRPr="00723376">
        <w:rPr>
          <w:szCs w:val="22"/>
        </w:rPr>
        <w:t>Document No. 5195</w:t>
      </w:r>
    </w:p>
    <w:p w14:paraId="543D5A31" w14:textId="77777777" w:rsidR="00723376" w:rsidRPr="00723376" w:rsidRDefault="00723376" w:rsidP="00723376">
      <w:pPr>
        <w:rPr>
          <w:szCs w:val="22"/>
        </w:rPr>
      </w:pPr>
      <w:r w:rsidRPr="00723376">
        <w:rPr>
          <w:szCs w:val="22"/>
        </w:rPr>
        <w:t>Agency: State Election Commission</w:t>
      </w:r>
    </w:p>
    <w:p w14:paraId="50B9E716" w14:textId="77777777" w:rsidR="00723376" w:rsidRPr="00723376" w:rsidRDefault="00723376" w:rsidP="00723376">
      <w:pPr>
        <w:rPr>
          <w:szCs w:val="22"/>
        </w:rPr>
      </w:pPr>
      <w:r w:rsidRPr="00723376">
        <w:rPr>
          <w:szCs w:val="22"/>
        </w:rPr>
        <w:t>Chapter: 45</w:t>
      </w:r>
    </w:p>
    <w:p w14:paraId="06E3164E" w14:textId="77777777" w:rsidR="00723376" w:rsidRPr="00723376" w:rsidRDefault="00723376" w:rsidP="00723376">
      <w:pPr>
        <w:rPr>
          <w:szCs w:val="22"/>
        </w:rPr>
      </w:pPr>
      <w:r w:rsidRPr="00723376">
        <w:rPr>
          <w:szCs w:val="22"/>
        </w:rPr>
        <w:t>Statutory Authority: 1976 Code Sections 7-3-10, 7-3-20, 7-13-1490, and 7-13-1655</w:t>
      </w:r>
    </w:p>
    <w:p w14:paraId="50DB639C" w14:textId="77777777" w:rsidR="00723376" w:rsidRPr="00723376" w:rsidRDefault="00723376" w:rsidP="00723376">
      <w:pPr>
        <w:rPr>
          <w:szCs w:val="22"/>
        </w:rPr>
      </w:pPr>
      <w:r w:rsidRPr="00723376">
        <w:rPr>
          <w:szCs w:val="22"/>
        </w:rPr>
        <w:t>SUBJECT: R.45-4, Certification of Program Instructions</w:t>
      </w:r>
    </w:p>
    <w:p w14:paraId="0B893722" w14:textId="77777777" w:rsidR="00723376" w:rsidRPr="00723376" w:rsidRDefault="00723376" w:rsidP="00723376">
      <w:pPr>
        <w:rPr>
          <w:szCs w:val="22"/>
        </w:rPr>
      </w:pPr>
      <w:r w:rsidRPr="00723376">
        <w:rPr>
          <w:szCs w:val="22"/>
        </w:rPr>
        <w:t>Received by President of the Senate January 9, 2024</w:t>
      </w:r>
    </w:p>
    <w:p w14:paraId="2A14D690" w14:textId="77777777" w:rsidR="00723376" w:rsidRPr="00723376" w:rsidRDefault="00723376" w:rsidP="00723376">
      <w:pPr>
        <w:rPr>
          <w:szCs w:val="22"/>
        </w:rPr>
      </w:pPr>
      <w:r w:rsidRPr="00723376">
        <w:rPr>
          <w:szCs w:val="22"/>
        </w:rPr>
        <w:t>Referred to Committee on Judiciary</w:t>
      </w:r>
    </w:p>
    <w:p w14:paraId="7C782987" w14:textId="77777777" w:rsidR="00723376" w:rsidRPr="00723376" w:rsidRDefault="00723376" w:rsidP="00723376">
      <w:pPr>
        <w:jc w:val="left"/>
        <w:rPr>
          <w:szCs w:val="22"/>
        </w:rPr>
      </w:pPr>
    </w:p>
    <w:p w14:paraId="28DE0A5E" w14:textId="77777777" w:rsidR="00723376" w:rsidRPr="00723376" w:rsidRDefault="00723376" w:rsidP="00723376">
      <w:pPr>
        <w:rPr>
          <w:szCs w:val="22"/>
        </w:rPr>
      </w:pPr>
      <w:r w:rsidRPr="00723376">
        <w:rPr>
          <w:szCs w:val="22"/>
        </w:rPr>
        <w:t>Document No. 5196</w:t>
      </w:r>
    </w:p>
    <w:p w14:paraId="69408865" w14:textId="77777777" w:rsidR="00723376" w:rsidRPr="00723376" w:rsidRDefault="00723376" w:rsidP="00723376">
      <w:pPr>
        <w:rPr>
          <w:szCs w:val="22"/>
        </w:rPr>
      </w:pPr>
      <w:r w:rsidRPr="00723376">
        <w:rPr>
          <w:szCs w:val="22"/>
        </w:rPr>
        <w:t>Agency: State Election Commission</w:t>
      </w:r>
    </w:p>
    <w:p w14:paraId="6BBD7922" w14:textId="77777777" w:rsidR="00723376" w:rsidRPr="00723376" w:rsidRDefault="00723376" w:rsidP="00723376">
      <w:pPr>
        <w:rPr>
          <w:szCs w:val="22"/>
        </w:rPr>
      </w:pPr>
      <w:r w:rsidRPr="00723376">
        <w:rPr>
          <w:szCs w:val="22"/>
        </w:rPr>
        <w:t>Chapter: 45</w:t>
      </w:r>
    </w:p>
    <w:p w14:paraId="5EDD0383" w14:textId="77777777" w:rsidR="00723376" w:rsidRPr="00723376" w:rsidRDefault="00723376" w:rsidP="00723376">
      <w:pPr>
        <w:rPr>
          <w:szCs w:val="22"/>
        </w:rPr>
      </w:pPr>
      <w:r w:rsidRPr="00723376">
        <w:rPr>
          <w:szCs w:val="22"/>
        </w:rPr>
        <w:t>Statutory Authority: 1976 Code Sections 7-3-10, 7-3-20, 7-13-1490, and 7-13-1655</w:t>
      </w:r>
    </w:p>
    <w:p w14:paraId="5FDCA3A9" w14:textId="77777777" w:rsidR="00723376" w:rsidRPr="00723376" w:rsidRDefault="00723376" w:rsidP="00723376">
      <w:pPr>
        <w:rPr>
          <w:szCs w:val="22"/>
        </w:rPr>
      </w:pPr>
      <w:r w:rsidRPr="00723376">
        <w:rPr>
          <w:szCs w:val="22"/>
        </w:rPr>
        <w:t>SUBJECT: R.45-5, Ballot Envelopes and Fold Over Ballot Cards</w:t>
      </w:r>
    </w:p>
    <w:p w14:paraId="2E7F79E4" w14:textId="77777777" w:rsidR="00723376" w:rsidRPr="00723376" w:rsidRDefault="00723376" w:rsidP="00723376">
      <w:pPr>
        <w:rPr>
          <w:szCs w:val="22"/>
        </w:rPr>
      </w:pPr>
      <w:r w:rsidRPr="00723376">
        <w:rPr>
          <w:szCs w:val="22"/>
        </w:rPr>
        <w:t>Received by President of the Senate January 9, 2024</w:t>
      </w:r>
    </w:p>
    <w:p w14:paraId="6B73DE17" w14:textId="77777777" w:rsidR="00723376" w:rsidRPr="00723376" w:rsidRDefault="00723376" w:rsidP="00723376">
      <w:pPr>
        <w:rPr>
          <w:szCs w:val="22"/>
        </w:rPr>
      </w:pPr>
      <w:r w:rsidRPr="00723376">
        <w:rPr>
          <w:szCs w:val="22"/>
        </w:rPr>
        <w:t>Referred to Committee on Judiciary</w:t>
      </w:r>
    </w:p>
    <w:p w14:paraId="6B939B85" w14:textId="77777777" w:rsidR="00723376" w:rsidRPr="00723376" w:rsidRDefault="00723376" w:rsidP="00723376">
      <w:pPr>
        <w:rPr>
          <w:szCs w:val="22"/>
        </w:rPr>
      </w:pPr>
    </w:p>
    <w:p w14:paraId="18C22911" w14:textId="77777777" w:rsidR="00723376" w:rsidRPr="00723376" w:rsidRDefault="00723376" w:rsidP="00723376">
      <w:pPr>
        <w:rPr>
          <w:szCs w:val="22"/>
        </w:rPr>
      </w:pPr>
      <w:r w:rsidRPr="00723376">
        <w:rPr>
          <w:szCs w:val="22"/>
        </w:rPr>
        <w:t>Document No. 5197</w:t>
      </w:r>
    </w:p>
    <w:p w14:paraId="6BAE2C71" w14:textId="77777777" w:rsidR="00723376" w:rsidRPr="00723376" w:rsidRDefault="00723376" w:rsidP="00723376">
      <w:pPr>
        <w:rPr>
          <w:szCs w:val="22"/>
        </w:rPr>
      </w:pPr>
      <w:r w:rsidRPr="00723376">
        <w:rPr>
          <w:szCs w:val="22"/>
        </w:rPr>
        <w:t>Agency: State Election Commission</w:t>
      </w:r>
    </w:p>
    <w:p w14:paraId="13EBDEE5" w14:textId="77777777" w:rsidR="00723376" w:rsidRPr="00723376" w:rsidRDefault="00723376" w:rsidP="00723376">
      <w:pPr>
        <w:rPr>
          <w:szCs w:val="22"/>
        </w:rPr>
      </w:pPr>
      <w:r w:rsidRPr="00723376">
        <w:rPr>
          <w:szCs w:val="22"/>
        </w:rPr>
        <w:t>Chapter: 45</w:t>
      </w:r>
    </w:p>
    <w:p w14:paraId="5AD2A3C6" w14:textId="77777777" w:rsidR="00723376" w:rsidRPr="00723376" w:rsidRDefault="00723376" w:rsidP="00723376">
      <w:pPr>
        <w:rPr>
          <w:szCs w:val="22"/>
        </w:rPr>
      </w:pPr>
      <w:r w:rsidRPr="00723376">
        <w:rPr>
          <w:szCs w:val="22"/>
        </w:rPr>
        <w:t>Statutory Authority: 1976 Code Sections 7-3-10, 7-3-20, 7-13-1490, and 7-13-1655</w:t>
      </w:r>
    </w:p>
    <w:p w14:paraId="5DE1BFB0" w14:textId="77777777" w:rsidR="00723376" w:rsidRPr="00723376" w:rsidRDefault="00723376" w:rsidP="00723376">
      <w:pPr>
        <w:rPr>
          <w:szCs w:val="22"/>
        </w:rPr>
      </w:pPr>
      <w:r w:rsidRPr="00723376">
        <w:rPr>
          <w:szCs w:val="22"/>
        </w:rPr>
        <w:t>SUBJECT: R.45-6, Defective Ballot Cards</w:t>
      </w:r>
    </w:p>
    <w:p w14:paraId="3883BE32" w14:textId="77777777" w:rsidR="00723376" w:rsidRPr="00723376" w:rsidRDefault="00723376" w:rsidP="00723376">
      <w:pPr>
        <w:rPr>
          <w:szCs w:val="22"/>
        </w:rPr>
      </w:pPr>
      <w:r w:rsidRPr="00723376">
        <w:rPr>
          <w:szCs w:val="22"/>
        </w:rPr>
        <w:t>Received by President of the Senate January 9, 2024</w:t>
      </w:r>
    </w:p>
    <w:p w14:paraId="31245649" w14:textId="77777777" w:rsidR="00723376" w:rsidRDefault="00723376" w:rsidP="00723376">
      <w:pPr>
        <w:rPr>
          <w:szCs w:val="22"/>
        </w:rPr>
      </w:pPr>
      <w:r w:rsidRPr="00723376">
        <w:rPr>
          <w:szCs w:val="22"/>
        </w:rPr>
        <w:t>Referred to Committee on Judiciary</w:t>
      </w:r>
    </w:p>
    <w:p w14:paraId="0D348F9D" w14:textId="77777777" w:rsidR="0042506A" w:rsidRPr="00723376" w:rsidRDefault="0042506A" w:rsidP="00723376">
      <w:pPr>
        <w:rPr>
          <w:szCs w:val="22"/>
        </w:rPr>
      </w:pPr>
    </w:p>
    <w:p w14:paraId="0E337DED" w14:textId="77777777" w:rsidR="00723376" w:rsidRPr="00723376" w:rsidRDefault="00723376" w:rsidP="00723376">
      <w:pPr>
        <w:rPr>
          <w:szCs w:val="22"/>
        </w:rPr>
      </w:pPr>
      <w:r w:rsidRPr="00723376">
        <w:rPr>
          <w:szCs w:val="22"/>
        </w:rPr>
        <w:t>Document No. 5198</w:t>
      </w:r>
    </w:p>
    <w:p w14:paraId="687294BC" w14:textId="77777777" w:rsidR="00723376" w:rsidRPr="00723376" w:rsidRDefault="00723376" w:rsidP="00723376">
      <w:pPr>
        <w:rPr>
          <w:szCs w:val="22"/>
        </w:rPr>
      </w:pPr>
      <w:r w:rsidRPr="00723376">
        <w:rPr>
          <w:szCs w:val="22"/>
        </w:rPr>
        <w:t>Agency: State Election Commission</w:t>
      </w:r>
    </w:p>
    <w:p w14:paraId="0EC0CD83" w14:textId="77777777" w:rsidR="00723376" w:rsidRPr="00723376" w:rsidRDefault="00723376" w:rsidP="00723376">
      <w:pPr>
        <w:rPr>
          <w:szCs w:val="22"/>
        </w:rPr>
      </w:pPr>
      <w:r w:rsidRPr="00723376">
        <w:rPr>
          <w:szCs w:val="22"/>
        </w:rPr>
        <w:t>Chapter: 45</w:t>
      </w:r>
    </w:p>
    <w:p w14:paraId="1598CC92" w14:textId="77777777" w:rsidR="00723376" w:rsidRPr="00723376" w:rsidRDefault="00723376" w:rsidP="00723376">
      <w:pPr>
        <w:rPr>
          <w:szCs w:val="22"/>
        </w:rPr>
      </w:pPr>
      <w:r w:rsidRPr="00723376">
        <w:rPr>
          <w:szCs w:val="22"/>
        </w:rPr>
        <w:t>Statutory Authority: 1976 Code Sections 7-3-10, 7-3-20, 7-13-1490, and 7-13-1655</w:t>
      </w:r>
    </w:p>
    <w:p w14:paraId="21ECB670" w14:textId="77777777" w:rsidR="00723376" w:rsidRPr="00723376" w:rsidRDefault="00723376" w:rsidP="00723376">
      <w:pPr>
        <w:rPr>
          <w:szCs w:val="22"/>
        </w:rPr>
      </w:pPr>
      <w:r w:rsidRPr="00723376">
        <w:rPr>
          <w:szCs w:val="22"/>
        </w:rPr>
        <w:t>SUBJECT: R.45-7, Ballot Cards, Sealed After Tabulation</w:t>
      </w:r>
    </w:p>
    <w:p w14:paraId="111F9F69" w14:textId="77777777" w:rsidR="00723376" w:rsidRPr="00723376" w:rsidRDefault="00723376" w:rsidP="00723376">
      <w:pPr>
        <w:rPr>
          <w:szCs w:val="22"/>
        </w:rPr>
      </w:pPr>
      <w:r w:rsidRPr="00723376">
        <w:rPr>
          <w:szCs w:val="22"/>
        </w:rPr>
        <w:t>Received by President of the Senate January 9, 2024</w:t>
      </w:r>
    </w:p>
    <w:p w14:paraId="053345E1" w14:textId="77777777" w:rsidR="00723376" w:rsidRPr="00723376" w:rsidRDefault="00723376" w:rsidP="00723376">
      <w:pPr>
        <w:rPr>
          <w:szCs w:val="22"/>
        </w:rPr>
      </w:pPr>
      <w:r w:rsidRPr="00723376">
        <w:rPr>
          <w:szCs w:val="22"/>
        </w:rPr>
        <w:t>Referred to Committee on Judiciary</w:t>
      </w:r>
    </w:p>
    <w:p w14:paraId="1B0C8E33" w14:textId="77777777" w:rsidR="00723376" w:rsidRDefault="00723376" w:rsidP="00723376">
      <w:pPr>
        <w:rPr>
          <w:szCs w:val="22"/>
        </w:rPr>
      </w:pPr>
    </w:p>
    <w:p w14:paraId="262DF937" w14:textId="77777777" w:rsidR="005817F7" w:rsidRDefault="005817F7" w:rsidP="00723376">
      <w:pPr>
        <w:rPr>
          <w:szCs w:val="22"/>
        </w:rPr>
      </w:pPr>
    </w:p>
    <w:p w14:paraId="434A3BB0" w14:textId="77777777" w:rsidR="005817F7" w:rsidRPr="00723376" w:rsidRDefault="005817F7" w:rsidP="00723376">
      <w:pPr>
        <w:rPr>
          <w:szCs w:val="22"/>
        </w:rPr>
      </w:pPr>
    </w:p>
    <w:p w14:paraId="4BB7FC9D" w14:textId="77777777" w:rsidR="00723376" w:rsidRPr="00723376" w:rsidRDefault="00723376" w:rsidP="00723376">
      <w:pPr>
        <w:rPr>
          <w:szCs w:val="22"/>
        </w:rPr>
      </w:pPr>
      <w:r w:rsidRPr="00723376">
        <w:rPr>
          <w:szCs w:val="22"/>
        </w:rPr>
        <w:t>Document No. 5199</w:t>
      </w:r>
    </w:p>
    <w:p w14:paraId="6C62F4D0" w14:textId="77777777" w:rsidR="00723376" w:rsidRPr="00723376" w:rsidRDefault="00723376" w:rsidP="00723376">
      <w:pPr>
        <w:rPr>
          <w:szCs w:val="22"/>
        </w:rPr>
      </w:pPr>
      <w:r w:rsidRPr="00723376">
        <w:rPr>
          <w:szCs w:val="22"/>
        </w:rPr>
        <w:t>Agency: State Election Commission</w:t>
      </w:r>
    </w:p>
    <w:p w14:paraId="2B56D157" w14:textId="77777777" w:rsidR="00723376" w:rsidRPr="00723376" w:rsidRDefault="00723376" w:rsidP="00723376">
      <w:pPr>
        <w:rPr>
          <w:szCs w:val="22"/>
        </w:rPr>
      </w:pPr>
      <w:r w:rsidRPr="00723376">
        <w:rPr>
          <w:szCs w:val="22"/>
        </w:rPr>
        <w:t>Chapter: 45</w:t>
      </w:r>
    </w:p>
    <w:p w14:paraId="3CA9C129" w14:textId="77777777" w:rsidR="00723376" w:rsidRPr="00723376" w:rsidRDefault="00723376" w:rsidP="00723376">
      <w:pPr>
        <w:rPr>
          <w:szCs w:val="22"/>
        </w:rPr>
      </w:pPr>
      <w:r w:rsidRPr="00723376">
        <w:rPr>
          <w:szCs w:val="22"/>
        </w:rPr>
        <w:t>Statutory Authority: 1976 Code Sections 7-3-10, 7-3-20, 7-13-325, 7-13-1490, and 7-13-1655</w:t>
      </w:r>
    </w:p>
    <w:p w14:paraId="57641178" w14:textId="77777777" w:rsidR="00723376" w:rsidRPr="00723376" w:rsidRDefault="00723376" w:rsidP="00723376">
      <w:pPr>
        <w:rPr>
          <w:szCs w:val="22"/>
        </w:rPr>
      </w:pPr>
      <w:r w:rsidRPr="00723376">
        <w:rPr>
          <w:szCs w:val="22"/>
        </w:rPr>
        <w:t>SUBJECT: R.45-9, Write-in-Ballots, Sealed After Tabulation</w:t>
      </w:r>
    </w:p>
    <w:p w14:paraId="34FEFEB0" w14:textId="77777777" w:rsidR="00723376" w:rsidRPr="00723376" w:rsidRDefault="00723376" w:rsidP="00723376">
      <w:pPr>
        <w:rPr>
          <w:szCs w:val="22"/>
        </w:rPr>
      </w:pPr>
      <w:r w:rsidRPr="00723376">
        <w:rPr>
          <w:szCs w:val="22"/>
        </w:rPr>
        <w:t>Received by President of the Senate January 9, 2024</w:t>
      </w:r>
    </w:p>
    <w:p w14:paraId="357D7477" w14:textId="77777777" w:rsidR="00723376" w:rsidRPr="00723376" w:rsidRDefault="00723376" w:rsidP="00723376">
      <w:pPr>
        <w:rPr>
          <w:szCs w:val="22"/>
        </w:rPr>
      </w:pPr>
      <w:r w:rsidRPr="00723376">
        <w:rPr>
          <w:szCs w:val="22"/>
        </w:rPr>
        <w:t>Referred to Committee on Judiciary</w:t>
      </w:r>
    </w:p>
    <w:p w14:paraId="28E9BA7F" w14:textId="77777777" w:rsidR="00723376" w:rsidRPr="00723376" w:rsidRDefault="00723376" w:rsidP="00723376">
      <w:pPr>
        <w:rPr>
          <w:szCs w:val="22"/>
        </w:rPr>
      </w:pPr>
    </w:p>
    <w:p w14:paraId="29A455A2" w14:textId="77777777" w:rsidR="00723376" w:rsidRPr="00723376" w:rsidRDefault="00723376" w:rsidP="00723376">
      <w:pPr>
        <w:rPr>
          <w:szCs w:val="22"/>
        </w:rPr>
      </w:pPr>
      <w:r w:rsidRPr="00723376">
        <w:rPr>
          <w:szCs w:val="22"/>
        </w:rPr>
        <w:t>Document No. 5200</w:t>
      </w:r>
    </w:p>
    <w:p w14:paraId="2075E3DF" w14:textId="77777777" w:rsidR="00723376" w:rsidRPr="00723376" w:rsidRDefault="00723376" w:rsidP="00723376">
      <w:pPr>
        <w:rPr>
          <w:szCs w:val="22"/>
        </w:rPr>
      </w:pPr>
      <w:r w:rsidRPr="00723376">
        <w:rPr>
          <w:szCs w:val="22"/>
        </w:rPr>
        <w:t>Agency: Department of Health and Environmental Control</w:t>
      </w:r>
    </w:p>
    <w:p w14:paraId="65B3A871" w14:textId="77777777" w:rsidR="00723376" w:rsidRPr="00723376" w:rsidRDefault="00723376" w:rsidP="00723376">
      <w:pPr>
        <w:rPr>
          <w:szCs w:val="22"/>
        </w:rPr>
      </w:pPr>
      <w:r w:rsidRPr="00723376">
        <w:rPr>
          <w:szCs w:val="22"/>
        </w:rPr>
        <w:t>Chapter: 30</w:t>
      </w:r>
    </w:p>
    <w:p w14:paraId="3851ED5D" w14:textId="77777777" w:rsidR="00723376" w:rsidRPr="00723376" w:rsidRDefault="00723376" w:rsidP="00723376">
      <w:pPr>
        <w:rPr>
          <w:szCs w:val="22"/>
        </w:rPr>
      </w:pPr>
      <w:r w:rsidRPr="00723376">
        <w:rPr>
          <w:szCs w:val="22"/>
        </w:rPr>
        <w:t>Statutory Authority: 1976 Code Sections 48-39-10, et seq.</w:t>
      </w:r>
    </w:p>
    <w:p w14:paraId="3A0BDB5B" w14:textId="77777777" w:rsidR="00723376" w:rsidRPr="00723376" w:rsidRDefault="00723376" w:rsidP="00723376">
      <w:pPr>
        <w:rPr>
          <w:szCs w:val="22"/>
        </w:rPr>
      </w:pPr>
      <w:r w:rsidRPr="00723376">
        <w:rPr>
          <w:szCs w:val="22"/>
        </w:rPr>
        <w:t>SUBJECT: Statement of Policy; Applying for a Permit; General Guidelines for All Critical Areas; and Specific Project Standards for Beaches and the Beach/Dune System</w:t>
      </w:r>
    </w:p>
    <w:p w14:paraId="73EB1257" w14:textId="77777777" w:rsidR="00723376" w:rsidRPr="00723376" w:rsidRDefault="00723376" w:rsidP="00723376">
      <w:pPr>
        <w:rPr>
          <w:szCs w:val="22"/>
        </w:rPr>
      </w:pPr>
      <w:r w:rsidRPr="00723376">
        <w:rPr>
          <w:szCs w:val="22"/>
        </w:rPr>
        <w:t>Received by President of the Senate January 9, 2024</w:t>
      </w:r>
    </w:p>
    <w:p w14:paraId="1C2B7D1B" w14:textId="77777777" w:rsidR="00723376" w:rsidRPr="00723376" w:rsidRDefault="00723376" w:rsidP="00723376">
      <w:pPr>
        <w:rPr>
          <w:szCs w:val="22"/>
        </w:rPr>
      </w:pPr>
      <w:r w:rsidRPr="00723376">
        <w:rPr>
          <w:szCs w:val="22"/>
        </w:rPr>
        <w:t>Referred to Committee on Agriculture and Natural Affairs</w:t>
      </w:r>
    </w:p>
    <w:p w14:paraId="4B6B450E" w14:textId="77777777" w:rsidR="00723376" w:rsidRPr="00723376" w:rsidRDefault="00723376" w:rsidP="00723376">
      <w:pPr>
        <w:rPr>
          <w:szCs w:val="22"/>
        </w:rPr>
      </w:pPr>
    </w:p>
    <w:p w14:paraId="6D451887" w14:textId="77777777" w:rsidR="00723376" w:rsidRPr="00723376" w:rsidRDefault="00723376" w:rsidP="00723376">
      <w:pPr>
        <w:rPr>
          <w:szCs w:val="22"/>
        </w:rPr>
      </w:pPr>
      <w:r w:rsidRPr="00723376">
        <w:rPr>
          <w:szCs w:val="22"/>
        </w:rPr>
        <w:t>Document No. 5201</w:t>
      </w:r>
    </w:p>
    <w:p w14:paraId="0ECAE935" w14:textId="77777777" w:rsidR="00723376" w:rsidRPr="00723376" w:rsidRDefault="00723376" w:rsidP="00723376">
      <w:pPr>
        <w:rPr>
          <w:szCs w:val="22"/>
        </w:rPr>
      </w:pPr>
      <w:r w:rsidRPr="00723376">
        <w:rPr>
          <w:szCs w:val="22"/>
        </w:rPr>
        <w:t>Agency: State Election Commission</w:t>
      </w:r>
    </w:p>
    <w:p w14:paraId="19615AF7" w14:textId="77777777" w:rsidR="00723376" w:rsidRPr="00723376" w:rsidRDefault="00723376" w:rsidP="00723376">
      <w:pPr>
        <w:rPr>
          <w:szCs w:val="22"/>
        </w:rPr>
      </w:pPr>
      <w:r w:rsidRPr="00723376">
        <w:rPr>
          <w:szCs w:val="22"/>
        </w:rPr>
        <w:t>Chapter: 45</w:t>
      </w:r>
    </w:p>
    <w:p w14:paraId="46EB7EDC" w14:textId="77777777" w:rsidR="00723376" w:rsidRPr="00723376" w:rsidRDefault="00723376" w:rsidP="00723376">
      <w:pPr>
        <w:rPr>
          <w:szCs w:val="22"/>
        </w:rPr>
      </w:pPr>
      <w:r w:rsidRPr="00723376">
        <w:rPr>
          <w:szCs w:val="22"/>
        </w:rPr>
        <w:t>Statutory Authority: 1976 Code Sections 7-3-10 and 7-3-20</w:t>
      </w:r>
    </w:p>
    <w:p w14:paraId="536EA28D" w14:textId="77777777" w:rsidR="00723376" w:rsidRPr="00723376" w:rsidRDefault="00723376" w:rsidP="00723376">
      <w:pPr>
        <w:rPr>
          <w:szCs w:val="22"/>
        </w:rPr>
      </w:pPr>
      <w:r w:rsidRPr="00723376">
        <w:rPr>
          <w:szCs w:val="22"/>
        </w:rPr>
        <w:t>SUBJECT: Emergency Election Procedures</w:t>
      </w:r>
    </w:p>
    <w:p w14:paraId="565ED2E3" w14:textId="77777777" w:rsidR="00723376" w:rsidRPr="00723376" w:rsidRDefault="00723376" w:rsidP="00723376">
      <w:pPr>
        <w:rPr>
          <w:szCs w:val="22"/>
        </w:rPr>
      </w:pPr>
      <w:r w:rsidRPr="00723376">
        <w:rPr>
          <w:szCs w:val="22"/>
        </w:rPr>
        <w:t>Received by President of the Senate January 9, 2024</w:t>
      </w:r>
    </w:p>
    <w:p w14:paraId="0ECD3C3D" w14:textId="77777777" w:rsidR="00723376" w:rsidRPr="00723376" w:rsidRDefault="00723376" w:rsidP="00723376">
      <w:pPr>
        <w:rPr>
          <w:szCs w:val="22"/>
        </w:rPr>
      </w:pPr>
      <w:r w:rsidRPr="00723376">
        <w:rPr>
          <w:szCs w:val="22"/>
        </w:rPr>
        <w:t>Referred to Committee on Judiciary</w:t>
      </w:r>
    </w:p>
    <w:p w14:paraId="728CA79B" w14:textId="77777777" w:rsidR="00723376" w:rsidRPr="00723376" w:rsidRDefault="00723376" w:rsidP="00723376">
      <w:pPr>
        <w:rPr>
          <w:szCs w:val="22"/>
        </w:rPr>
      </w:pPr>
    </w:p>
    <w:p w14:paraId="1906CF09" w14:textId="77777777" w:rsidR="00723376" w:rsidRPr="00723376" w:rsidRDefault="00723376" w:rsidP="00723376">
      <w:pPr>
        <w:rPr>
          <w:szCs w:val="22"/>
        </w:rPr>
      </w:pPr>
      <w:r w:rsidRPr="00723376">
        <w:rPr>
          <w:szCs w:val="22"/>
        </w:rPr>
        <w:t>Document No. 5202</w:t>
      </w:r>
    </w:p>
    <w:p w14:paraId="35414B23" w14:textId="77777777" w:rsidR="00723376" w:rsidRPr="00723376" w:rsidRDefault="00723376" w:rsidP="00723376">
      <w:pPr>
        <w:rPr>
          <w:szCs w:val="22"/>
        </w:rPr>
      </w:pPr>
      <w:r w:rsidRPr="00723376">
        <w:rPr>
          <w:szCs w:val="22"/>
        </w:rPr>
        <w:t>Agency: State Election Commission</w:t>
      </w:r>
    </w:p>
    <w:p w14:paraId="24EC4067" w14:textId="77777777" w:rsidR="00723376" w:rsidRPr="00723376" w:rsidRDefault="00723376" w:rsidP="00723376">
      <w:pPr>
        <w:rPr>
          <w:szCs w:val="22"/>
        </w:rPr>
      </w:pPr>
      <w:r w:rsidRPr="00723376">
        <w:rPr>
          <w:szCs w:val="22"/>
        </w:rPr>
        <w:t>Chapter: 45</w:t>
      </w:r>
    </w:p>
    <w:p w14:paraId="166F7C39" w14:textId="77777777" w:rsidR="00723376" w:rsidRPr="00723376" w:rsidRDefault="00723376" w:rsidP="00723376">
      <w:pPr>
        <w:rPr>
          <w:szCs w:val="22"/>
        </w:rPr>
      </w:pPr>
      <w:r w:rsidRPr="00723376">
        <w:rPr>
          <w:szCs w:val="22"/>
        </w:rPr>
        <w:t>Statutory Authority: 1976 Code Sections 7-3-10 and 7-3-20</w:t>
      </w:r>
    </w:p>
    <w:p w14:paraId="4DFD5127" w14:textId="77777777" w:rsidR="00723376" w:rsidRPr="00723376" w:rsidRDefault="00723376" w:rsidP="00723376">
      <w:pPr>
        <w:rPr>
          <w:szCs w:val="22"/>
        </w:rPr>
      </w:pPr>
      <w:r w:rsidRPr="00723376">
        <w:rPr>
          <w:szCs w:val="22"/>
        </w:rPr>
        <w:t>SUBJECT: Poll Worker Training; Candidate Withdrawals</w:t>
      </w:r>
    </w:p>
    <w:p w14:paraId="0A1F12B9" w14:textId="77777777" w:rsidR="00723376" w:rsidRPr="00723376" w:rsidRDefault="00723376" w:rsidP="00723376">
      <w:pPr>
        <w:rPr>
          <w:szCs w:val="22"/>
        </w:rPr>
      </w:pPr>
      <w:r w:rsidRPr="00723376">
        <w:rPr>
          <w:szCs w:val="22"/>
        </w:rPr>
        <w:t>Received by President of the Senate January 9, 2024</w:t>
      </w:r>
    </w:p>
    <w:p w14:paraId="651DF69B" w14:textId="77777777" w:rsidR="00723376" w:rsidRPr="00723376" w:rsidRDefault="00723376" w:rsidP="00723376">
      <w:pPr>
        <w:rPr>
          <w:szCs w:val="22"/>
        </w:rPr>
      </w:pPr>
      <w:r w:rsidRPr="00723376">
        <w:rPr>
          <w:szCs w:val="22"/>
        </w:rPr>
        <w:t>Referred to Committee on Judiciary</w:t>
      </w:r>
    </w:p>
    <w:p w14:paraId="498A8960" w14:textId="77777777" w:rsidR="00723376" w:rsidRPr="00723376" w:rsidRDefault="00723376" w:rsidP="00723376">
      <w:pPr>
        <w:rPr>
          <w:szCs w:val="22"/>
        </w:rPr>
      </w:pPr>
    </w:p>
    <w:p w14:paraId="62C50562" w14:textId="77777777" w:rsidR="00723376" w:rsidRPr="00723376" w:rsidRDefault="00723376" w:rsidP="00723376">
      <w:pPr>
        <w:rPr>
          <w:szCs w:val="22"/>
        </w:rPr>
      </w:pPr>
      <w:r w:rsidRPr="00723376">
        <w:rPr>
          <w:szCs w:val="22"/>
        </w:rPr>
        <w:t>Document No. 5203</w:t>
      </w:r>
    </w:p>
    <w:p w14:paraId="3B6C74D1" w14:textId="77777777" w:rsidR="00723376" w:rsidRPr="00723376" w:rsidRDefault="00723376" w:rsidP="00723376">
      <w:pPr>
        <w:rPr>
          <w:szCs w:val="22"/>
        </w:rPr>
      </w:pPr>
      <w:r w:rsidRPr="00723376">
        <w:rPr>
          <w:szCs w:val="22"/>
        </w:rPr>
        <w:t>Agency: State Election Commission</w:t>
      </w:r>
    </w:p>
    <w:p w14:paraId="4ACA4533" w14:textId="77777777" w:rsidR="00723376" w:rsidRPr="00723376" w:rsidRDefault="00723376" w:rsidP="00723376">
      <w:pPr>
        <w:rPr>
          <w:szCs w:val="22"/>
        </w:rPr>
      </w:pPr>
      <w:r w:rsidRPr="00723376">
        <w:rPr>
          <w:szCs w:val="22"/>
        </w:rPr>
        <w:t>Chapter: 45</w:t>
      </w:r>
    </w:p>
    <w:p w14:paraId="4CCD961C" w14:textId="77777777" w:rsidR="00723376" w:rsidRPr="00723376" w:rsidRDefault="00723376" w:rsidP="00723376">
      <w:pPr>
        <w:rPr>
          <w:szCs w:val="22"/>
        </w:rPr>
      </w:pPr>
      <w:r w:rsidRPr="00723376">
        <w:rPr>
          <w:szCs w:val="22"/>
        </w:rPr>
        <w:t>Statutory Authority: 1976 Code Sections 7-3-10 and 7-3-20</w:t>
      </w:r>
    </w:p>
    <w:p w14:paraId="06048F2F" w14:textId="77777777" w:rsidR="00723376" w:rsidRPr="00723376" w:rsidRDefault="00723376" w:rsidP="00723376">
      <w:pPr>
        <w:rPr>
          <w:szCs w:val="22"/>
        </w:rPr>
      </w:pPr>
      <w:r w:rsidRPr="00723376">
        <w:rPr>
          <w:szCs w:val="22"/>
        </w:rPr>
        <w:t>SUBJECT: Procedures for Electronic Petitions</w:t>
      </w:r>
    </w:p>
    <w:p w14:paraId="77F5BDD6" w14:textId="77777777" w:rsidR="00723376" w:rsidRPr="00723376" w:rsidRDefault="00723376" w:rsidP="00723376">
      <w:pPr>
        <w:rPr>
          <w:szCs w:val="22"/>
        </w:rPr>
      </w:pPr>
      <w:r w:rsidRPr="00723376">
        <w:rPr>
          <w:szCs w:val="22"/>
        </w:rPr>
        <w:t>Received by President of the Senate January 9, 2024</w:t>
      </w:r>
    </w:p>
    <w:p w14:paraId="2980AAB0" w14:textId="77777777" w:rsidR="00723376" w:rsidRPr="00723376" w:rsidRDefault="00723376" w:rsidP="00723376">
      <w:pPr>
        <w:rPr>
          <w:szCs w:val="22"/>
        </w:rPr>
      </w:pPr>
      <w:r w:rsidRPr="00723376">
        <w:rPr>
          <w:szCs w:val="22"/>
        </w:rPr>
        <w:t>Referred to Committee on Judiciary</w:t>
      </w:r>
    </w:p>
    <w:p w14:paraId="4820E3CD" w14:textId="77777777" w:rsidR="00723376" w:rsidRPr="00723376" w:rsidRDefault="00723376" w:rsidP="00723376">
      <w:pPr>
        <w:rPr>
          <w:szCs w:val="22"/>
        </w:rPr>
      </w:pPr>
    </w:p>
    <w:p w14:paraId="30CFFC5A" w14:textId="77777777" w:rsidR="00723376" w:rsidRPr="00723376" w:rsidRDefault="00723376" w:rsidP="00723376">
      <w:pPr>
        <w:rPr>
          <w:szCs w:val="22"/>
        </w:rPr>
      </w:pPr>
      <w:r w:rsidRPr="00723376">
        <w:rPr>
          <w:szCs w:val="22"/>
        </w:rPr>
        <w:t>Document No. 5204</w:t>
      </w:r>
    </w:p>
    <w:p w14:paraId="3610CA1C" w14:textId="77777777" w:rsidR="00723376" w:rsidRPr="00723376" w:rsidRDefault="00723376" w:rsidP="00723376">
      <w:pPr>
        <w:rPr>
          <w:szCs w:val="22"/>
        </w:rPr>
      </w:pPr>
      <w:r w:rsidRPr="00723376">
        <w:rPr>
          <w:szCs w:val="22"/>
        </w:rPr>
        <w:t>Agency: State Election Commission</w:t>
      </w:r>
    </w:p>
    <w:p w14:paraId="3D265D9A" w14:textId="77777777" w:rsidR="00723376" w:rsidRPr="00723376" w:rsidRDefault="00723376" w:rsidP="00723376">
      <w:pPr>
        <w:rPr>
          <w:szCs w:val="22"/>
        </w:rPr>
      </w:pPr>
      <w:r w:rsidRPr="00723376">
        <w:rPr>
          <w:szCs w:val="22"/>
        </w:rPr>
        <w:t>Chapter: 45</w:t>
      </w:r>
    </w:p>
    <w:p w14:paraId="03E1B717" w14:textId="77777777" w:rsidR="00723376" w:rsidRPr="00723376" w:rsidRDefault="00723376" w:rsidP="00723376">
      <w:pPr>
        <w:rPr>
          <w:szCs w:val="22"/>
        </w:rPr>
      </w:pPr>
      <w:r w:rsidRPr="00723376">
        <w:rPr>
          <w:szCs w:val="22"/>
        </w:rPr>
        <w:t>Statutory Authority: 1976 Code Sections 7-3-10, 7-3-20, 7-13-1490, and 7-13-1655</w:t>
      </w:r>
    </w:p>
    <w:p w14:paraId="05398E2E" w14:textId="77777777" w:rsidR="00723376" w:rsidRPr="00723376" w:rsidRDefault="00723376" w:rsidP="00723376">
      <w:pPr>
        <w:rPr>
          <w:szCs w:val="22"/>
        </w:rPr>
      </w:pPr>
      <w:r w:rsidRPr="00723376">
        <w:rPr>
          <w:szCs w:val="22"/>
        </w:rPr>
        <w:t>SUBJECT: R.45-10, Retention and Disposition of Certain Voting Records</w:t>
      </w:r>
    </w:p>
    <w:p w14:paraId="0C101D42" w14:textId="77777777" w:rsidR="00723376" w:rsidRPr="00723376" w:rsidRDefault="00723376" w:rsidP="00723376">
      <w:pPr>
        <w:rPr>
          <w:szCs w:val="22"/>
        </w:rPr>
      </w:pPr>
      <w:r w:rsidRPr="00723376">
        <w:rPr>
          <w:szCs w:val="22"/>
        </w:rPr>
        <w:t>Received by President of the Senate January 9, 2024</w:t>
      </w:r>
    </w:p>
    <w:p w14:paraId="613F1656" w14:textId="77777777" w:rsidR="00723376" w:rsidRPr="00723376" w:rsidRDefault="00723376" w:rsidP="00723376">
      <w:pPr>
        <w:rPr>
          <w:szCs w:val="22"/>
        </w:rPr>
      </w:pPr>
      <w:r w:rsidRPr="00723376">
        <w:rPr>
          <w:szCs w:val="22"/>
        </w:rPr>
        <w:t>Referred to Committee on Judiciary</w:t>
      </w:r>
    </w:p>
    <w:p w14:paraId="4C48C545" w14:textId="77777777" w:rsidR="00723376" w:rsidRPr="00723376" w:rsidRDefault="00723376" w:rsidP="00723376">
      <w:pPr>
        <w:rPr>
          <w:szCs w:val="22"/>
        </w:rPr>
      </w:pPr>
    </w:p>
    <w:p w14:paraId="1EC4D4B7" w14:textId="77777777" w:rsidR="00723376" w:rsidRPr="00723376" w:rsidRDefault="00723376" w:rsidP="00723376">
      <w:pPr>
        <w:rPr>
          <w:szCs w:val="22"/>
        </w:rPr>
      </w:pPr>
      <w:r w:rsidRPr="00723376">
        <w:rPr>
          <w:szCs w:val="22"/>
        </w:rPr>
        <w:t>Document No. 5205</w:t>
      </w:r>
    </w:p>
    <w:p w14:paraId="0021327F" w14:textId="77777777" w:rsidR="00723376" w:rsidRPr="00723376" w:rsidRDefault="00723376" w:rsidP="00723376">
      <w:pPr>
        <w:rPr>
          <w:szCs w:val="22"/>
        </w:rPr>
      </w:pPr>
      <w:r w:rsidRPr="00723376">
        <w:rPr>
          <w:szCs w:val="22"/>
        </w:rPr>
        <w:t>Agency: State Election Commission</w:t>
      </w:r>
    </w:p>
    <w:p w14:paraId="149AE697" w14:textId="77777777" w:rsidR="00723376" w:rsidRPr="00723376" w:rsidRDefault="00723376" w:rsidP="00723376">
      <w:pPr>
        <w:rPr>
          <w:szCs w:val="22"/>
        </w:rPr>
      </w:pPr>
      <w:r w:rsidRPr="00723376">
        <w:rPr>
          <w:szCs w:val="22"/>
        </w:rPr>
        <w:t>Chapter: 45</w:t>
      </w:r>
    </w:p>
    <w:p w14:paraId="158CE808" w14:textId="77777777" w:rsidR="00723376" w:rsidRPr="00723376" w:rsidRDefault="00723376" w:rsidP="00723376">
      <w:pPr>
        <w:rPr>
          <w:szCs w:val="22"/>
        </w:rPr>
      </w:pPr>
      <w:r w:rsidRPr="00723376">
        <w:rPr>
          <w:szCs w:val="22"/>
        </w:rPr>
        <w:t>Statutory Authority: 1976 Code Sections 7-3-10 and 7-3-20</w:t>
      </w:r>
    </w:p>
    <w:p w14:paraId="59AE2D17" w14:textId="77777777" w:rsidR="00723376" w:rsidRPr="00723376" w:rsidRDefault="00723376" w:rsidP="00723376">
      <w:pPr>
        <w:rPr>
          <w:szCs w:val="22"/>
        </w:rPr>
      </w:pPr>
      <w:r w:rsidRPr="00723376">
        <w:rPr>
          <w:szCs w:val="22"/>
        </w:rPr>
        <w:t>SUBJECT: Reports to State Election Commission by County Boards of Voter Registration and Elections</w:t>
      </w:r>
    </w:p>
    <w:p w14:paraId="0A04A182" w14:textId="77777777" w:rsidR="00723376" w:rsidRPr="00723376" w:rsidRDefault="00723376" w:rsidP="00723376">
      <w:pPr>
        <w:rPr>
          <w:szCs w:val="22"/>
        </w:rPr>
      </w:pPr>
      <w:r w:rsidRPr="00723376">
        <w:rPr>
          <w:szCs w:val="22"/>
        </w:rPr>
        <w:t>Received by President of the Senate January 9, 2024</w:t>
      </w:r>
    </w:p>
    <w:p w14:paraId="6EB4AF39" w14:textId="77777777" w:rsidR="00723376" w:rsidRPr="00723376" w:rsidRDefault="00723376" w:rsidP="00723376">
      <w:pPr>
        <w:rPr>
          <w:szCs w:val="22"/>
        </w:rPr>
      </w:pPr>
      <w:r w:rsidRPr="00723376">
        <w:rPr>
          <w:szCs w:val="22"/>
        </w:rPr>
        <w:t>Referred to Committee on Judiciary</w:t>
      </w:r>
    </w:p>
    <w:p w14:paraId="24B303FC" w14:textId="77777777" w:rsidR="00723376" w:rsidRPr="00723376" w:rsidRDefault="00723376" w:rsidP="00723376">
      <w:pPr>
        <w:rPr>
          <w:szCs w:val="22"/>
        </w:rPr>
      </w:pPr>
    </w:p>
    <w:p w14:paraId="02ACB224" w14:textId="77777777" w:rsidR="00723376" w:rsidRPr="00723376" w:rsidRDefault="00723376" w:rsidP="00723376">
      <w:pPr>
        <w:rPr>
          <w:szCs w:val="22"/>
        </w:rPr>
      </w:pPr>
      <w:r w:rsidRPr="00723376">
        <w:rPr>
          <w:szCs w:val="22"/>
        </w:rPr>
        <w:t>Document No. 5207</w:t>
      </w:r>
    </w:p>
    <w:p w14:paraId="363ACF84" w14:textId="77777777" w:rsidR="00723376" w:rsidRPr="00723376" w:rsidRDefault="00723376" w:rsidP="00723376">
      <w:pPr>
        <w:rPr>
          <w:szCs w:val="22"/>
        </w:rPr>
      </w:pPr>
      <w:r w:rsidRPr="00723376">
        <w:rPr>
          <w:szCs w:val="22"/>
        </w:rPr>
        <w:t>Agency: State Board of Financial Institutions</w:t>
      </w:r>
    </w:p>
    <w:p w14:paraId="0937DCE4" w14:textId="77777777" w:rsidR="00723376" w:rsidRPr="00723376" w:rsidRDefault="00723376" w:rsidP="00723376">
      <w:pPr>
        <w:rPr>
          <w:szCs w:val="22"/>
        </w:rPr>
      </w:pPr>
      <w:r w:rsidRPr="00723376">
        <w:rPr>
          <w:szCs w:val="22"/>
        </w:rPr>
        <w:t>Chapter: 15</w:t>
      </w:r>
    </w:p>
    <w:p w14:paraId="3F21CA74" w14:textId="77777777" w:rsidR="00723376" w:rsidRPr="00723376" w:rsidRDefault="00723376" w:rsidP="00723376">
      <w:pPr>
        <w:rPr>
          <w:szCs w:val="22"/>
        </w:rPr>
      </w:pPr>
      <w:r w:rsidRPr="00723376">
        <w:rPr>
          <w:szCs w:val="22"/>
        </w:rPr>
        <w:t>Statutory Authority: 1976 Code Section 34-1-60</w:t>
      </w:r>
    </w:p>
    <w:p w14:paraId="0E60A3C1" w14:textId="77777777" w:rsidR="00723376" w:rsidRPr="00723376" w:rsidRDefault="00723376" w:rsidP="00723376">
      <w:pPr>
        <w:rPr>
          <w:szCs w:val="22"/>
        </w:rPr>
      </w:pPr>
      <w:r w:rsidRPr="00723376">
        <w:rPr>
          <w:szCs w:val="22"/>
        </w:rPr>
        <w:t>SUBJECT: Mobile Home Loans, Savings and Loan</w:t>
      </w:r>
    </w:p>
    <w:p w14:paraId="2C76CDE6" w14:textId="77777777" w:rsidR="00723376" w:rsidRPr="00723376" w:rsidRDefault="00723376" w:rsidP="00723376">
      <w:pPr>
        <w:rPr>
          <w:szCs w:val="22"/>
        </w:rPr>
      </w:pPr>
      <w:r w:rsidRPr="00723376">
        <w:rPr>
          <w:szCs w:val="22"/>
        </w:rPr>
        <w:t>Received by President of the Senate January 9, 2024</w:t>
      </w:r>
    </w:p>
    <w:p w14:paraId="64C5BF87" w14:textId="77777777" w:rsidR="00723376" w:rsidRPr="00723376" w:rsidRDefault="00723376" w:rsidP="00723376">
      <w:pPr>
        <w:rPr>
          <w:szCs w:val="22"/>
        </w:rPr>
      </w:pPr>
      <w:r w:rsidRPr="00723376">
        <w:rPr>
          <w:szCs w:val="22"/>
        </w:rPr>
        <w:t>Referred to Committee on Banking and Insurance</w:t>
      </w:r>
    </w:p>
    <w:p w14:paraId="1151891E" w14:textId="77777777" w:rsidR="00723376" w:rsidRPr="00723376" w:rsidRDefault="00723376" w:rsidP="00723376">
      <w:pPr>
        <w:rPr>
          <w:szCs w:val="22"/>
        </w:rPr>
      </w:pPr>
    </w:p>
    <w:p w14:paraId="00060D08" w14:textId="77777777" w:rsidR="00723376" w:rsidRPr="00723376" w:rsidRDefault="00723376" w:rsidP="00723376">
      <w:pPr>
        <w:rPr>
          <w:szCs w:val="22"/>
        </w:rPr>
      </w:pPr>
      <w:r w:rsidRPr="00723376">
        <w:rPr>
          <w:szCs w:val="22"/>
        </w:rPr>
        <w:t>Document No. 5208</w:t>
      </w:r>
    </w:p>
    <w:p w14:paraId="032EAA2D" w14:textId="77777777" w:rsidR="00723376" w:rsidRPr="00723376" w:rsidRDefault="00723376" w:rsidP="00723376">
      <w:pPr>
        <w:rPr>
          <w:szCs w:val="22"/>
        </w:rPr>
      </w:pPr>
      <w:r w:rsidRPr="00723376">
        <w:rPr>
          <w:szCs w:val="22"/>
        </w:rPr>
        <w:t>Agency: State Board of Financial Institutions</w:t>
      </w:r>
    </w:p>
    <w:p w14:paraId="304331A7" w14:textId="77777777" w:rsidR="00723376" w:rsidRPr="00723376" w:rsidRDefault="00723376" w:rsidP="00723376">
      <w:pPr>
        <w:rPr>
          <w:szCs w:val="22"/>
        </w:rPr>
      </w:pPr>
      <w:r w:rsidRPr="00723376">
        <w:rPr>
          <w:szCs w:val="22"/>
        </w:rPr>
        <w:t>Chapter: 15</w:t>
      </w:r>
    </w:p>
    <w:p w14:paraId="1CD4A8BC" w14:textId="77777777" w:rsidR="00723376" w:rsidRPr="00723376" w:rsidRDefault="00723376" w:rsidP="00723376">
      <w:pPr>
        <w:rPr>
          <w:szCs w:val="22"/>
        </w:rPr>
      </w:pPr>
      <w:r w:rsidRPr="00723376">
        <w:rPr>
          <w:szCs w:val="22"/>
        </w:rPr>
        <w:t>Statutory Authority: 1976 Code Section 34-26-210</w:t>
      </w:r>
    </w:p>
    <w:p w14:paraId="2559E620" w14:textId="77777777" w:rsidR="00723376" w:rsidRPr="00723376" w:rsidRDefault="00723376" w:rsidP="00723376">
      <w:pPr>
        <w:rPr>
          <w:szCs w:val="22"/>
        </w:rPr>
      </w:pPr>
      <w:r w:rsidRPr="00723376">
        <w:rPr>
          <w:szCs w:val="22"/>
        </w:rPr>
        <w:t>SUBJECT: Notice of Intention to Withdraw Shares</w:t>
      </w:r>
    </w:p>
    <w:p w14:paraId="04DE2B73" w14:textId="77777777" w:rsidR="00723376" w:rsidRPr="00723376" w:rsidRDefault="00723376" w:rsidP="00723376">
      <w:pPr>
        <w:rPr>
          <w:szCs w:val="22"/>
        </w:rPr>
      </w:pPr>
      <w:r w:rsidRPr="00723376">
        <w:rPr>
          <w:szCs w:val="22"/>
        </w:rPr>
        <w:t>Received by President of the Senate January 9, 2024</w:t>
      </w:r>
    </w:p>
    <w:p w14:paraId="5A359BBD" w14:textId="77777777" w:rsidR="00723376" w:rsidRPr="00723376" w:rsidRDefault="00723376" w:rsidP="00723376">
      <w:pPr>
        <w:rPr>
          <w:szCs w:val="22"/>
        </w:rPr>
      </w:pPr>
      <w:r w:rsidRPr="00723376">
        <w:rPr>
          <w:szCs w:val="22"/>
        </w:rPr>
        <w:t>Referred to Committee on Banking and Insurance</w:t>
      </w:r>
    </w:p>
    <w:p w14:paraId="55A48E01" w14:textId="77777777" w:rsidR="00723376" w:rsidRPr="00723376" w:rsidRDefault="00723376" w:rsidP="00723376">
      <w:pPr>
        <w:rPr>
          <w:szCs w:val="22"/>
        </w:rPr>
      </w:pPr>
    </w:p>
    <w:p w14:paraId="24E8AF3B" w14:textId="77777777" w:rsidR="00723376" w:rsidRPr="00723376" w:rsidRDefault="00723376" w:rsidP="0042506A">
      <w:pPr>
        <w:keepNext/>
        <w:keepLines/>
        <w:rPr>
          <w:szCs w:val="22"/>
        </w:rPr>
      </w:pPr>
      <w:r w:rsidRPr="00723376">
        <w:rPr>
          <w:szCs w:val="22"/>
        </w:rPr>
        <w:t>Document No. 5209</w:t>
      </w:r>
    </w:p>
    <w:p w14:paraId="0D972F5F" w14:textId="77777777" w:rsidR="00723376" w:rsidRPr="00723376" w:rsidRDefault="00723376" w:rsidP="0042506A">
      <w:pPr>
        <w:keepNext/>
        <w:keepLines/>
        <w:rPr>
          <w:szCs w:val="22"/>
        </w:rPr>
      </w:pPr>
      <w:r w:rsidRPr="00723376">
        <w:rPr>
          <w:szCs w:val="22"/>
        </w:rPr>
        <w:t>Agency: State Board of Financial Institutions</w:t>
      </w:r>
    </w:p>
    <w:p w14:paraId="7C01072E" w14:textId="77777777" w:rsidR="00723376" w:rsidRPr="00723376" w:rsidRDefault="00723376" w:rsidP="0042506A">
      <w:pPr>
        <w:keepNext/>
        <w:keepLines/>
        <w:rPr>
          <w:szCs w:val="22"/>
        </w:rPr>
      </w:pPr>
      <w:r w:rsidRPr="00723376">
        <w:rPr>
          <w:szCs w:val="22"/>
        </w:rPr>
        <w:t>Chapter: 15</w:t>
      </w:r>
    </w:p>
    <w:p w14:paraId="4E7D6E57" w14:textId="77777777" w:rsidR="00723376" w:rsidRPr="00723376" w:rsidRDefault="00723376" w:rsidP="0042506A">
      <w:pPr>
        <w:keepNext/>
        <w:keepLines/>
        <w:rPr>
          <w:szCs w:val="22"/>
        </w:rPr>
      </w:pPr>
      <w:r w:rsidRPr="00723376">
        <w:rPr>
          <w:szCs w:val="22"/>
        </w:rPr>
        <w:t>Statutory Authority: 1976 Code Section 34-1-60</w:t>
      </w:r>
    </w:p>
    <w:p w14:paraId="3CFED88C" w14:textId="77777777" w:rsidR="00723376" w:rsidRPr="00723376" w:rsidRDefault="00723376" w:rsidP="0042506A">
      <w:pPr>
        <w:keepNext/>
        <w:keepLines/>
        <w:rPr>
          <w:szCs w:val="22"/>
        </w:rPr>
      </w:pPr>
      <w:r w:rsidRPr="00723376">
        <w:rPr>
          <w:szCs w:val="22"/>
        </w:rPr>
        <w:t>SUBJECT: Participation in RFC Loans</w:t>
      </w:r>
    </w:p>
    <w:p w14:paraId="17C63DA4" w14:textId="77777777" w:rsidR="00723376" w:rsidRPr="00723376" w:rsidRDefault="00723376" w:rsidP="0042506A">
      <w:pPr>
        <w:keepNext/>
        <w:keepLines/>
        <w:rPr>
          <w:szCs w:val="22"/>
        </w:rPr>
      </w:pPr>
      <w:r w:rsidRPr="00723376">
        <w:rPr>
          <w:szCs w:val="22"/>
        </w:rPr>
        <w:t>Received by President of the Senate January 9, 2024</w:t>
      </w:r>
    </w:p>
    <w:p w14:paraId="2B377AB2" w14:textId="77777777" w:rsidR="00723376" w:rsidRPr="00723376" w:rsidRDefault="00723376" w:rsidP="0042506A">
      <w:pPr>
        <w:keepNext/>
        <w:keepLines/>
        <w:rPr>
          <w:szCs w:val="22"/>
        </w:rPr>
      </w:pPr>
      <w:r w:rsidRPr="00723376">
        <w:rPr>
          <w:szCs w:val="22"/>
        </w:rPr>
        <w:t>Referred to Committee on Banking and Insurance</w:t>
      </w:r>
    </w:p>
    <w:p w14:paraId="0A6AC866" w14:textId="77777777" w:rsidR="00723376" w:rsidRPr="00723376" w:rsidRDefault="00723376" w:rsidP="00723376">
      <w:pPr>
        <w:rPr>
          <w:szCs w:val="22"/>
        </w:rPr>
      </w:pPr>
    </w:p>
    <w:p w14:paraId="3D969A57" w14:textId="77777777" w:rsidR="00723376" w:rsidRPr="00723376" w:rsidRDefault="00723376" w:rsidP="00723376">
      <w:pPr>
        <w:rPr>
          <w:szCs w:val="22"/>
        </w:rPr>
      </w:pPr>
      <w:r w:rsidRPr="00723376">
        <w:rPr>
          <w:szCs w:val="22"/>
        </w:rPr>
        <w:t>Document No. 5210</w:t>
      </w:r>
    </w:p>
    <w:p w14:paraId="55ABD8AA" w14:textId="77777777" w:rsidR="00723376" w:rsidRPr="00723376" w:rsidRDefault="00723376" w:rsidP="00723376">
      <w:pPr>
        <w:rPr>
          <w:szCs w:val="22"/>
        </w:rPr>
      </w:pPr>
      <w:r w:rsidRPr="00723376">
        <w:rPr>
          <w:szCs w:val="22"/>
        </w:rPr>
        <w:t>Agency: State Board of Financial Institutions</w:t>
      </w:r>
    </w:p>
    <w:p w14:paraId="3CA3E287" w14:textId="77777777" w:rsidR="00723376" w:rsidRPr="00723376" w:rsidRDefault="00723376" w:rsidP="00723376">
      <w:pPr>
        <w:rPr>
          <w:szCs w:val="22"/>
        </w:rPr>
      </w:pPr>
      <w:r w:rsidRPr="00723376">
        <w:rPr>
          <w:szCs w:val="22"/>
        </w:rPr>
        <w:t>Chapter: 15</w:t>
      </w:r>
    </w:p>
    <w:p w14:paraId="763616AD" w14:textId="77777777" w:rsidR="00723376" w:rsidRPr="00723376" w:rsidRDefault="00723376" w:rsidP="00723376">
      <w:pPr>
        <w:rPr>
          <w:szCs w:val="22"/>
        </w:rPr>
      </w:pPr>
      <w:r w:rsidRPr="00723376">
        <w:rPr>
          <w:szCs w:val="22"/>
        </w:rPr>
        <w:t>Statutory Authority: 1976 Code Section 34-1-110</w:t>
      </w:r>
    </w:p>
    <w:p w14:paraId="1410EF8C" w14:textId="77777777" w:rsidR="00723376" w:rsidRPr="00723376" w:rsidRDefault="00723376" w:rsidP="00723376">
      <w:pPr>
        <w:rPr>
          <w:szCs w:val="22"/>
        </w:rPr>
      </w:pPr>
      <w:r w:rsidRPr="00723376">
        <w:rPr>
          <w:szCs w:val="22"/>
        </w:rPr>
        <w:t>SUBJECT: Borrower's Preference Re Attorney and Insurance</w:t>
      </w:r>
    </w:p>
    <w:p w14:paraId="68C29BB5" w14:textId="77777777" w:rsidR="00723376" w:rsidRPr="00723376" w:rsidRDefault="00723376" w:rsidP="00723376">
      <w:pPr>
        <w:rPr>
          <w:szCs w:val="22"/>
        </w:rPr>
      </w:pPr>
      <w:r w:rsidRPr="00723376">
        <w:rPr>
          <w:szCs w:val="22"/>
        </w:rPr>
        <w:t>Received by President of the Senate January 9, 2024</w:t>
      </w:r>
    </w:p>
    <w:p w14:paraId="0CDC6465" w14:textId="77777777" w:rsidR="00723376" w:rsidRPr="00723376" w:rsidRDefault="00723376" w:rsidP="00723376">
      <w:pPr>
        <w:rPr>
          <w:szCs w:val="22"/>
        </w:rPr>
      </w:pPr>
      <w:r w:rsidRPr="00723376">
        <w:rPr>
          <w:szCs w:val="22"/>
        </w:rPr>
        <w:t>Referred to Committee on Banking and Insurance</w:t>
      </w:r>
    </w:p>
    <w:p w14:paraId="7E0430E8" w14:textId="77777777" w:rsidR="00723376" w:rsidRPr="00723376" w:rsidRDefault="00723376" w:rsidP="00723376">
      <w:pPr>
        <w:rPr>
          <w:szCs w:val="22"/>
        </w:rPr>
      </w:pPr>
    </w:p>
    <w:p w14:paraId="01D539A8" w14:textId="77777777" w:rsidR="00723376" w:rsidRPr="00723376" w:rsidRDefault="00723376" w:rsidP="00723376">
      <w:pPr>
        <w:rPr>
          <w:szCs w:val="22"/>
        </w:rPr>
      </w:pPr>
      <w:r w:rsidRPr="00723376">
        <w:rPr>
          <w:szCs w:val="22"/>
        </w:rPr>
        <w:t>Document No. 5213</w:t>
      </w:r>
    </w:p>
    <w:p w14:paraId="6C11A1CB" w14:textId="77777777" w:rsidR="00723376" w:rsidRPr="00723376" w:rsidRDefault="00723376" w:rsidP="00723376">
      <w:pPr>
        <w:rPr>
          <w:szCs w:val="22"/>
        </w:rPr>
      </w:pPr>
      <w:r w:rsidRPr="00723376">
        <w:rPr>
          <w:szCs w:val="22"/>
        </w:rPr>
        <w:t>Agency: State Board of Financial Institutions</w:t>
      </w:r>
    </w:p>
    <w:p w14:paraId="7B78D8B0" w14:textId="77777777" w:rsidR="00723376" w:rsidRPr="00723376" w:rsidRDefault="00723376" w:rsidP="00723376">
      <w:pPr>
        <w:rPr>
          <w:szCs w:val="22"/>
        </w:rPr>
      </w:pPr>
      <w:r w:rsidRPr="00723376">
        <w:rPr>
          <w:szCs w:val="22"/>
        </w:rPr>
        <w:t>Chapter: 15</w:t>
      </w:r>
    </w:p>
    <w:p w14:paraId="661DD717" w14:textId="77777777" w:rsidR="00723376" w:rsidRPr="00723376" w:rsidRDefault="00723376" w:rsidP="00723376">
      <w:pPr>
        <w:rPr>
          <w:szCs w:val="22"/>
        </w:rPr>
      </w:pPr>
      <w:r w:rsidRPr="00723376">
        <w:rPr>
          <w:szCs w:val="22"/>
        </w:rPr>
        <w:t>Statutory Authority: 1976 Code Section 34-1-60</w:t>
      </w:r>
    </w:p>
    <w:p w14:paraId="21D170A3" w14:textId="77777777" w:rsidR="00723376" w:rsidRPr="00723376" w:rsidRDefault="00723376" w:rsidP="00723376">
      <w:pPr>
        <w:rPr>
          <w:szCs w:val="22"/>
        </w:rPr>
      </w:pPr>
      <w:r w:rsidRPr="00723376">
        <w:rPr>
          <w:szCs w:val="22"/>
        </w:rPr>
        <w:t>SUBJECT: Servicemen’s Readjustment Act</w:t>
      </w:r>
    </w:p>
    <w:p w14:paraId="7ADAEA8A" w14:textId="77777777" w:rsidR="00723376" w:rsidRPr="00723376" w:rsidRDefault="00723376" w:rsidP="00723376">
      <w:pPr>
        <w:rPr>
          <w:szCs w:val="22"/>
        </w:rPr>
      </w:pPr>
      <w:r w:rsidRPr="00723376">
        <w:rPr>
          <w:szCs w:val="22"/>
        </w:rPr>
        <w:t>Received by President of the Senate January 9, 2024</w:t>
      </w:r>
    </w:p>
    <w:p w14:paraId="3B649B5B" w14:textId="77777777" w:rsidR="00723376" w:rsidRPr="00723376" w:rsidRDefault="00723376" w:rsidP="00723376">
      <w:pPr>
        <w:rPr>
          <w:szCs w:val="22"/>
        </w:rPr>
      </w:pPr>
      <w:r w:rsidRPr="00723376">
        <w:rPr>
          <w:szCs w:val="22"/>
        </w:rPr>
        <w:t>Referred to Committee on Banking and Insurance</w:t>
      </w:r>
    </w:p>
    <w:p w14:paraId="1DA8C934" w14:textId="77777777" w:rsidR="00723376" w:rsidRPr="00723376" w:rsidRDefault="00723376" w:rsidP="00723376">
      <w:pPr>
        <w:rPr>
          <w:szCs w:val="22"/>
        </w:rPr>
      </w:pPr>
    </w:p>
    <w:p w14:paraId="6F3B8CE1" w14:textId="77777777" w:rsidR="00723376" w:rsidRPr="00723376" w:rsidRDefault="00723376" w:rsidP="00723376">
      <w:pPr>
        <w:rPr>
          <w:szCs w:val="22"/>
        </w:rPr>
      </w:pPr>
      <w:r w:rsidRPr="00723376">
        <w:rPr>
          <w:szCs w:val="22"/>
        </w:rPr>
        <w:t>Document No. 5215</w:t>
      </w:r>
    </w:p>
    <w:p w14:paraId="5A988E65" w14:textId="77777777" w:rsidR="00723376" w:rsidRPr="00723376" w:rsidRDefault="00723376" w:rsidP="00723376">
      <w:pPr>
        <w:rPr>
          <w:szCs w:val="22"/>
        </w:rPr>
      </w:pPr>
      <w:r w:rsidRPr="00723376">
        <w:rPr>
          <w:szCs w:val="22"/>
        </w:rPr>
        <w:t>Agency: State Board of Financial Institutions</w:t>
      </w:r>
    </w:p>
    <w:p w14:paraId="299B9FDF" w14:textId="77777777" w:rsidR="00723376" w:rsidRPr="00723376" w:rsidRDefault="00723376" w:rsidP="00723376">
      <w:pPr>
        <w:rPr>
          <w:szCs w:val="22"/>
        </w:rPr>
      </w:pPr>
      <w:r w:rsidRPr="00723376">
        <w:rPr>
          <w:szCs w:val="22"/>
        </w:rPr>
        <w:t>Chapter: 15</w:t>
      </w:r>
    </w:p>
    <w:p w14:paraId="5250E60F" w14:textId="77777777" w:rsidR="00723376" w:rsidRPr="00723376" w:rsidRDefault="00723376" w:rsidP="00723376">
      <w:pPr>
        <w:rPr>
          <w:szCs w:val="22"/>
        </w:rPr>
      </w:pPr>
      <w:r w:rsidRPr="00723376">
        <w:rPr>
          <w:szCs w:val="22"/>
        </w:rPr>
        <w:t>Statutory Authority: 1976 Code Section 34-1-60</w:t>
      </w:r>
    </w:p>
    <w:p w14:paraId="0496A232" w14:textId="77777777" w:rsidR="00723376" w:rsidRPr="00723376" w:rsidRDefault="00723376" w:rsidP="00723376">
      <w:pPr>
        <w:rPr>
          <w:szCs w:val="22"/>
        </w:rPr>
      </w:pPr>
      <w:r w:rsidRPr="00723376">
        <w:rPr>
          <w:szCs w:val="22"/>
        </w:rPr>
        <w:t>SUBJECT: Home Improvement Loans, Savings and Loan</w:t>
      </w:r>
    </w:p>
    <w:p w14:paraId="21D91C5A" w14:textId="77777777" w:rsidR="00723376" w:rsidRPr="00723376" w:rsidRDefault="00723376" w:rsidP="00723376">
      <w:pPr>
        <w:rPr>
          <w:szCs w:val="22"/>
        </w:rPr>
      </w:pPr>
      <w:r w:rsidRPr="00723376">
        <w:rPr>
          <w:szCs w:val="22"/>
        </w:rPr>
        <w:t>Received by President of the Senate January 9, 2024</w:t>
      </w:r>
    </w:p>
    <w:p w14:paraId="2121676A" w14:textId="77777777" w:rsidR="00723376" w:rsidRPr="00723376" w:rsidRDefault="00723376" w:rsidP="00723376">
      <w:pPr>
        <w:rPr>
          <w:szCs w:val="22"/>
        </w:rPr>
      </w:pPr>
      <w:r w:rsidRPr="00723376">
        <w:rPr>
          <w:szCs w:val="22"/>
        </w:rPr>
        <w:t>Referred to Committee on Banking and Insurance</w:t>
      </w:r>
    </w:p>
    <w:p w14:paraId="19890243" w14:textId="77777777" w:rsidR="00723376" w:rsidRPr="00723376" w:rsidRDefault="00723376" w:rsidP="00723376">
      <w:pPr>
        <w:rPr>
          <w:szCs w:val="22"/>
        </w:rPr>
      </w:pPr>
    </w:p>
    <w:p w14:paraId="38287305" w14:textId="77777777" w:rsidR="00723376" w:rsidRPr="00723376" w:rsidRDefault="00723376" w:rsidP="00723376">
      <w:pPr>
        <w:rPr>
          <w:szCs w:val="22"/>
        </w:rPr>
      </w:pPr>
      <w:r w:rsidRPr="00723376">
        <w:rPr>
          <w:szCs w:val="22"/>
        </w:rPr>
        <w:t>Document No. 5216</w:t>
      </w:r>
    </w:p>
    <w:p w14:paraId="02D166E1" w14:textId="77777777" w:rsidR="00723376" w:rsidRPr="00723376" w:rsidRDefault="00723376" w:rsidP="00723376">
      <w:pPr>
        <w:rPr>
          <w:szCs w:val="22"/>
        </w:rPr>
      </w:pPr>
      <w:r w:rsidRPr="00723376">
        <w:rPr>
          <w:szCs w:val="22"/>
        </w:rPr>
        <w:t>Agency: State Board of Financial Institutions</w:t>
      </w:r>
    </w:p>
    <w:p w14:paraId="366473F8" w14:textId="77777777" w:rsidR="00723376" w:rsidRPr="00723376" w:rsidRDefault="00723376" w:rsidP="00723376">
      <w:pPr>
        <w:rPr>
          <w:szCs w:val="22"/>
        </w:rPr>
      </w:pPr>
      <w:r w:rsidRPr="00723376">
        <w:rPr>
          <w:szCs w:val="22"/>
        </w:rPr>
        <w:t>Chapter: 15</w:t>
      </w:r>
    </w:p>
    <w:p w14:paraId="46C1CDB5" w14:textId="77777777" w:rsidR="00723376" w:rsidRPr="00723376" w:rsidRDefault="00723376" w:rsidP="00723376">
      <w:pPr>
        <w:rPr>
          <w:szCs w:val="22"/>
        </w:rPr>
      </w:pPr>
      <w:r w:rsidRPr="00723376">
        <w:rPr>
          <w:szCs w:val="22"/>
        </w:rPr>
        <w:t>Statutory Authority: 1976 Code Sections 34-1-60 and 34-1-110</w:t>
      </w:r>
    </w:p>
    <w:p w14:paraId="13FD76B8" w14:textId="77777777" w:rsidR="00723376" w:rsidRPr="00723376" w:rsidRDefault="00723376" w:rsidP="00723376">
      <w:pPr>
        <w:rPr>
          <w:szCs w:val="22"/>
        </w:rPr>
      </w:pPr>
      <w:r w:rsidRPr="00723376">
        <w:rPr>
          <w:szCs w:val="22"/>
        </w:rPr>
        <w:t>SUBJECT: Insurance and Fidelity Bond Protection</w:t>
      </w:r>
    </w:p>
    <w:p w14:paraId="7DC01BC6" w14:textId="77777777" w:rsidR="00723376" w:rsidRPr="00723376" w:rsidRDefault="00723376" w:rsidP="00723376">
      <w:pPr>
        <w:rPr>
          <w:szCs w:val="22"/>
        </w:rPr>
      </w:pPr>
      <w:r w:rsidRPr="00723376">
        <w:rPr>
          <w:szCs w:val="22"/>
        </w:rPr>
        <w:t>Received by President of the Senate January 9, 2024</w:t>
      </w:r>
    </w:p>
    <w:p w14:paraId="4DF67E34" w14:textId="77777777" w:rsidR="00723376" w:rsidRPr="00723376" w:rsidRDefault="00723376" w:rsidP="00723376">
      <w:pPr>
        <w:rPr>
          <w:szCs w:val="22"/>
        </w:rPr>
      </w:pPr>
      <w:r w:rsidRPr="00723376">
        <w:rPr>
          <w:szCs w:val="22"/>
        </w:rPr>
        <w:t>Referred to Committee on Banking and Insurance</w:t>
      </w:r>
    </w:p>
    <w:p w14:paraId="045473BA" w14:textId="77777777" w:rsidR="00723376" w:rsidRDefault="00723376" w:rsidP="00723376">
      <w:pPr>
        <w:rPr>
          <w:szCs w:val="22"/>
        </w:rPr>
      </w:pPr>
    </w:p>
    <w:p w14:paraId="264C5172" w14:textId="77777777" w:rsidR="0042506A" w:rsidRPr="00723376" w:rsidRDefault="0042506A" w:rsidP="00723376">
      <w:pPr>
        <w:rPr>
          <w:szCs w:val="22"/>
        </w:rPr>
      </w:pPr>
    </w:p>
    <w:p w14:paraId="36E84A16" w14:textId="77777777" w:rsidR="00723376" w:rsidRPr="00723376" w:rsidRDefault="00723376" w:rsidP="00723376">
      <w:pPr>
        <w:rPr>
          <w:szCs w:val="22"/>
        </w:rPr>
      </w:pPr>
      <w:r w:rsidRPr="00723376">
        <w:rPr>
          <w:szCs w:val="22"/>
        </w:rPr>
        <w:t>Document No. 5217</w:t>
      </w:r>
    </w:p>
    <w:p w14:paraId="086F0B95" w14:textId="77777777" w:rsidR="00723376" w:rsidRPr="00723376" w:rsidRDefault="00723376" w:rsidP="00723376">
      <w:pPr>
        <w:rPr>
          <w:szCs w:val="22"/>
        </w:rPr>
      </w:pPr>
      <w:r w:rsidRPr="00723376">
        <w:rPr>
          <w:szCs w:val="22"/>
        </w:rPr>
        <w:t>Agency: State Board of Financial Institutions</w:t>
      </w:r>
    </w:p>
    <w:p w14:paraId="271C0196" w14:textId="77777777" w:rsidR="00723376" w:rsidRPr="00723376" w:rsidRDefault="00723376" w:rsidP="00723376">
      <w:pPr>
        <w:rPr>
          <w:szCs w:val="22"/>
        </w:rPr>
      </w:pPr>
      <w:r w:rsidRPr="00723376">
        <w:rPr>
          <w:szCs w:val="22"/>
        </w:rPr>
        <w:t>Chapter: 15</w:t>
      </w:r>
    </w:p>
    <w:p w14:paraId="7875A2A4" w14:textId="77777777" w:rsidR="00723376" w:rsidRPr="00723376" w:rsidRDefault="00723376" w:rsidP="00723376">
      <w:pPr>
        <w:rPr>
          <w:szCs w:val="22"/>
        </w:rPr>
      </w:pPr>
      <w:r w:rsidRPr="00723376">
        <w:rPr>
          <w:szCs w:val="22"/>
        </w:rPr>
        <w:t>Statutory Authority: 1976 Code Sections 34-1-60 and 34-1-110</w:t>
      </w:r>
    </w:p>
    <w:p w14:paraId="53ED74E6" w14:textId="77777777" w:rsidR="00723376" w:rsidRPr="00723376" w:rsidRDefault="00723376" w:rsidP="00723376">
      <w:pPr>
        <w:rPr>
          <w:szCs w:val="22"/>
        </w:rPr>
      </w:pPr>
      <w:r w:rsidRPr="00723376">
        <w:rPr>
          <w:szCs w:val="22"/>
        </w:rPr>
        <w:t>SUBJECT: Investment of Surpluses</w:t>
      </w:r>
    </w:p>
    <w:p w14:paraId="57AA7731" w14:textId="77777777" w:rsidR="00723376" w:rsidRPr="00723376" w:rsidRDefault="00723376" w:rsidP="00723376">
      <w:pPr>
        <w:rPr>
          <w:szCs w:val="22"/>
        </w:rPr>
      </w:pPr>
      <w:r w:rsidRPr="00723376">
        <w:rPr>
          <w:szCs w:val="22"/>
        </w:rPr>
        <w:t>Received by President of the Senate January 9, 2024</w:t>
      </w:r>
    </w:p>
    <w:p w14:paraId="41AB7242" w14:textId="77777777" w:rsidR="00723376" w:rsidRPr="00723376" w:rsidRDefault="00723376" w:rsidP="00723376">
      <w:pPr>
        <w:rPr>
          <w:szCs w:val="22"/>
        </w:rPr>
      </w:pPr>
      <w:r w:rsidRPr="00723376">
        <w:rPr>
          <w:szCs w:val="22"/>
        </w:rPr>
        <w:t>Referred to Committee on Banking and Insurance</w:t>
      </w:r>
    </w:p>
    <w:p w14:paraId="694B378C" w14:textId="77777777" w:rsidR="00723376" w:rsidRPr="00723376" w:rsidRDefault="00723376" w:rsidP="00723376">
      <w:pPr>
        <w:rPr>
          <w:szCs w:val="22"/>
        </w:rPr>
      </w:pPr>
    </w:p>
    <w:p w14:paraId="059EF371" w14:textId="77777777" w:rsidR="00723376" w:rsidRPr="00723376" w:rsidRDefault="00723376" w:rsidP="00723376">
      <w:pPr>
        <w:rPr>
          <w:szCs w:val="22"/>
        </w:rPr>
      </w:pPr>
      <w:r w:rsidRPr="00723376">
        <w:rPr>
          <w:szCs w:val="22"/>
        </w:rPr>
        <w:t>Document No. 5219</w:t>
      </w:r>
    </w:p>
    <w:p w14:paraId="3DEDFA03" w14:textId="77777777" w:rsidR="00723376" w:rsidRPr="00723376" w:rsidRDefault="00723376" w:rsidP="00723376">
      <w:pPr>
        <w:rPr>
          <w:szCs w:val="22"/>
        </w:rPr>
      </w:pPr>
      <w:r w:rsidRPr="00723376">
        <w:rPr>
          <w:szCs w:val="22"/>
        </w:rPr>
        <w:t>Agency: State Board of Financial Institutions</w:t>
      </w:r>
    </w:p>
    <w:p w14:paraId="6D9D1543" w14:textId="77777777" w:rsidR="00723376" w:rsidRPr="00723376" w:rsidRDefault="00723376" w:rsidP="00723376">
      <w:pPr>
        <w:rPr>
          <w:szCs w:val="22"/>
        </w:rPr>
      </w:pPr>
      <w:r w:rsidRPr="00723376">
        <w:rPr>
          <w:szCs w:val="22"/>
        </w:rPr>
        <w:t>Chapter: 15</w:t>
      </w:r>
    </w:p>
    <w:p w14:paraId="3E4592D1" w14:textId="77777777" w:rsidR="00723376" w:rsidRPr="00723376" w:rsidRDefault="00723376" w:rsidP="00723376">
      <w:pPr>
        <w:rPr>
          <w:szCs w:val="22"/>
        </w:rPr>
      </w:pPr>
      <w:r w:rsidRPr="00723376">
        <w:rPr>
          <w:szCs w:val="22"/>
        </w:rPr>
        <w:t>Statutory Authority: 1976 Code Section 34-1-110</w:t>
      </w:r>
    </w:p>
    <w:p w14:paraId="0E1E2FEC" w14:textId="77777777" w:rsidR="00723376" w:rsidRPr="00723376" w:rsidRDefault="00723376" w:rsidP="00723376">
      <w:pPr>
        <w:rPr>
          <w:szCs w:val="22"/>
        </w:rPr>
      </w:pPr>
      <w:r w:rsidRPr="00723376">
        <w:rPr>
          <w:szCs w:val="22"/>
        </w:rPr>
        <w:t>SUBJECT: Limitations and Restrictions on Loans, Savings and Loan</w:t>
      </w:r>
    </w:p>
    <w:p w14:paraId="37213BF7" w14:textId="77777777" w:rsidR="00723376" w:rsidRPr="00723376" w:rsidRDefault="00723376" w:rsidP="00723376">
      <w:pPr>
        <w:rPr>
          <w:szCs w:val="22"/>
        </w:rPr>
      </w:pPr>
      <w:r w:rsidRPr="00723376">
        <w:rPr>
          <w:szCs w:val="22"/>
        </w:rPr>
        <w:t>Received by President of the Senate January 9, 2024</w:t>
      </w:r>
    </w:p>
    <w:p w14:paraId="1106344C" w14:textId="77777777" w:rsidR="00723376" w:rsidRPr="00723376" w:rsidRDefault="00723376" w:rsidP="00723376">
      <w:pPr>
        <w:rPr>
          <w:szCs w:val="22"/>
        </w:rPr>
      </w:pPr>
      <w:r w:rsidRPr="00723376">
        <w:rPr>
          <w:szCs w:val="22"/>
        </w:rPr>
        <w:t>Referred to Committee on Banking and Insurance</w:t>
      </w:r>
    </w:p>
    <w:p w14:paraId="3610F89D" w14:textId="77777777" w:rsidR="00723376" w:rsidRPr="00723376" w:rsidRDefault="00723376" w:rsidP="00723376">
      <w:pPr>
        <w:rPr>
          <w:szCs w:val="22"/>
        </w:rPr>
      </w:pPr>
    </w:p>
    <w:p w14:paraId="441E70EF" w14:textId="77777777" w:rsidR="00723376" w:rsidRPr="00723376" w:rsidRDefault="00723376" w:rsidP="00723376">
      <w:pPr>
        <w:rPr>
          <w:szCs w:val="22"/>
        </w:rPr>
      </w:pPr>
      <w:r w:rsidRPr="00723376">
        <w:rPr>
          <w:szCs w:val="22"/>
        </w:rPr>
        <w:t>Document No. 5221</w:t>
      </w:r>
    </w:p>
    <w:p w14:paraId="5EDF48C1" w14:textId="77777777" w:rsidR="00723376" w:rsidRPr="00723376" w:rsidRDefault="00723376" w:rsidP="00723376">
      <w:pPr>
        <w:rPr>
          <w:szCs w:val="22"/>
        </w:rPr>
      </w:pPr>
      <w:r w:rsidRPr="00723376">
        <w:rPr>
          <w:szCs w:val="22"/>
        </w:rPr>
        <w:t>Agency: Department of Motor Vehicles</w:t>
      </w:r>
    </w:p>
    <w:p w14:paraId="36F6FC57" w14:textId="77777777" w:rsidR="00723376" w:rsidRPr="00723376" w:rsidRDefault="00723376" w:rsidP="00723376">
      <w:pPr>
        <w:rPr>
          <w:szCs w:val="22"/>
        </w:rPr>
      </w:pPr>
      <w:r w:rsidRPr="00723376">
        <w:rPr>
          <w:szCs w:val="22"/>
        </w:rPr>
        <w:t>Chapter: 90</w:t>
      </w:r>
    </w:p>
    <w:p w14:paraId="3C3B627C" w14:textId="77777777" w:rsidR="00723376" w:rsidRPr="00723376" w:rsidRDefault="00723376" w:rsidP="00723376">
      <w:pPr>
        <w:rPr>
          <w:szCs w:val="22"/>
        </w:rPr>
      </w:pPr>
      <w:r w:rsidRPr="00723376">
        <w:rPr>
          <w:szCs w:val="22"/>
        </w:rPr>
        <w:t>Statutory Authority: 1976 Code Sections 56-1-5 et seq.</w:t>
      </w:r>
    </w:p>
    <w:p w14:paraId="4D3DF075" w14:textId="77777777" w:rsidR="00723376" w:rsidRPr="00723376" w:rsidRDefault="00723376" w:rsidP="00723376">
      <w:pPr>
        <w:rPr>
          <w:szCs w:val="22"/>
        </w:rPr>
      </w:pPr>
      <w:r w:rsidRPr="00723376">
        <w:rPr>
          <w:szCs w:val="22"/>
        </w:rPr>
        <w:t>SUBJECT: Billing Accounts</w:t>
      </w:r>
    </w:p>
    <w:p w14:paraId="5C3EA84C" w14:textId="77777777" w:rsidR="00723376" w:rsidRPr="00723376" w:rsidRDefault="00723376" w:rsidP="00723376">
      <w:pPr>
        <w:rPr>
          <w:szCs w:val="22"/>
        </w:rPr>
      </w:pPr>
      <w:r w:rsidRPr="00723376">
        <w:rPr>
          <w:szCs w:val="22"/>
        </w:rPr>
        <w:t>Received by President of the Senate January 9, 2024</w:t>
      </w:r>
    </w:p>
    <w:p w14:paraId="6ACB45BF" w14:textId="77777777" w:rsidR="00723376" w:rsidRPr="00723376" w:rsidRDefault="00723376" w:rsidP="00723376">
      <w:pPr>
        <w:rPr>
          <w:szCs w:val="22"/>
        </w:rPr>
      </w:pPr>
      <w:r w:rsidRPr="00723376">
        <w:rPr>
          <w:szCs w:val="22"/>
        </w:rPr>
        <w:t>Referred to Committee on Transportation</w:t>
      </w:r>
    </w:p>
    <w:p w14:paraId="133F9DEF" w14:textId="77777777" w:rsidR="00723376" w:rsidRPr="00723376" w:rsidRDefault="00723376" w:rsidP="00723376">
      <w:pPr>
        <w:rPr>
          <w:szCs w:val="22"/>
        </w:rPr>
      </w:pPr>
    </w:p>
    <w:p w14:paraId="0A9AA2E2" w14:textId="77777777" w:rsidR="00723376" w:rsidRPr="00723376" w:rsidRDefault="00723376" w:rsidP="00723376">
      <w:pPr>
        <w:rPr>
          <w:szCs w:val="22"/>
        </w:rPr>
      </w:pPr>
      <w:r w:rsidRPr="00723376">
        <w:rPr>
          <w:szCs w:val="22"/>
        </w:rPr>
        <w:t>Document No. 5222</w:t>
      </w:r>
    </w:p>
    <w:p w14:paraId="69676F65" w14:textId="77777777" w:rsidR="00723376" w:rsidRPr="00723376" w:rsidRDefault="00723376" w:rsidP="00723376">
      <w:pPr>
        <w:rPr>
          <w:szCs w:val="22"/>
        </w:rPr>
      </w:pPr>
      <w:r w:rsidRPr="00723376">
        <w:rPr>
          <w:szCs w:val="22"/>
        </w:rPr>
        <w:t>Agency: State Board of Education</w:t>
      </w:r>
    </w:p>
    <w:p w14:paraId="402977D8" w14:textId="77777777" w:rsidR="00723376" w:rsidRPr="00723376" w:rsidRDefault="00723376" w:rsidP="00723376">
      <w:pPr>
        <w:rPr>
          <w:szCs w:val="22"/>
        </w:rPr>
      </w:pPr>
      <w:r w:rsidRPr="00723376">
        <w:rPr>
          <w:szCs w:val="22"/>
        </w:rPr>
        <w:t>Chapter: 43</w:t>
      </w:r>
    </w:p>
    <w:p w14:paraId="11E76081" w14:textId="77777777" w:rsidR="00723376" w:rsidRPr="00723376" w:rsidRDefault="00723376" w:rsidP="00723376">
      <w:pPr>
        <w:rPr>
          <w:szCs w:val="22"/>
        </w:rPr>
      </w:pPr>
      <w:r w:rsidRPr="00723376">
        <w:rPr>
          <w:szCs w:val="22"/>
        </w:rPr>
        <w:t>Statutory Authority: 1976 Code Sections 59-21-510, 59-33-10, and 59-33-10</w:t>
      </w:r>
    </w:p>
    <w:p w14:paraId="746DEFD4" w14:textId="77777777" w:rsidR="00723376" w:rsidRPr="00723376" w:rsidRDefault="00723376" w:rsidP="00723376">
      <w:pPr>
        <w:rPr>
          <w:szCs w:val="22"/>
        </w:rPr>
      </w:pPr>
      <w:r w:rsidRPr="00723376">
        <w:rPr>
          <w:szCs w:val="22"/>
        </w:rPr>
        <w:t>SUBJECT: Criteria for Entry into Programs of Special Education for Students with Disabilities</w:t>
      </w:r>
    </w:p>
    <w:p w14:paraId="38969658" w14:textId="77777777" w:rsidR="00723376" w:rsidRPr="00723376" w:rsidRDefault="00723376" w:rsidP="00723376">
      <w:pPr>
        <w:rPr>
          <w:szCs w:val="22"/>
        </w:rPr>
      </w:pPr>
      <w:r w:rsidRPr="00723376">
        <w:rPr>
          <w:szCs w:val="22"/>
        </w:rPr>
        <w:t>Received by President of the Senate January 9, 2024</w:t>
      </w:r>
    </w:p>
    <w:p w14:paraId="04129167" w14:textId="77777777" w:rsidR="00723376" w:rsidRPr="00723376" w:rsidRDefault="00723376" w:rsidP="00723376">
      <w:pPr>
        <w:rPr>
          <w:szCs w:val="22"/>
        </w:rPr>
      </w:pPr>
      <w:r w:rsidRPr="00723376">
        <w:rPr>
          <w:szCs w:val="22"/>
        </w:rPr>
        <w:t>Referred to Committee on Education</w:t>
      </w:r>
    </w:p>
    <w:p w14:paraId="5760D151" w14:textId="77777777" w:rsidR="00723376" w:rsidRPr="00723376" w:rsidRDefault="00723376" w:rsidP="00723376">
      <w:pPr>
        <w:rPr>
          <w:szCs w:val="22"/>
        </w:rPr>
      </w:pPr>
    </w:p>
    <w:p w14:paraId="384AF368" w14:textId="77777777" w:rsidR="00723376" w:rsidRPr="00723376" w:rsidRDefault="00723376" w:rsidP="00723376">
      <w:pPr>
        <w:rPr>
          <w:szCs w:val="22"/>
        </w:rPr>
      </w:pPr>
      <w:r w:rsidRPr="00723376">
        <w:rPr>
          <w:szCs w:val="22"/>
        </w:rPr>
        <w:t>Document No. 5223</w:t>
      </w:r>
    </w:p>
    <w:p w14:paraId="2E68B499" w14:textId="77777777" w:rsidR="00723376" w:rsidRPr="00723376" w:rsidRDefault="00723376" w:rsidP="00723376">
      <w:pPr>
        <w:rPr>
          <w:szCs w:val="22"/>
        </w:rPr>
      </w:pPr>
      <w:r w:rsidRPr="00723376">
        <w:rPr>
          <w:szCs w:val="22"/>
        </w:rPr>
        <w:t>Agency: State Board of Education</w:t>
      </w:r>
    </w:p>
    <w:p w14:paraId="01E526EE" w14:textId="77777777" w:rsidR="00723376" w:rsidRPr="00723376" w:rsidRDefault="00723376" w:rsidP="00723376">
      <w:pPr>
        <w:rPr>
          <w:szCs w:val="22"/>
        </w:rPr>
      </w:pPr>
      <w:r w:rsidRPr="00723376">
        <w:rPr>
          <w:szCs w:val="22"/>
        </w:rPr>
        <w:t>Chapter: 43</w:t>
      </w:r>
    </w:p>
    <w:p w14:paraId="4F1327AA" w14:textId="77777777" w:rsidR="00723376" w:rsidRDefault="00723376" w:rsidP="00723376">
      <w:pPr>
        <w:rPr>
          <w:szCs w:val="22"/>
        </w:rPr>
      </w:pPr>
      <w:r w:rsidRPr="00723376">
        <w:rPr>
          <w:szCs w:val="22"/>
        </w:rPr>
        <w:t>Statutory Authority: 1976 Code Sections 59-5-60, 59-5-100, 59-5-120, and 59-67-520</w:t>
      </w:r>
    </w:p>
    <w:p w14:paraId="0B5BE4A0" w14:textId="77777777" w:rsidR="0042506A" w:rsidRDefault="0042506A" w:rsidP="00723376">
      <w:pPr>
        <w:rPr>
          <w:szCs w:val="22"/>
        </w:rPr>
      </w:pPr>
    </w:p>
    <w:p w14:paraId="48A736B8" w14:textId="77777777" w:rsidR="0042506A" w:rsidRPr="00723376" w:rsidRDefault="0042506A" w:rsidP="00723376">
      <w:pPr>
        <w:rPr>
          <w:szCs w:val="22"/>
        </w:rPr>
      </w:pPr>
    </w:p>
    <w:p w14:paraId="2CE58F3C" w14:textId="77777777" w:rsidR="00723376" w:rsidRPr="00723376" w:rsidRDefault="00723376" w:rsidP="00723376">
      <w:pPr>
        <w:rPr>
          <w:szCs w:val="22"/>
        </w:rPr>
      </w:pPr>
      <w:r w:rsidRPr="00723376">
        <w:rPr>
          <w:szCs w:val="22"/>
        </w:rPr>
        <w:t>SUBJECT: Operation of Public Student Transportation Services</w:t>
      </w:r>
    </w:p>
    <w:p w14:paraId="7DB4BF8B" w14:textId="77777777" w:rsidR="00723376" w:rsidRPr="00723376" w:rsidRDefault="00723376" w:rsidP="00723376">
      <w:pPr>
        <w:rPr>
          <w:szCs w:val="22"/>
        </w:rPr>
      </w:pPr>
      <w:r w:rsidRPr="00723376">
        <w:rPr>
          <w:szCs w:val="22"/>
        </w:rPr>
        <w:t>Received by President of the Senate January 9, 2024</w:t>
      </w:r>
    </w:p>
    <w:p w14:paraId="1A253408" w14:textId="77777777" w:rsidR="00723376" w:rsidRPr="00723376" w:rsidRDefault="00723376" w:rsidP="00723376">
      <w:pPr>
        <w:rPr>
          <w:szCs w:val="22"/>
        </w:rPr>
      </w:pPr>
      <w:r w:rsidRPr="00723376">
        <w:rPr>
          <w:szCs w:val="22"/>
        </w:rPr>
        <w:t>Referred to Committee on Education</w:t>
      </w:r>
    </w:p>
    <w:p w14:paraId="2049C630" w14:textId="77777777" w:rsidR="00723376" w:rsidRPr="00723376" w:rsidRDefault="00723376" w:rsidP="00723376">
      <w:pPr>
        <w:rPr>
          <w:szCs w:val="22"/>
        </w:rPr>
      </w:pPr>
    </w:p>
    <w:p w14:paraId="4944EA84" w14:textId="77777777" w:rsidR="00723376" w:rsidRPr="00723376" w:rsidRDefault="00723376" w:rsidP="00723376">
      <w:pPr>
        <w:rPr>
          <w:szCs w:val="22"/>
        </w:rPr>
      </w:pPr>
      <w:r w:rsidRPr="00723376">
        <w:rPr>
          <w:szCs w:val="22"/>
        </w:rPr>
        <w:t>Document No. 5224</w:t>
      </w:r>
    </w:p>
    <w:p w14:paraId="73E5A3F0" w14:textId="77777777" w:rsidR="00723376" w:rsidRPr="00723376" w:rsidRDefault="00723376" w:rsidP="00723376">
      <w:pPr>
        <w:rPr>
          <w:szCs w:val="22"/>
        </w:rPr>
      </w:pPr>
      <w:r w:rsidRPr="00723376">
        <w:rPr>
          <w:szCs w:val="22"/>
        </w:rPr>
        <w:t>Agency: State Election Commission</w:t>
      </w:r>
    </w:p>
    <w:p w14:paraId="4BCF3429" w14:textId="77777777" w:rsidR="00723376" w:rsidRPr="00723376" w:rsidRDefault="00723376" w:rsidP="00723376">
      <w:pPr>
        <w:rPr>
          <w:szCs w:val="22"/>
        </w:rPr>
      </w:pPr>
      <w:r w:rsidRPr="00723376">
        <w:rPr>
          <w:szCs w:val="22"/>
        </w:rPr>
        <w:t>Chapter: 45</w:t>
      </w:r>
    </w:p>
    <w:p w14:paraId="6710DA0A" w14:textId="77777777" w:rsidR="00723376" w:rsidRPr="00723376" w:rsidRDefault="00723376" w:rsidP="00723376">
      <w:pPr>
        <w:rPr>
          <w:szCs w:val="22"/>
        </w:rPr>
      </w:pPr>
      <w:r w:rsidRPr="00723376">
        <w:rPr>
          <w:szCs w:val="22"/>
        </w:rPr>
        <w:t>Statutory Authority: 1976 Code Sections 7-3-10 and 7-3-20</w:t>
      </w:r>
    </w:p>
    <w:p w14:paraId="0C89A6F9" w14:textId="77777777" w:rsidR="00723376" w:rsidRPr="00723376" w:rsidRDefault="00723376" w:rsidP="00723376">
      <w:pPr>
        <w:rPr>
          <w:szCs w:val="22"/>
        </w:rPr>
      </w:pPr>
      <w:r w:rsidRPr="00723376">
        <w:rPr>
          <w:szCs w:val="22"/>
        </w:rPr>
        <w:t>SUBJECT: R.45-8, Defective and Duplicate Ballot Cards, Sealed After Tabulation</w:t>
      </w:r>
    </w:p>
    <w:p w14:paraId="17D7632B" w14:textId="77777777" w:rsidR="00723376" w:rsidRPr="00723376" w:rsidRDefault="00723376" w:rsidP="00723376">
      <w:pPr>
        <w:rPr>
          <w:szCs w:val="22"/>
        </w:rPr>
      </w:pPr>
      <w:r w:rsidRPr="00723376">
        <w:rPr>
          <w:szCs w:val="22"/>
        </w:rPr>
        <w:t>Received by President of the Senate January 9, 2024</w:t>
      </w:r>
    </w:p>
    <w:p w14:paraId="3D0431C0" w14:textId="77777777" w:rsidR="00723376" w:rsidRPr="00723376" w:rsidRDefault="00723376" w:rsidP="00723376">
      <w:pPr>
        <w:rPr>
          <w:szCs w:val="22"/>
        </w:rPr>
      </w:pPr>
      <w:r w:rsidRPr="00723376">
        <w:rPr>
          <w:szCs w:val="22"/>
        </w:rPr>
        <w:t>Referred to Committee on Judiciary</w:t>
      </w:r>
    </w:p>
    <w:p w14:paraId="64F57760" w14:textId="77777777" w:rsidR="00723376" w:rsidRPr="00723376" w:rsidRDefault="00723376" w:rsidP="00723376">
      <w:pPr>
        <w:rPr>
          <w:szCs w:val="22"/>
        </w:rPr>
      </w:pPr>
    </w:p>
    <w:p w14:paraId="37F19BE8" w14:textId="77777777" w:rsidR="00723376" w:rsidRPr="00723376" w:rsidRDefault="00723376" w:rsidP="00723376">
      <w:pPr>
        <w:rPr>
          <w:szCs w:val="22"/>
        </w:rPr>
      </w:pPr>
      <w:r w:rsidRPr="00723376">
        <w:rPr>
          <w:szCs w:val="22"/>
        </w:rPr>
        <w:t>Document No. 5225</w:t>
      </w:r>
    </w:p>
    <w:p w14:paraId="4AF6DAB0" w14:textId="77777777" w:rsidR="00723376" w:rsidRPr="00723376" w:rsidRDefault="00723376" w:rsidP="00723376">
      <w:pPr>
        <w:rPr>
          <w:szCs w:val="22"/>
        </w:rPr>
      </w:pPr>
      <w:r w:rsidRPr="00723376">
        <w:rPr>
          <w:szCs w:val="22"/>
        </w:rPr>
        <w:t>Agency: State Election Commission</w:t>
      </w:r>
    </w:p>
    <w:p w14:paraId="7B306FBF" w14:textId="77777777" w:rsidR="00723376" w:rsidRPr="00723376" w:rsidRDefault="00723376" w:rsidP="00723376">
      <w:pPr>
        <w:rPr>
          <w:szCs w:val="22"/>
        </w:rPr>
      </w:pPr>
      <w:r w:rsidRPr="00723376">
        <w:rPr>
          <w:szCs w:val="22"/>
        </w:rPr>
        <w:t>Chapter: 45</w:t>
      </w:r>
    </w:p>
    <w:p w14:paraId="0C3BDC1D" w14:textId="77777777" w:rsidR="00723376" w:rsidRPr="00723376" w:rsidRDefault="00723376" w:rsidP="00723376">
      <w:pPr>
        <w:rPr>
          <w:szCs w:val="22"/>
        </w:rPr>
      </w:pPr>
      <w:r w:rsidRPr="00723376">
        <w:rPr>
          <w:szCs w:val="22"/>
        </w:rPr>
        <w:t>Statutory Authority: 1976 Code Sections 7-3-10, 7-3-20, and 7-13-1640</w:t>
      </w:r>
    </w:p>
    <w:p w14:paraId="6F780366" w14:textId="77777777" w:rsidR="00723376" w:rsidRPr="00723376" w:rsidRDefault="00723376" w:rsidP="00723376">
      <w:pPr>
        <w:rPr>
          <w:szCs w:val="22"/>
        </w:rPr>
      </w:pPr>
      <w:r w:rsidRPr="00723376">
        <w:rPr>
          <w:szCs w:val="22"/>
        </w:rPr>
        <w:t>SUBJECT: Retention and Storage of Election Records and Election Equipment</w:t>
      </w:r>
    </w:p>
    <w:p w14:paraId="6A27491A" w14:textId="77777777" w:rsidR="00723376" w:rsidRPr="00723376" w:rsidRDefault="00723376" w:rsidP="00723376">
      <w:pPr>
        <w:rPr>
          <w:szCs w:val="22"/>
        </w:rPr>
      </w:pPr>
      <w:r w:rsidRPr="00723376">
        <w:rPr>
          <w:szCs w:val="22"/>
        </w:rPr>
        <w:t>Received by President of the Senate January 9, 2024</w:t>
      </w:r>
    </w:p>
    <w:p w14:paraId="002C5DC4" w14:textId="77777777" w:rsidR="00723376" w:rsidRPr="00723376" w:rsidRDefault="00723376" w:rsidP="00723376">
      <w:pPr>
        <w:rPr>
          <w:szCs w:val="22"/>
        </w:rPr>
      </w:pPr>
      <w:r w:rsidRPr="00723376">
        <w:rPr>
          <w:szCs w:val="22"/>
        </w:rPr>
        <w:t>Referred to Committee on Judiciary</w:t>
      </w:r>
    </w:p>
    <w:p w14:paraId="4115CA39" w14:textId="77777777" w:rsidR="00723376" w:rsidRPr="00723376" w:rsidRDefault="00723376" w:rsidP="00723376">
      <w:pPr>
        <w:rPr>
          <w:szCs w:val="22"/>
        </w:rPr>
      </w:pPr>
    </w:p>
    <w:p w14:paraId="7BFBB204" w14:textId="77777777" w:rsidR="00723376" w:rsidRPr="00723376" w:rsidRDefault="00723376" w:rsidP="00723376">
      <w:pPr>
        <w:rPr>
          <w:szCs w:val="22"/>
        </w:rPr>
      </w:pPr>
      <w:r w:rsidRPr="00723376">
        <w:rPr>
          <w:szCs w:val="22"/>
        </w:rPr>
        <w:t>Document No. 5226</w:t>
      </w:r>
    </w:p>
    <w:p w14:paraId="01E92C5B" w14:textId="77777777" w:rsidR="00723376" w:rsidRPr="00723376" w:rsidRDefault="00723376" w:rsidP="00723376">
      <w:pPr>
        <w:rPr>
          <w:szCs w:val="22"/>
        </w:rPr>
      </w:pPr>
      <w:r w:rsidRPr="00723376">
        <w:rPr>
          <w:szCs w:val="22"/>
        </w:rPr>
        <w:t>Agency: Department of Health and Environmental Control</w:t>
      </w:r>
    </w:p>
    <w:p w14:paraId="69575DEC" w14:textId="77777777" w:rsidR="00723376" w:rsidRPr="00723376" w:rsidRDefault="00723376" w:rsidP="00723376">
      <w:pPr>
        <w:rPr>
          <w:szCs w:val="22"/>
        </w:rPr>
      </w:pPr>
      <w:r w:rsidRPr="00723376">
        <w:rPr>
          <w:szCs w:val="22"/>
        </w:rPr>
        <w:t>Chapter: 61</w:t>
      </w:r>
    </w:p>
    <w:p w14:paraId="57BB0FC9" w14:textId="77777777" w:rsidR="00723376" w:rsidRPr="00723376" w:rsidRDefault="00723376" w:rsidP="00723376">
      <w:pPr>
        <w:rPr>
          <w:szCs w:val="22"/>
        </w:rPr>
      </w:pPr>
      <w:r w:rsidRPr="00723376">
        <w:rPr>
          <w:szCs w:val="22"/>
        </w:rPr>
        <w:t>Statutory Authority: 1976 Code Sections 13-7-10 et seq.</w:t>
      </w:r>
    </w:p>
    <w:p w14:paraId="3E5975D3" w14:textId="77777777" w:rsidR="00723376" w:rsidRPr="00723376" w:rsidRDefault="00723376" w:rsidP="00723376">
      <w:pPr>
        <w:rPr>
          <w:szCs w:val="22"/>
        </w:rPr>
      </w:pPr>
      <w:r w:rsidRPr="00723376">
        <w:rPr>
          <w:szCs w:val="22"/>
        </w:rPr>
        <w:t>SUBJECT: Transportation of Radioactive Waste Into or Within South Carolina</w:t>
      </w:r>
    </w:p>
    <w:p w14:paraId="0909F766" w14:textId="77777777" w:rsidR="00723376" w:rsidRPr="00723376" w:rsidRDefault="00723376" w:rsidP="00723376">
      <w:pPr>
        <w:rPr>
          <w:szCs w:val="22"/>
        </w:rPr>
      </w:pPr>
      <w:r w:rsidRPr="00723376">
        <w:rPr>
          <w:szCs w:val="22"/>
        </w:rPr>
        <w:t>Received by President of the Senate January 9, 2024</w:t>
      </w:r>
    </w:p>
    <w:p w14:paraId="5E64AC11" w14:textId="77777777" w:rsidR="00723376" w:rsidRPr="00723376" w:rsidRDefault="00723376" w:rsidP="00723376">
      <w:pPr>
        <w:rPr>
          <w:szCs w:val="22"/>
        </w:rPr>
      </w:pPr>
      <w:r w:rsidRPr="00723376">
        <w:rPr>
          <w:szCs w:val="22"/>
        </w:rPr>
        <w:t>Referred to Committee on Labor, Commerce and Industry</w:t>
      </w:r>
    </w:p>
    <w:p w14:paraId="5729E1DD" w14:textId="77777777" w:rsidR="00723376" w:rsidRPr="00723376" w:rsidRDefault="00723376" w:rsidP="00723376">
      <w:pPr>
        <w:rPr>
          <w:szCs w:val="22"/>
        </w:rPr>
      </w:pPr>
    </w:p>
    <w:p w14:paraId="7CCAC561" w14:textId="77777777" w:rsidR="00723376" w:rsidRPr="00723376" w:rsidRDefault="00723376" w:rsidP="00723376">
      <w:pPr>
        <w:rPr>
          <w:szCs w:val="22"/>
        </w:rPr>
      </w:pPr>
      <w:r w:rsidRPr="00723376">
        <w:rPr>
          <w:szCs w:val="22"/>
        </w:rPr>
        <w:t>Document No. 5227</w:t>
      </w:r>
    </w:p>
    <w:p w14:paraId="0A03223D" w14:textId="77777777" w:rsidR="00723376" w:rsidRPr="00723376" w:rsidRDefault="00723376" w:rsidP="00723376">
      <w:pPr>
        <w:rPr>
          <w:szCs w:val="22"/>
        </w:rPr>
      </w:pPr>
      <w:r w:rsidRPr="00723376">
        <w:rPr>
          <w:szCs w:val="22"/>
        </w:rPr>
        <w:t>Agency: Department of Motor Vehicles</w:t>
      </w:r>
    </w:p>
    <w:p w14:paraId="35452559" w14:textId="77777777" w:rsidR="00723376" w:rsidRPr="00723376" w:rsidRDefault="00723376" w:rsidP="00723376">
      <w:pPr>
        <w:rPr>
          <w:szCs w:val="22"/>
        </w:rPr>
      </w:pPr>
      <w:r w:rsidRPr="00723376">
        <w:rPr>
          <w:szCs w:val="22"/>
        </w:rPr>
        <w:t>Chapter: 90</w:t>
      </w:r>
    </w:p>
    <w:p w14:paraId="38B6A119" w14:textId="77777777" w:rsidR="00723376" w:rsidRPr="00723376" w:rsidRDefault="00723376" w:rsidP="00723376">
      <w:pPr>
        <w:rPr>
          <w:szCs w:val="22"/>
        </w:rPr>
      </w:pPr>
      <w:r w:rsidRPr="00723376">
        <w:rPr>
          <w:szCs w:val="22"/>
        </w:rPr>
        <w:t>Statutory Authority: 1976 Code Sections 56-3-10 et seq.</w:t>
      </w:r>
    </w:p>
    <w:p w14:paraId="514F06C9" w14:textId="77777777" w:rsidR="00723376" w:rsidRPr="00723376" w:rsidRDefault="00723376" w:rsidP="00723376">
      <w:pPr>
        <w:rPr>
          <w:szCs w:val="22"/>
        </w:rPr>
      </w:pPr>
      <w:r w:rsidRPr="00723376">
        <w:rPr>
          <w:szCs w:val="22"/>
        </w:rPr>
        <w:t>SUBJECT: License Plates</w:t>
      </w:r>
    </w:p>
    <w:p w14:paraId="5FC42A87" w14:textId="77777777" w:rsidR="00723376" w:rsidRPr="00723376" w:rsidRDefault="00723376" w:rsidP="00723376">
      <w:pPr>
        <w:rPr>
          <w:szCs w:val="22"/>
        </w:rPr>
      </w:pPr>
      <w:r w:rsidRPr="00723376">
        <w:rPr>
          <w:szCs w:val="22"/>
        </w:rPr>
        <w:t>Received by President of the Senate January 9, 2024</w:t>
      </w:r>
    </w:p>
    <w:p w14:paraId="03A07143" w14:textId="77777777" w:rsidR="00723376" w:rsidRPr="00723376" w:rsidRDefault="00723376" w:rsidP="00723376">
      <w:pPr>
        <w:rPr>
          <w:szCs w:val="22"/>
        </w:rPr>
      </w:pPr>
      <w:r w:rsidRPr="00723376">
        <w:rPr>
          <w:szCs w:val="22"/>
        </w:rPr>
        <w:t>Referred to Committee on Transportation</w:t>
      </w:r>
    </w:p>
    <w:p w14:paraId="3D25C040" w14:textId="77777777" w:rsidR="00723376" w:rsidRDefault="00723376" w:rsidP="00723376">
      <w:pPr>
        <w:rPr>
          <w:szCs w:val="22"/>
        </w:rPr>
      </w:pPr>
    </w:p>
    <w:p w14:paraId="41A0E643" w14:textId="77777777" w:rsidR="0042506A" w:rsidRDefault="0042506A" w:rsidP="00723376">
      <w:pPr>
        <w:rPr>
          <w:szCs w:val="22"/>
        </w:rPr>
      </w:pPr>
    </w:p>
    <w:p w14:paraId="447313F8" w14:textId="77777777" w:rsidR="0042506A" w:rsidRPr="00723376" w:rsidRDefault="0042506A" w:rsidP="00723376">
      <w:pPr>
        <w:rPr>
          <w:szCs w:val="22"/>
        </w:rPr>
      </w:pPr>
    </w:p>
    <w:p w14:paraId="6C4D37D5" w14:textId="77777777" w:rsidR="00723376" w:rsidRPr="00723376" w:rsidRDefault="00723376" w:rsidP="00723376">
      <w:pPr>
        <w:rPr>
          <w:szCs w:val="22"/>
        </w:rPr>
      </w:pPr>
      <w:r w:rsidRPr="00723376">
        <w:rPr>
          <w:szCs w:val="22"/>
        </w:rPr>
        <w:t>Document No. 5228</w:t>
      </w:r>
    </w:p>
    <w:p w14:paraId="6963C563" w14:textId="77777777" w:rsidR="00723376" w:rsidRPr="00723376" w:rsidRDefault="00723376" w:rsidP="00723376">
      <w:pPr>
        <w:rPr>
          <w:szCs w:val="22"/>
        </w:rPr>
      </w:pPr>
      <w:r w:rsidRPr="00723376">
        <w:rPr>
          <w:szCs w:val="22"/>
        </w:rPr>
        <w:t>Agency: Department of Motor Vehicles</w:t>
      </w:r>
    </w:p>
    <w:p w14:paraId="33984D18" w14:textId="77777777" w:rsidR="00723376" w:rsidRPr="00723376" w:rsidRDefault="00723376" w:rsidP="00723376">
      <w:pPr>
        <w:rPr>
          <w:szCs w:val="22"/>
        </w:rPr>
      </w:pPr>
      <w:r w:rsidRPr="00723376">
        <w:rPr>
          <w:szCs w:val="22"/>
        </w:rPr>
        <w:t>Chapter: 90</w:t>
      </w:r>
    </w:p>
    <w:p w14:paraId="74D25B4C" w14:textId="77777777" w:rsidR="00723376" w:rsidRPr="00723376" w:rsidRDefault="00723376" w:rsidP="00723376">
      <w:pPr>
        <w:rPr>
          <w:szCs w:val="22"/>
        </w:rPr>
      </w:pPr>
      <w:r w:rsidRPr="00723376">
        <w:rPr>
          <w:szCs w:val="22"/>
        </w:rPr>
        <w:t>Statutory Authority: 1976 Code Section 56-9-60</w:t>
      </w:r>
    </w:p>
    <w:p w14:paraId="45055AAF" w14:textId="77777777" w:rsidR="00723376" w:rsidRPr="00723376" w:rsidRDefault="00723376" w:rsidP="00723376">
      <w:pPr>
        <w:rPr>
          <w:szCs w:val="22"/>
        </w:rPr>
      </w:pPr>
      <w:r w:rsidRPr="00723376">
        <w:rPr>
          <w:szCs w:val="22"/>
        </w:rPr>
        <w:t>SUBJECT: Self-Insurers</w:t>
      </w:r>
    </w:p>
    <w:p w14:paraId="7974D0F3" w14:textId="77777777" w:rsidR="00723376" w:rsidRPr="00723376" w:rsidRDefault="00723376" w:rsidP="00723376">
      <w:pPr>
        <w:rPr>
          <w:szCs w:val="22"/>
        </w:rPr>
      </w:pPr>
      <w:r w:rsidRPr="00723376">
        <w:rPr>
          <w:szCs w:val="22"/>
        </w:rPr>
        <w:t>Received by President of the Senate January 9, 2024</w:t>
      </w:r>
    </w:p>
    <w:p w14:paraId="1180F144" w14:textId="77777777" w:rsidR="00723376" w:rsidRPr="00723376" w:rsidRDefault="00723376" w:rsidP="00723376">
      <w:pPr>
        <w:rPr>
          <w:szCs w:val="22"/>
        </w:rPr>
      </w:pPr>
      <w:r w:rsidRPr="00723376">
        <w:rPr>
          <w:szCs w:val="22"/>
        </w:rPr>
        <w:t>Referred to Committee on Transportation</w:t>
      </w:r>
    </w:p>
    <w:p w14:paraId="72EB69A2" w14:textId="77777777" w:rsidR="005817F7" w:rsidRPr="00723376" w:rsidRDefault="005817F7" w:rsidP="00723376">
      <w:pPr>
        <w:rPr>
          <w:szCs w:val="22"/>
        </w:rPr>
      </w:pPr>
    </w:p>
    <w:p w14:paraId="19F625E6" w14:textId="77777777" w:rsidR="00723376" w:rsidRPr="00723376" w:rsidRDefault="00723376" w:rsidP="00723376">
      <w:pPr>
        <w:rPr>
          <w:szCs w:val="22"/>
        </w:rPr>
      </w:pPr>
      <w:r w:rsidRPr="00723376">
        <w:rPr>
          <w:szCs w:val="22"/>
        </w:rPr>
        <w:t>Document No. 5229</w:t>
      </w:r>
    </w:p>
    <w:p w14:paraId="1318AF11" w14:textId="77777777" w:rsidR="00723376" w:rsidRPr="00723376" w:rsidRDefault="00723376" w:rsidP="00723376">
      <w:pPr>
        <w:rPr>
          <w:szCs w:val="22"/>
        </w:rPr>
      </w:pPr>
      <w:r w:rsidRPr="00723376">
        <w:rPr>
          <w:szCs w:val="22"/>
        </w:rPr>
        <w:t>Agency: Department of Social Services</w:t>
      </w:r>
    </w:p>
    <w:p w14:paraId="3500CFBB" w14:textId="77777777" w:rsidR="00723376" w:rsidRPr="00723376" w:rsidRDefault="00723376" w:rsidP="00723376">
      <w:pPr>
        <w:rPr>
          <w:szCs w:val="22"/>
        </w:rPr>
      </w:pPr>
      <w:r w:rsidRPr="00723376">
        <w:rPr>
          <w:szCs w:val="22"/>
        </w:rPr>
        <w:t>Chapter: 114</w:t>
      </w:r>
    </w:p>
    <w:p w14:paraId="7B2E0761" w14:textId="77777777" w:rsidR="00723376" w:rsidRPr="00723376" w:rsidRDefault="00723376" w:rsidP="00723376">
      <w:pPr>
        <w:rPr>
          <w:szCs w:val="22"/>
        </w:rPr>
      </w:pPr>
      <w:r w:rsidRPr="00723376">
        <w:rPr>
          <w:szCs w:val="22"/>
        </w:rPr>
        <w:t>Statutory Authority: 1976 Code Section 63-13-180</w:t>
      </w:r>
    </w:p>
    <w:p w14:paraId="2FDE1B43" w14:textId="77777777" w:rsidR="00723376" w:rsidRPr="00723376" w:rsidRDefault="00723376" w:rsidP="00723376">
      <w:pPr>
        <w:rPr>
          <w:szCs w:val="22"/>
        </w:rPr>
      </w:pPr>
      <w:r w:rsidRPr="00723376">
        <w:rPr>
          <w:szCs w:val="22"/>
        </w:rPr>
        <w:t>SUBJECT: Family Day Care Homes</w:t>
      </w:r>
    </w:p>
    <w:p w14:paraId="76C8991A" w14:textId="77777777" w:rsidR="00723376" w:rsidRPr="00723376" w:rsidRDefault="00723376" w:rsidP="00723376">
      <w:pPr>
        <w:rPr>
          <w:szCs w:val="22"/>
        </w:rPr>
      </w:pPr>
      <w:r w:rsidRPr="00723376">
        <w:rPr>
          <w:szCs w:val="22"/>
        </w:rPr>
        <w:t>Received by President of the Senate January 9, 2024</w:t>
      </w:r>
    </w:p>
    <w:p w14:paraId="08A66A64" w14:textId="77777777" w:rsidR="00723376" w:rsidRPr="00723376" w:rsidRDefault="00723376" w:rsidP="00723376">
      <w:pPr>
        <w:rPr>
          <w:szCs w:val="22"/>
        </w:rPr>
      </w:pPr>
      <w:r w:rsidRPr="00723376">
        <w:rPr>
          <w:szCs w:val="22"/>
        </w:rPr>
        <w:t>Referred to Committee on Family and Veterans’ Services</w:t>
      </w:r>
    </w:p>
    <w:p w14:paraId="734C4030" w14:textId="77777777" w:rsidR="00723376" w:rsidRPr="00723376" w:rsidRDefault="00723376" w:rsidP="00723376">
      <w:pPr>
        <w:rPr>
          <w:szCs w:val="22"/>
        </w:rPr>
      </w:pPr>
    </w:p>
    <w:p w14:paraId="4F4764AD" w14:textId="77777777" w:rsidR="00723376" w:rsidRPr="00723376" w:rsidRDefault="00723376" w:rsidP="00723376">
      <w:pPr>
        <w:rPr>
          <w:szCs w:val="22"/>
        </w:rPr>
      </w:pPr>
      <w:r w:rsidRPr="00723376">
        <w:rPr>
          <w:szCs w:val="22"/>
        </w:rPr>
        <w:t>Document No. 5231</w:t>
      </w:r>
    </w:p>
    <w:p w14:paraId="00EE28C7" w14:textId="77777777" w:rsidR="00723376" w:rsidRPr="00723376" w:rsidRDefault="00723376" w:rsidP="00723376">
      <w:pPr>
        <w:rPr>
          <w:szCs w:val="22"/>
        </w:rPr>
      </w:pPr>
      <w:r w:rsidRPr="00723376">
        <w:rPr>
          <w:szCs w:val="22"/>
        </w:rPr>
        <w:t>Agency: Department of Social Services</w:t>
      </w:r>
    </w:p>
    <w:p w14:paraId="4B9F0B4C" w14:textId="77777777" w:rsidR="00723376" w:rsidRPr="00723376" w:rsidRDefault="00723376" w:rsidP="00723376">
      <w:pPr>
        <w:rPr>
          <w:szCs w:val="22"/>
        </w:rPr>
      </w:pPr>
      <w:r w:rsidRPr="00723376">
        <w:rPr>
          <w:szCs w:val="22"/>
        </w:rPr>
        <w:t>Chapter: 114</w:t>
      </w:r>
    </w:p>
    <w:p w14:paraId="2F813482" w14:textId="77777777" w:rsidR="00723376" w:rsidRPr="00723376" w:rsidRDefault="00723376" w:rsidP="00723376">
      <w:pPr>
        <w:rPr>
          <w:szCs w:val="22"/>
        </w:rPr>
      </w:pPr>
      <w:r w:rsidRPr="00723376">
        <w:rPr>
          <w:szCs w:val="22"/>
        </w:rPr>
        <w:t>Statutory Authority: 1976 Code Section 63-11-30</w:t>
      </w:r>
    </w:p>
    <w:p w14:paraId="0AC832A0" w14:textId="77777777" w:rsidR="00723376" w:rsidRPr="00723376" w:rsidRDefault="00723376" w:rsidP="00723376">
      <w:pPr>
        <w:rPr>
          <w:szCs w:val="22"/>
        </w:rPr>
      </w:pPr>
      <w:r w:rsidRPr="00723376">
        <w:rPr>
          <w:szCs w:val="22"/>
        </w:rPr>
        <w:t>SUBJECT: Residential Group Care Facilities for Children</w:t>
      </w:r>
    </w:p>
    <w:p w14:paraId="3D4ADDF8" w14:textId="77777777" w:rsidR="00723376" w:rsidRPr="00723376" w:rsidRDefault="00723376" w:rsidP="00723376">
      <w:pPr>
        <w:rPr>
          <w:szCs w:val="22"/>
        </w:rPr>
      </w:pPr>
      <w:r w:rsidRPr="00723376">
        <w:rPr>
          <w:szCs w:val="22"/>
        </w:rPr>
        <w:t>Received by President of the Senate January 9, 2024</w:t>
      </w:r>
    </w:p>
    <w:p w14:paraId="7C32559F" w14:textId="77777777" w:rsidR="00723376" w:rsidRPr="00723376" w:rsidRDefault="00723376" w:rsidP="00723376">
      <w:pPr>
        <w:rPr>
          <w:szCs w:val="22"/>
        </w:rPr>
      </w:pPr>
      <w:r w:rsidRPr="00723376">
        <w:rPr>
          <w:szCs w:val="22"/>
        </w:rPr>
        <w:t>Referred to Committee on Family and Veterans’ Services</w:t>
      </w:r>
    </w:p>
    <w:p w14:paraId="320BAF7F" w14:textId="77777777" w:rsidR="00723376" w:rsidRPr="00723376" w:rsidRDefault="00723376" w:rsidP="00723376">
      <w:pPr>
        <w:rPr>
          <w:szCs w:val="22"/>
        </w:rPr>
      </w:pPr>
    </w:p>
    <w:p w14:paraId="055862FF" w14:textId="77777777" w:rsidR="00723376" w:rsidRPr="00723376" w:rsidRDefault="00723376" w:rsidP="00723376">
      <w:pPr>
        <w:rPr>
          <w:szCs w:val="22"/>
        </w:rPr>
      </w:pPr>
      <w:r w:rsidRPr="00723376">
        <w:rPr>
          <w:szCs w:val="22"/>
        </w:rPr>
        <w:t>Document No. 5232</w:t>
      </w:r>
    </w:p>
    <w:p w14:paraId="2ADA8B88" w14:textId="77777777" w:rsidR="00723376" w:rsidRPr="00723376" w:rsidRDefault="00723376" w:rsidP="00723376">
      <w:pPr>
        <w:rPr>
          <w:szCs w:val="22"/>
        </w:rPr>
      </w:pPr>
      <w:r w:rsidRPr="00723376">
        <w:rPr>
          <w:szCs w:val="22"/>
        </w:rPr>
        <w:t>Agency: Department of Social Services</w:t>
      </w:r>
    </w:p>
    <w:p w14:paraId="1D27B168" w14:textId="77777777" w:rsidR="00723376" w:rsidRPr="00723376" w:rsidRDefault="00723376" w:rsidP="00723376">
      <w:pPr>
        <w:rPr>
          <w:szCs w:val="22"/>
        </w:rPr>
      </w:pPr>
      <w:r w:rsidRPr="00723376">
        <w:rPr>
          <w:szCs w:val="22"/>
        </w:rPr>
        <w:t>Chapter: 114</w:t>
      </w:r>
    </w:p>
    <w:p w14:paraId="16CDA3D2" w14:textId="77777777" w:rsidR="00723376" w:rsidRPr="00723376" w:rsidRDefault="00723376" w:rsidP="00723376">
      <w:pPr>
        <w:rPr>
          <w:szCs w:val="22"/>
        </w:rPr>
      </w:pPr>
      <w:r w:rsidRPr="00723376">
        <w:rPr>
          <w:szCs w:val="22"/>
        </w:rPr>
        <w:t>Statutory Authority: 1976 Code Section 63-11-30</w:t>
      </w:r>
    </w:p>
    <w:p w14:paraId="6A127C3D" w14:textId="77777777" w:rsidR="00723376" w:rsidRPr="00723376" w:rsidRDefault="00723376" w:rsidP="00723376">
      <w:pPr>
        <w:rPr>
          <w:szCs w:val="22"/>
        </w:rPr>
      </w:pPr>
      <w:r w:rsidRPr="00723376">
        <w:rPr>
          <w:szCs w:val="22"/>
        </w:rPr>
        <w:t>SUBJECT: Wilderness Therapeutic Camps for Children</w:t>
      </w:r>
    </w:p>
    <w:p w14:paraId="62351EE7" w14:textId="77777777" w:rsidR="00723376" w:rsidRPr="00723376" w:rsidRDefault="00723376" w:rsidP="00723376">
      <w:pPr>
        <w:rPr>
          <w:szCs w:val="22"/>
        </w:rPr>
      </w:pPr>
      <w:r w:rsidRPr="00723376">
        <w:rPr>
          <w:szCs w:val="22"/>
        </w:rPr>
        <w:t>Received by President of the Senate January 9, 2024</w:t>
      </w:r>
    </w:p>
    <w:p w14:paraId="2AEF6F97" w14:textId="77777777" w:rsidR="00723376" w:rsidRPr="00723376" w:rsidRDefault="00723376" w:rsidP="00723376">
      <w:pPr>
        <w:rPr>
          <w:szCs w:val="22"/>
        </w:rPr>
      </w:pPr>
      <w:r w:rsidRPr="00723376">
        <w:rPr>
          <w:szCs w:val="22"/>
        </w:rPr>
        <w:t>Referred to Committee on Family and Veterans’ Services</w:t>
      </w:r>
    </w:p>
    <w:p w14:paraId="5ECEA336" w14:textId="77777777" w:rsidR="005817F7" w:rsidRDefault="005817F7" w:rsidP="00723376">
      <w:pPr>
        <w:rPr>
          <w:color w:val="auto"/>
          <w:szCs w:val="22"/>
        </w:rPr>
      </w:pPr>
    </w:p>
    <w:p w14:paraId="3E98CE5F" w14:textId="4C406E27" w:rsidR="00723376" w:rsidRPr="00723376" w:rsidRDefault="00723376" w:rsidP="00723376">
      <w:pPr>
        <w:rPr>
          <w:color w:val="auto"/>
          <w:szCs w:val="22"/>
        </w:rPr>
      </w:pPr>
      <w:r w:rsidRPr="00723376">
        <w:rPr>
          <w:color w:val="auto"/>
          <w:szCs w:val="22"/>
        </w:rPr>
        <w:t>Document No. 5233</w:t>
      </w:r>
    </w:p>
    <w:p w14:paraId="0731D62D" w14:textId="77777777" w:rsidR="00723376" w:rsidRPr="00723376" w:rsidRDefault="00723376" w:rsidP="00723376">
      <w:pPr>
        <w:rPr>
          <w:color w:val="auto"/>
          <w:szCs w:val="22"/>
        </w:rPr>
      </w:pPr>
      <w:r w:rsidRPr="00723376">
        <w:rPr>
          <w:color w:val="auto"/>
          <w:szCs w:val="22"/>
        </w:rPr>
        <w:t>Agency: Department of Labor, Licensing and Regulation</w:t>
      </w:r>
    </w:p>
    <w:p w14:paraId="1DF230A6" w14:textId="77777777" w:rsidR="00723376" w:rsidRPr="00723376" w:rsidRDefault="00723376" w:rsidP="00723376">
      <w:pPr>
        <w:rPr>
          <w:color w:val="auto"/>
          <w:szCs w:val="22"/>
        </w:rPr>
      </w:pPr>
      <w:r w:rsidRPr="00723376">
        <w:rPr>
          <w:color w:val="auto"/>
          <w:szCs w:val="22"/>
        </w:rPr>
        <w:t>Chapter: 10</w:t>
      </w:r>
    </w:p>
    <w:p w14:paraId="6F4121E6" w14:textId="77777777" w:rsidR="00723376" w:rsidRPr="00723376" w:rsidRDefault="00723376" w:rsidP="00723376">
      <w:pPr>
        <w:rPr>
          <w:color w:val="auto"/>
          <w:szCs w:val="22"/>
        </w:rPr>
      </w:pPr>
      <w:r w:rsidRPr="00723376">
        <w:rPr>
          <w:color w:val="auto"/>
          <w:szCs w:val="22"/>
        </w:rPr>
        <w:t>Statutory Authority: 1976 Code Sections 40</w:t>
      </w:r>
      <w:r w:rsidRPr="00723376">
        <w:rPr>
          <w:color w:val="auto"/>
          <w:szCs w:val="22"/>
        </w:rPr>
        <w:noBreakHyphen/>
        <w:t>1</w:t>
      </w:r>
      <w:r w:rsidRPr="00723376">
        <w:rPr>
          <w:color w:val="auto"/>
          <w:szCs w:val="22"/>
        </w:rPr>
        <w:noBreakHyphen/>
        <w:t>50, 40</w:t>
      </w:r>
      <w:r w:rsidRPr="00723376">
        <w:rPr>
          <w:color w:val="auto"/>
          <w:szCs w:val="22"/>
        </w:rPr>
        <w:noBreakHyphen/>
        <w:t>1</w:t>
      </w:r>
      <w:r w:rsidRPr="00723376">
        <w:rPr>
          <w:color w:val="auto"/>
          <w:szCs w:val="22"/>
        </w:rPr>
        <w:noBreakHyphen/>
        <w:t>70, 40</w:t>
      </w:r>
      <w:r w:rsidRPr="00723376">
        <w:rPr>
          <w:color w:val="auto"/>
          <w:szCs w:val="22"/>
        </w:rPr>
        <w:noBreakHyphen/>
        <w:t>47</w:t>
      </w:r>
      <w:r w:rsidRPr="00723376">
        <w:rPr>
          <w:color w:val="auto"/>
          <w:szCs w:val="22"/>
        </w:rPr>
        <w:noBreakHyphen/>
        <w:t>650, and 40</w:t>
      </w:r>
      <w:r w:rsidRPr="00723376">
        <w:rPr>
          <w:color w:val="auto"/>
          <w:szCs w:val="22"/>
        </w:rPr>
        <w:noBreakHyphen/>
        <w:t>47</w:t>
      </w:r>
      <w:r w:rsidRPr="00723376">
        <w:rPr>
          <w:color w:val="auto"/>
          <w:szCs w:val="22"/>
        </w:rPr>
        <w:noBreakHyphen/>
        <w:t>800</w:t>
      </w:r>
    </w:p>
    <w:p w14:paraId="30BE6D57" w14:textId="77777777" w:rsidR="00723376" w:rsidRPr="00723376" w:rsidRDefault="00723376" w:rsidP="00723376">
      <w:pPr>
        <w:rPr>
          <w:color w:val="auto"/>
          <w:szCs w:val="22"/>
        </w:rPr>
      </w:pPr>
      <w:r w:rsidRPr="00723376">
        <w:rPr>
          <w:color w:val="auto"/>
          <w:szCs w:val="22"/>
        </w:rPr>
        <w:t>SUBJECT: Fee Schedule for the Board of Medical Examiners</w:t>
      </w:r>
    </w:p>
    <w:p w14:paraId="147574F4" w14:textId="77777777" w:rsidR="00723376" w:rsidRPr="00723376" w:rsidRDefault="00723376" w:rsidP="00723376">
      <w:pPr>
        <w:rPr>
          <w:color w:val="auto"/>
          <w:szCs w:val="22"/>
        </w:rPr>
      </w:pPr>
      <w:r w:rsidRPr="00723376">
        <w:rPr>
          <w:color w:val="auto"/>
          <w:szCs w:val="22"/>
        </w:rPr>
        <w:t>Received by President of the Senate January 9, 2024</w:t>
      </w:r>
    </w:p>
    <w:p w14:paraId="79148004" w14:textId="77777777" w:rsidR="00723376" w:rsidRPr="00723376" w:rsidRDefault="00723376" w:rsidP="00723376">
      <w:pPr>
        <w:rPr>
          <w:szCs w:val="22"/>
        </w:rPr>
      </w:pPr>
      <w:r w:rsidRPr="00723376">
        <w:rPr>
          <w:szCs w:val="22"/>
        </w:rPr>
        <w:t>Referred to Committee on Medical Affairs</w:t>
      </w:r>
    </w:p>
    <w:p w14:paraId="22800F51" w14:textId="77777777" w:rsidR="00723376" w:rsidRPr="00723376" w:rsidRDefault="00723376" w:rsidP="00723376">
      <w:pPr>
        <w:rPr>
          <w:color w:val="C00000"/>
          <w:szCs w:val="22"/>
        </w:rPr>
      </w:pPr>
    </w:p>
    <w:p w14:paraId="25D865A0" w14:textId="77777777" w:rsidR="00723376" w:rsidRPr="00723376" w:rsidRDefault="00723376" w:rsidP="00723376">
      <w:pPr>
        <w:rPr>
          <w:szCs w:val="22"/>
        </w:rPr>
      </w:pPr>
      <w:r w:rsidRPr="00723376">
        <w:rPr>
          <w:szCs w:val="22"/>
        </w:rPr>
        <w:t>Document No. 5234</w:t>
      </w:r>
    </w:p>
    <w:p w14:paraId="79BF84BC" w14:textId="77777777" w:rsidR="00723376" w:rsidRPr="00723376" w:rsidRDefault="00723376" w:rsidP="00723376">
      <w:pPr>
        <w:rPr>
          <w:szCs w:val="22"/>
        </w:rPr>
      </w:pPr>
      <w:r w:rsidRPr="00723376">
        <w:rPr>
          <w:szCs w:val="22"/>
        </w:rPr>
        <w:t xml:space="preserve">Agency: Department of Labor, Licensing and Regulation </w:t>
      </w:r>
      <w:r w:rsidRPr="00723376">
        <w:rPr>
          <w:szCs w:val="22"/>
        </w:rPr>
        <w:noBreakHyphen/>
        <w:t xml:space="preserve"> State Board of Medical Examiners</w:t>
      </w:r>
    </w:p>
    <w:p w14:paraId="435429CA" w14:textId="77777777" w:rsidR="00723376" w:rsidRPr="00723376" w:rsidRDefault="00723376" w:rsidP="00723376">
      <w:pPr>
        <w:rPr>
          <w:szCs w:val="22"/>
        </w:rPr>
      </w:pPr>
      <w:r w:rsidRPr="00723376">
        <w:rPr>
          <w:szCs w:val="22"/>
        </w:rPr>
        <w:t>Chapter: 81</w:t>
      </w:r>
    </w:p>
    <w:p w14:paraId="0ED41037" w14:textId="77777777" w:rsidR="00723376" w:rsidRPr="00723376" w:rsidRDefault="00723376" w:rsidP="00723376">
      <w:pPr>
        <w:rPr>
          <w:szCs w:val="22"/>
        </w:rPr>
      </w:pPr>
      <w:r w:rsidRPr="00723376">
        <w:rPr>
          <w:szCs w:val="22"/>
        </w:rPr>
        <w:t>Statutory Authority: 1976 Code Sections 40</w:t>
      </w:r>
      <w:r w:rsidRPr="00723376">
        <w:rPr>
          <w:szCs w:val="22"/>
        </w:rPr>
        <w:noBreakHyphen/>
        <w:t>1</w:t>
      </w:r>
      <w:r w:rsidRPr="00723376">
        <w:rPr>
          <w:szCs w:val="22"/>
        </w:rPr>
        <w:noBreakHyphen/>
        <w:t>70, 40</w:t>
      </w:r>
      <w:r w:rsidRPr="00723376">
        <w:rPr>
          <w:szCs w:val="22"/>
        </w:rPr>
        <w:noBreakHyphen/>
        <w:t>47</w:t>
      </w:r>
      <w:r w:rsidRPr="00723376">
        <w:rPr>
          <w:szCs w:val="22"/>
        </w:rPr>
        <w:noBreakHyphen/>
        <w:t>10, 40</w:t>
      </w:r>
      <w:r w:rsidRPr="00723376">
        <w:rPr>
          <w:szCs w:val="22"/>
        </w:rPr>
        <w:noBreakHyphen/>
        <w:t>47</w:t>
      </w:r>
      <w:r w:rsidRPr="00723376">
        <w:rPr>
          <w:szCs w:val="22"/>
        </w:rPr>
        <w:noBreakHyphen/>
        <w:t>110, and 40</w:t>
      </w:r>
      <w:r w:rsidRPr="00723376">
        <w:rPr>
          <w:szCs w:val="22"/>
        </w:rPr>
        <w:noBreakHyphen/>
        <w:t>47</w:t>
      </w:r>
      <w:r w:rsidRPr="00723376">
        <w:rPr>
          <w:szCs w:val="22"/>
        </w:rPr>
        <w:noBreakHyphen/>
        <w:t>1720</w:t>
      </w:r>
    </w:p>
    <w:p w14:paraId="787EBBAF" w14:textId="77777777" w:rsidR="00723376" w:rsidRPr="00723376" w:rsidRDefault="00723376" w:rsidP="00723376">
      <w:pPr>
        <w:rPr>
          <w:szCs w:val="22"/>
        </w:rPr>
      </w:pPr>
      <w:r w:rsidRPr="00723376">
        <w:rPr>
          <w:szCs w:val="22"/>
        </w:rPr>
        <w:t>SUBJECT: Athletic Trainers</w:t>
      </w:r>
    </w:p>
    <w:p w14:paraId="30F32123" w14:textId="77777777" w:rsidR="00723376" w:rsidRPr="00723376" w:rsidRDefault="00723376" w:rsidP="00723376">
      <w:pPr>
        <w:rPr>
          <w:szCs w:val="22"/>
        </w:rPr>
      </w:pPr>
      <w:r w:rsidRPr="00723376">
        <w:rPr>
          <w:szCs w:val="22"/>
        </w:rPr>
        <w:t>Received by President of the Senate January 9, 2024</w:t>
      </w:r>
    </w:p>
    <w:p w14:paraId="7A4AF93A" w14:textId="77777777" w:rsidR="00723376" w:rsidRPr="00723376" w:rsidRDefault="00723376" w:rsidP="00723376">
      <w:pPr>
        <w:rPr>
          <w:szCs w:val="22"/>
        </w:rPr>
      </w:pPr>
      <w:r w:rsidRPr="00723376">
        <w:rPr>
          <w:szCs w:val="22"/>
        </w:rPr>
        <w:t>Referred to Committee on Medical Affairs</w:t>
      </w:r>
    </w:p>
    <w:p w14:paraId="29482B25" w14:textId="77777777" w:rsidR="00723376" w:rsidRPr="00723376" w:rsidRDefault="00723376" w:rsidP="00723376">
      <w:pPr>
        <w:rPr>
          <w:szCs w:val="22"/>
        </w:rPr>
      </w:pPr>
    </w:p>
    <w:p w14:paraId="50ABF4B2" w14:textId="77777777" w:rsidR="00723376" w:rsidRPr="00723376" w:rsidRDefault="00723376" w:rsidP="00723376">
      <w:pPr>
        <w:rPr>
          <w:szCs w:val="22"/>
        </w:rPr>
      </w:pPr>
      <w:r w:rsidRPr="00723376">
        <w:rPr>
          <w:szCs w:val="22"/>
        </w:rPr>
        <w:t>Document No. 5235</w:t>
      </w:r>
    </w:p>
    <w:p w14:paraId="6FD72ABA" w14:textId="77777777" w:rsidR="00723376" w:rsidRPr="00723376" w:rsidRDefault="00723376" w:rsidP="00723376">
      <w:pPr>
        <w:rPr>
          <w:szCs w:val="22"/>
        </w:rPr>
      </w:pPr>
      <w:r w:rsidRPr="00723376">
        <w:rPr>
          <w:szCs w:val="22"/>
        </w:rPr>
        <w:t>Agency: Department of Labor, Licensing and Regulation - State Board of Physical Therapy Examiners</w:t>
      </w:r>
    </w:p>
    <w:p w14:paraId="2C8F0826" w14:textId="77777777" w:rsidR="00723376" w:rsidRPr="00723376" w:rsidRDefault="00723376" w:rsidP="00723376">
      <w:pPr>
        <w:rPr>
          <w:szCs w:val="22"/>
        </w:rPr>
      </w:pPr>
      <w:r w:rsidRPr="00723376">
        <w:rPr>
          <w:szCs w:val="22"/>
        </w:rPr>
        <w:t>Chapter: 101</w:t>
      </w:r>
    </w:p>
    <w:p w14:paraId="063866E9" w14:textId="77777777" w:rsidR="00723376" w:rsidRPr="00723376" w:rsidRDefault="00723376" w:rsidP="00723376">
      <w:pPr>
        <w:rPr>
          <w:szCs w:val="22"/>
        </w:rPr>
      </w:pPr>
      <w:r w:rsidRPr="00723376">
        <w:rPr>
          <w:szCs w:val="22"/>
        </w:rPr>
        <w:t>Statutory Authority: 1976 Code Section 40-45-60</w:t>
      </w:r>
    </w:p>
    <w:p w14:paraId="3CD0A899" w14:textId="77777777" w:rsidR="00723376" w:rsidRPr="00723376" w:rsidRDefault="00723376" w:rsidP="00723376">
      <w:pPr>
        <w:rPr>
          <w:szCs w:val="22"/>
        </w:rPr>
      </w:pPr>
      <w:r w:rsidRPr="00723376">
        <w:rPr>
          <w:szCs w:val="22"/>
        </w:rPr>
        <w:t>SUBJECT: Board of Physical Therapy Examiners</w:t>
      </w:r>
    </w:p>
    <w:p w14:paraId="2BE0D903" w14:textId="77777777" w:rsidR="00723376" w:rsidRPr="00723376" w:rsidRDefault="00723376" w:rsidP="00723376">
      <w:pPr>
        <w:rPr>
          <w:szCs w:val="22"/>
        </w:rPr>
      </w:pPr>
      <w:r w:rsidRPr="00723376">
        <w:rPr>
          <w:szCs w:val="22"/>
        </w:rPr>
        <w:t>Received by President of the Senate January 9, 2024</w:t>
      </w:r>
    </w:p>
    <w:p w14:paraId="6BF2235A" w14:textId="77777777" w:rsidR="00723376" w:rsidRPr="00723376" w:rsidRDefault="00723376" w:rsidP="00723376">
      <w:pPr>
        <w:rPr>
          <w:szCs w:val="22"/>
        </w:rPr>
      </w:pPr>
      <w:r w:rsidRPr="00723376">
        <w:rPr>
          <w:szCs w:val="22"/>
        </w:rPr>
        <w:t>Referred to Committee on Medical Affairs</w:t>
      </w:r>
    </w:p>
    <w:p w14:paraId="434316AD" w14:textId="77777777" w:rsidR="00723376" w:rsidRPr="00723376" w:rsidRDefault="00723376" w:rsidP="00723376">
      <w:pPr>
        <w:rPr>
          <w:szCs w:val="22"/>
        </w:rPr>
      </w:pPr>
    </w:p>
    <w:p w14:paraId="7FC9C2BC" w14:textId="77777777" w:rsidR="00723376" w:rsidRPr="00723376" w:rsidRDefault="00723376" w:rsidP="00723376">
      <w:pPr>
        <w:rPr>
          <w:szCs w:val="22"/>
        </w:rPr>
      </w:pPr>
      <w:r w:rsidRPr="00723376">
        <w:rPr>
          <w:szCs w:val="22"/>
        </w:rPr>
        <w:t>Document No. 5236</w:t>
      </w:r>
    </w:p>
    <w:p w14:paraId="7A40A8F8" w14:textId="77777777" w:rsidR="00723376" w:rsidRPr="00723376" w:rsidRDefault="00723376" w:rsidP="00723376">
      <w:pPr>
        <w:rPr>
          <w:szCs w:val="22"/>
        </w:rPr>
      </w:pPr>
      <w:r w:rsidRPr="00723376">
        <w:rPr>
          <w:szCs w:val="22"/>
        </w:rPr>
        <w:t>Agency: Department of Labor, Licensing and Regulation - Office of Occupational Safety and Health</w:t>
      </w:r>
    </w:p>
    <w:p w14:paraId="1D9F29E8" w14:textId="77777777" w:rsidR="00723376" w:rsidRPr="00723376" w:rsidRDefault="00723376" w:rsidP="00723376">
      <w:pPr>
        <w:rPr>
          <w:szCs w:val="22"/>
        </w:rPr>
      </w:pPr>
      <w:r w:rsidRPr="00723376">
        <w:rPr>
          <w:szCs w:val="22"/>
        </w:rPr>
        <w:t>Chapter: 71</w:t>
      </w:r>
    </w:p>
    <w:p w14:paraId="7E176DD6" w14:textId="77777777" w:rsidR="00723376" w:rsidRPr="00723376" w:rsidRDefault="00723376" w:rsidP="00723376">
      <w:pPr>
        <w:rPr>
          <w:szCs w:val="22"/>
        </w:rPr>
      </w:pPr>
      <w:r w:rsidRPr="00723376">
        <w:rPr>
          <w:szCs w:val="22"/>
        </w:rPr>
        <w:t>Statutory Authority: 1976 Code Section 41-15-210</w:t>
      </w:r>
    </w:p>
    <w:p w14:paraId="63DDB2A9" w14:textId="77777777" w:rsidR="00723376" w:rsidRPr="00723376" w:rsidRDefault="00723376" w:rsidP="00723376">
      <w:pPr>
        <w:rPr>
          <w:szCs w:val="22"/>
        </w:rPr>
      </w:pPr>
      <w:r w:rsidRPr="00723376">
        <w:rPr>
          <w:szCs w:val="22"/>
        </w:rPr>
        <w:t>SUBJECT: Compensation for the Occupational Health and Safety Review Board</w:t>
      </w:r>
    </w:p>
    <w:p w14:paraId="4B1BEA6A" w14:textId="77777777" w:rsidR="00723376" w:rsidRPr="00723376" w:rsidRDefault="00723376" w:rsidP="00723376">
      <w:pPr>
        <w:rPr>
          <w:szCs w:val="22"/>
        </w:rPr>
      </w:pPr>
      <w:r w:rsidRPr="00723376">
        <w:rPr>
          <w:szCs w:val="22"/>
        </w:rPr>
        <w:t>Received by President of the Senate January 9, 2024</w:t>
      </w:r>
    </w:p>
    <w:p w14:paraId="08FCC95D" w14:textId="77777777" w:rsidR="00723376" w:rsidRPr="00723376" w:rsidRDefault="00723376" w:rsidP="00723376">
      <w:pPr>
        <w:rPr>
          <w:szCs w:val="22"/>
        </w:rPr>
      </w:pPr>
      <w:r w:rsidRPr="00723376">
        <w:rPr>
          <w:szCs w:val="22"/>
        </w:rPr>
        <w:t>Referred to Committee on Labor, Commerce and Industry</w:t>
      </w:r>
    </w:p>
    <w:p w14:paraId="64C5BAFE" w14:textId="77777777" w:rsidR="00723376" w:rsidRPr="00723376" w:rsidRDefault="00723376" w:rsidP="00723376">
      <w:pPr>
        <w:jc w:val="left"/>
        <w:rPr>
          <w:szCs w:val="22"/>
        </w:rPr>
      </w:pPr>
    </w:p>
    <w:p w14:paraId="10A383AF" w14:textId="77777777" w:rsidR="00723376" w:rsidRPr="00723376" w:rsidRDefault="00723376" w:rsidP="00723376">
      <w:pPr>
        <w:rPr>
          <w:szCs w:val="22"/>
        </w:rPr>
      </w:pPr>
      <w:r w:rsidRPr="00723376">
        <w:rPr>
          <w:szCs w:val="22"/>
        </w:rPr>
        <w:t>Document No. 5237</w:t>
      </w:r>
    </w:p>
    <w:p w14:paraId="6BFF8925" w14:textId="77777777" w:rsidR="00723376" w:rsidRPr="00723376" w:rsidRDefault="00723376" w:rsidP="00723376">
      <w:pPr>
        <w:rPr>
          <w:szCs w:val="22"/>
        </w:rPr>
      </w:pPr>
      <w:r w:rsidRPr="00723376">
        <w:rPr>
          <w:szCs w:val="22"/>
        </w:rPr>
        <w:t>Agency: Department of Labor, Licensing and Regulation - Board of Examiners in Speech/Language Pathology and Audiology</w:t>
      </w:r>
    </w:p>
    <w:p w14:paraId="453D2F9A" w14:textId="77777777" w:rsidR="00723376" w:rsidRPr="00723376" w:rsidRDefault="00723376" w:rsidP="00723376">
      <w:pPr>
        <w:rPr>
          <w:szCs w:val="22"/>
        </w:rPr>
      </w:pPr>
      <w:r w:rsidRPr="00723376">
        <w:rPr>
          <w:szCs w:val="22"/>
        </w:rPr>
        <w:t>Chapter: 115</w:t>
      </w:r>
    </w:p>
    <w:p w14:paraId="5757F4CB" w14:textId="77777777" w:rsidR="00723376" w:rsidRPr="00723376" w:rsidRDefault="00723376" w:rsidP="00723376">
      <w:pPr>
        <w:rPr>
          <w:szCs w:val="22"/>
        </w:rPr>
      </w:pPr>
      <w:r w:rsidRPr="00723376">
        <w:rPr>
          <w:szCs w:val="22"/>
        </w:rPr>
        <w:t>Statutory Authority: 1976 Code Sections 40-1-70 and 40-67-70</w:t>
      </w:r>
    </w:p>
    <w:p w14:paraId="64570562" w14:textId="77777777" w:rsidR="00723376" w:rsidRPr="00723376" w:rsidRDefault="00723376" w:rsidP="00723376">
      <w:pPr>
        <w:rPr>
          <w:szCs w:val="22"/>
        </w:rPr>
      </w:pPr>
      <w:r w:rsidRPr="00723376">
        <w:rPr>
          <w:szCs w:val="22"/>
        </w:rPr>
        <w:t>SUBJECT: Board of Examiners in Speech/Language Pathology and Audiology</w:t>
      </w:r>
    </w:p>
    <w:p w14:paraId="7976612E" w14:textId="77777777" w:rsidR="00723376" w:rsidRPr="00723376" w:rsidRDefault="00723376" w:rsidP="00723376">
      <w:pPr>
        <w:rPr>
          <w:szCs w:val="22"/>
        </w:rPr>
      </w:pPr>
      <w:r w:rsidRPr="00723376">
        <w:rPr>
          <w:szCs w:val="22"/>
        </w:rPr>
        <w:t>Received by President of the Senate January 9, 2024</w:t>
      </w:r>
    </w:p>
    <w:p w14:paraId="4D7B2715" w14:textId="77777777" w:rsidR="00723376" w:rsidRPr="00723376" w:rsidRDefault="00723376" w:rsidP="00723376">
      <w:pPr>
        <w:rPr>
          <w:szCs w:val="22"/>
        </w:rPr>
      </w:pPr>
      <w:r w:rsidRPr="00723376">
        <w:rPr>
          <w:szCs w:val="22"/>
        </w:rPr>
        <w:t>Referred to Committee on Medical Affairs</w:t>
      </w:r>
    </w:p>
    <w:p w14:paraId="089736C3" w14:textId="77777777" w:rsidR="00723376" w:rsidRDefault="00723376" w:rsidP="00723376">
      <w:pPr>
        <w:rPr>
          <w:szCs w:val="22"/>
        </w:rPr>
      </w:pPr>
    </w:p>
    <w:p w14:paraId="475179F7" w14:textId="77777777" w:rsidR="0042506A" w:rsidRDefault="0042506A" w:rsidP="00723376">
      <w:pPr>
        <w:rPr>
          <w:szCs w:val="22"/>
        </w:rPr>
      </w:pPr>
    </w:p>
    <w:p w14:paraId="4E52889C" w14:textId="77777777" w:rsidR="0042506A" w:rsidRPr="00723376" w:rsidRDefault="0042506A" w:rsidP="00723376">
      <w:pPr>
        <w:rPr>
          <w:szCs w:val="22"/>
        </w:rPr>
      </w:pPr>
    </w:p>
    <w:p w14:paraId="2C1C7A0F" w14:textId="77777777" w:rsidR="00723376" w:rsidRPr="00723376" w:rsidRDefault="00723376" w:rsidP="00723376">
      <w:pPr>
        <w:rPr>
          <w:szCs w:val="22"/>
        </w:rPr>
      </w:pPr>
      <w:r w:rsidRPr="00723376">
        <w:rPr>
          <w:szCs w:val="22"/>
        </w:rPr>
        <w:t>Document No. 5238</w:t>
      </w:r>
    </w:p>
    <w:p w14:paraId="5B835329" w14:textId="77777777" w:rsidR="00723376" w:rsidRPr="00723376" w:rsidRDefault="00723376" w:rsidP="00723376">
      <w:pPr>
        <w:rPr>
          <w:szCs w:val="22"/>
        </w:rPr>
      </w:pPr>
      <w:r w:rsidRPr="00723376">
        <w:rPr>
          <w:szCs w:val="22"/>
        </w:rPr>
        <w:t>Agency: Department of Labor, Licensing and Regulation - South Carolina Real Estate Commission</w:t>
      </w:r>
    </w:p>
    <w:p w14:paraId="581A3132" w14:textId="77777777" w:rsidR="00723376" w:rsidRPr="00723376" w:rsidRDefault="00723376" w:rsidP="00723376">
      <w:pPr>
        <w:rPr>
          <w:szCs w:val="22"/>
        </w:rPr>
      </w:pPr>
      <w:r w:rsidRPr="00723376">
        <w:rPr>
          <w:szCs w:val="22"/>
        </w:rPr>
        <w:t>Chapter: 105</w:t>
      </w:r>
    </w:p>
    <w:p w14:paraId="7FDE3B2E" w14:textId="77777777" w:rsidR="00723376" w:rsidRPr="00723376" w:rsidRDefault="00723376" w:rsidP="00723376">
      <w:pPr>
        <w:rPr>
          <w:szCs w:val="22"/>
        </w:rPr>
      </w:pPr>
      <w:r w:rsidRPr="00723376">
        <w:rPr>
          <w:szCs w:val="22"/>
        </w:rPr>
        <w:t>Statutory Authority: 1976 Code Sections 27-50-10(2), 40-1-70, and 40-57-60</w:t>
      </w:r>
    </w:p>
    <w:p w14:paraId="0B9142C2" w14:textId="77777777" w:rsidR="00723376" w:rsidRPr="00723376" w:rsidRDefault="00723376" w:rsidP="00723376">
      <w:pPr>
        <w:rPr>
          <w:szCs w:val="22"/>
        </w:rPr>
      </w:pPr>
      <w:r w:rsidRPr="00723376">
        <w:rPr>
          <w:szCs w:val="22"/>
        </w:rPr>
        <w:t>SUBJECT: South Carolina Real Estate Commission (Residential Property Condition Disclosure Statement Form)</w:t>
      </w:r>
    </w:p>
    <w:p w14:paraId="5EBAC772" w14:textId="77777777" w:rsidR="00723376" w:rsidRPr="00723376" w:rsidRDefault="00723376" w:rsidP="00723376">
      <w:pPr>
        <w:rPr>
          <w:szCs w:val="22"/>
        </w:rPr>
      </w:pPr>
      <w:r w:rsidRPr="00723376">
        <w:rPr>
          <w:szCs w:val="22"/>
        </w:rPr>
        <w:t>Received by President of the Senate January 9, 2024</w:t>
      </w:r>
    </w:p>
    <w:p w14:paraId="3E823861" w14:textId="77777777" w:rsidR="00723376" w:rsidRDefault="00723376" w:rsidP="00723376">
      <w:pPr>
        <w:rPr>
          <w:szCs w:val="22"/>
        </w:rPr>
      </w:pPr>
      <w:r w:rsidRPr="00723376">
        <w:rPr>
          <w:szCs w:val="22"/>
        </w:rPr>
        <w:t>Referred to Committee on Labor, Commerce and Industry</w:t>
      </w:r>
    </w:p>
    <w:p w14:paraId="3C5C95CC" w14:textId="77777777" w:rsidR="0042506A" w:rsidRPr="00723376" w:rsidRDefault="0042506A" w:rsidP="00723376">
      <w:pPr>
        <w:rPr>
          <w:szCs w:val="22"/>
        </w:rPr>
      </w:pPr>
    </w:p>
    <w:p w14:paraId="05B4EFA5" w14:textId="77777777" w:rsidR="00723376" w:rsidRPr="00723376" w:rsidRDefault="00723376" w:rsidP="00723376">
      <w:pPr>
        <w:rPr>
          <w:szCs w:val="22"/>
        </w:rPr>
      </w:pPr>
      <w:r w:rsidRPr="00723376">
        <w:rPr>
          <w:szCs w:val="22"/>
        </w:rPr>
        <w:t>Document No. 5240</w:t>
      </w:r>
    </w:p>
    <w:p w14:paraId="095A51CE" w14:textId="77777777" w:rsidR="00723376" w:rsidRPr="00723376" w:rsidRDefault="00723376" w:rsidP="00723376">
      <w:pPr>
        <w:rPr>
          <w:szCs w:val="22"/>
        </w:rPr>
      </w:pPr>
      <w:r w:rsidRPr="00723376">
        <w:rPr>
          <w:szCs w:val="22"/>
        </w:rPr>
        <w:t>Agency: Department of Insurance</w:t>
      </w:r>
    </w:p>
    <w:p w14:paraId="6900FC8A" w14:textId="77777777" w:rsidR="00723376" w:rsidRPr="00723376" w:rsidRDefault="00723376" w:rsidP="00723376">
      <w:pPr>
        <w:rPr>
          <w:szCs w:val="22"/>
        </w:rPr>
      </w:pPr>
      <w:r w:rsidRPr="00723376">
        <w:rPr>
          <w:szCs w:val="22"/>
        </w:rPr>
        <w:t>Chapter: 69</w:t>
      </w:r>
    </w:p>
    <w:p w14:paraId="65E51684" w14:textId="77777777" w:rsidR="00723376" w:rsidRPr="00723376" w:rsidRDefault="00723376" w:rsidP="00723376">
      <w:pPr>
        <w:rPr>
          <w:szCs w:val="22"/>
        </w:rPr>
      </w:pPr>
      <w:r w:rsidRPr="00723376">
        <w:rPr>
          <w:szCs w:val="22"/>
        </w:rPr>
        <w:t>Statutory Authority: 1976 Code Sections 1-23-110, 38-3-110, and 38-71-2200 et seq.</w:t>
      </w:r>
    </w:p>
    <w:p w14:paraId="209DC4BC" w14:textId="77777777" w:rsidR="00723376" w:rsidRPr="00723376" w:rsidRDefault="00723376" w:rsidP="00723376">
      <w:pPr>
        <w:rPr>
          <w:szCs w:val="22"/>
        </w:rPr>
      </w:pPr>
      <w:r w:rsidRPr="00723376">
        <w:rPr>
          <w:szCs w:val="22"/>
        </w:rPr>
        <w:t>SUBJECT: Pharmacy Benefits Managers</w:t>
      </w:r>
    </w:p>
    <w:p w14:paraId="5F9120A9" w14:textId="77777777" w:rsidR="00723376" w:rsidRPr="00723376" w:rsidRDefault="00723376" w:rsidP="00723376">
      <w:pPr>
        <w:rPr>
          <w:szCs w:val="22"/>
        </w:rPr>
      </w:pPr>
      <w:r w:rsidRPr="00723376">
        <w:rPr>
          <w:szCs w:val="22"/>
        </w:rPr>
        <w:t>Received by President of the Senate January 9, 2024</w:t>
      </w:r>
    </w:p>
    <w:p w14:paraId="5D9ECE5B" w14:textId="77777777" w:rsidR="00723376" w:rsidRPr="00723376" w:rsidRDefault="00723376" w:rsidP="00723376">
      <w:pPr>
        <w:rPr>
          <w:szCs w:val="22"/>
        </w:rPr>
      </w:pPr>
      <w:r w:rsidRPr="00723376">
        <w:rPr>
          <w:szCs w:val="22"/>
        </w:rPr>
        <w:t>Referred to Committee on Banking and Insurance</w:t>
      </w:r>
    </w:p>
    <w:p w14:paraId="305F6688" w14:textId="77777777" w:rsidR="00723376" w:rsidRPr="00723376" w:rsidRDefault="00723376" w:rsidP="00723376">
      <w:pPr>
        <w:rPr>
          <w:szCs w:val="22"/>
        </w:rPr>
      </w:pPr>
    </w:p>
    <w:p w14:paraId="56ED3158" w14:textId="77777777" w:rsidR="00723376" w:rsidRPr="00723376" w:rsidRDefault="00723376" w:rsidP="00723376">
      <w:pPr>
        <w:rPr>
          <w:szCs w:val="22"/>
        </w:rPr>
      </w:pPr>
      <w:r w:rsidRPr="00723376">
        <w:rPr>
          <w:szCs w:val="22"/>
        </w:rPr>
        <w:t>Document No. 5241</w:t>
      </w:r>
    </w:p>
    <w:p w14:paraId="648AD0D0" w14:textId="77777777" w:rsidR="00723376" w:rsidRPr="00723376" w:rsidRDefault="00723376" w:rsidP="00723376">
      <w:pPr>
        <w:rPr>
          <w:szCs w:val="22"/>
        </w:rPr>
      </w:pPr>
      <w:r w:rsidRPr="00723376">
        <w:rPr>
          <w:szCs w:val="22"/>
        </w:rPr>
        <w:t>Agency: Department of Insurance</w:t>
      </w:r>
    </w:p>
    <w:p w14:paraId="3C799F38" w14:textId="77777777" w:rsidR="00723376" w:rsidRPr="00723376" w:rsidRDefault="00723376" w:rsidP="00723376">
      <w:pPr>
        <w:rPr>
          <w:szCs w:val="22"/>
        </w:rPr>
      </w:pPr>
      <w:r w:rsidRPr="00723376">
        <w:rPr>
          <w:szCs w:val="22"/>
        </w:rPr>
        <w:t>Chapter: 69</w:t>
      </w:r>
    </w:p>
    <w:p w14:paraId="20DDF126" w14:textId="77777777" w:rsidR="00723376" w:rsidRPr="00723376" w:rsidRDefault="00723376" w:rsidP="00723376">
      <w:pPr>
        <w:rPr>
          <w:szCs w:val="22"/>
        </w:rPr>
      </w:pPr>
      <w:r w:rsidRPr="00723376">
        <w:rPr>
          <w:szCs w:val="22"/>
        </w:rPr>
        <w:t>Statutory Authority: 1976 Code Sections 1</w:t>
      </w:r>
      <w:r w:rsidRPr="00723376">
        <w:rPr>
          <w:szCs w:val="22"/>
        </w:rPr>
        <w:noBreakHyphen/>
        <w:t>23</w:t>
      </w:r>
      <w:r w:rsidRPr="00723376">
        <w:rPr>
          <w:szCs w:val="22"/>
        </w:rPr>
        <w:noBreakHyphen/>
        <w:t>110, 38</w:t>
      </w:r>
      <w:r w:rsidRPr="00723376">
        <w:rPr>
          <w:szCs w:val="22"/>
        </w:rPr>
        <w:noBreakHyphen/>
        <w:t>3</w:t>
      </w:r>
      <w:r w:rsidRPr="00723376">
        <w:rPr>
          <w:szCs w:val="22"/>
        </w:rPr>
        <w:noBreakHyphen/>
        <w:t>110, 38</w:t>
      </w:r>
      <w:r w:rsidRPr="00723376">
        <w:rPr>
          <w:szCs w:val="22"/>
        </w:rPr>
        <w:noBreakHyphen/>
        <w:t>71</w:t>
      </w:r>
      <w:r w:rsidRPr="00723376">
        <w:rPr>
          <w:szCs w:val="22"/>
        </w:rPr>
        <w:noBreakHyphen/>
        <w:t>2200, and 38</w:t>
      </w:r>
      <w:r w:rsidRPr="00723376">
        <w:rPr>
          <w:szCs w:val="22"/>
        </w:rPr>
        <w:noBreakHyphen/>
        <w:t>71</w:t>
      </w:r>
      <w:r w:rsidRPr="00723376">
        <w:rPr>
          <w:szCs w:val="22"/>
        </w:rPr>
        <w:noBreakHyphen/>
        <w:t>2210 et seq.</w:t>
      </w:r>
    </w:p>
    <w:p w14:paraId="7D79156B" w14:textId="77777777" w:rsidR="00723376" w:rsidRPr="00723376" w:rsidRDefault="00723376" w:rsidP="00723376">
      <w:pPr>
        <w:rPr>
          <w:szCs w:val="22"/>
        </w:rPr>
      </w:pPr>
      <w:r w:rsidRPr="00723376">
        <w:rPr>
          <w:szCs w:val="22"/>
        </w:rPr>
        <w:t>SUBJECT: Pharmacy Services Administrative Organizations</w:t>
      </w:r>
    </w:p>
    <w:p w14:paraId="2937A92D" w14:textId="77777777" w:rsidR="00723376" w:rsidRPr="00723376" w:rsidRDefault="00723376" w:rsidP="00723376">
      <w:pPr>
        <w:rPr>
          <w:szCs w:val="22"/>
        </w:rPr>
      </w:pPr>
      <w:r w:rsidRPr="00723376">
        <w:rPr>
          <w:szCs w:val="22"/>
        </w:rPr>
        <w:t>Received by President of the Senate January 9, 2024</w:t>
      </w:r>
    </w:p>
    <w:p w14:paraId="5761EE33" w14:textId="77777777" w:rsidR="00723376" w:rsidRPr="00723376" w:rsidRDefault="00723376" w:rsidP="00723376">
      <w:pPr>
        <w:rPr>
          <w:szCs w:val="22"/>
        </w:rPr>
      </w:pPr>
      <w:r w:rsidRPr="00723376">
        <w:rPr>
          <w:szCs w:val="22"/>
        </w:rPr>
        <w:t>Referred to Committee on Banking and Insurance</w:t>
      </w:r>
    </w:p>
    <w:p w14:paraId="62FC05F9" w14:textId="77777777" w:rsidR="00723376" w:rsidRPr="00723376" w:rsidRDefault="00723376" w:rsidP="00723376">
      <w:pPr>
        <w:rPr>
          <w:szCs w:val="22"/>
        </w:rPr>
      </w:pPr>
    </w:p>
    <w:p w14:paraId="797E0D6D" w14:textId="77777777" w:rsidR="00723376" w:rsidRPr="00723376" w:rsidRDefault="00723376" w:rsidP="00723376">
      <w:pPr>
        <w:rPr>
          <w:szCs w:val="22"/>
        </w:rPr>
      </w:pPr>
      <w:r w:rsidRPr="00723376">
        <w:rPr>
          <w:szCs w:val="22"/>
        </w:rPr>
        <w:t>Document No. 5243</w:t>
      </w:r>
    </w:p>
    <w:p w14:paraId="73D604FB" w14:textId="77777777" w:rsidR="00723376" w:rsidRPr="00723376" w:rsidRDefault="00723376" w:rsidP="00723376">
      <w:pPr>
        <w:rPr>
          <w:szCs w:val="22"/>
        </w:rPr>
      </w:pPr>
      <w:r w:rsidRPr="00723376">
        <w:rPr>
          <w:szCs w:val="22"/>
        </w:rPr>
        <w:t>Agency: Department of Labor, Licensing and Regulation</w:t>
      </w:r>
    </w:p>
    <w:p w14:paraId="748A1115" w14:textId="77777777" w:rsidR="00723376" w:rsidRPr="00723376" w:rsidRDefault="00723376" w:rsidP="00723376">
      <w:pPr>
        <w:rPr>
          <w:szCs w:val="22"/>
        </w:rPr>
      </w:pPr>
      <w:r w:rsidRPr="00723376">
        <w:rPr>
          <w:szCs w:val="22"/>
        </w:rPr>
        <w:t>Chapter: 10</w:t>
      </w:r>
    </w:p>
    <w:p w14:paraId="6FBE553A" w14:textId="77777777" w:rsidR="00723376" w:rsidRPr="00723376" w:rsidRDefault="00723376" w:rsidP="00723376">
      <w:pPr>
        <w:rPr>
          <w:szCs w:val="22"/>
        </w:rPr>
      </w:pPr>
      <w:r w:rsidRPr="00723376">
        <w:rPr>
          <w:szCs w:val="22"/>
        </w:rPr>
        <w:t>Statutory Authority: 1976 Code Sections 40-1-50 and 40-1-70</w:t>
      </w:r>
    </w:p>
    <w:p w14:paraId="73D882FC" w14:textId="77777777" w:rsidR="00723376" w:rsidRPr="00723376" w:rsidRDefault="00723376" w:rsidP="00723376">
      <w:pPr>
        <w:rPr>
          <w:szCs w:val="22"/>
        </w:rPr>
      </w:pPr>
      <w:r w:rsidRPr="00723376">
        <w:rPr>
          <w:szCs w:val="22"/>
        </w:rPr>
        <w:t>SUBJECT: Fee Schedule for the Building Codes Council</w:t>
      </w:r>
    </w:p>
    <w:p w14:paraId="5425F38F" w14:textId="77777777" w:rsidR="00723376" w:rsidRPr="00723376" w:rsidRDefault="00723376" w:rsidP="00723376">
      <w:pPr>
        <w:rPr>
          <w:szCs w:val="22"/>
        </w:rPr>
      </w:pPr>
      <w:r w:rsidRPr="00723376">
        <w:rPr>
          <w:szCs w:val="22"/>
        </w:rPr>
        <w:t>Received by President of the Senate January 9, 2024</w:t>
      </w:r>
    </w:p>
    <w:p w14:paraId="4EFD9216" w14:textId="77777777" w:rsidR="00723376" w:rsidRPr="00723376" w:rsidRDefault="00723376" w:rsidP="00723376">
      <w:pPr>
        <w:rPr>
          <w:szCs w:val="22"/>
        </w:rPr>
      </w:pPr>
      <w:r w:rsidRPr="00723376">
        <w:rPr>
          <w:szCs w:val="22"/>
        </w:rPr>
        <w:t>Referred to Committee on Labor, Commerce and Industry</w:t>
      </w:r>
    </w:p>
    <w:p w14:paraId="70DA275D" w14:textId="77777777" w:rsidR="00723376" w:rsidRPr="00723376" w:rsidRDefault="00723376" w:rsidP="00723376">
      <w:pPr>
        <w:rPr>
          <w:szCs w:val="22"/>
        </w:rPr>
      </w:pPr>
    </w:p>
    <w:p w14:paraId="7C24FEA9" w14:textId="77777777" w:rsidR="00723376" w:rsidRPr="00723376" w:rsidRDefault="00723376" w:rsidP="00723376">
      <w:pPr>
        <w:rPr>
          <w:szCs w:val="22"/>
        </w:rPr>
      </w:pPr>
      <w:r w:rsidRPr="00723376">
        <w:rPr>
          <w:szCs w:val="22"/>
        </w:rPr>
        <w:t>Document No. 5244</w:t>
      </w:r>
    </w:p>
    <w:p w14:paraId="324A9E8B" w14:textId="77777777" w:rsidR="00723376" w:rsidRPr="00723376" w:rsidRDefault="00723376" w:rsidP="00723376">
      <w:pPr>
        <w:rPr>
          <w:szCs w:val="22"/>
        </w:rPr>
      </w:pPr>
      <w:r w:rsidRPr="00723376">
        <w:rPr>
          <w:szCs w:val="22"/>
        </w:rPr>
        <w:t>Agency: Department of Labor, Licensing and Regulation - State Licensing Board for Contractors</w:t>
      </w:r>
    </w:p>
    <w:p w14:paraId="73B10BCA" w14:textId="77777777" w:rsidR="00723376" w:rsidRPr="00723376" w:rsidRDefault="00723376" w:rsidP="00723376">
      <w:pPr>
        <w:rPr>
          <w:szCs w:val="22"/>
        </w:rPr>
      </w:pPr>
      <w:r w:rsidRPr="00723376">
        <w:rPr>
          <w:szCs w:val="22"/>
        </w:rPr>
        <w:t>Chapter: 29</w:t>
      </w:r>
    </w:p>
    <w:p w14:paraId="6A1E47A8" w14:textId="77777777" w:rsidR="00723376" w:rsidRPr="00723376" w:rsidRDefault="00723376" w:rsidP="00723376">
      <w:pPr>
        <w:rPr>
          <w:szCs w:val="22"/>
        </w:rPr>
      </w:pPr>
      <w:r w:rsidRPr="00723376">
        <w:rPr>
          <w:szCs w:val="22"/>
        </w:rPr>
        <w:t>Statutory Authority: 1976 Code Sections 40-1-50, 40-1-70, and 40-11-60</w:t>
      </w:r>
    </w:p>
    <w:p w14:paraId="26AFDADD" w14:textId="77777777" w:rsidR="00723376" w:rsidRPr="00723376" w:rsidRDefault="00723376" w:rsidP="00723376">
      <w:pPr>
        <w:rPr>
          <w:szCs w:val="22"/>
        </w:rPr>
      </w:pPr>
      <w:r w:rsidRPr="00723376">
        <w:rPr>
          <w:szCs w:val="22"/>
        </w:rPr>
        <w:t>SUBJECT: State Licensing Board for Contractors</w:t>
      </w:r>
    </w:p>
    <w:p w14:paraId="436C1A2A" w14:textId="77777777" w:rsidR="00723376" w:rsidRPr="00723376" w:rsidRDefault="00723376" w:rsidP="00723376">
      <w:pPr>
        <w:rPr>
          <w:szCs w:val="22"/>
        </w:rPr>
      </w:pPr>
      <w:r w:rsidRPr="00723376">
        <w:rPr>
          <w:szCs w:val="22"/>
        </w:rPr>
        <w:t>Received by President of the Senate January 9, 2024</w:t>
      </w:r>
    </w:p>
    <w:p w14:paraId="25349AD8" w14:textId="77777777" w:rsidR="00723376" w:rsidRPr="00723376" w:rsidRDefault="00723376" w:rsidP="00723376">
      <w:pPr>
        <w:rPr>
          <w:szCs w:val="22"/>
        </w:rPr>
      </w:pPr>
      <w:r w:rsidRPr="00723376">
        <w:rPr>
          <w:szCs w:val="22"/>
        </w:rPr>
        <w:t>Referred to Committee on Labor, Commerce and Industry</w:t>
      </w:r>
    </w:p>
    <w:p w14:paraId="6E252549" w14:textId="77777777" w:rsidR="00723376" w:rsidRPr="00723376" w:rsidRDefault="00723376" w:rsidP="00723376">
      <w:pPr>
        <w:rPr>
          <w:szCs w:val="22"/>
        </w:rPr>
      </w:pPr>
    </w:p>
    <w:p w14:paraId="2214530A" w14:textId="77777777" w:rsidR="00723376" w:rsidRPr="00723376" w:rsidRDefault="00723376" w:rsidP="00723376">
      <w:pPr>
        <w:rPr>
          <w:szCs w:val="22"/>
        </w:rPr>
      </w:pPr>
      <w:r w:rsidRPr="00723376">
        <w:rPr>
          <w:szCs w:val="22"/>
        </w:rPr>
        <w:t>Document No. 5245</w:t>
      </w:r>
    </w:p>
    <w:p w14:paraId="00C2614E" w14:textId="77777777" w:rsidR="00723376" w:rsidRPr="00723376" w:rsidRDefault="00723376" w:rsidP="00723376">
      <w:pPr>
        <w:rPr>
          <w:szCs w:val="22"/>
        </w:rPr>
      </w:pPr>
      <w:r w:rsidRPr="00723376">
        <w:rPr>
          <w:szCs w:val="22"/>
        </w:rPr>
        <w:t>Agency: Department of Labor, Licensing and Regulation - South Carolina Environmental Certification Board</w:t>
      </w:r>
    </w:p>
    <w:p w14:paraId="3C1BA96E" w14:textId="77777777" w:rsidR="00723376" w:rsidRPr="00723376" w:rsidRDefault="00723376" w:rsidP="00723376">
      <w:pPr>
        <w:rPr>
          <w:szCs w:val="22"/>
        </w:rPr>
      </w:pPr>
      <w:r w:rsidRPr="00723376">
        <w:rPr>
          <w:szCs w:val="22"/>
        </w:rPr>
        <w:t>Chapter: 51</w:t>
      </w:r>
    </w:p>
    <w:p w14:paraId="0C3FAE5E" w14:textId="77777777" w:rsidR="00723376" w:rsidRPr="00723376" w:rsidRDefault="00723376" w:rsidP="00723376">
      <w:pPr>
        <w:rPr>
          <w:szCs w:val="22"/>
        </w:rPr>
      </w:pPr>
      <w:r w:rsidRPr="00723376">
        <w:rPr>
          <w:szCs w:val="22"/>
        </w:rPr>
        <w:t>Statutory Authority: 1976 Code Sections 40-1-70 and 40-23-60</w:t>
      </w:r>
    </w:p>
    <w:p w14:paraId="0210FD15" w14:textId="77777777" w:rsidR="00723376" w:rsidRPr="00723376" w:rsidRDefault="00723376" w:rsidP="00723376">
      <w:pPr>
        <w:rPr>
          <w:szCs w:val="22"/>
        </w:rPr>
      </w:pPr>
      <w:r w:rsidRPr="00723376">
        <w:rPr>
          <w:szCs w:val="22"/>
        </w:rPr>
        <w:t>SUBJECT: Environmental Certification Board</w:t>
      </w:r>
    </w:p>
    <w:p w14:paraId="60C9B331" w14:textId="77777777" w:rsidR="00723376" w:rsidRPr="00723376" w:rsidRDefault="00723376" w:rsidP="00723376">
      <w:pPr>
        <w:rPr>
          <w:szCs w:val="22"/>
        </w:rPr>
      </w:pPr>
      <w:r w:rsidRPr="00723376">
        <w:rPr>
          <w:szCs w:val="22"/>
        </w:rPr>
        <w:t>Received by President of the Senate January 9, 2024</w:t>
      </w:r>
    </w:p>
    <w:p w14:paraId="34EC5138" w14:textId="77777777" w:rsidR="00723376" w:rsidRPr="00723376" w:rsidRDefault="00723376" w:rsidP="00723376">
      <w:pPr>
        <w:rPr>
          <w:szCs w:val="22"/>
        </w:rPr>
      </w:pPr>
      <w:r w:rsidRPr="00723376">
        <w:rPr>
          <w:szCs w:val="22"/>
        </w:rPr>
        <w:t>Referred to Committee on Labor, Commerce and Industry</w:t>
      </w:r>
    </w:p>
    <w:p w14:paraId="68F4A9D5" w14:textId="77777777" w:rsidR="00723376" w:rsidRPr="00723376" w:rsidRDefault="00723376" w:rsidP="00723376">
      <w:pPr>
        <w:rPr>
          <w:szCs w:val="22"/>
        </w:rPr>
      </w:pPr>
    </w:p>
    <w:p w14:paraId="0D243E14" w14:textId="77777777" w:rsidR="00723376" w:rsidRPr="00723376" w:rsidRDefault="00723376" w:rsidP="00723376">
      <w:pPr>
        <w:rPr>
          <w:szCs w:val="22"/>
        </w:rPr>
      </w:pPr>
      <w:r w:rsidRPr="00723376">
        <w:rPr>
          <w:szCs w:val="22"/>
        </w:rPr>
        <w:t>Document No. 5246</w:t>
      </w:r>
    </w:p>
    <w:p w14:paraId="426E35BF" w14:textId="77777777" w:rsidR="00723376" w:rsidRPr="00723376" w:rsidRDefault="00723376" w:rsidP="00723376">
      <w:pPr>
        <w:rPr>
          <w:szCs w:val="22"/>
        </w:rPr>
      </w:pPr>
      <w:r w:rsidRPr="00723376">
        <w:rPr>
          <w:szCs w:val="22"/>
        </w:rPr>
        <w:t>Agency: Department of Labor, Licensing and Regulation - South Carolina State Board of Registration for Professional Engineers and Land Surveyors</w:t>
      </w:r>
    </w:p>
    <w:p w14:paraId="1910A7DF" w14:textId="77777777" w:rsidR="00723376" w:rsidRPr="00723376" w:rsidRDefault="00723376" w:rsidP="00723376">
      <w:pPr>
        <w:rPr>
          <w:szCs w:val="22"/>
        </w:rPr>
      </w:pPr>
      <w:r w:rsidRPr="00723376">
        <w:rPr>
          <w:szCs w:val="22"/>
        </w:rPr>
        <w:t>Chapter: 49</w:t>
      </w:r>
    </w:p>
    <w:p w14:paraId="2F04D46E" w14:textId="77777777" w:rsidR="00723376" w:rsidRPr="00723376" w:rsidRDefault="00723376" w:rsidP="00723376">
      <w:pPr>
        <w:rPr>
          <w:szCs w:val="22"/>
        </w:rPr>
      </w:pPr>
      <w:r w:rsidRPr="00723376">
        <w:rPr>
          <w:szCs w:val="22"/>
        </w:rPr>
        <w:t>Statutory Authority: 1976 Code Sections 40-1-50, 40-1-70, 40-22-50, and 40-22-60</w:t>
      </w:r>
    </w:p>
    <w:p w14:paraId="67563F33" w14:textId="77777777" w:rsidR="00723376" w:rsidRPr="00723376" w:rsidRDefault="00723376" w:rsidP="00723376">
      <w:pPr>
        <w:rPr>
          <w:szCs w:val="22"/>
        </w:rPr>
      </w:pPr>
      <w:r w:rsidRPr="00723376">
        <w:rPr>
          <w:szCs w:val="22"/>
        </w:rPr>
        <w:t>SUBJECT: Professional Land Surveyor Licensure Requirements</w:t>
      </w:r>
    </w:p>
    <w:p w14:paraId="72C36D0D" w14:textId="77777777" w:rsidR="00723376" w:rsidRPr="00723376" w:rsidRDefault="00723376" w:rsidP="00723376">
      <w:pPr>
        <w:rPr>
          <w:szCs w:val="22"/>
        </w:rPr>
      </w:pPr>
      <w:r w:rsidRPr="00723376">
        <w:rPr>
          <w:szCs w:val="22"/>
        </w:rPr>
        <w:t>Received by President of the Senate January 9, 2024</w:t>
      </w:r>
    </w:p>
    <w:p w14:paraId="4E3B90A5" w14:textId="77777777" w:rsidR="00723376" w:rsidRPr="00723376" w:rsidRDefault="00723376" w:rsidP="00723376">
      <w:pPr>
        <w:rPr>
          <w:szCs w:val="22"/>
        </w:rPr>
      </w:pPr>
      <w:r w:rsidRPr="00723376">
        <w:rPr>
          <w:szCs w:val="22"/>
        </w:rPr>
        <w:t>Referred to Committee on Labor, Commerce and Industry</w:t>
      </w:r>
    </w:p>
    <w:p w14:paraId="5E28ECC5" w14:textId="77777777" w:rsidR="00723376" w:rsidRPr="00723376" w:rsidRDefault="00723376" w:rsidP="00723376">
      <w:pPr>
        <w:rPr>
          <w:szCs w:val="22"/>
        </w:rPr>
      </w:pPr>
    </w:p>
    <w:p w14:paraId="631031CF" w14:textId="77777777" w:rsidR="00723376" w:rsidRPr="00723376" w:rsidRDefault="00723376" w:rsidP="00723376">
      <w:pPr>
        <w:rPr>
          <w:szCs w:val="22"/>
        </w:rPr>
      </w:pPr>
      <w:r w:rsidRPr="00723376">
        <w:rPr>
          <w:szCs w:val="22"/>
        </w:rPr>
        <w:t>Document No. 5247</w:t>
      </w:r>
    </w:p>
    <w:p w14:paraId="7F53AFC8" w14:textId="77777777" w:rsidR="00723376" w:rsidRPr="00723376" w:rsidRDefault="00723376" w:rsidP="00723376">
      <w:pPr>
        <w:rPr>
          <w:szCs w:val="22"/>
        </w:rPr>
      </w:pPr>
      <w:r w:rsidRPr="00723376">
        <w:rPr>
          <w:szCs w:val="22"/>
        </w:rPr>
        <w:t>Agency: Department of Labor, Licensing and Regulation - Board of Podiatry Examiners</w:t>
      </w:r>
    </w:p>
    <w:p w14:paraId="488B86D7" w14:textId="77777777" w:rsidR="00723376" w:rsidRPr="00723376" w:rsidRDefault="00723376" w:rsidP="00723376">
      <w:pPr>
        <w:rPr>
          <w:szCs w:val="22"/>
        </w:rPr>
      </w:pPr>
      <w:r w:rsidRPr="00723376">
        <w:rPr>
          <w:szCs w:val="22"/>
        </w:rPr>
        <w:t>Chapter: 134</w:t>
      </w:r>
    </w:p>
    <w:p w14:paraId="2BC0B143" w14:textId="77777777" w:rsidR="00723376" w:rsidRPr="00723376" w:rsidRDefault="00723376" w:rsidP="00723376">
      <w:pPr>
        <w:rPr>
          <w:szCs w:val="22"/>
        </w:rPr>
      </w:pPr>
      <w:r w:rsidRPr="00723376">
        <w:rPr>
          <w:szCs w:val="22"/>
        </w:rPr>
        <w:t>Statutory Authority: 1976 Code Sections 40-1-70, 40-51-40, 40-51-67, 40-51-70, and 40-51-210</w:t>
      </w:r>
    </w:p>
    <w:p w14:paraId="1A5D11F0" w14:textId="77777777" w:rsidR="00723376" w:rsidRPr="00723376" w:rsidRDefault="00723376" w:rsidP="00723376">
      <w:pPr>
        <w:rPr>
          <w:szCs w:val="22"/>
        </w:rPr>
      </w:pPr>
      <w:r w:rsidRPr="00723376">
        <w:rPr>
          <w:szCs w:val="22"/>
        </w:rPr>
        <w:t>SUBJECT: Board of Podiatry Examiners</w:t>
      </w:r>
    </w:p>
    <w:p w14:paraId="7F85D94F" w14:textId="77777777" w:rsidR="00723376" w:rsidRPr="00723376" w:rsidRDefault="00723376" w:rsidP="00723376">
      <w:pPr>
        <w:rPr>
          <w:szCs w:val="22"/>
        </w:rPr>
      </w:pPr>
      <w:r w:rsidRPr="00723376">
        <w:rPr>
          <w:szCs w:val="22"/>
        </w:rPr>
        <w:t>Received by President of the Senate January 9, 2024</w:t>
      </w:r>
    </w:p>
    <w:p w14:paraId="4CEEA396" w14:textId="77777777" w:rsidR="00723376" w:rsidRPr="00723376" w:rsidRDefault="00723376" w:rsidP="00723376">
      <w:pPr>
        <w:rPr>
          <w:szCs w:val="22"/>
        </w:rPr>
      </w:pPr>
      <w:r w:rsidRPr="00723376">
        <w:rPr>
          <w:szCs w:val="22"/>
        </w:rPr>
        <w:t>Referred to Committee on Medical Affairs</w:t>
      </w:r>
    </w:p>
    <w:p w14:paraId="7A067CF1" w14:textId="77777777" w:rsidR="00723376" w:rsidRPr="00723376" w:rsidRDefault="00723376" w:rsidP="00723376">
      <w:pPr>
        <w:rPr>
          <w:szCs w:val="22"/>
        </w:rPr>
      </w:pPr>
    </w:p>
    <w:p w14:paraId="65F42661" w14:textId="77777777" w:rsidR="00723376" w:rsidRPr="00723376" w:rsidRDefault="00723376" w:rsidP="00723376">
      <w:pPr>
        <w:rPr>
          <w:szCs w:val="22"/>
        </w:rPr>
      </w:pPr>
      <w:r w:rsidRPr="00723376">
        <w:rPr>
          <w:szCs w:val="22"/>
        </w:rPr>
        <w:t>Document No. 5248</w:t>
      </w:r>
    </w:p>
    <w:p w14:paraId="627148C1" w14:textId="77777777" w:rsidR="00723376" w:rsidRPr="00723376" w:rsidRDefault="00723376" w:rsidP="00723376">
      <w:pPr>
        <w:rPr>
          <w:szCs w:val="22"/>
        </w:rPr>
      </w:pPr>
      <w:r w:rsidRPr="00723376">
        <w:rPr>
          <w:szCs w:val="22"/>
        </w:rPr>
        <w:t>Agency: Department of Labor, Licensing and Regulation - Building Codes Council</w:t>
      </w:r>
    </w:p>
    <w:p w14:paraId="2F00F512" w14:textId="77777777" w:rsidR="00723376" w:rsidRPr="00723376" w:rsidRDefault="00723376" w:rsidP="00723376">
      <w:pPr>
        <w:rPr>
          <w:szCs w:val="22"/>
        </w:rPr>
      </w:pPr>
      <w:r w:rsidRPr="00723376">
        <w:rPr>
          <w:szCs w:val="22"/>
        </w:rPr>
        <w:t>Chapter: 8</w:t>
      </w:r>
    </w:p>
    <w:p w14:paraId="52C68F07" w14:textId="77777777" w:rsidR="00723376" w:rsidRPr="00723376" w:rsidRDefault="00723376" w:rsidP="00723376">
      <w:pPr>
        <w:rPr>
          <w:szCs w:val="22"/>
        </w:rPr>
      </w:pPr>
      <w:r w:rsidRPr="00723376">
        <w:rPr>
          <w:szCs w:val="22"/>
        </w:rPr>
        <w:t>Statutory Authority: 1976 Code Sections 6-8-20, 6-9-40, 6-9-55, 6-9-63, 10-5-250, 23-43-40, 40-1-50, and 40-1-70</w:t>
      </w:r>
    </w:p>
    <w:p w14:paraId="2669D111" w14:textId="77777777" w:rsidR="00723376" w:rsidRPr="00723376" w:rsidRDefault="00723376" w:rsidP="00723376">
      <w:pPr>
        <w:rPr>
          <w:szCs w:val="22"/>
        </w:rPr>
      </w:pPr>
      <w:r w:rsidRPr="00723376">
        <w:rPr>
          <w:szCs w:val="22"/>
        </w:rPr>
        <w:t>SUBJECT: Building Codes Council</w:t>
      </w:r>
    </w:p>
    <w:p w14:paraId="448644A1" w14:textId="77777777" w:rsidR="00723376" w:rsidRPr="00723376" w:rsidRDefault="00723376" w:rsidP="00723376">
      <w:pPr>
        <w:rPr>
          <w:szCs w:val="22"/>
        </w:rPr>
      </w:pPr>
      <w:r w:rsidRPr="00723376">
        <w:rPr>
          <w:szCs w:val="22"/>
        </w:rPr>
        <w:t>Received by President of the Senate January 9, 2024</w:t>
      </w:r>
    </w:p>
    <w:p w14:paraId="6E03AAF4" w14:textId="77777777" w:rsidR="00723376" w:rsidRPr="00723376" w:rsidRDefault="00723376" w:rsidP="00723376">
      <w:pPr>
        <w:rPr>
          <w:szCs w:val="22"/>
        </w:rPr>
      </w:pPr>
      <w:r w:rsidRPr="00723376">
        <w:rPr>
          <w:szCs w:val="22"/>
        </w:rPr>
        <w:t>Referred to Committee on Labor, Commerce and Industry</w:t>
      </w:r>
    </w:p>
    <w:p w14:paraId="1DC24402" w14:textId="77777777" w:rsidR="00723376" w:rsidRPr="00723376" w:rsidRDefault="00723376" w:rsidP="00723376">
      <w:pPr>
        <w:rPr>
          <w:szCs w:val="22"/>
        </w:rPr>
      </w:pPr>
    </w:p>
    <w:p w14:paraId="40B7D3D3" w14:textId="77777777" w:rsidR="00723376" w:rsidRPr="00723376" w:rsidRDefault="00723376" w:rsidP="00723376">
      <w:pPr>
        <w:rPr>
          <w:szCs w:val="22"/>
        </w:rPr>
      </w:pPr>
      <w:r w:rsidRPr="00723376">
        <w:rPr>
          <w:szCs w:val="22"/>
        </w:rPr>
        <w:t>Document No. 5249</w:t>
      </w:r>
    </w:p>
    <w:p w14:paraId="674609FC" w14:textId="77777777" w:rsidR="00723376" w:rsidRPr="00723376" w:rsidRDefault="00723376" w:rsidP="00723376">
      <w:pPr>
        <w:rPr>
          <w:szCs w:val="22"/>
        </w:rPr>
      </w:pPr>
      <w:r w:rsidRPr="00723376">
        <w:rPr>
          <w:szCs w:val="22"/>
        </w:rPr>
        <w:t>Agency: Department of Natural Resources</w:t>
      </w:r>
    </w:p>
    <w:p w14:paraId="04F9FB91" w14:textId="77777777" w:rsidR="00723376" w:rsidRPr="00723376" w:rsidRDefault="00723376" w:rsidP="00723376">
      <w:pPr>
        <w:rPr>
          <w:szCs w:val="22"/>
        </w:rPr>
      </w:pPr>
      <w:r w:rsidRPr="00723376">
        <w:rPr>
          <w:szCs w:val="22"/>
        </w:rPr>
        <w:t>Chapter: 123</w:t>
      </w:r>
    </w:p>
    <w:p w14:paraId="05349630" w14:textId="77777777" w:rsidR="00723376" w:rsidRPr="00723376" w:rsidRDefault="00723376" w:rsidP="00723376">
      <w:pPr>
        <w:rPr>
          <w:szCs w:val="22"/>
        </w:rPr>
      </w:pPr>
      <w:r w:rsidRPr="00723376">
        <w:rPr>
          <w:szCs w:val="22"/>
        </w:rPr>
        <w:t>Statutory Authority: 1976 Code Sections 50-11-2200 and 50-11-2210</w:t>
      </w:r>
    </w:p>
    <w:p w14:paraId="4D725EDE" w14:textId="77777777" w:rsidR="00723376" w:rsidRPr="00723376" w:rsidRDefault="00723376" w:rsidP="00723376">
      <w:pPr>
        <w:rPr>
          <w:szCs w:val="22"/>
        </w:rPr>
      </w:pPr>
      <w:r w:rsidRPr="00723376">
        <w:rPr>
          <w:szCs w:val="22"/>
        </w:rPr>
        <w:t>SUBJECT: Additional Regulations Applicable to Specific Properties</w:t>
      </w:r>
    </w:p>
    <w:p w14:paraId="37AE43AA" w14:textId="77777777" w:rsidR="00723376" w:rsidRPr="00723376" w:rsidRDefault="00723376" w:rsidP="00723376">
      <w:pPr>
        <w:rPr>
          <w:szCs w:val="22"/>
        </w:rPr>
      </w:pPr>
      <w:r w:rsidRPr="00723376">
        <w:rPr>
          <w:szCs w:val="22"/>
        </w:rPr>
        <w:t>Received by President of the Senate January 9, 2024</w:t>
      </w:r>
    </w:p>
    <w:p w14:paraId="3366A281" w14:textId="77777777" w:rsidR="00723376" w:rsidRPr="00723376" w:rsidRDefault="00723376" w:rsidP="00723376">
      <w:pPr>
        <w:rPr>
          <w:szCs w:val="22"/>
        </w:rPr>
      </w:pPr>
      <w:r w:rsidRPr="00723376">
        <w:rPr>
          <w:szCs w:val="22"/>
        </w:rPr>
        <w:t>Referred to Committee on Fish, Game and Forestry</w:t>
      </w:r>
    </w:p>
    <w:p w14:paraId="03750F3A" w14:textId="77777777" w:rsidR="00723376" w:rsidRPr="00723376" w:rsidRDefault="00723376" w:rsidP="00723376">
      <w:pPr>
        <w:rPr>
          <w:szCs w:val="22"/>
        </w:rPr>
      </w:pPr>
    </w:p>
    <w:p w14:paraId="3CD5C7D0" w14:textId="77777777" w:rsidR="00723376" w:rsidRPr="00723376" w:rsidRDefault="00723376" w:rsidP="00723376">
      <w:pPr>
        <w:rPr>
          <w:szCs w:val="22"/>
        </w:rPr>
      </w:pPr>
      <w:r w:rsidRPr="00723376">
        <w:rPr>
          <w:szCs w:val="22"/>
        </w:rPr>
        <w:t>Document No. 5250</w:t>
      </w:r>
    </w:p>
    <w:p w14:paraId="705F42B0" w14:textId="77777777" w:rsidR="00723376" w:rsidRPr="00723376" w:rsidRDefault="00723376" w:rsidP="00723376">
      <w:pPr>
        <w:rPr>
          <w:szCs w:val="22"/>
        </w:rPr>
      </w:pPr>
      <w:r w:rsidRPr="00723376">
        <w:rPr>
          <w:szCs w:val="22"/>
        </w:rPr>
        <w:t>Agency: Department of Natural Resources</w:t>
      </w:r>
    </w:p>
    <w:p w14:paraId="118E48C2" w14:textId="77777777" w:rsidR="00723376" w:rsidRPr="00723376" w:rsidRDefault="00723376" w:rsidP="00723376">
      <w:pPr>
        <w:rPr>
          <w:szCs w:val="22"/>
        </w:rPr>
      </w:pPr>
      <w:r w:rsidRPr="00723376">
        <w:rPr>
          <w:szCs w:val="22"/>
        </w:rPr>
        <w:t>Chapter: 123</w:t>
      </w:r>
    </w:p>
    <w:p w14:paraId="1A8A06D5" w14:textId="77777777" w:rsidR="00723376" w:rsidRPr="00723376" w:rsidRDefault="00723376" w:rsidP="00723376">
      <w:pPr>
        <w:rPr>
          <w:szCs w:val="22"/>
        </w:rPr>
      </w:pPr>
      <w:r w:rsidRPr="00723376">
        <w:rPr>
          <w:szCs w:val="22"/>
        </w:rPr>
        <w:t>Statutory Authority: 1976 Code Sections 50-11-525 and 50-11-1090</w:t>
      </w:r>
    </w:p>
    <w:p w14:paraId="3C34D060" w14:textId="77777777" w:rsidR="00723376" w:rsidRPr="00723376" w:rsidRDefault="00723376" w:rsidP="00723376">
      <w:pPr>
        <w:rPr>
          <w:szCs w:val="22"/>
        </w:rPr>
      </w:pPr>
      <w:r w:rsidRPr="00723376">
        <w:rPr>
          <w:szCs w:val="22"/>
        </w:rPr>
        <w:t>SUBJECT: Rules and Regulations Governing the Issuance of Deer Depredation Permits</w:t>
      </w:r>
    </w:p>
    <w:p w14:paraId="512AD927" w14:textId="77777777" w:rsidR="00723376" w:rsidRPr="00723376" w:rsidRDefault="00723376" w:rsidP="00723376">
      <w:pPr>
        <w:rPr>
          <w:szCs w:val="22"/>
        </w:rPr>
      </w:pPr>
      <w:r w:rsidRPr="00723376">
        <w:rPr>
          <w:szCs w:val="22"/>
        </w:rPr>
        <w:t>Received by President of the Senate January 9, 2024</w:t>
      </w:r>
    </w:p>
    <w:p w14:paraId="73D984AE" w14:textId="77777777" w:rsidR="00723376" w:rsidRPr="00723376" w:rsidRDefault="00723376" w:rsidP="00723376">
      <w:pPr>
        <w:rPr>
          <w:szCs w:val="22"/>
        </w:rPr>
      </w:pPr>
      <w:r w:rsidRPr="00723376">
        <w:rPr>
          <w:szCs w:val="22"/>
        </w:rPr>
        <w:t>Referred to Committee on Fish, Game and Forestry</w:t>
      </w:r>
    </w:p>
    <w:p w14:paraId="7AC40D67" w14:textId="77777777" w:rsidR="00723376" w:rsidRPr="00723376" w:rsidRDefault="00723376" w:rsidP="00723376">
      <w:pPr>
        <w:rPr>
          <w:szCs w:val="22"/>
        </w:rPr>
      </w:pPr>
    </w:p>
    <w:p w14:paraId="4E4334E8" w14:textId="77777777" w:rsidR="00723376" w:rsidRPr="00723376" w:rsidRDefault="00723376" w:rsidP="00723376">
      <w:pPr>
        <w:rPr>
          <w:szCs w:val="22"/>
        </w:rPr>
      </w:pPr>
      <w:r w:rsidRPr="00723376">
        <w:rPr>
          <w:szCs w:val="22"/>
        </w:rPr>
        <w:t>Document No. 5251</w:t>
      </w:r>
    </w:p>
    <w:p w14:paraId="0351984E" w14:textId="77777777" w:rsidR="00723376" w:rsidRPr="00723376" w:rsidRDefault="00723376" w:rsidP="00723376">
      <w:pPr>
        <w:rPr>
          <w:szCs w:val="22"/>
        </w:rPr>
      </w:pPr>
      <w:r w:rsidRPr="00723376">
        <w:rPr>
          <w:szCs w:val="22"/>
        </w:rPr>
        <w:t>Agency: Department of Natural Resources</w:t>
      </w:r>
    </w:p>
    <w:p w14:paraId="6C4C8AA7" w14:textId="77777777" w:rsidR="00723376" w:rsidRPr="00723376" w:rsidRDefault="00723376" w:rsidP="00723376">
      <w:pPr>
        <w:rPr>
          <w:szCs w:val="22"/>
        </w:rPr>
      </w:pPr>
      <w:r w:rsidRPr="00723376">
        <w:rPr>
          <w:szCs w:val="22"/>
        </w:rPr>
        <w:t>Chapter: 123</w:t>
      </w:r>
    </w:p>
    <w:p w14:paraId="4F7009DA" w14:textId="77777777" w:rsidR="00723376" w:rsidRPr="00723376" w:rsidRDefault="00723376" w:rsidP="00723376">
      <w:pPr>
        <w:rPr>
          <w:szCs w:val="22"/>
        </w:rPr>
      </w:pPr>
      <w:r w:rsidRPr="00723376">
        <w:rPr>
          <w:szCs w:val="22"/>
        </w:rPr>
        <w:t>Statutory Authority: 1976 Code Sections 50</w:t>
      </w:r>
      <w:r w:rsidRPr="00723376">
        <w:rPr>
          <w:szCs w:val="22"/>
        </w:rPr>
        <w:noBreakHyphen/>
        <w:t>1</w:t>
      </w:r>
      <w:r w:rsidRPr="00723376">
        <w:rPr>
          <w:szCs w:val="22"/>
        </w:rPr>
        <w:noBreakHyphen/>
        <w:t>60, 50</w:t>
      </w:r>
      <w:r w:rsidRPr="00723376">
        <w:rPr>
          <w:szCs w:val="22"/>
        </w:rPr>
        <w:noBreakHyphen/>
        <w:t>1</w:t>
      </w:r>
      <w:r w:rsidRPr="00723376">
        <w:rPr>
          <w:szCs w:val="22"/>
        </w:rPr>
        <w:noBreakHyphen/>
        <w:t>200, 50</w:t>
      </w:r>
      <w:r w:rsidRPr="00723376">
        <w:rPr>
          <w:szCs w:val="22"/>
        </w:rPr>
        <w:noBreakHyphen/>
        <w:t>1</w:t>
      </w:r>
      <w:r w:rsidRPr="00723376">
        <w:rPr>
          <w:szCs w:val="22"/>
        </w:rPr>
        <w:noBreakHyphen/>
        <w:t>220, 50</w:t>
      </w:r>
      <w:r w:rsidRPr="00723376">
        <w:rPr>
          <w:szCs w:val="22"/>
        </w:rPr>
        <w:noBreakHyphen/>
        <w:t>9</w:t>
      </w:r>
      <w:r w:rsidRPr="00723376">
        <w:rPr>
          <w:szCs w:val="22"/>
        </w:rPr>
        <w:noBreakHyphen/>
        <w:t>650, 50</w:t>
      </w:r>
      <w:r w:rsidRPr="00723376">
        <w:rPr>
          <w:szCs w:val="22"/>
        </w:rPr>
        <w:noBreakHyphen/>
        <w:t>11</w:t>
      </w:r>
      <w:r w:rsidRPr="00723376">
        <w:rPr>
          <w:szCs w:val="22"/>
        </w:rPr>
        <w:noBreakHyphen/>
        <w:t>10, 50</w:t>
      </w:r>
      <w:r w:rsidRPr="00723376">
        <w:rPr>
          <w:szCs w:val="22"/>
        </w:rPr>
        <w:noBreakHyphen/>
        <w:t>11</w:t>
      </w:r>
      <w:r w:rsidRPr="00723376">
        <w:rPr>
          <w:szCs w:val="22"/>
        </w:rPr>
        <w:noBreakHyphen/>
        <w:t>105, 50</w:t>
      </w:r>
      <w:r w:rsidRPr="00723376">
        <w:rPr>
          <w:szCs w:val="22"/>
        </w:rPr>
        <w:noBreakHyphen/>
        <w:t>11</w:t>
      </w:r>
      <w:r w:rsidRPr="00723376">
        <w:rPr>
          <w:szCs w:val="22"/>
        </w:rPr>
        <w:noBreakHyphen/>
        <w:t>310, 50</w:t>
      </w:r>
      <w:r w:rsidRPr="00723376">
        <w:rPr>
          <w:szCs w:val="22"/>
        </w:rPr>
        <w:noBreakHyphen/>
        <w:t>11</w:t>
      </w:r>
      <w:r w:rsidRPr="00723376">
        <w:rPr>
          <w:szCs w:val="22"/>
        </w:rPr>
        <w:noBreakHyphen/>
        <w:t>315, 50</w:t>
      </w:r>
      <w:r w:rsidRPr="00723376">
        <w:rPr>
          <w:szCs w:val="22"/>
        </w:rPr>
        <w:noBreakHyphen/>
        <w:t>11</w:t>
      </w:r>
      <w:r w:rsidRPr="00723376">
        <w:rPr>
          <w:szCs w:val="22"/>
        </w:rPr>
        <w:noBreakHyphen/>
        <w:t>320, 50</w:t>
      </w:r>
      <w:r w:rsidRPr="00723376">
        <w:rPr>
          <w:szCs w:val="22"/>
        </w:rPr>
        <w:noBreakHyphen/>
        <w:t>11</w:t>
      </w:r>
      <w:r w:rsidRPr="00723376">
        <w:rPr>
          <w:szCs w:val="22"/>
        </w:rPr>
        <w:noBreakHyphen/>
        <w:t>365, 50</w:t>
      </w:r>
      <w:r w:rsidRPr="00723376">
        <w:rPr>
          <w:szCs w:val="22"/>
        </w:rPr>
        <w:noBreakHyphen/>
        <w:t>11</w:t>
      </w:r>
      <w:r w:rsidRPr="00723376">
        <w:rPr>
          <w:szCs w:val="22"/>
        </w:rPr>
        <w:noBreakHyphen/>
        <w:t>390, 50</w:t>
      </w:r>
      <w:r w:rsidRPr="00723376">
        <w:rPr>
          <w:szCs w:val="22"/>
        </w:rPr>
        <w:noBreakHyphen/>
        <w:t>11</w:t>
      </w:r>
      <w:r w:rsidRPr="00723376">
        <w:rPr>
          <w:szCs w:val="22"/>
        </w:rPr>
        <w:noBreakHyphen/>
        <w:t>410, 50</w:t>
      </w:r>
      <w:r w:rsidRPr="00723376">
        <w:rPr>
          <w:szCs w:val="22"/>
        </w:rPr>
        <w:noBreakHyphen/>
        <w:t>11</w:t>
      </w:r>
      <w:r w:rsidRPr="00723376">
        <w:rPr>
          <w:szCs w:val="22"/>
        </w:rPr>
        <w:noBreakHyphen/>
        <w:t>430, 50</w:t>
      </w:r>
      <w:r w:rsidRPr="00723376">
        <w:rPr>
          <w:szCs w:val="22"/>
        </w:rPr>
        <w:noBreakHyphen/>
        <w:t>11</w:t>
      </w:r>
      <w:r w:rsidRPr="00723376">
        <w:rPr>
          <w:szCs w:val="22"/>
        </w:rPr>
        <w:noBreakHyphen/>
        <w:t>500, 50</w:t>
      </w:r>
      <w:r w:rsidRPr="00723376">
        <w:rPr>
          <w:szCs w:val="22"/>
        </w:rPr>
        <w:noBreakHyphen/>
        <w:t>11</w:t>
      </w:r>
      <w:r w:rsidRPr="00723376">
        <w:rPr>
          <w:szCs w:val="22"/>
        </w:rPr>
        <w:noBreakHyphen/>
        <w:t>525, 50</w:t>
      </w:r>
      <w:r w:rsidRPr="00723376">
        <w:rPr>
          <w:szCs w:val="22"/>
        </w:rPr>
        <w:noBreakHyphen/>
        <w:t>11</w:t>
      </w:r>
      <w:r w:rsidRPr="00723376">
        <w:rPr>
          <w:szCs w:val="22"/>
        </w:rPr>
        <w:noBreakHyphen/>
        <w:t>530, 50</w:t>
      </w:r>
      <w:r w:rsidRPr="00723376">
        <w:rPr>
          <w:szCs w:val="22"/>
        </w:rPr>
        <w:noBreakHyphen/>
        <w:t>11</w:t>
      </w:r>
      <w:r w:rsidRPr="00723376">
        <w:rPr>
          <w:szCs w:val="22"/>
        </w:rPr>
        <w:noBreakHyphen/>
        <w:t>580, 50</w:t>
      </w:r>
      <w:r w:rsidRPr="00723376">
        <w:rPr>
          <w:szCs w:val="22"/>
        </w:rPr>
        <w:noBreakHyphen/>
        <w:t>11</w:t>
      </w:r>
      <w:r w:rsidRPr="00723376">
        <w:rPr>
          <w:szCs w:val="22"/>
        </w:rPr>
        <w:noBreakHyphen/>
        <w:t>2200, and 50</w:t>
      </w:r>
      <w:r w:rsidRPr="00723376">
        <w:rPr>
          <w:szCs w:val="22"/>
        </w:rPr>
        <w:noBreakHyphen/>
        <w:t>11</w:t>
      </w:r>
      <w:r w:rsidRPr="00723376">
        <w:rPr>
          <w:szCs w:val="22"/>
        </w:rPr>
        <w:noBreakHyphen/>
        <w:t>2210</w:t>
      </w:r>
    </w:p>
    <w:p w14:paraId="1836D13B" w14:textId="77777777" w:rsidR="00723376" w:rsidRPr="00723376" w:rsidRDefault="00723376" w:rsidP="00723376">
      <w:pPr>
        <w:rPr>
          <w:szCs w:val="22"/>
        </w:rPr>
      </w:pPr>
      <w:r w:rsidRPr="00723376">
        <w:rPr>
          <w:szCs w:val="22"/>
        </w:rPr>
        <w:t>SUBJECT: Wildlife Management Area Regulations</w:t>
      </w:r>
    </w:p>
    <w:p w14:paraId="0A058088" w14:textId="77777777" w:rsidR="00723376" w:rsidRPr="00723376" w:rsidRDefault="00723376" w:rsidP="00723376">
      <w:pPr>
        <w:rPr>
          <w:szCs w:val="22"/>
        </w:rPr>
      </w:pPr>
      <w:r w:rsidRPr="00723376">
        <w:rPr>
          <w:szCs w:val="22"/>
        </w:rPr>
        <w:t>Received by President of the Senate January 9, 2024</w:t>
      </w:r>
    </w:p>
    <w:p w14:paraId="10208872" w14:textId="77777777" w:rsidR="00723376" w:rsidRPr="00723376" w:rsidRDefault="00723376" w:rsidP="00723376">
      <w:pPr>
        <w:rPr>
          <w:szCs w:val="22"/>
        </w:rPr>
      </w:pPr>
      <w:r w:rsidRPr="00723376">
        <w:rPr>
          <w:szCs w:val="22"/>
        </w:rPr>
        <w:t>Referred to Committee on Fish, Game and Forestry</w:t>
      </w:r>
    </w:p>
    <w:p w14:paraId="4B1F493E" w14:textId="77777777" w:rsidR="00723376" w:rsidRPr="00723376" w:rsidRDefault="00723376" w:rsidP="00723376">
      <w:pPr>
        <w:rPr>
          <w:szCs w:val="22"/>
        </w:rPr>
      </w:pPr>
    </w:p>
    <w:p w14:paraId="45EAB25B" w14:textId="77777777" w:rsidR="00723376" w:rsidRPr="00723376" w:rsidRDefault="00723376" w:rsidP="00723376">
      <w:pPr>
        <w:rPr>
          <w:szCs w:val="22"/>
        </w:rPr>
      </w:pPr>
      <w:r w:rsidRPr="00723376">
        <w:rPr>
          <w:szCs w:val="22"/>
        </w:rPr>
        <w:t>Document No. 5252</w:t>
      </w:r>
    </w:p>
    <w:p w14:paraId="57C921F4" w14:textId="77777777" w:rsidR="00723376" w:rsidRPr="00723376" w:rsidRDefault="00723376" w:rsidP="00723376">
      <w:pPr>
        <w:rPr>
          <w:szCs w:val="22"/>
        </w:rPr>
      </w:pPr>
      <w:r w:rsidRPr="00723376">
        <w:rPr>
          <w:szCs w:val="22"/>
        </w:rPr>
        <w:t>Agency: Department of Labor, Licensing and Regulation - State Board of Social Work Examiners</w:t>
      </w:r>
    </w:p>
    <w:p w14:paraId="5A285FC3" w14:textId="77777777" w:rsidR="00723376" w:rsidRPr="00723376" w:rsidRDefault="00723376" w:rsidP="00723376">
      <w:pPr>
        <w:rPr>
          <w:szCs w:val="22"/>
        </w:rPr>
      </w:pPr>
      <w:r w:rsidRPr="00723376">
        <w:rPr>
          <w:szCs w:val="22"/>
        </w:rPr>
        <w:t>Chapter: 110</w:t>
      </w:r>
    </w:p>
    <w:p w14:paraId="59EE98AD" w14:textId="55FE12C6" w:rsidR="00723376" w:rsidRPr="00723376" w:rsidRDefault="00723376" w:rsidP="00723376">
      <w:pPr>
        <w:rPr>
          <w:szCs w:val="22"/>
        </w:rPr>
      </w:pPr>
      <w:r w:rsidRPr="00723376">
        <w:rPr>
          <w:szCs w:val="22"/>
        </w:rPr>
        <w:t>Statutory Authority: 1976 Code Sections 40-1-70 and 40-63-70</w:t>
      </w:r>
      <w:r w:rsidR="0042506A">
        <w:rPr>
          <w:szCs w:val="22"/>
        </w:rPr>
        <w:br/>
      </w:r>
      <w:r w:rsidR="0042506A">
        <w:rPr>
          <w:szCs w:val="22"/>
        </w:rPr>
        <w:br/>
      </w:r>
    </w:p>
    <w:p w14:paraId="316400B6" w14:textId="77777777" w:rsidR="00723376" w:rsidRPr="00723376" w:rsidRDefault="00723376" w:rsidP="00723376">
      <w:pPr>
        <w:rPr>
          <w:szCs w:val="22"/>
        </w:rPr>
      </w:pPr>
      <w:r w:rsidRPr="00723376">
        <w:rPr>
          <w:szCs w:val="22"/>
        </w:rPr>
        <w:t>SUBJECT: State Board of Social Work Examiners</w:t>
      </w:r>
    </w:p>
    <w:p w14:paraId="647C141E" w14:textId="77777777" w:rsidR="00723376" w:rsidRPr="00723376" w:rsidRDefault="00723376" w:rsidP="00723376">
      <w:pPr>
        <w:rPr>
          <w:szCs w:val="22"/>
        </w:rPr>
      </w:pPr>
      <w:r w:rsidRPr="00723376">
        <w:rPr>
          <w:szCs w:val="22"/>
        </w:rPr>
        <w:t>Received by President of the Senate January 9, 2024</w:t>
      </w:r>
    </w:p>
    <w:p w14:paraId="071CA01D" w14:textId="77777777" w:rsidR="00723376" w:rsidRPr="00723376" w:rsidRDefault="00723376" w:rsidP="00723376">
      <w:pPr>
        <w:rPr>
          <w:szCs w:val="22"/>
        </w:rPr>
      </w:pPr>
      <w:r w:rsidRPr="00723376">
        <w:rPr>
          <w:szCs w:val="22"/>
        </w:rPr>
        <w:t>Referred to Committee on Family and Veterans’ Services</w:t>
      </w:r>
    </w:p>
    <w:p w14:paraId="70372A82" w14:textId="77777777" w:rsidR="00723376" w:rsidRPr="00723376" w:rsidRDefault="00723376" w:rsidP="00723376">
      <w:pPr>
        <w:rPr>
          <w:szCs w:val="22"/>
        </w:rPr>
      </w:pPr>
    </w:p>
    <w:p w14:paraId="0F66C35A" w14:textId="77777777" w:rsidR="00723376" w:rsidRPr="00723376" w:rsidRDefault="00723376" w:rsidP="00723376">
      <w:pPr>
        <w:rPr>
          <w:szCs w:val="22"/>
        </w:rPr>
      </w:pPr>
      <w:r w:rsidRPr="00723376">
        <w:rPr>
          <w:szCs w:val="22"/>
        </w:rPr>
        <w:t>Document No. 5253</w:t>
      </w:r>
    </w:p>
    <w:p w14:paraId="74610C90" w14:textId="77777777" w:rsidR="00723376" w:rsidRPr="00723376" w:rsidRDefault="00723376" w:rsidP="00723376">
      <w:pPr>
        <w:rPr>
          <w:szCs w:val="22"/>
        </w:rPr>
      </w:pPr>
      <w:r w:rsidRPr="00723376">
        <w:rPr>
          <w:szCs w:val="22"/>
        </w:rPr>
        <w:t>Agency: Department of Labor, Licensing and Regulation - South Carolina Real Estate Commission</w:t>
      </w:r>
    </w:p>
    <w:p w14:paraId="4A2BEB58" w14:textId="77777777" w:rsidR="00723376" w:rsidRPr="00723376" w:rsidRDefault="00723376" w:rsidP="00723376">
      <w:pPr>
        <w:rPr>
          <w:szCs w:val="22"/>
        </w:rPr>
      </w:pPr>
      <w:r w:rsidRPr="00723376">
        <w:rPr>
          <w:szCs w:val="22"/>
        </w:rPr>
        <w:t>Chapter: 105</w:t>
      </w:r>
    </w:p>
    <w:p w14:paraId="11F072B4" w14:textId="77777777" w:rsidR="00723376" w:rsidRPr="00723376" w:rsidRDefault="00723376" w:rsidP="00723376">
      <w:pPr>
        <w:rPr>
          <w:szCs w:val="22"/>
        </w:rPr>
      </w:pPr>
      <w:r w:rsidRPr="00723376">
        <w:rPr>
          <w:szCs w:val="22"/>
        </w:rPr>
        <w:t>Statutory Authority: 1976 Code Sections 40-1-50, 40-1-70, 40-57-60, 40-57-135, 40-57-320, 40-57-340, and 40-57-740</w:t>
      </w:r>
    </w:p>
    <w:p w14:paraId="506D0DCD" w14:textId="77777777" w:rsidR="00723376" w:rsidRPr="00723376" w:rsidRDefault="00723376" w:rsidP="00723376">
      <w:pPr>
        <w:rPr>
          <w:szCs w:val="22"/>
        </w:rPr>
      </w:pPr>
      <w:r w:rsidRPr="00723376">
        <w:rPr>
          <w:szCs w:val="22"/>
        </w:rPr>
        <w:t>SUBJECT: Real Estate Commission</w:t>
      </w:r>
    </w:p>
    <w:p w14:paraId="02B743F9" w14:textId="77777777" w:rsidR="00723376" w:rsidRPr="00723376" w:rsidRDefault="00723376" w:rsidP="00723376">
      <w:pPr>
        <w:rPr>
          <w:szCs w:val="22"/>
        </w:rPr>
      </w:pPr>
      <w:r w:rsidRPr="00723376">
        <w:rPr>
          <w:szCs w:val="22"/>
        </w:rPr>
        <w:t>Received by President of the Senate January 9, 2024</w:t>
      </w:r>
    </w:p>
    <w:p w14:paraId="4BB75A68" w14:textId="77777777" w:rsidR="00723376" w:rsidRPr="00723376" w:rsidRDefault="00723376" w:rsidP="00723376">
      <w:pPr>
        <w:rPr>
          <w:szCs w:val="22"/>
        </w:rPr>
      </w:pPr>
      <w:r w:rsidRPr="00723376">
        <w:rPr>
          <w:szCs w:val="22"/>
        </w:rPr>
        <w:t>Referred to Committee on Labor, Commerce and Industry</w:t>
      </w:r>
    </w:p>
    <w:p w14:paraId="54143567" w14:textId="77777777" w:rsidR="00723376" w:rsidRPr="00723376" w:rsidRDefault="00723376" w:rsidP="00723376">
      <w:pPr>
        <w:rPr>
          <w:szCs w:val="22"/>
        </w:rPr>
      </w:pPr>
    </w:p>
    <w:p w14:paraId="2651974C" w14:textId="77777777" w:rsidR="00723376" w:rsidRPr="00723376" w:rsidRDefault="00723376" w:rsidP="00723376">
      <w:pPr>
        <w:rPr>
          <w:szCs w:val="22"/>
        </w:rPr>
      </w:pPr>
      <w:r w:rsidRPr="00723376">
        <w:rPr>
          <w:szCs w:val="22"/>
        </w:rPr>
        <w:t>Document No. 5254</w:t>
      </w:r>
    </w:p>
    <w:p w14:paraId="23260126" w14:textId="77777777" w:rsidR="00723376" w:rsidRPr="00723376" w:rsidRDefault="00723376" w:rsidP="00723376">
      <w:pPr>
        <w:rPr>
          <w:szCs w:val="22"/>
        </w:rPr>
      </w:pPr>
      <w:r w:rsidRPr="00723376">
        <w:rPr>
          <w:szCs w:val="22"/>
        </w:rPr>
        <w:t>Agency: Department of Labor, Licensing and Regulation - South Carolina Board of Chiropractic Examiners</w:t>
      </w:r>
    </w:p>
    <w:p w14:paraId="0406CDAC" w14:textId="77777777" w:rsidR="00723376" w:rsidRPr="00723376" w:rsidRDefault="00723376" w:rsidP="00723376">
      <w:pPr>
        <w:rPr>
          <w:szCs w:val="22"/>
        </w:rPr>
      </w:pPr>
      <w:r w:rsidRPr="00723376">
        <w:rPr>
          <w:szCs w:val="22"/>
        </w:rPr>
        <w:t>Chapter: 25</w:t>
      </w:r>
    </w:p>
    <w:p w14:paraId="140D022C" w14:textId="77777777" w:rsidR="00723376" w:rsidRPr="00723376" w:rsidRDefault="00723376" w:rsidP="00723376">
      <w:pPr>
        <w:rPr>
          <w:szCs w:val="22"/>
        </w:rPr>
      </w:pPr>
      <w:r w:rsidRPr="00723376">
        <w:rPr>
          <w:szCs w:val="22"/>
        </w:rPr>
        <w:t>Statutory Authority: 1976 Code Section 40-9-30(D)(3)</w:t>
      </w:r>
    </w:p>
    <w:p w14:paraId="52191EC9" w14:textId="77777777" w:rsidR="00723376" w:rsidRPr="00723376" w:rsidRDefault="00723376" w:rsidP="00723376">
      <w:pPr>
        <w:rPr>
          <w:szCs w:val="22"/>
        </w:rPr>
      </w:pPr>
      <w:r w:rsidRPr="00723376">
        <w:rPr>
          <w:szCs w:val="22"/>
        </w:rPr>
        <w:t>SUBJECT: South Carolina Board of Chiropractic Examiners</w:t>
      </w:r>
    </w:p>
    <w:p w14:paraId="28BEE5D4" w14:textId="77777777" w:rsidR="00723376" w:rsidRPr="00723376" w:rsidRDefault="00723376" w:rsidP="00723376">
      <w:pPr>
        <w:rPr>
          <w:szCs w:val="22"/>
        </w:rPr>
      </w:pPr>
      <w:r w:rsidRPr="00723376">
        <w:rPr>
          <w:szCs w:val="22"/>
        </w:rPr>
        <w:t>Received by President of the Senate January 9, 2024</w:t>
      </w:r>
    </w:p>
    <w:p w14:paraId="3E83C391" w14:textId="77777777" w:rsidR="00723376" w:rsidRPr="00723376" w:rsidRDefault="00723376" w:rsidP="00723376">
      <w:pPr>
        <w:rPr>
          <w:szCs w:val="22"/>
        </w:rPr>
      </w:pPr>
      <w:r w:rsidRPr="00723376">
        <w:rPr>
          <w:szCs w:val="22"/>
        </w:rPr>
        <w:t>Referred to Committee on Medical Affairs</w:t>
      </w:r>
    </w:p>
    <w:p w14:paraId="5FF26B70" w14:textId="77777777" w:rsidR="00723376" w:rsidRPr="00723376" w:rsidRDefault="00723376" w:rsidP="00723376">
      <w:pPr>
        <w:rPr>
          <w:szCs w:val="22"/>
        </w:rPr>
      </w:pPr>
    </w:p>
    <w:p w14:paraId="721098C0" w14:textId="77777777" w:rsidR="00723376" w:rsidRPr="00723376" w:rsidRDefault="00723376" w:rsidP="00723376">
      <w:pPr>
        <w:rPr>
          <w:szCs w:val="22"/>
        </w:rPr>
      </w:pPr>
      <w:r w:rsidRPr="00723376">
        <w:rPr>
          <w:szCs w:val="22"/>
        </w:rPr>
        <w:t>Document No. 5255</w:t>
      </w:r>
    </w:p>
    <w:p w14:paraId="01C101A1" w14:textId="77777777" w:rsidR="00723376" w:rsidRPr="00723376" w:rsidRDefault="00723376" w:rsidP="00723376">
      <w:pPr>
        <w:rPr>
          <w:szCs w:val="22"/>
        </w:rPr>
      </w:pPr>
      <w:r w:rsidRPr="00723376">
        <w:rPr>
          <w:szCs w:val="22"/>
        </w:rPr>
        <w:t>Agency: Department of Labor, Licensing and Regulation - Office of Elevators and Amusement Rides</w:t>
      </w:r>
    </w:p>
    <w:p w14:paraId="646824F9" w14:textId="77777777" w:rsidR="00723376" w:rsidRPr="00723376" w:rsidRDefault="00723376" w:rsidP="00723376">
      <w:pPr>
        <w:rPr>
          <w:szCs w:val="22"/>
        </w:rPr>
      </w:pPr>
      <w:r w:rsidRPr="00723376">
        <w:rPr>
          <w:szCs w:val="22"/>
        </w:rPr>
        <w:t>Chapter: 71</w:t>
      </w:r>
    </w:p>
    <w:p w14:paraId="0A5F5A1A" w14:textId="77777777" w:rsidR="00723376" w:rsidRPr="00723376" w:rsidRDefault="00723376" w:rsidP="00723376">
      <w:pPr>
        <w:rPr>
          <w:szCs w:val="22"/>
        </w:rPr>
      </w:pPr>
      <w:r w:rsidRPr="00723376">
        <w:rPr>
          <w:szCs w:val="22"/>
        </w:rPr>
        <w:t>Statutory Authority: 1976 Code Sections 41-16-140 and 41-18-120</w:t>
      </w:r>
    </w:p>
    <w:p w14:paraId="0710424F" w14:textId="77777777" w:rsidR="00723376" w:rsidRPr="00723376" w:rsidRDefault="00723376" w:rsidP="00723376">
      <w:pPr>
        <w:rPr>
          <w:szCs w:val="22"/>
        </w:rPr>
      </w:pPr>
      <w:r w:rsidRPr="00723376">
        <w:rPr>
          <w:szCs w:val="22"/>
        </w:rPr>
        <w:t>SUBJECT: Office of Elevators and Amusement Rides</w:t>
      </w:r>
    </w:p>
    <w:p w14:paraId="15CC8048" w14:textId="77777777" w:rsidR="00723376" w:rsidRPr="00723376" w:rsidRDefault="00723376" w:rsidP="00723376">
      <w:pPr>
        <w:rPr>
          <w:szCs w:val="22"/>
        </w:rPr>
      </w:pPr>
      <w:r w:rsidRPr="00723376">
        <w:rPr>
          <w:szCs w:val="22"/>
        </w:rPr>
        <w:t>Received by President of the Senate January 9, 2024</w:t>
      </w:r>
    </w:p>
    <w:p w14:paraId="61620ABE" w14:textId="77777777" w:rsidR="00723376" w:rsidRPr="00723376" w:rsidRDefault="00723376" w:rsidP="00723376">
      <w:pPr>
        <w:rPr>
          <w:szCs w:val="22"/>
        </w:rPr>
      </w:pPr>
      <w:r w:rsidRPr="00723376">
        <w:rPr>
          <w:szCs w:val="22"/>
        </w:rPr>
        <w:t>Referred to Committee on Labor, Commerce and Industry</w:t>
      </w:r>
    </w:p>
    <w:p w14:paraId="09430AE5" w14:textId="77777777" w:rsidR="00723376" w:rsidRPr="00723376" w:rsidRDefault="00723376" w:rsidP="00723376">
      <w:pPr>
        <w:rPr>
          <w:szCs w:val="22"/>
        </w:rPr>
      </w:pPr>
    </w:p>
    <w:p w14:paraId="6C05ADEF" w14:textId="77777777" w:rsidR="00723376" w:rsidRPr="00723376" w:rsidRDefault="00723376" w:rsidP="00723376">
      <w:pPr>
        <w:rPr>
          <w:szCs w:val="22"/>
        </w:rPr>
      </w:pPr>
      <w:r w:rsidRPr="00723376">
        <w:rPr>
          <w:szCs w:val="22"/>
        </w:rPr>
        <w:t>Document No. 5256</w:t>
      </w:r>
    </w:p>
    <w:p w14:paraId="30EE9340" w14:textId="77777777" w:rsidR="00723376" w:rsidRPr="00723376" w:rsidRDefault="00723376" w:rsidP="00723376">
      <w:pPr>
        <w:rPr>
          <w:szCs w:val="22"/>
        </w:rPr>
      </w:pPr>
      <w:r w:rsidRPr="00723376">
        <w:rPr>
          <w:szCs w:val="22"/>
        </w:rPr>
        <w:t>Agency: Department of Labor, Licensing and Regulation - State Board of Examiners in Psychology</w:t>
      </w:r>
    </w:p>
    <w:p w14:paraId="4B93C79B" w14:textId="77777777" w:rsidR="00723376" w:rsidRPr="00723376" w:rsidRDefault="00723376" w:rsidP="00723376">
      <w:pPr>
        <w:rPr>
          <w:szCs w:val="22"/>
        </w:rPr>
      </w:pPr>
      <w:r w:rsidRPr="00723376">
        <w:rPr>
          <w:szCs w:val="22"/>
        </w:rPr>
        <w:t>Chapter: 100</w:t>
      </w:r>
    </w:p>
    <w:p w14:paraId="7F5D587A" w14:textId="77777777" w:rsidR="00723376" w:rsidRPr="00723376" w:rsidRDefault="00723376" w:rsidP="00723376">
      <w:pPr>
        <w:rPr>
          <w:szCs w:val="22"/>
        </w:rPr>
      </w:pPr>
      <w:r w:rsidRPr="00723376">
        <w:rPr>
          <w:szCs w:val="22"/>
        </w:rPr>
        <w:t>Statutory Authority: 1976 Code Sections 40-1-70 and 40-55-40(d)</w:t>
      </w:r>
    </w:p>
    <w:p w14:paraId="3B1831FD" w14:textId="77777777" w:rsidR="00723376" w:rsidRPr="00723376" w:rsidRDefault="00723376" w:rsidP="00723376">
      <w:pPr>
        <w:rPr>
          <w:szCs w:val="22"/>
        </w:rPr>
      </w:pPr>
      <w:r w:rsidRPr="00723376">
        <w:rPr>
          <w:szCs w:val="22"/>
        </w:rPr>
        <w:t>SUBJECT: State Board of Examiners in Psychology</w:t>
      </w:r>
    </w:p>
    <w:p w14:paraId="2A427F84" w14:textId="77777777" w:rsidR="00723376" w:rsidRPr="00723376" w:rsidRDefault="00723376" w:rsidP="00723376">
      <w:pPr>
        <w:rPr>
          <w:szCs w:val="22"/>
        </w:rPr>
      </w:pPr>
      <w:r w:rsidRPr="00723376">
        <w:rPr>
          <w:szCs w:val="22"/>
        </w:rPr>
        <w:t>Received by President of the Senate January 9, 2024</w:t>
      </w:r>
    </w:p>
    <w:p w14:paraId="5422C52A" w14:textId="77777777" w:rsidR="00723376" w:rsidRPr="00723376" w:rsidRDefault="00723376" w:rsidP="00723376">
      <w:pPr>
        <w:rPr>
          <w:szCs w:val="22"/>
        </w:rPr>
      </w:pPr>
      <w:r w:rsidRPr="00723376">
        <w:rPr>
          <w:szCs w:val="22"/>
        </w:rPr>
        <w:t>Referred to Committee on Medical Affairs</w:t>
      </w:r>
    </w:p>
    <w:p w14:paraId="54F2D0C5" w14:textId="77777777" w:rsidR="00723376" w:rsidRPr="00723376" w:rsidRDefault="00723376" w:rsidP="00723376">
      <w:pPr>
        <w:rPr>
          <w:szCs w:val="22"/>
        </w:rPr>
      </w:pPr>
    </w:p>
    <w:p w14:paraId="024000B8" w14:textId="77777777" w:rsidR="00723376" w:rsidRPr="00723376" w:rsidRDefault="00723376" w:rsidP="00723376">
      <w:pPr>
        <w:rPr>
          <w:szCs w:val="22"/>
        </w:rPr>
      </w:pPr>
      <w:r w:rsidRPr="00723376">
        <w:rPr>
          <w:szCs w:val="22"/>
        </w:rPr>
        <w:t>Document No. 5257</w:t>
      </w:r>
    </w:p>
    <w:p w14:paraId="6C683C94" w14:textId="77777777" w:rsidR="00723376" w:rsidRPr="00723376" w:rsidRDefault="00723376" w:rsidP="00723376">
      <w:pPr>
        <w:rPr>
          <w:szCs w:val="22"/>
        </w:rPr>
      </w:pPr>
      <w:r w:rsidRPr="00723376">
        <w:rPr>
          <w:szCs w:val="22"/>
        </w:rPr>
        <w:t>Agency: Department of Labor, Licensing and Regulation - State Board of Pharmacy</w:t>
      </w:r>
    </w:p>
    <w:p w14:paraId="75E8DA46" w14:textId="77777777" w:rsidR="00723376" w:rsidRPr="00723376" w:rsidRDefault="00723376" w:rsidP="00723376">
      <w:pPr>
        <w:rPr>
          <w:szCs w:val="22"/>
        </w:rPr>
      </w:pPr>
      <w:r w:rsidRPr="00723376">
        <w:rPr>
          <w:szCs w:val="22"/>
        </w:rPr>
        <w:t>Chapter: 99</w:t>
      </w:r>
    </w:p>
    <w:p w14:paraId="010A9E8D" w14:textId="77777777" w:rsidR="00723376" w:rsidRPr="00723376" w:rsidRDefault="00723376" w:rsidP="00723376">
      <w:pPr>
        <w:rPr>
          <w:szCs w:val="22"/>
        </w:rPr>
      </w:pPr>
      <w:r w:rsidRPr="00723376">
        <w:rPr>
          <w:szCs w:val="22"/>
        </w:rPr>
        <w:t>Statutory Authority: 1976 Code Sections 40-1-70, 40-43-60(D)(8), 40-43-83(I), and 40-43-86(B)(3)(c)</w:t>
      </w:r>
    </w:p>
    <w:p w14:paraId="0F714917" w14:textId="77777777" w:rsidR="00723376" w:rsidRPr="00723376" w:rsidRDefault="00723376" w:rsidP="00723376">
      <w:pPr>
        <w:rPr>
          <w:szCs w:val="22"/>
        </w:rPr>
      </w:pPr>
      <w:r w:rsidRPr="00723376">
        <w:rPr>
          <w:szCs w:val="22"/>
        </w:rPr>
        <w:t>SUBJECT: State Board of Pharmacy</w:t>
      </w:r>
    </w:p>
    <w:p w14:paraId="080D9DE0" w14:textId="77777777" w:rsidR="00723376" w:rsidRPr="00723376" w:rsidRDefault="00723376" w:rsidP="00723376">
      <w:pPr>
        <w:rPr>
          <w:szCs w:val="22"/>
        </w:rPr>
      </w:pPr>
      <w:r w:rsidRPr="00723376">
        <w:rPr>
          <w:szCs w:val="22"/>
        </w:rPr>
        <w:t>Received by President of the Senate January 9, 2024</w:t>
      </w:r>
    </w:p>
    <w:p w14:paraId="0D6E40EE" w14:textId="77777777" w:rsidR="00723376" w:rsidRPr="00723376" w:rsidRDefault="00723376" w:rsidP="00723376">
      <w:pPr>
        <w:rPr>
          <w:szCs w:val="22"/>
        </w:rPr>
      </w:pPr>
      <w:r w:rsidRPr="00723376">
        <w:rPr>
          <w:szCs w:val="22"/>
        </w:rPr>
        <w:t>Referred to Committee on Medical Affairs</w:t>
      </w:r>
    </w:p>
    <w:p w14:paraId="59BD9C2D" w14:textId="77777777" w:rsidR="00723376" w:rsidRPr="00723376" w:rsidRDefault="00723376" w:rsidP="00723376">
      <w:pPr>
        <w:rPr>
          <w:szCs w:val="22"/>
        </w:rPr>
      </w:pPr>
    </w:p>
    <w:p w14:paraId="5A1D44E6" w14:textId="77777777" w:rsidR="00723376" w:rsidRPr="00723376" w:rsidRDefault="00723376" w:rsidP="00723376">
      <w:pPr>
        <w:rPr>
          <w:szCs w:val="22"/>
        </w:rPr>
      </w:pPr>
      <w:r w:rsidRPr="00723376">
        <w:rPr>
          <w:szCs w:val="22"/>
        </w:rPr>
        <w:t>Document No. 5258</w:t>
      </w:r>
    </w:p>
    <w:p w14:paraId="2FE905EB" w14:textId="77777777" w:rsidR="00723376" w:rsidRPr="00723376" w:rsidRDefault="00723376" w:rsidP="00723376">
      <w:pPr>
        <w:rPr>
          <w:szCs w:val="22"/>
        </w:rPr>
      </w:pPr>
      <w:r w:rsidRPr="00723376">
        <w:rPr>
          <w:szCs w:val="22"/>
        </w:rPr>
        <w:t>Agency: Department of Labor, Licensing and Regulation - Office of Occupational Safety and Health</w:t>
      </w:r>
    </w:p>
    <w:p w14:paraId="1994E476" w14:textId="77777777" w:rsidR="00723376" w:rsidRPr="00723376" w:rsidRDefault="00723376" w:rsidP="00723376">
      <w:pPr>
        <w:rPr>
          <w:szCs w:val="22"/>
        </w:rPr>
      </w:pPr>
      <w:r w:rsidRPr="00723376">
        <w:rPr>
          <w:szCs w:val="22"/>
        </w:rPr>
        <w:t>Chapter: 71</w:t>
      </w:r>
    </w:p>
    <w:p w14:paraId="000D3F6A" w14:textId="77777777" w:rsidR="00723376" w:rsidRPr="00723376" w:rsidRDefault="00723376" w:rsidP="00723376">
      <w:pPr>
        <w:rPr>
          <w:szCs w:val="22"/>
        </w:rPr>
      </w:pPr>
      <w:r w:rsidRPr="00723376">
        <w:rPr>
          <w:szCs w:val="22"/>
        </w:rPr>
        <w:t>Statutory Authority: 1976 Code Section 41-15-220</w:t>
      </w:r>
    </w:p>
    <w:p w14:paraId="17466FFF" w14:textId="77777777" w:rsidR="00723376" w:rsidRPr="00723376" w:rsidRDefault="00723376" w:rsidP="00723376">
      <w:pPr>
        <w:rPr>
          <w:szCs w:val="22"/>
        </w:rPr>
      </w:pPr>
      <w:r w:rsidRPr="00723376">
        <w:rPr>
          <w:szCs w:val="22"/>
        </w:rPr>
        <w:t>SUBJECT: Recordkeeping</w:t>
      </w:r>
    </w:p>
    <w:p w14:paraId="04433CBE" w14:textId="77777777" w:rsidR="00723376" w:rsidRPr="00723376" w:rsidRDefault="00723376" w:rsidP="00723376">
      <w:pPr>
        <w:rPr>
          <w:szCs w:val="22"/>
        </w:rPr>
      </w:pPr>
      <w:r w:rsidRPr="00723376">
        <w:rPr>
          <w:szCs w:val="22"/>
        </w:rPr>
        <w:t>Received by President of the Senate January 9, 2024</w:t>
      </w:r>
    </w:p>
    <w:p w14:paraId="227E0183" w14:textId="77777777" w:rsidR="00723376" w:rsidRPr="00723376" w:rsidRDefault="00723376" w:rsidP="00723376">
      <w:pPr>
        <w:rPr>
          <w:szCs w:val="22"/>
        </w:rPr>
      </w:pPr>
      <w:r w:rsidRPr="00723376">
        <w:rPr>
          <w:szCs w:val="22"/>
        </w:rPr>
        <w:t>Referred to Committee on Labor, Commerce and Industry</w:t>
      </w:r>
    </w:p>
    <w:p w14:paraId="2A037772" w14:textId="77777777" w:rsidR="005817F7" w:rsidRDefault="005817F7" w:rsidP="00723376">
      <w:pPr>
        <w:rPr>
          <w:bCs/>
          <w:szCs w:val="22"/>
        </w:rPr>
      </w:pPr>
    </w:p>
    <w:p w14:paraId="1F4666B6" w14:textId="38582EAD" w:rsidR="00723376" w:rsidRPr="00723376" w:rsidRDefault="00723376" w:rsidP="00723376">
      <w:pPr>
        <w:rPr>
          <w:bCs/>
          <w:szCs w:val="22"/>
        </w:rPr>
      </w:pPr>
      <w:r w:rsidRPr="00723376">
        <w:rPr>
          <w:bCs/>
          <w:szCs w:val="22"/>
        </w:rPr>
        <w:t>Document No. 5259</w:t>
      </w:r>
    </w:p>
    <w:p w14:paraId="6ADF0A83" w14:textId="77777777" w:rsidR="00723376" w:rsidRPr="00723376" w:rsidRDefault="00723376" w:rsidP="00723376">
      <w:pPr>
        <w:rPr>
          <w:bCs/>
          <w:szCs w:val="22"/>
        </w:rPr>
      </w:pPr>
      <w:r w:rsidRPr="00723376">
        <w:rPr>
          <w:bCs/>
          <w:szCs w:val="22"/>
        </w:rPr>
        <w:t>Agency: Department of Natural Resources</w:t>
      </w:r>
    </w:p>
    <w:p w14:paraId="09A33EDA" w14:textId="77777777" w:rsidR="00723376" w:rsidRPr="00723376" w:rsidRDefault="00723376" w:rsidP="00723376">
      <w:pPr>
        <w:rPr>
          <w:bCs/>
          <w:szCs w:val="22"/>
        </w:rPr>
      </w:pPr>
      <w:r w:rsidRPr="00723376">
        <w:rPr>
          <w:bCs/>
          <w:szCs w:val="22"/>
        </w:rPr>
        <w:t>Chapter: 123</w:t>
      </w:r>
    </w:p>
    <w:p w14:paraId="56AEDD07" w14:textId="77777777" w:rsidR="00723376" w:rsidRPr="00723376" w:rsidRDefault="00723376" w:rsidP="00723376">
      <w:pPr>
        <w:rPr>
          <w:bCs/>
          <w:szCs w:val="22"/>
        </w:rPr>
      </w:pPr>
      <w:r w:rsidRPr="00723376">
        <w:rPr>
          <w:bCs/>
          <w:szCs w:val="22"/>
        </w:rPr>
        <w:t>Statutory Authority: 1976 Code Sections 50</w:t>
      </w:r>
      <w:r w:rsidRPr="00723376">
        <w:rPr>
          <w:bCs/>
          <w:szCs w:val="22"/>
        </w:rPr>
        <w:noBreakHyphen/>
        <w:t>9</w:t>
      </w:r>
      <w:r w:rsidRPr="00723376">
        <w:rPr>
          <w:bCs/>
          <w:szCs w:val="22"/>
        </w:rPr>
        <w:noBreakHyphen/>
        <w:t>640, 50</w:t>
      </w:r>
      <w:r w:rsidRPr="00723376">
        <w:rPr>
          <w:bCs/>
          <w:szCs w:val="22"/>
        </w:rPr>
        <w:noBreakHyphen/>
        <w:t>11</w:t>
      </w:r>
      <w:r w:rsidRPr="00723376">
        <w:rPr>
          <w:bCs/>
          <w:szCs w:val="22"/>
        </w:rPr>
        <w:noBreakHyphen/>
        <w:t>300, 50</w:t>
      </w:r>
      <w:r w:rsidRPr="00723376">
        <w:rPr>
          <w:bCs/>
          <w:szCs w:val="22"/>
        </w:rPr>
        <w:noBreakHyphen/>
        <w:t>11</w:t>
      </w:r>
      <w:r w:rsidRPr="00723376">
        <w:rPr>
          <w:bCs/>
          <w:szCs w:val="22"/>
        </w:rPr>
        <w:noBreakHyphen/>
        <w:t>500, 50</w:t>
      </w:r>
      <w:r w:rsidRPr="00723376">
        <w:rPr>
          <w:bCs/>
          <w:szCs w:val="22"/>
        </w:rPr>
        <w:noBreakHyphen/>
        <w:t>11</w:t>
      </w:r>
      <w:r w:rsidRPr="00723376">
        <w:rPr>
          <w:bCs/>
          <w:szCs w:val="22"/>
        </w:rPr>
        <w:noBreakHyphen/>
        <w:t>510, 50</w:t>
      </w:r>
      <w:r w:rsidRPr="00723376">
        <w:rPr>
          <w:bCs/>
          <w:szCs w:val="22"/>
        </w:rPr>
        <w:noBreakHyphen/>
        <w:t>11</w:t>
      </w:r>
      <w:r w:rsidRPr="00723376">
        <w:rPr>
          <w:bCs/>
          <w:szCs w:val="22"/>
        </w:rPr>
        <w:noBreakHyphen/>
        <w:t>525, 50</w:t>
      </w:r>
      <w:r w:rsidRPr="00723376">
        <w:rPr>
          <w:bCs/>
          <w:szCs w:val="22"/>
        </w:rPr>
        <w:noBreakHyphen/>
        <w:t>11</w:t>
      </w:r>
      <w:r w:rsidRPr="00723376">
        <w:rPr>
          <w:bCs/>
          <w:szCs w:val="22"/>
        </w:rPr>
        <w:noBreakHyphen/>
        <w:t>530, 50</w:t>
      </w:r>
      <w:r w:rsidRPr="00723376">
        <w:rPr>
          <w:bCs/>
          <w:szCs w:val="22"/>
        </w:rPr>
        <w:noBreakHyphen/>
        <w:t>11</w:t>
      </w:r>
      <w:r w:rsidRPr="00723376">
        <w:rPr>
          <w:bCs/>
          <w:szCs w:val="22"/>
        </w:rPr>
        <w:noBreakHyphen/>
        <w:t>540, 50</w:t>
      </w:r>
      <w:r w:rsidRPr="00723376">
        <w:rPr>
          <w:bCs/>
          <w:szCs w:val="22"/>
        </w:rPr>
        <w:noBreakHyphen/>
        <w:t>11</w:t>
      </w:r>
      <w:r w:rsidRPr="00723376">
        <w:rPr>
          <w:bCs/>
          <w:szCs w:val="22"/>
        </w:rPr>
        <w:noBreakHyphen/>
        <w:t>544, 50</w:t>
      </w:r>
      <w:r w:rsidRPr="00723376">
        <w:rPr>
          <w:bCs/>
          <w:szCs w:val="22"/>
        </w:rPr>
        <w:noBreakHyphen/>
        <w:t>11</w:t>
      </w:r>
      <w:r w:rsidRPr="00723376">
        <w:rPr>
          <w:bCs/>
          <w:szCs w:val="22"/>
        </w:rPr>
        <w:noBreakHyphen/>
        <w:t>546, 50</w:t>
      </w:r>
      <w:r w:rsidRPr="00723376">
        <w:rPr>
          <w:bCs/>
          <w:szCs w:val="22"/>
        </w:rPr>
        <w:noBreakHyphen/>
        <w:t>11</w:t>
      </w:r>
      <w:r w:rsidRPr="00723376">
        <w:rPr>
          <w:bCs/>
          <w:szCs w:val="22"/>
        </w:rPr>
        <w:noBreakHyphen/>
        <w:t>580, and 50</w:t>
      </w:r>
      <w:r w:rsidRPr="00723376">
        <w:rPr>
          <w:bCs/>
          <w:szCs w:val="22"/>
        </w:rPr>
        <w:noBreakHyphen/>
        <w:t>11</w:t>
      </w:r>
      <w:r w:rsidRPr="00723376">
        <w:rPr>
          <w:bCs/>
          <w:szCs w:val="22"/>
        </w:rPr>
        <w:noBreakHyphen/>
        <w:t>2200</w:t>
      </w:r>
    </w:p>
    <w:p w14:paraId="0D62395A" w14:textId="77777777" w:rsidR="00723376" w:rsidRPr="00723376" w:rsidRDefault="00723376" w:rsidP="00723376">
      <w:pPr>
        <w:rPr>
          <w:bCs/>
          <w:szCs w:val="22"/>
        </w:rPr>
      </w:pPr>
      <w:r w:rsidRPr="00723376">
        <w:rPr>
          <w:bCs/>
          <w:szCs w:val="22"/>
        </w:rPr>
        <w:t>SUBJECT: Turkey Hunting Rules and Seasons</w:t>
      </w:r>
    </w:p>
    <w:p w14:paraId="0C3EE314" w14:textId="77777777" w:rsidR="00723376" w:rsidRPr="00723376" w:rsidRDefault="00723376" w:rsidP="00723376">
      <w:pPr>
        <w:rPr>
          <w:bCs/>
          <w:szCs w:val="22"/>
        </w:rPr>
      </w:pPr>
      <w:r w:rsidRPr="00723376">
        <w:rPr>
          <w:bCs/>
          <w:szCs w:val="22"/>
        </w:rPr>
        <w:t>Received by President of the Senate January 9, 2024</w:t>
      </w:r>
    </w:p>
    <w:p w14:paraId="639A1E47" w14:textId="77777777" w:rsidR="00723376" w:rsidRPr="00723376" w:rsidRDefault="00723376" w:rsidP="00723376">
      <w:pPr>
        <w:rPr>
          <w:szCs w:val="22"/>
        </w:rPr>
      </w:pPr>
      <w:r w:rsidRPr="00723376">
        <w:rPr>
          <w:szCs w:val="22"/>
        </w:rPr>
        <w:t>Referred to Committee on Fish, Game and Forestry</w:t>
      </w:r>
    </w:p>
    <w:p w14:paraId="2A88637C" w14:textId="77777777" w:rsidR="00723376" w:rsidRPr="00723376" w:rsidRDefault="00723376" w:rsidP="00723376">
      <w:pPr>
        <w:rPr>
          <w:szCs w:val="22"/>
        </w:rPr>
      </w:pPr>
      <w:r w:rsidRPr="00723376">
        <w:rPr>
          <w:szCs w:val="22"/>
        </w:rPr>
        <w:br/>
        <w:t>Document No. 5260</w:t>
      </w:r>
    </w:p>
    <w:p w14:paraId="4D5D4FC8" w14:textId="77777777" w:rsidR="00723376" w:rsidRPr="00723376" w:rsidRDefault="00723376" w:rsidP="00723376">
      <w:pPr>
        <w:rPr>
          <w:szCs w:val="22"/>
        </w:rPr>
      </w:pPr>
      <w:r w:rsidRPr="00723376">
        <w:rPr>
          <w:szCs w:val="22"/>
        </w:rPr>
        <w:t>Agency: Department of Natural Resources</w:t>
      </w:r>
    </w:p>
    <w:p w14:paraId="0FCA8D4B" w14:textId="77777777" w:rsidR="00723376" w:rsidRPr="00723376" w:rsidRDefault="00723376" w:rsidP="00723376">
      <w:pPr>
        <w:rPr>
          <w:szCs w:val="22"/>
        </w:rPr>
      </w:pPr>
      <w:r w:rsidRPr="00723376">
        <w:rPr>
          <w:szCs w:val="22"/>
        </w:rPr>
        <w:t>Chapter: 123</w:t>
      </w:r>
    </w:p>
    <w:p w14:paraId="689B1D5B" w14:textId="77777777" w:rsidR="00723376" w:rsidRPr="00723376" w:rsidRDefault="00723376" w:rsidP="00723376">
      <w:pPr>
        <w:rPr>
          <w:szCs w:val="22"/>
        </w:rPr>
      </w:pPr>
      <w:r w:rsidRPr="00723376">
        <w:rPr>
          <w:szCs w:val="22"/>
        </w:rPr>
        <w:t>Statutory Authority: 1976 Code Sections 50</w:t>
      </w:r>
      <w:r w:rsidRPr="00723376">
        <w:rPr>
          <w:szCs w:val="22"/>
        </w:rPr>
        <w:noBreakHyphen/>
        <w:t>1</w:t>
      </w:r>
      <w:r w:rsidRPr="00723376">
        <w:rPr>
          <w:szCs w:val="22"/>
        </w:rPr>
        <w:noBreakHyphen/>
        <w:t>200, 50</w:t>
      </w:r>
      <w:r w:rsidRPr="00723376">
        <w:rPr>
          <w:szCs w:val="22"/>
        </w:rPr>
        <w:noBreakHyphen/>
        <w:t>1</w:t>
      </w:r>
      <w:r w:rsidRPr="00723376">
        <w:rPr>
          <w:szCs w:val="22"/>
        </w:rPr>
        <w:noBreakHyphen/>
        <w:t>210, 50</w:t>
      </w:r>
      <w:r w:rsidRPr="00723376">
        <w:rPr>
          <w:szCs w:val="22"/>
        </w:rPr>
        <w:noBreakHyphen/>
        <w:t>11</w:t>
      </w:r>
      <w:r w:rsidRPr="00723376">
        <w:rPr>
          <w:szCs w:val="22"/>
        </w:rPr>
        <w:noBreakHyphen/>
        <w:t>310, 50</w:t>
      </w:r>
      <w:r w:rsidRPr="00723376">
        <w:rPr>
          <w:szCs w:val="22"/>
        </w:rPr>
        <w:noBreakHyphen/>
        <w:t>11</w:t>
      </w:r>
      <w:r w:rsidRPr="00723376">
        <w:rPr>
          <w:szCs w:val="22"/>
        </w:rPr>
        <w:noBreakHyphen/>
        <w:t>350, 50</w:t>
      </w:r>
      <w:r w:rsidRPr="00723376">
        <w:rPr>
          <w:szCs w:val="22"/>
        </w:rPr>
        <w:noBreakHyphen/>
        <w:t>11</w:t>
      </w:r>
      <w:r w:rsidRPr="00723376">
        <w:rPr>
          <w:szCs w:val="22"/>
        </w:rPr>
        <w:noBreakHyphen/>
        <w:t>390, 50</w:t>
      </w:r>
      <w:r w:rsidRPr="00723376">
        <w:rPr>
          <w:szCs w:val="22"/>
        </w:rPr>
        <w:noBreakHyphen/>
        <w:t>11</w:t>
      </w:r>
      <w:r w:rsidRPr="00723376">
        <w:rPr>
          <w:szCs w:val="22"/>
        </w:rPr>
        <w:noBreakHyphen/>
        <w:t>500, 50</w:t>
      </w:r>
      <w:r w:rsidRPr="00723376">
        <w:rPr>
          <w:szCs w:val="22"/>
        </w:rPr>
        <w:noBreakHyphen/>
        <w:t>11</w:t>
      </w:r>
      <w:r w:rsidRPr="00723376">
        <w:rPr>
          <w:szCs w:val="22"/>
        </w:rPr>
        <w:noBreakHyphen/>
        <w:t>530, 50</w:t>
      </w:r>
      <w:r w:rsidRPr="00723376">
        <w:rPr>
          <w:szCs w:val="22"/>
        </w:rPr>
        <w:noBreakHyphen/>
        <w:t>11</w:t>
      </w:r>
      <w:r w:rsidRPr="00723376">
        <w:rPr>
          <w:szCs w:val="22"/>
        </w:rPr>
        <w:noBreakHyphen/>
        <w:t>2200, and 50</w:t>
      </w:r>
      <w:r w:rsidRPr="00723376">
        <w:rPr>
          <w:szCs w:val="22"/>
        </w:rPr>
        <w:noBreakHyphen/>
        <w:t>11</w:t>
      </w:r>
      <w:r w:rsidRPr="00723376">
        <w:rPr>
          <w:szCs w:val="22"/>
        </w:rPr>
        <w:noBreakHyphen/>
        <w:t>2210</w:t>
      </w:r>
    </w:p>
    <w:p w14:paraId="21C22538" w14:textId="77777777" w:rsidR="00723376" w:rsidRPr="00723376" w:rsidRDefault="00723376" w:rsidP="00723376">
      <w:pPr>
        <w:rPr>
          <w:szCs w:val="22"/>
        </w:rPr>
      </w:pPr>
      <w:r w:rsidRPr="00723376">
        <w:rPr>
          <w:szCs w:val="22"/>
        </w:rPr>
        <w:t>SUBJECT: Individual Antlerless Deer Tags, Antlerless Deer Limits for Private Lands in Game Zones 1</w:t>
      </w:r>
      <w:r w:rsidRPr="00723376">
        <w:rPr>
          <w:szCs w:val="22"/>
        </w:rPr>
        <w:noBreakHyphen/>
        <w:t>4, and Youth Deer Hunting Day</w:t>
      </w:r>
    </w:p>
    <w:p w14:paraId="301AA42B" w14:textId="77777777" w:rsidR="00723376" w:rsidRPr="00723376" w:rsidRDefault="00723376" w:rsidP="00723376">
      <w:pPr>
        <w:rPr>
          <w:szCs w:val="22"/>
        </w:rPr>
      </w:pPr>
      <w:r w:rsidRPr="00723376">
        <w:rPr>
          <w:szCs w:val="22"/>
        </w:rPr>
        <w:t>Received by President of the Senate January 9, 2024</w:t>
      </w:r>
    </w:p>
    <w:p w14:paraId="0918E2C3" w14:textId="77777777" w:rsidR="00723376" w:rsidRPr="00723376" w:rsidRDefault="00723376" w:rsidP="00723376">
      <w:pPr>
        <w:rPr>
          <w:szCs w:val="22"/>
        </w:rPr>
      </w:pPr>
      <w:r w:rsidRPr="00723376">
        <w:rPr>
          <w:szCs w:val="22"/>
        </w:rPr>
        <w:t>Referred to Committee on Fish, Game and Forestry</w:t>
      </w:r>
    </w:p>
    <w:p w14:paraId="1ABFFDDA" w14:textId="77777777" w:rsidR="00723376" w:rsidRDefault="00723376" w:rsidP="00723376">
      <w:pPr>
        <w:tabs>
          <w:tab w:val="right" w:pos="8640"/>
        </w:tabs>
        <w:rPr>
          <w:szCs w:val="22"/>
        </w:rPr>
      </w:pPr>
    </w:p>
    <w:p w14:paraId="531A5C75" w14:textId="77777777" w:rsidR="0042506A" w:rsidRPr="00723376" w:rsidRDefault="0042506A" w:rsidP="00723376">
      <w:pPr>
        <w:tabs>
          <w:tab w:val="right" w:pos="8640"/>
        </w:tabs>
        <w:rPr>
          <w:szCs w:val="22"/>
        </w:rPr>
      </w:pPr>
    </w:p>
    <w:p w14:paraId="527A51B6" w14:textId="77777777" w:rsidR="00723376" w:rsidRPr="00723376" w:rsidRDefault="00723376" w:rsidP="00723376">
      <w:pPr>
        <w:jc w:val="center"/>
        <w:rPr>
          <w:rFonts w:eastAsia="Calibri"/>
          <w:b/>
          <w:color w:val="auto"/>
          <w:szCs w:val="22"/>
        </w:rPr>
      </w:pPr>
      <w:r w:rsidRPr="00723376">
        <w:rPr>
          <w:rFonts w:eastAsia="Calibri"/>
          <w:b/>
          <w:color w:val="auto"/>
          <w:szCs w:val="22"/>
        </w:rPr>
        <w:t>STANDING COMMITTEE CHANGES</w:t>
      </w:r>
    </w:p>
    <w:p w14:paraId="399D91D4" w14:textId="77777777" w:rsidR="00723376" w:rsidRPr="00723376" w:rsidRDefault="00723376" w:rsidP="00723376">
      <w:pPr>
        <w:jc w:val="left"/>
        <w:rPr>
          <w:rFonts w:eastAsia="Calibri"/>
          <w:color w:val="auto"/>
          <w:szCs w:val="22"/>
        </w:rPr>
      </w:pPr>
      <w:r w:rsidRPr="00723376">
        <w:rPr>
          <w:rFonts w:eastAsia="Calibri"/>
          <w:color w:val="auto"/>
          <w:szCs w:val="22"/>
        </w:rPr>
        <w:tab/>
        <w:t xml:space="preserve">The Senate proceeded to the selection of committee assignments. </w:t>
      </w:r>
    </w:p>
    <w:p w14:paraId="6CF03C44" w14:textId="77777777" w:rsidR="00723376" w:rsidRPr="00723376" w:rsidRDefault="00723376" w:rsidP="00723376">
      <w:pPr>
        <w:jc w:val="left"/>
        <w:rPr>
          <w:rFonts w:eastAsia="Calibri"/>
          <w:color w:val="auto"/>
          <w:szCs w:val="22"/>
        </w:rPr>
      </w:pPr>
    </w:p>
    <w:p w14:paraId="5744FD21" w14:textId="77777777" w:rsidR="00723376" w:rsidRPr="00723376" w:rsidRDefault="00723376" w:rsidP="00723376">
      <w:pPr>
        <w:tabs>
          <w:tab w:val="right" w:pos="8640"/>
        </w:tabs>
        <w:jc w:val="center"/>
        <w:rPr>
          <w:b/>
          <w:color w:val="auto"/>
          <w:szCs w:val="22"/>
        </w:rPr>
      </w:pPr>
      <w:r w:rsidRPr="00723376">
        <w:rPr>
          <w:b/>
          <w:color w:val="auto"/>
          <w:szCs w:val="22"/>
        </w:rPr>
        <w:t>Motion Adopted</w:t>
      </w:r>
    </w:p>
    <w:p w14:paraId="0CAFC1B8" w14:textId="77777777" w:rsidR="00723376" w:rsidRPr="00723376" w:rsidRDefault="00723376" w:rsidP="00723376">
      <w:pPr>
        <w:tabs>
          <w:tab w:val="right" w:pos="8640"/>
        </w:tabs>
        <w:rPr>
          <w:szCs w:val="22"/>
        </w:rPr>
      </w:pPr>
      <w:r w:rsidRPr="00723376">
        <w:rPr>
          <w:color w:val="auto"/>
          <w:szCs w:val="22"/>
        </w:rPr>
        <w:tab/>
      </w:r>
      <w:r w:rsidRPr="00723376">
        <w:rPr>
          <w:szCs w:val="22"/>
        </w:rPr>
        <w:t>On motion of Senator HUTTO, with unanimous consent, the committee selection process in Rule 19 was waived and vacancies were filled in the following manner:</w:t>
      </w:r>
    </w:p>
    <w:p w14:paraId="4DA76471" w14:textId="77777777" w:rsidR="00723376" w:rsidRPr="00723376" w:rsidRDefault="00723376" w:rsidP="00723376">
      <w:pPr>
        <w:tabs>
          <w:tab w:val="right" w:pos="8640"/>
        </w:tabs>
        <w:rPr>
          <w:szCs w:val="22"/>
        </w:rPr>
      </w:pPr>
    </w:p>
    <w:p w14:paraId="29C53086" w14:textId="77777777" w:rsidR="00723376" w:rsidRPr="00723376" w:rsidRDefault="00723376" w:rsidP="00723376">
      <w:pPr>
        <w:tabs>
          <w:tab w:val="center" w:pos="4680"/>
        </w:tabs>
        <w:jc w:val="center"/>
        <w:rPr>
          <w:b/>
          <w:szCs w:val="22"/>
        </w:rPr>
      </w:pPr>
      <w:r w:rsidRPr="00723376">
        <w:rPr>
          <w:b/>
          <w:szCs w:val="22"/>
        </w:rPr>
        <w:t>STANDING COMMITTEES OF THE SENATE</w:t>
      </w:r>
    </w:p>
    <w:p w14:paraId="0CE3469F" w14:textId="77777777" w:rsidR="00723376" w:rsidRPr="00723376" w:rsidRDefault="00723376" w:rsidP="00723376">
      <w:pPr>
        <w:tabs>
          <w:tab w:val="center" w:pos="4680"/>
        </w:tabs>
        <w:rPr>
          <w:b/>
          <w:szCs w:val="22"/>
        </w:rPr>
      </w:pPr>
    </w:p>
    <w:p w14:paraId="0618EF3F" w14:textId="77777777" w:rsidR="00723376" w:rsidRPr="00723376" w:rsidRDefault="00723376" w:rsidP="00723376">
      <w:pPr>
        <w:tabs>
          <w:tab w:val="center" w:pos="4680"/>
        </w:tabs>
        <w:rPr>
          <w:szCs w:val="22"/>
        </w:rPr>
      </w:pPr>
      <w:r w:rsidRPr="00723376">
        <w:rPr>
          <w:b/>
          <w:szCs w:val="22"/>
        </w:rPr>
        <w:t>AGRICULTURE AND NATURAL RESOURCES</w:t>
      </w:r>
    </w:p>
    <w:p w14:paraId="059F012F" w14:textId="77777777" w:rsidR="00723376" w:rsidRPr="00723376" w:rsidRDefault="00723376" w:rsidP="00723376">
      <w:pPr>
        <w:rPr>
          <w:szCs w:val="22"/>
        </w:rPr>
      </w:pPr>
      <w:r w:rsidRPr="00723376">
        <w:rPr>
          <w:szCs w:val="22"/>
        </w:rPr>
        <w:t>Climer, David Wesley “Wes”, Chairman</w:t>
      </w:r>
    </w:p>
    <w:p w14:paraId="3FFD0B84" w14:textId="77777777" w:rsidR="00723376" w:rsidRPr="00723376" w:rsidRDefault="00723376" w:rsidP="00723376">
      <w:pPr>
        <w:rPr>
          <w:szCs w:val="22"/>
        </w:rPr>
      </w:pPr>
      <w:r w:rsidRPr="00723376">
        <w:rPr>
          <w:szCs w:val="22"/>
        </w:rPr>
        <w:t>Verdin, Daniel B. “Danny”, III</w:t>
      </w:r>
    </w:p>
    <w:p w14:paraId="69AF9D91" w14:textId="77777777" w:rsidR="00723376" w:rsidRPr="00723376" w:rsidRDefault="00723376" w:rsidP="00723376">
      <w:pPr>
        <w:rPr>
          <w:szCs w:val="22"/>
        </w:rPr>
      </w:pPr>
      <w:r w:rsidRPr="00723376">
        <w:rPr>
          <w:szCs w:val="22"/>
        </w:rPr>
        <w:t xml:space="preserve">Williams, Kent M. </w:t>
      </w:r>
    </w:p>
    <w:p w14:paraId="113CC2FB" w14:textId="77777777" w:rsidR="00723376" w:rsidRPr="00723376" w:rsidRDefault="00723376" w:rsidP="00723376">
      <w:pPr>
        <w:tabs>
          <w:tab w:val="center" w:pos="4680"/>
        </w:tabs>
        <w:rPr>
          <w:szCs w:val="22"/>
        </w:rPr>
      </w:pPr>
      <w:r w:rsidRPr="00723376">
        <w:rPr>
          <w:szCs w:val="22"/>
        </w:rPr>
        <w:t>McElveen, J. Thomas, III</w:t>
      </w:r>
    </w:p>
    <w:p w14:paraId="6310E1F6" w14:textId="77777777" w:rsidR="00723376" w:rsidRPr="00723376" w:rsidRDefault="00723376" w:rsidP="00723376">
      <w:pPr>
        <w:tabs>
          <w:tab w:val="center" w:pos="4680"/>
        </w:tabs>
        <w:rPr>
          <w:szCs w:val="22"/>
        </w:rPr>
      </w:pPr>
      <w:r w:rsidRPr="00723376">
        <w:rPr>
          <w:szCs w:val="22"/>
        </w:rPr>
        <w:t>Sabb, Ronnie A.</w:t>
      </w:r>
    </w:p>
    <w:p w14:paraId="19B97ED9" w14:textId="77777777" w:rsidR="00723376" w:rsidRPr="00723376" w:rsidRDefault="00723376" w:rsidP="00723376">
      <w:pPr>
        <w:tabs>
          <w:tab w:val="center" w:pos="4680"/>
        </w:tabs>
        <w:rPr>
          <w:szCs w:val="22"/>
        </w:rPr>
      </w:pPr>
      <w:r w:rsidRPr="00723376">
        <w:rPr>
          <w:szCs w:val="22"/>
        </w:rPr>
        <w:t>Fanning, Michael “Mike”</w:t>
      </w:r>
    </w:p>
    <w:p w14:paraId="7C44148F" w14:textId="77777777" w:rsidR="00723376" w:rsidRPr="00723376" w:rsidRDefault="00723376" w:rsidP="00723376">
      <w:pPr>
        <w:tabs>
          <w:tab w:val="center" w:pos="4680"/>
        </w:tabs>
        <w:rPr>
          <w:szCs w:val="22"/>
        </w:rPr>
      </w:pPr>
      <w:r w:rsidRPr="00723376">
        <w:rPr>
          <w:szCs w:val="22"/>
        </w:rPr>
        <w:t>Goldfinch, Stephen</w:t>
      </w:r>
      <w:r w:rsidRPr="00723376">
        <w:rPr>
          <w:bCs/>
          <w:szCs w:val="22"/>
        </w:rPr>
        <w:t xml:space="preserve"> L., Jr.</w:t>
      </w:r>
    </w:p>
    <w:p w14:paraId="5AD5A7F6" w14:textId="77777777" w:rsidR="00723376" w:rsidRPr="00723376" w:rsidRDefault="00723376" w:rsidP="00723376">
      <w:pPr>
        <w:tabs>
          <w:tab w:val="center" w:pos="4680"/>
        </w:tabs>
        <w:rPr>
          <w:szCs w:val="22"/>
        </w:rPr>
      </w:pPr>
      <w:r w:rsidRPr="00723376">
        <w:rPr>
          <w:szCs w:val="22"/>
        </w:rPr>
        <w:t>Talley, Scott</w:t>
      </w:r>
    </w:p>
    <w:p w14:paraId="51996581" w14:textId="77777777" w:rsidR="00723376" w:rsidRPr="00723376" w:rsidRDefault="00723376" w:rsidP="00723376">
      <w:pPr>
        <w:tabs>
          <w:tab w:val="center" w:pos="4680"/>
        </w:tabs>
        <w:rPr>
          <w:szCs w:val="22"/>
        </w:rPr>
      </w:pPr>
      <w:r w:rsidRPr="00723376">
        <w:rPr>
          <w:szCs w:val="22"/>
        </w:rPr>
        <w:t>Harpootlian, Richard A. “Dick”</w:t>
      </w:r>
    </w:p>
    <w:p w14:paraId="04D7D73D" w14:textId="77777777" w:rsidR="00723376" w:rsidRPr="00723376" w:rsidRDefault="00723376" w:rsidP="00723376">
      <w:pPr>
        <w:tabs>
          <w:tab w:val="center" w:pos="4680"/>
        </w:tabs>
        <w:rPr>
          <w:szCs w:val="22"/>
        </w:rPr>
      </w:pPr>
      <w:r w:rsidRPr="00723376">
        <w:rPr>
          <w:szCs w:val="22"/>
        </w:rPr>
        <w:t>Loftis, Dwight A.</w:t>
      </w:r>
    </w:p>
    <w:p w14:paraId="6768FCAD" w14:textId="77777777" w:rsidR="00723376" w:rsidRPr="00723376" w:rsidRDefault="00723376" w:rsidP="00723376">
      <w:pPr>
        <w:tabs>
          <w:tab w:val="center" w:pos="4680"/>
        </w:tabs>
        <w:rPr>
          <w:szCs w:val="22"/>
        </w:rPr>
      </w:pPr>
      <w:r w:rsidRPr="00723376">
        <w:rPr>
          <w:szCs w:val="22"/>
        </w:rPr>
        <w:t>Garrett, Billy</w:t>
      </w:r>
    </w:p>
    <w:p w14:paraId="41B2578F" w14:textId="77777777" w:rsidR="00723376" w:rsidRPr="00723376" w:rsidRDefault="00723376" w:rsidP="00723376">
      <w:pPr>
        <w:tabs>
          <w:tab w:val="center" w:pos="4680"/>
        </w:tabs>
        <w:rPr>
          <w:szCs w:val="22"/>
        </w:rPr>
      </w:pPr>
      <w:r w:rsidRPr="00723376">
        <w:rPr>
          <w:szCs w:val="22"/>
        </w:rPr>
        <w:t>Gustafson, Penry</w:t>
      </w:r>
    </w:p>
    <w:p w14:paraId="71D5D333" w14:textId="77777777" w:rsidR="00723376" w:rsidRPr="00723376" w:rsidRDefault="00723376" w:rsidP="00723376">
      <w:pPr>
        <w:tabs>
          <w:tab w:val="center" w:pos="4680"/>
        </w:tabs>
        <w:rPr>
          <w:szCs w:val="22"/>
        </w:rPr>
      </w:pPr>
      <w:r w:rsidRPr="00723376">
        <w:rPr>
          <w:szCs w:val="22"/>
        </w:rPr>
        <w:t>Johnson, Michael</w:t>
      </w:r>
    </w:p>
    <w:p w14:paraId="33144BF5" w14:textId="77777777" w:rsidR="00723376" w:rsidRPr="00723376" w:rsidRDefault="00723376" w:rsidP="00723376">
      <w:pPr>
        <w:tabs>
          <w:tab w:val="center" w:pos="4680"/>
        </w:tabs>
        <w:rPr>
          <w:szCs w:val="22"/>
        </w:rPr>
      </w:pPr>
      <w:r w:rsidRPr="00723376">
        <w:rPr>
          <w:szCs w:val="22"/>
        </w:rPr>
        <w:t>Kimbrell, Josh</w:t>
      </w:r>
    </w:p>
    <w:p w14:paraId="2CB2B65E" w14:textId="77777777" w:rsidR="00723376" w:rsidRPr="00723376" w:rsidRDefault="00723376" w:rsidP="00723376">
      <w:pPr>
        <w:tabs>
          <w:tab w:val="center" w:pos="4680"/>
        </w:tabs>
        <w:rPr>
          <w:szCs w:val="22"/>
        </w:rPr>
      </w:pPr>
      <w:r w:rsidRPr="00723376">
        <w:rPr>
          <w:szCs w:val="22"/>
        </w:rPr>
        <w:t>Stephens, Vernon</w:t>
      </w:r>
    </w:p>
    <w:p w14:paraId="5F0B0F1C" w14:textId="77777777" w:rsidR="00723376" w:rsidRPr="00723376" w:rsidRDefault="00723376" w:rsidP="00723376">
      <w:pPr>
        <w:tabs>
          <w:tab w:val="center" w:pos="4680"/>
        </w:tabs>
        <w:rPr>
          <w:bCs/>
          <w:szCs w:val="22"/>
        </w:rPr>
      </w:pPr>
      <w:r w:rsidRPr="00723376">
        <w:rPr>
          <w:bCs/>
          <w:szCs w:val="22"/>
        </w:rPr>
        <w:t>Massey, A. Shane</w:t>
      </w:r>
    </w:p>
    <w:p w14:paraId="464F92A4" w14:textId="77777777" w:rsidR="00723376" w:rsidRPr="00723376" w:rsidRDefault="00723376" w:rsidP="00723376">
      <w:pPr>
        <w:tabs>
          <w:tab w:val="center" w:pos="4680"/>
        </w:tabs>
        <w:rPr>
          <w:szCs w:val="22"/>
        </w:rPr>
      </w:pPr>
      <w:r w:rsidRPr="00723376">
        <w:rPr>
          <w:szCs w:val="22"/>
        </w:rPr>
        <w:t>Reichenbach, Mike</w:t>
      </w:r>
    </w:p>
    <w:p w14:paraId="75B985E0" w14:textId="77777777" w:rsidR="00723376" w:rsidRPr="00723376" w:rsidRDefault="00723376" w:rsidP="00723376">
      <w:pPr>
        <w:tabs>
          <w:tab w:val="center" w:pos="4680"/>
        </w:tabs>
        <w:rPr>
          <w:szCs w:val="22"/>
        </w:rPr>
      </w:pPr>
    </w:p>
    <w:p w14:paraId="6951DC95" w14:textId="77777777" w:rsidR="00723376" w:rsidRPr="00723376" w:rsidRDefault="00723376" w:rsidP="00723376">
      <w:pPr>
        <w:tabs>
          <w:tab w:val="center" w:pos="4680"/>
        </w:tabs>
        <w:rPr>
          <w:szCs w:val="22"/>
        </w:rPr>
      </w:pPr>
      <w:r w:rsidRPr="00723376">
        <w:rPr>
          <w:b/>
          <w:szCs w:val="22"/>
        </w:rPr>
        <w:t>BANKING AND INSURANCE</w:t>
      </w:r>
    </w:p>
    <w:p w14:paraId="048823DD" w14:textId="77777777" w:rsidR="00723376" w:rsidRPr="00723376" w:rsidRDefault="00723376" w:rsidP="00723376">
      <w:pPr>
        <w:rPr>
          <w:szCs w:val="22"/>
        </w:rPr>
      </w:pPr>
      <w:r w:rsidRPr="00723376">
        <w:rPr>
          <w:szCs w:val="22"/>
        </w:rPr>
        <w:t>Cromer, Ronnie W., Chairman</w:t>
      </w:r>
    </w:p>
    <w:p w14:paraId="75D47FB1" w14:textId="77777777" w:rsidR="00723376" w:rsidRPr="00723376" w:rsidRDefault="00723376" w:rsidP="00723376">
      <w:pPr>
        <w:rPr>
          <w:szCs w:val="22"/>
        </w:rPr>
      </w:pPr>
      <w:r w:rsidRPr="00723376">
        <w:rPr>
          <w:szCs w:val="22"/>
        </w:rPr>
        <w:t>Setzler, Nikki G.</w:t>
      </w:r>
    </w:p>
    <w:p w14:paraId="7433A228" w14:textId="77777777" w:rsidR="00723376" w:rsidRPr="00723376" w:rsidRDefault="00723376" w:rsidP="00723376">
      <w:pPr>
        <w:rPr>
          <w:szCs w:val="22"/>
        </w:rPr>
      </w:pPr>
      <w:r w:rsidRPr="00723376">
        <w:rPr>
          <w:szCs w:val="22"/>
        </w:rPr>
        <w:t>Jackson, Darrell</w:t>
      </w:r>
    </w:p>
    <w:p w14:paraId="7BE0D848" w14:textId="77777777" w:rsidR="00723376" w:rsidRPr="00723376" w:rsidRDefault="00723376" w:rsidP="00723376">
      <w:pPr>
        <w:rPr>
          <w:szCs w:val="22"/>
        </w:rPr>
      </w:pPr>
      <w:r w:rsidRPr="00723376">
        <w:rPr>
          <w:szCs w:val="22"/>
        </w:rPr>
        <w:t xml:space="preserve">Rankin, Luke A. </w:t>
      </w:r>
    </w:p>
    <w:p w14:paraId="7BD636D1" w14:textId="77777777" w:rsidR="00723376" w:rsidRPr="00723376" w:rsidRDefault="00723376" w:rsidP="00723376">
      <w:pPr>
        <w:rPr>
          <w:szCs w:val="22"/>
        </w:rPr>
      </w:pPr>
      <w:r w:rsidRPr="00723376">
        <w:rPr>
          <w:szCs w:val="22"/>
        </w:rPr>
        <w:t>Alexander, Thomas C.</w:t>
      </w:r>
    </w:p>
    <w:p w14:paraId="6401E915" w14:textId="77777777" w:rsidR="00723376" w:rsidRPr="00723376" w:rsidRDefault="00723376" w:rsidP="00723376">
      <w:pPr>
        <w:tabs>
          <w:tab w:val="center" w:pos="4680"/>
        </w:tabs>
        <w:rPr>
          <w:szCs w:val="22"/>
        </w:rPr>
      </w:pPr>
      <w:r w:rsidRPr="00723376">
        <w:rPr>
          <w:szCs w:val="22"/>
        </w:rPr>
        <w:t>Malloy, Gerald</w:t>
      </w:r>
    </w:p>
    <w:p w14:paraId="3857BFE4" w14:textId="77777777" w:rsidR="00723376" w:rsidRPr="00723376" w:rsidRDefault="00723376" w:rsidP="00723376">
      <w:pPr>
        <w:tabs>
          <w:tab w:val="center" w:pos="4680"/>
        </w:tabs>
        <w:rPr>
          <w:szCs w:val="22"/>
        </w:rPr>
      </w:pPr>
      <w:r w:rsidRPr="00723376">
        <w:rPr>
          <w:szCs w:val="22"/>
        </w:rPr>
        <w:t>Davis, Tom</w:t>
      </w:r>
    </w:p>
    <w:p w14:paraId="196971EF" w14:textId="77777777" w:rsidR="00723376" w:rsidRPr="00723376" w:rsidRDefault="00723376" w:rsidP="00723376">
      <w:pPr>
        <w:tabs>
          <w:tab w:val="center" w:pos="4680"/>
        </w:tabs>
        <w:rPr>
          <w:szCs w:val="22"/>
        </w:rPr>
      </w:pPr>
      <w:r w:rsidRPr="00723376">
        <w:rPr>
          <w:szCs w:val="22"/>
        </w:rPr>
        <w:t>Bennett, Sean M.</w:t>
      </w:r>
    </w:p>
    <w:p w14:paraId="7D44AB12" w14:textId="77777777" w:rsidR="00723376" w:rsidRPr="00723376" w:rsidRDefault="00723376" w:rsidP="00723376">
      <w:pPr>
        <w:tabs>
          <w:tab w:val="center" w:pos="4680"/>
        </w:tabs>
        <w:rPr>
          <w:szCs w:val="22"/>
        </w:rPr>
      </w:pPr>
      <w:r w:rsidRPr="00723376">
        <w:rPr>
          <w:szCs w:val="22"/>
        </w:rPr>
        <w:t>Williams, Kent M.</w:t>
      </w:r>
    </w:p>
    <w:p w14:paraId="4E63DC28" w14:textId="77777777" w:rsidR="00723376" w:rsidRPr="00723376" w:rsidRDefault="00723376" w:rsidP="00723376">
      <w:pPr>
        <w:tabs>
          <w:tab w:val="center" w:pos="4680"/>
        </w:tabs>
        <w:rPr>
          <w:szCs w:val="22"/>
        </w:rPr>
      </w:pPr>
      <w:r w:rsidRPr="00723376">
        <w:rPr>
          <w:szCs w:val="22"/>
        </w:rPr>
        <w:t>Hutto, Brad</w:t>
      </w:r>
    </w:p>
    <w:p w14:paraId="6801C5DE" w14:textId="77777777" w:rsidR="00723376" w:rsidRPr="00723376" w:rsidRDefault="00723376" w:rsidP="00723376">
      <w:pPr>
        <w:tabs>
          <w:tab w:val="center" w:pos="4680"/>
        </w:tabs>
        <w:rPr>
          <w:szCs w:val="22"/>
        </w:rPr>
      </w:pPr>
      <w:r w:rsidRPr="00723376">
        <w:rPr>
          <w:szCs w:val="22"/>
        </w:rPr>
        <w:t>Turner, Ross</w:t>
      </w:r>
    </w:p>
    <w:p w14:paraId="2710BF99" w14:textId="77777777" w:rsidR="00723376" w:rsidRPr="00723376" w:rsidRDefault="00723376" w:rsidP="00723376">
      <w:pPr>
        <w:tabs>
          <w:tab w:val="center" w:pos="4680"/>
        </w:tabs>
        <w:rPr>
          <w:szCs w:val="22"/>
        </w:rPr>
      </w:pPr>
      <w:r w:rsidRPr="00723376">
        <w:rPr>
          <w:szCs w:val="22"/>
        </w:rPr>
        <w:t>Gambrell, Michael W. “Mike”</w:t>
      </w:r>
    </w:p>
    <w:p w14:paraId="48932447" w14:textId="77777777" w:rsidR="00723376" w:rsidRPr="00723376" w:rsidRDefault="00723376" w:rsidP="00723376">
      <w:pPr>
        <w:tabs>
          <w:tab w:val="center" w:pos="4680"/>
        </w:tabs>
        <w:rPr>
          <w:szCs w:val="22"/>
        </w:rPr>
      </w:pPr>
      <w:r w:rsidRPr="00723376">
        <w:rPr>
          <w:szCs w:val="22"/>
        </w:rPr>
        <w:t>Loftis, Dwight A.</w:t>
      </w:r>
    </w:p>
    <w:p w14:paraId="4FE38D83" w14:textId="77777777" w:rsidR="00723376" w:rsidRPr="00723376" w:rsidRDefault="00723376" w:rsidP="00723376">
      <w:pPr>
        <w:tabs>
          <w:tab w:val="center" w:pos="4680"/>
        </w:tabs>
        <w:rPr>
          <w:szCs w:val="22"/>
        </w:rPr>
      </w:pPr>
      <w:r w:rsidRPr="00723376">
        <w:rPr>
          <w:szCs w:val="22"/>
        </w:rPr>
        <w:t>Garrett, Billy</w:t>
      </w:r>
    </w:p>
    <w:p w14:paraId="67B8ACA2" w14:textId="77777777" w:rsidR="00723376" w:rsidRPr="00723376" w:rsidRDefault="00723376" w:rsidP="00723376">
      <w:pPr>
        <w:tabs>
          <w:tab w:val="center" w:pos="4680"/>
        </w:tabs>
        <w:rPr>
          <w:szCs w:val="22"/>
        </w:rPr>
      </w:pPr>
      <w:r w:rsidRPr="00723376">
        <w:rPr>
          <w:szCs w:val="22"/>
        </w:rPr>
        <w:t>Kimbrell, Josh</w:t>
      </w:r>
    </w:p>
    <w:p w14:paraId="32C3BF15" w14:textId="77777777" w:rsidR="00723376" w:rsidRPr="00723376" w:rsidRDefault="00723376" w:rsidP="00723376">
      <w:pPr>
        <w:tabs>
          <w:tab w:val="center" w:pos="4680"/>
        </w:tabs>
        <w:rPr>
          <w:szCs w:val="22"/>
        </w:rPr>
      </w:pPr>
      <w:r w:rsidRPr="00723376">
        <w:rPr>
          <w:szCs w:val="22"/>
        </w:rPr>
        <w:t>Adams, Brian</w:t>
      </w:r>
    </w:p>
    <w:p w14:paraId="1A86689D" w14:textId="77777777" w:rsidR="00723376" w:rsidRPr="00723376" w:rsidRDefault="00723376" w:rsidP="00723376">
      <w:pPr>
        <w:tabs>
          <w:tab w:val="center" w:pos="4680"/>
        </w:tabs>
        <w:rPr>
          <w:szCs w:val="22"/>
        </w:rPr>
      </w:pPr>
      <w:r w:rsidRPr="00723376">
        <w:rPr>
          <w:szCs w:val="22"/>
        </w:rPr>
        <w:t>Allen, Karl B.</w:t>
      </w:r>
    </w:p>
    <w:p w14:paraId="31681CA9" w14:textId="77777777" w:rsidR="00723376" w:rsidRPr="00723376" w:rsidRDefault="00723376" w:rsidP="00723376">
      <w:pPr>
        <w:tabs>
          <w:tab w:val="center" w:pos="4680"/>
        </w:tabs>
        <w:rPr>
          <w:szCs w:val="22"/>
        </w:rPr>
      </w:pPr>
    </w:p>
    <w:p w14:paraId="02206022" w14:textId="77777777" w:rsidR="00723376" w:rsidRPr="00723376" w:rsidRDefault="00723376" w:rsidP="00723376">
      <w:pPr>
        <w:tabs>
          <w:tab w:val="center" w:pos="4680"/>
        </w:tabs>
        <w:rPr>
          <w:szCs w:val="22"/>
        </w:rPr>
      </w:pPr>
      <w:r w:rsidRPr="00723376">
        <w:rPr>
          <w:b/>
          <w:szCs w:val="22"/>
        </w:rPr>
        <w:t>CORRECTIONS AND PENOLOGY</w:t>
      </w:r>
    </w:p>
    <w:p w14:paraId="2F149892" w14:textId="77777777" w:rsidR="00723376" w:rsidRPr="00723376" w:rsidRDefault="00723376" w:rsidP="00723376">
      <w:pPr>
        <w:tabs>
          <w:tab w:val="center" w:pos="4680"/>
        </w:tabs>
        <w:rPr>
          <w:bCs/>
          <w:szCs w:val="22"/>
        </w:rPr>
      </w:pPr>
      <w:r w:rsidRPr="00723376">
        <w:rPr>
          <w:bCs/>
          <w:szCs w:val="22"/>
        </w:rPr>
        <w:t>Martin, Shane R., Chairman</w:t>
      </w:r>
    </w:p>
    <w:p w14:paraId="442DF6ED" w14:textId="77777777" w:rsidR="00723376" w:rsidRPr="00723376" w:rsidRDefault="00723376" w:rsidP="00723376">
      <w:pPr>
        <w:tabs>
          <w:tab w:val="center" w:pos="4680"/>
        </w:tabs>
        <w:rPr>
          <w:bCs/>
          <w:szCs w:val="22"/>
        </w:rPr>
      </w:pPr>
      <w:r w:rsidRPr="00723376">
        <w:rPr>
          <w:bCs/>
          <w:szCs w:val="22"/>
        </w:rPr>
        <w:t>Allen, Karl B.</w:t>
      </w:r>
    </w:p>
    <w:p w14:paraId="3266C36E" w14:textId="77777777" w:rsidR="00723376" w:rsidRPr="00723376" w:rsidRDefault="00723376" w:rsidP="00723376">
      <w:pPr>
        <w:tabs>
          <w:tab w:val="center" w:pos="4680"/>
        </w:tabs>
        <w:rPr>
          <w:bCs/>
          <w:szCs w:val="22"/>
        </w:rPr>
      </w:pPr>
      <w:r w:rsidRPr="00723376">
        <w:rPr>
          <w:bCs/>
          <w:szCs w:val="22"/>
        </w:rPr>
        <w:t>Shealy, Katrina F.</w:t>
      </w:r>
    </w:p>
    <w:p w14:paraId="2B642AEE" w14:textId="77777777" w:rsidR="00723376" w:rsidRPr="00723376" w:rsidRDefault="00723376" w:rsidP="00723376">
      <w:pPr>
        <w:tabs>
          <w:tab w:val="center" w:pos="4680"/>
        </w:tabs>
        <w:rPr>
          <w:bCs/>
          <w:szCs w:val="22"/>
        </w:rPr>
      </w:pPr>
      <w:r w:rsidRPr="00723376">
        <w:rPr>
          <w:bCs/>
          <w:szCs w:val="22"/>
        </w:rPr>
        <w:t>Turner, Ross</w:t>
      </w:r>
    </w:p>
    <w:p w14:paraId="3CCFA961" w14:textId="77777777" w:rsidR="00723376" w:rsidRPr="00723376" w:rsidRDefault="00723376" w:rsidP="00723376">
      <w:pPr>
        <w:tabs>
          <w:tab w:val="center" w:pos="4680"/>
        </w:tabs>
        <w:rPr>
          <w:bCs/>
          <w:szCs w:val="22"/>
        </w:rPr>
      </w:pPr>
      <w:r w:rsidRPr="00723376">
        <w:rPr>
          <w:bCs/>
          <w:szCs w:val="22"/>
        </w:rPr>
        <w:t>McLeod, Mia</w:t>
      </w:r>
    </w:p>
    <w:p w14:paraId="05A1BB91" w14:textId="77777777" w:rsidR="00723376" w:rsidRPr="00723376" w:rsidRDefault="00723376" w:rsidP="00723376">
      <w:pPr>
        <w:tabs>
          <w:tab w:val="center" w:pos="4680"/>
        </w:tabs>
        <w:rPr>
          <w:bCs/>
          <w:szCs w:val="22"/>
        </w:rPr>
      </w:pPr>
      <w:r w:rsidRPr="00723376">
        <w:rPr>
          <w:bCs/>
          <w:szCs w:val="22"/>
        </w:rPr>
        <w:t>Rice, Rex F.</w:t>
      </w:r>
    </w:p>
    <w:p w14:paraId="28A56E89" w14:textId="77777777" w:rsidR="00723376" w:rsidRPr="00723376" w:rsidRDefault="00723376" w:rsidP="00723376">
      <w:pPr>
        <w:tabs>
          <w:tab w:val="center" w:pos="4680"/>
        </w:tabs>
        <w:rPr>
          <w:bCs/>
          <w:szCs w:val="22"/>
        </w:rPr>
      </w:pPr>
      <w:r w:rsidRPr="00723376">
        <w:rPr>
          <w:bCs/>
          <w:szCs w:val="22"/>
        </w:rPr>
        <w:t>Senn, Sandra J. “Sandy”</w:t>
      </w:r>
    </w:p>
    <w:p w14:paraId="6D8E54D5" w14:textId="77777777" w:rsidR="00723376" w:rsidRPr="00723376" w:rsidRDefault="00723376" w:rsidP="00723376">
      <w:pPr>
        <w:tabs>
          <w:tab w:val="center" w:pos="4680"/>
        </w:tabs>
        <w:rPr>
          <w:bCs/>
          <w:szCs w:val="22"/>
        </w:rPr>
      </w:pPr>
      <w:r w:rsidRPr="00723376">
        <w:rPr>
          <w:bCs/>
          <w:szCs w:val="22"/>
        </w:rPr>
        <w:t>Hembree, Greg</w:t>
      </w:r>
    </w:p>
    <w:p w14:paraId="08597222" w14:textId="77777777" w:rsidR="00723376" w:rsidRPr="00723376" w:rsidRDefault="00723376" w:rsidP="00723376">
      <w:pPr>
        <w:tabs>
          <w:tab w:val="center" w:pos="4680"/>
        </w:tabs>
        <w:rPr>
          <w:bCs/>
          <w:szCs w:val="22"/>
        </w:rPr>
      </w:pPr>
      <w:r w:rsidRPr="00723376">
        <w:rPr>
          <w:bCs/>
          <w:szCs w:val="22"/>
        </w:rPr>
        <w:t>Adams, Brian</w:t>
      </w:r>
    </w:p>
    <w:p w14:paraId="6A7C347A" w14:textId="77777777" w:rsidR="00723376" w:rsidRPr="00723376" w:rsidRDefault="00723376" w:rsidP="00723376">
      <w:pPr>
        <w:tabs>
          <w:tab w:val="center" w:pos="4680"/>
        </w:tabs>
        <w:rPr>
          <w:bCs/>
          <w:szCs w:val="22"/>
        </w:rPr>
      </w:pPr>
      <w:r w:rsidRPr="00723376">
        <w:rPr>
          <w:bCs/>
          <w:szCs w:val="22"/>
        </w:rPr>
        <w:t>Garrett, Billy</w:t>
      </w:r>
    </w:p>
    <w:p w14:paraId="39F61A04" w14:textId="77777777" w:rsidR="00723376" w:rsidRPr="00723376" w:rsidRDefault="00723376" w:rsidP="00723376">
      <w:pPr>
        <w:tabs>
          <w:tab w:val="center" w:pos="4680"/>
        </w:tabs>
        <w:rPr>
          <w:bCs/>
          <w:szCs w:val="22"/>
        </w:rPr>
      </w:pPr>
      <w:r w:rsidRPr="00723376">
        <w:rPr>
          <w:bCs/>
          <w:szCs w:val="22"/>
        </w:rPr>
        <w:t>Gustafson, Penry</w:t>
      </w:r>
    </w:p>
    <w:p w14:paraId="3150E24C" w14:textId="77777777" w:rsidR="00723376" w:rsidRPr="00723376" w:rsidRDefault="00723376" w:rsidP="00723376">
      <w:pPr>
        <w:tabs>
          <w:tab w:val="center" w:pos="4680"/>
        </w:tabs>
        <w:rPr>
          <w:bCs/>
          <w:szCs w:val="22"/>
        </w:rPr>
      </w:pPr>
      <w:r w:rsidRPr="00723376">
        <w:rPr>
          <w:bCs/>
          <w:szCs w:val="22"/>
        </w:rPr>
        <w:t>Johnson, Michael</w:t>
      </w:r>
    </w:p>
    <w:p w14:paraId="07064518" w14:textId="77777777" w:rsidR="00723376" w:rsidRPr="00723376" w:rsidRDefault="00723376" w:rsidP="00723376">
      <w:pPr>
        <w:tabs>
          <w:tab w:val="center" w:pos="4680"/>
        </w:tabs>
        <w:rPr>
          <w:bCs/>
          <w:szCs w:val="22"/>
        </w:rPr>
      </w:pPr>
      <w:r w:rsidRPr="00723376">
        <w:rPr>
          <w:bCs/>
          <w:szCs w:val="22"/>
        </w:rPr>
        <w:t>Stephens, Vernon</w:t>
      </w:r>
    </w:p>
    <w:p w14:paraId="16956823" w14:textId="77777777" w:rsidR="00723376" w:rsidRPr="00723376" w:rsidRDefault="00723376" w:rsidP="00723376">
      <w:pPr>
        <w:tabs>
          <w:tab w:val="center" w:pos="4680"/>
        </w:tabs>
        <w:rPr>
          <w:bCs/>
          <w:szCs w:val="22"/>
        </w:rPr>
      </w:pPr>
      <w:r w:rsidRPr="00723376">
        <w:rPr>
          <w:bCs/>
          <w:szCs w:val="22"/>
        </w:rPr>
        <w:t>Reichenbach, Mike</w:t>
      </w:r>
    </w:p>
    <w:p w14:paraId="7CC8C5F3" w14:textId="77777777" w:rsidR="00723376" w:rsidRPr="00723376" w:rsidRDefault="00723376" w:rsidP="00723376">
      <w:pPr>
        <w:tabs>
          <w:tab w:val="center" w:pos="4680"/>
        </w:tabs>
        <w:rPr>
          <w:bCs/>
          <w:szCs w:val="22"/>
        </w:rPr>
      </w:pPr>
      <w:r w:rsidRPr="00723376">
        <w:rPr>
          <w:bCs/>
          <w:szCs w:val="22"/>
        </w:rPr>
        <w:t>Fanning, Michael “Mike”</w:t>
      </w:r>
    </w:p>
    <w:p w14:paraId="3D5F072B" w14:textId="77777777" w:rsidR="00723376" w:rsidRPr="00723376" w:rsidRDefault="00723376" w:rsidP="00723376">
      <w:pPr>
        <w:tabs>
          <w:tab w:val="center" w:pos="4680"/>
        </w:tabs>
        <w:rPr>
          <w:bCs/>
          <w:szCs w:val="22"/>
        </w:rPr>
      </w:pPr>
      <w:r w:rsidRPr="00723376">
        <w:rPr>
          <w:bCs/>
          <w:szCs w:val="22"/>
        </w:rPr>
        <w:t>Tedder, Deon</w:t>
      </w:r>
    </w:p>
    <w:p w14:paraId="01A2DB42" w14:textId="77777777" w:rsidR="00723376" w:rsidRPr="00723376" w:rsidRDefault="00723376" w:rsidP="00723376">
      <w:pPr>
        <w:tabs>
          <w:tab w:val="center" w:pos="4680"/>
        </w:tabs>
        <w:rPr>
          <w:bCs/>
          <w:szCs w:val="22"/>
        </w:rPr>
      </w:pPr>
      <w:r w:rsidRPr="00723376">
        <w:rPr>
          <w:bCs/>
          <w:szCs w:val="22"/>
        </w:rPr>
        <w:t>Devine, Tameika Isaac</w:t>
      </w:r>
    </w:p>
    <w:p w14:paraId="5FC23643" w14:textId="77777777" w:rsidR="00723376" w:rsidRPr="00723376" w:rsidRDefault="00723376" w:rsidP="00723376">
      <w:pPr>
        <w:tabs>
          <w:tab w:val="center" w:pos="4680"/>
        </w:tabs>
        <w:rPr>
          <w:bCs/>
          <w:szCs w:val="22"/>
        </w:rPr>
      </w:pPr>
    </w:p>
    <w:p w14:paraId="38A88687" w14:textId="77777777" w:rsidR="00723376" w:rsidRPr="00723376" w:rsidRDefault="00723376" w:rsidP="00723376">
      <w:pPr>
        <w:tabs>
          <w:tab w:val="center" w:pos="4680"/>
        </w:tabs>
        <w:rPr>
          <w:szCs w:val="22"/>
        </w:rPr>
      </w:pPr>
      <w:r w:rsidRPr="00723376">
        <w:rPr>
          <w:b/>
          <w:szCs w:val="22"/>
        </w:rPr>
        <w:t>EDUCATION</w:t>
      </w:r>
    </w:p>
    <w:p w14:paraId="343DB459" w14:textId="77777777" w:rsidR="00723376" w:rsidRPr="00723376" w:rsidRDefault="00723376" w:rsidP="00723376">
      <w:pPr>
        <w:rPr>
          <w:szCs w:val="22"/>
        </w:rPr>
      </w:pPr>
      <w:r w:rsidRPr="00723376">
        <w:rPr>
          <w:szCs w:val="22"/>
        </w:rPr>
        <w:t>Hembree, Greg, Chairman</w:t>
      </w:r>
    </w:p>
    <w:p w14:paraId="3E3C82DD" w14:textId="77777777" w:rsidR="00723376" w:rsidRPr="00723376" w:rsidRDefault="00723376" w:rsidP="00723376">
      <w:pPr>
        <w:rPr>
          <w:szCs w:val="22"/>
        </w:rPr>
      </w:pPr>
      <w:r w:rsidRPr="00723376">
        <w:rPr>
          <w:szCs w:val="22"/>
        </w:rPr>
        <w:t>Setzler, Nikki G.</w:t>
      </w:r>
    </w:p>
    <w:p w14:paraId="32752B88" w14:textId="77777777" w:rsidR="00723376" w:rsidRPr="00723376" w:rsidRDefault="00723376" w:rsidP="00723376">
      <w:pPr>
        <w:rPr>
          <w:szCs w:val="22"/>
        </w:rPr>
      </w:pPr>
      <w:r w:rsidRPr="00723376">
        <w:rPr>
          <w:szCs w:val="22"/>
        </w:rPr>
        <w:t>Rankin, Luke A.</w:t>
      </w:r>
    </w:p>
    <w:p w14:paraId="5413D2AD" w14:textId="77777777" w:rsidR="00723376" w:rsidRPr="00723376" w:rsidRDefault="00723376" w:rsidP="00723376">
      <w:pPr>
        <w:rPr>
          <w:szCs w:val="22"/>
        </w:rPr>
      </w:pPr>
      <w:r w:rsidRPr="00723376">
        <w:rPr>
          <w:szCs w:val="22"/>
        </w:rPr>
        <w:t>Peeler, Harvey S., Jr.</w:t>
      </w:r>
    </w:p>
    <w:p w14:paraId="178621A0" w14:textId="77777777" w:rsidR="00723376" w:rsidRPr="00723376" w:rsidRDefault="00723376" w:rsidP="00723376">
      <w:pPr>
        <w:rPr>
          <w:szCs w:val="22"/>
        </w:rPr>
      </w:pPr>
      <w:r w:rsidRPr="00723376">
        <w:rPr>
          <w:szCs w:val="22"/>
        </w:rPr>
        <w:t>Jackson, Darrell</w:t>
      </w:r>
    </w:p>
    <w:p w14:paraId="0FC4A463" w14:textId="77777777" w:rsidR="00723376" w:rsidRPr="00723376" w:rsidRDefault="00723376" w:rsidP="00723376">
      <w:pPr>
        <w:rPr>
          <w:szCs w:val="22"/>
        </w:rPr>
      </w:pPr>
      <w:r w:rsidRPr="00723376">
        <w:rPr>
          <w:szCs w:val="22"/>
        </w:rPr>
        <w:t>Grooms, Lawrence K. “Larry”</w:t>
      </w:r>
    </w:p>
    <w:p w14:paraId="05E3125B" w14:textId="77777777" w:rsidR="00723376" w:rsidRPr="00723376" w:rsidRDefault="00723376" w:rsidP="00723376">
      <w:pPr>
        <w:rPr>
          <w:szCs w:val="22"/>
        </w:rPr>
      </w:pPr>
      <w:r w:rsidRPr="00723376">
        <w:rPr>
          <w:szCs w:val="22"/>
        </w:rPr>
        <w:t>Malloy, Gerald</w:t>
      </w:r>
    </w:p>
    <w:p w14:paraId="7343DCDC" w14:textId="77777777" w:rsidR="00723376" w:rsidRPr="00723376" w:rsidRDefault="00723376" w:rsidP="00723376">
      <w:pPr>
        <w:rPr>
          <w:szCs w:val="22"/>
        </w:rPr>
      </w:pPr>
      <w:r w:rsidRPr="00723376">
        <w:rPr>
          <w:szCs w:val="22"/>
        </w:rPr>
        <w:t>Hutto, Brad</w:t>
      </w:r>
    </w:p>
    <w:p w14:paraId="0D7CDFC8" w14:textId="77777777" w:rsidR="00723376" w:rsidRPr="00723376" w:rsidRDefault="00723376" w:rsidP="00723376">
      <w:pPr>
        <w:rPr>
          <w:szCs w:val="22"/>
        </w:rPr>
      </w:pPr>
      <w:r w:rsidRPr="00723376">
        <w:rPr>
          <w:szCs w:val="22"/>
        </w:rPr>
        <w:t>Young, Tom, Jr.</w:t>
      </w:r>
    </w:p>
    <w:p w14:paraId="0AA1B8E0" w14:textId="77777777" w:rsidR="00723376" w:rsidRPr="00723376" w:rsidRDefault="00723376" w:rsidP="00723376">
      <w:pPr>
        <w:rPr>
          <w:szCs w:val="22"/>
        </w:rPr>
      </w:pPr>
      <w:r w:rsidRPr="00723376">
        <w:rPr>
          <w:szCs w:val="22"/>
        </w:rPr>
        <w:t>Turner, Ross</w:t>
      </w:r>
    </w:p>
    <w:p w14:paraId="793E2C35" w14:textId="77777777" w:rsidR="00723376" w:rsidRPr="00723376" w:rsidRDefault="00723376" w:rsidP="00723376">
      <w:pPr>
        <w:rPr>
          <w:szCs w:val="22"/>
        </w:rPr>
      </w:pPr>
      <w:r w:rsidRPr="00723376">
        <w:rPr>
          <w:szCs w:val="22"/>
        </w:rPr>
        <w:t>Rice, Rex F.</w:t>
      </w:r>
    </w:p>
    <w:p w14:paraId="6132EE5B" w14:textId="77777777" w:rsidR="00723376" w:rsidRPr="00723376" w:rsidRDefault="00723376" w:rsidP="00723376">
      <w:pPr>
        <w:rPr>
          <w:szCs w:val="22"/>
        </w:rPr>
      </w:pPr>
      <w:r w:rsidRPr="00723376">
        <w:rPr>
          <w:szCs w:val="22"/>
        </w:rPr>
        <w:t>Talley, Scott</w:t>
      </w:r>
    </w:p>
    <w:p w14:paraId="79EEF1B2" w14:textId="77777777" w:rsidR="00723376" w:rsidRPr="00723376" w:rsidRDefault="00723376" w:rsidP="00723376">
      <w:pPr>
        <w:rPr>
          <w:szCs w:val="22"/>
        </w:rPr>
      </w:pPr>
      <w:r w:rsidRPr="00723376">
        <w:rPr>
          <w:bCs/>
          <w:szCs w:val="22"/>
        </w:rPr>
        <w:t>Massey, A. Shane</w:t>
      </w:r>
    </w:p>
    <w:p w14:paraId="5EBB354B" w14:textId="77777777" w:rsidR="00723376" w:rsidRPr="00723376" w:rsidRDefault="00723376" w:rsidP="00723376">
      <w:pPr>
        <w:rPr>
          <w:szCs w:val="22"/>
        </w:rPr>
      </w:pPr>
      <w:r w:rsidRPr="00723376">
        <w:rPr>
          <w:szCs w:val="22"/>
        </w:rPr>
        <w:t>Cash, Richard J.</w:t>
      </w:r>
    </w:p>
    <w:p w14:paraId="4EF8735C" w14:textId="77777777" w:rsidR="00723376" w:rsidRPr="00723376" w:rsidRDefault="00723376" w:rsidP="00723376">
      <w:pPr>
        <w:rPr>
          <w:szCs w:val="22"/>
        </w:rPr>
      </w:pPr>
      <w:r w:rsidRPr="00723376">
        <w:rPr>
          <w:szCs w:val="22"/>
        </w:rPr>
        <w:t>Allen, Karl B.</w:t>
      </w:r>
    </w:p>
    <w:p w14:paraId="2C6E6697" w14:textId="77777777" w:rsidR="00723376" w:rsidRPr="00723376" w:rsidRDefault="00723376" w:rsidP="00723376">
      <w:pPr>
        <w:rPr>
          <w:szCs w:val="22"/>
        </w:rPr>
      </w:pPr>
      <w:r w:rsidRPr="00723376">
        <w:rPr>
          <w:szCs w:val="22"/>
        </w:rPr>
        <w:t>Loftis, Dwight A.</w:t>
      </w:r>
    </w:p>
    <w:p w14:paraId="2262845A" w14:textId="77777777" w:rsidR="00723376" w:rsidRPr="00723376" w:rsidRDefault="00723376" w:rsidP="00723376">
      <w:pPr>
        <w:rPr>
          <w:szCs w:val="22"/>
        </w:rPr>
      </w:pPr>
      <w:r w:rsidRPr="00723376">
        <w:rPr>
          <w:szCs w:val="22"/>
        </w:rPr>
        <w:t>Johnson, Kevin L.</w:t>
      </w:r>
    </w:p>
    <w:p w14:paraId="387C2DD6" w14:textId="77777777" w:rsidR="00723376" w:rsidRPr="00723376" w:rsidRDefault="00723376" w:rsidP="00723376">
      <w:pPr>
        <w:rPr>
          <w:szCs w:val="22"/>
        </w:rPr>
      </w:pPr>
    </w:p>
    <w:p w14:paraId="0EF74CFA" w14:textId="77777777" w:rsidR="00723376" w:rsidRPr="00723376" w:rsidRDefault="00723376" w:rsidP="00723376">
      <w:pPr>
        <w:keepNext/>
        <w:tabs>
          <w:tab w:val="center" w:pos="4680"/>
        </w:tabs>
        <w:rPr>
          <w:szCs w:val="22"/>
        </w:rPr>
      </w:pPr>
      <w:r w:rsidRPr="00723376">
        <w:rPr>
          <w:b/>
          <w:szCs w:val="22"/>
        </w:rPr>
        <w:t>ETHICS</w:t>
      </w:r>
    </w:p>
    <w:p w14:paraId="4050CB51" w14:textId="77777777" w:rsidR="00723376" w:rsidRPr="00723376" w:rsidRDefault="00723376" w:rsidP="00723376">
      <w:pPr>
        <w:keepNext/>
        <w:rPr>
          <w:szCs w:val="22"/>
        </w:rPr>
      </w:pPr>
      <w:r w:rsidRPr="00723376">
        <w:rPr>
          <w:szCs w:val="22"/>
        </w:rPr>
        <w:t>Bennett, Sean M., Chairman</w:t>
      </w:r>
    </w:p>
    <w:p w14:paraId="7694BA9D" w14:textId="77777777" w:rsidR="00723376" w:rsidRPr="00723376" w:rsidRDefault="00723376" w:rsidP="00723376">
      <w:pPr>
        <w:keepNext/>
        <w:rPr>
          <w:szCs w:val="22"/>
        </w:rPr>
      </w:pPr>
      <w:r w:rsidRPr="00723376">
        <w:rPr>
          <w:szCs w:val="22"/>
        </w:rPr>
        <w:t>Peeler, Harvey S., Jr.</w:t>
      </w:r>
    </w:p>
    <w:p w14:paraId="42C81138" w14:textId="77777777" w:rsidR="00723376" w:rsidRPr="00723376" w:rsidRDefault="00723376" w:rsidP="00723376">
      <w:pPr>
        <w:keepNext/>
        <w:tabs>
          <w:tab w:val="center" w:pos="4680"/>
        </w:tabs>
        <w:rPr>
          <w:szCs w:val="22"/>
        </w:rPr>
      </w:pPr>
      <w:r w:rsidRPr="00723376">
        <w:rPr>
          <w:szCs w:val="22"/>
        </w:rPr>
        <w:t>Hutto, Brad</w:t>
      </w:r>
    </w:p>
    <w:p w14:paraId="104978AC" w14:textId="77777777" w:rsidR="00723376" w:rsidRPr="00723376" w:rsidRDefault="00723376" w:rsidP="00723376">
      <w:pPr>
        <w:keepNext/>
        <w:tabs>
          <w:tab w:val="center" w:pos="4680"/>
        </w:tabs>
        <w:rPr>
          <w:szCs w:val="22"/>
        </w:rPr>
      </w:pPr>
      <w:r w:rsidRPr="00723376">
        <w:rPr>
          <w:szCs w:val="22"/>
        </w:rPr>
        <w:t>Rankin, Luke A.</w:t>
      </w:r>
    </w:p>
    <w:p w14:paraId="6DA72477" w14:textId="77777777" w:rsidR="00723376" w:rsidRPr="00723376" w:rsidRDefault="00723376" w:rsidP="00723376">
      <w:pPr>
        <w:keepNext/>
        <w:tabs>
          <w:tab w:val="center" w:pos="4680"/>
        </w:tabs>
        <w:rPr>
          <w:szCs w:val="22"/>
        </w:rPr>
      </w:pPr>
      <w:r w:rsidRPr="00723376">
        <w:rPr>
          <w:szCs w:val="22"/>
        </w:rPr>
        <w:t>Jackson, Darrell</w:t>
      </w:r>
    </w:p>
    <w:p w14:paraId="402EDC19" w14:textId="77777777" w:rsidR="00723376" w:rsidRPr="00723376" w:rsidRDefault="00723376" w:rsidP="00723376">
      <w:pPr>
        <w:keepNext/>
        <w:tabs>
          <w:tab w:val="center" w:pos="4680"/>
        </w:tabs>
        <w:rPr>
          <w:szCs w:val="22"/>
        </w:rPr>
      </w:pPr>
      <w:r w:rsidRPr="00723376">
        <w:rPr>
          <w:szCs w:val="22"/>
        </w:rPr>
        <w:t>Setzler, Nikki G.</w:t>
      </w:r>
    </w:p>
    <w:p w14:paraId="60BE7017" w14:textId="77777777" w:rsidR="00723376" w:rsidRPr="00723376" w:rsidRDefault="00723376" w:rsidP="00723376">
      <w:pPr>
        <w:keepNext/>
        <w:tabs>
          <w:tab w:val="center" w:pos="4680"/>
        </w:tabs>
        <w:rPr>
          <w:szCs w:val="22"/>
        </w:rPr>
      </w:pPr>
      <w:r w:rsidRPr="00723376">
        <w:rPr>
          <w:szCs w:val="22"/>
        </w:rPr>
        <w:t>Alexander, Thomas C.</w:t>
      </w:r>
    </w:p>
    <w:p w14:paraId="04DF075D" w14:textId="77777777" w:rsidR="00723376" w:rsidRPr="00723376" w:rsidRDefault="00723376" w:rsidP="00723376">
      <w:pPr>
        <w:keepNext/>
        <w:tabs>
          <w:tab w:val="center" w:pos="4680"/>
        </w:tabs>
        <w:rPr>
          <w:szCs w:val="22"/>
        </w:rPr>
      </w:pPr>
      <w:r w:rsidRPr="00723376">
        <w:rPr>
          <w:szCs w:val="22"/>
        </w:rPr>
        <w:t>Malloy, Gerald</w:t>
      </w:r>
    </w:p>
    <w:p w14:paraId="7B2A2890" w14:textId="77777777" w:rsidR="00723376" w:rsidRPr="00723376" w:rsidRDefault="00723376" w:rsidP="00723376">
      <w:pPr>
        <w:keepNext/>
        <w:tabs>
          <w:tab w:val="center" w:pos="4680"/>
        </w:tabs>
        <w:rPr>
          <w:szCs w:val="22"/>
        </w:rPr>
      </w:pPr>
      <w:r w:rsidRPr="00723376">
        <w:rPr>
          <w:szCs w:val="22"/>
        </w:rPr>
        <w:t>Williams, Kent M.</w:t>
      </w:r>
    </w:p>
    <w:p w14:paraId="1B631BD8" w14:textId="77777777" w:rsidR="00723376" w:rsidRPr="00723376" w:rsidRDefault="00723376" w:rsidP="00723376">
      <w:pPr>
        <w:keepNext/>
        <w:rPr>
          <w:szCs w:val="22"/>
        </w:rPr>
      </w:pPr>
      <w:r w:rsidRPr="00723376">
        <w:rPr>
          <w:szCs w:val="22"/>
        </w:rPr>
        <w:t>Grooms, Lawrence K. “Larry”</w:t>
      </w:r>
    </w:p>
    <w:p w14:paraId="442FE6F0" w14:textId="77777777" w:rsidR="00723376" w:rsidRPr="00723376" w:rsidRDefault="00723376" w:rsidP="00723376">
      <w:pPr>
        <w:tabs>
          <w:tab w:val="center" w:pos="4680"/>
        </w:tabs>
        <w:rPr>
          <w:b/>
          <w:szCs w:val="22"/>
        </w:rPr>
      </w:pPr>
    </w:p>
    <w:p w14:paraId="7CBB6B3D" w14:textId="77777777" w:rsidR="00723376" w:rsidRPr="00723376" w:rsidRDefault="00723376" w:rsidP="00723376">
      <w:pPr>
        <w:tabs>
          <w:tab w:val="center" w:pos="4680"/>
        </w:tabs>
        <w:rPr>
          <w:szCs w:val="22"/>
        </w:rPr>
      </w:pPr>
      <w:r w:rsidRPr="00723376">
        <w:rPr>
          <w:b/>
          <w:szCs w:val="22"/>
        </w:rPr>
        <w:t>FAMILY AND VETERANS SERVICES COMMITTEE</w:t>
      </w:r>
    </w:p>
    <w:p w14:paraId="3D0DEC23" w14:textId="77777777" w:rsidR="00723376" w:rsidRPr="00723376" w:rsidRDefault="00723376" w:rsidP="00723376">
      <w:pPr>
        <w:tabs>
          <w:tab w:val="center" w:pos="4680"/>
        </w:tabs>
        <w:rPr>
          <w:szCs w:val="22"/>
        </w:rPr>
      </w:pPr>
      <w:r w:rsidRPr="00723376">
        <w:rPr>
          <w:szCs w:val="22"/>
        </w:rPr>
        <w:t>Shealy, Katrina F., Chairman</w:t>
      </w:r>
    </w:p>
    <w:p w14:paraId="5A28C09F" w14:textId="77777777" w:rsidR="00723376" w:rsidRPr="00723376" w:rsidRDefault="00723376" w:rsidP="00723376">
      <w:pPr>
        <w:tabs>
          <w:tab w:val="center" w:pos="4680"/>
        </w:tabs>
        <w:rPr>
          <w:szCs w:val="22"/>
        </w:rPr>
      </w:pPr>
      <w:r w:rsidRPr="00723376">
        <w:rPr>
          <w:szCs w:val="22"/>
        </w:rPr>
        <w:t>Young, Tom, Jr.</w:t>
      </w:r>
    </w:p>
    <w:p w14:paraId="68727FA8" w14:textId="77777777" w:rsidR="00723376" w:rsidRPr="00723376" w:rsidRDefault="00723376" w:rsidP="00723376">
      <w:pPr>
        <w:tabs>
          <w:tab w:val="center" w:pos="4680"/>
        </w:tabs>
        <w:rPr>
          <w:szCs w:val="22"/>
        </w:rPr>
      </w:pPr>
      <w:r w:rsidRPr="00723376">
        <w:rPr>
          <w:szCs w:val="22"/>
        </w:rPr>
        <w:t>Johnson, Kevin L.</w:t>
      </w:r>
    </w:p>
    <w:p w14:paraId="0B983F74" w14:textId="77777777" w:rsidR="00723376" w:rsidRPr="00723376" w:rsidRDefault="00723376" w:rsidP="00723376">
      <w:pPr>
        <w:tabs>
          <w:tab w:val="center" w:pos="4680"/>
        </w:tabs>
        <w:rPr>
          <w:szCs w:val="22"/>
        </w:rPr>
      </w:pPr>
      <w:r w:rsidRPr="00723376">
        <w:rPr>
          <w:szCs w:val="22"/>
        </w:rPr>
        <w:t>McElveen, J. Thomas, III</w:t>
      </w:r>
    </w:p>
    <w:p w14:paraId="6AC6FC6F" w14:textId="77777777" w:rsidR="00723376" w:rsidRPr="00723376" w:rsidRDefault="00723376" w:rsidP="00723376">
      <w:pPr>
        <w:tabs>
          <w:tab w:val="center" w:pos="4680"/>
        </w:tabs>
        <w:rPr>
          <w:szCs w:val="22"/>
        </w:rPr>
      </w:pPr>
      <w:r w:rsidRPr="00723376">
        <w:rPr>
          <w:szCs w:val="22"/>
        </w:rPr>
        <w:t>Climer, David Wesley “Wes”</w:t>
      </w:r>
    </w:p>
    <w:p w14:paraId="6ECF3079" w14:textId="77777777" w:rsidR="00723376" w:rsidRPr="00723376" w:rsidRDefault="00723376" w:rsidP="00723376">
      <w:pPr>
        <w:tabs>
          <w:tab w:val="center" w:pos="4680"/>
        </w:tabs>
        <w:rPr>
          <w:szCs w:val="22"/>
        </w:rPr>
      </w:pPr>
      <w:r w:rsidRPr="00723376">
        <w:rPr>
          <w:szCs w:val="22"/>
        </w:rPr>
        <w:t>Fanning, Michael “Mike”</w:t>
      </w:r>
    </w:p>
    <w:p w14:paraId="1D837F6E" w14:textId="77777777" w:rsidR="00723376" w:rsidRPr="00723376" w:rsidRDefault="00723376" w:rsidP="00723376">
      <w:pPr>
        <w:tabs>
          <w:tab w:val="center" w:pos="4680"/>
        </w:tabs>
        <w:rPr>
          <w:szCs w:val="22"/>
        </w:rPr>
      </w:pPr>
      <w:r w:rsidRPr="00723376">
        <w:rPr>
          <w:szCs w:val="22"/>
        </w:rPr>
        <w:t>Talley, Scott</w:t>
      </w:r>
    </w:p>
    <w:p w14:paraId="58BC60F9" w14:textId="77777777" w:rsidR="00723376" w:rsidRPr="00723376" w:rsidRDefault="00723376" w:rsidP="00723376">
      <w:pPr>
        <w:tabs>
          <w:tab w:val="center" w:pos="4680"/>
        </w:tabs>
        <w:rPr>
          <w:i/>
          <w:szCs w:val="22"/>
        </w:rPr>
      </w:pPr>
      <w:r w:rsidRPr="00723376">
        <w:rPr>
          <w:bCs/>
          <w:szCs w:val="22"/>
        </w:rPr>
        <w:t xml:space="preserve">Gambrell, Michael W. “Mike” </w:t>
      </w:r>
    </w:p>
    <w:p w14:paraId="4DE10B45" w14:textId="77777777" w:rsidR="00723376" w:rsidRPr="00723376" w:rsidRDefault="00723376" w:rsidP="00723376">
      <w:pPr>
        <w:tabs>
          <w:tab w:val="center" w:pos="4680"/>
        </w:tabs>
        <w:rPr>
          <w:szCs w:val="22"/>
        </w:rPr>
      </w:pPr>
      <w:r w:rsidRPr="00723376">
        <w:rPr>
          <w:szCs w:val="22"/>
        </w:rPr>
        <w:t xml:space="preserve">Cash, Richard J. </w:t>
      </w:r>
    </w:p>
    <w:p w14:paraId="4D7A3599" w14:textId="77777777" w:rsidR="00723376" w:rsidRPr="00723376" w:rsidRDefault="00723376" w:rsidP="00723376">
      <w:pPr>
        <w:tabs>
          <w:tab w:val="center" w:pos="4680"/>
        </w:tabs>
        <w:rPr>
          <w:szCs w:val="22"/>
        </w:rPr>
      </w:pPr>
      <w:r w:rsidRPr="00723376">
        <w:rPr>
          <w:szCs w:val="22"/>
        </w:rPr>
        <w:t>Harpootlian, Richard A. “Dick”</w:t>
      </w:r>
    </w:p>
    <w:p w14:paraId="64671F1F" w14:textId="77777777" w:rsidR="00723376" w:rsidRPr="00723376" w:rsidRDefault="00723376" w:rsidP="00723376">
      <w:pPr>
        <w:tabs>
          <w:tab w:val="center" w:pos="4680"/>
        </w:tabs>
        <w:rPr>
          <w:szCs w:val="22"/>
        </w:rPr>
      </w:pPr>
      <w:r w:rsidRPr="00723376">
        <w:rPr>
          <w:szCs w:val="22"/>
        </w:rPr>
        <w:t>Adams, Brian</w:t>
      </w:r>
    </w:p>
    <w:p w14:paraId="6321E1B8" w14:textId="77777777" w:rsidR="00723376" w:rsidRPr="00723376" w:rsidRDefault="00723376" w:rsidP="00723376">
      <w:pPr>
        <w:tabs>
          <w:tab w:val="center" w:pos="4680"/>
        </w:tabs>
        <w:rPr>
          <w:szCs w:val="22"/>
        </w:rPr>
      </w:pPr>
      <w:r w:rsidRPr="00723376">
        <w:rPr>
          <w:szCs w:val="22"/>
        </w:rPr>
        <w:t>Gustafson, Penry</w:t>
      </w:r>
    </w:p>
    <w:p w14:paraId="25DD3A8B" w14:textId="77777777" w:rsidR="00723376" w:rsidRPr="00723376" w:rsidRDefault="00723376" w:rsidP="00723376">
      <w:pPr>
        <w:tabs>
          <w:tab w:val="center" w:pos="4680"/>
        </w:tabs>
        <w:rPr>
          <w:szCs w:val="22"/>
        </w:rPr>
      </w:pPr>
      <w:r w:rsidRPr="00723376">
        <w:rPr>
          <w:szCs w:val="22"/>
        </w:rPr>
        <w:t>Johnson, Michael</w:t>
      </w:r>
    </w:p>
    <w:p w14:paraId="331BB326" w14:textId="77777777" w:rsidR="00723376" w:rsidRPr="00723376" w:rsidRDefault="00723376" w:rsidP="00723376">
      <w:pPr>
        <w:tabs>
          <w:tab w:val="center" w:pos="4680"/>
        </w:tabs>
        <w:rPr>
          <w:szCs w:val="22"/>
        </w:rPr>
      </w:pPr>
      <w:r w:rsidRPr="00723376">
        <w:rPr>
          <w:szCs w:val="22"/>
        </w:rPr>
        <w:t>Kimbrell, Josh</w:t>
      </w:r>
    </w:p>
    <w:p w14:paraId="48B48BAD" w14:textId="77777777" w:rsidR="00723376" w:rsidRPr="00723376" w:rsidRDefault="00723376" w:rsidP="00723376">
      <w:pPr>
        <w:tabs>
          <w:tab w:val="center" w:pos="4680"/>
        </w:tabs>
        <w:rPr>
          <w:szCs w:val="22"/>
        </w:rPr>
      </w:pPr>
      <w:r w:rsidRPr="00723376">
        <w:rPr>
          <w:szCs w:val="22"/>
        </w:rPr>
        <w:t>Stephens, Vernon</w:t>
      </w:r>
    </w:p>
    <w:p w14:paraId="515F41A4" w14:textId="77777777" w:rsidR="00723376" w:rsidRPr="00723376" w:rsidRDefault="00723376" w:rsidP="00723376">
      <w:pPr>
        <w:tabs>
          <w:tab w:val="center" w:pos="4680"/>
        </w:tabs>
        <w:rPr>
          <w:szCs w:val="22"/>
        </w:rPr>
      </w:pPr>
      <w:r w:rsidRPr="00723376">
        <w:rPr>
          <w:szCs w:val="22"/>
        </w:rPr>
        <w:t>Reichenbach, Mike</w:t>
      </w:r>
    </w:p>
    <w:p w14:paraId="4E660998" w14:textId="77777777" w:rsidR="00723376" w:rsidRPr="00723376" w:rsidRDefault="00723376" w:rsidP="00723376">
      <w:pPr>
        <w:tabs>
          <w:tab w:val="center" w:pos="4680"/>
        </w:tabs>
        <w:rPr>
          <w:szCs w:val="22"/>
        </w:rPr>
      </w:pPr>
      <w:r w:rsidRPr="00723376">
        <w:rPr>
          <w:szCs w:val="22"/>
        </w:rPr>
        <w:t>Tedder, Deon</w:t>
      </w:r>
    </w:p>
    <w:p w14:paraId="3B8ADDF7" w14:textId="77777777" w:rsidR="00723376" w:rsidRPr="00723376" w:rsidRDefault="00723376" w:rsidP="00723376">
      <w:pPr>
        <w:tabs>
          <w:tab w:val="center" w:pos="4680"/>
        </w:tabs>
        <w:rPr>
          <w:szCs w:val="22"/>
        </w:rPr>
      </w:pPr>
    </w:p>
    <w:p w14:paraId="59722D16" w14:textId="77777777" w:rsidR="00723376" w:rsidRPr="00723376" w:rsidRDefault="00723376" w:rsidP="00723376">
      <w:pPr>
        <w:tabs>
          <w:tab w:val="center" w:pos="4680"/>
        </w:tabs>
        <w:rPr>
          <w:szCs w:val="22"/>
        </w:rPr>
      </w:pPr>
      <w:r w:rsidRPr="00723376">
        <w:rPr>
          <w:b/>
          <w:szCs w:val="22"/>
        </w:rPr>
        <w:t>FINANCE</w:t>
      </w:r>
    </w:p>
    <w:p w14:paraId="0C389577" w14:textId="77777777" w:rsidR="00723376" w:rsidRPr="00723376" w:rsidRDefault="00723376" w:rsidP="00723376">
      <w:pPr>
        <w:rPr>
          <w:szCs w:val="22"/>
        </w:rPr>
      </w:pPr>
      <w:r w:rsidRPr="00723376">
        <w:rPr>
          <w:szCs w:val="22"/>
        </w:rPr>
        <w:t>Peeler, Harvey S., Jr., Chairman</w:t>
      </w:r>
    </w:p>
    <w:p w14:paraId="71CA9BFE" w14:textId="77777777" w:rsidR="00723376" w:rsidRPr="00723376" w:rsidRDefault="00723376" w:rsidP="00723376">
      <w:pPr>
        <w:rPr>
          <w:szCs w:val="22"/>
        </w:rPr>
      </w:pPr>
      <w:r w:rsidRPr="00723376">
        <w:rPr>
          <w:szCs w:val="22"/>
        </w:rPr>
        <w:t>Setzler, Nikki G.</w:t>
      </w:r>
    </w:p>
    <w:p w14:paraId="04CF4E19" w14:textId="77777777" w:rsidR="00723376" w:rsidRPr="00723376" w:rsidRDefault="00723376" w:rsidP="00723376">
      <w:pPr>
        <w:rPr>
          <w:szCs w:val="22"/>
        </w:rPr>
      </w:pPr>
      <w:r w:rsidRPr="00723376">
        <w:rPr>
          <w:szCs w:val="22"/>
        </w:rPr>
        <w:t>Alexander, Thomas C.</w:t>
      </w:r>
    </w:p>
    <w:p w14:paraId="1FF3BB13" w14:textId="77777777" w:rsidR="00723376" w:rsidRPr="00723376" w:rsidRDefault="00723376" w:rsidP="00723376">
      <w:pPr>
        <w:rPr>
          <w:szCs w:val="22"/>
        </w:rPr>
      </w:pPr>
      <w:r w:rsidRPr="00723376">
        <w:rPr>
          <w:szCs w:val="22"/>
        </w:rPr>
        <w:t>Grooms, Lawrence K., “Larry”</w:t>
      </w:r>
    </w:p>
    <w:p w14:paraId="645C7EE6" w14:textId="77777777" w:rsidR="00723376" w:rsidRPr="00723376" w:rsidRDefault="00723376" w:rsidP="00723376">
      <w:pPr>
        <w:rPr>
          <w:szCs w:val="22"/>
        </w:rPr>
      </w:pPr>
      <w:r w:rsidRPr="00723376">
        <w:rPr>
          <w:szCs w:val="22"/>
        </w:rPr>
        <w:t>Verdin, Daniel B., “Danny”, III</w:t>
      </w:r>
    </w:p>
    <w:p w14:paraId="4B7D23D5" w14:textId="77777777" w:rsidR="00723376" w:rsidRPr="00723376" w:rsidRDefault="00723376" w:rsidP="00723376">
      <w:pPr>
        <w:rPr>
          <w:szCs w:val="22"/>
        </w:rPr>
      </w:pPr>
      <w:r w:rsidRPr="00723376">
        <w:rPr>
          <w:bCs/>
          <w:szCs w:val="22"/>
        </w:rPr>
        <w:t>Cromer, Ronnie W.</w:t>
      </w:r>
    </w:p>
    <w:p w14:paraId="1AD479E6" w14:textId="77777777" w:rsidR="00723376" w:rsidRPr="00723376" w:rsidRDefault="00723376" w:rsidP="00723376">
      <w:pPr>
        <w:rPr>
          <w:szCs w:val="22"/>
        </w:rPr>
      </w:pPr>
      <w:r w:rsidRPr="00723376">
        <w:rPr>
          <w:szCs w:val="22"/>
        </w:rPr>
        <w:t>Jackson, Darrell</w:t>
      </w:r>
    </w:p>
    <w:p w14:paraId="64552606" w14:textId="77777777" w:rsidR="00723376" w:rsidRPr="00723376" w:rsidRDefault="00723376" w:rsidP="00723376">
      <w:pPr>
        <w:rPr>
          <w:szCs w:val="22"/>
        </w:rPr>
      </w:pPr>
      <w:r w:rsidRPr="00723376">
        <w:rPr>
          <w:szCs w:val="22"/>
        </w:rPr>
        <w:t>Williams, Kent M.</w:t>
      </w:r>
    </w:p>
    <w:p w14:paraId="31A09A3C" w14:textId="77777777" w:rsidR="00723376" w:rsidRPr="00723376" w:rsidRDefault="00723376" w:rsidP="00723376">
      <w:pPr>
        <w:rPr>
          <w:szCs w:val="22"/>
        </w:rPr>
      </w:pPr>
      <w:r w:rsidRPr="00723376">
        <w:rPr>
          <w:szCs w:val="22"/>
        </w:rPr>
        <w:t>Davis, Tom</w:t>
      </w:r>
    </w:p>
    <w:p w14:paraId="7949B268" w14:textId="77777777" w:rsidR="00723376" w:rsidRPr="00723376" w:rsidRDefault="00723376" w:rsidP="00723376">
      <w:pPr>
        <w:rPr>
          <w:szCs w:val="22"/>
        </w:rPr>
      </w:pPr>
      <w:r w:rsidRPr="00723376">
        <w:rPr>
          <w:szCs w:val="22"/>
        </w:rPr>
        <w:t>Martin, Shane R.</w:t>
      </w:r>
    </w:p>
    <w:p w14:paraId="1B4E2BFB" w14:textId="77777777" w:rsidR="00723376" w:rsidRPr="00723376" w:rsidRDefault="00723376" w:rsidP="00723376">
      <w:pPr>
        <w:rPr>
          <w:szCs w:val="22"/>
        </w:rPr>
      </w:pPr>
      <w:r w:rsidRPr="00723376">
        <w:rPr>
          <w:szCs w:val="22"/>
        </w:rPr>
        <w:t>Allen, Karl B.</w:t>
      </w:r>
    </w:p>
    <w:p w14:paraId="20F9FAC0" w14:textId="77777777" w:rsidR="00723376" w:rsidRPr="00723376" w:rsidRDefault="00723376" w:rsidP="00723376">
      <w:pPr>
        <w:rPr>
          <w:szCs w:val="22"/>
        </w:rPr>
      </w:pPr>
      <w:r w:rsidRPr="00723376">
        <w:rPr>
          <w:szCs w:val="22"/>
        </w:rPr>
        <w:t>Bennett, Sean M.</w:t>
      </w:r>
    </w:p>
    <w:p w14:paraId="311564ED" w14:textId="77777777" w:rsidR="00723376" w:rsidRPr="00723376" w:rsidRDefault="00723376" w:rsidP="00723376">
      <w:pPr>
        <w:rPr>
          <w:szCs w:val="22"/>
        </w:rPr>
      </w:pPr>
      <w:r w:rsidRPr="00723376">
        <w:rPr>
          <w:szCs w:val="22"/>
        </w:rPr>
        <w:t>Corbin, Thomas D. “Tom”</w:t>
      </w:r>
    </w:p>
    <w:p w14:paraId="1CCDB563" w14:textId="77777777" w:rsidR="00723376" w:rsidRPr="00723376" w:rsidRDefault="00723376" w:rsidP="00723376">
      <w:pPr>
        <w:rPr>
          <w:bCs/>
          <w:szCs w:val="22"/>
        </w:rPr>
      </w:pPr>
      <w:r w:rsidRPr="00723376">
        <w:rPr>
          <w:bCs/>
          <w:szCs w:val="22"/>
        </w:rPr>
        <w:t>Hembree, Greg</w:t>
      </w:r>
    </w:p>
    <w:p w14:paraId="1AB44FEA" w14:textId="77777777" w:rsidR="00723376" w:rsidRPr="00723376" w:rsidRDefault="00723376" w:rsidP="00723376">
      <w:pPr>
        <w:rPr>
          <w:bCs/>
          <w:szCs w:val="22"/>
        </w:rPr>
      </w:pPr>
      <w:r w:rsidRPr="00723376">
        <w:rPr>
          <w:bCs/>
          <w:szCs w:val="22"/>
        </w:rPr>
        <w:t>Johnson, Kevin L.</w:t>
      </w:r>
    </w:p>
    <w:p w14:paraId="126A7949" w14:textId="77777777" w:rsidR="00723376" w:rsidRPr="00723376" w:rsidRDefault="00723376" w:rsidP="00723376">
      <w:pPr>
        <w:rPr>
          <w:bCs/>
          <w:szCs w:val="22"/>
        </w:rPr>
      </w:pPr>
      <w:r w:rsidRPr="00723376">
        <w:rPr>
          <w:bCs/>
          <w:szCs w:val="22"/>
        </w:rPr>
        <w:t>McElveen, J. Thomas, III</w:t>
      </w:r>
    </w:p>
    <w:p w14:paraId="19BB9E9E" w14:textId="77777777" w:rsidR="00723376" w:rsidRPr="00723376" w:rsidRDefault="00723376" w:rsidP="00723376">
      <w:pPr>
        <w:rPr>
          <w:bCs/>
          <w:szCs w:val="22"/>
        </w:rPr>
      </w:pPr>
      <w:r w:rsidRPr="00723376">
        <w:rPr>
          <w:bCs/>
          <w:szCs w:val="22"/>
        </w:rPr>
        <w:t>Shealy, Katrina F.</w:t>
      </w:r>
    </w:p>
    <w:p w14:paraId="4DC0D69C" w14:textId="77777777" w:rsidR="00723376" w:rsidRPr="00723376" w:rsidRDefault="00723376" w:rsidP="00723376">
      <w:pPr>
        <w:rPr>
          <w:bCs/>
          <w:szCs w:val="22"/>
        </w:rPr>
      </w:pPr>
      <w:r w:rsidRPr="00723376">
        <w:rPr>
          <w:bCs/>
          <w:szCs w:val="22"/>
        </w:rPr>
        <w:t>Turner, Ross</w:t>
      </w:r>
    </w:p>
    <w:p w14:paraId="79F5F5E3" w14:textId="77777777" w:rsidR="00723376" w:rsidRPr="00723376" w:rsidRDefault="00723376" w:rsidP="00723376">
      <w:pPr>
        <w:rPr>
          <w:bCs/>
          <w:szCs w:val="22"/>
        </w:rPr>
      </w:pPr>
      <w:r w:rsidRPr="00723376">
        <w:rPr>
          <w:bCs/>
          <w:szCs w:val="22"/>
        </w:rPr>
        <w:t>Gambrell, Michael W. “Mike”</w:t>
      </w:r>
    </w:p>
    <w:p w14:paraId="6BE6EFC9" w14:textId="77777777" w:rsidR="00723376" w:rsidRPr="00723376" w:rsidRDefault="00723376" w:rsidP="00723376">
      <w:pPr>
        <w:rPr>
          <w:bCs/>
          <w:szCs w:val="22"/>
        </w:rPr>
      </w:pPr>
      <w:r w:rsidRPr="00723376">
        <w:rPr>
          <w:szCs w:val="22"/>
        </w:rPr>
        <w:t>Fanning, Michael “Mike”</w:t>
      </w:r>
    </w:p>
    <w:p w14:paraId="1589E8A2" w14:textId="77777777" w:rsidR="00723376" w:rsidRPr="00723376" w:rsidRDefault="00723376" w:rsidP="00723376">
      <w:pPr>
        <w:rPr>
          <w:bCs/>
          <w:szCs w:val="22"/>
        </w:rPr>
      </w:pPr>
      <w:r w:rsidRPr="00723376">
        <w:rPr>
          <w:szCs w:val="22"/>
        </w:rPr>
        <w:t>Goldfinch, Stephen</w:t>
      </w:r>
      <w:r w:rsidRPr="00723376">
        <w:rPr>
          <w:bCs/>
          <w:szCs w:val="22"/>
        </w:rPr>
        <w:t xml:space="preserve"> L., Jr.</w:t>
      </w:r>
    </w:p>
    <w:p w14:paraId="66AE5701" w14:textId="77777777" w:rsidR="00723376" w:rsidRPr="00723376" w:rsidRDefault="00723376" w:rsidP="00723376">
      <w:pPr>
        <w:rPr>
          <w:szCs w:val="22"/>
        </w:rPr>
      </w:pPr>
      <w:r w:rsidRPr="00723376">
        <w:rPr>
          <w:szCs w:val="22"/>
        </w:rPr>
        <w:t>Young, Tom, Jr.</w:t>
      </w:r>
    </w:p>
    <w:p w14:paraId="494CBE7E" w14:textId="77777777" w:rsidR="00723376" w:rsidRPr="00723376" w:rsidRDefault="00723376" w:rsidP="00723376">
      <w:pPr>
        <w:rPr>
          <w:szCs w:val="22"/>
        </w:rPr>
      </w:pPr>
      <w:r w:rsidRPr="00723376">
        <w:rPr>
          <w:szCs w:val="22"/>
        </w:rPr>
        <w:t>Matthews, Margie Bright</w:t>
      </w:r>
    </w:p>
    <w:p w14:paraId="2034CEA7" w14:textId="77777777" w:rsidR="00723376" w:rsidRPr="00723376" w:rsidRDefault="00723376" w:rsidP="00723376">
      <w:pPr>
        <w:rPr>
          <w:szCs w:val="22"/>
        </w:rPr>
      </w:pPr>
    </w:p>
    <w:p w14:paraId="24E89F35" w14:textId="77777777" w:rsidR="00723376" w:rsidRPr="00723376" w:rsidRDefault="00723376" w:rsidP="00723376">
      <w:pPr>
        <w:rPr>
          <w:szCs w:val="22"/>
        </w:rPr>
      </w:pPr>
      <w:r w:rsidRPr="00723376">
        <w:rPr>
          <w:b/>
          <w:szCs w:val="22"/>
        </w:rPr>
        <w:t>FISH, GAME AND FORESTRY</w:t>
      </w:r>
    </w:p>
    <w:p w14:paraId="0B30731F" w14:textId="77777777" w:rsidR="00723376" w:rsidRPr="00723376" w:rsidRDefault="00723376" w:rsidP="00723376">
      <w:pPr>
        <w:rPr>
          <w:szCs w:val="22"/>
        </w:rPr>
      </w:pPr>
      <w:r w:rsidRPr="00723376">
        <w:rPr>
          <w:szCs w:val="22"/>
        </w:rPr>
        <w:t>Campsen, George E. “Chip”, III, Chairman</w:t>
      </w:r>
    </w:p>
    <w:p w14:paraId="5CBD2EF2" w14:textId="77777777" w:rsidR="00723376" w:rsidRPr="00723376" w:rsidRDefault="00723376" w:rsidP="00723376">
      <w:pPr>
        <w:rPr>
          <w:szCs w:val="22"/>
        </w:rPr>
      </w:pPr>
      <w:r w:rsidRPr="00723376">
        <w:rPr>
          <w:szCs w:val="22"/>
        </w:rPr>
        <w:t>Hutto, Brad</w:t>
      </w:r>
    </w:p>
    <w:p w14:paraId="60BEED14" w14:textId="77777777" w:rsidR="00723376" w:rsidRPr="00723376" w:rsidRDefault="00723376" w:rsidP="00723376">
      <w:pPr>
        <w:rPr>
          <w:szCs w:val="22"/>
        </w:rPr>
      </w:pPr>
      <w:r w:rsidRPr="00723376">
        <w:rPr>
          <w:szCs w:val="22"/>
        </w:rPr>
        <w:t>Cromer, Ronnie W.</w:t>
      </w:r>
    </w:p>
    <w:p w14:paraId="1799F913" w14:textId="77777777" w:rsidR="00723376" w:rsidRPr="00723376" w:rsidRDefault="00723376" w:rsidP="00723376">
      <w:pPr>
        <w:tabs>
          <w:tab w:val="center" w:pos="4680"/>
        </w:tabs>
        <w:rPr>
          <w:bCs/>
          <w:szCs w:val="22"/>
        </w:rPr>
      </w:pPr>
      <w:r w:rsidRPr="00723376">
        <w:rPr>
          <w:bCs/>
          <w:szCs w:val="22"/>
        </w:rPr>
        <w:t>Williams, Kent M.</w:t>
      </w:r>
    </w:p>
    <w:p w14:paraId="08F51B75" w14:textId="77777777" w:rsidR="00723376" w:rsidRPr="00723376" w:rsidRDefault="00723376" w:rsidP="00723376">
      <w:pPr>
        <w:tabs>
          <w:tab w:val="center" w:pos="4680"/>
        </w:tabs>
        <w:rPr>
          <w:bCs/>
          <w:szCs w:val="22"/>
        </w:rPr>
      </w:pPr>
      <w:r w:rsidRPr="00723376">
        <w:rPr>
          <w:bCs/>
          <w:szCs w:val="22"/>
        </w:rPr>
        <w:t>McElveen, J. Thomas, III</w:t>
      </w:r>
    </w:p>
    <w:p w14:paraId="3E2B0AE8" w14:textId="77777777" w:rsidR="00723376" w:rsidRPr="00723376" w:rsidRDefault="00723376" w:rsidP="00723376">
      <w:pPr>
        <w:tabs>
          <w:tab w:val="center" w:pos="4680"/>
        </w:tabs>
        <w:rPr>
          <w:bCs/>
          <w:szCs w:val="22"/>
        </w:rPr>
      </w:pPr>
      <w:r w:rsidRPr="00723376">
        <w:rPr>
          <w:bCs/>
          <w:szCs w:val="22"/>
        </w:rPr>
        <w:t>Young, Tom, Jr.</w:t>
      </w:r>
    </w:p>
    <w:p w14:paraId="144E30FD" w14:textId="77777777" w:rsidR="00723376" w:rsidRPr="00723376" w:rsidRDefault="00723376" w:rsidP="00723376">
      <w:pPr>
        <w:tabs>
          <w:tab w:val="center" w:pos="4680"/>
        </w:tabs>
        <w:rPr>
          <w:bCs/>
          <w:szCs w:val="22"/>
        </w:rPr>
      </w:pPr>
      <w:r w:rsidRPr="00723376">
        <w:rPr>
          <w:bCs/>
          <w:szCs w:val="22"/>
        </w:rPr>
        <w:t>Goldfinch, Stephen L., Jr.</w:t>
      </w:r>
    </w:p>
    <w:p w14:paraId="16BA110F" w14:textId="77777777" w:rsidR="00723376" w:rsidRPr="00723376" w:rsidRDefault="00723376" w:rsidP="00723376">
      <w:pPr>
        <w:tabs>
          <w:tab w:val="center" w:pos="4680"/>
        </w:tabs>
        <w:rPr>
          <w:bCs/>
          <w:szCs w:val="22"/>
        </w:rPr>
      </w:pPr>
      <w:r w:rsidRPr="00723376">
        <w:rPr>
          <w:bCs/>
          <w:szCs w:val="22"/>
        </w:rPr>
        <w:t>Talley, Scott</w:t>
      </w:r>
    </w:p>
    <w:p w14:paraId="7B2D3A4C" w14:textId="77777777" w:rsidR="00723376" w:rsidRPr="00723376" w:rsidRDefault="00723376" w:rsidP="00723376">
      <w:pPr>
        <w:tabs>
          <w:tab w:val="center" w:pos="4680"/>
        </w:tabs>
        <w:rPr>
          <w:szCs w:val="22"/>
        </w:rPr>
      </w:pPr>
      <w:r w:rsidRPr="00723376">
        <w:rPr>
          <w:szCs w:val="22"/>
        </w:rPr>
        <w:t xml:space="preserve">Corbin, Thomas D. “Tom” </w:t>
      </w:r>
    </w:p>
    <w:p w14:paraId="11226B40" w14:textId="77777777" w:rsidR="00723376" w:rsidRPr="00723376" w:rsidRDefault="00723376" w:rsidP="00723376">
      <w:pPr>
        <w:tabs>
          <w:tab w:val="center" w:pos="4680"/>
        </w:tabs>
        <w:rPr>
          <w:szCs w:val="22"/>
        </w:rPr>
      </w:pPr>
      <w:r w:rsidRPr="00723376">
        <w:rPr>
          <w:szCs w:val="22"/>
        </w:rPr>
        <w:t>Bennett, Sean M.</w:t>
      </w:r>
    </w:p>
    <w:p w14:paraId="7079309E" w14:textId="77777777" w:rsidR="00723376" w:rsidRPr="00723376" w:rsidRDefault="00723376" w:rsidP="00723376">
      <w:pPr>
        <w:tabs>
          <w:tab w:val="center" w:pos="4680"/>
        </w:tabs>
        <w:rPr>
          <w:bCs/>
          <w:szCs w:val="22"/>
        </w:rPr>
      </w:pPr>
      <w:r w:rsidRPr="00723376">
        <w:rPr>
          <w:szCs w:val="22"/>
        </w:rPr>
        <w:t>Fanning, Michael “Mike”</w:t>
      </w:r>
    </w:p>
    <w:p w14:paraId="744B0A57" w14:textId="77777777" w:rsidR="00723376" w:rsidRPr="00723376" w:rsidRDefault="00723376" w:rsidP="00723376">
      <w:pPr>
        <w:tabs>
          <w:tab w:val="center" w:pos="4680"/>
        </w:tabs>
        <w:rPr>
          <w:bCs/>
          <w:szCs w:val="22"/>
        </w:rPr>
      </w:pPr>
      <w:r w:rsidRPr="00723376">
        <w:rPr>
          <w:bCs/>
          <w:szCs w:val="22"/>
        </w:rPr>
        <w:t>Adams, Brian</w:t>
      </w:r>
    </w:p>
    <w:p w14:paraId="7DD8B000" w14:textId="77777777" w:rsidR="00723376" w:rsidRPr="00723376" w:rsidRDefault="00723376" w:rsidP="00723376">
      <w:pPr>
        <w:tabs>
          <w:tab w:val="center" w:pos="4680"/>
        </w:tabs>
        <w:rPr>
          <w:bCs/>
          <w:szCs w:val="22"/>
        </w:rPr>
      </w:pPr>
      <w:r w:rsidRPr="00723376">
        <w:rPr>
          <w:bCs/>
          <w:szCs w:val="22"/>
        </w:rPr>
        <w:t>Davis, Tom</w:t>
      </w:r>
    </w:p>
    <w:p w14:paraId="7CE4EEB3" w14:textId="77777777" w:rsidR="00723376" w:rsidRPr="00723376" w:rsidRDefault="00723376" w:rsidP="00723376">
      <w:pPr>
        <w:tabs>
          <w:tab w:val="center" w:pos="4680"/>
        </w:tabs>
        <w:rPr>
          <w:bCs/>
          <w:szCs w:val="22"/>
        </w:rPr>
      </w:pPr>
      <w:r w:rsidRPr="00723376">
        <w:rPr>
          <w:bCs/>
          <w:szCs w:val="22"/>
        </w:rPr>
        <w:t>Kimbrell, Josh</w:t>
      </w:r>
    </w:p>
    <w:p w14:paraId="75A64F39" w14:textId="77777777" w:rsidR="00723376" w:rsidRPr="00723376" w:rsidRDefault="00723376" w:rsidP="00723376">
      <w:pPr>
        <w:tabs>
          <w:tab w:val="center" w:pos="4680"/>
        </w:tabs>
        <w:rPr>
          <w:bCs/>
          <w:szCs w:val="22"/>
        </w:rPr>
      </w:pPr>
      <w:r w:rsidRPr="00723376">
        <w:rPr>
          <w:bCs/>
          <w:szCs w:val="22"/>
        </w:rPr>
        <w:t>Reichenbach, Mike</w:t>
      </w:r>
    </w:p>
    <w:p w14:paraId="083A23D7" w14:textId="77777777" w:rsidR="00723376" w:rsidRPr="00723376" w:rsidRDefault="00723376" w:rsidP="00723376">
      <w:pPr>
        <w:tabs>
          <w:tab w:val="center" w:pos="4680"/>
        </w:tabs>
        <w:rPr>
          <w:bCs/>
          <w:szCs w:val="22"/>
        </w:rPr>
      </w:pPr>
      <w:r w:rsidRPr="00723376">
        <w:rPr>
          <w:bCs/>
          <w:szCs w:val="22"/>
        </w:rPr>
        <w:t>Tedder, Deon</w:t>
      </w:r>
    </w:p>
    <w:p w14:paraId="397D9266" w14:textId="77777777" w:rsidR="00723376" w:rsidRPr="00723376" w:rsidRDefault="00723376" w:rsidP="00723376">
      <w:pPr>
        <w:tabs>
          <w:tab w:val="center" w:pos="4680"/>
        </w:tabs>
        <w:rPr>
          <w:bCs/>
          <w:szCs w:val="22"/>
        </w:rPr>
      </w:pPr>
      <w:r w:rsidRPr="00723376">
        <w:rPr>
          <w:bCs/>
          <w:szCs w:val="22"/>
        </w:rPr>
        <w:t>Devine, Tameika Isaac</w:t>
      </w:r>
    </w:p>
    <w:p w14:paraId="21661BBD" w14:textId="77777777" w:rsidR="00723376" w:rsidRDefault="00723376" w:rsidP="00723376">
      <w:pPr>
        <w:tabs>
          <w:tab w:val="center" w:pos="4680"/>
        </w:tabs>
        <w:rPr>
          <w:bCs/>
          <w:szCs w:val="22"/>
        </w:rPr>
      </w:pPr>
    </w:p>
    <w:p w14:paraId="0F5B8BA0" w14:textId="77777777" w:rsidR="00B3031A" w:rsidRDefault="00B3031A" w:rsidP="00723376">
      <w:pPr>
        <w:tabs>
          <w:tab w:val="center" w:pos="4680"/>
        </w:tabs>
        <w:rPr>
          <w:bCs/>
          <w:szCs w:val="22"/>
        </w:rPr>
      </w:pPr>
    </w:p>
    <w:p w14:paraId="45B49E50" w14:textId="77777777" w:rsidR="00B3031A" w:rsidRPr="00723376" w:rsidRDefault="00B3031A" w:rsidP="00723376">
      <w:pPr>
        <w:tabs>
          <w:tab w:val="center" w:pos="4680"/>
        </w:tabs>
        <w:rPr>
          <w:bCs/>
          <w:szCs w:val="22"/>
        </w:rPr>
      </w:pPr>
    </w:p>
    <w:p w14:paraId="511124B6" w14:textId="77777777" w:rsidR="00723376" w:rsidRPr="00723376" w:rsidRDefault="00723376" w:rsidP="00723376">
      <w:pPr>
        <w:keepNext/>
        <w:tabs>
          <w:tab w:val="center" w:pos="4680"/>
        </w:tabs>
        <w:rPr>
          <w:szCs w:val="22"/>
        </w:rPr>
      </w:pPr>
      <w:r w:rsidRPr="00723376">
        <w:rPr>
          <w:b/>
          <w:szCs w:val="22"/>
        </w:rPr>
        <w:t>INTERSTATE COOPERATION</w:t>
      </w:r>
    </w:p>
    <w:p w14:paraId="19BA45A4" w14:textId="77777777" w:rsidR="00723376" w:rsidRPr="00723376" w:rsidRDefault="00723376" w:rsidP="00723376">
      <w:pPr>
        <w:tabs>
          <w:tab w:val="center" w:pos="4680"/>
        </w:tabs>
        <w:rPr>
          <w:szCs w:val="22"/>
        </w:rPr>
      </w:pPr>
      <w:r w:rsidRPr="00723376">
        <w:rPr>
          <w:szCs w:val="22"/>
        </w:rPr>
        <w:t>Alexander, Thomas C., Chairman</w:t>
      </w:r>
    </w:p>
    <w:p w14:paraId="1A0E7128" w14:textId="77777777" w:rsidR="00723376" w:rsidRPr="00723376" w:rsidRDefault="00723376" w:rsidP="00723376">
      <w:pPr>
        <w:keepNext/>
        <w:tabs>
          <w:tab w:val="center" w:pos="4680"/>
        </w:tabs>
        <w:rPr>
          <w:szCs w:val="22"/>
        </w:rPr>
      </w:pPr>
      <w:r w:rsidRPr="00723376">
        <w:rPr>
          <w:szCs w:val="22"/>
        </w:rPr>
        <w:t>Peeler, Harvey S., Jr.</w:t>
      </w:r>
    </w:p>
    <w:p w14:paraId="3717D76F" w14:textId="77777777" w:rsidR="00723376" w:rsidRPr="00723376" w:rsidRDefault="00723376" w:rsidP="00723376">
      <w:pPr>
        <w:keepNext/>
        <w:rPr>
          <w:szCs w:val="22"/>
        </w:rPr>
      </w:pPr>
      <w:r w:rsidRPr="00723376">
        <w:rPr>
          <w:szCs w:val="22"/>
        </w:rPr>
        <w:t>Setzler, Nikki G.</w:t>
      </w:r>
    </w:p>
    <w:p w14:paraId="28B0973D" w14:textId="77777777" w:rsidR="00723376" w:rsidRPr="00723376" w:rsidRDefault="00723376" w:rsidP="00723376">
      <w:pPr>
        <w:tabs>
          <w:tab w:val="center" w:pos="4680"/>
        </w:tabs>
        <w:rPr>
          <w:szCs w:val="22"/>
        </w:rPr>
      </w:pPr>
      <w:r w:rsidRPr="00723376">
        <w:rPr>
          <w:szCs w:val="22"/>
        </w:rPr>
        <w:t>Jackson, Darrell</w:t>
      </w:r>
    </w:p>
    <w:p w14:paraId="19A6D7CE" w14:textId="77777777" w:rsidR="00723376" w:rsidRPr="00723376" w:rsidRDefault="00723376" w:rsidP="00723376">
      <w:pPr>
        <w:tabs>
          <w:tab w:val="center" w:pos="4680"/>
        </w:tabs>
        <w:rPr>
          <w:szCs w:val="22"/>
        </w:rPr>
      </w:pPr>
      <w:r w:rsidRPr="00723376">
        <w:rPr>
          <w:szCs w:val="22"/>
        </w:rPr>
        <w:t>Hutto, Brad</w:t>
      </w:r>
    </w:p>
    <w:p w14:paraId="30B1A8BE" w14:textId="77777777" w:rsidR="00723376" w:rsidRPr="00723376" w:rsidRDefault="00723376" w:rsidP="00723376">
      <w:pPr>
        <w:tabs>
          <w:tab w:val="center" w:pos="4680"/>
        </w:tabs>
        <w:rPr>
          <w:szCs w:val="22"/>
        </w:rPr>
      </w:pPr>
    </w:p>
    <w:p w14:paraId="2AA34FA0" w14:textId="77777777" w:rsidR="00723376" w:rsidRPr="00723376" w:rsidRDefault="00723376" w:rsidP="00723376">
      <w:pPr>
        <w:rPr>
          <w:szCs w:val="22"/>
        </w:rPr>
      </w:pPr>
      <w:r w:rsidRPr="00723376">
        <w:rPr>
          <w:b/>
          <w:szCs w:val="22"/>
        </w:rPr>
        <w:t>JUDICIARY</w:t>
      </w:r>
    </w:p>
    <w:p w14:paraId="5632755B" w14:textId="77777777" w:rsidR="00723376" w:rsidRPr="00723376" w:rsidRDefault="00723376" w:rsidP="00723376">
      <w:pPr>
        <w:rPr>
          <w:szCs w:val="22"/>
        </w:rPr>
      </w:pPr>
      <w:r w:rsidRPr="00723376">
        <w:rPr>
          <w:szCs w:val="22"/>
        </w:rPr>
        <w:t xml:space="preserve">Rankin, Luke A., Chairman </w:t>
      </w:r>
    </w:p>
    <w:p w14:paraId="68CD01CB" w14:textId="77777777" w:rsidR="00723376" w:rsidRPr="00723376" w:rsidRDefault="00723376" w:rsidP="00723376">
      <w:pPr>
        <w:rPr>
          <w:szCs w:val="22"/>
        </w:rPr>
      </w:pPr>
      <w:r w:rsidRPr="00723376">
        <w:rPr>
          <w:szCs w:val="22"/>
        </w:rPr>
        <w:t>Hutto, Brad</w:t>
      </w:r>
    </w:p>
    <w:p w14:paraId="1BCAAB81" w14:textId="77777777" w:rsidR="00723376" w:rsidRPr="00723376" w:rsidRDefault="00723376" w:rsidP="00723376">
      <w:pPr>
        <w:rPr>
          <w:szCs w:val="22"/>
        </w:rPr>
      </w:pPr>
      <w:r w:rsidRPr="00723376">
        <w:rPr>
          <w:szCs w:val="22"/>
        </w:rPr>
        <w:t>Malloy, Gerald</w:t>
      </w:r>
    </w:p>
    <w:p w14:paraId="492236C6" w14:textId="77777777" w:rsidR="00723376" w:rsidRPr="00723376" w:rsidRDefault="00723376" w:rsidP="00723376">
      <w:pPr>
        <w:rPr>
          <w:szCs w:val="22"/>
        </w:rPr>
      </w:pPr>
      <w:r w:rsidRPr="00723376">
        <w:rPr>
          <w:szCs w:val="22"/>
        </w:rPr>
        <w:t xml:space="preserve">Campsen, George E. “Chip”, III </w:t>
      </w:r>
    </w:p>
    <w:p w14:paraId="409C2BA3" w14:textId="77777777" w:rsidR="00723376" w:rsidRPr="00723376" w:rsidRDefault="00723376" w:rsidP="00723376">
      <w:pPr>
        <w:rPr>
          <w:bCs/>
          <w:szCs w:val="22"/>
        </w:rPr>
      </w:pPr>
      <w:r w:rsidRPr="00723376">
        <w:rPr>
          <w:bCs/>
          <w:szCs w:val="22"/>
        </w:rPr>
        <w:t>Massey, A. Shane</w:t>
      </w:r>
    </w:p>
    <w:p w14:paraId="4242E0A9" w14:textId="77777777" w:rsidR="00723376" w:rsidRPr="00723376" w:rsidRDefault="00723376" w:rsidP="00723376">
      <w:pPr>
        <w:rPr>
          <w:bCs/>
          <w:szCs w:val="22"/>
        </w:rPr>
      </w:pPr>
      <w:r w:rsidRPr="00723376">
        <w:rPr>
          <w:bCs/>
          <w:szCs w:val="22"/>
        </w:rPr>
        <w:t>Sabb, Ronnie A.</w:t>
      </w:r>
    </w:p>
    <w:p w14:paraId="1AB18212" w14:textId="77777777" w:rsidR="00723376" w:rsidRPr="00723376" w:rsidRDefault="00723376" w:rsidP="00723376">
      <w:pPr>
        <w:rPr>
          <w:bCs/>
          <w:szCs w:val="22"/>
        </w:rPr>
      </w:pPr>
      <w:r w:rsidRPr="00723376">
        <w:rPr>
          <w:bCs/>
          <w:szCs w:val="22"/>
        </w:rPr>
        <w:t>Climer, David Wesley “Wes”</w:t>
      </w:r>
    </w:p>
    <w:p w14:paraId="26D7BBBD" w14:textId="77777777" w:rsidR="00723376" w:rsidRPr="00723376" w:rsidRDefault="00723376" w:rsidP="00723376">
      <w:pPr>
        <w:rPr>
          <w:bCs/>
          <w:szCs w:val="22"/>
        </w:rPr>
      </w:pPr>
      <w:r w:rsidRPr="00723376">
        <w:rPr>
          <w:bCs/>
          <w:szCs w:val="22"/>
        </w:rPr>
        <w:t>McLeod, Mia</w:t>
      </w:r>
    </w:p>
    <w:p w14:paraId="3D4A1B46" w14:textId="77777777" w:rsidR="00723376" w:rsidRPr="00723376" w:rsidRDefault="00723376" w:rsidP="00723376">
      <w:pPr>
        <w:rPr>
          <w:bCs/>
          <w:szCs w:val="22"/>
        </w:rPr>
      </w:pPr>
      <w:r w:rsidRPr="00723376">
        <w:rPr>
          <w:bCs/>
          <w:szCs w:val="22"/>
        </w:rPr>
        <w:t xml:space="preserve">Rice, Rex F. </w:t>
      </w:r>
    </w:p>
    <w:p w14:paraId="5F052F8F" w14:textId="77777777" w:rsidR="00723376" w:rsidRPr="00723376" w:rsidRDefault="00723376" w:rsidP="00723376">
      <w:pPr>
        <w:rPr>
          <w:bCs/>
          <w:szCs w:val="22"/>
        </w:rPr>
      </w:pPr>
      <w:r w:rsidRPr="00723376">
        <w:rPr>
          <w:bCs/>
          <w:szCs w:val="22"/>
        </w:rPr>
        <w:t>Senn, Sandra J. “Sandy”</w:t>
      </w:r>
    </w:p>
    <w:p w14:paraId="64FE66B3" w14:textId="77777777" w:rsidR="00723376" w:rsidRPr="00723376" w:rsidRDefault="00723376" w:rsidP="00723376">
      <w:pPr>
        <w:rPr>
          <w:bCs/>
          <w:szCs w:val="22"/>
        </w:rPr>
      </w:pPr>
      <w:r w:rsidRPr="00723376">
        <w:rPr>
          <w:bCs/>
          <w:szCs w:val="22"/>
        </w:rPr>
        <w:t>Talley, Scott</w:t>
      </w:r>
    </w:p>
    <w:p w14:paraId="0EB6D47F" w14:textId="77777777" w:rsidR="00723376" w:rsidRPr="00723376" w:rsidRDefault="00723376" w:rsidP="00723376">
      <w:pPr>
        <w:rPr>
          <w:bCs/>
          <w:szCs w:val="22"/>
        </w:rPr>
      </w:pPr>
      <w:r w:rsidRPr="00723376">
        <w:rPr>
          <w:bCs/>
          <w:szCs w:val="22"/>
        </w:rPr>
        <w:t xml:space="preserve">Cash, Richard J. </w:t>
      </w:r>
    </w:p>
    <w:p w14:paraId="1702BC18" w14:textId="77777777" w:rsidR="00723376" w:rsidRPr="00723376" w:rsidRDefault="00723376" w:rsidP="00723376">
      <w:pPr>
        <w:rPr>
          <w:bCs/>
          <w:szCs w:val="22"/>
        </w:rPr>
      </w:pPr>
      <w:r w:rsidRPr="00723376">
        <w:rPr>
          <w:bCs/>
          <w:szCs w:val="22"/>
        </w:rPr>
        <w:t>Harpootlian, Richard A. “Dick”</w:t>
      </w:r>
    </w:p>
    <w:p w14:paraId="5EF6A1C9" w14:textId="77777777" w:rsidR="00723376" w:rsidRPr="00723376" w:rsidRDefault="00723376" w:rsidP="00723376">
      <w:pPr>
        <w:rPr>
          <w:bCs/>
          <w:szCs w:val="22"/>
        </w:rPr>
      </w:pPr>
      <w:r w:rsidRPr="00723376">
        <w:rPr>
          <w:bCs/>
          <w:szCs w:val="22"/>
        </w:rPr>
        <w:t>Loftis, Dwight A.</w:t>
      </w:r>
    </w:p>
    <w:p w14:paraId="36A97748" w14:textId="77777777" w:rsidR="00723376" w:rsidRPr="00723376" w:rsidRDefault="00723376" w:rsidP="00723376">
      <w:pPr>
        <w:rPr>
          <w:bCs/>
          <w:szCs w:val="22"/>
        </w:rPr>
      </w:pPr>
      <w:r w:rsidRPr="00723376">
        <w:rPr>
          <w:bCs/>
          <w:szCs w:val="22"/>
        </w:rPr>
        <w:t>Adams, Brian</w:t>
      </w:r>
    </w:p>
    <w:p w14:paraId="1E51E824" w14:textId="77777777" w:rsidR="00723376" w:rsidRPr="00723376" w:rsidRDefault="00723376" w:rsidP="00723376">
      <w:pPr>
        <w:rPr>
          <w:bCs/>
          <w:szCs w:val="22"/>
        </w:rPr>
      </w:pPr>
      <w:r w:rsidRPr="00723376">
        <w:rPr>
          <w:bCs/>
          <w:szCs w:val="22"/>
        </w:rPr>
        <w:t>Garrett, Billy</w:t>
      </w:r>
    </w:p>
    <w:p w14:paraId="47435E88" w14:textId="77777777" w:rsidR="00723376" w:rsidRPr="00723376" w:rsidRDefault="00723376" w:rsidP="00723376">
      <w:pPr>
        <w:rPr>
          <w:bCs/>
          <w:szCs w:val="22"/>
        </w:rPr>
      </w:pPr>
      <w:r w:rsidRPr="00723376">
        <w:rPr>
          <w:bCs/>
          <w:szCs w:val="22"/>
        </w:rPr>
        <w:t>Gustafson, Penry</w:t>
      </w:r>
    </w:p>
    <w:p w14:paraId="7E8E5CBF" w14:textId="77777777" w:rsidR="00723376" w:rsidRPr="00723376" w:rsidRDefault="00723376" w:rsidP="00723376">
      <w:pPr>
        <w:rPr>
          <w:bCs/>
          <w:szCs w:val="22"/>
        </w:rPr>
      </w:pPr>
      <w:r w:rsidRPr="00723376">
        <w:rPr>
          <w:bCs/>
          <w:szCs w:val="22"/>
        </w:rPr>
        <w:t xml:space="preserve">Johnson, Michael </w:t>
      </w:r>
    </w:p>
    <w:p w14:paraId="36890752" w14:textId="77777777" w:rsidR="00723376" w:rsidRPr="00723376" w:rsidRDefault="00723376" w:rsidP="00723376">
      <w:pPr>
        <w:rPr>
          <w:bCs/>
          <w:szCs w:val="22"/>
        </w:rPr>
      </w:pPr>
      <w:r w:rsidRPr="00723376">
        <w:rPr>
          <w:bCs/>
          <w:szCs w:val="22"/>
        </w:rPr>
        <w:t>Kimbrell, Josh</w:t>
      </w:r>
    </w:p>
    <w:p w14:paraId="41EA990D" w14:textId="77777777" w:rsidR="00723376" w:rsidRPr="00723376" w:rsidRDefault="00723376" w:rsidP="00723376">
      <w:pPr>
        <w:rPr>
          <w:bCs/>
          <w:szCs w:val="22"/>
        </w:rPr>
      </w:pPr>
      <w:r w:rsidRPr="00723376">
        <w:rPr>
          <w:bCs/>
          <w:szCs w:val="22"/>
        </w:rPr>
        <w:t>Stephens, Vernon</w:t>
      </w:r>
    </w:p>
    <w:p w14:paraId="5FFE4D68" w14:textId="77777777" w:rsidR="00723376" w:rsidRPr="00723376" w:rsidRDefault="00723376" w:rsidP="00723376">
      <w:pPr>
        <w:rPr>
          <w:bCs/>
          <w:szCs w:val="22"/>
        </w:rPr>
      </w:pPr>
      <w:r w:rsidRPr="00723376">
        <w:rPr>
          <w:bCs/>
          <w:szCs w:val="22"/>
        </w:rPr>
        <w:t>Reichenbach, Mike</w:t>
      </w:r>
    </w:p>
    <w:p w14:paraId="39EC65C6" w14:textId="77777777" w:rsidR="00723376" w:rsidRPr="00723376" w:rsidRDefault="00723376" w:rsidP="00723376">
      <w:pPr>
        <w:rPr>
          <w:bCs/>
          <w:szCs w:val="22"/>
        </w:rPr>
      </w:pPr>
      <w:r w:rsidRPr="00723376">
        <w:rPr>
          <w:bCs/>
          <w:szCs w:val="22"/>
        </w:rPr>
        <w:t>Tedder, Deon</w:t>
      </w:r>
    </w:p>
    <w:p w14:paraId="3D093259" w14:textId="77777777" w:rsidR="00723376" w:rsidRPr="00723376" w:rsidRDefault="00723376" w:rsidP="00723376">
      <w:pPr>
        <w:rPr>
          <w:bCs/>
          <w:szCs w:val="22"/>
        </w:rPr>
      </w:pPr>
      <w:r w:rsidRPr="00723376">
        <w:rPr>
          <w:bCs/>
          <w:szCs w:val="22"/>
        </w:rPr>
        <w:t>Devine, Tameika Isaac</w:t>
      </w:r>
    </w:p>
    <w:p w14:paraId="24DD5CDF" w14:textId="77777777" w:rsidR="00723376" w:rsidRPr="00723376" w:rsidRDefault="00723376" w:rsidP="00723376">
      <w:pPr>
        <w:rPr>
          <w:bCs/>
          <w:szCs w:val="22"/>
        </w:rPr>
      </w:pPr>
    </w:p>
    <w:p w14:paraId="5B409700" w14:textId="77777777" w:rsidR="00723376" w:rsidRPr="00723376" w:rsidRDefault="00723376" w:rsidP="00723376">
      <w:pPr>
        <w:rPr>
          <w:szCs w:val="22"/>
        </w:rPr>
      </w:pPr>
      <w:r w:rsidRPr="00723376">
        <w:rPr>
          <w:b/>
          <w:szCs w:val="22"/>
        </w:rPr>
        <w:t>LABOR, COMMERCE AND INDUSTRY</w:t>
      </w:r>
    </w:p>
    <w:p w14:paraId="57EDB97C" w14:textId="77777777" w:rsidR="00723376" w:rsidRPr="00723376" w:rsidRDefault="00723376" w:rsidP="00723376">
      <w:pPr>
        <w:rPr>
          <w:szCs w:val="22"/>
        </w:rPr>
      </w:pPr>
      <w:r w:rsidRPr="00723376">
        <w:rPr>
          <w:szCs w:val="22"/>
        </w:rPr>
        <w:t>Davis, Tom, Chairman</w:t>
      </w:r>
    </w:p>
    <w:p w14:paraId="55F1A5C2" w14:textId="77777777" w:rsidR="00723376" w:rsidRPr="00723376" w:rsidRDefault="00723376" w:rsidP="00723376">
      <w:pPr>
        <w:rPr>
          <w:szCs w:val="22"/>
        </w:rPr>
      </w:pPr>
      <w:r w:rsidRPr="00723376">
        <w:rPr>
          <w:szCs w:val="22"/>
        </w:rPr>
        <w:t>Setzler, Nikki G.</w:t>
      </w:r>
    </w:p>
    <w:p w14:paraId="3270E9E8" w14:textId="77777777" w:rsidR="00723376" w:rsidRPr="00723376" w:rsidRDefault="00723376" w:rsidP="00723376">
      <w:pPr>
        <w:rPr>
          <w:szCs w:val="22"/>
        </w:rPr>
      </w:pPr>
      <w:r w:rsidRPr="00723376">
        <w:rPr>
          <w:szCs w:val="22"/>
        </w:rPr>
        <w:t>Alexander, Thomas C.</w:t>
      </w:r>
    </w:p>
    <w:p w14:paraId="30CA285F" w14:textId="77777777" w:rsidR="00723376" w:rsidRPr="00723376" w:rsidRDefault="00723376" w:rsidP="00723376">
      <w:pPr>
        <w:tabs>
          <w:tab w:val="center" w:pos="4680"/>
        </w:tabs>
        <w:rPr>
          <w:bCs/>
          <w:szCs w:val="22"/>
        </w:rPr>
      </w:pPr>
      <w:r w:rsidRPr="00723376">
        <w:rPr>
          <w:bCs/>
          <w:szCs w:val="22"/>
        </w:rPr>
        <w:t xml:space="preserve">Williams, Kent M. </w:t>
      </w:r>
    </w:p>
    <w:p w14:paraId="567B9C1A" w14:textId="77777777" w:rsidR="00723376" w:rsidRPr="00723376" w:rsidRDefault="00723376" w:rsidP="00723376">
      <w:pPr>
        <w:tabs>
          <w:tab w:val="center" w:pos="4680"/>
        </w:tabs>
        <w:rPr>
          <w:bCs/>
          <w:szCs w:val="22"/>
        </w:rPr>
      </w:pPr>
      <w:r w:rsidRPr="00723376">
        <w:rPr>
          <w:bCs/>
          <w:szCs w:val="22"/>
        </w:rPr>
        <w:t>Massey, A. Shane</w:t>
      </w:r>
    </w:p>
    <w:p w14:paraId="5F20783F" w14:textId="77777777" w:rsidR="00723376" w:rsidRPr="00723376" w:rsidRDefault="00723376" w:rsidP="00723376">
      <w:pPr>
        <w:tabs>
          <w:tab w:val="center" w:pos="4680"/>
        </w:tabs>
        <w:rPr>
          <w:bCs/>
          <w:szCs w:val="22"/>
        </w:rPr>
      </w:pPr>
      <w:r w:rsidRPr="00723376">
        <w:rPr>
          <w:bCs/>
          <w:szCs w:val="22"/>
        </w:rPr>
        <w:t>Bennett, Sean M.</w:t>
      </w:r>
    </w:p>
    <w:p w14:paraId="7BB1EAD1" w14:textId="77777777" w:rsidR="00723376" w:rsidRPr="00723376" w:rsidRDefault="00723376" w:rsidP="00723376">
      <w:pPr>
        <w:tabs>
          <w:tab w:val="center" w:pos="4680"/>
        </w:tabs>
        <w:rPr>
          <w:bCs/>
          <w:szCs w:val="22"/>
        </w:rPr>
      </w:pPr>
      <w:r w:rsidRPr="00723376">
        <w:rPr>
          <w:bCs/>
          <w:szCs w:val="22"/>
        </w:rPr>
        <w:t>Corbin, Thomas D. “Tom”</w:t>
      </w:r>
    </w:p>
    <w:p w14:paraId="738A3D46" w14:textId="77777777" w:rsidR="00723376" w:rsidRPr="00723376" w:rsidRDefault="00723376" w:rsidP="00723376">
      <w:pPr>
        <w:keepNext/>
        <w:keepLines/>
        <w:tabs>
          <w:tab w:val="center" w:pos="4680"/>
        </w:tabs>
        <w:rPr>
          <w:bCs/>
          <w:szCs w:val="22"/>
        </w:rPr>
      </w:pPr>
      <w:r w:rsidRPr="00723376">
        <w:rPr>
          <w:bCs/>
          <w:szCs w:val="22"/>
        </w:rPr>
        <w:t>Johnson, Kevin L.</w:t>
      </w:r>
    </w:p>
    <w:p w14:paraId="195D8F42" w14:textId="77777777" w:rsidR="00723376" w:rsidRPr="00723376" w:rsidRDefault="00723376" w:rsidP="00723376">
      <w:pPr>
        <w:keepNext/>
        <w:keepLines/>
        <w:tabs>
          <w:tab w:val="center" w:pos="4680"/>
        </w:tabs>
        <w:rPr>
          <w:bCs/>
          <w:szCs w:val="22"/>
        </w:rPr>
      </w:pPr>
      <w:r w:rsidRPr="00723376">
        <w:rPr>
          <w:bCs/>
          <w:szCs w:val="22"/>
        </w:rPr>
        <w:t xml:space="preserve">Allen, Karl B. </w:t>
      </w:r>
    </w:p>
    <w:p w14:paraId="354D8EF3" w14:textId="77777777" w:rsidR="00723376" w:rsidRPr="00723376" w:rsidRDefault="00723376" w:rsidP="00723376">
      <w:pPr>
        <w:keepNext/>
        <w:keepLines/>
        <w:tabs>
          <w:tab w:val="center" w:pos="4680"/>
        </w:tabs>
        <w:rPr>
          <w:bCs/>
          <w:szCs w:val="22"/>
        </w:rPr>
      </w:pPr>
      <w:r w:rsidRPr="00723376">
        <w:rPr>
          <w:bCs/>
          <w:szCs w:val="22"/>
        </w:rPr>
        <w:t>Sabb, Ronnie A.</w:t>
      </w:r>
    </w:p>
    <w:p w14:paraId="7B71CE0D" w14:textId="77777777" w:rsidR="00723376" w:rsidRPr="00723376" w:rsidRDefault="00723376" w:rsidP="00723376">
      <w:pPr>
        <w:keepNext/>
        <w:keepLines/>
        <w:tabs>
          <w:tab w:val="center" w:pos="4680"/>
        </w:tabs>
        <w:rPr>
          <w:bCs/>
          <w:szCs w:val="22"/>
        </w:rPr>
      </w:pPr>
      <w:r w:rsidRPr="00723376">
        <w:rPr>
          <w:bCs/>
          <w:szCs w:val="22"/>
        </w:rPr>
        <w:t>Gambrell, Michael W. “Mike”</w:t>
      </w:r>
    </w:p>
    <w:p w14:paraId="57FAB764" w14:textId="77777777" w:rsidR="00723376" w:rsidRPr="00723376" w:rsidRDefault="00723376" w:rsidP="00723376">
      <w:pPr>
        <w:keepNext/>
        <w:keepLines/>
        <w:tabs>
          <w:tab w:val="center" w:pos="4680"/>
        </w:tabs>
        <w:rPr>
          <w:bCs/>
          <w:szCs w:val="22"/>
        </w:rPr>
      </w:pPr>
      <w:r w:rsidRPr="00723376">
        <w:rPr>
          <w:bCs/>
          <w:szCs w:val="22"/>
        </w:rPr>
        <w:t>Climer, David Wesley “Wes”</w:t>
      </w:r>
    </w:p>
    <w:p w14:paraId="485A5C1B" w14:textId="77777777" w:rsidR="00723376" w:rsidRPr="00723376" w:rsidRDefault="00723376" w:rsidP="00723376">
      <w:pPr>
        <w:keepNext/>
        <w:keepLines/>
        <w:tabs>
          <w:tab w:val="center" w:pos="4680"/>
        </w:tabs>
        <w:rPr>
          <w:bCs/>
          <w:szCs w:val="22"/>
        </w:rPr>
      </w:pPr>
      <w:r w:rsidRPr="00723376">
        <w:rPr>
          <w:bCs/>
          <w:szCs w:val="22"/>
        </w:rPr>
        <w:t>Senn, Sandra J. “Sandy”</w:t>
      </w:r>
    </w:p>
    <w:p w14:paraId="4D8C5D69" w14:textId="77777777" w:rsidR="00723376" w:rsidRPr="00723376" w:rsidRDefault="00723376" w:rsidP="00723376">
      <w:pPr>
        <w:keepNext/>
        <w:keepLines/>
        <w:tabs>
          <w:tab w:val="center" w:pos="4680"/>
        </w:tabs>
        <w:rPr>
          <w:bCs/>
          <w:szCs w:val="22"/>
        </w:rPr>
      </w:pPr>
      <w:r w:rsidRPr="00723376">
        <w:rPr>
          <w:bCs/>
          <w:szCs w:val="22"/>
        </w:rPr>
        <w:t>Shealy, Katrina F.</w:t>
      </w:r>
    </w:p>
    <w:p w14:paraId="1CE86AAD" w14:textId="77777777" w:rsidR="00723376" w:rsidRPr="00723376" w:rsidRDefault="00723376" w:rsidP="00723376">
      <w:pPr>
        <w:keepNext/>
        <w:keepLines/>
        <w:tabs>
          <w:tab w:val="center" w:pos="4680"/>
        </w:tabs>
        <w:rPr>
          <w:bCs/>
          <w:szCs w:val="22"/>
        </w:rPr>
      </w:pPr>
      <w:r w:rsidRPr="00723376">
        <w:rPr>
          <w:bCs/>
          <w:szCs w:val="22"/>
        </w:rPr>
        <w:t>Rice, Rex F.</w:t>
      </w:r>
    </w:p>
    <w:p w14:paraId="1B51270C" w14:textId="77777777" w:rsidR="00723376" w:rsidRPr="00723376" w:rsidRDefault="00723376" w:rsidP="00723376">
      <w:pPr>
        <w:tabs>
          <w:tab w:val="center" w:pos="4680"/>
        </w:tabs>
        <w:rPr>
          <w:bCs/>
          <w:szCs w:val="22"/>
        </w:rPr>
      </w:pPr>
      <w:r w:rsidRPr="00723376">
        <w:rPr>
          <w:bCs/>
          <w:szCs w:val="22"/>
        </w:rPr>
        <w:t>Turner, Ross</w:t>
      </w:r>
    </w:p>
    <w:p w14:paraId="1353B3AE" w14:textId="77777777" w:rsidR="00723376" w:rsidRPr="00723376" w:rsidRDefault="00723376" w:rsidP="00723376">
      <w:pPr>
        <w:tabs>
          <w:tab w:val="center" w:pos="4680"/>
        </w:tabs>
        <w:rPr>
          <w:bCs/>
          <w:szCs w:val="22"/>
        </w:rPr>
      </w:pPr>
      <w:r w:rsidRPr="00723376">
        <w:rPr>
          <w:bCs/>
          <w:szCs w:val="22"/>
        </w:rPr>
        <w:t>Matthews, Margie Bright</w:t>
      </w:r>
    </w:p>
    <w:p w14:paraId="0D20D628" w14:textId="77777777" w:rsidR="00723376" w:rsidRPr="00723376" w:rsidRDefault="00723376" w:rsidP="00723376">
      <w:pPr>
        <w:tabs>
          <w:tab w:val="center" w:pos="4680"/>
        </w:tabs>
        <w:rPr>
          <w:bCs/>
          <w:szCs w:val="22"/>
        </w:rPr>
      </w:pPr>
    </w:p>
    <w:p w14:paraId="3FC47BFF" w14:textId="77777777" w:rsidR="00723376" w:rsidRPr="00723376" w:rsidRDefault="00723376" w:rsidP="00723376">
      <w:pPr>
        <w:tabs>
          <w:tab w:val="center" w:pos="4680"/>
        </w:tabs>
        <w:rPr>
          <w:b/>
          <w:szCs w:val="22"/>
        </w:rPr>
      </w:pPr>
      <w:r w:rsidRPr="00723376">
        <w:rPr>
          <w:b/>
          <w:szCs w:val="22"/>
        </w:rPr>
        <w:t>LEGISLATIVE OVERSIGHT</w:t>
      </w:r>
    </w:p>
    <w:p w14:paraId="6FD5B9B4" w14:textId="77777777" w:rsidR="00723376" w:rsidRPr="00723376" w:rsidRDefault="00723376" w:rsidP="00723376">
      <w:pPr>
        <w:rPr>
          <w:szCs w:val="22"/>
        </w:rPr>
      </w:pPr>
      <w:r w:rsidRPr="00723376">
        <w:rPr>
          <w:szCs w:val="22"/>
        </w:rPr>
        <w:t>Alexander, Thomas C., Chairman</w:t>
      </w:r>
    </w:p>
    <w:p w14:paraId="754226F3" w14:textId="77777777" w:rsidR="00723376" w:rsidRPr="00723376" w:rsidRDefault="00723376" w:rsidP="00723376">
      <w:pPr>
        <w:rPr>
          <w:szCs w:val="22"/>
        </w:rPr>
      </w:pPr>
      <w:r w:rsidRPr="00723376">
        <w:rPr>
          <w:szCs w:val="22"/>
        </w:rPr>
        <w:t>Setzler, Nikki G.</w:t>
      </w:r>
    </w:p>
    <w:p w14:paraId="05DD1C29" w14:textId="77777777" w:rsidR="00723376" w:rsidRPr="00723376" w:rsidRDefault="00723376" w:rsidP="00723376">
      <w:pPr>
        <w:rPr>
          <w:szCs w:val="22"/>
        </w:rPr>
      </w:pPr>
      <w:r w:rsidRPr="00723376">
        <w:rPr>
          <w:szCs w:val="22"/>
        </w:rPr>
        <w:t>Jackson, Darrell</w:t>
      </w:r>
    </w:p>
    <w:p w14:paraId="0E8E0952" w14:textId="77777777" w:rsidR="00723376" w:rsidRPr="00723376" w:rsidRDefault="00723376" w:rsidP="00723376">
      <w:pPr>
        <w:rPr>
          <w:szCs w:val="22"/>
        </w:rPr>
      </w:pPr>
      <w:r w:rsidRPr="00723376">
        <w:rPr>
          <w:szCs w:val="22"/>
        </w:rPr>
        <w:t>Hutto, Brad</w:t>
      </w:r>
    </w:p>
    <w:p w14:paraId="7A0839A5" w14:textId="77777777" w:rsidR="00723376" w:rsidRPr="00723376" w:rsidRDefault="00723376" w:rsidP="00723376">
      <w:pPr>
        <w:rPr>
          <w:szCs w:val="22"/>
        </w:rPr>
      </w:pPr>
      <w:r w:rsidRPr="00723376">
        <w:rPr>
          <w:szCs w:val="22"/>
        </w:rPr>
        <w:t>Malloy, Gerald</w:t>
      </w:r>
    </w:p>
    <w:p w14:paraId="28986B40" w14:textId="77777777" w:rsidR="00723376" w:rsidRPr="00723376" w:rsidRDefault="00723376" w:rsidP="00723376">
      <w:pPr>
        <w:tabs>
          <w:tab w:val="center" w:pos="4680"/>
        </w:tabs>
        <w:rPr>
          <w:szCs w:val="22"/>
        </w:rPr>
      </w:pPr>
      <w:r w:rsidRPr="00723376">
        <w:rPr>
          <w:szCs w:val="22"/>
        </w:rPr>
        <w:t>Campsen, George E. “Chip”, III</w:t>
      </w:r>
    </w:p>
    <w:p w14:paraId="7A5736E9" w14:textId="77777777" w:rsidR="00723376" w:rsidRPr="00723376" w:rsidRDefault="00723376" w:rsidP="00723376">
      <w:pPr>
        <w:rPr>
          <w:szCs w:val="22"/>
        </w:rPr>
      </w:pPr>
      <w:r w:rsidRPr="00723376">
        <w:rPr>
          <w:szCs w:val="22"/>
        </w:rPr>
        <w:t>Williams, Kent M.</w:t>
      </w:r>
    </w:p>
    <w:p w14:paraId="7EE27F7A" w14:textId="77777777" w:rsidR="00723376" w:rsidRPr="00723376" w:rsidRDefault="00723376" w:rsidP="00723376">
      <w:pPr>
        <w:rPr>
          <w:szCs w:val="22"/>
        </w:rPr>
      </w:pPr>
      <w:r w:rsidRPr="00723376">
        <w:rPr>
          <w:szCs w:val="22"/>
        </w:rPr>
        <w:t>Massey A. Shane</w:t>
      </w:r>
    </w:p>
    <w:p w14:paraId="52416ED2" w14:textId="77777777" w:rsidR="00723376" w:rsidRPr="00723376" w:rsidRDefault="00723376" w:rsidP="00723376">
      <w:pPr>
        <w:rPr>
          <w:szCs w:val="22"/>
        </w:rPr>
      </w:pPr>
      <w:r w:rsidRPr="00723376">
        <w:rPr>
          <w:szCs w:val="22"/>
        </w:rPr>
        <w:t>Davis, Tom</w:t>
      </w:r>
    </w:p>
    <w:p w14:paraId="33453FBD" w14:textId="77777777" w:rsidR="00723376" w:rsidRPr="00723376" w:rsidRDefault="00723376" w:rsidP="00723376">
      <w:pPr>
        <w:rPr>
          <w:szCs w:val="22"/>
        </w:rPr>
      </w:pPr>
      <w:r w:rsidRPr="00723376">
        <w:rPr>
          <w:szCs w:val="22"/>
        </w:rPr>
        <w:t>Young, Tom, Jr.</w:t>
      </w:r>
    </w:p>
    <w:p w14:paraId="02AAFA26" w14:textId="77777777" w:rsidR="00723376" w:rsidRPr="00723376" w:rsidRDefault="00723376" w:rsidP="00723376">
      <w:pPr>
        <w:rPr>
          <w:szCs w:val="22"/>
        </w:rPr>
      </w:pPr>
      <w:r w:rsidRPr="00723376">
        <w:rPr>
          <w:szCs w:val="22"/>
        </w:rPr>
        <w:t>Climer, David Wesley “Wes”</w:t>
      </w:r>
    </w:p>
    <w:p w14:paraId="744B3807" w14:textId="77777777" w:rsidR="00723376" w:rsidRPr="00723376" w:rsidRDefault="00723376" w:rsidP="00723376">
      <w:pPr>
        <w:rPr>
          <w:szCs w:val="22"/>
        </w:rPr>
      </w:pPr>
      <w:r w:rsidRPr="00723376">
        <w:rPr>
          <w:szCs w:val="22"/>
        </w:rPr>
        <w:t xml:space="preserve">Talley, Scott </w:t>
      </w:r>
    </w:p>
    <w:p w14:paraId="04B1558B" w14:textId="77777777" w:rsidR="00723376" w:rsidRPr="00723376" w:rsidRDefault="00723376" w:rsidP="00723376">
      <w:pPr>
        <w:rPr>
          <w:szCs w:val="22"/>
        </w:rPr>
      </w:pPr>
      <w:r w:rsidRPr="00723376">
        <w:rPr>
          <w:szCs w:val="22"/>
        </w:rPr>
        <w:t>Allen, Karl B.</w:t>
      </w:r>
    </w:p>
    <w:p w14:paraId="222B5664" w14:textId="77777777" w:rsidR="00723376" w:rsidRPr="00723376" w:rsidRDefault="00723376" w:rsidP="00723376">
      <w:pPr>
        <w:tabs>
          <w:tab w:val="center" w:pos="4680"/>
        </w:tabs>
        <w:rPr>
          <w:szCs w:val="22"/>
        </w:rPr>
      </w:pPr>
    </w:p>
    <w:p w14:paraId="739E0A33" w14:textId="77777777" w:rsidR="00723376" w:rsidRPr="00723376" w:rsidRDefault="00723376" w:rsidP="00723376">
      <w:pPr>
        <w:tabs>
          <w:tab w:val="center" w:pos="4680"/>
        </w:tabs>
        <w:rPr>
          <w:szCs w:val="22"/>
        </w:rPr>
      </w:pPr>
      <w:r w:rsidRPr="00723376">
        <w:rPr>
          <w:b/>
          <w:szCs w:val="22"/>
        </w:rPr>
        <w:t>MEDICAL AFFAIRS</w:t>
      </w:r>
    </w:p>
    <w:p w14:paraId="10FA387F" w14:textId="77777777" w:rsidR="00723376" w:rsidRPr="00723376" w:rsidRDefault="00723376" w:rsidP="00723376">
      <w:pPr>
        <w:rPr>
          <w:szCs w:val="22"/>
        </w:rPr>
      </w:pPr>
      <w:r w:rsidRPr="00723376">
        <w:rPr>
          <w:szCs w:val="22"/>
        </w:rPr>
        <w:t>Verdin, Daniel B. “Danny”, III, Chairman</w:t>
      </w:r>
    </w:p>
    <w:p w14:paraId="6A561E40" w14:textId="77777777" w:rsidR="00723376" w:rsidRPr="00723376" w:rsidRDefault="00723376" w:rsidP="00723376">
      <w:pPr>
        <w:rPr>
          <w:szCs w:val="22"/>
        </w:rPr>
      </w:pPr>
      <w:r w:rsidRPr="00723376">
        <w:rPr>
          <w:szCs w:val="22"/>
        </w:rPr>
        <w:t>Peeler, Harvey S., Jr.</w:t>
      </w:r>
    </w:p>
    <w:p w14:paraId="04D36D59" w14:textId="77777777" w:rsidR="00723376" w:rsidRPr="00723376" w:rsidRDefault="00723376" w:rsidP="00723376">
      <w:pPr>
        <w:rPr>
          <w:szCs w:val="22"/>
        </w:rPr>
      </w:pPr>
      <w:r w:rsidRPr="00723376">
        <w:rPr>
          <w:szCs w:val="22"/>
        </w:rPr>
        <w:t>Hutto, Brad</w:t>
      </w:r>
    </w:p>
    <w:p w14:paraId="3E16989E" w14:textId="77777777" w:rsidR="00723376" w:rsidRPr="00723376" w:rsidRDefault="00723376" w:rsidP="00723376">
      <w:pPr>
        <w:rPr>
          <w:szCs w:val="22"/>
        </w:rPr>
      </w:pPr>
      <w:r w:rsidRPr="00723376">
        <w:rPr>
          <w:szCs w:val="22"/>
        </w:rPr>
        <w:t>Martin, Shane R.</w:t>
      </w:r>
    </w:p>
    <w:p w14:paraId="03E9C277" w14:textId="77777777" w:rsidR="00723376" w:rsidRPr="00723376" w:rsidRDefault="00723376" w:rsidP="00723376">
      <w:pPr>
        <w:rPr>
          <w:szCs w:val="22"/>
        </w:rPr>
      </w:pPr>
      <w:r w:rsidRPr="00723376">
        <w:rPr>
          <w:szCs w:val="22"/>
        </w:rPr>
        <w:t xml:space="preserve">Alexander, Thomas C. </w:t>
      </w:r>
    </w:p>
    <w:p w14:paraId="39D5F346" w14:textId="77777777" w:rsidR="00723376" w:rsidRPr="00723376" w:rsidRDefault="00723376" w:rsidP="00723376">
      <w:pPr>
        <w:rPr>
          <w:szCs w:val="22"/>
        </w:rPr>
      </w:pPr>
      <w:r w:rsidRPr="00723376">
        <w:rPr>
          <w:szCs w:val="22"/>
        </w:rPr>
        <w:t>Davis, Tom</w:t>
      </w:r>
    </w:p>
    <w:p w14:paraId="5FE28611" w14:textId="77777777" w:rsidR="00723376" w:rsidRPr="00723376" w:rsidRDefault="00723376" w:rsidP="00723376">
      <w:pPr>
        <w:rPr>
          <w:szCs w:val="22"/>
        </w:rPr>
      </w:pPr>
      <w:r w:rsidRPr="00723376">
        <w:rPr>
          <w:szCs w:val="22"/>
        </w:rPr>
        <w:t xml:space="preserve">Johnson, Kevin L. </w:t>
      </w:r>
    </w:p>
    <w:p w14:paraId="103E1884" w14:textId="77777777" w:rsidR="00723376" w:rsidRPr="00723376" w:rsidRDefault="00723376" w:rsidP="00723376">
      <w:pPr>
        <w:rPr>
          <w:szCs w:val="22"/>
        </w:rPr>
      </w:pPr>
      <w:r w:rsidRPr="00723376">
        <w:rPr>
          <w:szCs w:val="22"/>
        </w:rPr>
        <w:t>Corbin, Thomas D. “Tom”</w:t>
      </w:r>
    </w:p>
    <w:p w14:paraId="393F275E" w14:textId="77777777" w:rsidR="00723376" w:rsidRPr="00723376" w:rsidRDefault="00723376" w:rsidP="00723376">
      <w:pPr>
        <w:rPr>
          <w:szCs w:val="22"/>
        </w:rPr>
      </w:pPr>
      <w:r w:rsidRPr="00723376">
        <w:rPr>
          <w:szCs w:val="22"/>
        </w:rPr>
        <w:t>Matthews, Margie Bright</w:t>
      </w:r>
    </w:p>
    <w:p w14:paraId="46D60974" w14:textId="77777777" w:rsidR="00723376" w:rsidRPr="00723376" w:rsidRDefault="00723376" w:rsidP="00723376">
      <w:pPr>
        <w:rPr>
          <w:szCs w:val="22"/>
        </w:rPr>
      </w:pPr>
      <w:r w:rsidRPr="00723376">
        <w:rPr>
          <w:szCs w:val="22"/>
        </w:rPr>
        <w:t>Gambrell, Michael W. “Mike”</w:t>
      </w:r>
    </w:p>
    <w:p w14:paraId="1C358BD9" w14:textId="77777777" w:rsidR="00723376" w:rsidRPr="00723376" w:rsidRDefault="00723376" w:rsidP="00723376">
      <w:pPr>
        <w:keepNext/>
        <w:keepLines/>
        <w:tabs>
          <w:tab w:val="center" w:pos="4680"/>
        </w:tabs>
        <w:rPr>
          <w:bCs/>
          <w:szCs w:val="22"/>
        </w:rPr>
      </w:pPr>
      <w:r w:rsidRPr="00723376">
        <w:rPr>
          <w:bCs/>
          <w:szCs w:val="22"/>
        </w:rPr>
        <w:t>Senn, Sandra J. “Sandy”</w:t>
      </w:r>
    </w:p>
    <w:p w14:paraId="4D42BC1A" w14:textId="77777777" w:rsidR="00723376" w:rsidRPr="00723376" w:rsidRDefault="00723376" w:rsidP="00723376">
      <w:pPr>
        <w:rPr>
          <w:szCs w:val="22"/>
        </w:rPr>
      </w:pPr>
      <w:r w:rsidRPr="00723376">
        <w:rPr>
          <w:szCs w:val="22"/>
        </w:rPr>
        <w:t>Cash, Richard J.</w:t>
      </w:r>
    </w:p>
    <w:p w14:paraId="14371B19" w14:textId="77777777" w:rsidR="00723376" w:rsidRPr="00723376" w:rsidRDefault="00723376" w:rsidP="00723376">
      <w:pPr>
        <w:rPr>
          <w:szCs w:val="22"/>
        </w:rPr>
      </w:pPr>
      <w:r w:rsidRPr="00723376">
        <w:rPr>
          <w:szCs w:val="22"/>
        </w:rPr>
        <w:t>McLeod, Mia</w:t>
      </w:r>
    </w:p>
    <w:p w14:paraId="211745E8" w14:textId="77777777" w:rsidR="00723376" w:rsidRPr="00723376" w:rsidRDefault="00723376" w:rsidP="00723376">
      <w:pPr>
        <w:rPr>
          <w:szCs w:val="22"/>
        </w:rPr>
      </w:pPr>
      <w:r w:rsidRPr="00723376">
        <w:rPr>
          <w:bCs/>
          <w:szCs w:val="22"/>
        </w:rPr>
        <w:t>Loftis, Dwight A.</w:t>
      </w:r>
    </w:p>
    <w:p w14:paraId="14E19520" w14:textId="77777777" w:rsidR="00723376" w:rsidRPr="00723376" w:rsidRDefault="00723376" w:rsidP="00723376">
      <w:pPr>
        <w:rPr>
          <w:szCs w:val="22"/>
        </w:rPr>
      </w:pPr>
      <w:r w:rsidRPr="00723376">
        <w:rPr>
          <w:szCs w:val="22"/>
        </w:rPr>
        <w:t>Garrett, Billy</w:t>
      </w:r>
    </w:p>
    <w:p w14:paraId="2D2296D0" w14:textId="77777777" w:rsidR="00723376" w:rsidRPr="00723376" w:rsidRDefault="00723376" w:rsidP="00723376">
      <w:pPr>
        <w:rPr>
          <w:szCs w:val="22"/>
        </w:rPr>
      </w:pPr>
      <w:r w:rsidRPr="00723376">
        <w:rPr>
          <w:szCs w:val="22"/>
        </w:rPr>
        <w:t>Sabb, Ronnie A.</w:t>
      </w:r>
    </w:p>
    <w:p w14:paraId="23006728" w14:textId="77777777" w:rsidR="00723376" w:rsidRPr="00723376" w:rsidRDefault="00723376" w:rsidP="00723376">
      <w:pPr>
        <w:rPr>
          <w:szCs w:val="22"/>
        </w:rPr>
      </w:pPr>
      <w:r w:rsidRPr="00723376">
        <w:rPr>
          <w:szCs w:val="22"/>
        </w:rPr>
        <w:t>Tedder, Deon</w:t>
      </w:r>
    </w:p>
    <w:p w14:paraId="618228D8" w14:textId="77777777" w:rsidR="00723376" w:rsidRPr="00723376" w:rsidRDefault="00723376" w:rsidP="00723376">
      <w:pPr>
        <w:rPr>
          <w:szCs w:val="22"/>
        </w:rPr>
      </w:pPr>
    </w:p>
    <w:p w14:paraId="5965D2F7" w14:textId="77777777" w:rsidR="00723376" w:rsidRPr="00723376" w:rsidRDefault="00723376" w:rsidP="00723376">
      <w:pPr>
        <w:keepNext/>
        <w:rPr>
          <w:szCs w:val="22"/>
        </w:rPr>
      </w:pPr>
      <w:r w:rsidRPr="00723376">
        <w:rPr>
          <w:b/>
          <w:szCs w:val="22"/>
        </w:rPr>
        <w:t>RULES</w:t>
      </w:r>
    </w:p>
    <w:p w14:paraId="325B282C" w14:textId="77777777" w:rsidR="00723376" w:rsidRPr="00723376" w:rsidRDefault="00723376" w:rsidP="00723376">
      <w:pPr>
        <w:keepNext/>
        <w:rPr>
          <w:szCs w:val="22"/>
        </w:rPr>
      </w:pPr>
      <w:r w:rsidRPr="00723376">
        <w:rPr>
          <w:bCs/>
          <w:szCs w:val="22"/>
        </w:rPr>
        <w:t>Massey, A. Shane, Chairman</w:t>
      </w:r>
    </w:p>
    <w:p w14:paraId="6E20DCAC" w14:textId="77777777" w:rsidR="00723376" w:rsidRPr="00723376" w:rsidRDefault="00723376" w:rsidP="00723376">
      <w:pPr>
        <w:keepNext/>
        <w:rPr>
          <w:szCs w:val="22"/>
        </w:rPr>
      </w:pPr>
      <w:r w:rsidRPr="00723376">
        <w:rPr>
          <w:szCs w:val="22"/>
        </w:rPr>
        <w:t>Cromer, Ronnie W.</w:t>
      </w:r>
    </w:p>
    <w:p w14:paraId="7DBEB7A1" w14:textId="77777777" w:rsidR="00723376" w:rsidRPr="00723376" w:rsidRDefault="00723376" w:rsidP="00723376">
      <w:pPr>
        <w:keepNext/>
        <w:rPr>
          <w:szCs w:val="22"/>
        </w:rPr>
      </w:pPr>
      <w:r w:rsidRPr="00723376">
        <w:rPr>
          <w:szCs w:val="22"/>
        </w:rPr>
        <w:t>Malloy, Gerald</w:t>
      </w:r>
    </w:p>
    <w:p w14:paraId="18979327" w14:textId="77777777" w:rsidR="00723376" w:rsidRPr="00723376" w:rsidRDefault="00723376" w:rsidP="00723376">
      <w:pPr>
        <w:keepNext/>
        <w:tabs>
          <w:tab w:val="center" w:pos="4680"/>
        </w:tabs>
        <w:rPr>
          <w:szCs w:val="22"/>
        </w:rPr>
      </w:pPr>
      <w:r w:rsidRPr="00723376">
        <w:rPr>
          <w:szCs w:val="22"/>
        </w:rPr>
        <w:t>Martin, Shane R.</w:t>
      </w:r>
    </w:p>
    <w:p w14:paraId="09F4F5CB" w14:textId="77777777" w:rsidR="00723376" w:rsidRPr="00723376" w:rsidRDefault="00723376" w:rsidP="00723376">
      <w:pPr>
        <w:keepNext/>
        <w:tabs>
          <w:tab w:val="center" w:pos="4680"/>
        </w:tabs>
        <w:rPr>
          <w:szCs w:val="22"/>
        </w:rPr>
      </w:pPr>
      <w:r w:rsidRPr="00723376">
        <w:rPr>
          <w:szCs w:val="22"/>
        </w:rPr>
        <w:t>Campsen, George E. “Chip”, III</w:t>
      </w:r>
    </w:p>
    <w:p w14:paraId="1586302F" w14:textId="77777777" w:rsidR="00723376" w:rsidRPr="00723376" w:rsidRDefault="00723376" w:rsidP="00723376">
      <w:pPr>
        <w:keepNext/>
        <w:tabs>
          <w:tab w:val="center" w:pos="4680"/>
        </w:tabs>
        <w:rPr>
          <w:szCs w:val="22"/>
        </w:rPr>
      </w:pPr>
      <w:r w:rsidRPr="00723376">
        <w:rPr>
          <w:szCs w:val="22"/>
        </w:rPr>
        <w:t>Corbin, Thomas D. “Tom”</w:t>
      </w:r>
    </w:p>
    <w:p w14:paraId="57F340D5" w14:textId="77777777" w:rsidR="00723376" w:rsidRPr="00723376" w:rsidRDefault="00723376" w:rsidP="00723376">
      <w:pPr>
        <w:keepNext/>
        <w:tabs>
          <w:tab w:val="center" w:pos="4680"/>
        </w:tabs>
        <w:rPr>
          <w:szCs w:val="22"/>
        </w:rPr>
      </w:pPr>
      <w:r w:rsidRPr="00723376">
        <w:rPr>
          <w:szCs w:val="22"/>
        </w:rPr>
        <w:t>Young, Tom, Jr.</w:t>
      </w:r>
    </w:p>
    <w:p w14:paraId="2A0B0957" w14:textId="77777777" w:rsidR="00723376" w:rsidRPr="00723376" w:rsidRDefault="00723376" w:rsidP="00723376">
      <w:pPr>
        <w:keepNext/>
        <w:tabs>
          <w:tab w:val="center" w:pos="4680"/>
        </w:tabs>
        <w:rPr>
          <w:szCs w:val="22"/>
        </w:rPr>
      </w:pPr>
      <w:r w:rsidRPr="00723376">
        <w:rPr>
          <w:szCs w:val="22"/>
        </w:rPr>
        <w:t>Sabb, Ronnie A.</w:t>
      </w:r>
    </w:p>
    <w:p w14:paraId="04721FE8" w14:textId="77777777" w:rsidR="00723376" w:rsidRPr="00723376" w:rsidRDefault="00723376" w:rsidP="00723376">
      <w:pPr>
        <w:keepNext/>
        <w:tabs>
          <w:tab w:val="center" w:pos="4680"/>
        </w:tabs>
        <w:rPr>
          <w:szCs w:val="22"/>
        </w:rPr>
      </w:pPr>
      <w:r w:rsidRPr="00723376">
        <w:rPr>
          <w:szCs w:val="22"/>
        </w:rPr>
        <w:t>Grooms, Lawrence K. “Larry”</w:t>
      </w:r>
    </w:p>
    <w:p w14:paraId="293EBDD5" w14:textId="77777777" w:rsidR="00723376" w:rsidRPr="00723376" w:rsidRDefault="00723376" w:rsidP="00723376">
      <w:pPr>
        <w:keepNext/>
        <w:tabs>
          <w:tab w:val="center" w:pos="4680"/>
        </w:tabs>
        <w:rPr>
          <w:szCs w:val="22"/>
        </w:rPr>
      </w:pPr>
      <w:r w:rsidRPr="00723376">
        <w:rPr>
          <w:szCs w:val="22"/>
        </w:rPr>
        <w:t>Hembree, Greg</w:t>
      </w:r>
    </w:p>
    <w:p w14:paraId="670550D8" w14:textId="77777777" w:rsidR="00723376" w:rsidRPr="00723376" w:rsidRDefault="00723376" w:rsidP="00723376">
      <w:pPr>
        <w:keepNext/>
        <w:tabs>
          <w:tab w:val="center" w:pos="4680"/>
        </w:tabs>
        <w:rPr>
          <w:szCs w:val="22"/>
        </w:rPr>
      </w:pPr>
      <w:r w:rsidRPr="00723376">
        <w:rPr>
          <w:szCs w:val="22"/>
        </w:rPr>
        <w:t>McLeod, Mia</w:t>
      </w:r>
    </w:p>
    <w:p w14:paraId="51FB5EB6" w14:textId="77777777" w:rsidR="00723376" w:rsidRPr="00723376" w:rsidRDefault="00723376" w:rsidP="00723376">
      <w:pPr>
        <w:keepNext/>
        <w:tabs>
          <w:tab w:val="center" w:pos="4680"/>
        </w:tabs>
        <w:rPr>
          <w:szCs w:val="22"/>
        </w:rPr>
      </w:pPr>
      <w:r w:rsidRPr="00723376">
        <w:rPr>
          <w:szCs w:val="22"/>
        </w:rPr>
        <w:t>Shealy, Katrina F.</w:t>
      </w:r>
    </w:p>
    <w:p w14:paraId="336D49B4" w14:textId="77777777" w:rsidR="00723376" w:rsidRPr="00723376" w:rsidRDefault="00723376" w:rsidP="00723376">
      <w:pPr>
        <w:keepNext/>
        <w:tabs>
          <w:tab w:val="center" w:pos="4680"/>
        </w:tabs>
        <w:rPr>
          <w:szCs w:val="22"/>
        </w:rPr>
      </w:pPr>
      <w:r w:rsidRPr="00723376">
        <w:rPr>
          <w:szCs w:val="22"/>
        </w:rPr>
        <w:t>Goldfinch, Stephen</w:t>
      </w:r>
      <w:r w:rsidRPr="00723376">
        <w:rPr>
          <w:bCs/>
          <w:szCs w:val="22"/>
        </w:rPr>
        <w:t xml:space="preserve"> L., Jr.</w:t>
      </w:r>
    </w:p>
    <w:p w14:paraId="02B15337" w14:textId="77777777" w:rsidR="00723376" w:rsidRPr="00723376" w:rsidRDefault="00723376" w:rsidP="00723376">
      <w:pPr>
        <w:keepNext/>
        <w:tabs>
          <w:tab w:val="center" w:pos="4680"/>
        </w:tabs>
        <w:rPr>
          <w:szCs w:val="22"/>
        </w:rPr>
      </w:pPr>
      <w:r w:rsidRPr="00723376">
        <w:rPr>
          <w:szCs w:val="22"/>
        </w:rPr>
        <w:t>Harpootlian, Richard A. “Dick”</w:t>
      </w:r>
    </w:p>
    <w:p w14:paraId="67D209C5" w14:textId="77777777" w:rsidR="00723376" w:rsidRPr="00723376" w:rsidRDefault="00723376" w:rsidP="00723376">
      <w:pPr>
        <w:keepNext/>
        <w:tabs>
          <w:tab w:val="center" w:pos="4680"/>
        </w:tabs>
        <w:rPr>
          <w:szCs w:val="22"/>
        </w:rPr>
      </w:pPr>
      <w:r w:rsidRPr="00723376">
        <w:rPr>
          <w:szCs w:val="22"/>
        </w:rPr>
        <w:t>Johnson, Michael</w:t>
      </w:r>
    </w:p>
    <w:p w14:paraId="7FCDAB86" w14:textId="77777777" w:rsidR="00723376" w:rsidRPr="00723376" w:rsidRDefault="00723376" w:rsidP="00723376">
      <w:pPr>
        <w:keepNext/>
        <w:tabs>
          <w:tab w:val="center" w:pos="4680"/>
        </w:tabs>
        <w:rPr>
          <w:szCs w:val="22"/>
        </w:rPr>
      </w:pPr>
      <w:r w:rsidRPr="00723376">
        <w:rPr>
          <w:szCs w:val="22"/>
        </w:rPr>
        <w:t>Matthews, Margie Bright</w:t>
      </w:r>
    </w:p>
    <w:p w14:paraId="103A262C" w14:textId="77777777" w:rsidR="00723376" w:rsidRPr="00723376" w:rsidRDefault="00723376" w:rsidP="00723376">
      <w:pPr>
        <w:keepNext/>
        <w:tabs>
          <w:tab w:val="center" w:pos="4680"/>
        </w:tabs>
        <w:rPr>
          <w:szCs w:val="22"/>
        </w:rPr>
      </w:pPr>
      <w:r w:rsidRPr="00723376">
        <w:rPr>
          <w:szCs w:val="22"/>
        </w:rPr>
        <w:t>Devine, Tameika Isaac</w:t>
      </w:r>
    </w:p>
    <w:p w14:paraId="21D72E71" w14:textId="77777777" w:rsidR="00723376" w:rsidRPr="00723376" w:rsidRDefault="00723376" w:rsidP="00723376">
      <w:pPr>
        <w:tabs>
          <w:tab w:val="center" w:pos="4680"/>
        </w:tabs>
        <w:rPr>
          <w:b/>
          <w:szCs w:val="22"/>
        </w:rPr>
      </w:pPr>
    </w:p>
    <w:p w14:paraId="571D7154" w14:textId="77777777" w:rsidR="00723376" w:rsidRPr="00723376" w:rsidRDefault="00723376" w:rsidP="00723376">
      <w:pPr>
        <w:tabs>
          <w:tab w:val="center" w:pos="4680"/>
        </w:tabs>
        <w:rPr>
          <w:b/>
          <w:szCs w:val="22"/>
        </w:rPr>
      </w:pPr>
      <w:r w:rsidRPr="00723376">
        <w:rPr>
          <w:b/>
          <w:szCs w:val="22"/>
        </w:rPr>
        <w:t>TRANSPORTATION</w:t>
      </w:r>
    </w:p>
    <w:p w14:paraId="1F9179E9" w14:textId="77777777" w:rsidR="00723376" w:rsidRPr="00723376" w:rsidRDefault="00723376" w:rsidP="00723376">
      <w:pPr>
        <w:rPr>
          <w:szCs w:val="22"/>
        </w:rPr>
      </w:pPr>
      <w:r w:rsidRPr="00723376">
        <w:rPr>
          <w:szCs w:val="22"/>
        </w:rPr>
        <w:t>Grooms, Lawrence K. “Larry”, Chm.</w:t>
      </w:r>
    </w:p>
    <w:p w14:paraId="2AFEA3AE" w14:textId="77777777" w:rsidR="00723376" w:rsidRPr="00723376" w:rsidRDefault="00723376" w:rsidP="00723376">
      <w:pPr>
        <w:rPr>
          <w:szCs w:val="22"/>
        </w:rPr>
      </w:pPr>
      <w:r w:rsidRPr="00723376">
        <w:rPr>
          <w:szCs w:val="22"/>
        </w:rPr>
        <w:t>Rankin, Luke A.</w:t>
      </w:r>
    </w:p>
    <w:p w14:paraId="05DA215B" w14:textId="77777777" w:rsidR="00723376" w:rsidRPr="00723376" w:rsidRDefault="00723376" w:rsidP="00723376">
      <w:pPr>
        <w:rPr>
          <w:szCs w:val="22"/>
        </w:rPr>
      </w:pPr>
      <w:r w:rsidRPr="00723376">
        <w:rPr>
          <w:szCs w:val="22"/>
        </w:rPr>
        <w:t>Verdin, Daniel B. “Danny”, III</w:t>
      </w:r>
    </w:p>
    <w:p w14:paraId="1C3E5D0E" w14:textId="77777777" w:rsidR="00723376" w:rsidRPr="00723376" w:rsidRDefault="00723376" w:rsidP="00723376">
      <w:pPr>
        <w:rPr>
          <w:szCs w:val="22"/>
        </w:rPr>
      </w:pPr>
      <w:r w:rsidRPr="00723376">
        <w:rPr>
          <w:szCs w:val="22"/>
        </w:rPr>
        <w:t>Malloy, Gerald</w:t>
      </w:r>
    </w:p>
    <w:p w14:paraId="1F849005" w14:textId="77777777" w:rsidR="00723376" w:rsidRPr="00723376" w:rsidRDefault="00723376" w:rsidP="00723376">
      <w:pPr>
        <w:rPr>
          <w:szCs w:val="22"/>
        </w:rPr>
      </w:pPr>
      <w:r w:rsidRPr="00723376">
        <w:rPr>
          <w:szCs w:val="22"/>
        </w:rPr>
        <w:t xml:space="preserve">Campsen, George E. “Chip”, III </w:t>
      </w:r>
    </w:p>
    <w:p w14:paraId="3B95D08E" w14:textId="77777777" w:rsidR="00723376" w:rsidRPr="00723376" w:rsidRDefault="00723376" w:rsidP="00723376">
      <w:pPr>
        <w:rPr>
          <w:szCs w:val="22"/>
        </w:rPr>
      </w:pPr>
      <w:r w:rsidRPr="00723376">
        <w:rPr>
          <w:szCs w:val="22"/>
        </w:rPr>
        <w:t>Peeler, Harvey S., Jr.</w:t>
      </w:r>
    </w:p>
    <w:p w14:paraId="7D6EAF06" w14:textId="77777777" w:rsidR="00723376" w:rsidRPr="00723376" w:rsidRDefault="00723376" w:rsidP="00723376">
      <w:pPr>
        <w:rPr>
          <w:szCs w:val="22"/>
        </w:rPr>
      </w:pPr>
      <w:r w:rsidRPr="00723376">
        <w:rPr>
          <w:szCs w:val="22"/>
        </w:rPr>
        <w:t>Bennett, Sean M.</w:t>
      </w:r>
    </w:p>
    <w:p w14:paraId="1A3D7869" w14:textId="77777777" w:rsidR="00723376" w:rsidRPr="00723376" w:rsidRDefault="00723376" w:rsidP="00723376">
      <w:pPr>
        <w:rPr>
          <w:szCs w:val="22"/>
        </w:rPr>
      </w:pPr>
      <w:r w:rsidRPr="00723376">
        <w:rPr>
          <w:szCs w:val="22"/>
        </w:rPr>
        <w:t>Hembree, Greg</w:t>
      </w:r>
    </w:p>
    <w:p w14:paraId="4341181B" w14:textId="77777777" w:rsidR="00723376" w:rsidRPr="00723376" w:rsidRDefault="00723376" w:rsidP="00723376">
      <w:pPr>
        <w:rPr>
          <w:szCs w:val="22"/>
        </w:rPr>
      </w:pPr>
      <w:r w:rsidRPr="00723376">
        <w:rPr>
          <w:szCs w:val="22"/>
        </w:rPr>
        <w:t>McElveen, J. Thomas, III</w:t>
      </w:r>
    </w:p>
    <w:p w14:paraId="334693FC" w14:textId="77777777" w:rsidR="00723376" w:rsidRPr="00723376" w:rsidRDefault="00723376" w:rsidP="00723376">
      <w:pPr>
        <w:rPr>
          <w:szCs w:val="22"/>
        </w:rPr>
      </w:pPr>
      <w:r w:rsidRPr="00723376">
        <w:rPr>
          <w:szCs w:val="22"/>
        </w:rPr>
        <w:t>Matthews, Margie Bright</w:t>
      </w:r>
    </w:p>
    <w:p w14:paraId="35A7EBA9" w14:textId="77777777" w:rsidR="00723376" w:rsidRPr="00723376" w:rsidRDefault="00723376" w:rsidP="00723376">
      <w:pPr>
        <w:rPr>
          <w:szCs w:val="22"/>
        </w:rPr>
      </w:pPr>
      <w:r w:rsidRPr="00723376">
        <w:rPr>
          <w:szCs w:val="22"/>
        </w:rPr>
        <w:t>Climer, David Wesley “Wes”</w:t>
      </w:r>
    </w:p>
    <w:p w14:paraId="06088651" w14:textId="77777777" w:rsidR="00723376" w:rsidRPr="00723376" w:rsidRDefault="00723376" w:rsidP="00723376">
      <w:pPr>
        <w:rPr>
          <w:szCs w:val="22"/>
        </w:rPr>
      </w:pPr>
      <w:r w:rsidRPr="00723376">
        <w:rPr>
          <w:szCs w:val="22"/>
        </w:rPr>
        <w:t>Rice, Rex F.</w:t>
      </w:r>
    </w:p>
    <w:p w14:paraId="101595B0" w14:textId="77777777" w:rsidR="00723376" w:rsidRPr="00723376" w:rsidRDefault="00723376" w:rsidP="00723376">
      <w:pPr>
        <w:keepNext/>
        <w:keepLines/>
        <w:tabs>
          <w:tab w:val="center" w:pos="4680"/>
        </w:tabs>
        <w:rPr>
          <w:bCs/>
          <w:szCs w:val="22"/>
        </w:rPr>
      </w:pPr>
      <w:r w:rsidRPr="00723376">
        <w:rPr>
          <w:bCs/>
          <w:szCs w:val="22"/>
        </w:rPr>
        <w:t>Senn, Sandra J. “Sandy”</w:t>
      </w:r>
    </w:p>
    <w:p w14:paraId="271C469F" w14:textId="77777777" w:rsidR="00723376" w:rsidRPr="00723376" w:rsidRDefault="00723376" w:rsidP="00723376">
      <w:pPr>
        <w:keepNext/>
        <w:keepLines/>
        <w:tabs>
          <w:tab w:val="center" w:pos="4680"/>
        </w:tabs>
        <w:rPr>
          <w:bCs/>
          <w:szCs w:val="22"/>
        </w:rPr>
      </w:pPr>
      <w:r w:rsidRPr="00723376">
        <w:rPr>
          <w:bCs/>
          <w:szCs w:val="22"/>
        </w:rPr>
        <w:t xml:space="preserve">Cash, Richard J. </w:t>
      </w:r>
    </w:p>
    <w:p w14:paraId="02CE18C2" w14:textId="77777777" w:rsidR="00723376" w:rsidRPr="00723376" w:rsidRDefault="00723376" w:rsidP="00723376">
      <w:pPr>
        <w:keepNext/>
        <w:keepLines/>
        <w:tabs>
          <w:tab w:val="center" w:pos="4680"/>
        </w:tabs>
        <w:rPr>
          <w:bCs/>
          <w:szCs w:val="22"/>
        </w:rPr>
      </w:pPr>
      <w:r w:rsidRPr="00723376">
        <w:rPr>
          <w:bCs/>
          <w:szCs w:val="22"/>
        </w:rPr>
        <w:t>McLeod, Mia</w:t>
      </w:r>
    </w:p>
    <w:p w14:paraId="37987988" w14:textId="77777777" w:rsidR="00723376" w:rsidRPr="00723376" w:rsidRDefault="00723376" w:rsidP="00723376">
      <w:pPr>
        <w:keepNext/>
        <w:keepLines/>
        <w:tabs>
          <w:tab w:val="center" w:pos="4680"/>
        </w:tabs>
        <w:rPr>
          <w:bCs/>
          <w:szCs w:val="22"/>
        </w:rPr>
      </w:pPr>
      <w:r w:rsidRPr="00723376">
        <w:rPr>
          <w:bCs/>
          <w:szCs w:val="22"/>
        </w:rPr>
        <w:t>Harpootlian, Richard A. “Dick”</w:t>
      </w:r>
    </w:p>
    <w:p w14:paraId="6F7B32F1" w14:textId="77777777" w:rsidR="00723376" w:rsidRPr="00723376" w:rsidRDefault="00723376" w:rsidP="00723376">
      <w:pPr>
        <w:keepNext/>
        <w:keepLines/>
        <w:tabs>
          <w:tab w:val="center" w:pos="4680"/>
        </w:tabs>
        <w:rPr>
          <w:bCs/>
          <w:szCs w:val="22"/>
        </w:rPr>
      </w:pPr>
      <w:r w:rsidRPr="00723376">
        <w:rPr>
          <w:bCs/>
          <w:szCs w:val="22"/>
        </w:rPr>
        <w:t>Stephens, Vernon</w:t>
      </w:r>
    </w:p>
    <w:p w14:paraId="0F864DC7" w14:textId="77777777" w:rsidR="00723376" w:rsidRPr="00723376" w:rsidRDefault="00723376" w:rsidP="00723376">
      <w:pPr>
        <w:jc w:val="center"/>
        <w:rPr>
          <w:szCs w:val="22"/>
        </w:rPr>
      </w:pPr>
    </w:p>
    <w:p w14:paraId="2E628870" w14:textId="77777777" w:rsidR="00723376" w:rsidRPr="00723376" w:rsidRDefault="00723376" w:rsidP="00723376">
      <w:pPr>
        <w:tabs>
          <w:tab w:val="center" w:pos="4680"/>
        </w:tabs>
        <w:jc w:val="center"/>
        <w:rPr>
          <w:b/>
          <w:szCs w:val="22"/>
        </w:rPr>
      </w:pPr>
      <w:r w:rsidRPr="00723376">
        <w:rPr>
          <w:b/>
          <w:szCs w:val="22"/>
        </w:rPr>
        <w:t>INDIVIDUAL COMMITTEE ASSIGNMENTS OF THE SENATE</w:t>
      </w:r>
    </w:p>
    <w:p w14:paraId="1518EC8F" w14:textId="77777777" w:rsidR="00723376" w:rsidRPr="00723376" w:rsidRDefault="00723376" w:rsidP="00723376">
      <w:pPr>
        <w:tabs>
          <w:tab w:val="center" w:pos="4680"/>
        </w:tabs>
        <w:jc w:val="center"/>
        <w:rPr>
          <w:b/>
          <w:szCs w:val="22"/>
        </w:rPr>
      </w:pPr>
    </w:p>
    <w:p w14:paraId="7837E271" w14:textId="77777777" w:rsidR="00723376" w:rsidRPr="00723376" w:rsidRDefault="00723376" w:rsidP="00723376">
      <w:pPr>
        <w:rPr>
          <w:szCs w:val="22"/>
          <w:u w:val="single"/>
        </w:rPr>
      </w:pPr>
      <w:r w:rsidRPr="00723376">
        <w:rPr>
          <w:szCs w:val="22"/>
          <w:u w:val="single"/>
        </w:rPr>
        <w:t>ADAMS, BRIAN</w:t>
      </w:r>
    </w:p>
    <w:p w14:paraId="12F7079C" w14:textId="77777777" w:rsidR="00723376" w:rsidRPr="00723376" w:rsidRDefault="00723376" w:rsidP="00723376">
      <w:pPr>
        <w:rPr>
          <w:szCs w:val="22"/>
        </w:rPr>
      </w:pPr>
      <w:r w:rsidRPr="00723376">
        <w:rPr>
          <w:szCs w:val="22"/>
        </w:rPr>
        <w:t>Banking and Insurance</w:t>
      </w:r>
    </w:p>
    <w:p w14:paraId="29EB9735" w14:textId="77777777" w:rsidR="00723376" w:rsidRPr="00723376" w:rsidRDefault="00723376" w:rsidP="00723376">
      <w:pPr>
        <w:rPr>
          <w:szCs w:val="22"/>
        </w:rPr>
      </w:pPr>
      <w:r w:rsidRPr="00723376">
        <w:rPr>
          <w:szCs w:val="22"/>
        </w:rPr>
        <w:t>Corrections and Penology</w:t>
      </w:r>
    </w:p>
    <w:p w14:paraId="4E14942F" w14:textId="77777777" w:rsidR="00723376" w:rsidRPr="00723376" w:rsidRDefault="00723376" w:rsidP="00723376">
      <w:pPr>
        <w:rPr>
          <w:szCs w:val="22"/>
        </w:rPr>
      </w:pPr>
      <w:r w:rsidRPr="00723376">
        <w:rPr>
          <w:szCs w:val="22"/>
        </w:rPr>
        <w:t>Family and Veterans’ Services</w:t>
      </w:r>
    </w:p>
    <w:p w14:paraId="0685B74E" w14:textId="77777777" w:rsidR="00723376" w:rsidRPr="00723376" w:rsidRDefault="00723376" w:rsidP="00723376">
      <w:pPr>
        <w:rPr>
          <w:szCs w:val="22"/>
        </w:rPr>
      </w:pPr>
      <w:r w:rsidRPr="00723376">
        <w:rPr>
          <w:szCs w:val="22"/>
        </w:rPr>
        <w:t>Fish, Game and Forestry</w:t>
      </w:r>
    </w:p>
    <w:p w14:paraId="52D5D1D9" w14:textId="77777777" w:rsidR="00723376" w:rsidRPr="00723376" w:rsidRDefault="00723376" w:rsidP="00723376">
      <w:pPr>
        <w:rPr>
          <w:szCs w:val="22"/>
        </w:rPr>
      </w:pPr>
      <w:r w:rsidRPr="00723376">
        <w:rPr>
          <w:szCs w:val="22"/>
        </w:rPr>
        <w:t>Judiciary</w:t>
      </w:r>
    </w:p>
    <w:p w14:paraId="6FE0599B" w14:textId="77777777" w:rsidR="00723376" w:rsidRPr="00723376" w:rsidRDefault="00723376" w:rsidP="00723376">
      <w:pPr>
        <w:rPr>
          <w:szCs w:val="22"/>
        </w:rPr>
      </w:pPr>
    </w:p>
    <w:p w14:paraId="0CDA7F1B" w14:textId="77777777" w:rsidR="00723376" w:rsidRPr="00723376" w:rsidRDefault="00723376" w:rsidP="00723376">
      <w:pPr>
        <w:rPr>
          <w:szCs w:val="22"/>
          <w:u w:val="single"/>
        </w:rPr>
      </w:pPr>
      <w:r w:rsidRPr="00723376">
        <w:rPr>
          <w:szCs w:val="22"/>
          <w:u w:val="single"/>
        </w:rPr>
        <w:t>ALEXANDER, THOMAS C.</w:t>
      </w:r>
    </w:p>
    <w:p w14:paraId="354AE296" w14:textId="77777777" w:rsidR="00723376" w:rsidRPr="00723376" w:rsidRDefault="00723376" w:rsidP="00723376">
      <w:pPr>
        <w:rPr>
          <w:szCs w:val="22"/>
        </w:rPr>
      </w:pPr>
      <w:r w:rsidRPr="00723376">
        <w:rPr>
          <w:szCs w:val="22"/>
        </w:rPr>
        <w:t>Banking and Insurance</w:t>
      </w:r>
    </w:p>
    <w:p w14:paraId="14E35BAD" w14:textId="77777777" w:rsidR="00723376" w:rsidRPr="00723376" w:rsidRDefault="00723376" w:rsidP="00723376">
      <w:pPr>
        <w:rPr>
          <w:szCs w:val="22"/>
        </w:rPr>
      </w:pPr>
      <w:r w:rsidRPr="00723376">
        <w:rPr>
          <w:szCs w:val="22"/>
        </w:rPr>
        <w:t>Ethics</w:t>
      </w:r>
    </w:p>
    <w:p w14:paraId="7140C4C0" w14:textId="77777777" w:rsidR="00723376" w:rsidRPr="00723376" w:rsidRDefault="00723376" w:rsidP="00723376">
      <w:pPr>
        <w:rPr>
          <w:szCs w:val="22"/>
        </w:rPr>
      </w:pPr>
      <w:r w:rsidRPr="00723376">
        <w:rPr>
          <w:szCs w:val="22"/>
        </w:rPr>
        <w:t>Finance</w:t>
      </w:r>
    </w:p>
    <w:p w14:paraId="5CC8EFD6" w14:textId="77777777" w:rsidR="00723376" w:rsidRPr="00723376" w:rsidRDefault="00723376" w:rsidP="00723376">
      <w:pPr>
        <w:rPr>
          <w:szCs w:val="22"/>
        </w:rPr>
      </w:pPr>
      <w:r w:rsidRPr="00723376">
        <w:rPr>
          <w:szCs w:val="22"/>
        </w:rPr>
        <w:t>Interstate Cooperation, Chairman</w:t>
      </w:r>
    </w:p>
    <w:p w14:paraId="23A5C8C6" w14:textId="77777777" w:rsidR="00723376" w:rsidRPr="00723376" w:rsidRDefault="00723376" w:rsidP="00723376">
      <w:pPr>
        <w:rPr>
          <w:szCs w:val="22"/>
        </w:rPr>
      </w:pPr>
      <w:r w:rsidRPr="00723376">
        <w:rPr>
          <w:szCs w:val="22"/>
        </w:rPr>
        <w:t>Labor, Commerce and Industry</w:t>
      </w:r>
    </w:p>
    <w:p w14:paraId="2A141A37" w14:textId="77777777" w:rsidR="00723376" w:rsidRPr="00723376" w:rsidRDefault="00723376" w:rsidP="00723376">
      <w:pPr>
        <w:rPr>
          <w:szCs w:val="22"/>
        </w:rPr>
      </w:pPr>
      <w:r w:rsidRPr="00723376">
        <w:rPr>
          <w:szCs w:val="22"/>
        </w:rPr>
        <w:t>Legislative Oversight, Chairman</w:t>
      </w:r>
    </w:p>
    <w:p w14:paraId="603E71FE" w14:textId="77777777" w:rsidR="00723376" w:rsidRPr="00723376" w:rsidRDefault="00723376" w:rsidP="00723376">
      <w:pPr>
        <w:rPr>
          <w:szCs w:val="22"/>
        </w:rPr>
      </w:pPr>
      <w:r w:rsidRPr="00723376">
        <w:rPr>
          <w:szCs w:val="22"/>
        </w:rPr>
        <w:t>Medical Affairs</w:t>
      </w:r>
    </w:p>
    <w:p w14:paraId="56A7F816" w14:textId="77777777" w:rsidR="00723376" w:rsidRPr="00723376" w:rsidRDefault="00723376" w:rsidP="00723376">
      <w:pPr>
        <w:rPr>
          <w:szCs w:val="22"/>
          <w:u w:val="single"/>
        </w:rPr>
      </w:pPr>
    </w:p>
    <w:p w14:paraId="04E54388" w14:textId="77777777" w:rsidR="00723376" w:rsidRPr="00723376" w:rsidRDefault="00723376" w:rsidP="00723376">
      <w:pPr>
        <w:rPr>
          <w:szCs w:val="22"/>
          <w:u w:val="single"/>
        </w:rPr>
      </w:pPr>
      <w:r w:rsidRPr="00723376">
        <w:rPr>
          <w:szCs w:val="22"/>
          <w:u w:val="single"/>
        </w:rPr>
        <w:t xml:space="preserve">ALLEN, KARL B. </w:t>
      </w:r>
    </w:p>
    <w:p w14:paraId="6A5C5C38" w14:textId="77777777" w:rsidR="00723376" w:rsidRPr="00723376" w:rsidRDefault="00723376" w:rsidP="00723376">
      <w:pPr>
        <w:rPr>
          <w:szCs w:val="22"/>
        </w:rPr>
      </w:pPr>
      <w:r w:rsidRPr="00723376">
        <w:rPr>
          <w:szCs w:val="22"/>
        </w:rPr>
        <w:t>Corrections and Penology</w:t>
      </w:r>
    </w:p>
    <w:p w14:paraId="744AC9CD" w14:textId="77777777" w:rsidR="00723376" w:rsidRPr="00723376" w:rsidRDefault="00723376" w:rsidP="00723376">
      <w:pPr>
        <w:rPr>
          <w:szCs w:val="22"/>
        </w:rPr>
      </w:pPr>
      <w:r w:rsidRPr="00723376">
        <w:rPr>
          <w:szCs w:val="22"/>
        </w:rPr>
        <w:t>Banking and Insurance</w:t>
      </w:r>
    </w:p>
    <w:p w14:paraId="742CA82B" w14:textId="77777777" w:rsidR="00723376" w:rsidRPr="00723376" w:rsidRDefault="00723376" w:rsidP="00723376">
      <w:pPr>
        <w:rPr>
          <w:szCs w:val="22"/>
        </w:rPr>
      </w:pPr>
      <w:r w:rsidRPr="00723376">
        <w:rPr>
          <w:szCs w:val="22"/>
        </w:rPr>
        <w:t>Education</w:t>
      </w:r>
    </w:p>
    <w:p w14:paraId="703C6CA2" w14:textId="77777777" w:rsidR="00723376" w:rsidRPr="00723376" w:rsidRDefault="00723376" w:rsidP="00723376">
      <w:pPr>
        <w:rPr>
          <w:szCs w:val="22"/>
        </w:rPr>
      </w:pPr>
      <w:r w:rsidRPr="00723376">
        <w:rPr>
          <w:szCs w:val="22"/>
        </w:rPr>
        <w:t>Finance</w:t>
      </w:r>
    </w:p>
    <w:p w14:paraId="59207C29" w14:textId="77777777" w:rsidR="00723376" w:rsidRPr="00723376" w:rsidRDefault="00723376" w:rsidP="00723376">
      <w:pPr>
        <w:rPr>
          <w:szCs w:val="22"/>
        </w:rPr>
      </w:pPr>
      <w:r w:rsidRPr="00723376">
        <w:rPr>
          <w:szCs w:val="22"/>
        </w:rPr>
        <w:t>Labor, Commerce and Industry</w:t>
      </w:r>
    </w:p>
    <w:p w14:paraId="4E480DBB" w14:textId="77777777" w:rsidR="00723376" w:rsidRPr="00723376" w:rsidRDefault="00723376" w:rsidP="00723376">
      <w:pPr>
        <w:rPr>
          <w:szCs w:val="22"/>
        </w:rPr>
      </w:pPr>
      <w:r w:rsidRPr="00723376">
        <w:rPr>
          <w:szCs w:val="22"/>
        </w:rPr>
        <w:t>Legislative Oversight</w:t>
      </w:r>
    </w:p>
    <w:p w14:paraId="3D439ACC" w14:textId="77777777" w:rsidR="00723376" w:rsidRPr="00723376" w:rsidRDefault="00723376" w:rsidP="00723376">
      <w:pPr>
        <w:rPr>
          <w:szCs w:val="22"/>
        </w:rPr>
      </w:pPr>
    </w:p>
    <w:p w14:paraId="6596521C" w14:textId="77777777" w:rsidR="00723376" w:rsidRPr="00723376" w:rsidRDefault="00723376" w:rsidP="00723376">
      <w:pPr>
        <w:rPr>
          <w:szCs w:val="22"/>
          <w:u w:val="single"/>
        </w:rPr>
      </w:pPr>
      <w:r w:rsidRPr="00723376">
        <w:rPr>
          <w:szCs w:val="22"/>
          <w:u w:val="single"/>
        </w:rPr>
        <w:t>BENNETT, SEAN M.</w:t>
      </w:r>
    </w:p>
    <w:p w14:paraId="52D8D962" w14:textId="77777777" w:rsidR="00723376" w:rsidRPr="00723376" w:rsidRDefault="00723376" w:rsidP="00723376">
      <w:pPr>
        <w:rPr>
          <w:szCs w:val="22"/>
        </w:rPr>
      </w:pPr>
      <w:r w:rsidRPr="00723376">
        <w:rPr>
          <w:szCs w:val="22"/>
        </w:rPr>
        <w:t>Banking and Insurance</w:t>
      </w:r>
    </w:p>
    <w:p w14:paraId="64185CF1" w14:textId="77777777" w:rsidR="00723376" w:rsidRPr="00723376" w:rsidRDefault="00723376" w:rsidP="00723376">
      <w:pPr>
        <w:rPr>
          <w:szCs w:val="22"/>
        </w:rPr>
      </w:pPr>
      <w:r w:rsidRPr="00723376">
        <w:rPr>
          <w:szCs w:val="22"/>
        </w:rPr>
        <w:t>Ethics, Chairman</w:t>
      </w:r>
    </w:p>
    <w:p w14:paraId="15B26950" w14:textId="77777777" w:rsidR="00723376" w:rsidRPr="00723376" w:rsidRDefault="00723376" w:rsidP="00723376">
      <w:pPr>
        <w:rPr>
          <w:szCs w:val="22"/>
        </w:rPr>
      </w:pPr>
      <w:r w:rsidRPr="00723376">
        <w:rPr>
          <w:szCs w:val="22"/>
        </w:rPr>
        <w:t>Finance</w:t>
      </w:r>
    </w:p>
    <w:p w14:paraId="787EDAC8" w14:textId="77777777" w:rsidR="00723376" w:rsidRPr="00723376" w:rsidRDefault="00723376" w:rsidP="00723376">
      <w:pPr>
        <w:rPr>
          <w:szCs w:val="22"/>
        </w:rPr>
      </w:pPr>
      <w:r w:rsidRPr="00723376">
        <w:rPr>
          <w:szCs w:val="22"/>
        </w:rPr>
        <w:t xml:space="preserve">Fish, Game and Forestry </w:t>
      </w:r>
    </w:p>
    <w:p w14:paraId="359C17C1" w14:textId="77777777" w:rsidR="00723376" w:rsidRPr="00723376" w:rsidRDefault="00723376" w:rsidP="00723376">
      <w:pPr>
        <w:rPr>
          <w:szCs w:val="22"/>
        </w:rPr>
      </w:pPr>
      <w:r w:rsidRPr="00723376">
        <w:rPr>
          <w:szCs w:val="22"/>
        </w:rPr>
        <w:t>Labor, Commerce and Industry</w:t>
      </w:r>
    </w:p>
    <w:p w14:paraId="40480C92" w14:textId="77777777" w:rsidR="00723376" w:rsidRPr="00723376" w:rsidRDefault="00723376" w:rsidP="00723376">
      <w:pPr>
        <w:rPr>
          <w:szCs w:val="22"/>
        </w:rPr>
      </w:pPr>
      <w:r w:rsidRPr="00723376">
        <w:rPr>
          <w:szCs w:val="22"/>
        </w:rPr>
        <w:t>Transportation</w:t>
      </w:r>
    </w:p>
    <w:p w14:paraId="2717257E" w14:textId="77777777" w:rsidR="00723376" w:rsidRDefault="00723376" w:rsidP="00723376">
      <w:pPr>
        <w:rPr>
          <w:szCs w:val="22"/>
          <w:u w:val="single"/>
        </w:rPr>
      </w:pPr>
    </w:p>
    <w:p w14:paraId="35AE6EB7" w14:textId="77777777" w:rsidR="005817F7" w:rsidRPr="00723376" w:rsidRDefault="005817F7" w:rsidP="00723376">
      <w:pPr>
        <w:rPr>
          <w:szCs w:val="22"/>
          <w:u w:val="single"/>
        </w:rPr>
      </w:pPr>
    </w:p>
    <w:p w14:paraId="3E060E31" w14:textId="77777777" w:rsidR="00723376" w:rsidRPr="00723376" w:rsidRDefault="00723376" w:rsidP="00723376">
      <w:pPr>
        <w:rPr>
          <w:szCs w:val="22"/>
          <w:u w:val="single"/>
        </w:rPr>
      </w:pPr>
      <w:r w:rsidRPr="00723376">
        <w:rPr>
          <w:szCs w:val="22"/>
          <w:u w:val="single"/>
        </w:rPr>
        <w:t xml:space="preserve">CAMPSEN, GEORGE E. “CHIP”, III </w:t>
      </w:r>
    </w:p>
    <w:p w14:paraId="095B4938" w14:textId="77777777" w:rsidR="00723376" w:rsidRPr="00723376" w:rsidRDefault="00723376" w:rsidP="00723376">
      <w:pPr>
        <w:rPr>
          <w:szCs w:val="22"/>
        </w:rPr>
      </w:pPr>
      <w:r w:rsidRPr="00723376">
        <w:rPr>
          <w:szCs w:val="22"/>
        </w:rPr>
        <w:t>Fish, Game and Forestry, Chairman</w:t>
      </w:r>
    </w:p>
    <w:p w14:paraId="0E148D8A" w14:textId="77777777" w:rsidR="00723376" w:rsidRPr="00723376" w:rsidRDefault="00723376" w:rsidP="00723376">
      <w:pPr>
        <w:rPr>
          <w:szCs w:val="22"/>
        </w:rPr>
      </w:pPr>
      <w:r w:rsidRPr="00723376">
        <w:rPr>
          <w:szCs w:val="22"/>
        </w:rPr>
        <w:t>Judiciary</w:t>
      </w:r>
    </w:p>
    <w:p w14:paraId="45869058" w14:textId="77777777" w:rsidR="00723376" w:rsidRPr="00723376" w:rsidRDefault="00723376" w:rsidP="00723376">
      <w:pPr>
        <w:rPr>
          <w:szCs w:val="22"/>
        </w:rPr>
      </w:pPr>
      <w:r w:rsidRPr="00723376">
        <w:rPr>
          <w:szCs w:val="22"/>
        </w:rPr>
        <w:t>Legislative Oversight</w:t>
      </w:r>
    </w:p>
    <w:p w14:paraId="565C560F" w14:textId="77777777" w:rsidR="00723376" w:rsidRPr="00723376" w:rsidRDefault="00723376" w:rsidP="00723376">
      <w:pPr>
        <w:rPr>
          <w:szCs w:val="22"/>
        </w:rPr>
      </w:pPr>
      <w:r w:rsidRPr="00723376">
        <w:rPr>
          <w:szCs w:val="22"/>
        </w:rPr>
        <w:t>Rules</w:t>
      </w:r>
    </w:p>
    <w:p w14:paraId="2F5E7257" w14:textId="77777777" w:rsidR="00723376" w:rsidRPr="00723376" w:rsidRDefault="00723376" w:rsidP="00723376">
      <w:pPr>
        <w:rPr>
          <w:szCs w:val="22"/>
        </w:rPr>
      </w:pPr>
      <w:r w:rsidRPr="00723376">
        <w:rPr>
          <w:szCs w:val="22"/>
        </w:rPr>
        <w:t>Transportation</w:t>
      </w:r>
    </w:p>
    <w:p w14:paraId="555534DE" w14:textId="77777777" w:rsidR="00723376" w:rsidRPr="00723376" w:rsidRDefault="00723376" w:rsidP="00723376">
      <w:pPr>
        <w:rPr>
          <w:szCs w:val="22"/>
        </w:rPr>
      </w:pPr>
    </w:p>
    <w:p w14:paraId="40DA0A81" w14:textId="77777777" w:rsidR="00723376" w:rsidRPr="00723376" w:rsidRDefault="00723376" w:rsidP="00723376">
      <w:pPr>
        <w:keepNext/>
        <w:rPr>
          <w:szCs w:val="22"/>
          <w:u w:val="single"/>
        </w:rPr>
      </w:pPr>
      <w:r w:rsidRPr="00723376">
        <w:rPr>
          <w:szCs w:val="22"/>
          <w:u w:val="single"/>
        </w:rPr>
        <w:t>CASH, RICHARD J.</w:t>
      </w:r>
    </w:p>
    <w:p w14:paraId="07D1D93F" w14:textId="77777777" w:rsidR="00723376" w:rsidRPr="00723376" w:rsidRDefault="00723376" w:rsidP="00723376">
      <w:pPr>
        <w:keepNext/>
        <w:rPr>
          <w:szCs w:val="22"/>
        </w:rPr>
      </w:pPr>
      <w:r w:rsidRPr="00723376">
        <w:rPr>
          <w:szCs w:val="22"/>
        </w:rPr>
        <w:t>Education</w:t>
      </w:r>
    </w:p>
    <w:p w14:paraId="18880C52" w14:textId="77777777" w:rsidR="00723376" w:rsidRPr="00723376" w:rsidRDefault="00723376" w:rsidP="00723376">
      <w:pPr>
        <w:keepNext/>
        <w:rPr>
          <w:szCs w:val="22"/>
        </w:rPr>
      </w:pPr>
      <w:r w:rsidRPr="00723376">
        <w:rPr>
          <w:szCs w:val="22"/>
        </w:rPr>
        <w:t>Family and Veterans’ Services</w:t>
      </w:r>
    </w:p>
    <w:p w14:paraId="364D75BD" w14:textId="77777777" w:rsidR="00723376" w:rsidRPr="00723376" w:rsidRDefault="00723376" w:rsidP="00723376">
      <w:pPr>
        <w:keepNext/>
        <w:rPr>
          <w:szCs w:val="22"/>
        </w:rPr>
      </w:pPr>
      <w:r w:rsidRPr="00723376">
        <w:rPr>
          <w:szCs w:val="22"/>
        </w:rPr>
        <w:t>Judiciary</w:t>
      </w:r>
    </w:p>
    <w:p w14:paraId="54AAA63B" w14:textId="77777777" w:rsidR="00723376" w:rsidRPr="00723376" w:rsidRDefault="00723376" w:rsidP="00723376">
      <w:pPr>
        <w:keepNext/>
        <w:rPr>
          <w:szCs w:val="22"/>
        </w:rPr>
      </w:pPr>
      <w:r w:rsidRPr="00723376">
        <w:rPr>
          <w:szCs w:val="22"/>
        </w:rPr>
        <w:t>Medical Affairs</w:t>
      </w:r>
    </w:p>
    <w:p w14:paraId="31B805B8" w14:textId="77777777" w:rsidR="00723376" w:rsidRPr="00723376" w:rsidRDefault="00723376" w:rsidP="00723376">
      <w:pPr>
        <w:keepNext/>
        <w:rPr>
          <w:szCs w:val="22"/>
        </w:rPr>
      </w:pPr>
      <w:r w:rsidRPr="00723376">
        <w:rPr>
          <w:szCs w:val="22"/>
        </w:rPr>
        <w:t>Transportation</w:t>
      </w:r>
    </w:p>
    <w:p w14:paraId="7BC026FA" w14:textId="77777777" w:rsidR="00723376" w:rsidRPr="00723376" w:rsidRDefault="00723376" w:rsidP="00723376">
      <w:pPr>
        <w:rPr>
          <w:szCs w:val="22"/>
        </w:rPr>
      </w:pPr>
    </w:p>
    <w:p w14:paraId="15A43B6F" w14:textId="77777777" w:rsidR="00723376" w:rsidRPr="00723376" w:rsidRDefault="00723376" w:rsidP="00723376">
      <w:pPr>
        <w:keepNext/>
        <w:keepLines/>
        <w:rPr>
          <w:szCs w:val="22"/>
          <w:u w:val="single"/>
        </w:rPr>
      </w:pPr>
      <w:r w:rsidRPr="00723376">
        <w:rPr>
          <w:szCs w:val="22"/>
          <w:u w:val="single"/>
        </w:rPr>
        <w:t>CLIMER, DAVID WESLEY “WES”</w:t>
      </w:r>
    </w:p>
    <w:p w14:paraId="5888D97B" w14:textId="77777777" w:rsidR="00723376" w:rsidRPr="00723376" w:rsidRDefault="00723376" w:rsidP="00723376">
      <w:pPr>
        <w:keepNext/>
        <w:keepLines/>
        <w:rPr>
          <w:szCs w:val="22"/>
        </w:rPr>
      </w:pPr>
      <w:r w:rsidRPr="00723376">
        <w:rPr>
          <w:szCs w:val="22"/>
        </w:rPr>
        <w:t>Agriculture and Natural Resources, Chairman</w:t>
      </w:r>
    </w:p>
    <w:p w14:paraId="150C1A74" w14:textId="77777777" w:rsidR="00723376" w:rsidRPr="00723376" w:rsidRDefault="00723376" w:rsidP="00723376">
      <w:pPr>
        <w:rPr>
          <w:szCs w:val="22"/>
        </w:rPr>
      </w:pPr>
      <w:r w:rsidRPr="00723376">
        <w:rPr>
          <w:szCs w:val="22"/>
        </w:rPr>
        <w:t>Family and Veterans’ Services</w:t>
      </w:r>
    </w:p>
    <w:p w14:paraId="0C5F94A8" w14:textId="77777777" w:rsidR="00723376" w:rsidRPr="00723376" w:rsidRDefault="00723376" w:rsidP="00723376">
      <w:pPr>
        <w:keepNext/>
        <w:keepLines/>
        <w:rPr>
          <w:szCs w:val="22"/>
        </w:rPr>
      </w:pPr>
      <w:r w:rsidRPr="00723376">
        <w:rPr>
          <w:szCs w:val="22"/>
        </w:rPr>
        <w:t>Judiciary</w:t>
      </w:r>
    </w:p>
    <w:p w14:paraId="49D6B391" w14:textId="77777777" w:rsidR="00723376" w:rsidRPr="00723376" w:rsidRDefault="00723376" w:rsidP="00723376">
      <w:pPr>
        <w:keepNext/>
        <w:keepLines/>
        <w:rPr>
          <w:szCs w:val="22"/>
        </w:rPr>
      </w:pPr>
      <w:r w:rsidRPr="00723376">
        <w:rPr>
          <w:szCs w:val="22"/>
        </w:rPr>
        <w:t>Labor, Commerce and Industry</w:t>
      </w:r>
    </w:p>
    <w:p w14:paraId="4CB3A6E7" w14:textId="77777777" w:rsidR="00723376" w:rsidRPr="00723376" w:rsidRDefault="00723376" w:rsidP="00723376">
      <w:pPr>
        <w:keepNext/>
        <w:keepLines/>
        <w:rPr>
          <w:szCs w:val="22"/>
        </w:rPr>
      </w:pPr>
      <w:r w:rsidRPr="00723376">
        <w:rPr>
          <w:szCs w:val="22"/>
        </w:rPr>
        <w:t>Legislative Oversight</w:t>
      </w:r>
    </w:p>
    <w:p w14:paraId="2316D4F8" w14:textId="77777777" w:rsidR="00723376" w:rsidRPr="00723376" w:rsidRDefault="00723376" w:rsidP="00723376">
      <w:pPr>
        <w:keepNext/>
        <w:keepLines/>
        <w:rPr>
          <w:szCs w:val="22"/>
        </w:rPr>
      </w:pPr>
      <w:r w:rsidRPr="00723376">
        <w:rPr>
          <w:szCs w:val="22"/>
        </w:rPr>
        <w:t>Transportation</w:t>
      </w:r>
    </w:p>
    <w:p w14:paraId="3DF4FAE5" w14:textId="77777777" w:rsidR="00723376" w:rsidRPr="00723376" w:rsidRDefault="00723376" w:rsidP="00723376">
      <w:pPr>
        <w:rPr>
          <w:szCs w:val="22"/>
        </w:rPr>
      </w:pPr>
    </w:p>
    <w:p w14:paraId="7A4A03FF" w14:textId="77777777" w:rsidR="00723376" w:rsidRPr="00723376" w:rsidRDefault="00723376" w:rsidP="00723376">
      <w:pPr>
        <w:rPr>
          <w:szCs w:val="22"/>
          <w:u w:val="single"/>
        </w:rPr>
      </w:pPr>
      <w:r w:rsidRPr="00723376">
        <w:rPr>
          <w:szCs w:val="22"/>
        </w:rPr>
        <w:softHyphen/>
      </w:r>
      <w:r w:rsidRPr="00723376">
        <w:rPr>
          <w:szCs w:val="22"/>
          <w:u w:val="single"/>
        </w:rPr>
        <w:t>CORBIN, THOMAS D. “TOM”</w:t>
      </w:r>
    </w:p>
    <w:p w14:paraId="0488418E" w14:textId="77777777" w:rsidR="00723376" w:rsidRPr="00723376" w:rsidRDefault="00723376" w:rsidP="00723376">
      <w:pPr>
        <w:rPr>
          <w:szCs w:val="22"/>
        </w:rPr>
      </w:pPr>
      <w:r w:rsidRPr="00723376">
        <w:rPr>
          <w:szCs w:val="22"/>
        </w:rPr>
        <w:t>Finance</w:t>
      </w:r>
    </w:p>
    <w:p w14:paraId="7A47980F" w14:textId="77777777" w:rsidR="00723376" w:rsidRPr="00723376" w:rsidRDefault="00723376" w:rsidP="00723376">
      <w:pPr>
        <w:rPr>
          <w:szCs w:val="22"/>
        </w:rPr>
      </w:pPr>
      <w:r w:rsidRPr="00723376">
        <w:rPr>
          <w:szCs w:val="22"/>
        </w:rPr>
        <w:t>Fish, Game and Forestry</w:t>
      </w:r>
    </w:p>
    <w:p w14:paraId="27A16F7C" w14:textId="77777777" w:rsidR="00723376" w:rsidRPr="00723376" w:rsidRDefault="00723376" w:rsidP="00723376">
      <w:pPr>
        <w:rPr>
          <w:szCs w:val="22"/>
        </w:rPr>
      </w:pPr>
      <w:r w:rsidRPr="00723376">
        <w:rPr>
          <w:szCs w:val="22"/>
        </w:rPr>
        <w:t>Labor, Commerce and Industry</w:t>
      </w:r>
    </w:p>
    <w:p w14:paraId="773EC195" w14:textId="77777777" w:rsidR="00723376" w:rsidRPr="00723376" w:rsidRDefault="00723376" w:rsidP="00723376">
      <w:pPr>
        <w:rPr>
          <w:szCs w:val="22"/>
        </w:rPr>
      </w:pPr>
      <w:r w:rsidRPr="00723376">
        <w:rPr>
          <w:szCs w:val="22"/>
        </w:rPr>
        <w:t>Medical Affairs</w:t>
      </w:r>
    </w:p>
    <w:p w14:paraId="3D9573A8" w14:textId="77777777" w:rsidR="00723376" w:rsidRPr="00723376" w:rsidRDefault="00723376" w:rsidP="00723376">
      <w:pPr>
        <w:rPr>
          <w:szCs w:val="22"/>
        </w:rPr>
      </w:pPr>
      <w:r w:rsidRPr="00723376">
        <w:rPr>
          <w:szCs w:val="22"/>
        </w:rPr>
        <w:t>Rules</w:t>
      </w:r>
    </w:p>
    <w:p w14:paraId="2982B7B1" w14:textId="77777777" w:rsidR="00723376" w:rsidRPr="00723376" w:rsidRDefault="00723376" w:rsidP="00723376">
      <w:pPr>
        <w:rPr>
          <w:szCs w:val="22"/>
        </w:rPr>
      </w:pPr>
    </w:p>
    <w:p w14:paraId="16CDDBF8" w14:textId="77777777" w:rsidR="00723376" w:rsidRPr="00723376" w:rsidRDefault="00723376" w:rsidP="00723376">
      <w:pPr>
        <w:rPr>
          <w:szCs w:val="22"/>
          <w:u w:val="single"/>
        </w:rPr>
      </w:pPr>
      <w:r w:rsidRPr="00723376">
        <w:rPr>
          <w:szCs w:val="22"/>
          <w:u w:val="single"/>
        </w:rPr>
        <w:t>CROMER, RONNIE W.</w:t>
      </w:r>
    </w:p>
    <w:p w14:paraId="727C6453" w14:textId="77777777" w:rsidR="00723376" w:rsidRPr="00723376" w:rsidRDefault="00723376" w:rsidP="00723376">
      <w:pPr>
        <w:rPr>
          <w:szCs w:val="22"/>
        </w:rPr>
      </w:pPr>
      <w:r w:rsidRPr="00723376">
        <w:rPr>
          <w:szCs w:val="22"/>
        </w:rPr>
        <w:t>Banking and Insurance, Chairman</w:t>
      </w:r>
    </w:p>
    <w:p w14:paraId="2921BCF0" w14:textId="77777777" w:rsidR="00723376" w:rsidRPr="00723376" w:rsidRDefault="00723376" w:rsidP="00723376">
      <w:pPr>
        <w:rPr>
          <w:szCs w:val="22"/>
        </w:rPr>
      </w:pPr>
      <w:r w:rsidRPr="00723376">
        <w:rPr>
          <w:szCs w:val="22"/>
        </w:rPr>
        <w:t>Finance</w:t>
      </w:r>
    </w:p>
    <w:p w14:paraId="0E5A1589" w14:textId="77777777" w:rsidR="00723376" w:rsidRPr="00723376" w:rsidRDefault="00723376" w:rsidP="00723376">
      <w:pPr>
        <w:rPr>
          <w:szCs w:val="22"/>
        </w:rPr>
      </w:pPr>
      <w:r w:rsidRPr="00723376">
        <w:rPr>
          <w:szCs w:val="22"/>
        </w:rPr>
        <w:t>Fish, Game and Forestry</w:t>
      </w:r>
    </w:p>
    <w:p w14:paraId="30F8F426" w14:textId="77777777" w:rsidR="00723376" w:rsidRPr="00723376" w:rsidRDefault="00723376" w:rsidP="00723376">
      <w:pPr>
        <w:rPr>
          <w:szCs w:val="22"/>
        </w:rPr>
      </w:pPr>
      <w:r w:rsidRPr="00723376">
        <w:rPr>
          <w:szCs w:val="22"/>
        </w:rPr>
        <w:t>Rules</w:t>
      </w:r>
    </w:p>
    <w:p w14:paraId="59BB254D" w14:textId="77777777" w:rsidR="00723376" w:rsidRPr="00723376" w:rsidRDefault="00723376" w:rsidP="00723376">
      <w:pPr>
        <w:rPr>
          <w:szCs w:val="22"/>
        </w:rPr>
      </w:pPr>
    </w:p>
    <w:p w14:paraId="7B92F075" w14:textId="77777777" w:rsidR="00723376" w:rsidRPr="00723376" w:rsidRDefault="00723376" w:rsidP="00723376">
      <w:pPr>
        <w:rPr>
          <w:szCs w:val="22"/>
          <w:u w:val="single"/>
        </w:rPr>
      </w:pPr>
      <w:r w:rsidRPr="00723376">
        <w:rPr>
          <w:szCs w:val="22"/>
          <w:u w:val="single"/>
        </w:rPr>
        <w:t>DAVIS, TOM</w:t>
      </w:r>
    </w:p>
    <w:p w14:paraId="4F1FB183" w14:textId="77777777" w:rsidR="00723376" w:rsidRPr="00723376" w:rsidRDefault="00723376" w:rsidP="00723376">
      <w:pPr>
        <w:rPr>
          <w:szCs w:val="22"/>
        </w:rPr>
      </w:pPr>
      <w:r w:rsidRPr="00723376">
        <w:rPr>
          <w:szCs w:val="22"/>
        </w:rPr>
        <w:t>Banking and Insurance</w:t>
      </w:r>
    </w:p>
    <w:p w14:paraId="0DE9D5EB" w14:textId="77777777" w:rsidR="00723376" w:rsidRPr="00723376" w:rsidRDefault="00723376" w:rsidP="00723376">
      <w:pPr>
        <w:rPr>
          <w:szCs w:val="22"/>
        </w:rPr>
      </w:pPr>
      <w:r w:rsidRPr="00723376">
        <w:rPr>
          <w:szCs w:val="22"/>
        </w:rPr>
        <w:t>Finance</w:t>
      </w:r>
    </w:p>
    <w:p w14:paraId="5EC05E5A" w14:textId="77777777" w:rsidR="00723376" w:rsidRPr="00723376" w:rsidRDefault="00723376" w:rsidP="00723376">
      <w:pPr>
        <w:rPr>
          <w:szCs w:val="22"/>
        </w:rPr>
      </w:pPr>
      <w:r w:rsidRPr="00723376">
        <w:rPr>
          <w:szCs w:val="22"/>
        </w:rPr>
        <w:t>Fish, Game and Forestry</w:t>
      </w:r>
    </w:p>
    <w:p w14:paraId="14F09590" w14:textId="77777777" w:rsidR="00723376" w:rsidRDefault="00723376" w:rsidP="00723376">
      <w:pPr>
        <w:rPr>
          <w:szCs w:val="22"/>
        </w:rPr>
      </w:pPr>
      <w:r w:rsidRPr="00723376">
        <w:rPr>
          <w:szCs w:val="22"/>
        </w:rPr>
        <w:t>Labor, Commerce and Industry, Chairman</w:t>
      </w:r>
    </w:p>
    <w:p w14:paraId="6FB239F9" w14:textId="77777777" w:rsidR="00B3031A" w:rsidRPr="00723376" w:rsidRDefault="00B3031A" w:rsidP="00723376">
      <w:pPr>
        <w:rPr>
          <w:szCs w:val="22"/>
        </w:rPr>
      </w:pPr>
    </w:p>
    <w:p w14:paraId="6CA67A3E" w14:textId="77777777" w:rsidR="00723376" w:rsidRPr="00723376" w:rsidRDefault="00723376" w:rsidP="00723376">
      <w:pPr>
        <w:rPr>
          <w:szCs w:val="22"/>
        </w:rPr>
      </w:pPr>
      <w:r w:rsidRPr="00723376">
        <w:rPr>
          <w:szCs w:val="22"/>
        </w:rPr>
        <w:t>Legislative Oversight</w:t>
      </w:r>
    </w:p>
    <w:p w14:paraId="49ACA0EC" w14:textId="77777777" w:rsidR="00723376" w:rsidRPr="00723376" w:rsidRDefault="00723376" w:rsidP="00723376">
      <w:pPr>
        <w:rPr>
          <w:szCs w:val="22"/>
        </w:rPr>
      </w:pPr>
      <w:r w:rsidRPr="00723376">
        <w:rPr>
          <w:szCs w:val="22"/>
        </w:rPr>
        <w:t>Medical Affairs</w:t>
      </w:r>
    </w:p>
    <w:p w14:paraId="7EA65612" w14:textId="77777777" w:rsidR="00723376" w:rsidRPr="00723376" w:rsidRDefault="00723376" w:rsidP="00723376">
      <w:pPr>
        <w:rPr>
          <w:szCs w:val="22"/>
          <w:u w:val="single"/>
        </w:rPr>
      </w:pPr>
    </w:p>
    <w:p w14:paraId="4E40F6A9" w14:textId="77777777" w:rsidR="00723376" w:rsidRPr="00723376" w:rsidRDefault="00723376" w:rsidP="00723376">
      <w:pPr>
        <w:rPr>
          <w:szCs w:val="22"/>
          <w:u w:val="single"/>
        </w:rPr>
      </w:pPr>
      <w:r w:rsidRPr="00723376">
        <w:rPr>
          <w:szCs w:val="22"/>
          <w:u w:val="single"/>
        </w:rPr>
        <w:t>DEVINE, TAMEIKA ISAAC</w:t>
      </w:r>
    </w:p>
    <w:p w14:paraId="2D4390A1" w14:textId="77777777" w:rsidR="00723376" w:rsidRPr="00723376" w:rsidRDefault="00723376" w:rsidP="00723376">
      <w:pPr>
        <w:rPr>
          <w:szCs w:val="22"/>
        </w:rPr>
      </w:pPr>
      <w:r w:rsidRPr="00723376">
        <w:rPr>
          <w:szCs w:val="22"/>
        </w:rPr>
        <w:t>Corrections</w:t>
      </w:r>
    </w:p>
    <w:p w14:paraId="14104529" w14:textId="77777777" w:rsidR="00723376" w:rsidRPr="00723376" w:rsidRDefault="00723376" w:rsidP="00723376">
      <w:pPr>
        <w:rPr>
          <w:szCs w:val="22"/>
        </w:rPr>
      </w:pPr>
      <w:r w:rsidRPr="00723376">
        <w:rPr>
          <w:szCs w:val="22"/>
        </w:rPr>
        <w:t>Fish, Game and Forestry</w:t>
      </w:r>
    </w:p>
    <w:p w14:paraId="4F39F31C" w14:textId="77777777" w:rsidR="00723376" w:rsidRPr="00723376" w:rsidRDefault="00723376" w:rsidP="00723376">
      <w:pPr>
        <w:rPr>
          <w:szCs w:val="22"/>
        </w:rPr>
      </w:pPr>
      <w:r w:rsidRPr="00723376">
        <w:rPr>
          <w:szCs w:val="22"/>
        </w:rPr>
        <w:t>Judiciary</w:t>
      </w:r>
    </w:p>
    <w:p w14:paraId="7D30625E" w14:textId="77777777" w:rsidR="00723376" w:rsidRPr="00723376" w:rsidRDefault="00723376" w:rsidP="00723376">
      <w:pPr>
        <w:rPr>
          <w:szCs w:val="22"/>
        </w:rPr>
      </w:pPr>
      <w:r w:rsidRPr="00723376">
        <w:rPr>
          <w:szCs w:val="22"/>
        </w:rPr>
        <w:t>Rules</w:t>
      </w:r>
    </w:p>
    <w:p w14:paraId="443AB140" w14:textId="77777777" w:rsidR="00723376" w:rsidRPr="00723376" w:rsidRDefault="00723376" w:rsidP="00723376">
      <w:pPr>
        <w:rPr>
          <w:szCs w:val="22"/>
        </w:rPr>
      </w:pPr>
    </w:p>
    <w:p w14:paraId="1AAEBCE5" w14:textId="77777777" w:rsidR="00723376" w:rsidRPr="00723376" w:rsidRDefault="00723376" w:rsidP="00723376">
      <w:pPr>
        <w:keepNext/>
        <w:rPr>
          <w:szCs w:val="22"/>
          <w:u w:val="single"/>
        </w:rPr>
      </w:pPr>
      <w:r w:rsidRPr="00723376">
        <w:rPr>
          <w:szCs w:val="22"/>
          <w:u w:val="single"/>
        </w:rPr>
        <w:t>FANNING, MICHAEL “MIKE”</w:t>
      </w:r>
    </w:p>
    <w:p w14:paraId="3C914C19" w14:textId="77777777" w:rsidR="00723376" w:rsidRPr="00723376" w:rsidRDefault="00723376" w:rsidP="00723376">
      <w:pPr>
        <w:keepNext/>
        <w:rPr>
          <w:szCs w:val="22"/>
        </w:rPr>
      </w:pPr>
      <w:r w:rsidRPr="00723376">
        <w:rPr>
          <w:szCs w:val="22"/>
        </w:rPr>
        <w:t>Agriculture and Natural Resources</w:t>
      </w:r>
    </w:p>
    <w:p w14:paraId="2D2129AF" w14:textId="77777777" w:rsidR="00723376" w:rsidRPr="00723376" w:rsidRDefault="00723376" w:rsidP="00723376">
      <w:pPr>
        <w:keepNext/>
        <w:rPr>
          <w:szCs w:val="22"/>
        </w:rPr>
      </w:pPr>
      <w:r w:rsidRPr="00723376">
        <w:rPr>
          <w:szCs w:val="22"/>
        </w:rPr>
        <w:t>Corrections</w:t>
      </w:r>
    </w:p>
    <w:p w14:paraId="6C48E6CD" w14:textId="77777777" w:rsidR="00723376" w:rsidRPr="00723376" w:rsidRDefault="00723376" w:rsidP="00723376">
      <w:pPr>
        <w:keepNext/>
        <w:rPr>
          <w:szCs w:val="22"/>
        </w:rPr>
      </w:pPr>
      <w:r w:rsidRPr="00723376">
        <w:rPr>
          <w:szCs w:val="22"/>
        </w:rPr>
        <w:t>Family and Veterans’ Services</w:t>
      </w:r>
    </w:p>
    <w:p w14:paraId="43CB4A92" w14:textId="77777777" w:rsidR="00723376" w:rsidRPr="00723376" w:rsidRDefault="00723376" w:rsidP="00723376">
      <w:pPr>
        <w:keepNext/>
        <w:rPr>
          <w:szCs w:val="22"/>
        </w:rPr>
      </w:pPr>
      <w:r w:rsidRPr="00723376">
        <w:rPr>
          <w:szCs w:val="22"/>
        </w:rPr>
        <w:t>Finance</w:t>
      </w:r>
    </w:p>
    <w:p w14:paraId="68F8A5DE" w14:textId="77777777" w:rsidR="00723376" w:rsidRPr="00723376" w:rsidRDefault="00723376" w:rsidP="00723376">
      <w:pPr>
        <w:keepNext/>
        <w:rPr>
          <w:szCs w:val="22"/>
        </w:rPr>
      </w:pPr>
      <w:r w:rsidRPr="00723376">
        <w:rPr>
          <w:szCs w:val="22"/>
        </w:rPr>
        <w:t>Fish, Game and Forestry</w:t>
      </w:r>
    </w:p>
    <w:p w14:paraId="260025E5" w14:textId="77777777" w:rsidR="00723376" w:rsidRPr="00723376" w:rsidRDefault="00723376" w:rsidP="00723376">
      <w:pPr>
        <w:rPr>
          <w:szCs w:val="22"/>
        </w:rPr>
      </w:pPr>
    </w:p>
    <w:p w14:paraId="6EBA7969" w14:textId="77777777" w:rsidR="00723376" w:rsidRPr="00723376" w:rsidRDefault="00723376" w:rsidP="00723376">
      <w:pPr>
        <w:rPr>
          <w:szCs w:val="22"/>
          <w:u w:val="single"/>
        </w:rPr>
      </w:pPr>
      <w:r w:rsidRPr="00723376">
        <w:rPr>
          <w:szCs w:val="22"/>
          <w:u w:val="single"/>
        </w:rPr>
        <w:t>GAMBRELL, MICHAEL W. “MIKE”</w:t>
      </w:r>
    </w:p>
    <w:p w14:paraId="02D0AC55" w14:textId="77777777" w:rsidR="00723376" w:rsidRPr="00723376" w:rsidRDefault="00723376" w:rsidP="00723376">
      <w:pPr>
        <w:rPr>
          <w:szCs w:val="22"/>
        </w:rPr>
      </w:pPr>
      <w:r w:rsidRPr="00723376">
        <w:rPr>
          <w:szCs w:val="22"/>
        </w:rPr>
        <w:t>Banking and Insurance</w:t>
      </w:r>
    </w:p>
    <w:p w14:paraId="1A6FDDAC" w14:textId="77777777" w:rsidR="00723376" w:rsidRPr="00723376" w:rsidRDefault="00723376" w:rsidP="00723376">
      <w:pPr>
        <w:rPr>
          <w:szCs w:val="22"/>
        </w:rPr>
      </w:pPr>
      <w:r w:rsidRPr="00723376">
        <w:rPr>
          <w:szCs w:val="22"/>
        </w:rPr>
        <w:t>Family and Veterans’ Services</w:t>
      </w:r>
    </w:p>
    <w:p w14:paraId="5097CA14" w14:textId="77777777" w:rsidR="00723376" w:rsidRPr="00723376" w:rsidRDefault="00723376" w:rsidP="00723376">
      <w:pPr>
        <w:rPr>
          <w:szCs w:val="22"/>
        </w:rPr>
      </w:pPr>
      <w:r w:rsidRPr="00723376">
        <w:rPr>
          <w:szCs w:val="22"/>
        </w:rPr>
        <w:t>Finance</w:t>
      </w:r>
    </w:p>
    <w:p w14:paraId="6A3053C1" w14:textId="77777777" w:rsidR="00723376" w:rsidRPr="00723376" w:rsidRDefault="00723376" w:rsidP="00723376">
      <w:pPr>
        <w:rPr>
          <w:szCs w:val="22"/>
        </w:rPr>
      </w:pPr>
      <w:r w:rsidRPr="00723376">
        <w:rPr>
          <w:szCs w:val="22"/>
        </w:rPr>
        <w:t>Labor, Commerce and Industry</w:t>
      </w:r>
    </w:p>
    <w:p w14:paraId="5B0A01EE" w14:textId="77777777" w:rsidR="00723376" w:rsidRPr="00723376" w:rsidRDefault="00723376" w:rsidP="00723376">
      <w:pPr>
        <w:rPr>
          <w:szCs w:val="22"/>
        </w:rPr>
      </w:pPr>
      <w:r w:rsidRPr="00723376">
        <w:rPr>
          <w:szCs w:val="22"/>
        </w:rPr>
        <w:t>Medical Affairs</w:t>
      </w:r>
    </w:p>
    <w:p w14:paraId="29F8FA1A" w14:textId="77777777" w:rsidR="00723376" w:rsidRPr="00723376" w:rsidRDefault="00723376" w:rsidP="00723376">
      <w:pPr>
        <w:rPr>
          <w:szCs w:val="22"/>
          <w:u w:val="single"/>
        </w:rPr>
      </w:pPr>
    </w:p>
    <w:p w14:paraId="4F9F8DD6" w14:textId="77777777" w:rsidR="00723376" w:rsidRPr="00723376" w:rsidRDefault="00723376" w:rsidP="00723376">
      <w:pPr>
        <w:rPr>
          <w:szCs w:val="22"/>
          <w:u w:val="single"/>
        </w:rPr>
      </w:pPr>
      <w:r w:rsidRPr="00723376">
        <w:rPr>
          <w:szCs w:val="22"/>
          <w:u w:val="single"/>
        </w:rPr>
        <w:t>GARRETT, BILLY</w:t>
      </w:r>
    </w:p>
    <w:p w14:paraId="37113524" w14:textId="77777777" w:rsidR="00723376" w:rsidRPr="00723376" w:rsidRDefault="00723376" w:rsidP="00723376">
      <w:pPr>
        <w:rPr>
          <w:szCs w:val="22"/>
        </w:rPr>
      </w:pPr>
      <w:r w:rsidRPr="00723376">
        <w:rPr>
          <w:szCs w:val="22"/>
        </w:rPr>
        <w:t>Agriculture and Natural Resources</w:t>
      </w:r>
    </w:p>
    <w:p w14:paraId="2A307D39" w14:textId="77777777" w:rsidR="00723376" w:rsidRPr="00723376" w:rsidRDefault="00723376" w:rsidP="00723376">
      <w:pPr>
        <w:rPr>
          <w:szCs w:val="22"/>
        </w:rPr>
      </w:pPr>
      <w:r w:rsidRPr="00723376">
        <w:rPr>
          <w:szCs w:val="22"/>
        </w:rPr>
        <w:t>Banking and Insurance</w:t>
      </w:r>
    </w:p>
    <w:p w14:paraId="2140B0B3" w14:textId="77777777" w:rsidR="00723376" w:rsidRPr="00723376" w:rsidRDefault="00723376" w:rsidP="00723376">
      <w:pPr>
        <w:rPr>
          <w:szCs w:val="22"/>
        </w:rPr>
      </w:pPr>
      <w:r w:rsidRPr="00723376">
        <w:rPr>
          <w:szCs w:val="22"/>
        </w:rPr>
        <w:t>Corrections and Penology</w:t>
      </w:r>
    </w:p>
    <w:p w14:paraId="49C79752" w14:textId="77777777" w:rsidR="00723376" w:rsidRPr="00723376" w:rsidRDefault="00723376" w:rsidP="00723376">
      <w:pPr>
        <w:rPr>
          <w:szCs w:val="22"/>
        </w:rPr>
      </w:pPr>
      <w:r w:rsidRPr="00723376">
        <w:rPr>
          <w:szCs w:val="22"/>
        </w:rPr>
        <w:t>Judiciary</w:t>
      </w:r>
    </w:p>
    <w:p w14:paraId="09050BE5" w14:textId="77777777" w:rsidR="00723376" w:rsidRPr="00723376" w:rsidRDefault="00723376" w:rsidP="00723376">
      <w:pPr>
        <w:rPr>
          <w:szCs w:val="22"/>
        </w:rPr>
      </w:pPr>
      <w:r w:rsidRPr="00723376">
        <w:rPr>
          <w:szCs w:val="22"/>
        </w:rPr>
        <w:t xml:space="preserve">Medical Affairs </w:t>
      </w:r>
    </w:p>
    <w:p w14:paraId="21A60146" w14:textId="77777777" w:rsidR="00723376" w:rsidRPr="00723376" w:rsidRDefault="00723376" w:rsidP="00723376">
      <w:pPr>
        <w:rPr>
          <w:szCs w:val="22"/>
        </w:rPr>
      </w:pPr>
    </w:p>
    <w:p w14:paraId="788B8CEE" w14:textId="77777777" w:rsidR="00723376" w:rsidRPr="00723376" w:rsidRDefault="00723376" w:rsidP="00723376">
      <w:pPr>
        <w:rPr>
          <w:szCs w:val="22"/>
          <w:u w:val="single"/>
        </w:rPr>
      </w:pPr>
      <w:r w:rsidRPr="00723376">
        <w:rPr>
          <w:szCs w:val="22"/>
          <w:u w:val="single"/>
        </w:rPr>
        <w:t>GOLDFINCH, STEPHEN L., JR.</w:t>
      </w:r>
    </w:p>
    <w:p w14:paraId="1CAA70A3" w14:textId="77777777" w:rsidR="00723376" w:rsidRPr="00723376" w:rsidRDefault="00723376" w:rsidP="00723376">
      <w:pPr>
        <w:rPr>
          <w:szCs w:val="22"/>
        </w:rPr>
      </w:pPr>
      <w:r w:rsidRPr="00723376">
        <w:rPr>
          <w:szCs w:val="22"/>
        </w:rPr>
        <w:t>Agriculture and Natural Resources</w:t>
      </w:r>
    </w:p>
    <w:p w14:paraId="51AFDF87" w14:textId="77777777" w:rsidR="00723376" w:rsidRPr="00723376" w:rsidRDefault="00723376" w:rsidP="00723376">
      <w:pPr>
        <w:rPr>
          <w:szCs w:val="22"/>
        </w:rPr>
      </w:pPr>
      <w:r w:rsidRPr="00723376">
        <w:rPr>
          <w:szCs w:val="22"/>
        </w:rPr>
        <w:t>Finance</w:t>
      </w:r>
    </w:p>
    <w:p w14:paraId="631F0E5D" w14:textId="77777777" w:rsidR="00723376" w:rsidRPr="00723376" w:rsidRDefault="00723376" w:rsidP="00723376">
      <w:pPr>
        <w:rPr>
          <w:szCs w:val="22"/>
        </w:rPr>
      </w:pPr>
      <w:r w:rsidRPr="00723376">
        <w:rPr>
          <w:szCs w:val="22"/>
        </w:rPr>
        <w:t>Fish, Game and Forestry</w:t>
      </w:r>
    </w:p>
    <w:p w14:paraId="3976FB33" w14:textId="77777777" w:rsidR="00723376" w:rsidRPr="00723376" w:rsidRDefault="00723376" w:rsidP="00723376">
      <w:pPr>
        <w:rPr>
          <w:szCs w:val="22"/>
        </w:rPr>
      </w:pPr>
      <w:r w:rsidRPr="00723376">
        <w:rPr>
          <w:szCs w:val="22"/>
        </w:rPr>
        <w:t>Rules</w:t>
      </w:r>
    </w:p>
    <w:p w14:paraId="248F9F35" w14:textId="77777777" w:rsidR="00723376" w:rsidRPr="00723376" w:rsidRDefault="00723376" w:rsidP="00723376">
      <w:pPr>
        <w:rPr>
          <w:szCs w:val="22"/>
          <w:u w:val="single"/>
        </w:rPr>
      </w:pPr>
    </w:p>
    <w:p w14:paraId="34DB7944" w14:textId="77777777" w:rsidR="00723376" w:rsidRPr="00723376" w:rsidRDefault="00723376" w:rsidP="00723376">
      <w:pPr>
        <w:rPr>
          <w:szCs w:val="22"/>
        </w:rPr>
      </w:pPr>
      <w:r w:rsidRPr="00723376">
        <w:rPr>
          <w:szCs w:val="22"/>
          <w:u w:val="single"/>
        </w:rPr>
        <w:t>GROOMS, LAWRENCE K. “LARRY”</w:t>
      </w:r>
    </w:p>
    <w:p w14:paraId="62C7E457" w14:textId="77777777" w:rsidR="00723376" w:rsidRPr="00723376" w:rsidRDefault="00723376" w:rsidP="00723376">
      <w:pPr>
        <w:rPr>
          <w:szCs w:val="22"/>
        </w:rPr>
      </w:pPr>
      <w:r w:rsidRPr="00723376">
        <w:rPr>
          <w:szCs w:val="22"/>
        </w:rPr>
        <w:t>Education</w:t>
      </w:r>
    </w:p>
    <w:p w14:paraId="298FD81D" w14:textId="77777777" w:rsidR="00723376" w:rsidRPr="00723376" w:rsidRDefault="00723376" w:rsidP="00723376">
      <w:pPr>
        <w:rPr>
          <w:szCs w:val="22"/>
        </w:rPr>
      </w:pPr>
      <w:r w:rsidRPr="00723376">
        <w:rPr>
          <w:szCs w:val="22"/>
        </w:rPr>
        <w:t>Ethics</w:t>
      </w:r>
    </w:p>
    <w:p w14:paraId="0E62A9B4" w14:textId="6CB54688" w:rsidR="00723376" w:rsidRPr="00723376" w:rsidRDefault="00723376" w:rsidP="00723376">
      <w:pPr>
        <w:rPr>
          <w:szCs w:val="22"/>
        </w:rPr>
      </w:pPr>
      <w:r w:rsidRPr="00723376">
        <w:rPr>
          <w:szCs w:val="22"/>
        </w:rPr>
        <w:t>Finance</w:t>
      </w:r>
      <w:r w:rsidR="00F029BF">
        <w:rPr>
          <w:szCs w:val="22"/>
        </w:rPr>
        <w:br/>
      </w:r>
    </w:p>
    <w:p w14:paraId="7A1517B5" w14:textId="77777777" w:rsidR="00723376" w:rsidRPr="00723376" w:rsidRDefault="00723376" w:rsidP="00723376">
      <w:pPr>
        <w:rPr>
          <w:szCs w:val="22"/>
        </w:rPr>
      </w:pPr>
      <w:r w:rsidRPr="00723376">
        <w:rPr>
          <w:szCs w:val="22"/>
        </w:rPr>
        <w:t>Rules</w:t>
      </w:r>
    </w:p>
    <w:p w14:paraId="163B793C" w14:textId="77777777" w:rsidR="00723376" w:rsidRDefault="00723376" w:rsidP="00723376">
      <w:pPr>
        <w:rPr>
          <w:szCs w:val="22"/>
        </w:rPr>
      </w:pPr>
      <w:r w:rsidRPr="00723376">
        <w:rPr>
          <w:szCs w:val="22"/>
        </w:rPr>
        <w:t>Transportation, Chairman</w:t>
      </w:r>
    </w:p>
    <w:p w14:paraId="3E26860C" w14:textId="77777777" w:rsidR="00B3031A" w:rsidRPr="00723376" w:rsidRDefault="00B3031A" w:rsidP="00723376">
      <w:pPr>
        <w:rPr>
          <w:szCs w:val="22"/>
        </w:rPr>
      </w:pPr>
    </w:p>
    <w:p w14:paraId="51C674C0" w14:textId="77777777" w:rsidR="00723376" w:rsidRPr="00723376" w:rsidRDefault="00723376" w:rsidP="00723376">
      <w:pPr>
        <w:keepNext/>
        <w:rPr>
          <w:szCs w:val="22"/>
        </w:rPr>
      </w:pPr>
      <w:r w:rsidRPr="00723376">
        <w:rPr>
          <w:szCs w:val="22"/>
          <w:u w:val="single"/>
        </w:rPr>
        <w:t>GUSTAFSON, PENRY</w:t>
      </w:r>
    </w:p>
    <w:p w14:paraId="4579D5B9" w14:textId="77777777" w:rsidR="00723376" w:rsidRPr="00723376" w:rsidRDefault="00723376" w:rsidP="00723376">
      <w:pPr>
        <w:keepNext/>
        <w:rPr>
          <w:szCs w:val="22"/>
        </w:rPr>
      </w:pPr>
      <w:r w:rsidRPr="00723376">
        <w:rPr>
          <w:szCs w:val="22"/>
        </w:rPr>
        <w:t>Agriculture and Natural Resources</w:t>
      </w:r>
    </w:p>
    <w:p w14:paraId="6E09013B" w14:textId="77777777" w:rsidR="00723376" w:rsidRPr="00723376" w:rsidRDefault="00723376" w:rsidP="00723376">
      <w:pPr>
        <w:keepNext/>
        <w:rPr>
          <w:szCs w:val="22"/>
        </w:rPr>
      </w:pPr>
      <w:r w:rsidRPr="00723376">
        <w:rPr>
          <w:szCs w:val="22"/>
        </w:rPr>
        <w:t>Corrections and Penology</w:t>
      </w:r>
    </w:p>
    <w:p w14:paraId="6A812B45" w14:textId="77777777" w:rsidR="00723376" w:rsidRPr="00723376" w:rsidRDefault="00723376" w:rsidP="00723376">
      <w:pPr>
        <w:keepNext/>
        <w:rPr>
          <w:szCs w:val="22"/>
        </w:rPr>
      </w:pPr>
      <w:r w:rsidRPr="00723376">
        <w:rPr>
          <w:szCs w:val="22"/>
        </w:rPr>
        <w:t>Family and Veterans’ Services</w:t>
      </w:r>
    </w:p>
    <w:p w14:paraId="7865D333" w14:textId="77777777" w:rsidR="00723376" w:rsidRPr="00723376" w:rsidRDefault="00723376" w:rsidP="00723376">
      <w:pPr>
        <w:keepNext/>
        <w:rPr>
          <w:szCs w:val="22"/>
        </w:rPr>
      </w:pPr>
      <w:r w:rsidRPr="00723376">
        <w:rPr>
          <w:szCs w:val="22"/>
        </w:rPr>
        <w:t>Judiciary</w:t>
      </w:r>
    </w:p>
    <w:p w14:paraId="75644343" w14:textId="77777777" w:rsidR="00723376" w:rsidRPr="00723376" w:rsidRDefault="00723376" w:rsidP="00723376">
      <w:pPr>
        <w:rPr>
          <w:szCs w:val="22"/>
          <w:u w:val="single"/>
        </w:rPr>
      </w:pPr>
    </w:p>
    <w:p w14:paraId="2275455F" w14:textId="77777777" w:rsidR="00723376" w:rsidRPr="00723376" w:rsidRDefault="00723376" w:rsidP="00723376">
      <w:pPr>
        <w:keepNext/>
        <w:rPr>
          <w:szCs w:val="22"/>
          <w:u w:val="single"/>
        </w:rPr>
      </w:pPr>
      <w:r w:rsidRPr="00723376">
        <w:rPr>
          <w:szCs w:val="22"/>
          <w:u w:val="single"/>
        </w:rPr>
        <w:t>HARPOOTLIAN, RICHARD A. “DICK”</w:t>
      </w:r>
    </w:p>
    <w:p w14:paraId="07F313E0" w14:textId="77777777" w:rsidR="00723376" w:rsidRPr="00723376" w:rsidRDefault="00723376" w:rsidP="00723376">
      <w:pPr>
        <w:keepNext/>
        <w:rPr>
          <w:szCs w:val="22"/>
        </w:rPr>
      </w:pPr>
      <w:r w:rsidRPr="00723376">
        <w:rPr>
          <w:szCs w:val="22"/>
        </w:rPr>
        <w:t>Agriculture and Natural Resources</w:t>
      </w:r>
    </w:p>
    <w:p w14:paraId="134E1AFF" w14:textId="77777777" w:rsidR="00723376" w:rsidRPr="00723376" w:rsidRDefault="00723376" w:rsidP="00723376">
      <w:pPr>
        <w:keepNext/>
        <w:rPr>
          <w:szCs w:val="22"/>
        </w:rPr>
      </w:pPr>
      <w:r w:rsidRPr="00723376">
        <w:rPr>
          <w:szCs w:val="22"/>
        </w:rPr>
        <w:t>Family and Veterans’ Services</w:t>
      </w:r>
    </w:p>
    <w:p w14:paraId="366E58F7" w14:textId="77777777" w:rsidR="00723376" w:rsidRPr="00723376" w:rsidRDefault="00723376" w:rsidP="00723376">
      <w:pPr>
        <w:keepNext/>
        <w:rPr>
          <w:szCs w:val="22"/>
        </w:rPr>
      </w:pPr>
      <w:r w:rsidRPr="00723376">
        <w:rPr>
          <w:szCs w:val="22"/>
        </w:rPr>
        <w:t>Judiciary</w:t>
      </w:r>
    </w:p>
    <w:p w14:paraId="4257DBA4" w14:textId="77777777" w:rsidR="00723376" w:rsidRPr="00723376" w:rsidRDefault="00723376" w:rsidP="00723376">
      <w:pPr>
        <w:keepNext/>
        <w:rPr>
          <w:szCs w:val="22"/>
        </w:rPr>
      </w:pPr>
      <w:r w:rsidRPr="00723376">
        <w:rPr>
          <w:szCs w:val="22"/>
        </w:rPr>
        <w:t>Rules</w:t>
      </w:r>
    </w:p>
    <w:p w14:paraId="3F91E93C" w14:textId="77777777" w:rsidR="00723376" w:rsidRPr="00723376" w:rsidRDefault="00723376" w:rsidP="00723376">
      <w:pPr>
        <w:keepNext/>
        <w:rPr>
          <w:szCs w:val="22"/>
        </w:rPr>
      </w:pPr>
      <w:r w:rsidRPr="00723376">
        <w:rPr>
          <w:szCs w:val="22"/>
        </w:rPr>
        <w:t>Transportation</w:t>
      </w:r>
    </w:p>
    <w:p w14:paraId="5BAD87A6" w14:textId="77777777" w:rsidR="00723376" w:rsidRPr="00723376" w:rsidRDefault="00723376" w:rsidP="00723376">
      <w:pPr>
        <w:rPr>
          <w:szCs w:val="22"/>
          <w:u w:val="single"/>
        </w:rPr>
      </w:pPr>
    </w:p>
    <w:p w14:paraId="2B39D7E1" w14:textId="77777777" w:rsidR="00723376" w:rsidRPr="00723376" w:rsidRDefault="00723376" w:rsidP="00723376">
      <w:pPr>
        <w:rPr>
          <w:szCs w:val="22"/>
          <w:u w:val="single"/>
        </w:rPr>
      </w:pPr>
      <w:r w:rsidRPr="00723376">
        <w:rPr>
          <w:szCs w:val="22"/>
          <w:u w:val="single"/>
        </w:rPr>
        <w:t>HEMBREE, GREG</w:t>
      </w:r>
    </w:p>
    <w:p w14:paraId="651B8DC8" w14:textId="77777777" w:rsidR="00723376" w:rsidRPr="00723376" w:rsidRDefault="00723376" w:rsidP="00723376">
      <w:pPr>
        <w:rPr>
          <w:szCs w:val="22"/>
        </w:rPr>
      </w:pPr>
      <w:r w:rsidRPr="00723376">
        <w:rPr>
          <w:szCs w:val="22"/>
        </w:rPr>
        <w:t>Corrections and Penology</w:t>
      </w:r>
    </w:p>
    <w:p w14:paraId="6D1B1097" w14:textId="77777777" w:rsidR="00723376" w:rsidRPr="00723376" w:rsidRDefault="00723376" w:rsidP="00723376">
      <w:pPr>
        <w:keepNext/>
        <w:rPr>
          <w:szCs w:val="22"/>
        </w:rPr>
      </w:pPr>
      <w:r w:rsidRPr="00723376">
        <w:rPr>
          <w:szCs w:val="22"/>
        </w:rPr>
        <w:t>Education, Chairman</w:t>
      </w:r>
    </w:p>
    <w:p w14:paraId="42585004" w14:textId="77777777" w:rsidR="00723376" w:rsidRPr="00723376" w:rsidRDefault="00723376" w:rsidP="00723376">
      <w:pPr>
        <w:keepNext/>
        <w:rPr>
          <w:szCs w:val="22"/>
        </w:rPr>
      </w:pPr>
      <w:r w:rsidRPr="00723376">
        <w:rPr>
          <w:szCs w:val="22"/>
        </w:rPr>
        <w:t>Finance</w:t>
      </w:r>
    </w:p>
    <w:p w14:paraId="5102774E" w14:textId="77777777" w:rsidR="00723376" w:rsidRPr="00723376" w:rsidRDefault="00723376" w:rsidP="00723376">
      <w:pPr>
        <w:rPr>
          <w:szCs w:val="22"/>
        </w:rPr>
      </w:pPr>
      <w:r w:rsidRPr="00723376">
        <w:rPr>
          <w:szCs w:val="22"/>
        </w:rPr>
        <w:t>Rules</w:t>
      </w:r>
    </w:p>
    <w:p w14:paraId="66A7BA9C" w14:textId="77777777" w:rsidR="00723376" w:rsidRPr="00723376" w:rsidRDefault="00723376" w:rsidP="00723376">
      <w:pPr>
        <w:rPr>
          <w:szCs w:val="22"/>
        </w:rPr>
      </w:pPr>
      <w:r w:rsidRPr="00723376">
        <w:rPr>
          <w:szCs w:val="22"/>
        </w:rPr>
        <w:t>Transportation</w:t>
      </w:r>
    </w:p>
    <w:p w14:paraId="4BAED341" w14:textId="77777777" w:rsidR="00723376" w:rsidRPr="00723376" w:rsidRDefault="00723376" w:rsidP="00723376">
      <w:pPr>
        <w:rPr>
          <w:szCs w:val="22"/>
        </w:rPr>
      </w:pPr>
    </w:p>
    <w:p w14:paraId="0CEB43A0" w14:textId="77777777" w:rsidR="00723376" w:rsidRPr="00723376" w:rsidRDefault="00723376" w:rsidP="00723376">
      <w:pPr>
        <w:rPr>
          <w:szCs w:val="22"/>
        </w:rPr>
      </w:pPr>
      <w:r w:rsidRPr="00723376">
        <w:rPr>
          <w:szCs w:val="22"/>
          <w:u w:val="single"/>
        </w:rPr>
        <w:t>HUTTO, BRAD</w:t>
      </w:r>
    </w:p>
    <w:p w14:paraId="388E10E4" w14:textId="77777777" w:rsidR="00723376" w:rsidRPr="00723376" w:rsidRDefault="00723376" w:rsidP="00723376">
      <w:pPr>
        <w:rPr>
          <w:szCs w:val="22"/>
        </w:rPr>
      </w:pPr>
      <w:r w:rsidRPr="00723376">
        <w:rPr>
          <w:szCs w:val="22"/>
        </w:rPr>
        <w:t>Banking and Insurance</w:t>
      </w:r>
    </w:p>
    <w:p w14:paraId="3D2AC469" w14:textId="77777777" w:rsidR="00723376" w:rsidRPr="00723376" w:rsidRDefault="00723376" w:rsidP="00723376">
      <w:pPr>
        <w:rPr>
          <w:szCs w:val="22"/>
        </w:rPr>
      </w:pPr>
      <w:r w:rsidRPr="00723376">
        <w:rPr>
          <w:szCs w:val="22"/>
        </w:rPr>
        <w:t>Education</w:t>
      </w:r>
    </w:p>
    <w:p w14:paraId="2CBDB1DC" w14:textId="77777777" w:rsidR="00723376" w:rsidRPr="00723376" w:rsidRDefault="00723376" w:rsidP="00723376">
      <w:pPr>
        <w:rPr>
          <w:szCs w:val="22"/>
        </w:rPr>
      </w:pPr>
      <w:r w:rsidRPr="00723376">
        <w:rPr>
          <w:szCs w:val="22"/>
        </w:rPr>
        <w:t>Ethics</w:t>
      </w:r>
    </w:p>
    <w:p w14:paraId="045D03DE" w14:textId="77777777" w:rsidR="00723376" w:rsidRPr="00723376" w:rsidRDefault="00723376" w:rsidP="00723376">
      <w:pPr>
        <w:rPr>
          <w:szCs w:val="22"/>
        </w:rPr>
      </w:pPr>
      <w:r w:rsidRPr="00723376">
        <w:rPr>
          <w:szCs w:val="22"/>
        </w:rPr>
        <w:t>Fish, Game and Forestry</w:t>
      </w:r>
    </w:p>
    <w:p w14:paraId="7F69FEF0" w14:textId="77777777" w:rsidR="00723376" w:rsidRPr="00723376" w:rsidRDefault="00723376" w:rsidP="00723376">
      <w:pPr>
        <w:rPr>
          <w:szCs w:val="22"/>
        </w:rPr>
      </w:pPr>
      <w:r w:rsidRPr="00723376">
        <w:rPr>
          <w:szCs w:val="22"/>
        </w:rPr>
        <w:t>Judiciary</w:t>
      </w:r>
    </w:p>
    <w:p w14:paraId="20662C3C" w14:textId="77777777" w:rsidR="00723376" w:rsidRPr="00723376" w:rsidRDefault="00723376" w:rsidP="00723376">
      <w:pPr>
        <w:rPr>
          <w:szCs w:val="22"/>
        </w:rPr>
      </w:pPr>
      <w:r w:rsidRPr="00723376">
        <w:rPr>
          <w:szCs w:val="22"/>
        </w:rPr>
        <w:t>Interstate Cooperation</w:t>
      </w:r>
    </w:p>
    <w:p w14:paraId="0ABBB4C5" w14:textId="77777777" w:rsidR="00723376" w:rsidRPr="00723376" w:rsidRDefault="00723376" w:rsidP="00723376">
      <w:pPr>
        <w:rPr>
          <w:szCs w:val="22"/>
        </w:rPr>
      </w:pPr>
      <w:r w:rsidRPr="00723376">
        <w:rPr>
          <w:szCs w:val="22"/>
        </w:rPr>
        <w:t>Legislative Oversight</w:t>
      </w:r>
    </w:p>
    <w:p w14:paraId="5E129B2B" w14:textId="77777777" w:rsidR="00723376" w:rsidRPr="00723376" w:rsidRDefault="00723376" w:rsidP="00723376">
      <w:pPr>
        <w:rPr>
          <w:szCs w:val="22"/>
        </w:rPr>
      </w:pPr>
      <w:r w:rsidRPr="00723376">
        <w:rPr>
          <w:szCs w:val="22"/>
        </w:rPr>
        <w:t>Medical Affairs</w:t>
      </w:r>
    </w:p>
    <w:p w14:paraId="0AD7A3E8" w14:textId="77777777" w:rsidR="00723376" w:rsidRPr="00723376" w:rsidRDefault="00723376" w:rsidP="00723376">
      <w:pPr>
        <w:ind w:firstLine="720"/>
        <w:rPr>
          <w:szCs w:val="22"/>
          <w:u w:val="single"/>
        </w:rPr>
      </w:pPr>
    </w:p>
    <w:p w14:paraId="0DB7A23F" w14:textId="77777777" w:rsidR="00723376" w:rsidRPr="00723376" w:rsidRDefault="00723376" w:rsidP="00723376">
      <w:pPr>
        <w:rPr>
          <w:szCs w:val="22"/>
        </w:rPr>
      </w:pPr>
      <w:r w:rsidRPr="00723376">
        <w:rPr>
          <w:szCs w:val="22"/>
          <w:u w:val="single"/>
        </w:rPr>
        <w:t>JACKSON, DARRELL</w:t>
      </w:r>
    </w:p>
    <w:p w14:paraId="58D80FBF" w14:textId="77777777" w:rsidR="00723376" w:rsidRPr="00723376" w:rsidRDefault="00723376" w:rsidP="00723376">
      <w:pPr>
        <w:rPr>
          <w:szCs w:val="22"/>
        </w:rPr>
      </w:pPr>
      <w:r w:rsidRPr="00723376">
        <w:rPr>
          <w:szCs w:val="22"/>
        </w:rPr>
        <w:t>Banking and Insurance</w:t>
      </w:r>
    </w:p>
    <w:p w14:paraId="73E0E973" w14:textId="77777777" w:rsidR="00723376" w:rsidRPr="00723376" w:rsidRDefault="00723376" w:rsidP="00723376">
      <w:pPr>
        <w:rPr>
          <w:szCs w:val="22"/>
        </w:rPr>
      </w:pPr>
      <w:r w:rsidRPr="00723376">
        <w:rPr>
          <w:szCs w:val="22"/>
        </w:rPr>
        <w:t>Education</w:t>
      </w:r>
    </w:p>
    <w:p w14:paraId="1668E388" w14:textId="77777777" w:rsidR="00723376" w:rsidRPr="00723376" w:rsidRDefault="00723376" w:rsidP="00723376">
      <w:pPr>
        <w:rPr>
          <w:szCs w:val="22"/>
        </w:rPr>
      </w:pPr>
      <w:r w:rsidRPr="00723376">
        <w:rPr>
          <w:szCs w:val="22"/>
        </w:rPr>
        <w:t>Ethics</w:t>
      </w:r>
    </w:p>
    <w:p w14:paraId="50ED8A88" w14:textId="77777777" w:rsidR="00723376" w:rsidRPr="00723376" w:rsidRDefault="00723376" w:rsidP="00723376">
      <w:pPr>
        <w:rPr>
          <w:szCs w:val="22"/>
        </w:rPr>
      </w:pPr>
      <w:r w:rsidRPr="00723376">
        <w:rPr>
          <w:szCs w:val="22"/>
        </w:rPr>
        <w:t>Finance</w:t>
      </w:r>
    </w:p>
    <w:p w14:paraId="43E8711A" w14:textId="77777777" w:rsidR="00723376" w:rsidRPr="00723376" w:rsidRDefault="00723376" w:rsidP="00723376">
      <w:pPr>
        <w:rPr>
          <w:szCs w:val="22"/>
        </w:rPr>
      </w:pPr>
      <w:r w:rsidRPr="00723376">
        <w:rPr>
          <w:szCs w:val="22"/>
        </w:rPr>
        <w:t xml:space="preserve">Interstate Cooperation </w:t>
      </w:r>
    </w:p>
    <w:p w14:paraId="4747C949" w14:textId="77777777" w:rsidR="00723376" w:rsidRPr="00723376" w:rsidRDefault="00723376" w:rsidP="00723376">
      <w:pPr>
        <w:rPr>
          <w:szCs w:val="22"/>
        </w:rPr>
      </w:pPr>
      <w:r w:rsidRPr="00723376">
        <w:rPr>
          <w:szCs w:val="22"/>
        </w:rPr>
        <w:t>Legislative Oversight</w:t>
      </w:r>
    </w:p>
    <w:p w14:paraId="3BCFAACB" w14:textId="77777777" w:rsidR="005C58E1" w:rsidRDefault="005C58E1" w:rsidP="00723376">
      <w:pPr>
        <w:rPr>
          <w:szCs w:val="22"/>
          <w:u w:val="single"/>
        </w:rPr>
      </w:pPr>
    </w:p>
    <w:p w14:paraId="6B7C4B90" w14:textId="77777777" w:rsidR="00723376" w:rsidRPr="00723376" w:rsidRDefault="00723376" w:rsidP="00723376">
      <w:pPr>
        <w:rPr>
          <w:szCs w:val="22"/>
        </w:rPr>
      </w:pPr>
      <w:r w:rsidRPr="00723376">
        <w:rPr>
          <w:szCs w:val="22"/>
          <w:u w:val="single"/>
        </w:rPr>
        <w:t>JOHNSON, KEVIN L.</w:t>
      </w:r>
    </w:p>
    <w:p w14:paraId="1A6BB8EB" w14:textId="77777777" w:rsidR="00723376" w:rsidRPr="00723376" w:rsidRDefault="00723376" w:rsidP="00723376">
      <w:pPr>
        <w:rPr>
          <w:szCs w:val="22"/>
        </w:rPr>
      </w:pPr>
      <w:r w:rsidRPr="00723376">
        <w:rPr>
          <w:szCs w:val="22"/>
        </w:rPr>
        <w:t>Education</w:t>
      </w:r>
    </w:p>
    <w:p w14:paraId="31A1CE89" w14:textId="77777777" w:rsidR="00723376" w:rsidRPr="00723376" w:rsidRDefault="00723376" w:rsidP="00723376">
      <w:pPr>
        <w:rPr>
          <w:szCs w:val="22"/>
        </w:rPr>
      </w:pPr>
      <w:r w:rsidRPr="00723376">
        <w:rPr>
          <w:szCs w:val="22"/>
        </w:rPr>
        <w:t>Family and Veterans’ Services</w:t>
      </w:r>
    </w:p>
    <w:p w14:paraId="277D3C55" w14:textId="77777777" w:rsidR="00723376" w:rsidRPr="00723376" w:rsidRDefault="00723376" w:rsidP="00723376">
      <w:pPr>
        <w:rPr>
          <w:szCs w:val="22"/>
        </w:rPr>
      </w:pPr>
      <w:r w:rsidRPr="00723376">
        <w:rPr>
          <w:szCs w:val="22"/>
        </w:rPr>
        <w:t>Finance</w:t>
      </w:r>
    </w:p>
    <w:p w14:paraId="0A804533" w14:textId="77777777" w:rsidR="00723376" w:rsidRPr="00723376" w:rsidRDefault="00723376" w:rsidP="00723376">
      <w:pPr>
        <w:rPr>
          <w:szCs w:val="22"/>
        </w:rPr>
      </w:pPr>
      <w:r w:rsidRPr="00723376">
        <w:rPr>
          <w:szCs w:val="22"/>
        </w:rPr>
        <w:t>Labor, Commerce and Industry</w:t>
      </w:r>
    </w:p>
    <w:p w14:paraId="75EB7178" w14:textId="77777777" w:rsidR="00723376" w:rsidRPr="00723376" w:rsidRDefault="00723376" w:rsidP="00723376">
      <w:pPr>
        <w:rPr>
          <w:szCs w:val="22"/>
        </w:rPr>
      </w:pPr>
      <w:r w:rsidRPr="00723376">
        <w:rPr>
          <w:szCs w:val="22"/>
        </w:rPr>
        <w:t>Medical Affairs</w:t>
      </w:r>
    </w:p>
    <w:p w14:paraId="646CEE6B" w14:textId="77777777" w:rsidR="00723376" w:rsidRPr="00723376" w:rsidRDefault="00723376" w:rsidP="00723376">
      <w:pPr>
        <w:rPr>
          <w:szCs w:val="22"/>
        </w:rPr>
      </w:pPr>
    </w:p>
    <w:p w14:paraId="42037961" w14:textId="77777777" w:rsidR="00723376" w:rsidRPr="00723376" w:rsidRDefault="00723376" w:rsidP="00723376">
      <w:pPr>
        <w:keepNext/>
        <w:rPr>
          <w:szCs w:val="22"/>
        </w:rPr>
      </w:pPr>
      <w:r w:rsidRPr="00723376">
        <w:rPr>
          <w:szCs w:val="22"/>
          <w:u w:val="single"/>
        </w:rPr>
        <w:t>JOHNSON, MICHAEL</w:t>
      </w:r>
    </w:p>
    <w:p w14:paraId="1A545768" w14:textId="77777777" w:rsidR="00723376" w:rsidRPr="00723376" w:rsidRDefault="00723376" w:rsidP="00723376">
      <w:pPr>
        <w:keepNext/>
        <w:rPr>
          <w:szCs w:val="22"/>
        </w:rPr>
      </w:pPr>
      <w:r w:rsidRPr="00723376">
        <w:rPr>
          <w:szCs w:val="22"/>
        </w:rPr>
        <w:t>Agriculture and Natural Resources</w:t>
      </w:r>
    </w:p>
    <w:p w14:paraId="30A9EA1A" w14:textId="77777777" w:rsidR="00723376" w:rsidRPr="00723376" w:rsidRDefault="00723376" w:rsidP="00723376">
      <w:pPr>
        <w:keepNext/>
        <w:rPr>
          <w:szCs w:val="22"/>
        </w:rPr>
      </w:pPr>
      <w:r w:rsidRPr="00723376">
        <w:rPr>
          <w:szCs w:val="22"/>
        </w:rPr>
        <w:t>Corrections and Penology</w:t>
      </w:r>
    </w:p>
    <w:p w14:paraId="0186BF91" w14:textId="77777777" w:rsidR="00723376" w:rsidRPr="00723376" w:rsidRDefault="00723376" w:rsidP="00723376">
      <w:pPr>
        <w:keepNext/>
        <w:rPr>
          <w:szCs w:val="22"/>
        </w:rPr>
      </w:pPr>
      <w:r w:rsidRPr="00723376">
        <w:rPr>
          <w:szCs w:val="22"/>
        </w:rPr>
        <w:t>Family and Veterans’ Services</w:t>
      </w:r>
    </w:p>
    <w:p w14:paraId="296FC22B" w14:textId="77777777" w:rsidR="00723376" w:rsidRPr="00723376" w:rsidRDefault="00723376" w:rsidP="00723376">
      <w:pPr>
        <w:keepNext/>
        <w:rPr>
          <w:szCs w:val="22"/>
        </w:rPr>
      </w:pPr>
      <w:r w:rsidRPr="00723376">
        <w:rPr>
          <w:szCs w:val="22"/>
        </w:rPr>
        <w:t>Judiciary</w:t>
      </w:r>
    </w:p>
    <w:p w14:paraId="3F78B0B5" w14:textId="77777777" w:rsidR="00723376" w:rsidRPr="00723376" w:rsidRDefault="00723376" w:rsidP="00723376">
      <w:pPr>
        <w:keepNext/>
        <w:rPr>
          <w:szCs w:val="22"/>
        </w:rPr>
      </w:pPr>
      <w:r w:rsidRPr="00723376">
        <w:rPr>
          <w:szCs w:val="22"/>
        </w:rPr>
        <w:t>Rules</w:t>
      </w:r>
    </w:p>
    <w:p w14:paraId="141FE0DE" w14:textId="77777777" w:rsidR="00723376" w:rsidRPr="00723376" w:rsidRDefault="00723376" w:rsidP="00723376">
      <w:pPr>
        <w:rPr>
          <w:szCs w:val="22"/>
        </w:rPr>
      </w:pPr>
    </w:p>
    <w:p w14:paraId="26025CFF" w14:textId="77777777" w:rsidR="00723376" w:rsidRPr="00723376" w:rsidRDefault="00723376" w:rsidP="00723376">
      <w:pPr>
        <w:rPr>
          <w:szCs w:val="22"/>
        </w:rPr>
      </w:pPr>
      <w:r w:rsidRPr="00723376">
        <w:rPr>
          <w:szCs w:val="22"/>
          <w:u w:val="single"/>
        </w:rPr>
        <w:t>KIMBRELL, JOSH</w:t>
      </w:r>
    </w:p>
    <w:p w14:paraId="43B66CE4" w14:textId="77777777" w:rsidR="00723376" w:rsidRPr="00723376" w:rsidRDefault="00723376" w:rsidP="00723376">
      <w:pPr>
        <w:rPr>
          <w:szCs w:val="22"/>
        </w:rPr>
      </w:pPr>
      <w:r w:rsidRPr="00723376">
        <w:rPr>
          <w:szCs w:val="22"/>
        </w:rPr>
        <w:t>Agriculture and Natural Resources</w:t>
      </w:r>
    </w:p>
    <w:p w14:paraId="487C40E4" w14:textId="77777777" w:rsidR="00723376" w:rsidRPr="00723376" w:rsidRDefault="00723376" w:rsidP="00723376">
      <w:pPr>
        <w:rPr>
          <w:szCs w:val="22"/>
        </w:rPr>
      </w:pPr>
      <w:r w:rsidRPr="00723376">
        <w:rPr>
          <w:szCs w:val="22"/>
        </w:rPr>
        <w:t>Banking and Insurance</w:t>
      </w:r>
    </w:p>
    <w:p w14:paraId="61D25167" w14:textId="77777777" w:rsidR="00723376" w:rsidRPr="00723376" w:rsidRDefault="00723376" w:rsidP="00723376">
      <w:pPr>
        <w:rPr>
          <w:szCs w:val="22"/>
        </w:rPr>
      </w:pPr>
      <w:r w:rsidRPr="00723376">
        <w:rPr>
          <w:szCs w:val="22"/>
        </w:rPr>
        <w:t>Family and Veterans’ Services</w:t>
      </w:r>
    </w:p>
    <w:p w14:paraId="5C89CFCE" w14:textId="77777777" w:rsidR="00723376" w:rsidRPr="00723376" w:rsidRDefault="00723376" w:rsidP="00723376">
      <w:pPr>
        <w:rPr>
          <w:szCs w:val="22"/>
        </w:rPr>
      </w:pPr>
      <w:r w:rsidRPr="00723376">
        <w:rPr>
          <w:szCs w:val="22"/>
        </w:rPr>
        <w:t>Fish, Game and Forestry</w:t>
      </w:r>
    </w:p>
    <w:p w14:paraId="2DF6078D" w14:textId="77777777" w:rsidR="00723376" w:rsidRPr="00723376" w:rsidRDefault="00723376" w:rsidP="00723376">
      <w:pPr>
        <w:rPr>
          <w:szCs w:val="22"/>
        </w:rPr>
      </w:pPr>
      <w:r w:rsidRPr="00723376">
        <w:rPr>
          <w:szCs w:val="22"/>
        </w:rPr>
        <w:t>Judiciary</w:t>
      </w:r>
    </w:p>
    <w:p w14:paraId="528C6D69" w14:textId="77777777" w:rsidR="00723376" w:rsidRPr="00723376" w:rsidRDefault="00723376" w:rsidP="00723376">
      <w:pPr>
        <w:rPr>
          <w:szCs w:val="22"/>
        </w:rPr>
      </w:pPr>
    </w:p>
    <w:p w14:paraId="704E3008" w14:textId="77777777" w:rsidR="00723376" w:rsidRPr="00723376" w:rsidRDefault="00723376" w:rsidP="00723376">
      <w:pPr>
        <w:rPr>
          <w:szCs w:val="22"/>
          <w:u w:val="single"/>
        </w:rPr>
      </w:pPr>
      <w:r w:rsidRPr="00723376">
        <w:rPr>
          <w:szCs w:val="22"/>
          <w:u w:val="single"/>
        </w:rPr>
        <w:t>LOFTIS, DWIGHT A.</w:t>
      </w:r>
    </w:p>
    <w:p w14:paraId="0295896A" w14:textId="77777777" w:rsidR="00723376" w:rsidRPr="00723376" w:rsidRDefault="00723376" w:rsidP="00723376">
      <w:pPr>
        <w:keepNext/>
        <w:rPr>
          <w:szCs w:val="22"/>
        </w:rPr>
      </w:pPr>
      <w:r w:rsidRPr="00723376">
        <w:rPr>
          <w:szCs w:val="22"/>
        </w:rPr>
        <w:t>Agriculture and Natural Resources</w:t>
      </w:r>
    </w:p>
    <w:p w14:paraId="3DC54734" w14:textId="77777777" w:rsidR="00723376" w:rsidRPr="00723376" w:rsidRDefault="00723376" w:rsidP="00723376">
      <w:pPr>
        <w:rPr>
          <w:szCs w:val="22"/>
        </w:rPr>
      </w:pPr>
      <w:r w:rsidRPr="00723376">
        <w:rPr>
          <w:szCs w:val="22"/>
        </w:rPr>
        <w:t>Banking and Insurance</w:t>
      </w:r>
    </w:p>
    <w:p w14:paraId="5449695D" w14:textId="77777777" w:rsidR="00723376" w:rsidRPr="00723376" w:rsidRDefault="00723376" w:rsidP="00723376">
      <w:pPr>
        <w:rPr>
          <w:szCs w:val="22"/>
        </w:rPr>
      </w:pPr>
      <w:r w:rsidRPr="00723376">
        <w:rPr>
          <w:szCs w:val="22"/>
        </w:rPr>
        <w:t>Education</w:t>
      </w:r>
    </w:p>
    <w:p w14:paraId="1F5BEC9A" w14:textId="77777777" w:rsidR="00723376" w:rsidRPr="00723376" w:rsidRDefault="00723376" w:rsidP="00723376">
      <w:pPr>
        <w:rPr>
          <w:szCs w:val="22"/>
        </w:rPr>
      </w:pPr>
      <w:r w:rsidRPr="00723376">
        <w:rPr>
          <w:szCs w:val="22"/>
        </w:rPr>
        <w:t>Judiciary</w:t>
      </w:r>
    </w:p>
    <w:p w14:paraId="2490A54A" w14:textId="77777777" w:rsidR="00723376" w:rsidRPr="00723376" w:rsidRDefault="00723376" w:rsidP="00723376">
      <w:pPr>
        <w:rPr>
          <w:szCs w:val="22"/>
        </w:rPr>
      </w:pPr>
      <w:r w:rsidRPr="00723376">
        <w:rPr>
          <w:szCs w:val="22"/>
        </w:rPr>
        <w:t>Medical Affairs</w:t>
      </w:r>
    </w:p>
    <w:p w14:paraId="5C21DD73" w14:textId="77777777" w:rsidR="00723376" w:rsidRPr="00723376" w:rsidRDefault="00723376" w:rsidP="00723376">
      <w:pPr>
        <w:rPr>
          <w:szCs w:val="22"/>
        </w:rPr>
      </w:pPr>
    </w:p>
    <w:p w14:paraId="1A396F41" w14:textId="77777777" w:rsidR="00723376" w:rsidRPr="00723376" w:rsidRDefault="00723376" w:rsidP="00723376">
      <w:pPr>
        <w:rPr>
          <w:szCs w:val="22"/>
          <w:u w:val="single"/>
        </w:rPr>
      </w:pPr>
      <w:r w:rsidRPr="00723376">
        <w:rPr>
          <w:szCs w:val="22"/>
          <w:u w:val="single"/>
        </w:rPr>
        <w:t>MALLOY, GERALD</w:t>
      </w:r>
    </w:p>
    <w:p w14:paraId="286DC85D" w14:textId="77777777" w:rsidR="00723376" w:rsidRPr="00723376" w:rsidRDefault="00723376" w:rsidP="00723376">
      <w:pPr>
        <w:rPr>
          <w:szCs w:val="22"/>
        </w:rPr>
      </w:pPr>
      <w:r w:rsidRPr="00723376">
        <w:rPr>
          <w:szCs w:val="22"/>
        </w:rPr>
        <w:t>Banking and Insurance</w:t>
      </w:r>
    </w:p>
    <w:p w14:paraId="16AC50A9" w14:textId="77777777" w:rsidR="00723376" w:rsidRPr="00723376" w:rsidRDefault="00723376" w:rsidP="00723376">
      <w:pPr>
        <w:rPr>
          <w:szCs w:val="22"/>
        </w:rPr>
      </w:pPr>
      <w:r w:rsidRPr="00723376">
        <w:rPr>
          <w:szCs w:val="22"/>
        </w:rPr>
        <w:t>Education</w:t>
      </w:r>
    </w:p>
    <w:p w14:paraId="6B9F11B3" w14:textId="77777777" w:rsidR="00723376" w:rsidRPr="00723376" w:rsidRDefault="00723376" w:rsidP="00723376">
      <w:pPr>
        <w:rPr>
          <w:szCs w:val="22"/>
        </w:rPr>
      </w:pPr>
      <w:r w:rsidRPr="00723376">
        <w:rPr>
          <w:szCs w:val="22"/>
        </w:rPr>
        <w:t>Ethics</w:t>
      </w:r>
    </w:p>
    <w:p w14:paraId="5076E39B" w14:textId="77777777" w:rsidR="00723376" w:rsidRPr="00723376" w:rsidRDefault="00723376" w:rsidP="00723376">
      <w:pPr>
        <w:rPr>
          <w:szCs w:val="22"/>
        </w:rPr>
      </w:pPr>
      <w:r w:rsidRPr="00723376">
        <w:rPr>
          <w:szCs w:val="22"/>
        </w:rPr>
        <w:t>Judiciary</w:t>
      </w:r>
    </w:p>
    <w:p w14:paraId="7C069A94" w14:textId="77777777" w:rsidR="00723376" w:rsidRPr="00723376" w:rsidRDefault="00723376" w:rsidP="00723376">
      <w:pPr>
        <w:rPr>
          <w:szCs w:val="22"/>
        </w:rPr>
      </w:pPr>
      <w:r w:rsidRPr="00723376">
        <w:rPr>
          <w:szCs w:val="22"/>
        </w:rPr>
        <w:t>Legislative Oversight</w:t>
      </w:r>
    </w:p>
    <w:p w14:paraId="246527D6" w14:textId="77777777" w:rsidR="00723376" w:rsidRPr="00723376" w:rsidRDefault="00723376" w:rsidP="00723376">
      <w:pPr>
        <w:rPr>
          <w:szCs w:val="22"/>
        </w:rPr>
      </w:pPr>
      <w:r w:rsidRPr="00723376">
        <w:rPr>
          <w:szCs w:val="22"/>
        </w:rPr>
        <w:t>Rules</w:t>
      </w:r>
    </w:p>
    <w:p w14:paraId="57B6112F" w14:textId="77777777" w:rsidR="00723376" w:rsidRPr="00723376" w:rsidRDefault="00723376" w:rsidP="00723376">
      <w:pPr>
        <w:rPr>
          <w:szCs w:val="22"/>
        </w:rPr>
      </w:pPr>
      <w:r w:rsidRPr="00723376">
        <w:rPr>
          <w:szCs w:val="22"/>
        </w:rPr>
        <w:t>Transportation</w:t>
      </w:r>
    </w:p>
    <w:p w14:paraId="7EBE2D1C" w14:textId="77777777" w:rsidR="00723376" w:rsidRPr="00723376" w:rsidRDefault="00723376" w:rsidP="00723376">
      <w:pPr>
        <w:rPr>
          <w:szCs w:val="22"/>
        </w:rPr>
      </w:pPr>
    </w:p>
    <w:p w14:paraId="60D580BC" w14:textId="77777777" w:rsidR="00723376" w:rsidRPr="00723376" w:rsidRDefault="00723376" w:rsidP="00B3031A">
      <w:pPr>
        <w:keepNext/>
        <w:keepLines/>
        <w:rPr>
          <w:szCs w:val="22"/>
          <w:u w:val="single"/>
        </w:rPr>
      </w:pPr>
      <w:r w:rsidRPr="00723376">
        <w:rPr>
          <w:szCs w:val="22"/>
          <w:u w:val="single"/>
        </w:rPr>
        <w:t>MARTIN, SHANE R.</w:t>
      </w:r>
    </w:p>
    <w:p w14:paraId="79B885FC" w14:textId="77777777" w:rsidR="00723376" w:rsidRPr="00723376" w:rsidRDefault="00723376" w:rsidP="00B3031A">
      <w:pPr>
        <w:keepNext/>
        <w:keepLines/>
        <w:rPr>
          <w:szCs w:val="22"/>
        </w:rPr>
      </w:pPr>
      <w:r w:rsidRPr="00723376">
        <w:rPr>
          <w:szCs w:val="22"/>
        </w:rPr>
        <w:t>Corrections and Penology, Chairman</w:t>
      </w:r>
    </w:p>
    <w:p w14:paraId="36F8FEA5" w14:textId="77777777" w:rsidR="00723376" w:rsidRPr="00723376" w:rsidRDefault="00723376" w:rsidP="00B3031A">
      <w:pPr>
        <w:keepNext/>
        <w:keepLines/>
        <w:rPr>
          <w:szCs w:val="22"/>
        </w:rPr>
      </w:pPr>
      <w:r w:rsidRPr="00723376">
        <w:rPr>
          <w:szCs w:val="22"/>
        </w:rPr>
        <w:t>Finance</w:t>
      </w:r>
    </w:p>
    <w:p w14:paraId="094DE194" w14:textId="77777777" w:rsidR="00723376" w:rsidRPr="00723376" w:rsidRDefault="00723376" w:rsidP="00B3031A">
      <w:pPr>
        <w:keepNext/>
        <w:keepLines/>
        <w:rPr>
          <w:szCs w:val="22"/>
        </w:rPr>
      </w:pPr>
      <w:r w:rsidRPr="00723376">
        <w:rPr>
          <w:szCs w:val="22"/>
        </w:rPr>
        <w:t>Medical Affairs</w:t>
      </w:r>
    </w:p>
    <w:p w14:paraId="0BD391E2" w14:textId="77777777" w:rsidR="00723376" w:rsidRDefault="00723376" w:rsidP="00B3031A">
      <w:pPr>
        <w:keepNext/>
        <w:keepLines/>
        <w:rPr>
          <w:szCs w:val="22"/>
        </w:rPr>
      </w:pPr>
      <w:r w:rsidRPr="00723376">
        <w:rPr>
          <w:szCs w:val="22"/>
        </w:rPr>
        <w:t>Rules</w:t>
      </w:r>
    </w:p>
    <w:p w14:paraId="7B3F8A90" w14:textId="77777777" w:rsidR="005817F7" w:rsidRPr="00723376" w:rsidRDefault="005817F7" w:rsidP="00723376">
      <w:pPr>
        <w:rPr>
          <w:szCs w:val="22"/>
        </w:rPr>
      </w:pPr>
    </w:p>
    <w:p w14:paraId="0DAF5199" w14:textId="77777777" w:rsidR="00723376" w:rsidRPr="00723376" w:rsidRDefault="00723376" w:rsidP="00723376">
      <w:pPr>
        <w:rPr>
          <w:szCs w:val="22"/>
          <w:u w:val="single"/>
        </w:rPr>
      </w:pPr>
      <w:r w:rsidRPr="00723376">
        <w:rPr>
          <w:szCs w:val="22"/>
          <w:u w:val="single"/>
        </w:rPr>
        <w:t>MASSEY, A. SHANE</w:t>
      </w:r>
    </w:p>
    <w:p w14:paraId="19DA115B" w14:textId="77777777" w:rsidR="00723376" w:rsidRPr="00723376" w:rsidRDefault="00723376" w:rsidP="00723376">
      <w:pPr>
        <w:rPr>
          <w:szCs w:val="22"/>
        </w:rPr>
      </w:pPr>
      <w:r w:rsidRPr="00723376">
        <w:rPr>
          <w:szCs w:val="22"/>
        </w:rPr>
        <w:t>Agriculture and Natural Resources</w:t>
      </w:r>
    </w:p>
    <w:p w14:paraId="5DD8A16E" w14:textId="77777777" w:rsidR="00723376" w:rsidRPr="00723376" w:rsidRDefault="00723376" w:rsidP="00723376">
      <w:pPr>
        <w:rPr>
          <w:szCs w:val="22"/>
        </w:rPr>
      </w:pPr>
      <w:r w:rsidRPr="00723376">
        <w:rPr>
          <w:szCs w:val="22"/>
        </w:rPr>
        <w:t>Education</w:t>
      </w:r>
    </w:p>
    <w:p w14:paraId="5AB5DCD7" w14:textId="77777777" w:rsidR="00723376" w:rsidRPr="00723376" w:rsidRDefault="00723376" w:rsidP="00723376">
      <w:pPr>
        <w:rPr>
          <w:szCs w:val="22"/>
        </w:rPr>
      </w:pPr>
      <w:r w:rsidRPr="00723376">
        <w:rPr>
          <w:szCs w:val="22"/>
        </w:rPr>
        <w:t>Judiciary</w:t>
      </w:r>
    </w:p>
    <w:p w14:paraId="0DE602D1" w14:textId="77777777" w:rsidR="00723376" w:rsidRPr="00723376" w:rsidRDefault="00723376" w:rsidP="00723376">
      <w:pPr>
        <w:rPr>
          <w:szCs w:val="22"/>
        </w:rPr>
      </w:pPr>
      <w:r w:rsidRPr="00723376">
        <w:rPr>
          <w:szCs w:val="22"/>
        </w:rPr>
        <w:t>Labor, Commerce and Industry</w:t>
      </w:r>
    </w:p>
    <w:p w14:paraId="4C06D62E" w14:textId="77777777" w:rsidR="00723376" w:rsidRPr="00723376" w:rsidRDefault="00723376" w:rsidP="00723376">
      <w:pPr>
        <w:rPr>
          <w:szCs w:val="22"/>
        </w:rPr>
      </w:pPr>
      <w:r w:rsidRPr="00723376">
        <w:rPr>
          <w:szCs w:val="22"/>
        </w:rPr>
        <w:t>Legislative Oversight</w:t>
      </w:r>
    </w:p>
    <w:p w14:paraId="3D537CC6" w14:textId="77777777" w:rsidR="00723376" w:rsidRPr="00723376" w:rsidRDefault="00723376" w:rsidP="00723376">
      <w:pPr>
        <w:rPr>
          <w:szCs w:val="22"/>
        </w:rPr>
      </w:pPr>
      <w:r w:rsidRPr="00723376">
        <w:rPr>
          <w:szCs w:val="22"/>
        </w:rPr>
        <w:t>Rules, Chairman</w:t>
      </w:r>
    </w:p>
    <w:p w14:paraId="46E69E82" w14:textId="77777777" w:rsidR="00723376" w:rsidRPr="00723376" w:rsidRDefault="00723376" w:rsidP="00723376">
      <w:pPr>
        <w:rPr>
          <w:szCs w:val="22"/>
          <w:u w:val="single"/>
        </w:rPr>
      </w:pPr>
    </w:p>
    <w:p w14:paraId="185BAE41" w14:textId="77777777" w:rsidR="00723376" w:rsidRPr="00723376" w:rsidRDefault="00723376" w:rsidP="00723376">
      <w:pPr>
        <w:rPr>
          <w:szCs w:val="22"/>
          <w:u w:val="single"/>
        </w:rPr>
      </w:pPr>
      <w:r w:rsidRPr="00723376">
        <w:rPr>
          <w:szCs w:val="22"/>
          <w:u w:val="single"/>
        </w:rPr>
        <w:t>MATTHEWS, MARGIE BRIGHT</w:t>
      </w:r>
    </w:p>
    <w:p w14:paraId="1038C2F7" w14:textId="77777777" w:rsidR="00723376" w:rsidRPr="00723376" w:rsidRDefault="00723376" w:rsidP="00723376">
      <w:pPr>
        <w:rPr>
          <w:szCs w:val="22"/>
        </w:rPr>
      </w:pPr>
      <w:r w:rsidRPr="00723376">
        <w:rPr>
          <w:szCs w:val="22"/>
        </w:rPr>
        <w:t>Labor, Commerce and Industry</w:t>
      </w:r>
    </w:p>
    <w:p w14:paraId="6C9C3EEA" w14:textId="77777777" w:rsidR="00723376" w:rsidRPr="00723376" w:rsidRDefault="00723376" w:rsidP="00723376">
      <w:pPr>
        <w:rPr>
          <w:szCs w:val="22"/>
        </w:rPr>
      </w:pPr>
      <w:r w:rsidRPr="00723376">
        <w:rPr>
          <w:szCs w:val="22"/>
        </w:rPr>
        <w:t>Finance</w:t>
      </w:r>
    </w:p>
    <w:p w14:paraId="41269842" w14:textId="77777777" w:rsidR="00723376" w:rsidRPr="00723376" w:rsidRDefault="00723376" w:rsidP="00723376">
      <w:pPr>
        <w:rPr>
          <w:szCs w:val="22"/>
        </w:rPr>
      </w:pPr>
      <w:r w:rsidRPr="00723376">
        <w:rPr>
          <w:szCs w:val="22"/>
        </w:rPr>
        <w:t>Medical Affairs</w:t>
      </w:r>
    </w:p>
    <w:p w14:paraId="00AC028F" w14:textId="77777777" w:rsidR="00723376" w:rsidRPr="00723376" w:rsidRDefault="00723376" w:rsidP="00723376">
      <w:pPr>
        <w:rPr>
          <w:szCs w:val="22"/>
        </w:rPr>
      </w:pPr>
      <w:r w:rsidRPr="00723376">
        <w:rPr>
          <w:szCs w:val="22"/>
        </w:rPr>
        <w:t>Rules</w:t>
      </w:r>
    </w:p>
    <w:p w14:paraId="61EACE9C" w14:textId="77777777" w:rsidR="00723376" w:rsidRPr="00723376" w:rsidRDefault="00723376" w:rsidP="00723376">
      <w:pPr>
        <w:rPr>
          <w:szCs w:val="22"/>
        </w:rPr>
      </w:pPr>
      <w:r w:rsidRPr="00723376">
        <w:rPr>
          <w:szCs w:val="22"/>
        </w:rPr>
        <w:t>Transportation</w:t>
      </w:r>
    </w:p>
    <w:p w14:paraId="08052C64" w14:textId="77777777" w:rsidR="00723376" w:rsidRPr="00723376" w:rsidRDefault="00723376" w:rsidP="00723376">
      <w:pPr>
        <w:rPr>
          <w:szCs w:val="22"/>
        </w:rPr>
      </w:pPr>
    </w:p>
    <w:p w14:paraId="49849E9E" w14:textId="77777777" w:rsidR="00723376" w:rsidRPr="00723376" w:rsidRDefault="00723376" w:rsidP="00723376">
      <w:pPr>
        <w:rPr>
          <w:szCs w:val="22"/>
          <w:u w:val="single"/>
        </w:rPr>
      </w:pPr>
      <w:r w:rsidRPr="00723376">
        <w:rPr>
          <w:szCs w:val="22"/>
          <w:u w:val="single"/>
        </w:rPr>
        <w:t>McELVEEN, J. THOMAS, III</w:t>
      </w:r>
    </w:p>
    <w:p w14:paraId="7FC5E644" w14:textId="77777777" w:rsidR="00723376" w:rsidRPr="00723376" w:rsidRDefault="00723376" w:rsidP="00723376">
      <w:pPr>
        <w:keepNext/>
        <w:rPr>
          <w:szCs w:val="22"/>
        </w:rPr>
      </w:pPr>
      <w:r w:rsidRPr="00723376">
        <w:rPr>
          <w:szCs w:val="22"/>
        </w:rPr>
        <w:t xml:space="preserve">Agriculture and Natural Resources </w:t>
      </w:r>
    </w:p>
    <w:p w14:paraId="661FBADB" w14:textId="77777777" w:rsidR="00723376" w:rsidRPr="00723376" w:rsidRDefault="00723376" w:rsidP="00723376">
      <w:pPr>
        <w:rPr>
          <w:szCs w:val="22"/>
        </w:rPr>
      </w:pPr>
      <w:r w:rsidRPr="00723376">
        <w:rPr>
          <w:szCs w:val="22"/>
        </w:rPr>
        <w:t>Family and Veterans’ Services</w:t>
      </w:r>
    </w:p>
    <w:p w14:paraId="6A506302" w14:textId="77777777" w:rsidR="00723376" w:rsidRPr="00723376" w:rsidRDefault="00723376" w:rsidP="00723376">
      <w:pPr>
        <w:rPr>
          <w:szCs w:val="22"/>
        </w:rPr>
      </w:pPr>
      <w:r w:rsidRPr="00723376">
        <w:rPr>
          <w:szCs w:val="22"/>
        </w:rPr>
        <w:t>Finance</w:t>
      </w:r>
    </w:p>
    <w:p w14:paraId="28F342CF" w14:textId="77777777" w:rsidR="00723376" w:rsidRPr="00723376" w:rsidRDefault="00723376" w:rsidP="00723376">
      <w:pPr>
        <w:keepNext/>
        <w:rPr>
          <w:szCs w:val="22"/>
        </w:rPr>
      </w:pPr>
      <w:r w:rsidRPr="00723376">
        <w:rPr>
          <w:szCs w:val="22"/>
        </w:rPr>
        <w:t>Fish, Game and Forestry</w:t>
      </w:r>
    </w:p>
    <w:p w14:paraId="1756B513" w14:textId="77777777" w:rsidR="00723376" w:rsidRPr="00723376" w:rsidRDefault="00723376" w:rsidP="00723376">
      <w:pPr>
        <w:rPr>
          <w:szCs w:val="22"/>
        </w:rPr>
      </w:pPr>
      <w:r w:rsidRPr="00723376">
        <w:rPr>
          <w:szCs w:val="22"/>
        </w:rPr>
        <w:t>Transportation</w:t>
      </w:r>
    </w:p>
    <w:p w14:paraId="746D6461" w14:textId="77777777" w:rsidR="00723376" w:rsidRPr="00723376" w:rsidRDefault="00723376" w:rsidP="00723376">
      <w:pPr>
        <w:rPr>
          <w:szCs w:val="22"/>
        </w:rPr>
      </w:pPr>
    </w:p>
    <w:p w14:paraId="23B0CC36" w14:textId="77777777" w:rsidR="00723376" w:rsidRPr="00723376" w:rsidRDefault="00723376" w:rsidP="00723376">
      <w:pPr>
        <w:rPr>
          <w:szCs w:val="22"/>
          <w:u w:val="single"/>
        </w:rPr>
      </w:pPr>
      <w:r w:rsidRPr="00723376">
        <w:rPr>
          <w:szCs w:val="22"/>
          <w:u w:val="single"/>
        </w:rPr>
        <w:t xml:space="preserve">McLEOD, MIA S. </w:t>
      </w:r>
    </w:p>
    <w:p w14:paraId="5096E78B" w14:textId="77777777" w:rsidR="00723376" w:rsidRPr="00723376" w:rsidRDefault="00723376" w:rsidP="00723376">
      <w:pPr>
        <w:rPr>
          <w:szCs w:val="22"/>
        </w:rPr>
      </w:pPr>
      <w:r w:rsidRPr="00723376">
        <w:rPr>
          <w:szCs w:val="22"/>
        </w:rPr>
        <w:t>Corrections and Penology</w:t>
      </w:r>
    </w:p>
    <w:p w14:paraId="483D949D" w14:textId="77777777" w:rsidR="00723376" w:rsidRPr="00723376" w:rsidRDefault="00723376" w:rsidP="00723376">
      <w:pPr>
        <w:rPr>
          <w:szCs w:val="22"/>
        </w:rPr>
      </w:pPr>
      <w:r w:rsidRPr="00723376">
        <w:rPr>
          <w:szCs w:val="22"/>
        </w:rPr>
        <w:t>Judiciary</w:t>
      </w:r>
    </w:p>
    <w:p w14:paraId="7D7B320F" w14:textId="77777777" w:rsidR="00723376" w:rsidRPr="00723376" w:rsidRDefault="00723376" w:rsidP="00723376">
      <w:pPr>
        <w:rPr>
          <w:szCs w:val="22"/>
        </w:rPr>
      </w:pPr>
      <w:r w:rsidRPr="00723376">
        <w:rPr>
          <w:szCs w:val="22"/>
        </w:rPr>
        <w:t>Medical Affairs</w:t>
      </w:r>
    </w:p>
    <w:p w14:paraId="7A3C6048" w14:textId="77777777" w:rsidR="00723376" w:rsidRPr="00723376" w:rsidRDefault="00723376" w:rsidP="00723376">
      <w:pPr>
        <w:rPr>
          <w:szCs w:val="22"/>
        </w:rPr>
      </w:pPr>
      <w:r w:rsidRPr="00723376">
        <w:rPr>
          <w:szCs w:val="22"/>
        </w:rPr>
        <w:t>Rules</w:t>
      </w:r>
    </w:p>
    <w:p w14:paraId="7946ADA7" w14:textId="77777777" w:rsidR="00723376" w:rsidRPr="00723376" w:rsidRDefault="00723376" w:rsidP="00723376">
      <w:pPr>
        <w:rPr>
          <w:szCs w:val="22"/>
        </w:rPr>
      </w:pPr>
      <w:r w:rsidRPr="00723376">
        <w:rPr>
          <w:szCs w:val="22"/>
        </w:rPr>
        <w:t>Transportation</w:t>
      </w:r>
    </w:p>
    <w:p w14:paraId="2780D77B" w14:textId="77777777" w:rsidR="00723376" w:rsidRPr="00723376" w:rsidRDefault="00723376" w:rsidP="00723376">
      <w:pPr>
        <w:rPr>
          <w:szCs w:val="22"/>
        </w:rPr>
      </w:pPr>
    </w:p>
    <w:p w14:paraId="14D74E3F" w14:textId="77777777" w:rsidR="00723376" w:rsidRPr="00723376" w:rsidRDefault="00723376" w:rsidP="00723376">
      <w:pPr>
        <w:rPr>
          <w:szCs w:val="22"/>
          <w:u w:val="single"/>
        </w:rPr>
      </w:pPr>
      <w:r w:rsidRPr="00723376">
        <w:rPr>
          <w:szCs w:val="22"/>
          <w:u w:val="single"/>
        </w:rPr>
        <w:t>PEELER, HARVEY S., JR.</w:t>
      </w:r>
    </w:p>
    <w:p w14:paraId="22E18215" w14:textId="77777777" w:rsidR="00723376" w:rsidRPr="00723376" w:rsidRDefault="00723376" w:rsidP="00723376">
      <w:pPr>
        <w:rPr>
          <w:szCs w:val="22"/>
        </w:rPr>
      </w:pPr>
      <w:r w:rsidRPr="00723376">
        <w:rPr>
          <w:szCs w:val="22"/>
        </w:rPr>
        <w:t>Education</w:t>
      </w:r>
    </w:p>
    <w:p w14:paraId="40482623" w14:textId="77777777" w:rsidR="00723376" w:rsidRPr="00723376" w:rsidRDefault="00723376" w:rsidP="00723376">
      <w:pPr>
        <w:rPr>
          <w:szCs w:val="22"/>
        </w:rPr>
      </w:pPr>
      <w:r w:rsidRPr="00723376">
        <w:rPr>
          <w:szCs w:val="22"/>
        </w:rPr>
        <w:t>Ethics</w:t>
      </w:r>
    </w:p>
    <w:p w14:paraId="2AEBE3A2" w14:textId="77777777" w:rsidR="00723376" w:rsidRPr="00723376" w:rsidRDefault="00723376" w:rsidP="00723376">
      <w:pPr>
        <w:rPr>
          <w:szCs w:val="22"/>
        </w:rPr>
      </w:pPr>
      <w:r w:rsidRPr="00723376">
        <w:rPr>
          <w:szCs w:val="22"/>
        </w:rPr>
        <w:t>Finance, Chairman</w:t>
      </w:r>
    </w:p>
    <w:p w14:paraId="36888C4D" w14:textId="77777777" w:rsidR="00723376" w:rsidRDefault="00723376" w:rsidP="00723376">
      <w:pPr>
        <w:rPr>
          <w:szCs w:val="22"/>
        </w:rPr>
      </w:pPr>
      <w:r w:rsidRPr="00723376">
        <w:rPr>
          <w:szCs w:val="22"/>
        </w:rPr>
        <w:t>Interstate Cooperation</w:t>
      </w:r>
    </w:p>
    <w:p w14:paraId="49421BD1" w14:textId="77777777" w:rsidR="00B3031A" w:rsidRPr="00723376" w:rsidRDefault="00B3031A" w:rsidP="00723376">
      <w:pPr>
        <w:rPr>
          <w:szCs w:val="22"/>
        </w:rPr>
      </w:pPr>
    </w:p>
    <w:p w14:paraId="2F7B46A2" w14:textId="77777777" w:rsidR="00723376" w:rsidRPr="00723376" w:rsidRDefault="00723376" w:rsidP="00723376">
      <w:pPr>
        <w:rPr>
          <w:szCs w:val="22"/>
        </w:rPr>
      </w:pPr>
      <w:r w:rsidRPr="00723376">
        <w:rPr>
          <w:szCs w:val="22"/>
        </w:rPr>
        <w:t>Medical Affairs</w:t>
      </w:r>
    </w:p>
    <w:p w14:paraId="27517478" w14:textId="77777777" w:rsidR="00723376" w:rsidRPr="00723376" w:rsidRDefault="00723376" w:rsidP="00723376">
      <w:pPr>
        <w:rPr>
          <w:szCs w:val="22"/>
        </w:rPr>
      </w:pPr>
      <w:r w:rsidRPr="00723376">
        <w:rPr>
          <w:szCs w:val="22"/>
        </w:rPr>
        <w:t>Transportation</w:t>
      </w:r>
    </w:p>
    <w:p w14:paraId="7AEDDB3C" w14:textId="77777777" w:rsidR="00723376" w:rsidRPr="00723376" w:rsidRDefault="00723376" w:rsidP="00723376">
      <w:pPr>
        <w:rPr>
          <w:szCs w:val="22"/>
        </w:rPr>
      </w:pPr>
    </w:p>
    <w:p w14:paraId="12007D1E" w14:textId="77777777" w:rsidR="00723376" w:rsidRPr="00723376" w:rsidRDefault="00723376" w:rsidP="00723376">
      <w:pPr>
        <w:keepNext/>
        <w:rPr>
          <w:szCs w:val="22"/>
          <w:u w:val="single"/>
        </w:rPr>
      </w:pPr>
      <w:r w:rsidRPr="00723376">
        <w:rPr>
          <w:szCs w:val="22"/>
          <w:u w:val="single"/>
        </w:rPr>
        <w:t>RANKIN, LUKE A.</w:t>
      </w:r>
    </w:p>
    <w:p w14:paraId="37CCA62A" w14:textId="77777777" w:rsidR="00723376" w:rsidRPr="00723376" w:rsidRDefault="00723376" w:rsidP="00723376">
      <w:pPr>
        <w:keepNext/>
        <w:rPr>
          <w:szCs w:val="22"/>
        </w:rPr>
      </w:pPr>
      <w:r w:rsidRPr="00723376">
        <w:rPr>
          <w:szCs w:val="22"/>
        </w:rPr>
        <w:t>Banking and Insurance</w:t>
      </w:r>
    </w:p>
    <w:p w14:paraId="410F70ED" w14:textId="77777777" w:rsidR="00723376" w:rsidRPr="00723376" w:rsidRDefault="00723376" w:rsidP="00723376">
      <w:pPr>
        <w:keepNext/>
        <w:rPr>
          <w:szCs w:val="22"/>
        </w:rPr>
      </w:pPr>
      <w:r w:rsidRPr="00723376">
        <w:rPr>
          <w:szCs w:val="22"/>
        </w:rPr>
        <w:t>Education</w:t>
      </w:r>
    </w:p>
    <w:p w14:paraId="086BFB82" w14:textId="77777777" w:rsidR="00723376" w:rsidRPr="00723376" w:rsidRDefault="00723376" w:rsidP="00723376">
      <w:pPr>
        <w:keepNext/>
        <w:rPr>
          <w:szCs w:val="22"/>
        </w:rPr>
      </w:pPr>
      <w:r w:rsidRPr="00723376">
        <w:rPr>
          <w:szCs w:val="22"/>
        </w:rPr>
        <w:t>Ethics</w:t>
      </w:r>
    </w:p>
    <w:p w14:paraId="319C61AD" w14:textId="77777777" w:rsidR="00723376" w:rsidRPr="00723376" w:rsidRDefault="00723376" w:rsidP="00723376">
      <w:pPr>
        <w:keepNext/>
        <w:rPr>
          <w:szCs w:val="22"/>
        </w:rPr>
      </w:pPr>
      <w:r w:rsidRPr="00723376">
        <w:rPr>
          <w:szCs w:val="22"/>
        </w:rPr>
        <w:t>Judiciary, Chairman</w:t>
      </w:r>
    </w:p>
    <w:p w14:paraId="575BED35" w14:textId="77777777" w:rsidR="00723376" w:rsidRPr="00723376" w:rsidRDefault="00723376" w:rsidP="00723376">
      <w:pPr>
        <w:keepNext/>
        <w:rPr>
          <w:szCs w:val="22"/>
        </w:rPr>
      </w:pPr>
      <w:r w:rsidRPr="00723376">
        <w:rPr>
          <w:szCs w:val="22"/>
        </w:rPr>
        <w:t>Transportation</w:t>
      </w:r>
    </w:p>
    <w:p w14:paraId="7CA7EF67" w14:textId="77777777" w:rsidR="00723376" w:rsidRPr="00723376" w:rsidRDefault="00723376" w:rsidP="00723376">
      <w:pPr>
        <w:rPr>
          <w:szCs w:val="22"/>
        </w:rPr>
      </w:pPr>
    </w:p>
    <w:p w14:paraId="51984ADD" w14:textId="77777777" w:rsidR="00723376" w:rsidRPr="00723376" w:rsidRDefault="00723376" w:rsidP="00723376">
      <w:pPr>
        <w:rPr>
          <w:szCs w:val="22"/>
          <w:u w:val="single"/>
        </w:rPr>
      </w:pPr>
      <w:r w:rsidRPr="00723376">
        <w:rPr>
          <w:szCs w:val="22"/>
          <w:u w:val="single"/>
        </w:rPr>
        <w:t>RICE, REX F.</w:t>
      </w:r>
    </w:p>
    <w:p w14:paraId="5A7CD148" w14:textId="77777777" w:rsidR="00723376" w:rsidRPr="00723376" w:rsidRDefault="00723376" w:rsidP="00723376">
      <w:pPr>
        <w:rPr>
          <w:szCs w:val="22"/>
        </w:rPr>
      </w:pPr>
      <w:r w:rsidRPr="00723376">
        <w:rPr>
          <w:szCs w:val="22"/>
        </w:rPr>
        <w:t>Corrections and Penology</w:t>
      </w:r>
    </w:p>
    <w:p w14:paraId="01759E90" w14:textId="77777777" w:rsidR="00723376" w:rsidRPr="00723376" w:rsidRDefault="00723376" w:rsidP="00723376">
      <w:pPr>
        <w:rPr>
          <w:szCs w:val="22"/>
        </w:rPr>
      </w:pPr>
      <w:r w:rsidRPr="00723376">
        <w:rPr>
          <w:szCs w:val="22"/>
        </w:rPr>
        <w:t>Education</w:t>
      </w:r>
    </w:p>
    <w:p w14:paraId="1850A0E7" w14:textId="77777777" w:rsidR="00723376" w:rsidRPr="00723376" w:rsidRDefault="00723376" w:rsidP="00723376">
      <w:pPr>
        <w:rPr>
          <w:szCs w:val="22"/>
        </w:rPr>
      </w:pPr>
      <w:r w:rsidRPr="00723376">
        <w:rPr>
          <w:szCs w:val="22"/>
        </w:rPr>
        <w:t>Judiciary</w:t>
      </w:r>
    </w:p>
    <w:p w14:paraId="6839864C" w14:textId="77777777" w:rsidR="00723376" w:rsidRPr="00723376" w:rsidRDefault="00723376" w:rsidP="00723376">
      <w:pPr>
        <w:rPr>
          <w:szCs w:val="22"/>
        </w:rPr>
      </w:pPr>
      <w:r w:rsidRPr="00723376">
        <w:rPr>
          <w:szCs w:val="22"/>
        </w:rPr>
        <w:t>Labor, Commerce and Industry</w:t>
      </w:r>
    </w:p>
    <w:p w14:paraId="01E208C9" w14:textId="77777777" w:rsidR="00723376" w:rsidRPr="00723376" w:rsidRDefault="00723376" w:rsidP="00723376">
      <w:pPr>
        <w:rPr>
          <w:szCs w:val="22"/>
        </w:rPr>
      </w:pPr>
      <w:r w:rsidRPr="00723376">
        <w:rPr>
          <w:szCs w:val="22"/>
        </w:rPr>
        <w:t>Transportation</w:t>
      </w:r>
    </w:p>
    <w:p w14:paraId="5777C9DB" w14:textId="77777777" w:rsidR="00723376" w:rsidRPr="00723376" w:rsidRDefault="00723376" w:rsidP="00723376">
      <w:pPr>
        <w:rPr>
          <w:szCs w:val="22"/>
        </w:rPr>
      </w:pPr>
    </w:p>
    <w:p w14:paraId="2987B14D" w14:textId="77777777" w:rsidR="00723376" w:rsidRPr="00723376" w:rsidRDefault="00723376" w:rsidP="00723376">
      <w:pPr>
        <w:keepNext/>
        <w:keepLines/>
        <w:rPr>
          <w:szCs w:val="22"/>
          <w:u w:val="single"/>
        </w:rPr>
      </w:pPr>
      <w:r w:rsidRPr="00723376">
        <w:rPr>
          <w:szCs w:val="22"/>
          <w:u w:val="single"/>
        </w:rPr>
        <w:t>REICHENBACH, MIKE</w:t>
      </w:r>
    </w:p>
    <w:p w14:paraId="55A9A02D" w14:textId="77777777" w:rsidR="00723376" w:rsidRPr="00723376" w:rsidRDefault="00723376" w:rsidP="00723376">
      <w:pPr>
        <w:keepNext/>
        <w:keepLines/>
        <w:rPr>
          <w:szCs w:val="22"/>
        </w:rPr>
      </w:pPr>
      <w:r w:rsidRPr="00723376">
        <w:rPr>
          <w:szCs w:val="22"/>
        </w:rPr>
        <w:t>Agriculture and Natural Resources</w:t>
      </w:r>
    </w:p>
    <w:p w14:paraId="6772C9F1" w14:textId="77777777" w:rsidR="00723376" w:rsidRPr="00723376" w:rsidRDefault="00723376" w:rsidP="00723376">
      <w:pPr>
        <w:keepNext/>
        <w:keepLines/>
        <w:rPr>
          <w:szCs w:val="22"/>
        </w:rPr>
      </w:pPr>
      <w:r w:rsidRPr="00723376">
        <w:rPr>
          <w:szCs w:val="22"/>
        </w:rPr>
        <w:t>Corrections and Penology</w:t>
      </w:r>
    </w:p>
    <w:p w14:paraId="39BA1C76" w14:textId="77777777" w:rsidR="00723376" w:rsidRPr="00723376" w:rsidRDefault="00723376" w:rsidP="00723376">
      <w:pPr>
        <w:rPr>
          <w:szCs w:val="22"/>
        </w:rPr>
      </w:pPr>
      <w:r w:rsidRPr="00723376">
        <w:rPr>
          <w:szCs w:val="22"/>
        </w:rPr>
        <w:t>Family and Veterans’ Services</w:t>
      </w:r>
    </w:p>
    <w:p w14:paraId="33E2A2A6" w14:textId="77777777" w:rsidR="00723376" w:rsidRPr="00723376" w:rsidRDefault="00723376" w:rsidP="00723376">
      <w:pPr>
        <w:keepNext/>
        <w:rPr>
          <w:szCs w:val="22"/>
        </w:rPr>
      </w:pPr>
      <w:r w:rsidRPr="00723376">
        <w:rPr>
          <w:szCs w:val="22"/>
        </w:rPr>
        <w:t>Fish, Game and Forestry</w:t>
      </w:r>
    </w:p>
    <w:p w14:paraId="18869499" w14:textId="77777777" w:rsidR="00723376" w:rsidRPr="00723376" w:rsidRDefault="00723376" w:rsidP="00723376">
      <w:pPr>
        <w:rPr>
          <w:szCs w:val="22"/>
        </w:rPr>
      </w:pPr>
      <w:r w:rsidRPr="00723376">
        <w:rPr>
          <w:szCs w:val="22"/>
        </w:rPr>
        <w:t>Judiciary</w:t>
      </w:r>
    </w:p>
    <w:p w14:paraId="7DFF6055" w14:textId="77777777" w:rsidR="00723376" w:rsidRPr="00723376" w:rsidRDefault="00723376" w:rsidP="00723376">
      <w:pPr>
        <w:rPr>
          <w:szCs w:val="22"/>
        </w:rPr>
      </w:pPr>
    </w:p>
    <w:p w14:paraId="491FAA45" w14:textId="77777777" w:rsidR="00723376" w:rsidRPr="00723376" w:rsidRDefault="00723376" w:rsidP="00723376">
      <w:pPr>
        <w:keepNext/>
        <w:keepLines/>
        <w:rPr>
          <w:szCs w:val="22"/>
          <w:u w:val="single"/>
        </w:rPr>
      </w:pPr>
      <w:r w:rsidRPr="00723376">
        <w:rPr>
          <w:szCs w:val="22"/>
          <w:u w:val="single"/>
        </w:rPr>
        <w:t>SABB, RONNIE A.</w:t>
      </w:r>
    </w:p>
    <w:p w14:paraId="5ED3E99D" w14:textId="77777777" w:rsidR="00723376" w:rsidRPr="00723376" w:rsidRDefault="00723376" w:rsidP="00723376">
      <w:pPr>
        <w:keepNext/>
        <w:keepLines/>
        <w:rPr>
          <w:szCs w:val="22"/>
        </w:rPr>
      </w:pPr>
      <w:r w:rsidRPr="00723376">
        <w:rPr>
          <w:szCs w:val="22"/>
        </w:rPr>
        <w:t>Agriculture and Natural Resources</w:t>
      </w:r>
    </w:p>
    <w:p w14:paraId="02B60FFE" w14:textId="77777777" w:rsidR="00723376" w:rsidRPr="00723376" w:rsidRDefault="00723376" w:rsidP="00723376">
      <w:pPr>
        <w:keepNext/>
        <w:keepLines/>
        <w:rPr>
          <w:szCs w:val="22"/>
        </w:rPr>
      </w:pPr>
      <w:r w:rsidRPr="00723376">
        <w:rPr>
          <w:szCs w:val="22"/>
        </w:rPr>
        <w:t>Judiciary</w:t>
      </w:r>
    </w:p>
    <w:p w14:paraId="1D904297" w14:textId="77777777" w:rsidR="00723376" w:rsidRPr="00723376" w:rsidRDefault="00723376" w:rsidP="00723376">
      <w:pPr>
        <w:keepNext/>
        <w:keepLines/>
        <w:rPr>
          <w:szCs w:val="22"/>
        </w:rPr>
      </w:pPr>
      <w:r w:rsidRPr="00723376">
        <w:rPr>
          <w:szCs w:val="22"/>
        </w:rPr>
        <w:t>Labor, Commerce and Industry</w:t>
      </w:r>
    </w:p>
    <w:p w14:paraId="425760FE" w14:textId="77777777" w:rsidR="00723376" w:rsidRPr="00723376" w:rsidRDefault="00723376" w:rsidP="00723376">
      <w:pPr>
        <w:keepNext/>
        <w:keepLines/>
        <w:rPr>
          <w:szCs w:val="22"/>
        </w:rPr>
      </w:pPr>
      <w:r w:rsidRPr="00723376">
        <w:rPr>
          <w:szCs w:val="22"/>
        </w:rPr>
        <w:t>Medical Affairs</w:t>
      </w:r>
    </w:p>
    <w:p w14:paraId="2D30BB5A" w14:textId="77777777" w:rsidR="00723376" w:rsidRPr="00723376" w:rsidRDefault="00723376" w:rsidP="00723376">
      <w:pPr>
        <w:keepNext/>
        <w:keepLines/>
        <w:rPr>
          <w:szCs w:val="22"/>
        </w:rPr>
      </w:pPr>
      <w:r w:rsidRPr="00723376">
        <w:rPr>
          <w:szCs w:val="22"/>
        </w:rPr>
        <w:t>Rules</w:t>
      </w:r>
    </w:p>
    <w:p w14:paraId="419045AF" w14:textId="77777777" w:rsidR="00723376" w:rsidRPr="00723376" w:rsidRDefault="00723376" w:rsidP="00723376">
      <w:pPr>
        <w:rPr>
          <w:szCs w:val="22"/>
          <w:u w:val="single"/>
        </w:rPr>
      </w:pPr>
    </w:p>
    <w:p w14:paraId="56CE2A2F" w14:textId="77777777" w:rsidR="00723376" w:rsidRPr="00723376" w:rsidRDefault="00723376" w:rsidP="00723376">
      <w:pPr>
        <w:rPr>
          <w:szCs w:val="22"/>
          <w:u w:val="single"/>
        </w:rPr>
      </w:pPr>
      <w:r w:rsidRPr="00723376">
        <w:rPr>
          <w:szCs w:val="22"/>
          <w:u w:val="single"/>
        </w:rPr>
        <w:t>SENN, SANDRA J. “SANDY”</w:t>
      </w:r>
    </w:p>
    <w:p w14:paraId="3E351E39" w14:textId="77777777" w:rsidR="00723376" w:rsidRPr="00723376" w:rsidRDefault="00723376" w:rsidP="00723376">
      <w:pPr>
        <w:rPr>
          <w:szCs w:val="22"/>
        </w:rPr>
      </w:pPr>
      <w:r w:rsidRPr="00723376">
        <w:rPr>
          <w:szCs w:val="22"/>
        </w:rPr>
        <w:t>Corrections and Penology</w:t>
      </w:r>
    </w:p>
    <w:p w14:paraId="16D53FAF" w14:textId="77777777" w:rsidR="00723376" w:rsidRPr="00723376" w:rsidRDefault="00723376" w:rsidP="00723376">
      <w:pPr>
        <w:rPr>
          <w:szCs w:val="22"/>
        </w:rPr>
      </w:pPr>
      <w:r w:rsidRPr="00723376">
        <w:rPr>
          <w:szCs w:val="22"/>
        </w:rPr>
        <w:t>Judiciary</w:t>
      </w:r>
    </w:p>
    <w:p w14:paraId="0DF8E149" w14:textId="77777777" w:rsidR="00723376" w:rsidRPr="00723376" w:rsidRDefault="00723376" w:rsidP="00723376">
      <w:pPr>
        <w:rPr>
          <w:szCs w:val="22"/>
        </w:rPr>
      </w:pPr>
      <w:r w:rsidRPr="00723376">
        <w:rPr>
          <w:szCs w:val="22"/>
        </w:rPr>
        <w:t>Labor, Commerce and Industry</w:t>
      </w:r>
    </w:p>
    <w:p w14:paraId="1FE776A7" w14:textId="77777777" w:rsidR="00723376" w:rsidRPr="00723376" w:rsidRDefault="00723376" w:rsidP="00723376">
      <w:pPr>
        <w:rPr>
          <w:szCs w:val="22"/>
        </w:rPr>
      </w:pPr>
      <w:r w:rsidRPr="00723376">
        <w:rPr>
          <w:szCs w:val="22"/>
        </w:rPr>
        <w:t>Medical Affairs</w:t>
      </w:r>
    </w:p>
    <w:p w14:paraId="0DBFA2F0" w14:textId="77777777" w:rsidR="00723376" w:rsidRPr="00723376" w:rsidRDefault="00723376" w:rsidP="00723376">
      <w:pPr>
        <w:rPr>
          <w:szCs w:val="22"/>
        </w:rPr>
      </w:pPr>
      <w:r w:rsidRPr="00723376">
        <w:rPr>
          <w:szCs w:val="22"/>
        </w:rPr>
        <w:t>Transportation</w:t>
      </w:r>
    </w:p>
    <w:p w14:paraId="0BDA827E" w14:textId="77777777" w:rsidR="00723376" w:rsidRPr="005C58E1" w:rsidRDefault="00723376" w:rsidP="00723376">
      <w:pPr>
        <w:rPr>
          <w:szCs w:val="22"/>
        </w:rPr>
      </w:pPr>
    </w:p>
    <w:p w14:paraId="6AA12CD9" w14:textId="77777777" w:rsidR="005C58E1" w:rsidRPr="005C58E1" w:rsidRDefault="00723376" w:rsidP="00B3031A">
      <w:pPr>
        <w:keepNext/>
        <w:keepLines/>
        <w:rPr>
          <w:szCs w:val="22"/>
          <w:u w:val="single"/>
        </w:rPr>
      </w:pPr>
      <w:r w:rsidRPr="00723376">
        <w:rPr>
          <w:szCs w:val="22"/>
          <w:u w:val="single"/>
        </w:rPr>
        <w:t>SETZLER, NIKKI G.</w:t>
      </w:r>
    </w:p>
    <w:p w14:paraId="62D679DA" w14:textId="77777777" w:rsidR="005C58E1" w:rsidRPr="005C58E1" w:rsidRDefault="00723376" w:rsidP="00B3031A">
      <w:pPr>
        <w:keepNext/>
        <w:keepLines/>
        <w:rPr>
          <w:szCs w:val="22"/>
          <w:u w:val="single"/>
        </w:rPr>
      </w:pPr>
      <w:r w:rsidRPr="00723376">
        <w:rPr>
          <w:szCs w:val="22"/>
        </w:rPr>
        <w:t>Banking and Insurance</w:t>
      </w:r>
    </w:p>
    <w:p w14:paraId="5C221582" w14:textId="77777777" w:rsidR="005C58E1" w:rsidRPr="005C58E1" w:rsidRDefault="00723376" w:rsidP="00B3031A">
      <w:pPr>
        <w:keepNext/>
        <w:keepLines/>
        <w:rPr>
          <w:szCs w:val="22"/>
          <w:u w:val="single"/>
        </w:rPr>
      </w:pPr>
      <w:r w:rsidRPr="00723376">
        <w:rPr>
          <w:szCs w:val="22"/>
        </w:rPr>
        <w:t xml:space="preserve">Education </w:t>
      </w:r>
    </w:p>
    <w:p w14:paraId="4C242EE4" w14:textId="77777777" w:rsidR="005C58E1" w:rsidRPr="005C58E1" w:rsidRDefault="00723376" w:rsidP="00B3031A">
      <w:pPr>
        <w:keepNext/>
        <w:keepLines/>
        <w:rPr>
          <w:szCs w:val="22"/>
          <w:u w:val="single"/>
        </w:rPr>
      </w:pPr>
      <w:r w:rsidRPr="00723376">
        <w:rPr>
          <w:szCs w:val="22"/>
        </w:rPr>
        <w:t>Ethics</w:t>
      </w:r>
    </w:p>
    <w:p w14:paraId="3069B942" w14:textId="77777777" w:rsidR="005C58E1" w:rsidRPr="005C58E1" w:rsidRDefault="00723376" w:rsidP="00B3031A">
      <w:pPr>
        <w:keepNext/>
        <w:keepLines/>
        <w:rPr>
          <w:szCs w:val="22"/>
          <w:u w:val="single"/>
        </w:rPr>
      </w:pPr>
      <w:r w:rsidRPr="00723376">
        <w:rPr>
          <w:szCs w:val="22"/>
        </w:rPr>
        <w:t>Finance</w:t>
      </w:r>
    </w:p>
    <w:p w14:paraId="7183FC8A" w14:textId="77777777" w:rsidR="005C58E1" w:rsidRPr="005C58E1" w:rsidRDefault="00723376" w:rsidP="00B3031A">
      <w:pPr>
        <w:keepNext/>
        <w:keepLines/>
        <w:rPr>
          <w:szCs w:val="22"/>
          <w:u w:val="single"/>
        </w:rPr>
      </w:pPr>
      <w:r w:rsidRPr="00723376">
        <w:rPr>
          <w:szCs w:val="22"/>
        </w:rPr>
        <w:t>Interstate Cooperation</w:t>
      </w:r>
    </w:p>
    <w:p w14:paraId="5006EE95" w14:textId="67598D06" w:rsidR="00723376" w:rsidRPr="00723376" w:rsidRDefault="00723376" w:rsidP="00B3031A">
      <w:pPr>
        <w:keepNext/>
        <w:keepLines/>
        <w:rPr>
          <w:szCs w:val="22"/>
          <w:u w:val="single"/>
        </w:rPr>
      </w:pPr>
      <w:r w:rsidRPr="00723376">
        <w:rPr>
          <w:szCs w:val="22"/>
        </w:rPr>
        <w:t>Labor, Commerce and Industry</w:t>
      </w:r>
    </w:p>
    <w:p w14:paraId="34FB9B34" w14:textId="77777777" w:rsidR="00723376" w:rsidRPr="00723376" w:rsidRDefault="00723376" w:rsidP="00B3031A">
      <w:pPr>
        <w:keepNext/>
        <w:keepLines/>
        <w:rPr>
          <w:szCs w:val="22"/>
        </w:rPr>
      </w:pPr>
      <w:r w:rsidRPr="00723376">
        <w:rPr>
          <w:szCs w:val="22"/>
        </w:rPr>
        <w:t>Legislative Oversight</w:t>
      </w:r>
    </w:p>
    <w:p w14:paraId="337DE1E6" w14:textId="77777777" w:rsidR="00723376" w:rsidRPr="00723376" w:rsidRDefault="00723376" w:rsidP="00723376">
      <w:pPr>
        <w:rPr>
          <w:szCs w:val="22"/>
        </w:rPr>
      </w:pPr>
    </w:p>
    <w:p w14:paraId="7F4FFD62" w14:textId="77777777" w:rsidR="00723376" w:rsidRPr="00723376" w:rsidRDefault="00723376" w:rsidP="00723376">
      <w:pPr>
        <w:rPr>
          <w:szCs w:val="22"/>
          <w:u w:val="single"/>
        </w:rPr>
      </w:pPr>
      <w:r w:rsidRPr="00723376">
        <w:rPr>
          <w:szCs w:val="22"/>
          <w:u w:val="single"/>
        </w:rPr>
        <w:t>SHEALY, KATRINA F.</w:t>
      </w:r>
    </w:p>
    <w:p w14:paraId="3AB887B9" w14:textId="77777777" w:rsidR="00723376" w:rsidRPr="00723376" w:rsidRDefault="00723376" w:rsidP="00723376">
      <w:pPr>
        <w:keepNext/>
        <w:rPr>
          <w:szCs w:val="22"/>
        </w:rPr>
      </w:pPr>
      <w:r w:rsidRPr="00723376">
        <w:rPr>
          <w:szCs w:val="22"/>
        </w:rPr>
        <w:t>Corrections and Penology</w:t>
      </w:r>
    </w:p>
    <w:p w14:paraId="543B8611" w14:textId="77777777" w:rsidR="00723376" w:rsidRPr="00723376" w:rsidRDefault="00723376" w:rsidP="00723376">
      <w:pPr>
        <w:rPr>
          <w:szCs w:val="22"/>
        </w:rPr>
      </w:pPr>
      <w:r w:rsidRPr="00723376">
        <w:rPr>
          <w:szCs w:val="22"/>
        </w:rPr>
        <w:t>Family and Veterans’ Services, Chairman</w:t>
      </w:r>
    </w:p>
    <w:p w14:paraId="0A932D6B" w14:textId="77777777" w:rsidR="00723376" w:rsidRPr="00723376" w:rsidRDefault="00723376" w:rsidP="00723376">
      <w:pPr>
        <w:rPr>
          <w:szCs w:val="22"/>
        </w:rPr>
      </w:pPr>
      <w:r w:rsidRPr="00723376">
        <w:rPr>
          <w:szCs w:val="22"/>
        </w:rPr>
        <w:t>Finance</w:t>
      </w:r>
    </w:p>
    <w:p w14:paraId="4B422348" w14:textId="77777777" w:rsidR="00723376" w:rsidRPr="00723376" w:rsidRDefault="00723376" w:rsidP="00723376">
      <w:pPr>
        <w:rPr>
          <w:szCs w:val="22"/>
        </w:rPr>
      </w:pPr>
      <w:r w:rsidRPr="00723376">
        <w:rPr>
          <w:szCs w:val="22"/>
        </w:rPr>
        <w:t>Labor, Commerce and Industry</w:t>
      </w:r>
    </w:p>
    <w:p w14:paraId="435070F3" w14:textId="77777777" w:rsidR="00723376" w:rsidRPr="00723376" w:rsidRDefault="00723376" w:rsidP="00723376">
      <w:pPr>
        <w:rPr>
          <w:szCs w:val="22"/>
        </w:rPr>
      </w:pPr>
      <w:r w:rsidRPr="00723376">
        <w:rPr>
          <w:szCs w:val="22"/>
        </w:rPr>
        <w:t>Rules</w:t>
      </w:r>
    </w:p>
    <w:p w14:paraId="285B05FF" w14:textId="77777777" w:rsidR="00723376" w:rsidRPr="00723376" w:rsidRDefault="00723376" w:rsidP="00723376">
      <w:pPr>
        <w:rPr>
          <w:szCs w:val="22"/>
        </w:rPr>
      </w:pPr>
    </w:p>
    <w:p w14:paraId="4701BEA7" w14:textId="77777777" w:rsidR="00723376" w:rsidRPr="00723376" w:rsidRDefault="00723376" w:rsidP="00723376">
      <w:pPr>
        <w:rPr>
          <w:szCs w:val="22"/>
        </w:rPr>
      </w:pPr>
      <w:r w:rsidRPr="00723376">
        <w:rPr>
          <w:szCs w:val="22"/>
          <w:u w:val="single"/>
        </w:rPr>
        <w:t>STEPHENS, VERNON</w:t>
      </w:r>
    </w:p>
    <w:p w14:paraId="28FBEB14" w14:textId="77777777" w:rsidR="00723376" w:rsidRPr="00723376" w:rsidRDefault="00723376" w:rsidP="00723376">
      <w:pPr>
        <w:rPr>
          <w:szCs w:val="22"/>
        </w:rPr>
      </w:pPr>
      <w:r w:rsidRPr="00723376">
        <w:rPr>
          <w:szCs w:val="22"/>
        </w:rPr>
        <w:t>Agriculture and Natural Resources</w:t>
      </w:r>
    </w:p>
    <w:p w14:paraId="63763302" w14:textId="77777777" w:rsidR="00723376" w:rsidRPr="00723376" w:rsidRDefault="00723376" w:rsidP="00723376">
      <w:pPr>
        <w:rPr>
          <w:szCs w:val="22"/>
        </w:rPr>
      </w:pPr>
      <w:r w:rsidRPr="00723376">
        <w:rPr>
          <w:szCs w:val="22"/>
        </w:rPr>
        <w:t>Corrections and Penology</w:t>
      </w:r>
    </w:p>
    <w:p w14:paraId="488FBE46" w14:textId="77777777" w:rsidR="00723376" w:rsidRPr="00723376" w:rsidRDefault="00723376" w:rsidP="00723376">
      <w:pPr>
        <w:rPr>
          <w:szCs w:val="22"/>
        </w:rPr>
      </w:pPr>
      <w:r w:rsidRPr="00723376">
        <w:rPr>
          <w:szCs w:val="22"/>
        </w:rPr>
        <w:t>Family and Veterans’ Services</w:t>
      </w:r>
    </w:p>
    <w:p w14:paraId="4D836882" w14:textId="77777777" w:rsidR="00723376" w:rsidRPr="00723376" w:rsidRDefault="00723376" w:rsidP="00723376">
      <w:pPr>
        <w:rPr>
          <w:szCs w:val="22"/>
        </w:rPr>
      </w:pPr>
      <w:r w:rsidRPr="00723376">
        <w:rPr>
          <w:szCs w:val="22"/>
        </w:rPr>
        <w:t>Judiciary</w:t>
      </w:r>
    </w:p>
    <w:p w14:paraId="454D1E57" w14:textId="77777777" w:rsidR="00723376" w:rsidRPr="00723376" w:rsidRDefault="00723376" w:rsidP="00723376">
      <w:pPr>
        <w:rPr>
          <w:szCs w:val="22"/>
        </w:rPr>
      </w:pPr>
      <w:r w:rsidRPr="00723376">
        <w:rPr>
          <w:szCs w:val="22"/>
        </w:rPr>
        <w:t>Transportation</w:t>
      </w:r>
    </w:p>
    <w:p w14:paraId="3A91C4A6" w14:textId="77777777" w:rsidR="00723376" w:rsidRPr="00723376" w:rsidRDefault="00723376" w:rsidP="00723376">
      <w:pPr>
        <w:rPr>
          <w:szCs w:val="22"/>
        </w:rPr>
      </w:pPr>
    </w:p>
    <w:p w14:paraId="0531F45E" w14:textId="77777777" w:rsidR="00723376" w:rsidRPr="00723376" w:rsidRDefault="00723376" w:rsidP="00723376">
      <w:pPr>
        <w:rPr>
          <w:szCs w:val="22"/>
          <w:u w:val="single"/>
        </w:rPr>
      </w:pPr>
      <w:r w:rsidRPr="00723376">
        <w:rPr>
          <w:szCs w:val="22"/>
          <w:u w:val="single"/>
        </w:rPr>
        <w:t>TALLEY, SCOTT</w:t>
      </w:r>
    </w:p>
    <w:p w14:paraId="68786861" w14:textId="77777777" w:rsidR="00723376" w:rsidRPr="00723376" w:rsidRDefault="00723376" w:rsidP="00723376">
      <w:pPr>
        <w:rPr>
          <w:szCs w:val="22"/>
        </w:rPr>
      </w:pPr>
      <w:r w:rsidRPr="00723376">
        <w:rPr>
          <w:szCs w:val="22"/>
        </w:rPr>
        <w:t>Agriculture and Natural Resources</w:t>
      </w:r>
    </w:p>
    <w:p w14:paraId="6E492DD9" w14:textId="77777777" w:rsidR="00723376" w:rsidRPr="00723376" w:rsidRDefault="00723376" w:rsidP="00723376">
      <w:pPr>
        <w:rPr>
          <w:szCs w:val="22"/>
        </w:rPr>
      </w:pPr>
      <w:r w:rsidRPr="00723376">
        <w:rPr>
          <w:szCs w:val="22"/>
        </w:rPr>
        <w:t>Education</w:t>
      </w:r>
    </w:p>
    <w:p w14:paraId="0870CB28" w14:textId="77777777" w:rsidR="00723376" w:rsidRPr="00723376" w:rsidRDefault="00723376" w:rsidP="00723376">
      <w:pPr>
        <w:rPr>
          <w:szCs w:val="22"/>
        </w:rPr>
      </w:pPr>
      <w:r w:rsidRPr="00723376">
        <w:rPr>
          <w:szCs w:val="22"/>
        </w:rPr>
        <w:t>Family and Veterans’ Services</w:t>
      </w:r>
    </w:p>
    <w:p w14:paraId="6A2E719B" w14:textId="77777777" w:rsidR="00723376" w:rsidRPr="00723376" w:rsidRDefault="00723376" w:rsidP="00723376">
      <w:pPr>
        <w:rPr>
          <w:szCs w:val="22"/>
        </w:rPr>
      </w:pPr>
      <w:r w:rsidRPr="00723376">
        <w:rPr>
          <w:szCs w:val="22"/>
        </w:rPr>
        <w:t>Fish, Game and Forestry</w:t>
      </w:r>
    </w:p>
    <w:p w14:paraId="12C92A5E" w14:textId="77777777" w:rsidR="00723376" w:rsidRPr="00723376" w:rsidRDefault="00723376" w:rsidP="00723376">
      <w:pPr>
        <w:rPr>
          <w:szCs w:val="22"/>
        </w:rPr>
      </w:pPr>
      <w:r w:rsidRPr="00723376">
        <w:rPr>
          <w:szCs w:val="22"/>
        </w:rPr>
        <w:t>Judiciary</w:t>
      </w:r>
    </w:p>
    <w:p w14:paraId="4A6B1092" w14:textId="77777777" w:rsidR="00723376" w:rsidRPr="00723376" w:rsidRDefault="00723376" w:rsidP="00723376">
      <w:pPr>
        <w:rPr>
          <w:szCs w:val="22"/>
        </w:rPr>
      </w:pPr>
      <w:r w:rsidRPr="00723376">
        <w:rPr>
          <w:szCs w:val="22"/>
        </w:rPr>
        <w:t>Legislative Oversight</w:t>
      </w:r>
    </w:p>
    <w:p w14:paraId="08678244" w14:textId="77777777" w:rsidR="00723376" w:rsidRPr="00723376" w:rsidRDefault="00723376" w:rsidP="00723376">
      <w:pPr>
        <w:keepNext/>
        <w:rPr>
          <w:szCs w:val="22"/>
          <w:u w:val="single"/>
        </w:rPr>
      </w:pPr>
    </w:p>
    <w:p w14:paraId="05FD1A49" w14:textId="77777777" w:rsidR="00723376" w:rsidRPr="00723376" w:rsidRDefault="00723376" w:rsidP="00B3031A">
      <w:pPr>
        <w:rPr>
          <w:szCs w:val="22"/>
        </w:rPr>
      </w:pPr>
      <w:r w:rsidRPr="00723376">
        <w:rPr>
          <w:szCs w:val="22"/>
          <w:u w:val="single"/>
        </w:rPr>
        <w:t>TEDDER, DEON</w:t>
      </w:r>
    </w:p>
    <w:p w14:paraId="59E6231B" w14:textId="77777777" w:rsidR="00723376" w:rsidRPr="00723376" w:rsidRDefault="00723376" w:rsidP="00B3031A">
      <w:pPr>
        <w:rPr>
          <w:szCs w:val="22"/>
        </w:rPr>
      </w:pPr>
      <w:r w:rsidRPr="00723376">
        <w:rPr>
          <w:szCs w:val="22"/>
        </w:rPr>
        <w:t>Corrections</w:t>
      </w:r>
    </w:p>
    <w:p w14:paraId="6CDDB2AD" w14:textId="77777777" w:rsidR="00723376" w:rsidRPr="00723376" w:rsidRDefault="00723376" w:rsidP="00B3031A">
      <w:pPr>
        <w:rPr>
          <w:szCs w:val="22"/>
        </w:rPr>
      </w:pPr>
      <w:r w:rsidRPr="00723376">
        <w:rPr>
          <w:szCs w:val="22"/>
        </w:rPr>
        <w:t>Family and Veterans’ Services</w:t>
      </w:r>
    </w:p>
    <w:p w14:paraId="101C77F5" w14:textId="77777777" w:rsidR="00723376" w:rsidRPr="00723376" w:rsidRDefault="00723376" w:rsidP="00B3031A">
      <w:pPr>
        <w:rPr>
          <w:szCs w:val="22"/>
        </w:rPr>
      </w:pPr>
      <w:r w:rsidRPr="00723376">
        <w:rPr>
          <w:szCs w:val="22"/>
        </w:rPr>
        <w:t>Fish, Game and Forestry</w:t>
      </w:r>
    </w:p>
    <w:p w14:paraId="2F32B511" w14:textId="77777777" w:rsidR="00723376" w:rsidRPr="00723376" w:rsidRDefault="00723376" w:rsidP="00B3031A">
      <w:pPr>
        <w:rPr>
          <w:szCs w:val="22"/>
        </w:rPr>
      </w:pPr>
      <w:r w:rsidRPr="00723376">
        <w:rPr>
          <w:szCs w:val="22"/>
        </w:rPr>
        <w:t>Judiciary</w:t>
      </w:r>
    </w:p>
    <w:p w14:paraId="47591675" w14:textId="77777777" w:rsidR="00723376" w:rsidRPr="00723376" w:rsidRDefault="00723376" w:rsidP="00B3031A">
      <w:pPr>
        <w:rPr>
          <w:szCs w:val="22"/>
        </w:rPr>
      </w:pPr>
      <w:r w:rsidRPr="00723376">
        <w:rPr>
          <w:szCs w:val="22"/>
        </w:rPr>
        <w:t>Medical Affairs</w:t>
      </w:r>
    </w:p>
    <w:p w14:paraId="29D4B92E" w14:textId="77777777" w:rsidR="00723376" w:rsidRPr="00723376" w:rsidRDefault="00723376" w:rsidP="00723376">
      <w:pPr>
        <w:keepNext/>
        <w:rPr>
          <w:szCs w:val="22"/>
          <w:u w:val="single"/>
        </w:rPr>
      </w:pPr>
      <w:r w:rsidRPr="00723376">
        <w:rPr>
          <w:szCs w:val="22"/>
          <w:u w:val="single"/>
        </w:rPr>
        <w:t>TURNER, ROSS</w:t>
      </w:r>
    </w:p>
    <w:p w14:paraId="60D0E1DD" w14:textId="77777777" w:rsidR="00723376" w:rsidRPr="00723376" w:rsidRDefault="00723376" w:rsidP="00723376">
      <w:pPr>
        <w:keepNext/>
        <w:rPr>
          <w:szCs w:val="22"/>
        </w:rPr>
      </w:pPr>
      <w:r w:rsidRPr="00723376">
        <w:rPr>
          <w:szCs w:val="22"/>
        </w:rPr>
        <w:t>Banking and Insurance</w:t>
      </w:r>
    </w:p>
    <w:p w14:paraId="4875D86A" w14:textId="77777777" w:rsidR="00723376" w:rsidRPr="00723376" w:rsidRDefault="00723376" w:rsidP="00723376">
      <w:pPr>
        <w:keepNext/>
        <w:rPr>
          <w:szCs w:val="22"/>
        </w:rPr>
      </w:pPr>
      <w:r w:rsidRPr="00723376">
        <w:rPr>
          <w:szCs w:val="22"/>
        </w:rPr>
        <w:t>Corrections and Penology</w:t>
      </w:r>
    </w:p>
    <w:p w14:paraId="6BFC4162" w14:textId="77777777" w:rsidR="00723376" w:rsidRPr="00723376" w:rsidRDefault="00723376" w:rsidP="00723376">
      <w:pPr>
        <w:keepNext/>
        <w:rPr>
          <w:szCs w:val="22"/>
        </w:rPr>
      </w:pPr>
      <w:r w:rsidRPr="00723376">
        <w:rPr>
          <w:szCs w:val="22"/>
        </w:rPr>
        <w:t>Education</w:t>
      </w:r>
    </w:p>
    <w:p w14:paraId="47653580" w14:textId="77777777" w:rsidR="00723376" w:rsidRPr="00723376" w:rsidRDefault="00723376" w:rsidP="00723376">
      <w:pPr>
        <w:keepNext/>
        <w:rPr>
          <w:szCs w:val="22"/>
        </w:rPr>
      </w:pPr>
      <w:r w:rsidRPr="00723376">
        <w:rPr>
          <w:szCs w:val="22"/>
        </w:rPr>
        <w:t>Finance</w:t>
      </w:r>
    </w:p>
    <w:p w14:paraId="10C254BB" w14:textId="77777777" w:rsidR="00723376" w:rsidRPr="00723376" w:rsidRDefault="00723376" w:rsidP="00723376">
      <w:pPr>
        <w:keepNext/>
        <w:rPr>
          <w:szCs w:val="22"/>
        </w:rPr>
      </w:pPr>
      <w:r w:rsidRPr="00723376">
        <w:rPr>
          <w:szCs w:val="22"/>
        </w:rPr>
        <w:t>Labor, Commerce and Industry</w:t>
      </w:r>
    </w:p>
    <w:p w14:paraId="0A394CA0" w14:textId="77777777" w:rsidR="00723376" w:rsidRDefault="00723376" w:rsidP="00723376">
      <w:pPr>
        <w:rPr>
          <w:szCs w:val="22"/>
        </w:rPr>
      </w:pPr>
    </w:p>
    <w:p w14:paraId="533D3C90" w14:textId="77777777" w:rsidR="00723376" w:rsidRPr="00723376" w:rsidRDefault="00723376" w:rsidP="00723376">
      <w:pPr>
        <w:rPr>
          <w:szCs w:val="22"/>
          <w:u w:val="single"/>
        </w:rPr>
      </w:pPr>
      <w:r w:rsidRPr="00723376">
        <w:rPr>
          <w:szCs w:val="22"/>
          <w:u w:val="single"/>
        </w:rPr>
        <w:t>VERDIN, DANIEL B. “DANNY”, III</w:t>
      </w:r>
    </w:p>
    <w:p w14:paraId="6F49411E" w14:textId="77777777" w:rsidR="00723376" w:rsidRPr="00723376" w:rsidRDefault="00723376" w:rsidP="00723376">
      <w:pPr>
        <w:rPr>
          <w:szCs w:val="22"/>
        </w:rPr>
      </w:pPr>
      <w:r w:rsidRPr="00723376">
        <w:rPr>
          <w:szCs w:val="22"/>
        </w:rPr>
        <w:t>Agriculture and Natural Resources</w:t>
      </w:r>
    </w:p>
    <w:p w14:paraId="68540FCF" w14:textId="77777777" w:rsidR="00723376" w:rsidRPr="00723376" w:rsidRDefault="00723376" w:rsidP="00723376">
      <w:pPr>
        <w:rPr>
          <w:szCs w:val="22"/>
        </w:rPr>
      </w:pPr>
      <w:r w:rsidRPr="00723376">
        <w:rPr>
          <w:szCs w:val="22"/>
        </w:rPr>
        <w:t>Finance</w:t>
      </w:r>
    </w:p>
    <w:p w14:paraId="7BEF7866" w14:textId="77777777" w:rsidR="00723376" w:rsidRPr="00723376" w:rsidRDefault="00723376" w:rsidP="00723376">
      <w:pPr>
        <w:rPr>
          <w:szCs w:val="22"/>
        </w:rPr>
      </w:pPr>
      <w:r w:rsidRPr="00723376">
        <w:rPr>
          <w:szCs w:val="22"/>
        </w:rPr>
        <w:t>Medical Affairs, Chairman</w:t>
      </w:r>
    </w:p>
    <w:p w14:paraId="2CEAD917" w14:textId="77777777" w:rsidR="00723376" w:rsidRPr="00723376" w:rsidRDefault="00723376" w:rsidP="00723376">
      <w:pPr>
        <w:rPr>
          <w:szCs w:val="22"/>
        </w:rPr>
      </w:pPr>
      <w:r w:rsidRPr="00723376">
        <w:rPr>
          <w:szCs w:val="22"/>
        </w:rPr>
        <w:t>Transportation</w:t>
      </w:r>
    </w:p>
    <w:p w14:paraId="489720E5" w14:textId="77777777" w:rsidR="00723376" w:rsidRPr="00723376" w:rsidRDefault="00723376" w:rsidP="00723376">
      <w:pPr>
        <w:rPr>
          <w:szCs w:val="22"/>
        </w:rPr>
      </w:pPr>
    </w:p>
    <w:p w14:paraId="68D5CD5A" w14:textId="77777777" w:rsidR="00723376" w:rsidRPr="00723376" w:rsidRDefault="00723376" w:rsidP="00723376">
      <w:pPr>
        <w:rPr>
          <w:szCs w:val="22"/>
          <w:u w:val="single"/>
        </w:rPr>
      </w:pPr>
      <w:r w:rsidRPr="00723376">
        <w:rPr>
          <w:szCs w:val="22"/>
          <w:u w:val="single"/>
        </w:rPr>
        <w:t>WILLIAMS, KENT M.</w:t>
      </w:r>
    </w:p>
    <w:p w14:paraId="6D33DF91" w14:textId="77777777" w:rsidR="00723376" w:rsidRPr="00723376" w:rsidRDefault="00723376" w:rsidP="00723376">
      <w:pPr>
        <w:rPr>
          <w:szCs w:val="22"/>
        </w:rPr>
      </w:pPr>
      <w:r w:rsidRPr="00723376">
        <w:rPr>
          <w:szCs w:val="22"/>
        </w:rPr>
        <w:t>Agriculture and Natural Resources</w:t>
      </w:r>
    </w:p>
    <w:p w14:paraId="7A14B0C3" w14:textId="77777777" w:rsidR="00723376" w:rsidRPr="00723376" w:rsidRDefault="00723376" w:rsidP="00723376">
      <w:pPr>
        <w:rPr>
          <w:szCs w:val="22"/>
        </w:rPr>
      </w:pPr>
      <w:r w:rsidRPr="00723376">
        <w:rPr>
          <w:szCs w:val="22"/>
        </w:rPr>
        <w:t>Banking and Insurance</w:t>
      </w:r>
    </w:p>
    <w:p w14:paraId="06CE290C" w14:textId="77777777" w:rsidR="00723376" w:rsidRPr="00723376" w:rsidRDefault="00723376" w:rsidP="00723376">
      <w:pPr>
        <w:rPr>
          <w:szCs w:val="22"/>
        </w:rPr>
      </w:pPr>
      <w:r w:rsidRPr="00723376">
        <w:rPr>
          <w:szCs w:val="22"/>
        </w:rPr>
        <w:t>Ethics</w:t>
      </w:r>
    </w:p>
    <w:p w14:paraId="2E095CBF" w14:textId="77777777" w:rsidR="00723376" w:rsidRPr="00723376" w:rsidRDefault="00723376" w:rsidP="00723376">
      <w:pPr>
        <w:rPr>
          <w:szCs w:val="22"/>
        </w:rPr>
      </w:pPr>
      <w:r w:rsidRPr="00723376">
        <w:rPr>
          <w:szCs w:val="22"/>
        </w:rPr>
        <w:t>Finance</w:t>
      </w:r>
    </w:p>
    <w:p w14:paraId="3837C562" w14:textId="77777777" w:rsidR="00723376" w:rsidRPr="00723376" w:rsidRDefault="00723376" w:rsidP="00723376">
      <w:pPr>
        <w:rPr>
          <w:szCs w:val="22"/>
        </w:rPr>
      </w:pPr>
      <w:r w:rsidRPr="00723376">
        <w:rPr>
          <w:szCs w:val="22"/>
        </w:rPr>
        <w:t>Fish, Game and Forestry</w:t>
      </w:r>
    </w:p>
    <w:p w14:paraId="4E9C0AB5" w14:textId="77777777" w:rsidR="00723376" w:rsidRPr="00723376" w:rsidRDefault="00723376" w:rsidP="00723376">
      <w:pPr>
        <w:rPr>
          <w:szCs w:val="22"/>
        </w:rPr>
      </w:pPr>
      <w:r w:rsidRPr="00723376">
        <w:rPr>
          <w:szCs w:val="22"/>
        </w:rPr>
        <w:t>Labor, Commerce and Industry</w:t>
      </w:r>
    </w:p>
    <w:p w14:paraId="53538DE1" w14:textId="77777777" w:rsidR="00723376" w:rsidRPr="00723376" w:rsidRDefault="00723376" w:rsidP="00723376">
      <w:pPr>
        <w:rPr>
          <w:szCs w:val="22"/>
        </w:rPr>
      </w:pPr>
      <w:r w:rsidRPr="00723376">
        <w:rPr>
          <w:szCs w:val="22"/>
        </w:rPr>
        <w:t>Legislative Oversight</w:t>
      </w:r>
    </w:p>
    <w:p w14:paraId="4776DF8F" w14:textId="77777777" w:rsidR="00723376" w:rsidRPr="00723376" w:rsidRDefault="00723376" w:rsidP="00723376">
      <w:pPr>
        <w:rPr>
          <w:szCs w:val="22"/>
        </w:rPr>
      </w:pPr>
    </w:p>
    <w:p w14:paraId="366B3D3A" w14:textId="77777777" w:rsidR="00723376" w:rsidRPr="00723376" w:rsidRDefault="00723376" w:rsidP="00723376">
      <w:pPr>
        <w:rPr>
          <w:szCs w:val="22"/>
          <w:u w:val="single"/>
        </w:rPr>
      </w:pPr>
      <w:r w:rsidRPr="00723376">
        <w:rPr>
          <w:szCs w:val="22"/>
          <w:u w:val="single"/>
        </w:rPr>
        <w:t>YOUNG, TOM, JR.</w:t>
      </w:r>
    </w:p>
    <w:p w14:paraId="4B18B076" w14:textId="77777777" w:rsidR="00723376" w:rsidRPr="00723376" w:rsidRDefault="00723376" w:rsidP="00723376">
      <w:pPr>
        <w:rPr>
          <w:szCs w:val="22"/>
        </w:rPr>
      </w:pPr>
      <w:r w:rsidRPr="00723376">
        <w:rPr>
          <w:szCs w:val="22"/>
        </w:rPr>
        <w:t>Education</w:t>
      </w:r>
    </w:p>
    <w:p w14:paraId="0D368945" w14:textId="77777777" w:rsidR="00723376" w:rsidRPr="00723376" w:rsidRDefault="00723376" w:rsidP="00723376">
      <w:pPr>
        <w:rPr>
          <w:szCs w:val="22"/>
        </w:rPr>
      </w:pPr>
      <w:r w:rsidRPr="00723376">
        <w:rPr>
          <w:szCs w:val="22"/>
        </w:rPr>
        <w:t>Family and Veterans’ Services</w:t>
      </w:r>
    </w:p>
    <w:p w14:paraId="003CCCD9" w14:textId="77777777" w:rsidR="00723376" w:rsidRPr="00723376" w:rsidRDefault="00723376" w:rsidP="00723376">
      <w:pPr>
        <w:rPr>
          <w:szCs w:val="22"/>
        </w:rPr>
      </w:pPr>
      <w:r w:rsidRPr="00723376">
        <w:rPr>
          <w:szCs w:val="22"/>
        </w:rPr>
        <w:t>Finance</w:t>
      </w:r>
    </w:p>
    <w:p w14:paraId="378B5DD3" w14:textId="77777777" w:rsidR="00723376" w:rsidRPr="00723376" w:rsidRDefault="00723376" w:rsidP="00723376">
      <w:pPr>
        <w:rPr>
          <w:szCs w:val="22"/>
        </w:rPr>
      </w:pPr>
      <w:r w:rsidRPr="00723376">
        <w:rPr>
          <w:szCs w:val="22"/>
        </w:rPr>
        <w:t>Fish, Game and Forestry</w:t>
      </w:r>
    </w:p>
    <w:p w14:paraId="789B3BF2" w14:textId="77777777" w:rsidR="00723376" w:rsidRPr="00723376" w:rsidRDefault="00723376" w:rsidP="00723376">
      <w:pPr>
        <w:rPr>
          <w:szCs w:val="22"/>
        </w:rPr>
      </w:pPr>
      <w:r w:rsidRPr="00723376">
        <w:rPr>
          <w:szCs w:val="22"/>
        </w:rPr>
        <w:t>Legislative Oversight</w:t>
      </w:r>
    </w:p>
    <w:p w14:paraId="7657A866" w14:textId="77777777" w:rsidR="00723376" w:rsidRPr="00723376" w:rsidRDefault="00723376" w:rsidP="00723376">
      <w:pPr>
        <w:rPr>
          <w:szCs w:val="22"/>
        </w:rPr>
      </w:pPr>
      <w:r w:rsidRPr="00723376">
        <w:rPr>
          <w:szCs w:val="22"/>
        </w:rPr>
        <w:t>Rules</w:t>
      </w:r>
    </w:p>
    <w:p w14:paraId="1BE44A11" w14:textId="77777777" w:rsidR="00723376" w:rsidRPr="00723376" w:rsidRDefault="00723376" w:rsidP="00723376">
      <w:pPr>
        <w:tabs>
          <w:tab w:val="right" w:pos="8640"/>
        </w:tabs>
        <w:rPr>
          <w:szCs w:val="22"/>
        </w:rPr>
      </w:pPr>
    </w:p>
    <w:p w14:paraId="1FFA2F24" w14:textId="77777777" w:rsidR="00723376" w:rsidRPr="00723376" w:rsidRDefault="00723376" w:rsidP="00723376">
      <w:pPr>
        <w:jc w:val="center"/>
        <w:rPr>
          <w:b/>
          <w:szCs w:val="22"/>
        </w:rPr>
      </w:pPr>
      <w:r w:rsidRPr="00723376">
        <w:rPr>
          <w:b/>
          <w:szCs w:val="22"/>
        </w:rPr>
        <w:t>SEATING SELECTIONS</w:t>
      </w:r>
    </w:p>
    <w:p w14:paraId="5BEF3E0F" w14:textId="77777777" w:rsidR="00723376" w:rsidRPr="00723376" w:rsidRDefault="00723376" w:rsidP="00723376">
      <w:pPr>
        <w:rPr>
          <w:szCs w:val="22"/>
        </w:rPr>
      </w:pPr>
      <w:r w:rsidRPr="00723376">
        <w:rPr>
          <w:szCs w:val="22"/>
        </w:rPr>
        <w:tab/>
        <w:t xml:space="preserve">Pursuant to the Rules, the Senate proceeded to the selection of seats. </w:t>
      </w:r>
    </w:p>
    <w:p w14:paraId="042CB851" w14:textId="77777777" w:rsidR="00723376" w:rsidRPr="00723376" w:rsidRDefault="00723376" w:rsidP="00723376">
      <w:pPr>
        <w:rPr>
          <w:szCs w:val="22"/>
        </w:rPr>
      </w:pPr>
    </w:p>
    <w:p w14:paraId="42A7C05C" w14:textId="77777777" w:rsidR="00723376" w:rsidRPr="00723376" w:rsidRDefault="00723376" w:rsidP="00723376">
      <w:pPr>
        <w:rPr>
          <w:szCs w:val="22"/>
        </w:rPr>
      </w:pPr>
      <w:r w:rsidRPr="00723376">
        <w:rPr>
          <w:szCs w:val="22"/>
        </w:rPr>
        <w:tab/>
        <w:t>The Reading Clerk called the roll in accordance with Rule 4 for the purpose of seating selections as follows:</w:t>
      </w:r>
    </w:p>
    <w:p w14:paraId="388B6775" w14:textId="77777777" w:rsidR="00723376" w:rsidRPr="00723376" w:rsidRDefault="00723376" w:rsidP="00723376">
      <w:pPr>
        <w:rPr>
          <w:color w:val="auto"/>
          <w:szCs w:val="22"/>
        </w:rPr>
      </w:pPr>
      <w:r w:rsidRPr="00723376">
        <w:rPr>
          <w:color w:val="auto"/>
          <w:szCs w:val="22"/>
        </w:rPr>
        <w:t>Seat 1</w:t>
      </w:r>
      <w:r w:rsidRPr="00723376">
        <w:rPr>
          <w:color w:val="auto"/>
          <w:szCs w:val="22"/>
        </w:rPr>
        <w:tab/>
      </w:r>
      <w:r w:rsidRPr="00723376">
        <w:rPr>
          <w:color w:val="auto"/>
          <w:szCs w:val="22"/>
        </w:rPr>
        <w:tab/>
        <w:t>Sen. Peeler</w:t>
      </w:r>
    </w:p>
    <w:p w14:paraId="570CCBC5" w14:textId="77777777" w:rsidR="00723376" w:rsidRPr="00723376" w:rsidRDefault="00723376" w:rsidP="00723376">
      <w:pPr>
        <w:rPr>
          <w:color w:val="auto"/>
          <w:szCs w:val="22"/>
        </w:rPr>
      </w:pPr>
      <w:r w:rsidRPr="00723376">
        <w:rPr>
          <w:color w:val="auto"/>
          <w:szCs w:val="22"/>
        </w:rPr>
        <w:t>Seat 2</w:t>
      </w:r>
      <w:r w:rsidRPr="00723376">
        <w:rPr>
          <w:color w:val="auto"/>
          <w:szCs w:val="22"/>
        </w:rPr>
        <w:tab/>
      </w:r>
      <w:r w:rsidRPr="00723376">
        <w:rPr>
          <w:color w:val="auto"/>
          <w:szCs w:val="22"/>
        </w:rPr>
        <w:tab/>
        <w:t>Sen. Rankin</w:t>
      </w:r>
    </w:p>
    <w:p w14:paraId="20F21D5C" w14:textId="77777777" w:rsidR="00723376" w:rsidRPr="00723376" w:rsidRDefault="00723376" w:rsidP="00723376">
      <w:pPr>
        <w:rPr>
          <w:color w:val="auto"/>
          <w:szCs w:val="22"/>
        </w:rPr>
      </w:pPr>
      <w:r w:rsidRPr="00723376">
        <w:rPr>
          <w:color w:val="auto"/>
          <w:szCs w:val="22"/>
        </w:rPr>
        <w:t>Seat 3</w:t>
      </w:r>
      <w:r w:rsidRPr="00723376">
        <w:rPr>
          <w:color w:val="auto"/>
          <w:szCs w:val="22"/>
        </w:rPr>
        <w:tab/>
      </w:r>
      <w:r w:rsidRPr="00723376">
        <w:rPr>
          <w:color w:val="auto"/>
          <w:szCs w:val="22"/>
        </w:rPr>
        <w:tab/>
        <w:t>Sen. Alexander</w:t>
      </w:r>
    </w:p>
    <w:p w14:paraId="035D0F45" w14:textId="77777777" w:rsidR="00723376" w:rsidRPr="00723376" w:rsidRDefault="00723376" w:rsidP="00723376">
      <w:pPr>
        <w:rPr>
          <w:color w:val="auto"/>
          <w:szCs w:val="22"/>
        </w:rPr>
      </w:pPr>
      <w:r w:rsidRPr="00723376">
        <w:rPr>
          <w:color w:val="auto"/>
          <w:szCs w:val="22"/>
        </w:rPr>
        <w:t>Seat 4</w:t>
      </w:r>
      <w:r w:rsidRPr="00723376">
        <w:rPr>
          <w:color w:val="auto"/>
          <w:szCs w:val="22"/>
        </w:rPr>
        <w:tab/>
      </w:r>
      <w:r w:rsidRPr="00723376">
        <w:rPr>
          <w:color w:val="auto"/>
          <w:szCs w:val="22"/>
        </w:rPr>
        <w:tab/>
        <w:t>Sen. Cromer</w:t>
      </w:r>
    </w:p>
    <w:p w14:paraId="241F6A10" w14:textId="77777777" w:rsidR="00723376" w:rsidRPr="00723376" w:rsidRDefault="00723376" w:rsidP="00723376">
      <w:pPr>
        <w:rPr>
          <w:color w:val="auto"/>
          <w:szCs w:val="22"/>
        </w:rPr>
      </w:pPr>
      <w:r w:rsidRPr="00723376">
        <w:rPr>
          <w:color w:val="auto"/>
          <w:szCs w:val="22"/>
        </w:rPr>
        <w:t>Seat 5</w:t>
      </w:r>
      <w:r w:rsidRPr="00723376">
        <w:rPr>
          <w:color w:val="auto"/>
          <w:szCs w:val="22"/>
        </w:rPr>
        <w:tab/>
      </w:r>
      <w:r w:rsidRPr="00723376">
        <w:rPr>
          <w:color w:val="auto"/>
          <w:szCs w:val="22"/>
        </w:rPr>
        <w:tab/>
        <w:t>Sen. Grooms</w:t>
      </w:r>
    </w:p>
    <w:p w14:paraId="6434B0CA" w14:textId="77777777" w:rsidR="00723376" w:rsidRPr="00723376" w:rsidRDefault="00723376" w:rsidP="00723376">
      <w:pPr>
        <w:rPr>
          <w:color w:val="auto"/>
          <w:szCs w:val="22"/>
        </w:rPr>
      </w:pPr>
      <w:r w:rsidRPr="00723376">
        <w:rPr>
          <w:color w:val="auto"/>
          <w:szCs w:val="22"/>
        </w:rPr>
        <w:t>Seat 6</w:t>
      </w:r>
      <w:r w:rsidRPr="00723376">
        <w:rPr>
          <w:color w:val="auto"/>
          <w:szCs w:val="22"/>
        </w:rPr>
        <w:tab/>
      </w:r>
      <w:r w:rsidRPr="00723376">
        <w:rPr>
          <w:color w:val="auto"/>
          <w:szCs w:val="22"/>
        </w:rPr>
        <w:tab/>
        <w:t>Sen. Campsen</w:t>
      </w:r>
    </w:p>
    <w:p w14:paraId="546F3270" w14:textId="77777777" w:rsidR="00723376" w:rsidRPr="00723376" w:rsidRDefault="00723376" w:rsidP="00723376">
      <w:pPr>
        <w:rPr>
          <w:color w:val="auto"/>
          <w:szCs w:val="22"/>
        </w:rPr>
      </w:pPr>
      <w:r w:rsidRPr="00723376">
        <w:rPr>
          <w:color w:val="auto"/>
          <w:szCs w:val="22"/>
        </w:rPr>
        <w:t>Seat 7</w:t>
      </w:r>
      <w:r w:rsidRPr="00723376">
        <w:rPr>
          <w:color w:val="auto"/>
          <w:szCs w:val="22"/>
        </w:rPr>
        <w:tab/>
      </w:r>
      <w:r w:rsidRPr="00723376">
        <w:rPr>
          <w:color w:val="auto"/>
          <w:szCs w:val="22"/>
        </w:rPr>
        <w:tab/>
        <w:t>Sen. Davis</w:t>
      </w:r>
    </w:p>
    <w:p w14:paraId="48EED298" w14:textId="77777777" w:rsidR="00723376" w:rsidRPr="00723376" w:rsidRDefault="00723376" w:rsidP="00723376">
      <w:pPr>
        <w:rPr>
          <w:color w:val="auto"/>
          <w:szCs w:val="22"/>
        </w:rPr>
      </w:pPr>
      <w:r w:rsidRPr="00723376">
        <w:rPr>
          <w:color w:val="auto"/>
          <w:szCs w:val="22"/>
        </w:rPr>
        <w:t>Seat 8</w:t>
      </w:r>
      <w:r w:rsidRPr="00723376">
        <w:rPr>
          <w:color w:val="auto"/>
          <w:szCs w:val="22"/>
        </w:rPr>
        <w:tab/>
      </w:r>
      <w:r w:rsidRPr="00723376">
        <w:rPr>
          <w:color w:val="auto"/>
          <w:szCs w:val="22"/>
        </w:rPr>
        <w:tab/>
        <w:t>Sen. Shealy</w:t>
      </w:r>
    </w:p>
    <w:p w14:paraId="0D11FE3E" w14:textId="77777777" w:rsidR="00723376" w:rsidRPr="00723376" w:rsidRDefault="00723376" w:rsidP="00723376">
      <w:pPr>
        <w:rPr>
          <w:color w:val="auto"/>
          <w:szCs w:val="22"/>
        </w:rPr>
      </w:pPr>
      <w:r w:rsidRPr="00723376">
        <w:rPr>
          <w:color w:val="auto"/>
          <w:szCs w:val="22"/>
        </w:rPr>
        <w:t>Seat 9</w:t>
      </w:r>
      <w:r w:rsidRPr="00723376">
        <w:rPr>
          <w:color w:val="auto"/>
          <w:szCs w:val="22"/>
        </w:rPr>
        <w:tab/>
      </w:r>
      <w:r w:rsidRPr="00723376">
        <w:rPr>
          <w:color w:val="auto"/>
          <w:szCs w:val="22"/>
        </w:rPr>
        <w:tab/>
        <w:t>Sen. Martin</w:t>
      </w:r>
    </w:p>
    <w:p w14:paraId="06534F04" w14:textId="77777777" w:rsidR="00723376" w:rsidRPr="00723376" w:rsidRDefault="00723376" w:rsidP="00723376">
      <w:pPr>
        <w:rPr>
          <w:color w:val="auto"/>
          <w:szCs w:val="22"/>
        </w:rPr>
      </w:pPr>
      <w:r w:rsidRPr="00723376">
        <w:rPr>
          <w:color w:val="auto"/>
          <w:szCs w:val="22"/>
        </w:rPr>
        <w:t>Seat 10</w:t>
      </w:r>
      <w:r w:rsidRPr="00723376">
        <w:rPr>
          <w:color w:val="auto"/>
          <w:szCs w:val="22"/>
        </w:rPr>
        <w:tab/>
        <w:t>Sen. Verdin</w:t>
      </w:r>
    </w:p>
    <w:p w14:paraId="450B12A9" w14:textId="77777777" w:rsidR="00723376" w:rsidRPr="00723376" w:rsidRDefault="00723376" w:rsidP="00723376">
      <w:pPr>
        <w:rPr>
          <w:color w:val="auto"/>
          <w:szCs w:val="22"/>
        </w:rPr>
      </w:pPr>
      <w:r w:rsidRPr="00723376">
        <w:rPr>
          <w:color w:val="auto"/>
          <w:szCs w:val="22"/>
        </w:rPr>
        <w:t>Seat 11</w:t>
      </w:r>
      <w:r w:rsidRPr="00723376">
        <w:rPr>
          <w:color w:val="auto"/>
          <w:szCs w:val="22"/>
        </w:rPr>
        <w:tab/>
        <w:t>Sen. Cash</w:t>
      </w:r>
    </w:p>
    <w:p w14:paraId="54D7BECD" w14:textId="77777777" w:rsidR="00723376" w:rsidRPr="00723376" w:rsidRDefault="00723376" w:rsidP="00723376">
      <w:pPr>
        <w:rPr>
          <w:color w:val="auto"/>
          <w:szCs w:val="22"/>
        </w:rPr>
      </w:pPr>
      <w:r w:rsidRPr="00723376">
        <w:rPr>
          <w:color w:val="auto"/>
          <w:szCs w:val="22"/>
        </w:rPr>
        <w:t>Seat 12</w:t>
      </w:r>
      <w:r w:rsidRPr="00723376">
        <w:rPr>
          <w:color w:val="auto"/>
          <w:szCs w:val="22"/>
        </w:rPr>
        <w:tab/>
        <w:t>Sen. Loftis</w:t>
      </w:r>
    </w:p>
    <w:p w14:paraId="73BF9D67" w14:textId="77777777" w:rsidR="00723376" w:rsidRPr="00723376" w:rsidRDefault="00723376" w:rsidP="00723376">
      <w:pPr>
        <w:rPr>
          <w:color w:val="auto"/>
          <w:szCs w:val="22"/>
        </w:rPr>
      </w:pPr>
      <w:r w:rsidRPr="00723376">
        <w:rPr>
          <w:color w:val="auto"/>
          <w:szCs w:val="22"/>
        </w:rPr>
        <w:t>Seat 13</w:t>
      </w:r>
      <w:r w:rsidRPr="00723376">
        <w:rPr>
          <w:color w:val="auto"/>
          <w:szCs w:val="22"/>
        </w:rPr>
        <w:tab/>
        <w:t>Sen. Gustafson</w:t>
      </w:r>
    </w:p>
    <w:p w14:paraId="19067DF1" w14:textId="77777777" w:rsidR="00723376" w:rsidRPr="00723376" w:rsidRDefault="00723376" w:rsidP="00723376">
      <w:pPr>
        <w:rPr>
          <w:color w:val="auto"/>
          <w:szCs w:val="22"/>
        </w:rPr>
      </w:pPr>
      <w:r w:rsidRPr="00723376">
        <w:rPr>
          <w:color w:val="auto"/>
          <w:szCs w:val="22"/>
        </w:rPr>
        <w:t>Seat 14</w:t>
      </w:r>
      <w:r w:rsidRPr="00723376">
        <w:rPr>
          <w:color w:val="auto"/>
          <w:szCs w:val="22"/>
        </w:rPr>
        <w:tab/>
        <w:t>Sen. Climer</w:t>
      </w:r>
    </w:p>
    <w:p w14:paraId="291A5467" w14:textId="77777777" w:rsidR="00723376" w:rsidRPr="00723376" w:rsidRDefault="00723376" w:rsidP="00723376">
      <w:pPr>
        <w:rPr>
          <w:color w:val="auto"/>
          <w:szCs w:val="22"/>
        </w:rPr>
      </w:pPr>
      <w:r w:rsidRPr="00723376">
        <w:rPr>
          <w:color w:val="auto"/>
          <w:szCs w:val="22"/>
        </w:rPr>
        <w:t>Seat 15</w:t>
      </w:r>
      <w:r w:rsidRPr="00723376">
        <w:rPr>
          <w:color w:val="auto"/>
          <w:szCs w:val="22"/>
        </w:rPr>
        <w:tab/>
        <w:t>Sen. Goldfinch</w:t>
      </w:r>
    </w:p>
    <w:p w14:paraId="7224C2B0" w14:textId="77777777" w:rsidR="00723376" w:rsidRPr="00723376" w:rsidRDefault="00723376" w:rsidP="00723376">
      <w:pPr>
        <w:rPr>
          <w:color w:val="auto"/>
          <w:szCs w:val="22"/>
        </w:rPr>
      </w:pPr>
      <w:r w:rsidRPr="00723376">
        <w:rPr>
          <w:color w:val="auto"/>
          <w:szCs w:val="22"/>
        </w:rPr>
        <w:t>Seat 16</w:t>
      </w:r>
      <w:r w:rsidRPr="00723376">
        <w:rPr>
          <w:color w:val="auto"/>
          <w:szCs w:val="22"/>
        </w:rPr>
        <w:tab/>
        <w:t>Sen. Gambrell</w:t>
      </w:r>
    </w:p>
    <w:p w14:paraId="074DE0E3" w14:textId="77777777" w:rsidR="00723376" w:rsidRPr="00723376" w:rsidRDefault="00723376" w:rsidP="00723376">
      <w:pPr>
        <w:rPr>
          <w:color w:val="auto"/>
          <w:szCs w:val="22"/>
        </w:rPr>
      </w:pPr>
      <w:r w:rsidRPr="00723376">
        <w:rPr>
          <w:color w:val="auto"/>
          <w:szCs w:val="22"/>
        </w:rPr>
        <w:t>Seat 17</w:t>
      </w:r>
      <w:r w:rsidRPr="00723376">
        <w:rPr>
          <w:color w:val="auto"/>
          <w:szCs w:val="22"/>
        </w:rPr>
        <w:tab/>
        <w:t>Sen. Bennett</w:t>
      </w:r>
    </w:p>
    <w:p w14:paraId="51B91D2F" w14:textId="77777777" w:rsidR="00723376" w:rsidRPr="00723376" w:rsidRDefault="00723376" w:rsidP="00723376">
      <w:pPr>
        <w:rPr>
          <w:color w:val="auto"/>
          <w:szCs w:val="22"/>
        </w:rPr>
      </w:pPr>
      <w:r w:rsidRPr="00723376">
        <w:rPr>
          <w:color w:val="auto"/>
          <w:szCs w:val="22"/>
        </w:rPr>
        <w:t>Seat 18</w:t>
      </w:r>
      <w:r w:rsidRPr="00723376">
        <w:rPr>
          <w:color w:val="auto"/>
          <w:szCs w:val="22"/>
        </w:rPr>
        <w:tab/>
        <w:t>Sen. Hembree</w:t>
      </w:r>
    </w:p>
    <w:p w14:paraId="45A1812B" w14:textId="77777777" w:rsidR="00723376" w:rsidRPr="00723376" w:rsidRDefault="00723376" w:rsidP="00723376">
      <w:pPr>
        <w:rPr>
          <w:color w:val="auto"/>
          <w:szCs w:val="22"/>
        </w:rPr>
      </w:pPr>
      <w:r w:rsidRPr="00723376">
        <w:rPr>
          <w:color w:val="auto"/>
          <w:szCs w:val="22"/>
        </w:rPr>
        <w:t>Seat 19</w:t>
      </w:r>
      <w:r w:rsidRPr="00723376">
        <w:rPr>
          <w:color w:val="auto"/>
          <w:szCs w:val="22"/>
        </w:rPr>
        <w:tab/>
        <w:t>Sen. Turner</w:t>
      </w:r>
    </w:p>
    <w:p w14:paraId="5FE53A71" w14:textId="77777777" w:rsidR="00723376" w:rsidRPr="00723376" w:rsidRDefault="00723376" w:rsidP="00723376">
      <w:pPr>
        <w:rPr>
          <w:color w:val="auto"/>
          <w:szCs w:val="22"/>
        </w:rPr>
      </w:pPr>
      <w:r w:rsidRPr="00723376">
        <w:rPr>
          <w:color w:val="auto"/>
          <w:szCs w:val="22"/>
        </w:rPr>
        <w:t>Seat 20</w:t>
      </w:r>
      <w:r w:rsidRPr="00723376">
        <w:rPr>
          <w:color w:val="auto"/>
          <w:szCs w:val="22"/>
        </w:rPr>
        <w:tab/>
        <w:t>Sen. Massey</w:t>
      </w:r>
    </w:p>
    <w:p w14:paraId="77FFE97F" w14:textId="77777777" w:rsidR="00723376" w:rsidRPr="00723376" w:rsidRDefault="00723376" w:rsidP="00723376">
      <w:pPr>
        <w:rPr>
          <w:color w:val="auto"/>
          <w:szCs w:val="22"/>
        </w:rPr>
      </w:pPr>
      <w:r w:rsidRPr="00723376">
        <w:rPr>
          <w:color w:val="auto"/>
          <w:szCs w:val="22"/>
        </w:rPr>
        <w:t>Seat 21</w:t>
      </w:r>
      <w:r w:rsidRPr="00723376">
        <w:rPr>
          <w:color w:val="auto"/>
          <w:szCs w:val="22"/>
        </w:rPr>
        <w:tab/>
        <w:t>Sen. Young</w:t>
      </w:r>
    </w:p>
    <w:p w14:paraId="2FADB548" w14:textId="77777777" w:rsidR="00723376" w:rsidRPr="00723376" w:rsidRDefault="00723376" w:rsidP="00723376">
      <w:pPr>
        <w:rPr>
          <w:color w:val="auto"/>
          <w:szCs w:val="22"/>
        </w:rPr>
      </w:pPr>
      <w:r w:rsidRPr="00723376">
        <w:rPr>
          <w:color w:val="auto"/>
          <w:szCs w:val="22"/>
        </w:rPr>
        <w:t>Seat 22</w:t>
      </w:r>
      <w:r w:rsidRPr="00723376">
        <w:rPr>
          <w:color w:val="auto"/>
          <w:szCs w:val="22"/>
        </w:rPr>
        <w:tab/>
        <w:t>Sen. Talley</w:t>
      </w:r>
    </w:p>
    <w:p w14:paraId="361066A5" w14:textId="77777777" w:rsidR="00723376" w:rsidRPr="00723376" w:rsidRDefault="00723376" w:rsidP="00723376">
      <w:pPr>
        <w:rPr>
          <w:color w:val="auto"/>
          <w:szCs w:val="22"/>
        </w:rPr>
      </w:pPr>
      <w:r w:rsidRPr="00723376">
        <w:rPr>
          <w:color w:val="auto"/>
          <w:szCs w:val="22"/>
        </w:rPr>
        <w:t>Seat 23</w:t>
      </w:r>
      <w:r w:rsidRPr="00723376">
        <w:rPr>
          <w:color w:val="auto"/>
          <w:szCs w:val="22"/>
        </w:rPr>
        <w:tab/>
        <w:t>Sen. Corbin</w:t>
      </w:r>
    </w:p>
    <w:p w14:paraId="2E3E9977" w14:textId="77777777" w:rsidR="00723376" w:rsidRPr="00723376" w:rsidRDefault="00723376" w:rsidP="00723376">
      <w:pPr>
        <w:rPr>
          <w:color w:val="auto"/>
          <w:szCs w:val="22"/>
        </w:rPr>
      </w:pPr>
      <w:r w:rsidRPr="00723376">
        <w:rPr>
          <w:color w:val="auto"/>
          <w:szCs w:val="22"/>
        </w:rPr>
        <w:t>Seat 24</w:t>
      </w:r>
      <w:r w:rsidRPr="00723376">
        <w:rPr>
          <w:color w:val="auto"/>
          <w:szCs w:val="22"/>
        </w:rPr>
        <w:tab/>
        <w:t>Sen. Hutto</w:t>
      </w:r>
    </w:p>
    <w:p w14:paraId="329235AF" w14:textId="77777777" w:rsidR="00723376" w:rsidRPr="00723376" w:rsidRDefault="00723376" w:rsidP="00723376">
      <w:pPr>
        <w:rPr>
          <w:color w:val="auto"/>
          <w:szCs w:val="22"/>
        </w:rPr>
      </w:pPr>
      <w:r w:rsidRPr="00723376">
        <w:rPr>
          <w:color w:val="auto"/>
          <w:szCs w:val="22"/>
        </w:rPr>
        <w:t>Seat 25</w:t>
      </w:r>
      <w:r w:rsidRPr="00723376">
        <w:rPr>
          <w:color w:val="auto"/>
          <w:szCs w:val="22"/>
        </w:rPr>
        <w:tab/>
        <w:t>Sen. Setzler</w:t>
      </w:r>
    </w:p>
    <w:p w14:paraId="2E22510B" w14:textId="77777777" w:rsidR="00723376" w:rsidRPr="00723376" w:rsidRDefault="00723376" w:rsidP="00723376">
      <w:pPr>
        <w:rPr>
          <w:color w:val="auto"/>
          <w:szCs w:val="22"/>
        </w:rPr>
      </w:pPr>
      <w:r w:rsidRPr="00723376">
        <w:rPr>
          <w:color w:val="auto"/>
          <w:szCs w:val="22"/>
        </w:rPr>
        <w:t>Seat 26</w:t>
      </w:r>
      <w:r w:rsidRPr="00723376">
        <w:rPr>
          <w:color w:val="auto"/>
          <w:szCs w:val="22"/>
        </w:rPr>
        <w:tab/>
        <w:t>Sen. Jackson</w:t>
      </w:r>
    </w:p>
    <w:p w14:paraId="758BDDFF" w14:textId="77777777" w:rsidR="00723376" w:rsidRPr="00723376" w:rsidRDefault="00723376" w:rsidP="00723376">
      <w:pPr>
        <w:rPr>
          <w:color w:val="auto"/>
          <w:szCs w:val="22"/>
        </w:rPr>
      </w:pPr>
      <w:r w:rsidRPr="00723376">
        <w:rPr>
          <w:color w:val="auto"/>
          <w:szCs w:val="22"/>
        </w:rPr>
        <w:t>Seat 27</w:t>
      </w:r>
      <w:r w:rsidRPr="00723376">
        <w:rPr>
          <w:color w:val="auto"/>
          <w:szCs w:val="22"/>
        </w:rPr>
        <w:tab/>
        <w:t>Sen. K. Johnson</w:t>
      </w:r>
    </w:p>
    <w:p w14:paraId="11D07906" w14:textId="77777777" w:rsidR="00723376" w:rsidRPr="00723376" w:rsidRDefault="00723376" w:rsidP="00723376">
      <w:pPr>
        <w:rPr>
          <w:color w:val="auto"/>
          <w:szCs w:val="22"/>
        </w:rPr>
      </w:pPr>
      <w:r w:rsidRPr="00723376">
        <w:rPr>
          <w:color w:val="auto"/>
          <w:szCs w:val="22"/>
        </w:rPr>
        <w:t>Seat 28</w:t>
      </w:r>
      <w:r w:rsidRPr="00723376">
        <w:rPr>
          <w:color w:val="auto"/>
          <w:szCs w:val="22"/>
        </w:rPr>
        <w:tab/>
        <w:t>Sen. McElveen</w:t>
      </w:r>
    </w:p>
    <w:p w14:paraId="05BF988D" w14:textId="77777777" w:rsidR="00723376" w:rsidRPr="00723376" w:rsidRDefault="00723376" w:rsidP="00723376">
      <w:pPr>
        <w:rPr>
          <w:color w:val="auto"/>
          <w:szCs w:val="22"/>
        </w:rPr>
      </w:pPr>
      <w:r w:rsidRPr="00723376">
        <w:rPr>
          <w:color w:val="auto"/>
          <w:szCs w:val="22"/>
        </w:rPr>
        <w:t>Seat 29</w:t>
      </w:r>
      <w:r w:rsidRPr="00723376">
        <w:rPr>
          <w:color w:val="auto"/>
          <w:szCs w:val="22"/>
        </w:rPr>
        <w:tab/>
        <w:t>Sen. Allen</w:t>
      </w:r>
    </w:p>
    <w:p w14:paraId="224C03A2" w14:textId="77777777" w:rsidR="00723376" w:rsidRPr="00723376" w:rsidRDefault="00723376" w:rsidP="00723376">
      <w:pPr>
        <w:rPr>
          <w:color w:val="auto"/>
          <w:szCs w:val="22"/>
        </w:rPr>
      </w:pPr>
      <w:r w:rsidRPr="00723376">
        <w:rPr>
          <w:color w:val="auto"/>
          <w:szCs w:val="22"/>
        </w:rPr>
        <w:t>Seat 30</w:t>
      </w:r>
      <w:r w:rsidRPr="00723376">
        <w:rPr>
          <w:color w:val="auto"/>
          <w:szCs w:val="22"/>
        </w:rPr>
        <w:tab/>
        <w:t>Sen. Malloy</w:t>
      </w:r>
    </w:p>
    <w:p w14:paraId="59343059" w14:textId="77777777" w:rsidR="00723376" w:rsidRPr="00723376" w:rsidRDefault="00723376" w:rsidP="00723376">
      <w:pPr>
        <w:rPr>
          <w:color w:val="auto"/>
          <w:szCs w:val="22"/>
        </w:rPr>
      </w:pPr>
      <w:r w:rsidRPr="00723376">
        <w:rPr>
          <w:color w:val="auto"/>
          <w:szCs w:val="22"/>
        </w:rPr>
        <w:t>Seat 31</w:t>
      </w:r>
      <w:r w:rsidRPr="00723376">
        <w:rPr>
          <w:color w:val="auto"/>
          <w:szCs w:val="22"/>
        </w:rPr>
        <w:tab/>
        <w:t>Sen. Devine</w:t>
      </w:r>
    </w:p>
    <w:p w14:paraId="422F9FA6" w14:textId="77777777" w:rsidR="00723376" w:rsidRPr="00723376" w:rsidRDefault="00723376" w:rsidP="00723376">
      <w:pPr>
        <w:rPr>
          <w:color w:val="auto"/>
          <w:szCs w:val="22"/>
        </w:rPr>
      </w:pPr>
      <w:r w:rsidRPr="00723376">
        <w:rPr>
          <w:color w:val="auto"/>
          <w:szCs w:val="22"/>
        </w:rPr>
        <w:t>Seat 32</w:t>
      </w:r>
      <w:r w:rsidRPr="00723376">
        <w:rPr>
          <w:color w:val="auto"/>
          <w:szCs w:val="22"/>
        </w:rPr>
        <w:tab/>
        <w:t>Sen. Williams</w:t>
      </w:r>
    </w:p>
    <w:p w14:paraId="380C6A90" w14:textId="77777777" w:rsidR="00723376" w:rsidRPr="00723376" w:rsidRDefault="00723376" w:rsidP="00723376">
      <w:pPr>
        <w:rPr>
          <w:color w:val="auto"/>
          <w:szCs w:val="22"/>
        </w:rPr>
      </w:pPr>
      <w:r w:rsidRPr="00723376">
        <w:rPr>
          <w:color w:val="auto"/>
          <w:szCs w:val="22"/>
        </w:rPr>
        <w:t>Seat 33</w:t>
      </w:r>
      <w:r w:rsidRPr="00723376">
        <w:rPr>
          <w:color w:val="auto"/>
          <w:szCs w:val="22"/>
        </w:rPr>
        <w:tab/>
        <w:t>Sen. Matthews</w:t>
      </w:r>
    </w:p>
    <w:p w14:paraId="4F60E62F" w14:textId="77777777" w:rsidR="00723376" w:rsidRPr="00723376" w:rsidRDefault="00723376" w:rsidP="00723376">
      <w:pPr>
        <w:rPr>
          <w:color w:val="auto"/>
          <w:szCs w:val="22"/>
        </w:rPr>
      </w:pPr>
      <w:r w:rsidRPr="00723376">
        <w:rPr>
          <w:color w:val="auto"/>
          <w:szCs w:val="22"/>
        </w:rPr>
        <w:t>Seat 34</w:t>
      </w:r>
      <w:r w:rsidRPr="00723376">
        <w:rPr>
          <w:color w:val="auto"/>
          <w:szCs w:val="22"/>
        </w:rPr>
        <w:tab/>
        <w:t>Sen. Stephens</w:t>
      </w:r>
    </w:p>
    <w:p w14:paraId="536B8B0A" w14:textId="77777777" w:rsidR="00723376" w:rsidRPr="00723376" w:rsidRDefault="00723376" w:rsidP="00723376">
      <w:pPr>
        <w:rPr>
          <w:color w:val="auto"/>
          <w:szCs w:val="22"/>
        </w:rPr>
      </w:pPr>
      <w:r w:rsidRPr="00723376">
        <w:rPr>
          <w:color w:val="auto"/>
          <w:szCs w:val="22"/>
        </w:rPr>
        <w:t>Seat 35</w:t>
      </w:r>
      <w:r w:rsidRPr="00723376">
        <w:rPr>
          <w:color w:val="auto"/>
          <w:szCs w:val="22"/>
        </w:rPr>
        <w:tab/>
        <w:t>Sen. Tedder</w:t>
      </w:r>
    </w:p>
    <w:p w14:paraId="5FC1E309" w14:textId="77777777" w:rsidR="00723376" w:rsidRPr="00723376" w:rsidRDefault="00723376" w:rsidP="00723376">
      <w:pPr>
        <w:rPr>
          <w:color w:val="auto"/>
          <w:szCs w:val="22"/>
        </w:rPr>
      </w:pPr>
      <w:r w:rsidRPr="00723376">
        <w:rPr>
          <w:color w:val="auto"/>
          <w:szCs w:val="22"/>
        </w:rPr>
        <w:t>Seat 36</w:t>
      </w:r>
      <w:r w:rsidRPr="00723376">
        <w:rPr>
          <w:color w:val="auto"/>
          <w:szCs w:val="22"/>
        </w:rPr>
        <w:tab/>
        <w:t>Sen. McLeod</w:t>
      </w:r>
    </w:p>
    <w:p w14:paraId="2C2FB965" w14:textId="77777777" w:rsidR="00723376" w:rsidRPr="00723376" w:rsidRDefault="00723376" w:rsidP="00723376">
      <w:pPr>
        <w:rPr>
          <w:color w:val="auto"/>
          <w:szCs w:val="22"/>
        </w:rPr>
      </w:pPr>
      <w:r w:rsidRPr="00723376">
        <w:rPr>
          <w:color w:val="auto"/>
          <w:szCs w:val="22"/>
        </w:rPr>
        <w:t>Seat 37</w:t>
      </w:r>
      <w:r w:rsidRPr="00723376">
        <w:rPr>
          <w:color w:val="auto"/>
          <w:szCs w:val="22"/>
        </w:rPr>
        <w:tab/>
        <w:t>Sen. Sabb</w:t>
      </w:r>
    </w:p>
    <w:p w14:paraId="3DE82B76" w14:textId="77777777" w:rsidR="00723376" w:rsidRPr="00723376" w:rsidRDefault="00723376" w:rsidP="00723376">
      <w:pPr>
        <w:rPr>
          <w:color w:val="auto"/>
          <w:szCs w:val="22"/>
        </w:rPr>
      </w:pPr>
      <w:r w:rsidRPr="00723376">
        <w:rPr>
          <w:color w:val="auto"/>
          <w:szCs w:val="22"/>
        </w:rPr>
        <w:t>Seat 38</w:t>
      </w:r>
      <w:r w:rsidRPr="00723376">
        <w:rPr>
          <w:color w:val="auto"/>
          <w:szCs w:val="22"/>
        </w:rPr>
        <w:tab/>
        <w:t>Sen. Reichenbach</w:t>
      </w:r>
    </w:p>
    <w:p w14:paraId="0ED82A8F" w14:textId="77777777" w:rsidR="00723376" w:rsidRPr="00723376" w:rsidRDefault="00723376" w:rsidP="00723376">
      <w:pPr>
        <w:rPr>
          <w:color w:val="auto"/>
          <w:szCs w:val="22"/>
        </w:rPr>
      </w:pPr>
      <w:r w:rsidRPr="00723376">
        <w:rPr>
          <w:color w:val="auto"/>
          <w:szCs w:val="22"/>
        </w:rPr>
        <w:t>Seat 39</w:t>
      </w:r>
      <w:r w:rsidRPr="00723376">
        <w:rPr>
          <w:color w:val="auto"/>
          <w:szCs w:val="22"/>
        </w:rPr>
        <w:tab/>
        <w:t>Sen. Harpootlian</w:t>
      </w:r>
    </w:p>
    <w:p w14:paraId="15E55784" w14:textId="77777777" w:rsidR="00723376" w:rsidRPr="00723376" w:rsidRDefault="00723376" w:rsidP="00723376">
      <w:pPr>
        <w:rPr>
          <w:color w:val="auto"/>
          <w:szCs w:val="22"/>
        </w:rPr>
      </w:pPr>
      <w:r w:rsidRPr="00723376">
        <w:rPr>
          <w:color w:val="auto"/>
          <w:szCs w:val="22"/>
        </w:rPr>
        <w:t>Seat 40</w:t>
      </w:r>
      <w:r w:rsidRPr="00723376">
        <w:rPr>
          <w:color w:val="auto"/>
          <w:szCs w:val="22"/>
        </w:rPr>
        <w:tab/>
        <w:t>Sen. Senn</w:t>
      </w:r>
    </w:p>
    <w:p w14:paraId="1A5B12D6" w14:textId="77777777" w:rsidR="00723376" w:rsidRPr="00723376" w:rsidRDefault="00723376" w:rsidP="00723376">
      <w:pPr>
        <w:rPr>
          <w:color w:val="auto"/>
          <w:szCs w:val="22"/>
        </w:rPr>
      </w:pPr>
      <w:r w:rsidRPr="00723376">
        <w:rPr>
          <w:color w:val="auto"/>
          <w:szCs w:val="22"/>
        </w:rPr>
        <w:t>Seat 41</w:t>
      </w:r>
      <w:r w:rsidRPr="00723376">
        <w:rPr>
          <w:color w:val="auto"/>
          <w:szCs w:val="22"/>
        </w:rPr>
        <w:tab/>
        <w:t>Sen. Rice</w:t>
      </w:r>
    </w:p>
    <w:p w14:paraId="32EE51D7" w14:textId="77777777" w:rsidR="00723376" w:rsidRPr="00723376" w:rsidRDefault="00723376" w:rsidP="00723376">
      <w:pPr>
        <w:rPr>
          <w:color w:val="auto"/>
          <w:szCs w:val="22"/>
        </w:rPr>
      </w:pPr>
      <w:r w:rsidRPr="00723376">
        <w:rPr>
          <w:color w:val="auto"/>
          <w:szCs w:val="22"/>
        </w:rPr>
        <w:t>Seat 42</w:t>
      </w:r>
      <w:r w:rsidRPr="00723376">
        <w:rPr>
          <w:color w:val="auto"/>
          <w:szCs w:val="22"/>
        </w:rPr>
        <w:tab/>
        <w:t>Sen. Adams</w:t>
      </w:r>
    </w:p>
    <w:p w14:paraId="7BC6847C" w14:textId="77777777" w:rsidR="00723376" w:rsidRPr="00723376" w:rsidRDefault="00723376" w:rsidP="00723376">
      <w:pPr>
        <w:rPr>
          <w:color w:val="auto"/>
          <w:szCs w:val="22"/>
        </w:rPr>
      </w:pPr>
      <w:r w:rsidRPr="00723376">
        <w:rPr>
          <w:color w:val="auto"/>
          <w:szCs w:val="22"/>
        </w:rPr>
        <w:t>Seat 43</w:t>
      </w:r>
      <w:r w:rsidRPr="00723376">
        <w:rPr>
          <w:color w:val="auto"/>
          <w:szCs w:val="22"/>
        </w:rPr>
        <w:tab/>
        <w:t>Sen. Garrett</w:t>
      </w:r>
    </w:p>
    <w:p w14:paraId="09D59205" w14:textId="77777777" w:rsidR="00723376" w:rsidRPr="00723376" w:rsidRDefault="00723376" w:rsidP="00723376">
      <w:pPr>
        <w:rPr>
          <w:color w:val="auto"/>
          <w:szCs w:val="22"/>
        </w:rPr>
      </w:pPr>
      <w:r w:rsidRPr="00723376">
        <w:rPr>
          <w:color w:val="auto"/>
          <w:szCs w:val="22"/>
        </w:rPr>
        <w:t>Seat 44</w:t>
      </w:r>
      <w:r w:rsidRPr="00723376">
        <w:rPr>
          <w:color w:val="auto"/>
          <w:szCs w:val="22"/>
        </w:rPr>
        <w:tab/>
        <w:t>Sen. M. Johnson</w:t>
      </w:r>
    </w:p>
    <w:p w14:paraId="614F7ECA" w14:textId="77777777" w:rsidR="00723376" w:rsidRPr="00723376" w:rsidRDefault="00723376" w:rsidP="00723376">
      <w:pPr>
        <w:rPr>
          <w:color w:val="auto"/>
          <w:szCs w:val="22"/>
        </w:rPr>
      </w:pPr>
      <w:r w:rsidRPr="00723376">
        <w:rPr>
          <w:color w:val="auto"/>
          <w:szCs w:val="22"/>
        </w:rPr>
        <w:t>Seat 45</w:t>
      </w:r>
      <w:r w:rsidRPr="00723376">
        <w:rPr>
          <w:color w:val="auto"/>
          <w:szCs w:val="22"/>
        </w:rPr>
        <w:tab/>
        <w:t>Sen. Kimbrell</w:t>
      </w:r>
    </w:p>
    <w:p w14:paraId="41BFF555" w14:textId="77777777" w:rsidR="00723376" w:rsidRDefault="00723376" w:rsidP="00723376">
      <w:pPr>
        <w:rPr>
          <w:color w:val="auto"/>
          <w:szCs w:val="22"/>
        </w:rPr>
      </w:pPr>
      <w:r w:rsidRPr="00723376">
        <w:rPr>
          <w:color w:val="auto"/>
          <w:szCs w:val="22"/>
        </w:rPr>
        <w:t>Seat 46</w:t>
      </w:r>
      <w:r w:rsidRPr="00723376">
        <w:rPr>
          <w:color w:val="auto"/>
          <w:szCs w:val="22"/>
        </w:rPr>
        <w:tab/>
        <w:t>Sen. Fanning</w:t>
      </w:r>
    </w:p>
    <w:p w14:paraId="5025CE07" w14:textId="77777777" w:rsidR="00F029BF" w:rsidRPr="00723376" w:rsidRDefault="00F029BF" w:rsidP="00723376">
      <w:pPr>
        <w:rPr>
          <w:color w:val="FF0000"/>
          <w:szCs w:val="22"/>
        </w:rPr>
      </w:pPr>
    </w:p>
    <w:p w14:paraId="61648A1E" w14:textId="77777777" w:rsidR="00723376" w:rsidRPr="00723376" w:rsidRDefault="00723376" w:rsidP="00723376">
      <w:pPr>
        <w:tabs>
          <w:tab w:val="right" w:pos="8640"/>
        </w:tabs>
        <w:jc w:val="center"/>
        <w:rPr>
          <w:szCs w:val="22"/>
        </w:rPr>
      </w:pPr>
      <w:r w:rsidRPr="00723376">
        <w:rPr>
          <w:b/>
          <w:szCs w:val="22"/>
        </w:rPr>
        <w:t>Doctor of the Day</w:t>
      </w:r>
    </w:p>
    <w:p w14:paraId="6913994E" w14:textId="77777777" w:rsidR="00723376" w:rsidRPr="00723376" w:rsidRDefault="00723376" w:rsidP="00723376">
      <w:pPr>
        <w:tabs>
          <w:tab w:val="right" w:pos="8640"/>
        </w:tabs>
        <w:rPr>
          <w:szCs w:val="22"/>
        </w:rPr>
      </w:pPr>
      <w:r w:rsidRPr="00723376">
        <w:rPr>
          <w:szCs w:val="22"/>
        </w:rPr>
        <w:tab/>
        <w:t>Senator McELVEEN introduced Dr. M. Mayes Dubose of Sumter, S.C., Doctor of the Day.</w:t>
      </w:r>
    </w:p>
    <w:p w14:paraId="2FED4191" w14:textId="77777777" w:rsidR="00723376" w:rsidRPr="00723376" w:rsidRDefault="00723376" w:rsidP="00723376">
      <w:pPr>
        <w:tabs>
          <w:tab w:val="right" w:pos="8640"/>
        </w:tabs>
        <w:rPr>
          <w:szCs w:val="22"/>
        </w:rPr>
      </w:pPr>
    </w:p>
    <w:p w14:paraId="3BF937A9" w14:textId="77777777" w:rsidR="00723376" w:rsidRPr="00723376" w:rsidRDefault="00723376" w:rsidP="00723376">
      <w:pPr>
        <w:tabs>
          <w:tab w:val="right" w:pos="8640"/>
        </w:tabs>
        <w:jc w:val="center"/>
        <w:rPr>
          <w:b/>
          <w:bCs/>
          <w:szCs w:val="22"/>
        </w:rPr>
      </w:pPr>
      <w:r w:rsidRPr="00723376">
        <w:rPr>
          <w:b/>
          <w:bCs/>
          <w:szCs w:val="22"/>
        </w:rPr>
        <w:t>CO-SPONSORS ADDED</w:t>
      </w:r>
    </w:p>
    <w:p w14:paraId="62D91C05" w14:textId="77777777" w:rsidR="00723376" w:rsidRPr="00723376" w:rsidRDefault="00723376" w:rsidP="00723376">
      <w:pPr>
        <w:tabs>
          <w:tab w:val="right" w:pos="8640"/>
        </w:tabs>
        <w:rPr>
          <w:b/>
          <w:bCs/>
          <w:szCs w:val="22"/>
        </w:rPr>
      </w:pPr>
      <w:r w:rsidRPr="00723376">
        <w:rPr>
          <w:b/>
          <w:bCs/>
          <w:szCs w:val="22"/>
        </w:rPr>
        <w:tab/>
      </w:r>
      <w:r w:rsidRPr="00723376">
        <w:rPr>
          <w:bCs/>
          <w:szCs w:val="22"/>
        </w:rPr>
        <w:t>The following co-sponsors were added to the respective Bills:</w:t>
      </w:r>
    </w:p>
    <w:p w14:paraId="3E14CC8D" w14:textId="77777777" w:rsidR="00723376" w:rsidRPr="00723376" w:rsidRDefault="00723376" w:rsidP="00723376">
      <w:pPr>
        <w:tabs>
          <w:tab w:val="right" w:pos="8640"/>
        </w:tabs>
        <w:rPr>
          <w:szCs w:val="22"/>
        </w:rPr>
      </w:pPr>
      <w:r w:rsidRPr="00723376">
        <w:rPr>
          <w:szCs w:val="22"/>
        </w:rPr>
        <w:t>S. 20</w:t>
      </w:r>
      <w:r w:rsidRPr="00723376">
        <w:rPr>
          <w:szCs w:val="22"/>
        </w:rPr>
        <w:tab/>
      </w:r>
      <w:r w:rsidRPr="00723376">
        <w:rPr>
          <w:szCs w:val="22"/>
        </w:rPr>
        <w:tab/>
        <w:t>Sen.  McLeod</w:t>
      </w:r>
    </w:p>
    <w:p w14:paraId="3EF803CE" w14:textId="77777777" w:rsidR="00723376" w:rsidRPr="00723376" w:rsidRDefault="00723376" w:rsidP="00723376">
      <w:pPr>
        <w:tabs>
          <w:tab w:val="right" w:pos="8640"/>
        </w:tabs>
        <w:rPr>
          <w:szCs w:val="22"/>
        </w:rPr>
      </w:pPr>
      <w:r w:rsidRPr="00723376">
        <w:rPr>
          <w:szCs w:val="22"/>
        </w:rPr>
        <w:t>S. 109</w:t>
      </w:r>
      <w:r w:rsidRPr="00723376">
        <w:rPr>
          <w:szCs w:val="22"/>
        </w:rPr>
        <w:tab/>
      </w:r>
      <w:r w:rsidRPr="00723376">
        <w:rPr>
          <w:szCs w:val="22"/>
        </w:rPr>
        <w:tab/>
        <w:t>Sen.  Grooms</w:t>
      </w:r>
    </w:p>
    <w:p w14:paraId="4BB6D3B8" w14:textId="2742CC73" w:rsidR="00723376" w:rsidRPr="00723376" w:rsidRDefault="00723376" w:rsidP="00723376">
      <w:pPr>
        <w:tabs>
          <w:tab w:val="right" w:pos="8640"/>
        </w:tabs>
        <w:rPr>
          <w:szCs w:val="22"/>
        </w:rPr>
      </w:pPr>
      <w:r w:rsidRPr="00723376">
        <w:rPr>
          <w:szCs w:val="22"/>
        </w:rPr>
        <w:t>S. 148</w:t>
      </w:r>
      <w:r w:rsidRPr="00723376">
        <w:rPr>
          <w:szCs w:val="22"/>
        </w:rPr>
        <w:tab/>
      </w:r>
      <w:r w:rsidRPr="00723376">
        <w:rPr>
          <w:szCs w:val="22"/>
        </w:rPr>
        <w:tab/>
        <w:t>Sen</w:t>
      </w:r>
      <w:r w:rsidR="00CD0389">
        <w:rPr>
          <w:szCs w:val="22"/>
        </w:rPr>
        <w:t>.</w:t>
      </w:r>
      <w:r w:rsidRPr="00723376">
        <w:rPr>
          <w:szCs w:val="22"/>
        </w:rPr>
        <w:t xml:space="preserve">  Gustafson</w:t>
      </w:r>
    </w:p>
    <w:p w14:paraId="3FE52A89" w14:textId="77777777" w:rsidR="00723376" w:rsidRPr="00723376" w:rsidRDefault="00723376" w:rsidP="00723376">
      <w:pPr>
        <w:tabs>
          <w:tab w:val="right" w:pos="8640"/>
        </w:tabs>
        <w:rPr>
          <w:szCs w:val="22"/>
        </w:rPr>
      </w:pPr>
      <w:r w:rsidRPr="00723376">
        <w:rPr>
          <w:szCs w:val="22"/>
        </w:rPr>
        <w:t>S. 514</w:t>
      </w:r>
      <w:r w:rsidRPr="00723376">
        <w:rPr>
          <w:szCs w:val="22"/>
        </w:rPr>
        <w:tab/>
      </w:r>
      <w:r w:rsidRPr="00723376">
        <w:rPr>
          <w:szCs w:val="22"/>
        </w:rPr>
        <w:tab/>
        <w:t>Sen.  Gustafson</w:t>
      </w:r>
    </w:p>
    <w:p w14:paraId="559DAACD" w14:textId="77777777" w:rsidR="00723376" w:rsidRPr="00723376" w:rsidRDefault="00723376" w:rsidP="00723376">
      <w:pPr>
        <w:tabs>
          <w:tab w:val="right" w:pos="8640"/>
        </w:tabs>
        <w:rPr>
          <w:szCs w:val="22"/>
        </w:rPr>
      </w:pPr>
      <w:r w:rsidRPr="00723376">
        <w:rPr>
          <w:szCs w:val="22"/>
        </w:rPr>
        <w:t>S. 527</w:t>
      </w:r>
      <w:r w:rsidRPr="00723376">
        <w:rPr>
          <w:szCs w:val="22"/>
        </w:rPr>
        <w:tab/>
      </w:r>
      <w:r w:rsidRPr="00723376">
        <w:rPr>
          <w:szCs w:val="22"/>
        </w:rPr>
        <w:tab/>
        <w:t>Sens. Senn and Rice</w:t>
      </w:r>
    </w:p>
    <w:p w14:paraId="1CAE5CEE" w14:textId="555DB890" w:rsidR="00723376" w:rsidRPr="00723376" w:rsidRDefault="00723376" w:rsidP="00723376">
      <w:pPr>
        <w:tabs>
          <w:tab w:val="right" w:pos="8640"/>
        </w:tabs>
        <w:rPr>
          <w:szCs w:val="22"/>
        </w:rPr>
      </w:pPr>
      <w:r w:rsidRPr="00723376">
        <w:rPr>
          <w:szCs w:val="22"/>
        </w:rPr>
        <w:t>S. 834</w:t>
      </w:r>
      <w:r w:rsidRPr="00723376">
        <w:rPr>
          <w:szCs w:val="22"/>
        </w:rPr>
        <w:tab/>
      </w:r>
      <w:r w:rsidRPr="00723376">
        <w:rPr>
          <w:szCs w:val="22"/>
        </w:rPr>
        <w:tab/>
        <w:t xml:space="preserve">Sen. </w:t>
      </w:r>
      <w:r w:rsidR="00F029BF">
        <w:rPr>
          <w:szCs w:val="22"/>
        </w:rPr>
        <w:t xml:space="preserve"> </w:t>
      </w:r>
      <w:r w:rsidRPr="00723376">
        <w:rPr>
          <w:szCs w:val="22"/>
        </w:rPr>
        <w:t>Bennett</w:t>
      </w:r>
    </w:p>
    <w:p w14:paraId="682FE3DC" w14:textId="077E3F56" w:rsidR="00723376" w:rsidRDefault="00723376" w:rsidP="00723376">
      <w:pPr>
        <w:tabs>
          <w:tab w:val="right" w:pos="8640"/>
        </w:tabs>
        <w:rPr>
          <w:szCs w:val="22"/>
        </w:rPr>
      </w:pPr>
      <w:r w:rsidRPr="00723376">
        <w:rPr>
          <w:szCs w:val="22"/>
        </w:rPr>
        <w:t>S. 882</w:t>
      </w:r>
      <w:r w:rsidRPr="00723376">
        <w:rPr>
          <w:szCs w:val="22"/>
        </w:rPr>
        <w:tab/>
      </w:r>
      <w:r w:rsidRPr="00723376">
        <w:rPr>
          <w:szCs w:val="22"/>
        </w:rPr>
        <w:tab/>
        <w:t xml:space="preserve">Sen. </w:t>
      </w:r>
      <w:r w:rsidR="00F029BF">
        <w:rPr>
          <w:szCs w:val="22"/>
        </w:rPr>
        <w:t xml:space="preserve"> </w:t>
      </w:r>
      <w:r w:rsidRPr="00723376">
        <w:rPr>
          <w:szCs w:val="22"/>
        </w:rPr>
        <w:t>Kimbrell</w:t>
      </w:r>
    </w:p>
    <w:p w14:paraId="56B57744" w14:textId="77777777" w:rsidR="005817F7" w:rsidRPr="00723376" w:rsidRDefault="005817F7" w:rsidP="00723376">
      <w:pPr>
        <w:tabs>
          <w:tab w:val="right" w:pos="8640"/>
        </w:tabs>
        <w:rPr>
          <w:szCs w:val="22"/>
        </w:rPr>
      </w:pPr>
    </w:p>
    <w:p w14:paraId="50AB687B" w14:textId="77777777" w:rsidR="00723376" w:rsidRPr="00723376" w:rsidRDefault="00723376" w:rsidP="00723376">
      <w:pPr>
        <w:tabs>
          <w:tab w:val="right" w:pos="8640"/>
        </w:tabs>
        <w:jc w:val="center"/>
        <w:rPr>
          <w:szCs w:val="22"/>
        </w:rPr>
      </w:pPr>
      <w:r w:rsidRPr="00723376">
        <w:rPr>
          <w:b/>
          <w:szCs w:val="22"/>
        </w:rPr>
        <w:t>INTRODUCTION OF BILLS AND RESOLUTIONS</w:t>
      </w:r>
    </w:p>
    <w:p w14:paraId="5AD41372" w14:textId="77777777" w:rsidR="00723376" w:rsidRPr="00723376" w:rsidRDefault="00723376" w:rsidP="00723376">
      <w:pPr>
        <w:tabs>
          <w:tab w:val="right" w:pos="8640"/>
        </w:tabs>
        <w:rPr>
          <w:szCs w:val="22"/>
        </w:rPr>
      </w:pPr>
      <w:r w:rsidRPr="00723376">
        <w:rPr>
          <w:szCs w:val="22"/>
        </w:rPr>
        <w:tab/>
        <w:t>The following were introduced:</w:t>
      </w:r>
    </w:p>
    <w:p w14:paraId="14FAD150" w14:textId="77777777" w:rsidR="00723376" w:rsidRPr="00723376" w:rsidRDefault="00723376" w:rsidP="00723376">
      <w:pPr>
        <w:rPr>
          <w:szCs w:val="22"/>
        </w:rPr>
      </w:pPr>
    </w:p>
    <w:p w14:paraId="753C95D1" w14:textId="77777777" w:rsidR="00723376" w:rsidRPr="00723376" w:rsidRDefault="00723376" w:rsidP="00723376">
      <w:pPr>
        <w:rPr>
          <w:szCs w:val="22"/>
        </w:rPr>
      </w:pPr>
      <w:r w:rsidRPr="00723376">
        <w:rPr>
          <w:szCs w:val="22"/>
        </w:rPr>
        <w:tab/>
        <w:t>S. 839</w:t>
      </w:r>
      <w:r w:rsidRPr="00723376">
        <w:rPr>
          <w:szCs w:val="22"/>
        </w:rPr>
        <w:fldChar w:fldCharType="begin"/>
      </w:r>
      <w:r w:rsidRPr="00723376">
        <w:rPr>
          <w:szCs w:val="22"/>
        </w:rPr>
        <w:instrText xml:space="preserve"> XE " S. 839" \b</w:instrText>
      </w:r>
      <w:r w:rsidRPr="00723376">
        <w:rPr>
          <w:szCs w:val="22"/>
        </w:rPr>
        <w:fldChar w:fldCharType="end"/>
      </w:r>
      <w:r w:rsidRPr="00723376">
        <w:rPr>
          <w:szCs w:val="22"/>
        </w:rPr>
        <w:t xml:space="preserve"> -- Senator Alexander:  A BILL TO AMEND THE SOUTH CAROLINA CODE OF LAWS BY AMENDING SECTION 16-3-85, RELATING TO HOMICIDE BY CHILD ABUSE, SO AS TO INCREASE THE AGE OF A CHILD UNDER THIS SECTION FROM UNDER THE AGE OF ELEVEN TO UNDER THE AGE OF EIGHTEEN.</w:t>
      </w:r>
    </w:p>
    <w:p w14:paraId="304C7620" w14:textId="77777777" w:rsidR="00723376" w:rsidRPr="00723376" w:rsidRDefault="00723376" w:rsidP="00723376">
      <w:pPr>
        <w:rPr>
          <w:szCs w:val="22"/>
        </w:rPr>
      </w:pPr>
      <w:r w:rsidRPr="00723376">
        <w:rPr>
          <w:szCs w:val="22"/>
        </w:rPr>
        <w:t>lc-0300hdb24.docx : 95ff5347-d0bb-4170-943b-cc8acd4181b0</w:t>
      </w:r>
    </w:p>
    <w:p w14:paraId="005C8591" w14:textId="77777777" w:rsidR="00723376" w:rsidRPr="00723376" w:rsidRDefault="00723376" w:rsidP="00723376">
      <w:pPr>
        <w:rPr>
          <w:szCs w:val="22"/>
        </w:rPr>
      </w:pPr>
      <w:r w:rsidRPr="00723376">
        <w:rPr>
          <w:szCs w:val="22"/>
        </w:rPr>
        <w:tab/>
        <w:t>Prefiled and referred to the Committee on Judiciary.</w:t>
      </w:r>
    </w:p>
    <w:p w14:paraId="787CBA47" w14:textId="77777777" w:rsidR="00723376" w:rsidRPr="00723376" w:rsidRDefault="00723376" w:rsidP="00723376">
      <w:pPr>
        <w:rPr>
          <w:szCs w:val="22"/>
        </w:rPr>
      </w:pPr>
      <w:r w:rsidRPr="00723376">
        <w:rPr>
          <w:szCs w:val="22"/>
        </w:rPr>
        <w:tab/>
        <w:t>Read the first time and referred to the Committee on Judiciary.</w:t>
      </w:r>
    </w:p>
    <w:p w14:paraId="6403353F" w14:textId="77777777" w:rsidR="00723376" w:rsidRPr="00723376" w:rsidRDefault="00723376" w:rsidP="00723376">
      <w:pPr>
        <w:rPr>
          <w:szCs w:val="22"/>
        </w:rPr>
      </w:pPr>
    </w:p>
    <w:p w14:paraId="6A1E9910" w14:textId="77777777" w:rsidR="00723376" w:rsidRPr="00723376" w:rsidRDefault="00723376" w:rsidP="00723376">
      <w:pPr>
        <w:rPr>
          <w:szCs w:val="22"/>
        </w:rPr>
      </w:pPr>
      <w:r w:rsidRPr="00723376">
        <w:rPr>
          <w:szCs w:val="22"/>
        </w:rPr>
        <w:tab/>
        <w:t>S. 840</w:t>
      </w:r>
      <w:r w:rsidRPr="00723376">
        <w:rPr>
          <w:szCs w:val="22"/>
        </w:rPr>
        <w:fldChar w:fldCharType="begin"/>
      </w:r>
      <w:r w:rsidRPr="00723376">
        <w:rPr>
          <w:szCs w:val="22"/>
        </w:rPr>
        <w:instrText xml:space="preserve"> XE " S. 840" \b</w:instrText>
      </w:r>
      <w:r w:rsidRPr="00723376">
        <w:rPr>
          <w:szCs w:val="22"/>
        </w:rPr>
        <w:fldChar w:fldCharType="end"/>
      </w:r>
      <w:r w:rsidRPr="00723376">
        <w:rPr>
          <w:szCs w:val="22"/>
        </w:rPr>
        <w:t xml:space="preserve"> -- Senator Alexander:  A BILL TO AMEND THE SOUTH CAROLINA CODE OF LAWS BY AMENDING SECTION 44-23-430, RELATING TO HEARINGS ON A PERSON'S FITNESS TO STAND TRIAL, SO AS TO REQUIRE THE CIRCUIT COURT TO ORDER INPATIENT TREATMENT OF PERSONS DETERMINED UNFIT TO STAND TRIAL IN CERTAIN CIRCUMSTANCES.</w:t>
      </w:r>
    </w:p>
    <w:p w14:paraId="32E2D939" w14:textId="77777777" w:rsidR="00723376" w:rsidRPr="00723376" w:rsidRDefault="00723376" w:rsidP="00723376">
      <w:pPr>
        <w:rPr>
          <w:szCs w:val="22"/>
        </w:rPr>
      </w:pPr>
      <w:r w:rsidRPr="00723376">
        <w:rPr>
          <w:szCs w:val="22"/>
        </w:rPr>
        <w:t>lc-0308vr24.docx : 857c0b06-3a02-4b60-baa0-54a54da6bc1b</w:t>
      </w:r>
    </w:p>
    <w:p w14:paraId="43B43473" w14:textId="77777777" w:rsidR="00723376" w:rsidRPr="00723376" w:rsidRDefault="00723376" w:rsidP="00723376">
      <w:pPr>
        <w:rPr>
          <w:szCs w:val="22"/>
        </w:rPr>
      </w:pPr>
      <w:r w:rsidRPr="00723376">
        <w:rPr>
          <w:szCs w:val="22"/>
        </w:rPr>
        <w:tab/>
        <w:t>Prefiled and referred to the Committee on Judiciary.</w:t>
      </w:r>
    </w:p>
    <w:p w14:paraId="734D0A53" w14:textId="77777777" w:rsidR="00723376" w:rsidRPr="00723376" w:rsidRDefault="00723376" w:rsidP="00723376">
      <w:pPr>
        <w:rPr>
          <w:szCs w:val="22"/>
        </w:rPr>
      </w:pPr>
      <w:r w:rsidRPr="00723376">
        <w:rPr>
          <w:szCs w:val="22"/>
        </w:rPr>
        <w:tab/>
        <w:t>Read the first time and referred to the Committee on Judiciary.</w:t>
      </w:r>
    </w:p>
    <w:p w14:paraId="6D91F73A" w14:textId="77777777" w:rsidR="00723376" w:rsidRPr="00723376" w:rsidRDefault="00723376" w:rsidP="00723376">
      <w:pPr>
        <w:rPr>
          <w:szCs w:val="22"/>
        </w:rPr>
      </w:pPr>
    </w:p>
    <w:p w14:paraId="13C66DA0" w14:textId="77777777" w:rsidR="00723376" w:rsidRPr="00723376" w:rsidRDefault="00723376" w:rsidP="00723376">
      <w:pPr>
        <w:rPr>
          <w:szCs w:val="22"/>
        </w:rPr>
      </w:pPr>
      <w:r w:rsidRPr="00723376">
        <w:rPr>
          <w:szCs w:val="22"/>
        </w:rPr>
        <w:tab/>
        <w:t>S. 841</w:t>
      </w:r>
      <w:r w:rsidRPr="00723376">
        <w:rPr>
          <w:szCs w:val="22"/>
        </w:rPr>
        <w:fldChar w:fldCharType="begin"/>
      </w:r>
      <w:r w:rsidRPr="00723376">
        <w:rPr>
          <w:szCs w:val="22"/>
        </w:rPr>
        <w:instrText xml:space="preserve"> XE " S. 841" \b</w:instrText>
      </w:r>
      <w:r w:rsidRPr="00723376">
        <w:rPr>
          <w:szCs w:val="22"/>
        </w:rPr>
        <w:fldChar w:fldCharType="end"/>
      </w:r>
      <w:r w:rsidRPr="00723376">
        <w:rPr>
          <w:szCs w:val="22"/>
        </w:rPr>
        <w:t xml:space="preserve"> -- Senator Alexander:  A BILL 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REQUIREMENTS FOR THE FORM.</w:t>
      </w:r>
    </w:p>
    <w:p w14:paraId="3E6848D9" w14:textId="77777777" w:rsidR="00723376" w:rsidRPr="00723376" w:rsidRDefault="00723376" w:rsidP="00723376">
      <w:pPr>
        <w:rPr>
          <w:szCs w:val="22"/>
        </w:rPr>
      </w:pPr>
      <w:r w:rsidRPr="00723376">
        <w:rPr>
          <w:szCs w:val="22"/>
        </w:rPr>
        <w:t>lc-0502wab24.docx : e4c690ad-592a-4636-be67-5bd7a862c92c</w:t>
      </w:r>
    </w:p>
    <w:p w14:paraId="41BF8FBD" w14:textId="77777777" w:rsidR="00723376" w:rsidRPr="00723376" w:rsidRDefault="00723376" w:rsidP="00723376">
      <w:pPr>
        <w:rPr>
          <w:szCs w:val="22"/>
        </w:rPr>
      </w:pPr>
      <w:r w:rsidRPr="00723376">
        <w:rPr>
          <w:szCs w:val="22"/>
        </w:rPr>
        <w:tab/>
        <w:t>Prefiled and referred to the Committee on Judiciary.</w:t>
      </w:r>
    </w:p>
    <w:p w14:paraId="6CFA1681" w14:textId="77777777" w:rsidR="00723376" w:rsidRDefault="00723376" w:rsidP="00723376">
      <w:pPr>
        <w:rPr>
          <w:szCs w:val="22"/>
        </w:rPr>
      </w:pPr>
      <w:r w:rsidRPr="00723376">
        <w:rPr>
          <w:szCs w:val="22"/>
        </w:rPr>
        <w:tab/>
        <w:t>Read the first time and referred to the Committee on Judiciary.</w:t>
      </w:r>
    </w:p>
    <w:p w14:paraId="09C1B894" w14:textId="77777777" w:rsidR="005C58E1" w:rsidRPr="00723376" w:rsidRDefault="005C58E1" w:rsidP="00723376">
      <w:pPr>
        <w:rPr>
          <w:szCs w:val="22"/>
        </w:rPr>
      </w:pPr>
    </w:p>
    <w:p w14:paraId="5EF725A4" w14:textId="77777777" w:rsidR="00723376" w:rsidRPr="00723376" w:rsidRDefault="00723376" w:rsidP="00723376">
      <w:pPr>
        <w:rPr>
          <w:szCs w:val="22"/>
        </w:rPr>
      </w:pPr>
      <w:r w:rsidRPr="00723376">
        <w:rPr>
          <w:szCs w:val="22"/>
        </w:rPr>
        <w:tab/>
        <w:t>S. 842</w:t>
      </w:r>
      <w:r w:rsidRPr="00723376">
        <w:rPr>
          <w:szCs w:val="22"/>
        </w:rPr>
        <w:fldChar w:fldCharType="begin"/>
      </w:r>
      <w:r w:rsidRPr="00723376">
        <w:rPr>
          <w:szCs w:val="22"/>
        </w:rPr>
        <w:instrText xml:space="preserve"> XE " S. 842" \b</w:instrText>
      </w:r>
      <w:r w:rsidRPr="00723376">
        <w:rPr>
          <w:szCs w:val="22"/>
        </w:rPr>
        <w:fldChar w:fldCharType="end"/>
      </w:r>
      <w:r w:rsidRPr="00723376">
        <w:rPr>
          <w:szCs w:val="22"/>
        </w:rPr>
        <w:t xml:space="preserve"> -- Senator Alexander:  A BILL TO AMEND THE SOUTH CAROLINA CODE OF LAWS BY AMENDING SECTION 24-13-40, RELATING TO THE COMPUTATION OF TIME SERVED BY PRISONERS, SO AS TO DELETE THE PROVISION THAT ALLOWS PRISONERS TO USE TIME SPENT UNDER MONITORED HOUSE ARREST AGAINST THEIR SENTENCE WHEN COMPUTING TIME SERVED BY A PRISONER.</w:t>
      </w:r>
    </w:p>
    <w:p w14:paraId="4A6C0082" w14:textId="77777777" w:rsidR="00723376" w:rsidRPr="00723376" w:rsidRDefault="00723376" w:rsidP="00723376">
      <w:pPr>
        <w:rPr>
          <w:szCs w:val="22"/>
        </w:rPr>
      </w:pPr>
      <w:r w:rsidRPr="00723376">
        <w:rPr>
          <w:szCs w:val="22"/>
        </w:rPr>
        <w:t>lc-0408cm24.docx : 5e9a6464-40f1-467a-ad01-0a15eae1d951</w:t>
      </w:r>
    </w:p>
    <w:p w14:paraId="2C5C65B4" w14:textId="77777777" w:rsidR="00723376" w:rsidRPr="00723376" w:rsidRDefault="00723376" w:rsidP="00723376">
      <w:pPr>
        <w:rPr>
          <w:szCs w:val="22"/>
        </w:rPr>
      </w:pPr>
      <w:r w:rsidRPr="00723376">
        <w:rPr>
          <w:szCs w:val="22"/>
        </w:rPr>
        <w:tab/>
        <w:t>Prefiled and referred to the Committee on Corrections and Penology.</w:t>
      </w:r>
    </w:p>
    <w:p w14:paraId="6FB66222" w14:textId="77777777" w:rsidR="00723376" w:rsidRPr="00723376" w:rsidRDefault="00723376" w:rsidP="00723376">
      <w:pPr>
        <w:rPr>
          <w:szCs w:val="22"/>
        </w:rPr>
      </w:pPr>
      <w:r w:rsidRPr="00723376">
        <w:rPr>
          <w:szCs w:val="22"/>
        </w:rPr>
        <w:tab/>
        <w:t>Read the first time and referred to the Committee on Corrections and Penology.</w:t>
      </w:r>
    </w:p>
    <w:p w14:paraId="42DFB7F3" w14:textId="77777777" w:rsidR="00723376" w:rsidRPr="00723376" w:rsidRDefault="00723376" w:rsidP="00723376">
      <w:pPr>
        <w:rPr>
          <w:szCs w:val="22"/>
        </w:rPr>
      </w:pPr>
    </w:p>
    <w:p w14:paraId="1BA0BA06" w14:textId="33088A56" w:rsidR="00723376" w:rsidRPr="00723376" w:rsidRDefault="00723376" w:rsidP="00723376">
      <w:pPr>
        <w:rPr>
          <w:szCs w:val="22"/>
        </w:rPr>
      </w:pPr>
      <w:r w:rsidRPr="00723376">
        <w:rPr>
          <w:szCs w:val="22"/>
        </w:rPr>
        <w:tab/>
        <w:t>S. 843</w:t>
      </w:r>
      <w:r w:rsidRPr="00723376">
        <w:rPr>
          <w:szCs w:val="22"/>
        </w:rPr>
        <w:fldChar w:fldCharType="begin"/>
      </w:r>
      <w:r w:rsidRPr="00723376">
        <w:rPr>
          <w:szCs w:val="22"/>
        </w:rPr>
        <w:instrText xml:space="preserve"> XE " S. 843" \b</w:instrText>
      </w:r>
      <w:r w:rsidRPr="00723376">
        <w:rPr>
          <w:szCs w:val="22"/>
        </w:rPr>
        <w:fldChar w:fldCharType="end"/>
      </w:r>
      <w:r w:rsidRPr="00723376">
        <w:rPr>
          <w:szCs w:val="22"/>
        </w:rPr>
        <w:t xml:space="preserve"> -- Senator Rankin:  A BILL TO AMEND THE SOUTH CAROLINA CODE OF LAWS BY AMENDING SECTION 33-56-120, RELATING TO MISREPRESENTATIONS PROHIBITED, SO AS TO PROHIBIT A SOLICITATION FROM A PERSON OR GROUP REPRESENTING ITSELF AS A SOUTH CAROLINA-BASED NATIVE AMERICAN INDIAN TRIBE OR SOUTH CAROLINA-BASED NATIVE AMERICAN ENTITY UNLESS THE GROUP HAS BEEN FEDERALLY ACKNOWLEDGED AS A TRIBE, OR DESIGNATED AS A TRIBE, GROUP, OR SPECIAL INTEREST</w:t>
      </w:r>
      <w:r w:rsidR="00CD0389">
        <w:rPr>
          <w:szCs w:val="22"/>
        </w:rPr>
        <w:br/>
      </w:r>
      <w:r w:rsidR="00CD0389">
        <w:rPr>
          <w:szCs w:val="22"/>
        </w:rPr>
        <w:br/>
      </w:r>
      <w:r w:rsidR="00CD0389">
        <w:rPr>
          <w:szCs w:val="22"/>
        </w:rPr>
        <w:br/>
      </w:r>
      <w:r w:rsidR="00CD0389">
        <w:rPr>
          <w:szCs w:val="22"/>
        </w:rPr>
        <w:br/>
      </w:r>
      <w:r w:rsidRPr="00723376">
        <w:rPr>
          <w:szCs w:val="22"/>
        </w:rPr>
        <w:t>ORGANIZATION BY THE BOARD OF THE STATE COMMISSION FOR MINORITY AFFAIRS.</w:t>
      </w:r>
    </w:p>
    <w:p w14:paraId="000D3C5E" w14:textId="77777777" w:rsidR="00723376" w:rsidRPr="00723376" w:rsidRDefault="00723376" w:rsidP="00723376">
      <w:pPr>
        <w:rPr>
          <w:szCs w:val="22"/>
        </w:rPr>
      </w:pPr>
      <w:r w:rsidRPr="00723376">
        <w:rPr>
          <w:szCs w:val="22"/>
        </w:rPr>
        <w:t>sj-0039pb23.docx : 321625b6-9d66-47b4-8b45-eaeed37791b1</w:t>
      </w:r>
    </w:p>
    <w:p w14:paraId="16D1A0DE" w14:textId="77777777" w:rsidR="00723376" w:rsidRPr="00723376" w:rsidRDefault="00723376" w:rsidP="00723376">
      <w:pPr>
        <w:rPr>
          <w:szCs w:val="22"/>
        </w:rPr>
      </w:pPr>
      <w:r w:rsidRPr="00723376">
        <w:rPr>
          <w:szCs w:val="22"/>
        </w:rPr>
        <w:tab/>
        <w:t>Prefiled and referred to the Committee on Labor, Commerce and Industry.</w:t>
      </w:r>
    </w:p>
    <w:p w14:paraId="03151967" w14:textId="77777777" w:rsidR="00723376" w:rsidRPr="00723376" w:rsidRDefault="00723376" w:rsidP="00723376">
      <w:pPr>
        <w:rPr>
          <w:szCs w:val="22"/>
        </w:rPr>
      </w:pPr>
      <w:r w:rsidRPr="00723376">
        <w:rPr>
          <w:szCs w:val="22"/>
        </w:rPr>
        <w:tab/>
        <w:t>Read the first time and referred to the Committee on Labor, Commerce and Industry.</w:t>
      </w:r>
    </w:p>
    <w:p w14:paraId="5B7C40C1" w14:textId="77777777" w:rsidR="00723376" w:rsidRPr="00723376" w:rsidRDefault="00723376" w:rsidP="00723376">
      <w:pPr>
        <w:rPr>
          <w:szCs w:val="22"/>
        </w:rPr>
      </w:pPr>
    </w:p>
    <w:p w14:paraId="48CD0693" w14:textId="77777777" w:rsidR="00723376" w:rsidRPr="00723376" w:rsidRDefault="00723376" w:rsidP="00723376">
      <w:pPr>
        <w:rPr>
          <w:szCs w:val="22"/>
        </w:rPr>
      </w:pPr>
      <w:r w:rsidRPr="00723376">
        <w:rPr>
          <w:szCs w:val="22"/>
        </w:rPr>
        <w:tab/>
        <w:t>S. 844</w:t>
      </w:r>
      <w:r w:rsidRPr="00723376">
        <w:rPr>
          <w:szCs w:val="22"/>
        </w:rPr>
        <w:fldChar w:fldCharType="begin"/>
      </w:r>
      <w:r w:rsidRPr="00723376">
        <w:rPr>
          <w:szCs w:val="22"/>
        </w:rPr>
        <w:instrText xml:space="preserve"> XE " S. 844" \b</w:instrText>
      </w:r>
      <w:r w:rsidRPr="00723376">
        <w:rPr>
          <w:szCs w:val="22"/>
        </w:rPr>
        <w:fldChar w:fldCharType="end"/>
      </w:r>
      <w:r w:rsidRPr="00723376">
        <w:rPr>
          <w:szCs w:val="22"/>
        </w:rPr>
        <w:t xml:space="preserve"> -- Senator Rankin:  A JOINT RESOLUTION TO CREATE A REVIEW AND STUDY COMMITTEE, TO PROVIDE THAT THE REVIEW AND STUDY COMMITTEE SHALL CONDUCT A THOROUGH STUDY AND REVIEW OF SOUTH CAROLINA'S CIVIL JUSTICE AND INSURANCE LAWS REGARDING COVERAGE AVAILABILITY, PREMIUM RATES, AND DEDUCTIBLES; AND TO PROVIDE THAT THE REVIEW AND STUDY COMMITTEE SHALL REPORT ITS FINDINGS AND RECOMMENDATIONS TO THE GENERAL ASSEMBLY AND THE GOVERNOR.</w:t>
      </w:r>
    </w:p>
    <w:p w14:paraId="7C82013A" w14:textId="77777777" w:rsidR="00723376" w:rsidRPr="00723376" w:rsidRDefault="00723376" w:rsidP="00723376">
      <w:pPr>
        <w:rPr>
          <w:szCs w:val="22"/>
        </w:rPr>
      </w:pPr>
      <w:r w:rsidRPr="00723376">
        <w:rPr>
          <w:szCs w:val="22"/>
        </w:rPr>
        <w:t>sr-0502km24.docx : d29b98c1-1b0e-44d2-8756-6a7b154b22cf</w:t>
      </w:r>
    </w:p>
    <w:p w14:paraId="22760762" w14:textId="77777777" w:rsidR="00723376" w:rsidRPr="00723376" w:rsidRDefault="00723376" w:rsidP="00723376">
      <w:pPr>
        <w:rPr>
          <w:szCs w:val="22"/>
        </w:rPr>
      </w:pPr>
      <w:r w:rsidRPr="00723376">
        <w:rPr>
          <w:szCs w:val="22"/>
        </w:rPr>
        <w:tab/>
        <w:t>Prefiled and referred to the Committee on Judiciary.</w:t>
      </w:r>
    </w:p>
    <w:p w14:paraId="2505F114" w14:textId="77777777" w:rsidR="00723376" w:rsidRDefault="00723376" w:rsidP="00723376">
      <w:pPr>
        <w:rPr>
          <w:szCs w:val="22"/>
        </w:rPr>
      </w:pPr>
      <w:r w:rsidRPr="00723376">
        <w:rPr>
          <w:szCs w:val="22"/>
        </w:rPr>
        <w:tab/>
        <w:t>Read the first time and referred to the Committee on Judiciary.</w:t>
      </w:r>
    </w:p>
    <w:p w14:paraId="1A5E4E18" w14:textId="77777777" w:rsidR="005C58E1" w:rsidRPr="00723376" w:rsidRDefault="005C58E1" w:rsidP="00723376">
      <w:pPr>
        <w:rPr>
          <w:szCs w:val="22"/>
        </w:rPr>
      </w:pPr>
    </w:p>
    <w:p w14:paraId="082DCA35" w14:textId="77777777" w:rsidR="00723376" w:rsidRPr="00723376" w:rsidRDefault="00723376" w:rsidP="00723376">
      <w:pPr>
        <w:rPr>
          <w:szCs w:val="22"/>
        </w:rPr>
      </w:pPr>
      <w:r w:rsidRPr="00723376">
        <w:rPr>
          <w:szCs w:val="22"/>
        </w:rPr>
        <w:tab/>
        <w:t>S. 845</w:t>
      </w:r>
      <w:r w:rsidRPr="00723376">
        <w:rPr>
          <w:szCs w:val="22"/>
        </w:rPr>
        <w:fldChar w:fldCharType="begin"/>
      </w:r>
      <w:r w:rsidRPr="00723376">
        <w:rPr>
          <w:szCs w:val="22"/>
        </w:rPr>
        <w:instrText xml:space="preserve"> XE " S. 845" \b</w:instrText>
      </w:r>
      <w:r w:rsidRPr="00723376">
        <w:rPr>
          <w:szCs w:val="22"/>
        </w:rPr>
        <w:fldChar w:fldCharType="end"/>
      </w:r>
      <w:r w:rsidRPr="00723376">
        <w:rPr>
          <w:szCs w:val="22"/>
        </w:rPr>
        <w:t xml:space="preserve"> -- Senators Rankin, Sabb and Talley:  A BILL TO AMEND THE SOUTH CAROLINA CODE OF LAWS BY AMENDING SECTION 62-3-108, RELATING TO PROBATE, TESTACY, AND APPOINTMENT PROCEEDINGS; ULTIMATE TIME LIMIT, SO AS TO ALLOW APPROPRIATE APPOINTMENT PROCEEDINGS FOR AN ESTATE OF AN INDIVIDUAL REGARDLESS OF THE DATE OF DEATH, TO ALLOW APPOINTMENT PROCEEDINGS FOR THE PURPOSE OF ALLOWING A CLAIM PURSUANT TO THE "HONORING OUR PACT ACT OF 2022".</w:t>
      </w:r>
    </w:p>
    <w:p w14:paraId="5FB30A2D" w14:textId="77777777" w:rsidR="00723376" w:rsidRPr="00723376" w:rsidRDefault="00723376" w:rsidP="00723376">
      <w:pPr>
        <w:rPr>
          <w:szCs w:val="22"/>
        </w:rPr>
      </w:pPr>
      <w:r w:rsidRPr="00723376">
        <w:rPr>
          <w:szCs w:val="22"/>
        </w:rPr>
        <w:t>sj-0034mb24.docx : ab740f5f-4372-4a60-b0f6-1e0b7ccbed8c</w:t>
      </w:r>
    </w:p>
    <w:p w14:paraId="729A3FA7" w14:textId="77777777" w:rsidR="00723376" w:rsidRPr="00723376" w:rsidRDefault="00723376" w:rsidP="00723376">
      <w:pPr>
        <w:rPr>
          <w:szCs w:val="22"/>
        </w:rPr>
      </w:pPr>
      <w:r w:rsidRPr="00723376">
        <w:rPr>
          <w:szCs w:val="22"/>
        </w:rPr>
        <w:tab/>
        <w:t>Prefiled and referred to the Committee on Judiciary.</w:t>
      </w:r>
    </w:p>
    <w:p w14:paraId="2288EBAC" w14:textId="77777777" w:rsidR="00723376" w:rsidRPr="00723376" w:rsidRDefault="00723376" w:rsidP="00723376">
      <w:pPr>
        <w:rPr>
          <w:szCs w:val="22"/>
        </w:rPr>
      </w:pPr>
      <w:r w:rsidRPr="00723376">
        <w:rPr>
          <w:szCs w:val="22"/>
        </w:rPr>
        <w:tab/>
        <w:t>Read the first time and referred to the Committee on Judiciary.</w:t>
      </w:r>
    </w:p>
    <w:p w14:paraId="79C5DEA7" w14:textId="77777777" w:rsidR="00723376" w:rsidRPr="00723376" w:rsidRDefault="00723376" w:rsidP="00723376">
      <w:pPr>
        <w:rPr>
          <w:szCs w:val="22"/>
        </w:rPr>
      </w:pPr>
    </w:p>
    <w:p w14:paraId="36FB9D36" w14:textId="77777777" w:rsidR="00723376" w:rsidRPr="00723376" w:rsidRDefault="00723376" w:rsidP="00723376">
      <w:pPr>
        <w:rPr>
          <w:szCs w:val="22"/>
        </w:rPr>
      </w:pPr>
      <w:r w:rsidRPr="00723376">
        <w:rPr>
          <w:szCs w:val="22"/>
        </w:rPr>
        <w:tab/>
        <w:t>S. 846</w:t>
      </w:r>
      <w:r w:rsidRPr="00723376">
        <w:rPr>
          <w:szCs w:val="22"/>
        </w:rPr>
        <w:fldChar w:fldCharType="begin"/>
      </w:r>
      <w:r w:rsidRPr="00723376">
        <w:rPr>
          <w:szCs w:val="22"/>
        </w:rPr>
        <w:instrText xml:space="preserve"> XE " S. 846" \b</w:instrText>
      </w:r>
      <w:r w:rsidRPr="00723376">
        <w:rPr>
          <w:szCs w:val="22"/>
        </w:rPr>
        <w:fldChar w:fldCharType="end"/>
      </w:r>
      <w:r w:rsidRPr="00723376">
        <w:rPr>
          <w:szCs w:val="22"/>
        </w:rPr>
        <w:t xml:space="preserve"> -- Senator Rankin:  A BILL TO AMEND THE SOUTH CAROLINA CODE OF LAWS BY AMENDING SECTION 33-31-401, RELATING TO CORPORATE NAME, SO AS TO PROHIBIT THE USE OF CERTAIN INDIAN DESCRIPTIONS AS PART OF A NONPROFIT CORPORATION'S CORPORATE NAME UNLESS THE ENTITY IS A FEDERALLY ACKNOWLEDGED TRIBE OR A STATE DESIGNATED TRIBE, GROUP, OR SPECIAL INTEREST ORGANIZATION.</w:t>
      </w:r>
    </w:p>
    <w:p w14:paraId="6DCAF3DC" w14:textId="77777777" w:rsidR="00723376" w:rsidRPr="00723376" w:rsidRDefault="00723376" w:rsidP="00723376">
      <w:pPr>
        <w:rPr>
          <w:szCs w:val="22"/>
        </w:rPr>
      </w:pPr>
      <w:r w:rsidRPr="00723376">
        <w:rPr>
          <w:szCs w:val="22"/>
        </w:rPr>
        <w:t>sj-0040pb23.docx : 6676b479-b43d-477a-9e5d-1e84c0c86013</w:t>
      </w:r>
    </w:p>
    <w:p w14:paraId="1DFA378F" w14:textId="77777777" w:rsidR="00723376" w:rsidRPr="00723376" w:rsidRDefault="00723376" w:rsidP="00723376">
      <w:pPr>
        <w:rPr>
          <w:szCs w:val="22"/>
        </w:rPr>
      </w:pPr>
      <w:r w:rsidRPr="00723376">
        <w:rPr>
          <w:szCs w:val="22"/>
        </w:rPr>
        <w:tab/>
        <w:t>Prefiled and referred to the Committee on Labor, Commerce and Industry.</w:t>
      </w:r>
    </w:p>
    <w:p w14:paraId="23322D83" w14:textId="77777777" w:rsidR="00723376" w:rsidRPr="00723376" w:rsidRDefault="00723376" w:rsidP="00723376">
      <w:pPr>
        <w:rPr>
          <w:szCs w:val="22"/>
        </w:rPr>
      </w:pPr>
      <w:r w:rsidRPr="00723376">
        <w:rPr>
          <w:szCs w:val="22"/>
        </w:rPr>
        <w:tab/>
        <w:t>Read the first time and referred to the Committee on Labor, Commerce and Industry.</w:t>
      </w:r>
    </w:p>
    <w:p w14:paraId="5708B5C8" w14:textId="77777777" w:rsidR="00723376" w:rsidRPr="00723376" w:rsidRDefault="00723376" w:rsidP="00723376">
      <w:pPr>
        <w:rPr>
          <w:szCs w:val="22"/>
        </w:rPr>
      </w:pPr>
    </w:p>
    <w:p w14:paraId="0432A688" w14:textId="77777777" w:rsidR="00723376" w:rsidRPr="00723376" w:rsidRDefault="00723376" w:rsidP="00723376">
      <w:pPr>
        <w:rPr>
          <w:szCs w:val="22"/>
        </w:rPr>
      </w:pPr>
      <w:r w:rsidRPr="00723376">
        <w:rPr>
          <w:szCs w:val="22"/>
        </w:rPr>
        <w:tab/>
        <w:t>S. 847</w:t>
      </w:r>
      <w:r w:rsidRPr="00723376">
        <w:rPr>
          <w:szCs w:val="22"/>
        </w:rPr>
        <w:fldChar w:fldCharType="begin"/>
      </w:r>
      <w:r w:rsidRPr="00723376">
        <w:rPr>
          <w:szCs w:val="22"/>
        </w:rPr>
        <w:instrText xml:space="preserve"> XE " S. 847" \b</w:instrText>
      </w:r>
      <w:r w:rsidRPr="00723376">
        <w:rPr>
          <w:szCs w:val="22"/>
        </w:rPr>
        <w:fldChar w:fldCharType="end"/>
      </w:r>
      <w:r w:rsidRPr="00723376">
        <w:rPr>
          <w:szCs w:val="22"/>
        </w:rPr>
        <w:t xml:space="preserve"> -- Senator Hutto:  A BILL TO AMEND THE SOUTH CAROLINA CODE OF LAWS BY ADDING ARTICLE 11 TO CHAPTER 111, TITLE 59 SO AS TO ESTABLISH THE "HEALTH CARE PROFESSIONAL LOAN FORGIVENESS PROGRAM", TO PROVIDE FOR THE ELIGIBILITY, ADMINISTRATION, AND FUNDING OF THE PROGRAM, TO CREATE AN ADVISORY COMMITTEE, AND TO DEFINE NECESSARY TERMS.</w:t>
      </w:r>
    </w:p>
    <w:p w14:paraId="262B5FF6" w14:textId="77777777" w:rsidR="00723376" w:rsidRPr="00723376" w:rsidRDefault="00723376" w:rsidP="00723376">
      <w:pPr>
        <w:rPr>
          <w:szCs w:val="22"/>
        </w:rPr>
      </w:pPr>
      <w:r w:rsidRPr="00723376">
        <w:rPr>
          <w:szCs w:val="22"/>
        </w:rPr>
        <w:t>lc-0511wab24.docx : 75b9a02d-1dc0-4a2d-8174-7ad515cba319</w:t>
      </w:r>
    </w:p>
    <w:p w14:paraId="690D2ED1" w14:textId="77777777" w:rsidR="00723376" w:rsidRPr="00723376" w:rsidRDefault="00723376" w:rsidP="00723376">
      <w:pPr>
        <w:rPr>
          <w:szCs w:val="22"/>
        </w:rPr>
      </w:pPr>
      <w:r w:rsidRPr="00723376">
        <w:rPr>
          <w:szCs w:val="22"/>
        </w:rPr>
        <w:tab/>
        <w:t>Prefiled and referred to the Committee on Education.</w:t>
      </w:r>
    </w:p>
    <w:p w14:paraId="39C9E895" w14:textId="77777777" w:rsidR="00723376" w:rsidRPr="00723376" w:rsidRDefault="00723376" w:rsidP="00723376">
      <w:pPr>
        <w:rPr>
          <w:szCs w:val="22"/>
        </w:rPr>
      </w:pPr>
      <w:r w:rsidRPr="00723376">
        <w:rPr>
          <w:szCs w:val="22"/>
        </w:rPr>
        <w:tab/>
        <w:t>Read the first time and referred to the Committee on Education.</w:t>
      </w:r>
    </w:p>
    <w:p w14:paraId="11EC821C" w14:textId="77777777" w:rsidR="00723376" w:rsidRPr="00723376" w:rsidRDefault="00723376" w:rsidP="00723376">
      <w:pPr>
        <w:rPr>
          <w:szCs w:val="22"/>
        </w:rPr>
      </w:pPr>
    </w:p>
    <w:p w14:paraId="394827D1" w14:textId="77777777" w:rsidR="00723376" w:rsidRPr="00723376" w:rsidRDefault="00723376" w:rsidP="00723376">
      <w:pPr>
        <w:rPr>
          <w:szCs w:val="22"/>
        </w:rPr>
      </w:pPr>
      <w:r w:rsidRPr="00723376">
        <w:rPr>
          <w:szCs w:val="22"/>
        </w:rPr>
        <w:tab/>
        <w:t>S. 848</w:t>
      </w:r>
      <w:r w:rsidRPr="00723376">
        <w:rPr>
          <w:szCs w:val="22"/>
        </w:rPr>
        <w:fldChar w:fldCharType="begin"/>
      </w:r>
      <w:r w:rsidRPr="00723376">
        <w:rPr>
          <w:szCs w:val="22"/>
        </w:rPr>
        <w:instrText xml:space="preserve"> XE " S. 848" \b</w:instrText>
      </w:r>
      <w:r w:rsidRPr="00723376">
        <w:rPr>
          <w:szCs w:val="22"/>
        </w:rPr>
        <w:fldChar w:fldCharType="end"/>
      </w:r>
      <w:r w:rsidRPr="00723376">
        <w:rPr>
          <w:szCs w:val="22"/>
        </w:rPr>
        <w:t xml:space="preserve"> -- Senator Hutto:  A BILL TO AMEND THE SOUTH CAROLINA CODE OF LAWS BY ENACTING THE "SOUTH CAROLINA OMNIBUS FIREARM SAFETY ACT OF 2024" BY ADDING ARTICLE 2 TO CHAPTER 23, TITLE 16 SO AS TO REQUIRE THAT ANY FIREARM TRANSFER MUST BE PRECEDED BY A CRIMINAL BACKGROUND CHECK PERFORMED BY A LICENSED FIREARMS DEALER WITH THE NATIONAL INSTANT CRIMINAL BACKGROUND CHECK SYSTEM, AND TO PROVIDE FOR EXCEPTIONS, NOTICE, AND CRIMINAL PENALTIES FOR VIOLATIONS OF THIS PROVISION;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 BY ADDING CHAPTER 24 TO TITLE 16 SO AS TO DEFINE NECESSARY TERMS, TO CREATE THE TIERED OFFENSES OF CRIMINAL STORAGE OF A FIREARM, TO PROVIDE EXCEPTIONS, TO MAKE CERTAIN PROVISIONS FOR WHEN AN INJURED CHILD IS RELATED TO THE PERSON WHO VIOLATES THE CHAPTER, AND TO REQUIRE UPON THE RETAIL SALE OR TRANSFER OF A FIREARM THAT THE SELLER GIVE NOTICE THAT IT IS UNLAWFUL FOR A PERSON TO STORE OR LEAVE A FIREARM WITHIN EASY REACH OF A CHILD; BY AMENDING SECTIONS 16-23-420 AND 16-23-430, RELATING TO POSSESSION OF A FIREARM ON SCHOOL PROPERTY AND CARRYING OF A WEAPON ON SCHOOL PROPERTY, RESPECTIVELY, BOTH SO AS TO INCREASE THE PENALTIES FOR THE OFFENSES; AND BY ADDING ARTICLE 9 TO CHAPTER 31, TITLE 23 SO AS TO PROVIDE THAT RESIDENTS OF THIS STATE WHO OWN OR POSSESS FIREARMS SHALL OBTAIN AND CARRY LIABILITY INSURANCE THAT COVERS LOSSES OR DAMAGES RESULTING FROM ANY NEGLIGENT OR ACCIDENTAL USE OF THE FIREARM, TO PROVIDE THAT PROOF OF INSURANCE MUST BE DISPLAYED UPON DEMAND BY LAW ENFORCEMENT OFFICERS, AND TO PROVIDE PENALTIES FOR VIOLATIONS.</w:t>
      </w:r>
    </w:p>
    <w:p w14:paraId="202C46E2" w14:textId="77777777" w:rsidR="00723376" w:rsidRPr="00723376" w:rsidRDefault="00723376" w:rsidP="00723376">
      <w:pPr>
        <w:rPr>
          <w:szCs w:val="22"/>
        </w:rPr>
      </w:pPr>
      <w:r w:rsidRPr="00723376">
        <w:rPr>
          <w:szCs w:val="22"/>
        </w:rPr>
        <w:t>lc-0427cm24.docx : 3622d476-07fd-4cce-a2a1-cbf06c97b0c7</w:t>
      </w:r>
    </w:p>
    <w:p w14:paraId="5DA80A4A" w14:textId="77777777" w:rsidR="00723376" w:rsidRPr="00723376" w:rsidRDefault="00723376" w:rsidP="00723376">
      <w:pPr>
        <w:rPr>
          <w:szCs w:val="22"/>
        </w:rPr>
      </w:pPr>
      <w:r w:rsidRPr="00723376">
        <w:rPr>
          <w:szCs w:val="22"/>
        </w:rPr>
        <w:tab/>
        <w:t>Prefiled and referred to the Committee on Judiciary.</w:t>
      </w:r>
    </w:p>
    <w:p w14:paraId="129FAFF2" w14:textId="77777777" w:rsidR="00723376" w:rsidRPr="005C58E1" w:rsidRDefault="00723376" w:rsidP="00723376">
      <w:pPr>
        <w:rPr>
          <w:szCs w:val="22"/>
        </w:rPr>
      </w:pPr>
      <w:r w:rsidRPr="00723376">
        <w:rPr>
          <w:szCs w:val="22"/>
        </w:rPr>
        <w:tab/>
        <w:t>Read the first time and referred to the Committee on Judiciary.</w:t>
      </w:r>
    </w:p>
    <w:p w14:paraId="07F433BD" w14:textId="77777777" w:rsidR="005C58E1" w:rsidRPr="00723376" w:rsidRDefault="005C58E1" w:rsidP="00723376">
      <w:pPr>
        <w:rPr>
          <w:szCs w:val="22"/>
        </w:rPr>
      </w:pPr>
    </w:p>
    <w:p w14:paraId="132DA272" w14:textId="77777777" w:rsidR="00723376" w:rsidRPr="00723376" w:rsidRDefault="00723376" w:rsidP="00723376">
      <w:pPr>
        <w:rPr>
          <w:szCs w:val="22"/>
        </w:rPr>
      </w:pPr>
      <w:r w:rsidRPr="00723376">
        <w:rPr>
          <w:szCs w:val="22"/>
        </w:rPr>
        <w:tab/>
        <w:t>S. 849</w:t>
      </w:r>
      <w:r w:rsidRPr="00723376">
        <w:rPr>
          <w:szCs w:val="22"/>
        </w:rPr>
        <w:fldChar w:fldCharType="begin"/>
      </w:r>
      <w:r w:rsidRPr="00723376">
        <w:rPr>
          <w:szCs w:val="22"/>
        </w:rPr>
        <w:instrText xml:space="preserve"> XE " S. 849" \b</w:instrText>
      </w:r>
      <w:r w:rsidRPr="00723376">
        <w:rPr>
          <w:szCs w:val="22"/>
        </w:rPr>
        <w:fldChar w:fldCharType="end"/>
      </w:r>
      <w:r w:rsidRPr="00723376">
        <w:rPr>
          <w:szCs w:val="22"/>
        </w:rPr>
        <w:t xml:space="preserve"> -- Senator Verdin:  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58BDA67C" w14:textId="77777777" w:rsidR="00723376" w:rsidRPr="00723376" w:rsidRDefault="00723376" w:rsidP="00723376">
      <w:pPr>
        <w:rPr>
          <w:szCs w:val="22"/>
        </w:rPr>
      </w:pPr>
      <w:r w:rsidRPr="00723376">
        <w:rPr>
          <w:szCs w:val="22"/>
        </w:rPr>
        <w:t>sr-0487km24.docx : 25737ec9-d2a9-4b45-92a5-b61f2c47d948</w:t>
      </w:r>
    </w:p>
    <w:p w14:paraId="7EA8D04A" w14:textId="77777777" w:rsidR="00723376" w:rsidRPr="00723376" w:rsidRDefault="00723376" w:rsidP="00723376">
      <w:pPr>
        <w:rPr>
          <w:szCs w:val="22"/>
        </w:rPr>
      </w:pPr>
      <w:r w:rsidRPr="00723376">
        <w:rPr>
          <w:szCs w:val="22"/>
        </w:rPr>
        <w:tab/>
        <w:t>Prefiled and referred to the Committee on Judiciary.</w:t>
      </w:r>
    </w:p>
    <w:p w14:paraId="2D4BA0A5" w14:textId="77777777" w:rsidR="00723376" w:rsidRPr="00723376" w:rsidRDefault="00723376" w:rsidP="00723376">
      <w:pPr>
        <w:rPr>
          <w:szCs w:val="22"/>
        </w:rPr>
      </w:pPr>
      <w:r w:rsidRPr="00723376">
        <w:rPr>
          <w:szCs w:val="22"/>
        </w:rPr>
        <w:tab/>
        <w:t>Read the first time and referred to the Committee on Judiciary.</w:t>
      </w:r>
    </w:p>
    <w:p w14:paraId="495E93DC" w14:textId="77777777" w:rsidR="00723376" w:rsidRPr="00723376" w:rsidRDefault="00723376" w:rsidP="00723376">
      <w:pPr>
        <w:rPr>
          <w:szCs w:val="22"/>
        </w:rPr>
      </w:pPr>
    </w:p>
    <w:p w14:paraId="4C5B486C" w14:textId="77777777" w:rsidR="00723376" w:rsidRPr="00723376" w:rsidRDefault="00723376" w:rsidP="00CD0389">
      <w:pPr>
        <w:keepNext/>
        <w:keepLines/>
        <w:rPr>
          <w:szCs w:val="22"/>
        </w:rPr>
      </w:pPr>
      <w:r w:rsidRPr="00723376">
        <w:rPr>
          <w:szCs w:val="22"/>
        </w:rPr>
        <w:tab/>
        <w:t>S. 850</w:t>
      </w:r>
      <w:r w:rsidRPr="00723376">
        <w:rPr>
          <w:szCs w:val="22"/>
        </w:rPr>
        <w:fldChar w:fldCharType="begin"/>
      </w:r>
      <w:r w:rsidRPr="00723376">
        <w:rPr>
          <w:szCs w:val="22"/>
        </w:rPr>
        <w:instrText xml:space="preserve"> XE " S. 850" \b</w:instrText>
      </w:r>
      <w:r w:rsidRPr="00723376">
        <w:rPr>
          <w:szCs w:val="22"/>
        </w:rPr>
        <w:fldChar w:fldCharType="end"/>
      </w:r>
      <w:r w:rsidRPr="00723376">
        <w:rPr>
          <w:szCs w:val="22"/>
        </w:rPr>
        <w:t xml:space="preserve"> -- Senator Malloy:  A BILL TO AMEND THE SOUTH CAROLINA CODE OF LAWS BY AMENDING SECTION 62-3-108, RELATING TO PROBATE, TESTACY, AND APPOINTMENT PROCEEDINGS AND ULTIMATE TIME LIMIT, SO AS TO PROVIDE THAT APPOINTMENT PROCEEDINGS MAY BE MAINTAINED IN RELATION TO THE ESTATE OF AN INDIVIDUAL PURSUANT TO SECTION 804 OF THE "HONORING OUR PACT ACT OF 2022".</w:t>
      </w:r>
    </w:p>
    <w:p w14:paraId="64F6277B" w14:textId="77777777" w:rsidR="00723376" w:rsidRPr="00723376" w:rsidRDefault="00723376" w:rsidP="00CD0389">
      <w:pPr>
        <w:keepNext/>
        <w:keepLines/>
        <w:rPr>
          <w:szCs w:val="22"/>
        </w:rPr>
      </w:pPr>
      <w:r w:rsidRPr="00723376">
        <w:rPr>
          <w:szCs w:val="22"/>
        </w:rPr>
        <w:t>sr-0455km23.docx : 53c2cdb3-270c-4353-ae9f-be0472b970f4</w:t>
      </w:r>
    </w:p>
    <w:p w14:paraId="52558821" w14:textId="77777777" w:rsidR="00723376" w:rsidRPr="00723376" w:rsidRDefault="00723376" w:rsidP="00CD0389">
      <w:pPr>
        <w:keepNext/>
        <w:keepLines/>
        <w:rPr>
          <w:szCs w:val="22"/>
        </w:rPr>
      </w:pPr>
      <w:r w:rsidRPr="00723376">
        <w:rPr>
          <w:szCs w:val="22"/>
        </w:rPr>
        <w:tab/>
        <w:t>Prefiled and referred to the Committee on Judiciary.</w:t>
      </w:r>
    </w:p>
    <w:p w14:paraId="365429CA" w14:textId="77777777" w:rsidR="00723376" w:rsidRPr="00723376" w:rsidRDefault="00723376" w:rsidP="00CD0389">
      <w:pPr>
        <w:keepNext/>
        <w:keepLines/>
        <w:rPr>
          <w:szCs w:val="22"/>
        </w:rPr>
      </w:pPr>
      <w:r w:rsidRPr="00723376">
        <w:rPr>
          <w:szCs w:val="22"/>
        </w:rPr>
        <w:tab/>
        <w:t>Read the first time and referred to the Committee on Judiciary.</w:t>
      </w:r>
    </w:p>
    <w:p w14:paraId="3576E9FA" w14:textId="77777777" w:rsidR="005817F7" w:rsidRPr="00723376" w:rsidRDefault="005817F7" w:rsidP="00723376">
      <w:pPr>
        <w:rPr>
          <w:szCs w:val="22"/>
        </w:rPr>
      </w:pPr>
    </w:p>
    <w:p w14:paraId="3E8554FA" w14:textId="77777777" w:rsidR="00723376" w:rsidRPr="00723376" w:rsidRDefault="00723376" w:rsidP="00723376">
      <w:pPr>
        <w:rPr>
          <w:szCs w:val="22"/>
        </w:rPr>
      </w:pPr>
      <w:r w:rsidRPr="00723376">
        <w:rPr>
          <w:szCs w:val="22"/>
        </w:rPr>
        <w:tab/>
        <w:t>S. 851</w:t>
      </w:r>
      <w:r w:rsidRPr="00723376">
        <w:rPr>
          <w:szCs w:val="22"/>
        </w:rPr>
        <w:fldChar w:fldCharType="begin"/>
      </w:r>
      <w:r w:rsidRPr="00723376">
        <w:rPr>
          <w:szCs w:val="22"/>
        </w:rPr>
        <w:instrText xml:space="preserve"> XE " S. 851" \b</w:instrText>
      </w:r>
      <w:r w:rsidRPr="00723376">
        <w:rPr>
          <w:szCs w:val="22"/>
        </w:rPr>
        <w:fldChar w:fldCharType="end"/>
      </w:r>
      <w:r w:rsidRPr="00723376">
        <w:rPr>
          <w:szCs w:val="22"/>
        </w:rPr>
        <w:t xml:space="preserve"> -- Senator Davis:  A BILL TO AMEND THE SOUTH CAROLINA CODE OF LAWS BY AMENDING SECTION 40-43-230, RELATING TO THE AUTHORITY OF PHARMACISTS TO DISPENSE OR ADMINISTER CERTAIN INJECTABLE HORMONAL CONTRACEPTIVES BY STANDING ORDER OF A PRESCRIBER, SO AS TO PROVIDE THESE DISPENSATIONS OR ADMINISTRATIONS ALTERNATIVELY MAY BE MADE PURSUANT TO A WRITTEN JOINT PROTOCOL ISSUED BY THE BOARD OF MEDICAL EXAMINERS AND THE BOARD OF PHARMACY.</w:t>
      </w:r>
    </w:p>
    <w:p w14:paraId="1C19E393" w14:textId="77777777" w:rsidR="00723376" w:rsidRPr="00723376" w:rsidRDefault="00723376" w:rsidP="00723376">
      <w:pPr>
        <w:rPr>
          <w:szCs w:val="22"/>
        </w:rPr>
      </w:pPr>
      <w:r w:rsidRPr="00723376">
        <w:rPr>
          <w:szCs w:val="22"/>
        </w:rPr>
        <w:t>lc-0498wab24.docx : 049868e2-caaf-437f-aa01-a4fbff6ce6a9</w:t>
      </w:r>
    </w:p>
    <w:p w14:paraId="283C2F55" w14:textId="77777777" w:rsidR="00723376" w:rsidRPr="00723376" w:rsidRDefault="00723376" w:rsidP="00723376">
      <w:pPr>
        <w:rPr>
          <w:szCs w:val="22"/>
        </w:rPr>
      </w:pPr>
      <w:r w:rsidRPr="00723376">
        <w:rPr>
          <w:szCs w:val="22"/>
        </w:rPr>
        <w:tab/>
        <w:t>Prefiled and referred to the Committee on Medical Affairs.</w:t>
      </w:r>
    </w:p>
    <w:p w14:paraId="27F09ACF" w14:textId="77777777" w:rsidR="00723376" w:rsidRPr="00723376" w:rsidRDefault="00723376" w:rsidP="00723376">
      <w:pPr>
        <w:rPr>
          <w:szCs w:val="22"/>
        </w:rPr>
      </w:pPr>
      <w:r w:rsidRPr="00723376">
        <w:rPr>
          <w:szCs w:val="22"/>
        </w:rPr>
        <w:tab/>
        <w:t>Read the first time and referred to the Committee on Medical Affairs.</w:t>
      </w:r>
    </w:p>
    <w:p w14:paraId="5EA25619" w14:textId="77777777" w:rsidR="00723376" w:rsidRPr="00723376" w:rsidRDefault="00723376" w:rsidP="00723376">
      <w:pPr>
        <w:rPr>
          <w:szCs w:val="22"/>
        </w:rPr>
      </w:pPr>
    </w:p>
    <w:p w14:paraId="14CDF3D9" w14:textId="77777777" w:rsidR="00723376" w:rsidRPr="00723376" w:rsidRDefault="00723376" w:rsidP="00723376">
      <w:pPr>
        <w:rPr>
          <w:szCs w:val="22"/>
        </w:rPr>
      </w:pPr>
      <w:r w:rsidRPr="00723376">
        <w:rPr>
          <w:szCs w:val="22"/>
        </w:rPr>
        <w:tab/>
        <w:t>S. 852</w:t>
      </w:r>
      <w:r w:rsidRPr="00723376">
        <w:rPr>
          <w:szCs w:val="22"/>
        </w:rPr>
        <w:fldChar w:fldCharType="begin"/>
      </w:r>
      <w:r w:rsidRPr="00723376">
        <w:rPr>
          <w:szCs w:val="22"/>
        </w:rPr>
        <w:instrText xml:space="preserve"> XE " S. 852" \b</w:instrText>
      </w:r>
      <w:r w:rsidRPr="00723376">
        <w:rPr>
          <w:szCs w:val="22"/>
        </w:rPr>
        <w:fldChar w:fldCharType="end"/>
      </w:r>
      <w:r w:rsidRPr="00723376">
        <w:rPr>
          <w:szCs w:val="22"/>
        </w:rPr>
        <w:t xml:space="preserve"> -- Senator Davis:  A BILL TO AMEND THE SOUTH CAROLINA CODE OF LAWS BY AMENDING SECTION 56-5-2930, RELATING TO OPERATING A MOTOR VEHICLE WHILE UNDER INFLUENCE OF ALCOHOL OR DRUGS TO AMEND THE PENALTIES TO PERMIT A SENTENCE OF BOTH A FINE AND INCARCERATION AND TO REQUIRE A CONVICTED PERSON TO ATTEND A DUI VICTIM IMPACT PANEL; BY AMENDING SECTION 56-5-2933, RELATING TO DRIVING WITH AN UNLAWFUL ALCOHOL CONCENTRATION; TO PERMIT A SENTENCE OF BOTH A FINE AND INCARCERATION AND TO REQUIRE A CONVICTED PERSON TO ATTEND A DUI VICTIM IMPACT PANEL; BY AMENDING SECTION 56-5-2941, RELATING TO AN IGNITION INTERLOCK DEVICE SO AS TO DELETE THE PROVISION THAT NOTHING IN THE SECTION REQUIRES INSTALLATION OF AN IGNITION INTERLOCK DEVICE PRIOR TO THE CONTESTED CASE HEARING; BY AMENDING SECTION 56-5-2945, RELATING TO THE OFFENSE OF FELONY DRIVING UNDER THE INFLUENCE, SO AS TO CREATE THE OFFENSE OF FELONY DRIVING UNDER THE INFLUENCE SECOND DEGREE AND ESTABLISH PENALTIES; BY AMENDING SECTION 56-5-2947, RELATING TO CHILD ENDANGERMENT; TO INCLUDE THE OFFENSES OF RECKLESS VEHICULAR HOMICIDE AND RECKLESS DRIVING AS VIOLATIONS SUBJECT TO A CHARGE OF CHILD ENDANGERMENT; BY AMENDING SECTION 56-5-2950, RELATING TO IMPLIED CONSENT TO TESTING FOR ALCOHOL OR DRUGS; TO PROVIDE THAT AN ARRESTING OFFICER IS NOT REQUIRED TO OFFER A BREATH TEST TO A SUSPECT WHOM HE HAS REASONABLE SUSPICION IS UNDER THE INFLUENCE OF DRUGS OTHER THAN ALCOHOL, AND TO PROVIDE THAT LABORATORY TECHNICIANS, PHLEBOTOMISTS, AND EMERGENCY MEDICAL TECHNICIANS MAY OBTAIN BLOOD OR URINE SAMPLES; BY AMENDING SECTION 56-5-2951, RELATING TO SUSPENSION OF A LICENSE FOR REFUSAL TO SUBMIT TO TESTING OR FOR CERTAIN LEVEL OF ALCOHOL CONCENTRATION. SO AS TO PROVIDE THAT A PERSON ISSUED A LICENSE SUSPENSION MAY INSTALL AN IGNITION INTERLOCK DEVICE WITHIN THIRTY DAYS AND OBTAIN A TEMPORARY DRIVER'S LICENSE WITH AN IGNITION INTERLOCK RESTRICTION, AND TO PROVIDE THAT A PERSON WHO REFUSES TO SUBMIT TO A CHEMICAL TEST MUST HAVE HIS DRIVER'S LICENSE SUSPENDED FOR ONE YEAR FOR A FIRST OFFENSE, AND TO PROVIDE INCREASED SUSPENSIONS FOR SUBSEQUENT OFFENSES, OR IF A PERSON TAKES THE TESTS AND REGISTERS AN ALCOHOL CONCENTRATION OF OVER FIFTEEN ONE-HUNDREDTH OF ONE PERCENT OR MORE, THAT HIS LICENSE IS SUSPENDED FOR TWO MONTHS; BY AMENDING SECTION 56-5-2953, RELATING TO INCIDENT SITE AND BREATH TEST SITE VIDEO RECORDING, SO AS TO PROVIDE THAT NOTHING IN THIS SECTION MAY BE CONSTRUED TO COMPEL OR AUTHORIZE A DISMISSAL OF A DUI OFFENSE IF THE OFFICER SUBSTANTIALLY COMPLIES WITH THE STATUTE AND THAT MOTIONS FOR SUPPRESSION OF EVIDENCE UNDER THE STATUTE MUST BE MADE PRIOR TO JEOPARDY ATTACHING; BY AMENDING SECTION 56-5-2920, RELATING TO RECKLESS DRIVING, SO AS TO CREATE THE OFFENSE OF FELONY RECKLESS DRIVING WITH GREAT BODILY INJURY AND TO ESTABLISH PENALTIES; BY ADDING SECTION 56-5-2960 TO PROVIDE THAT A PERSON CONVICTED OF FELONY DRIVING UNDER THE INFLUENCE CAUSING THE DEATH OR DISABILITY OF A PARENT OR GUARDIAN, THAT THE DEFENDANT MAY BE ORDERED TO PAY CHILD SUPPORT AS RESTITUTION FOR THE DURATION OF ANY PROBATION ORDERED; BY AMENDING SECTION 56-1-286, RELATING TO SUSPENSION OF A LICENSE OR PERMIT OR DENIAL OF ISSUANCE OF A LICENSE OR PERMIT TO PERSONS UNDER THE AGE OF TWENTY-ONE WHO DRIVE MOTOR VEHICLES WITH A CERTAIN AMOUNT OF ALCOHOL CONCENTRATION, SO AS TO PROVIDE THAT A PERSON ISSUED A NOTICE OF SUSPENSION MAY OBTAIN A TEMPORARY LICENSE WITH AN IGNITION INTERLOCK RESTRICTION; AND BY AMENDING SECTION 56-1-400, RELATING TO SURRENDER OF LICENSE, SO AS TO REMOVE THE PROVISION THAT NOTHING IN THIS SECTION REQUIRES A PERSON TO OBTAIN AN IGNITION INTERLOCK UNLESS AN OFFENSE IS ALCOHOL RELATED.</w:t>
      </w:r>
    </w:p>
    <w:p w14:paraId="3C107B7D" w14:textId="77777777" w:rsidR="00723376" w:rsidRPr="00723376" w:rsidRDefault="00723376" w:rsidP="00723376">
      <w:pPr>
        <w:rPr>
          <w:szCs w:val="22"/>
        </w:rPr>
      </w:pPr>
      <w:r w:rsidRPr="00723376">
        <w:rPr>
          <w:szCs w:val="22"/>
        </w:rPr>
        <w:t>sj-0041bm23.docx : 8430148e-f16f-455d-ba62-2ac04a35adc0</w:t>
      </w:r>
    </w:p>
    <w:p w14:paraId="5F5E31F7" w14:textId="77777777" w:rsidR="00723376" w:rsidRPr="00723376" w:rsidRDefault="00723376" w:rsidP="00723376">
      <w:pPr>
        <w:rPr>
          <w:szCs w:val="22"/>
        </w:rPr>
      </w:pPr>
      <w:r w:rsidRPr="00723376">
        <w:rPr>
          <w:szCs w:val="22"/>
        </w:rPr>
        <w:tab/>
        <w:t>Prefiled and referred to the Committee on Judiciary.</w:t>
      </w:r>
    </w:p>
    <w:p w14:paraId="3BAFBC7A" w14:textId="77777777" w:rsidR="00723376" w:rsidRPr="00723376" w:rsidRDefault="00723376" w:rsidP="00723376">
      <w:pPr>
        <w:rPr>
          <w:szCs w:val="22"/>
        </w:rPr>
      </w:pPr>
      <w:r w:rsidRPr="00723376">
        <w:rPr>
          <w:szCs w:val="22"/>
        </w:rPr>
        <w:tab/>
        <w:t>Read the first time and referred to the Committee on Judiciary.</w:t>
      </w:r>
    </w:p>
    <w:p w14:paraId="7A5FD890" w14:textId="77777777" w:rsidR="005C58E1" w:rsidRPr="00723376" w:rsidRDefault="005C58E1" w:rsidP="00723376">
      <w:pPr>
        <w:rPr>
          <w:szCs w:val="22"/>
        </w:rPr>
      </w:pPr>
    </w:p>
    <w:p w14:paraId="745A1F5F" w14:textId="77777777" w:rsidR="00723376" w:rsidRPr="00723376" w:rsidRDefault="00723376" w:rsidP="00723376">
      <w:pPr>
        <w:rPr>
          <w:szCs w:val="22"/>
        </w:rPr>
      </w:pPr>
      <w:r w:rsidRPr="00723376">
        <w:rPr>
          <w:szCs w:val="22"/>
        </w:rPr>
        <w:tab/>
        <w:t>S. 853</w:t>
      </w:r>
      <w:r w:rsidRPr="00723376">
        <w:rPr>
          <w:szCs w:val="22"/>
        </w:rPr>
        <w:fldChar w:fldCharType="begin"/>
      </w:r>
      <w:r w:rsidRPr="00723376">
        <w:rPr>
          <w:szCs w:val="22"/>
        </w:rPr>
        <w:instrText xml:space="preserve"> XE " S. 853" \b</w:instrText>
      </w:r>
      <w:r w:rsidRPr="00723376">
        <w:rPr>
          <w:szCs w:val="22"/>
        </w:rPr>
        <w:fldChar w:fldCharType="end"/>
      </w:r>
      <w:r w:rsidRPr="00723376">
        <w:rPr>
          <w:szCs w:val="22"/>
        </w:rPr>
        <w:t xml:space="preserve"> -- Senator Davis:  A BILL TO AMEND THE SOUTH CAROLINA CODE OF LAWS SO AS TO ENACT THE "LASER HAIR REMOVAL ACT"; BY ADDING SECTION 40-85-10 SO AS TO PROVIDE DEFINITIONS RELATED TO LASER HAIR REMOVAL; BY ADDING SECTION 40-85-20 SO AS TO PROVIDE THAT ONLY FDA APPROVED LASERS MAY BE USED WHEN PERFORMING LASER HAIR REMOVAL; BY ADDING SECTION 40-85-30 SO AS TO PROVIDE THAT ONLY HEALTH PROFESSIONALS MAY PERFORM LASER HAIR REMOVAL AND TO PROVIDE FOR TRAINING OF NON-PHYSICIAN HEALTH PROFESSIONALS WHO PROVIDE LASER HAIR REMOVAL; BY ADDING SECTION 40-85-40 SO AS TO REGULATE THE PRACTICE OF LASER HAIR REMOVAL; AND BY ADDING SECTION 40-85-50.</w:t>
      </w:r>
    </w:p>
    <w:p w14:paraId="407280EA" w14:textId="77777777" w:rsidR="00723376" w:rsidRPr="00723376" w:rsidRDefault="00723376" w:rsidP="00723376">
      <w:pPr>
        <w:rPr>
          <w:szCs w:val="22"/>
        </w:rPr>
      </w:pPr>
      <w:r w:rsidRPr="00723376">
        <w:rPr>
          <w:szCs w:val="22"/>
        </w:rPr>
        <w:t>sr-0497km24.docx : 24b716ca-c7c5-4901-81c9-20e33e62e391</w:t>
      </w:r>
    </w:p>
    <w:p w14:paraId="03C85F29" w14:textId="77777777" w:rsidR="00723376" w:rsidRPr="00723376" w:rsidRDefault="00723376" w:rsidP="00723376">
      <w:pPr>
        <w:rPr>
          <w:szCs w:val="22"/>
        </w:rPr>
      </w:pPr>
      <w:r w:rsidRPr="00723376">
        <w:rPr>
          <w:szCs w:val="22"/>
        </w:rPr>
        <w:tab/>
        <w:t>Prefiled and referred to the Committee on Medical Affairs.</w:t>
      </w:r>
    </w:p>
    <w:p w14:paraId="38F76CAE" w14:textId="77777777" w:rsidR="00723376" w:rsidRPr="00723376" w:rsidRDefault="00723376" w:rsidP="00723376">
      <w:pPr>
        <w:rPr>
          <w:szCs w:val="22"/>
        </w:rPr>
      </w:pPr>
      <w:r w:rsidRPr="00723376">
        <w:rPr>
          <w:szCs w:val="22"/>
        </w:rPr>
        <w:tab/>
        <w:t>Read the first time and referred to the Committee on Medical Affairs.</w:t>
      </w:r>
    </w:p>
    <w:p w14:paraId="36EAFA35" w14:textId="534435E2" w:rsidR="00723376" w:rsidRPr="00723376" w:rsidRDefault="00723376" w:rsidP="00723376">
      <w:pPr>
        <w:rPr>
          <w:szCs w:val="22"/>
        </w:rPr>
      </w:pPr>
      <w:r w:rsidRPr="00723376">
        <w:rPr>
          <w:szCs w:val="22"/>
        </w:rPr>
        <w:tab/>
      </w:r>
      <w:r w:rsidRPr="00723376">
        <w:rPr>
          <w:szCs w:val="22"/>
        </w:rPr>
        <w:tab/>
        <w:t>S. 854</w:t>
      </w:r>
      <w:r w:rsidRPr="00723376">
        <w:rPr>
          <w:szCs w:val="22"/>
        </w:rPr>
        <w:fldChar w:fldCharType="begin"/>
      </w:r>
      <w:r w:rsidRPr="00723376">
        <w:rPr>
          <w:szCs w:val="22"/>
        </w:rPr>
        <w:instrText xml:space="preserve"> XE " S. 854" \b</w:instrText>
      </w:r>
      <w:r w:rsidRPr="00723376">
        <w:rPr>
          <w:szCs w:val="22"/>
        </w:rPr>
        <w:fldChar w:fldCharType="end"/>
      </w:r>
      <w:r w:rsidRPr="00723376">
        <w:rPr>
          <w:szCs w:val="22"/>
        </w:rPr>
        <w:t xml:space="preserve"> -- Senator Davis:  A BILL TO AMEND THE SOUTH CAROLINA CODE OF LAWS BY AMENDING CHAPTER 53, TITLE 44, RELATING TO POISONS, DRUGS, AND OTHER CONTROLLED SUBSTANCES, SO AS TO ESTABLISH THE SAFER SYRINGE PROGRAM, TO PROVIDE WHO MAY ESTABLISH AND OPERATE A SAFER SYRINGE PROGRAM, TO PROVIDE WHAT SERVICES THE PROGRAM MAY OFFER, AND TO PROVIDE IMMUNITY FROM CRIMINAL AND CIVIL LIABILITY FOR PROGRAM EMPLOYEES, PARTICIPANTS, AND LAW ENFORCEMENT; AND BY AMENDING SECTION 44-130-20, RELATING TO DEFINITIONS IN THE SOUTH CAROLINA OVERDOSE PREVENTION ACT, SO AS TO ADD ORGANIZATIONS PROVIDING SAFER SYRINGE SERVICES TO THE DEFINITION OF COMMUNITY DISTRIBUTOR.</w:t>
      </w:r>
    </w:p>
    <w:p w14:paraId="6F8D9B4B" w14:textId="77777777" w:rsidR="00723376" w:rsidRPr="00723376" w:rsidRDefault="00723376" w:rsidP="00723376">
      <w:pPr>
        <w:rPr>
          <w:szCs w:val="22"/>
        </w:rPr>
      </w:pPr>
      <w:r w:rsidRPr="00723376">
        <w:rPr>
          <w:szCs w:val="22"/>
        </w:rPr>
        <w:t>sr-0484km24.docx : af732bbe-bfd4-4926-8809-4a472f0ec9d7</w:t>
      </w:r>
    </w:p>
    <w:p w14:paraId="268B767F" w14:textId="77777777" w:rsidR="00723376" w:rsidRPr="00723376" w:rsidRDefault="00723376" w:rsidP="00723376">
      <w:pPr>
        <w:rPr>
          <w:szCs w:val="22"/>
        </w:rPr>
      </w:pPr>
      <w:r w:rsidRPr="00723376">
        <w:rPr>
          <w:szCs w:val="22"/>
        </w:rPr>
        <w:tab/>
        <w:t>Prefiled and referred to the Committee on Medical Affairs.</w:t>
      </w:r>
    </w:p>
    <w:p w14:paraId="4F4DAF7E" w14:textId="77777777" w:rsidR="00723376" w:rsidRPr="00723376" w:rsidRDefault="00723376" w:rsidP="00723376">
      <w:pPr>
        <w:rPr>
          <w:szCs w:val="22"/>
        </w:rPr>
      </w:pPr>
      <w:r w:rsidRPr="00723376">
        <w:rPr>
          <w:szCs w:val="22"/>
        </w:rPr>
        <w:tab/>
        <w:t>Read the first time and referred to the Committee on Medical Affairs.</w:t>
      </w:r>
    </w:p>
    <w:p w14:paraId="725247F1" w14:textId="77777777" w:rsidR="00723376" w:rsidRPr="00723376" w:rsidRDefault="00723376" w:rsidP="00723376">
      <w:pPr>
        <w:rPr>
          <w:szCs w:val="22"/>
        </w:rPr>
      </w:pPr>
    </w:p>
    <w:p w14:paraId="599EDA37" w14:textId="77777777" w:rsidR="00723376" w:rsidRPr="00723376" w:rsidRDefault="00723376" w:rsidP="00723376">
      <w:pPr>
        <w:rPr>
          <w:szCs w:val="22"/>
        </w:rPr>
      </w:pPr>
      <w:r w:rsidRPr="00723376">
        <w:rPr>
          <w:szCs w:val="22"/>
        </w:rPr>
        <w:tab/>
        <w:t>S. 855</w:t>
      </w:r>
      <w:r w:rsidRPr="00723376">
        <w:rPr>
          <w:szCs w:val="22"/>
        </w:rPr>
        <w:fldChar w:fldCharType="begin"/>
      </w:r>
      <w:r w:rsidRPr="00723376">
        <w:rPr>
          <w:szCs w:val="22"/>
        </w:rPr>
        <w:instrText xml:space="preserve"> XE " S. 855" \b</w:instrText>
      </w:r>
      <w:r w:rsidRPr="00723376">
        <w:rPr>
          <w:szCs w:val="22"/>
        </w:rPr>
        <w:fldChar w:fldCharType="end"/>
      </w:r>
      <w:r w:rsidRPr="00723376">
        <w:rPr>
          <w:szCs w:val="22"/>
        </w:rPr>
        <w:t xml:space="preserve"> -- Senator Davis:  A JOINT RESOLUTION TO ESTABLISH THE HEALTHCARE MARKET REFORM STUDY COMMITTEE, TO PROVIDE FOR THE STUDY COMMITTEE'S MEMBERSHIP AND THE COMMITTEE'S AFFILIATED NONVOTING ADVISORY BOARD, TO PROVIDE THAT THE COMMITTEE SHALL STUDY WHETHER TO RECOMMEND THE ADOPTION OF VARIOUS MEASURES AFFECTING THE PROVISION OF HEALTH CARE SERVICES IN SOUTH CAROLINA AND THE POTENTIAL BENEFITS ASSOCIATED WITH THESE MEASURES, TO REQUIRE THE STUDY COMMITTEE TO ISSUE A REPORT WITH FINDINGS AND RECOMMENDATIONS, TO REQUIRE THE STUDY COMMITTEE TO RETAIN A THIRD PARTY, INDEPENDENT, EXPERT CONSULTANT, OR CONSULTANTS TO ADVISE THE STUDY COMMITTEE, AND TO PROVIDE FOR THE DISSOLUTION OF THE STUDY COMMITTEE.</w:t>
      </w:r>
    </w:p>
    <w:p w14:paraId="3E265EF3" w14:textId="77777777" w:rsidR="00723376" w:rsidRPr="00723376" w:rsidRDefault="00723376" w:rsidP="00723376">
      <w:pPr>
        <w:rPr>
          <w:szCs w:val="22"/>
        </w:rPr>
      </w:pPr>
      <w:r w:rsidRPr="00723376">
        <w:rPr>
          <w:szCs w:val="22"/>
        </w:rPr>
        <w:t>sr-0482km24.docx : 699dd4b9-22e8-4a99-8dce-6d2d0d5c4d31</w:t>
      </w:r>
    </w:p>
    <w:p w14:paraId="61156A7D" w14:textId="77777777" w:rsidR="00723376" w:rsidRPr="00723376" w:rsidRDefault="00723376" w:rsidP="00723376">
      <w:pPr>
        <w:rPr>
          <w:szCs w:val="22"/>
        </w:rPr>
      </w:pPr>
      <w:r w:rsidRPr="00723376">
        <w:rPr>
          <w:szCs w:val="22"/>
        </w:rPr>
        <w:tab/>
        <w:t>Prefiled and referred to the Committee on Medical Affairs.</w:t>
      </w:r>
    </w:p>
    <w:p w14:paraId="0DA331ED" w14:textId="77777777" w:rsidR="00723376" w:rsidRPr="00723376" w:rsidRDefault="00723376" w:rsidP="00723376">
      <w:pPr>
        <w:rPr>
          <w:szCs w:val="22"/>
        </w:rPr>
      </w:pPr>
      <w:r w:rsidRPr="00723376">
        <w:rPr>
          <w:szCs w:val="22"/>
        </w:rPr>
        <w:tab/>
        <w:t>Read the first time and referred to the Committee on Medical Affairs.</w:t>
      </w:r>
    </w:p>
    <w:p w14:paraId="48BF15E2" w14:textId="77777777" w:rsidR="00723376" w:rsidRPr="00723376" w:rsidRDefault="00723376" w:rsidP="00723376">
      <w:pPr>
        <w:rPr>
          <w:szCs w:val="22"/>
        </w:rPr>
      </w:pPr>
    </w:p>
    <w:p w14:paraId="65B74F33" w14:textId="77777777" w:rsidR="00723376" w:rsidRPr="00723376" w:rsidRDefault="00723376" w:rsidP="00CD0389">
      <w:pPr>
        <w:keepNext/>
        <w:keepLines/>
        <w:rPr>
          <w:szCs w:val="22"/>
        </w:rPr>
      </w:pPr>
      <w:r w:rsidRPr="00723376">
        <w:rPr>
          <w:szCs w:val="22"/>
        </w:rPr>
        <w:tab/>
        <w:t>S. 856</w:t>
      </w:r>
      <w:r w:rsidRPr="00723376">
        <w:rPr>
          <w:szCs w:val="22"/>
        </w:rPr>
        <w:fldChar w:fldCharType="begin"/>
      </w:r>
      <w:r w:rsidRPr="00723376">
        <w:rPr>
          <w:szCs w:val="22"/>
        </w:rPr>
        <w:instrText xml:space="preserve"> XE " S. 856" \b</w:instrText>
      </w:r>
      <w:r w:rsidRPr="00723376">
        <w:rPr>
          <w:szCs w:val="22"/>
        </w:rPr>
        <w:fldChar w:fldCharType="end"/>
      </w:r>
      <w:r w:rsidRPr="00723376">
        <w:rPr>
          <w:szCs w:val="22"/>
        </w:rPr>
        <w:t xml:space="preserve"> -- Senator Davis:  A BILL TO AMEND THE SOUTH CAROLINA CODE OF LAWS BY AMENDING SECTION 6-1-920, RELATING TO DEFINITIONS PERTAINING TO DEVELOPMENT IMPACT FEES, SO AS TO MODIFY DEFINITIONS; BY AMENDING SECTION 6-1-930, RELATING TO DEVELOPMENTAL IMPACT FEES, SO AS TO PROVIDE THAT SYSTEM IMPROVEMENT COSTS DO NOT INCLUDE REPAIR, OPERATION, OR MAINTENANCE OF EXISTING OR NEW CAPITAL IMPROVEMENTS OR ADMINISTRATIVE AND OPERATING COSTS OF THE RELATED GOVERNMENTAL ENTITY; BY AMENDING SECTION 6-1-960, RELATING TO THE RECOMMENDED CAPITAL IMPROVEMENTS PLAN, SO AS TO MODIFY THE CIRCULATION AND PREPARATION REQUIREMENTS OF THE PLAN; AND BY AMENDING SECTION 6-1-1020, RELATING TO REFUNDS OF IMPACT FEES, SO AS TO PROVIDE THAT IMPACT FEES THAT HAVE NOT BEEN EXPENDED WITHIN SEVEN YEARS OF THE DATE THEY WERE SCHEDULED TO BE EXPENDED MUST BE REFUNDED TO THE OWNER OF RECORD OF PROPERTY ON WHICH A DEVELOPMENT IMPACT FEE HAS BEEN PAID.</w:t>
      </w:r>
    </w:p>
    <w:p w14:paraId="44663809" w14:textId="77777777" w:rsidR="00723376" w:rsidRPr="00723376" w:rsidRDefault="00723376" w:rsidP="00CD0389">
      <w:pPr>
        <w:keepNext/>
        <w:keepLines/>
        <w:rPr>
          <w:szCs w:val="22"/>
        </w:rPr>
      </w:pPr>
      <w:r w:rsidRPr="00723376">
        <w:rPr>
          <w:szCs w:val="22"/>
        </w:rPr>
        <w:t>sr-0485km24.docx : c1e19dde-3853-4133-bb9d-9864521c9c17</w:t>
      </w:r>
    </w:p>
    <w:p w14:paraId="20808950" w14:textId="77777777" w:rsidR="00723376" w:rsidRPr="00723376" w:rsidRDefault="00723376" w:rsidP="00CD0389">
      <w:pPr>
        <w:keepNext/>
        <w:keepLines/>
        <w:rPr>
          <w:szCs w:val="22"/>
        </w:rPr>
      </w:pPr>
      <w:r w:rsidRPr="00723376">
        <w:rPr>
          <w:szCs w:val="22"/>
        </w:rPr>
        <w:tab/>
        <w:t>Prefiled and referred to the Committee on Finance.</w:t>
      </w:r>
    </w:p>
    <w:p w14:paraId="7E2085F2" w14:textId="77777777" w:rsidR="00723376" w:rsidRPr="00723376" w:rsidRDefault="00723376" w:rsidP="00CD0389">
      <w:pPr>
        <w:keepNext/>
        <w:keepLines/>
        <w:rPr>
          <w:szCs w:val="22"/>
        </w:rPr>
      </w:pPr>
      <w:r w:rsidRPr="00723376">
        <w:rPr>
          <w:szCs w:val="22"/>
        </w:rPr>
        <w:tab/>
        <w:t>Read the first time and referred to the Committee on Finance.</w:t>
      </w:r>
    </w:p>
    <w:p w14:paraId="40BF847C" w14:textId="77777777" w:rsidR="00723376" w:rsidRPr="00723376" w:rsidRDefault="00723376" w:rsidP="00723376">
      <w:pPr>
        <w:rPr>
          <w:szCs w:val="22"/>
        </w:rPr>
      </w:pPr>
    </w:p>
    <w:p w14:paraId="0E4A4E5C" w14:textId="77777777" w:rsidR="00723376" w:rsidRPr="00723376" w:rsidRDefault="00723376" w:rsidP="00723376">
      <w:pPr>
        <w:rPr>
          <w:szCs w:val="22"/>
        </w:rPr>
      </w:pPr>
      <w:r w:rsidRPr="00723376">
        <w:rPr>
          <w:szCs w:val="22"/>
        </w:rPr>
        <w:tab/>
        <w:t>S. 857</w:t>
      </w:r>
      <w:r w:rsidRPr="00723376">
        <w:rPr>
          <w:szCs w:val="22"/>
        </w:rPr>
        <w:fldChar w:fldCharType="begin"/>
      </w:r>
      <w:r w:rsidRPr="00723376">
        <w:rPr>
          <w:szCs w:val="22"/>
        </w:rPr>
        <w:instrText xml:space="preserve"> XE " S. 857" \b</w:instrText>
      </w:r>
      <w:r w:rsidRPr="00723376">
        <w:rPr>
          <w:szCs w:val="22"/>
        </w:rPr>
        <w:fldChar w:fldCharType="end"/>
      </w:r>
      <w:r w:rsidRPr="00723376">
        <w:rPr>
          <w:szCs w:val="22"/>
        </w:rPr>
        <w:t xml:space="preserve"> -- Senator Davis:  A BILL TO AMEND THE SOUTH CAROLINA CODE OF LAWS BY AMENDING SECTION 40-13-20, RELATING TO DEFINITIONS CONCERNING COSMETOLOGY AND COSMETOLOGISTS SO AS TO PROVIDE A DEFINITION FOR "MOBILE SALON" AND "PORTABLE COSMETOLOGIST, ESTHETICIAN, OR NAIL TECHNICIAN OPERATION"; AND BY ADDING SECTION 40-13-365 SO AS TO PROVIDE FOR PERMITTING AND REGULATION OF MOBILE SALONS AND PORTABLE COSMETOLOGIST, ESTHETICIAN, OR NAIL TECHNICIAN OPERATIONS.</w:t>
      </w:r>
    </w:p>
    <w:p w14:paraId="53ACD392" w14:textId="77777777" w:rsidR="00723376" w:rsidRPr="00723376" w:rsidRDefault="00723376" w:rsidP="00723376">
      <w:pPr>
        <w:rPr>
          <w:szCs w:val="22"/>
        </w:rPr>
      </w:pPr>
      <w:r w:rsidRPr="00723376">
        <w:rPr>
          <w:szCs w:val="22"/>
        </w:rPr>
        <w:t>sr-0496km24.docx : 46858c8a-f199-4f64-ad69-09e7ac8f1c4f</w:t>
      </w:r>
    </w:p>
    <w:p w14:paraId="283D7210" w14:textId="77777777" w:rsidR="00723376" w:rsidRPr="00723376" w:rsidRDefault="00723376" w:rsidP="00723376">
      <w:pPr>
        <w:rPr>
          <w:szCs w:val="22"/>
        </w:rPr>
      </w:pPr>
      <w:r w:rsidRPr="00723376">
        <w:rPr>
          <w:szCs w:val="22"/>
        </w:rPr>
        <w:tab/>
        <w:t>Prefiled and referred to the Committee on Labor, Commerce and Industry.</w:t>
      </w:r>
    </w:p>
    <w:p w14:paraId="584DAA79" w14:textId="77777777" w:rsidR="00723376" w:rsidRPr="00723376" w:rsidRDefault="00723376" w:rsidP="00723376">
      <w:pPr>
        <w:rPr>
          <w:szCs w:val="22"/>
        </w:rPr>
      </w:pPr>
      <w:r w:rsidRPr="00723376">
        <w:rPr>
          <w:szCs w:val="22"/>
        </w:rPr>
        <w:tab/>
        <w:t>Read the first time and referred to the Committee on Labor, Commerce and Industry.</w:t>
      </w:r>
    </w:p>
    <w:p w14:paraId="3691DBEB" w14:textId="77777777" w:rsidR="00723376" w:rsidRPr="00723376" w:rsidRDefault="00723376" w:rsidP="00723376">
      <w:pPr>
        <w:rPr>
          <w:szCs w:val="22"/>
        </w:rPr>
      </w:pPr>
    </w:p>
    <w:p w14:paraId="14AE98CC" w14:textId="77777777" w:rsidR="00723376" w:rsidRPr="00723376" w:rsidRDefault="00723376" w:rsidP="00723376">
      <w:pPr>
        <w:rPr>
          <w:szCs w:val="22"/>
        </w:rPr>
      </w:pPr>
      <w:r w:rsidRPr="00723376">
        <w:rPr>
          <w:szCs w:val="22"/>
        </w:rPr>
        <w:tab/>
        <w:t>S. 858</w:t>
      </w:r>
      <w:r w:rsidRPr="00723376">
        <w:rPr>
          <w:szCs w:val="22"/>
        </w:rPr>
        <w:fldChar w:fldCharType="begin"/>
      </w:r>
      <w:r w:rsidRPr="00723376">
        <w:rPr>
          <w:szCs w:val="22"/>
        </w:rPr>
        <w:instrText xml:space="preserve"> XE " S. 858" \b</w:instrText>
      </w:r>
      <w:r w:rsidRPr="00723376">
        <w:rPr>
          <w:szCs w:val="22"/>
        </w:rPr>
        <w:fldChar w:fldCharType="end"/>
      </w:r>
      <w:r w:rsidRPr="00723376">
        <w:rPr>
          <w:szCs w:val="22"/>
        </w:rPr>
        <w:t xml:space="preserve"> -- Senator Davis:  A BILL TO AMEND THE SOUTH CAROLINA CODE OF LAWS BY AMENDING SECTION 44-7-130, RELATING TO HEALTH CARE FACILITY LICENSURE DEFINITIONS, SO AS TO ADD A DEFINITION FOR "ACUTE HOSPITAL CARE AT HOME"; BY AMENDING SECTION 44-7-170, RELATING TO CERTIFICATE OF NEED PROGRAM EXEMPTIONS, SO AS TO EXEMPT ACUTE HOSPITAL CARE AT HOME PROGRAMS AND SERVICES; AND BY ADDING SECTION 44-7-267 SO AS TO REQUIRE THE DEPARTMENT OF HEALTH AND ENVIRONMENTAL CONTROL TO PROMULGATE REGULATIONS FOR LICENSING ACUTE HOSPITAL CARE AT HOME PROGRAMS AND SERVICES.</w:t>
      </w:r>
    </w:p>
    <w:p w14:paraId="09287619" w14:textId="77777777" w:rsidR="00723376" w:rsidRPr="00723376" w:rsidRDefault="00723376" w:rsidP="00723376">
      <w:pPr>
        <w:rPr>
          <w:szCs w:val="22"/>
        </w:rPr>
      </w:pPr>
      <w:r w:rsidRPr="00723376">
        <w:rPr>
          <w:szCs w:val="22"/>
        </w:rPr>
        <w:t>sr-0450km23.docx : b2e8a7f8-55c9-4745-91dd-3ca63285c35d</w:t>
      </w:r>
    </w:p>
    <w:p w14:paraId="70474218" w14:textId="77777777" w:rsidR="00723376" w:rsidRDefault="00723376" w:rsidP="00723376">
      <w:pPr>
        <w:rPr>
          <w:szCs w:val="22"/>
        </w:rPr>
      </w:pPr>
      <w:r w:rsidRPr="00723376">
        <w:rPr>
          <w:szCs w:val="22"/>
        </w:rPr>
        <w:tab/>
        <w:t>Prefiled and referred to the Committee on Medical Affairs.</w:t>
      </w:r>
    </w:p>
    <w:p w14:paraId="78BF8894" w14:textId="77777777" w:rsidR="00723376" w:rsidRDefault="00723376" w:rsidP="00723376">
      <w:pPr>
        <w:rPr>
          <w:szCs w:val="22"/>
        </w:rPr>
      </w:pPr>
      <w:r w:rsidRPr="00723376">
        <w:rPr>
          <w:szCs w:val="22"/>
        </w:rPr>
        <w:tab/>
        <w:t>Read the first time and referred to the Committee on Medical Affairs.</w:t>
      </w:r>
    </w:p>
    <w:p w14:paraId="58D5C872" w14:textId="77777777" w:rsidR="00F029BF" w:rsidRPr="00723376" w:rsidRDefault="00F029BF" w:rsidP="00723376">
      <w:pPr>
        <w:rPr>
          <w:szCs w:val="22"/>
        </w:rPr>
      </w:pPr>
    </w:p>
    <w:p w14:paraId="5BD8EF34" w14:textId="77777777" w:rsidR="00723376" w:rsidRPr="00723376" w:rsidRDefault="00723376" w:rsidP="00723376">
      <w:pPr>
        <w:rPr>
          <w:szCs w:val="22"/>
        </w:rPr>
      </w:pPr>
      <w:r w:rsidRPr="00723376">
        <w:rPr>
          <w:szCs w:val="22"/>
        </w:rPr>
        <w:tab/>
        <w:t>S. 859</w:t>
      </w:r>
      <w:r w:rsidRPr="00723376">
        <w:rPr>
          <w:szCs w:val="22"/>
        </w:rPr>
        <w:fldChar w:fldCharType="begin"/>
      </w:r>
      <w:r w:rsidRPr="00723376">
        <w:rPr>
          <w:szCs w:val="22"/>
        </w:rPr>
        <w:instrText xml:space="preserve"> XE " S. 859" \b</w:instrText>
      </w:r>
      <w:r w:rsidRPr="00723376">
        <w:rPr>
          <w:szCs w:val="22"/>
        </w:rPr>
        <w:fldChar w:fldCharType="end"/>
      </w:r>
      <w:r w:rsidRPr="00723376">
        <w:rPr>
          <w:szCs w:val="22"/>
        </w:rPr>
        <w:t xml:space="preserve"> -- Senator Davis:  A BILL TO AMEND THE SOUTH CAROLINA CODE OF LAWS SO AS TO ENACT THE "STATE EMPLOYMENT SKILLS BASED HIRING ACT"; BY ADDING SECTION 8-11-188 SO AS TO REQUIRE THE OFFICE OF HUMAN RESOURCES TO CONDUCT PERIODIC REVIEWS OF THE EDUCATIONAL, EXPERIENTIAL, AND TRAINING REQUIREMENTS FOR ALL EXECUTIVE BRANCH JOBS WITH A SPECIAL EMPHASIS ON WHETHER A FOUR-YEAR COLLEGE DEGREE IS NECESSARY, TO PROVIDE THAT THE OFFICE OF HUMAN RESOURCES SHALL REDUCE THE REQUIREMENTS IN CERTAIN CIRCUMSTANCES, AND TO PROVIDE THAT THE OFFICE OF HUMAN RESOURCES SHALL REPORT ITS ACTIONS PURSUANT TO THIS ACT; AND SO AS TO PROVIDE THAT THE FIRST PERIODIC REVIEW SHALL COMMENCE WITHIN NINETY DAYS OF THE EFFECTIVE DATE OF THIS ACT.</w:t>
      </w:r>
    </w:p>
    <w:p w14:paraId="2C5D87FE" w14:textId="77777777" w:rsidR="00723376" w:rsidRPr="00723376" w:rsidRDefault="00723376" w:rsidP="00723376">
      <w:pPr>
        <w:rPr>
          <w:szCs w:val="22"/>
        </w:rPr>
      </w:pPr>
      <w:r w:rsidRPr="00723376">
        <w:rPr>
          <w:szCs w:val="22"/>
        </w:rPr>
        <w:t>sr-0463km23.docx : 72f05d36-4bd5-4191-9eb3-c951d3e2d70a</w:t>
      </w:r>
    </w:p>
    <w:p w14:paraId="1B36D68B" w14:textId="77777777" w:rsidR="00723376" w:rsidRPr="00723376" w:rsidRDefault="00723376" w:rsidP="00723376">
      <w:pPr>
        <w:rPr>
          <w:szCs w:val="22"/>
        </w:rPr>
      </w:pPr>
      <w:r w:rsidRPr="00723376">
        <w:rPr>
          <w:szCs w:val="22"/>
        </w:rPr>
        <w:tab/>
        <w:t>Prefiled and referred to the Committee on Finance.</w:t>
      </w:r>
    </w:p>
    <w:p w14:paraId="21D15FF9" w14:textId="77777777" w:rsidR="00723376" w:rsidRPr="00723376" w:rsidRDefault="00723376" w:rsidP="00723376">
      <w:pPr>
        <w:rPr>
          <w:szCs w:val="22"/>
        </w:rPr>
      </w:pPr>
      <w:r w:rsidRPr="00723376">
        <w:rPr>
          <w:szCs w:val="22"/>
        </w:rPr>
        <w:tab/>
        <w:t>Read the first time and referred to the Committee on Finance.</w:t>
      </w:r>
    </w:p>
    <w:p w14:paraId="785BA640" w14:textId="77777777" w:rsidR="00723376" w:rsidRPr="00723376" w:rsidRDefault="00723376" w:rsidP="00723376">
      <w:pPr>
        <w:rPr>
          <w:szCs w:val="22"/>
        </w:rPr>
      </w:pPr>
    </w:p>
    <w:p w14:paraId="6F05DA6F" w14:textId="77777777" w:rsidR="00723376" w:rsidRPr="00723376" w:rsidRDefault="00723376" w:rsidP="00723376">
      <w:pPr>
        <w:rPr>
          <w:szCs w:val="22"/>
        </w:rPr>
      </w:pPr>
      <w:r w:rsidRPr="00723376">
        <w:rPr>
          <w:szCs w:val="22"/>
        </w:rPr>
        <w:tab/>
        <w:t>S. 860</w:t>
      </w:r>
      <w:r w:rsidRPr="00723376">
        <w:rPr>
          <w:szCs w:val="22"/>
        </w:rPr>
        <w:fldChar w:fldCharType="begin"/>
      </w:r>
      <w:r w:rsidRPr="00723376">
        <w:rPr>
          <w:szCs w:val="22"/>
        </w:rPr>
        <w:instrText xml:space="preserve"> XE " S. 860" \b</w:instrText>
      </w:r>
      <w:r w:rsidRPr="00723376">
        <w:rPr>
          <w:szCs w:val="22"/>
        </w:rPr>
        <w:fldChar w:fldCharType="end"/>
      </w:r>
      <w:r w:rsidRPr="00723376">
        <w:rPr>
          <w:szCs w:val="22"/>
        </w:rPr>
        <w:t xml:space="preserve"> -- Senator Martin:  A BILL TO AMEND THE SOUTH CAROLINA CODE OF LAWS BY ADDING CHAPTER 33 TO TITLE 56 SO AS TO REQUIRE A MOTOR VEHICLE REPAIR FACILITY TO PROVIDE A CUSTOMER A WRITTEN ESTIMATE, TO REQUIRE CONSENT FROM THE CUSTOMER BEFORE SERVICE OR REPAIR BEGINS, TO PROHIBIT A MOTOR VEHICLE REPAIR FACILITY FROM EXCEEDING ITS APPROVED ESTIMATE, TO REQUIRE DISPLAY OF THESE REGULATIONS IN THE FACILITY, TO REQUIRE NOTICE OF USE OF "AFTER-MARKET" OR USED PARTS, TO GIVE CUSTOMERS THE RIGHT TO INSPECT AND RETAIN REPLACED PARTS, AND TO PROVIDE REMEDIES AND PENALTIES FOR FAILURE TO COMPLY WITH THESE PROVISIONS.</w:t>
      </w:r>
    </w:p>
    <w:p w14:paraId="4E99D7D3" w14:textId="77777777" w:rsidR="00723376" w:rsidRPr="00723376" w:rsidRDefault="00723376" w:rsidP="00723376">
      <w:pPr>
        <w:rPr>
          <w:szCs w:val="22"/>
        </w:rPr>
      </w:pPr>
      <w:r w:rsidRPr="00723376">
        <w:rPr>
          <w:szCs w:val="22"/>
        </w:rPr>
        <w:t>sr-0500km24.docx : fa1a7cf2-8fc8-4409-93c8-27254c6140fa</w:t>
      </w:r>
    </w:p>
    <w:p w14:paraId="7EF98B19" w14:textId="77777777" w:rsidR="00723376" w:rsidRPr="00723376" w:rsidRDefault="00723376" w:rsidP="00723376">
      <w:pPr>
        <w:rPr>
          <w:szCs w:val="22"/>
        </w:rPr>
      </w:pPr>
      <w:r w:rsidRPr="00723376">
        <w:rPr>
          <w:szCs w:val="22"/>
        </w:rPr>
        <w:tab/>
        <w:t>Prefiled and referred to the Committee on Transportation.</w:t>
      </w:r>
    </w:p>
    <w:p w14:paraId="465A28EE" w14:textId="77777777" w:rsidR="00723376" w:rsidRPr="00723376" w:rsidRDefault="00723376" w:rsidP="00723376">
      <w:pPr>
        <w:rPr>
          <w:szCs w:val="22"/>
        </w:rPr>
      </w:pPr>
      <w:r w:rsidRPr="00723376">
        <w:rPr>
          <w:szCs w:val="22"/>
        </w:rPr>
        <w:tab/>
        <w:t>Read the first time and referred to the Committee on Transportation.</w:t>
      </w:r>
    </w:p>
    <w:p w14:paraId="0BE10D34" w14:textId="77777777" w:rsidR="00723376" w:rsidRPr="00723376" w:rsidRDefault="00723376" w:rsidP="00723376">
      <w:pPr>
        <w:rPr>
          <w:szCs w:val="22"/>
        </w:rPr>
      </w:pPr>
    </w:p>
    <w:p w14:paraId="53C43617" w14:textId="77777777" w:rsidR="00723376" w:rsidRPr="00723376" w:rsidRDefault="00723376" w:rsidP="00723376">
      <w:pPr>
        <w:rPr>
          <w:szCs w:val="22"/>
        </w:rPr>
      </w:pPr>
      <w:r w:rsidRPr="00723376">
        <w:rPr>
          <w:szCs w:val="22"/>
        </w:rPr>
        <w:tab/>
        <w:t>S. 861</w:t>
      </w:r>
      <w:r w:rsidRPr="00723376">
        <w:rPr>
          <w:szCs w:val="22"/>
        </w:rPr>
        <w:fldChar w:fldCharType="begin"/>
      </w:r>
      <w:r w:rsidRPr="00723376">
        <w:rPr>
          <w:szCs w:val="22"/>
        </w:rPr>
        <w:instrText xml:space="preserve"> XE " S. 861" \b</w:instrText>
      </w:r>
      <w:r w:rsidRPr="00723376">
        <w:rPr>
          <w:szCs w:val="22"/>
        </w:rPr>
        <w:fldChar w:fldCharType="end"/>
      </w:r>
      <w:r w:rsidRPr="00723376">
        <w:rPr>
          <w:szCs w:val="22"/>
        </w:rPr>
        <w:t xml:space="preserve"> -- Senator Martin:  A BILL TO AMEND THE SOUTH CAROLINA CODE OF LAWS BY AMENDING SECTION 36-1-201, RELATING TO THE DEFINITION OF "MONEY", SO AS TO PROVIDE THAT MONEY DOES NOT INCLUDE A CENTRAL BANK DIGITAL CURRENCY.</w:t>
      </w:r>
    </w:p>
    <w:p w14:paraId="295C0505" w14:textId="77777777" w:rsidR="00723376" w:rsidRPr="00723376" w:rsidRDefault="00723376" w:rsidP="00723376">
      <w:pPr>
        <w:rPr>
          <w:szCs w:val="22"/>
        </w:rPr>
      </w:pPr>
      <w:r w:rsidRPr="00723376">
        <w:rPr>
          <w:szCs w:val="22"/>
        </w:rPr>
        <w:t>sr-0501km24.docx : 950c7bf4-4dce-4f05-904b-328a42e4b4d3</w:t>
      </w:r>
    </w:p>
    <w:p w14:paraId="4A396389" w14:textId="77777777" w:rsidR="00723376" w:rsidRPr="00723376" w:rsidRDefault="00723376" w:rsidP="00723376">
      <w:pPr>
        <w:rPr>
          <w:szCs w:val="22"/>
        </w:rPr>
      </w:pPr>
      <w:r w:rsidRPr="00723376">
        <w:rPr>
          <w:szCs w:val="22"/>
        </w:rPr>
        <w:tab/>
        <w:t>Prefiled and referred to the Committee on Banking and Insurance.</w:t>
      </w:r>
    </w:p>
    <w:p w14:paraId="16AC6CFE" w14:textId="77777777" w:rsidR="00723376" w:rsidRPr="00723376" w:rsidRDefault="00723376" w:rsidP="00723376">
      <w:pPr>
        <w:rPr>
          <w:szCs w:val="22"/>
        </w:rPr>
      </w:pPr>
      <w:r w:rsidRPr="00723376">
        <w:rPr>
          <w:szCs w:val="22"/>
        </w:rPr>
        <w:tab/>
        <w:t>Read the first time and referred to the Committee on Banking and Insurance.</w:t>
      </w:r>
    </w:p>
    <w:p w14:paraId="6FDE072A" w14:textId="77777777" w:rsidR="00723376" w:rsidRPr="00723376" w:rsidRDefault="00723376" w:rsidP="00723376">
      <w:pPr>
        <w:rPr>
          <w:szCs w:val="22"/>
        </w:rPr>
      </w:pPr>
    </w:p>
    <w:p w14:paraId="33C5CD9F" w14:textId="77777777" w:rsidR="00723376" w:rsidRPr="00723376" w:rsidRDefault="00723376" w:rsidP="00723376">
      <w:pPr>
        <w:rPr>
          <w:szCs w:val="22"/>
        </w:rPr>
      </w:pPr>
      <w:r w:rsidRPr="00723376">
        <w:rPr>
          <w:szCs w:val="22"/>
        </w:rPr>
        <w:tab/>
        <w:t>S. 862</w:t>
      </w:r>
      <w:r w:rsidRPr="00723376">
        <w:rPr>
          <w:szCs w:val="22"/>
        </w:rPr>
        <w:fldChar w:fldCharType="begin"/>
      </w:r>
      <w:r w:rsidRPr="00723376">
        <w:rPr>
          <w:szCs w:val="22"/>
        </w:rPr>
        <w:instrText xml:space="preserve"> XE " S. 862" \b</w:instrText>
      </w:r>
      <w:r w:rsidRPr="00723376">
        <w:rPr>
          <w:szCs w:val="22"/>
        </w:rPr>
        <w:fldChar w:fldCharType="end"/>
      </w:r>
      <w:r w:rsidRPr="00723376">
        <w:rPr>
          <w:szCs w:val="22"/>
        </w:rPr>
        <w:t xml:space="preserve"> -- Senator Shealy:  A BILL TO AMEND THE SOUTH CAROLINA CODE OF LAWS BY AMENDING SECTION 63-13-30, RELATING TO CAREGIVER REQUIREMENTS, SO AS TO PROVIDE FOR EDUCATIONAL AND PRE-SERVICE TRAINING REQUIREMENTS.</w:t>
      </w:r>
    </w:p>
    <w:p w14:paraId="466E0DE0" w14:textId="77777777" w:rsidR="00723376" w:rsidRPr="00723376" w:rsidRDefault="00723376" w:rsidP="00723376">
      <w:pPr>
        <w:rPr>
          <w:szCs w:val="22"/>
        </w:rPr>
      </w:pPr>
      <w:r w:rsidRPr="00723376">
        <w:rPr>
          <w:szCs w:val="22"/>
        </w:rPr>
        <w:t>sr-0106jg23.docx : 000464d8-5f08-4073-aba5-52bb515ddb1f</w:t>
      </w:r>
    </w:p>
    <w:p w14:paraId="07171E4C" w14:textId="77777777" w:rsidR="00723376" w:rsidRPr="00723376" w:rsidRDefault="00723376" w:rsidP="00723376">
      <w:pPr>
        <w:rPr>
          <w:szCs w:val="22"/>
        </w:rPr>
      </w:pPr>
      <w:r w:rsidRPr="00723376">
        <w:rPr>
          <w:szCs w:val="22"/>
        </w:rPr>
        <w:tab/>
        <w:t>Prefiled and referred to the Committee on Family and Veterans' Services.</w:t>
      </w:r>
    </w:p>
    <w:p w14:paraId="1CF20DDF" w14:textId="77777777" w:rsidR="00723376" w:rsidRPr="00723376" w:rsidRDefault="00723376" w:rsidP="00723376">
      <w:pPr>
        <w:rPr>
          <w:szCs w:val="22"/>
        </w:rPr>
      </w:pPr>
      <w:r w:rsidRPr="00723376">
        <w:rPr>
          <w:szCs w:val="22"/>
        </w:rPr>
        <w:tab/>
        <w:t>Read the first time and referred to the Committee on Family and Veterans' Services.</w:t>
      </w:r>
    </w:p>
    <w:p w14:paraId="0D0AE9B3" w14:textId="77777777" w:rsidR="00723376" w:rsidRPr="00723376" w:rsidRDefault="00723376" w:rsidP="00723376">
      <w:pPr>
        <w:rPr>
          <w:szCs w:val="22"/>
        </w:rPr>
      </w:pPr>
    </w:p>
    <w:p w14:paraId="76B428A7" w14:textId="77777777" w:rsidR="00723376" w:rsidRPr="00723376" w:rsidRDefault="00723376" w:rsidP="00723376">
      <w:pPr>
        <w:rPr>
          <w:szCs w:val="22"/>
        </w:rPr>
      </w:pPr>
      <w:r w:rsidRPr="00723376">
        <w:rPr>
          <w:szCs w:val="22"/>
        </w:rPr>
        <w:tab/>
        <w:t>S. 863</w:t>
      </w:r>
      <w:r w:rsidRPr="00723376">
        <w:rPr>
          <w:szCs w:val="22"/>
        </w:rPr>
        <w:fldChar w:fldCharType="begin"/>
      </w:r>
      <w:r w:rsidRPr="00723376">
        <w:rPr>
          <w:szCs w:val="22"/>
        </w:rPr>
        <w:instrText xml:space="preserve"> XE " S. 863" \b</w:instrText>
      </w:r>
      <w:r w:rsidRPr="00723376">
        <w:rPr>
          <w:szCs w:val="22"/>
        </w:rPr>
        <w:fldChar w:fldCharType="end"/>
      </w:r>
      <w:r w:rsidRPr="00723376">
        <w:rPr>
          <w:szCs w:val="22"/>
        </w:rPr>
        <w:t xml:space="preserve"> -- Senator Shealy:  A BILL TO AMEND THE SOUTH CAROLINA CODE OF LAWS BY AMENDING SECTION 44-7-130, RELATING TO DEFINITIONS FOR THE STATE HEALTH FACILITY LICENSING ACT, SO AS TO PROVIDE THAT THE DEFINITION OF HOSPITAL DOES NOT INCLUDE A RESIDENTIAL TREATMENT FACILITY FOR CHILDREN, ADOLESCENTS, OR YOUNG ADULTS IN NEED OF MENTAL HEALTH TREATMENT THAT IS PHYSICALLY PART OF A LICENSED PSYCHIATRIC HOSPITAL.</w:t>
      </w:r>
    </w:p>
    <w:p w14:paraId="78888A72" w14:textId="77777777" w:rsidR="00723376" w:rsidRPr="00723376" w:rsidRDefault="00723376" w:rsidP="00723376">
      <w:pPr>
        <w:rPr>
          <w:szCs w:val="22"/>
        </w:rPr>
      </w:pPr>
      <w:r w:rsidRPr="00723376">
        <w:rPr>
          <w:szCs w:val="22"/>
        </w:rPr>
        <w:t>sr-0466km23.docx : d8318123-f881-4fad-b31b-9d2f830a37f5</w:t>
      </w:r>
    </w:p>
    <w:p w14:paraId="29343A51" w14:textId="77777777" w:rsidR="00723376" w:rsidRPr="00723376" w:rsidRDefault="00723376" w:rsidP="00723376">
      <w:pPr>
        <w:rPr>
          <w:szCs w:val="22"/>
        </w:rPr>
      </w:pPr>
      <w:r w:rsidRPr="00723376">
        <w:rPr>
          <w:szCs w:val="22"/>
        </w:rPr>
        <w:tab/>
        <w:t>Prefiled and referred to the Committee on Medical Affairs.</w:t>
      </w:r>
    </w:p>
    <w:p w14:paraId="53ADF57D" w14:textId="77777777" w:rsidR="00723376" w:rsidRPr="00723376" w:rsidRDefault="00723376" w:rsidP="00723376">
      <w:pPr>
        <w:rPr>
          <w:szCs w:val="22"/>
        </w:rPr>
      </w:pPr>
      <w:r w:rsidRPr="00723376">
        <w:rPr>
          <w:szCs w:val="22"/>
        </w:rPr>
        <w:tab/>
        <w:t>Read the first time and referred to the Committee on Medical Affairs.</w:t>
      </w:r>
    </w:p>
    <w:p w14:paraId="53AFA1DD" w14:textId="77777777" w:rsidR="00723376" w:rsidRPr="00723376" w:rsidRDefault="00723376" w:rsidP="00723376">
      <w:pPr>
        <w:rPr>
          <w:szCs w:val="22"/>
        </w:rPr>
      </w:pPr>
    </w:p>
    <w:p w14:paraId="13E172E1" w14:textId="77777777" w:rsidR="00723376" w:rsidRPr="00723376" w:rsidRDefault="00723376" w:rsidP="00723376">
      <w:pPr>
        <w:rPr>
          <w:szCs w:val="22"/>
        </w:rPr>
      </w:pPr>
      <w:r w:rsidRPr="00723376">
        <w:rPr>
          <w:szCs w:val="22"/>
        </w:rPr>
        <w:tab/>
        <w:t>S. 864</w:t>
      </w:r>
      <w:r w:rsidRPr="00723376">
        <w:rPr>
          <w:szCs w:val="22"/>
        </w:rPr>
        <w:fldChar w:fldCharType="begin"/>
      </w:r>
      <w:r w:rsidRPr="00723376">
        <w:rPr>
          <w:szCs w:val="22"/>
        </w:rPr>
        <w:instrText xml:space="preserve"> XE " S. 864" \b</w:instrText>
      </w:r>
      <w:r w:rsidRPr="00723376">
        <w:rPr>
          <w:szCs w:val="22"/>
        </w:rPr>
        <w:fldChar w:fldCharType="end"/>
      </w:r>
      <w:r w:rsidRPr="00723376">
        <w:rPr>
          <w:szCs w:val="22"/>
        </w:rPr>
        <w:t xml:space="preserve"> -- Senator Shealy:  A BILL TO AMEND THE SOUTH CAROLINA CODE OF LAWS BY AMENDING SECTION 59-26-110, RELATING TO YOUTH SUICIDE PREVENTION TEACHER TRAINING, SO AS TO PROVIDE REQUIREMENTS FOR TRAINING OF INDIVIDUALS EMPLOYED IN A KINDERGARTEN THROUGH A TWELFTH GRADE SCHOOL OR INSTITUTION OF HIGHER EDUCATION.</w:t>
      </w:r>
    </w:p>
    <w:p w14:paraId="4B00E22D" w14:textId="77777777" w:rsidR="00723376" w:rsidRPr="00723376" w:rsidRDefault="00723376" w:rsidP="00723376">
      <w:pPr>
        <w:rPr>
          <w:szCs w:val="22"/>
        </w:rPr>
      </w:pPr>
      <w:r w:rsidRPr="00723376">
        <w:rPr>
          <w:szCs w:val="22"/>
        </w:rPr>
        <w:t>sr-0033jg23.docx : 614288fd-27cf-4420-8ecf-2afa9c4cc0e6</w:t>
      </w:r>
    </w:p>
    <w:p w14:paraId="7BF1BA47" w14:textId="77777777" w:rsidR="00723376" w:rsidRPr="00723376" w:rsidRDefault="00723376" w:rsidP="00723376">
      <w:pPr>
        <w:rPr>
          <w:szCs w:val="22"/>
        </w:rPr>
      </w:pPr>
      <w:r w:rsidRPr="00723376">
        <w:rPr>
          <w:szCs w:val="22"/>
        </w:rPr>
        <w:tab/>
        <w:t>Prefiled and referred to the Committee on Education.</w:t>
      </w:r>
    </w:p>
    <w:p w14:paraId="03841F25" w14:textId="77777777" w:rsidR="00723376" w:rsidRPr="00723376" w:rsidRDefault="00723376" w:rsidP="00723376">
      <w:pPr>
        <w:rPr>
          <w:szCs w:val="22"/>
        </w:rPr>
      </w:pPr>
      <w:r w:rsidRPr="00723376">
        <w:rPr>
          <w:szCs w:val="22"/>
        </w:rPr>
        <w:tab/>
        <w:t>Read the first time and referred to the Committee on Education.</w:t>
      </w:r>
    </w:p>
    <w:p w14:paraId="7EAB90E6" w14:textId="77777777" w:rsidR="00723376" w:rsidRPr="00723376" w:rsidRDefault="00723376" w:rsidP="00723376">
      <w:pPr>
        <w:rPr>
          <w:szCs w:val="22"/>
        </w:rPr>
      </w:pPr>
    </w:p>
    <w:p w14:paraId="16E2CC2E" w14:textId="77777777" w:rsidR="00723376" w:rsidRPr="00723376" w:rsidRDefault="00723376" w:rsidP="00723376">
      <w:pPr>
        <w:rPr>
          <w:szCs w:val="22"/>
        </w:rPr>
      </w:pPr>
      <w:r w:rsidRPr="00723376">
        <w:rPr>
          <w:szCs w:val="22"/>
        </w:rPr>
        <w:tab/>
        <w:t>S. 865</w:t>
      </w:r>
      <w:r w:rsidRPr="00723376">
        <w:rPr>
          <w:szCs w:val="22"/>
        </w:rPr>
        <w:fldChar w:fldCharType="begin"/>
      </w:r>
      <w:r w:rsidRPr="00723376">
        <w:rPr>
          <w:szCs w:val="22"/>
        </w:rPr>
        <w:instrText xml:space="preserve"> XE " S. 865" \b</w:instrText>
      </w:r>
      <w:r w:rsidRPr="00723376">
        <w:rPr>
          <w:szCs w:val="22"/>
        </w:rPr>
        <w:fldChar w:fldCharType="end"/>
      </w:r>
      <w:r w:rsidRPr="00723376">
        <w:rPr>
          <w:szCs w:val="22"/>
        </w:rPr>
        <w:t xml:space="preserve"> -- Senator Shealy:  A BILL TO AMEND THE SOUTH CAROLINA CODE OF LAWS BY AMENDING SECTION 59-1-375, RELATING TO STUDENT IDENTIFICATION CARDS AND CONTACT INFORMATION FOR NATIONAL SUICIDE PREVENTION LIFELINE, SO AS TO PROVIDE FOR INCLUSION OF PRIVATE SCHOOLS AND SCHOOLS SERVING KINDERGARTEN THROUGH TWELFTH GRADE, AND TO PROVIDE ALTERNATIVE METHODS OF DELIVERY OF INFORMATION FOR SCHOOLS THAT DO NOT ISSUE IDENTIFICATION CARDS.</w:t>
      </w:r>
    </w:p>
    <w:p w14:paraId="15BFC7AC" w14:textId="77777777" w:rsidR="00723376" w:rsidRPr="00723376" w:rsidRDefault="00723376" w:rsidP="00723376">
      <w:pPr>
        <w:rPr>
          <w:szCs w:val="22"/>
        </w:rPr>
      </w:pPr>
      <w:r w:rsidRPr="00723376">
        <w:rPr>
          <w:szCs w:val="22"/>
        </w:rPr>
        <w:t>sr-0032jg23.docx : 1712875c-8604-4800-a789-a17716b74d13</w:t>
      </w:r>
    </w:p>
    <w:p w14:paraId="795BC57B" w14:textId="77777777" w:rsidR="00723376" w:rsidRPr="00723376" w:rsidRDefault="00723376" w:rsidP="00723376">
      <w:pPr>
        <w:rPr>
          <w:szCs w:val="22"/>
        </w:rPr>
      </w:pPr>
      <w:r w:rsidRPr="00723376">
        <w:rPr>
          <w:szCs w:val="22"/>
        </w:rPr>
        <w:tab/>
        <w:t>Prefiled and referred to the Committee on Education.</w:t>
      </w:r>
    </w:p>
    <w:p w14:paraId="50B40222" w14:textId="77777777" w:rsidR="00723376" w:rsidRPr="00723376" w:rsidRDefault="00723376" w:rsidP="00723376">
      <w:pPr>
        <w:rPr>
          <w:szCs w:val="22"/>
        </w:rPr>
      </w:pPr>
      <w:r w:rsidRPr="00723376">
        <w:rPr>
          <w:szCs w:val="22"/>
        </w:rPr>
        <w:tab/>
        <w:t>Read the first time and referred to the Committee on Education.</w:t>
      </w:r>
    </w:p>
    <w:p w14:paraId="24C2B555" w14:textId="77777777" w:rsidR="00723376" w:rsidRPr="00723376" w:rsidRDefault="00723376" w:rsidP="00723376">
      <w:pPr>
        <w:rPr>
          <w:szCs w:val="22"/>
        </w:rPr>
      </w:pPr>
    </w:p>
    <w:p w14:paraId="5CB355B2" w14:textId="0F6E2BF6" w:rsidR="00723376" w:rsidRPr="00723376" w:rsidRDefault="00723376" w:rsidP="00723376">
      <w:pPr>
        <w:rPr>
          <w:szCs w:val="22"/>
        </w:rPr>
      </w:pPr>
      <w:r w:rsidRPr="00723376">
        <w:rPr>
          <w:szCs w:val="22"/>
        </w:rPr>
        <w:tab/>
        <w:t>S. 866</w:t>
      </w:r>
      <w:r w:rsidRPr="00723376">
        <w:rPr>
          <w:szCs w:val="22"/>
        </w:rPr>
        <w:fldChar w:fldCharType="begin"/>
      </w:r>
      <w:r w:rsidRPr="00723376">
        <w:rPr>
          <w:szCs w:val="22"/>
        </w:rPr>
        <w:instrText xml:space="preserve"> XE " S. 866" \b</w:instrText>
      </w:r>
      <w:r w:rsidRPr="00723376">
        <w:rPr>
          <w:szCs w:val="22"/>
        </w:rPr>
        <w:fldChar w:fldCharType="end"/>
      </w:r>
      <w:r w:rsidRPr="00723376">
        <w:rPr>
          <w:szCs w:val="22"/>
        </w:rPr>
        <w:t xml:space="preserve"> -- Senator Shealy:  A BILL TO AMEND THE SOUTH CAROLINA CODE OF LAWS BY AMENDING SECTION 44-48-30, RELATING TO DEFINITIONS, SO AS TO PROVIDE A REASONABLE EXPECTATION STANDARD FOR THE DETERMINATION OF WHETHER SOMEONE IS LIKELY TO ENGAGE IN ACTS OF SEXUAL VIOLENCE; AND BY AMENDING SECTION 44-48-20, RELATING TO LEGISLATIVE FINDINGS, SO AS TO CLARIFY THE METHOD OF DETERMINATION FOR THE</w:t>
      </w:r>
      <w:r w:rsidR="00CD0389">
        <w:rPr>
          <w:szCs w:val="22"/>
        </w:rPr>
        <w:br/>
      </w:r>
      <w:r w:rsidR="00CD0389">
        <w:rPr>
          <w:szCs w:val="22"/>
        </w:rPr>
        <w:br/>
      </w:r>
      <w:r w:rsidR="00CD0389">
        <w:rPr>
          <w:szCs w:val="22"/>
        </w:rPr>
        <w:br/>
      </w:r>
      <w:r w:rsidR="00CD0389">
        <w:rPr>
          <w:szCs w:val="22"/>
        </w:rPr>
        <w:br/>
      </w:r>
      <w:r w:rsidRPr="00723376">
        <w:rPr>
          <w:szCs w:val="22"/>
        </w:rPr>
        <w:t>LIKLIHOOD THAT A PERSON WILL ENGAGE IN FUTURE ACTS OF SEXUAL VIOLENCE.</w:t>
      </w:r>
    </w:p>
    <w:p w14:paraId="66EB6301" w14:textId="77777777" w:rsidR="00723376" w:rsidRPr="00723376" w:rsidRDefault="00723376" w:rsidP="00723376">
      <w:pPr>
        <w:rPr>
          <w:szCs w:val="22"/>
        </w:rPr>
      </w:pPr>
      <w:r w:rsidRPr="00723376">
        <w:rPr>
          <w:szCs w:val="22"/>
        </w:rPr>
        <w:t>sr-0102jg24.docx : 0bfeb67b-920f-4ac9-8b39-faa26a22805c</w:t>
      </w:r>
    </w:p>
    <w:p w14:paraId="6F42194B" w14:textId="77777777" w:rsidR="00723376" w:rsidRPr="00723376" w:rsidRDefault="00723376" w:rsidP="00723376">
      <w:pPr>
        <w:rPr>
          <w:szCs w:val="22"/>
        </w:rPr>
      </w:pPr>
      <w:r w:rsidRPr="00723376">
        <w:rPr>
          <w:szCs w:val="22"/>
        </w:rPr>
        <w:tab/>
        <w:t>Prefiled and referred to the Committee on Medical Affairs.</w:t>
      </w:r>
    </w:p>
    <w:p w14:paraId="55D13CB8" w14:textId="77777777" w:rsidR="00723376" w:rsidRPr="00723376" w:rsidRDefault="00723376" w:rsidP="00723376">
      <w:pPr>
        <w:rPr>
          <w:szCs w:val="22"/>
        </w:rPr>
      </w:pPr>
      <w:r w:rsidRPr="00723376">
        <w:rPr>
          <w:szCs w:val="22"/>
        </w:rPr>
        <w:tab/>
        <w:t>Read the first time and referred to the Committee on Medical Affairs.</w:t>
      </w:r>
    </w:p>
    <w:p w14:paraId="57133D07" w14:textId="77777777" w:rsidR="00723376" w:rsidRPr="00723376" w:rsidRDefault="00723376" w:rsidP="00723376">
      <w:pPr>
        <w:rPr>
          <w:szCs w:val="22"/>
        </w:rPr>
      </w:pPr>
    </w:p>
    <w:p w14:paraId="18191BBF" w14:textId="77777777" w:rsidR="00723376" w:rsidRPr="00723376" w:rsidRDefault="00723376" w:rsidP="00723376">
      <w:pPr>
        <w:rPr>
          <w:szCs w:val="22"/>
        </w:rPr>
      </w:pPr>
      <w:r w:rsidRPr="00723376">
        <w:rPr>
          <w:szCs w:val="22"/>
        </w:rPr>
        <w:tab/>
        <w:t>S. 867</w:t>
      </w:r>
      <w:r w:rsidRPr="00723376">
        <w:rPr>
          <w:szCs w:val="22"/>
        </w:rPr>
        <w:fldChar w:fldCharType="begin"/>
      </w:r>
      <w:r w:rsidRPr="00723376">
        <w:rPr>
          <w:szCs w:val="22"/>
        </w:rPr>
        <w:instrText xml:space="preserve"> XE " S. 867" \b</w:instrText>
      </w:r>
      <w:r w:rsidRPr="00723376">
        <w:rPr>
          <w:szCs w:val="22"/>
        </w:rPr>
        <w:fldChar w:fldCharType="end"/>
      </w:r>
      <w:r w:rsidRPr="00723376">
        <w:rPr>
          <w:szCs w:val="22"/>
        </w:rPr>
        <w:t xml:space="preserve"> -- Senator Young:  A BILL TO AMEND THE SOUTH CAROLINA CODE OF LAWS  BY ADDING SECTION 59-26-42 SO AS TO PROVIDE THAT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THAT THESE PROVISIONS APPLY NOTWITHSTANDING THE PROVISIONS OF THE CERTIFICATE RENEWAL PLAN DEVELOPED BY THE OFFICE OF TEACHER CERTIFICATION OR ANOTHER PROVISION OF LAW.</w:t>
      </w:r>
    </w:p>
    <w:p w14:paraId="164A3EF0" w14:textId="77777777" w:rsidR="00723376" w:rsidRPr="00723376" w:rsidRDefault="00723376" w:rsidP="00723376">
      <w:pPr>
        <w:rPr>
          <w:szCs w:val="22"/>
        </w:rPr>
      </w:pPr>
      <w:r w:rsidRPr="00723376">
        <w:rPr>
          <w:szCs w:val="22"/>
        </w:rPr>
        <w:t>sr-0499km24.docx : cfe094d7-169a-4b13-a8b4-e54e20cd5263</w:t>
      </w:r>
    </w:p>
    <w:p w14:paraId="395D3AC7" w14:textId="77777777" w:rsidR="00723376" w:rsidRPr="00723376" w:rsidRDefault="00723376" w:rsidP="00723376">
      <w:pPr>
        <w:rPr>
          <w:szCs w:val="22"/>
        </w:rPr>
      </w:pPr>
      <w:r w:rsidRPr="00723376">
        <w:rPr>
          <w:szCs w:val="22"/>
        </w:rPr>
        <w:tab/>
        <w:t>Prefiled and referred to the Committee on Education.</w:t>
      </w:r>
    </w:p>
    <w:p w14:paraId="48A4C9F8" w14:textId="77777777" w:rsidR="00723376" w:rsidRPr="00723376" w:rsidRDefault="00723376" w:rsidP="00723376">
      <w:pPr>
        <w:rPr>
          <w:szCs w:val="22"/>
        </w:rPr>
      </w:pPr>
      <w:r w:rsidRPr="00723376">
        <w:rPr>
          <w:szCs w:val="22"/>
        </w:rPr>
        <w:tab/>
        <w:t>Read the first time and referred to the Committee on Education.</w:t>
      </w:r>
    </w:p>
    <w:p w14:paraId="74E51B96" w14:textId="77777777" w:rsidR="00723376" w:rsidRPr="00723376" w:rsidRDefault="00723376" w:rsidP="00723376">
      <w:pPr>
        <w:rPr>
          <w:szCs w:val="22"/>
        </w:rPr>
      </w:pPr>
    </w:p>
    <w:p w14:paraId="14604A4C" w14:textId="77777777" w:rsidR="00723376" w:rsidRPr="00723376" w:rsidRDefault="00723376" w:rsidP="00723376">
      <w:pPr>
        <w:rPr>
          <w:szCs w:val="22"/>
        </w:rPr>
      </w:pPr>
      <w:r w:rsidRPr="00723376">
        <w:rPr>
          <w:szCs w:val="22"/>
        </w:rPr>
        <w:tab/>
        <w:t>S. 868</w:t>
      </w:r>
      <w:r w:rsidRPr="00723376">
        <w:rPr>
          <w:szCs w:val="22"/>
        </w:rPr>
        <w:fldChar w:fldCharType="begin"/>
      </w:r>
      <w:r w:rsidRPr="00723376">
        <w:rPr>
          <w:szCs w:val="22"/>
        </w:rPr>
        <w:instrText xml:space="preserve"> XE " S. 868" \b</w:instrText>
      </w:r>
      <w:r w:rsidRPr="00723376">
        <w:rPr>
          <w:szCs w:val="22"/>
        </w:rPr>
        <w:fldChar w:fldCharType="end"/>
      </w:r>
      <w:r w:rsidRPr="00723376">
        <w:rPr>
          <w:szCs w:val="22"/>
        </w:rPr>
        <w:t xml:space="preserve"> -- Senator Hembree:  A CONCURRENT RESOLUTION  CALLING UPON THE UNITED STATES CONGRESS AND PRESIDENT OF THE UNITED STATES TO WITHDRAW FROM THE WORLD HEALTH ORGANIZATION.</w:t>
      </w:r>
    </w:p>
    <w:p w14:paraId="4D0F0260" w14:textId="77777777" w:rsidR="00723376" w:rsidRPr="00723376" w:rsidRDefault="00723376" w:rsidP="00723376">
      <w:pPr>
        <w:rPr>
          <w:szCs w:val="22"/>
        </w:rPr>
      </w:pPr>
      <w:r w:rsidRPr="00723376">
        <w:rPr>
          <w:szCs w:val="22"/>
        </w:rPr>
        <w:t>sedu-0056db-db24.docx : d0868ec8-bf25-464a-bd83-9c09b8ef2635</w:t>
      </w:r>
    </w:p>
    <w:p w14:paraId="53DB02A0" w14:textId="77777777" w:rsidR="00723376" w:rsidRPr="00723376" w:rsidRDefault="00723376" w:rsidP="00723376">
      <w:pPr>
        <w:rPr>
          <w:szCs w:val="22"/>
        </w:rPr>
      </w:pPr>
      <w:r w:rsidRPr="00723376">
        <w:rPr>
          <w:szCs w:val="22"/>
        </w:rPr>
        <w:tab/>
        <w:t>Prefiled and referred to the Committee on Medical Affairs.</w:t>
      </w:r>
    </w:p>
    <w:p w14:paraId="1400A798" w14:textId="77777777" w:rsidR="00723376" w:rsidRPr="00723376" w:rsidRDefault="00723376" w:rsidP="00723376">
      <w:pPr>
        <w:rPr>
          <w:szCs w:val="22"/>
        </w:rPr>
      </w:pPr>
      <w:r w:rsidRPr="00723376">
        <w:rPr>
          <w:szCs w:val="22"/>
        </w:rPr>
        <w:tab/>
        <w:t>The Concurrent Resolution was introduced and referred to the Committee on Medical Affairs.</w:t>
      </w:r>
    </w:p>
    <w:p w14:paraId="782A222B" w14:textId="77777777" w:rsidR="00723376" w:rsidRPr="00723376" w:rsidRDefault="00723376" w:rsidP="00723376">
      <w:pPr>
        <w:rPr>
          <w:szCs w:val="22"/>
        </w:rPr>
      </w:pPr>
    </w:p>
    <w:p w14:paraId="036DD56B" w14:textId="1D3ECAF2" w:rsidR="00723376" w:rsidRPr="00723376" w:rsidRDefault="00723376" w:rsidP="00723376">
      <w:pPr>
        <w:rPr>
          <w:szCs w:val="22"/>
        </w:rPr>
      </w:pPr>
      <w:r w:rsidRPr="00723376">
        <w:rPr>
          <w:szCs w:val="22"/>
        </w:rPr>
        <w:tab/>
        <w:t>S. 869</w:t>
      </w:r>
      <w:r w:rsidRPr="00723376">
        <w:rPr>
          <w:szCs w:val="22"/>
        </w:rPr>
        <w:fldChar w:fldCharType="begin"/>
      </w:r>
      <w:r w:rsidRPr="00723376">
        <w:rPr>
          <w:szCs w:val="22"/>
        </w:rPr>
        <w:instrText xml:space="preserve"> XE " S. 869" \b</w:instrText>
      </w:r>
      <w:r w:rsidRPr="00723376">
        <w:rPr>
          <w:szCs w:val="22"/>
        </w:rPr>
        <w:fldChar w:fldCharType="end"/>
      </w:r>
      <w:r w:rsidRPr="00723376">
        <w:rPr>
          <w:szCs w:val="22"/>
        </w:rPr>
        <w:t xml:space="preserve"> -- Senators Sabb and Rankin:  A BILL TO AMEND THE SOUTH CAROLINA CODE OF LAWS BY AMENDING SECTION 62-3-108, RELATING TO PROBATE, TESTACY, AND APPOINTMENT PROCEEDINGS AND ULTIMATE TIME LIMIT, SO AS TO PROVIDE THAT APPOINTMENT PROCEEDINGS MAY BE MAINTAINED IN RELATION TO THE ESTATE OF AN</w:t>
      </w:r>
      <w:r w:rsidR="00CD0389">
        <w:rPr>
          <w:szCs w:val="22"/>
        </w:rPr>
        <w:br/>
      </w:r>
      <w:r w:rsidR="00CD0389">
        <w:rPr>
          <w:szCs w:val="22"/>
        </w:rPr>
        <w:br/>
      </w:r>
      <w:r w:rsidRPr="00723376">
        <w:rPr>
          <w:szCs w:val="22"/>
        </w:rPr>
        <w:t>INDIVIDUAL PURSUANT TO SECTION 804 OF THE "HONORING OUR PACT ACT OF 2022".</w:t>
      </w:r>
    </w:p>
    <w:p w14:paraId="27A11ED9" w14:textId="77777777" w:rsidR="00723376" w:rsidRPr="00723376" w:rsidRDefault="00723376" w:rsidP="00723376">
      <w:pPr>
        <w:rPr>
          <w:szCs w:val="22"/>
        </w:rPr>
      </w:pPr>
      <w:r w:rsidRPr="00723376">
        <w:rPr>
          <w:szCs w:val="22"/>
        </w:rPr>
        <w:t>sr-0461km23.docx : a342a547-5db3-44bf-941f-705fe4d332d9</w:t>
      </w:r>
    </w:p>
    <w:p w14:paraId="6B292E6A" w14:textId="77777777" w:rsidR="00723376" w:rsidRPr="00723376" w:rsidRDefault="00723376" w:rsidP="00723376">
      <w:pPr>
        <w:rPr>
          <w:szCs w:val="22"/>
        </w:rPr>
      </w:pPr>
      <w:r w:rsidRPr="00723376">
        <w:rPr>
          <w:szCs w:val="22"/>
        </w:rPr>
        <w:tab/>
        <w:t>Prefiled and referred to the Committee on Judiciary.</w:t>
      </w:r>
    </w:p>
    <w:p w14:paraId="25E69291" w14:textId="77777777" w:rsidR="00723376" w:rsidRPr="00723376" w:rsidRDefault="00723376" w:rsidP="00723376">
      <w:pPr>
        <w:rPr>
          <w:szCs w:val="22"/>
        </w:rPr>
      </w:pPr>
      <w:r w:rsidRPr="00723376">
        <w:rPr>
          <w:szCs w:val="22"/>
        </w:rPr>
        <w:tab/>
        <w:t>Read the first time and referred to the Committee on Judiciary.</w:t>
      </w:r>
    </w:p>
    <w:p w14:paraId="19919A79" w14:textId="77777777" w:rsidR="00723376" w:rsidRPr="00723376" w:rsidRDefault="00723376" w:rsidP="00723376">
      <w:pPr>
        <w:rPr>
          <w:szCs w:val="22"/>
        </w:rPr>
      </w:pPr>
    </w:p>
    <w:p w14:paraId="01DFC69D" w14:textId="77777777" w:rsidR="00723376" w:rsidRPr="00723376" w:rsidRDefault="00723376" w:rsidP="00723376">
      <w:pPr>
        <w:rPr>
          <w:szCs w:val="22"/>
        </w:rPr>
      </w:pPr>
      <w:r w:rsidRPr="00723376">
        <w:rPr>
          <w:szCs w:val="22"/>
        </w:rPr>
        <w:tab/>
        <w:t>S. 870</w:t>
      </w:r>
      <w:r w:rsidRPr="00723376">
        <w:rPr>
          <w:szCs w:val="22"/>
        </w:rPr>
        <w:fldChar w:fldCharType="begin"/>
      </w:r>
      <w:r w:rsidRPr="00723376">
        <w:rPr>
          <w:szCs w:val="22"/>
        </w:rPr>
        <w:instrText xml:space="preserve"> XE " S. 870" \b</w:instrText>
      </w:r>
      <w:r w:rsidRPr="00723376">
        <w:rPr>
          <w:szCs w:val="22"/>
        </w:rPr>
        <w:fldChar w:fldCharType="end"/>
      </w:r>
      <w:r w:rsidRPr="00723376">
        <w:rPr>
          <w:szCs w:val="22"/>
        </w:rPr>
        <w:t xml:space="preserve"> -- Senator McLeod:  A BILL TO AMEND THE SOUTH CAROLINA CODE OF LAWS BY ADDING SECTION 16-17-605 SO AS TO CREATE THE OFFENSE OF UNLAWFUL CONCEALMENT OF A DEATH AND TO PROVIDE PENALTIES.</w:t>
      </w:r>
    </w:p>
    <w:p w14:paraId="00D3206C" w14:textId="77777777" w:rsidR="00723376" w:rsidRPr="00723376" w:rsidRDefault="00723376" w:rsidP="00723376">
      <w:pPr>
        <w:rPr>
          <w:szCs w:val="22"/>
        </w:rPr>
      </w:pPr>
      <w:r w:rsidRPr="00723376">
        <w:rPr>
          <w:szCs w:val="22"/>
        </w:rPr>
        <w:t>lc-0191ahb24.docx : c06f47e3-d1a7-4d61-ad72-7bc2d69e4ab3</w:t>
      </w:r>
    </w:p>
    <w:p w14:paraId="3E8F893B" w14:textId="77777777" w:rsidR="00723376" w:rsidRPr="00723376" w:rsidRDefault="00723376" w:rsidP="00723376">
      <w:pPr>
        <w:rPr>
          <w:szCs w:val="22"/>
        </w:rPr>
      </w:pPr>
      <w:r w:rsidRPr="00723376">
        <w:rPr>
          <w:szCs w:val="22"/>
        </w:rPr>
        <w:tab/>
        <w:t>Prefiled and referred to the Committee on Judiciary.</w:t>
      </w:r>
    </w:p>
    <w:p w14:paraId="23907D89" w14:textId="77777777" w:rsidR="00723376" w:rsidRPr="00723376" w:rsidRDefault="00723376" w:rsidP="00723376">
      <w:pPr>
        <w:rPr>
          <w:szCs w:val="22"/>
        </w:rPr>
      </w:pPr>
      <w:r w:rsidRPr="00723376">
        <w:rPr>
          <w:szCs w:val="22"/>
        </w:rPr>
        <w:tab/>
        <w:t>Read the first time and referred to the Committee on Judiciary.</w:t>
      </w:r>
    </w:p>
    <w:p w14:paraId="792CC715" w14:textId="77777777" w:rsidR="00723376" w:rsidRPr="00723376" w:rsidRDefault="00723376" w:rsidP="00723376">
      <w:pPr>
        <w:rPr>
          <w:szCs w:val="22"/>
        </w:rPr>
      </w:pPr>
    </w:p>
    <w:p w14:paraId="45DE7A6C" w14:textId="77777777" w:rsidR="00723376" w:rsidRPr="00723376" w:rsidRDefault="00723376" w:rsidP="00723376">
      <w:pPr>
        <w:rPr>
          <w:szCs w:val="22"/>
        </w:rPr>
      </w:pPr>
      <w:r w:rsidRPr="00723376">
        <w:rPr>
          <w:szCs w:val="22"/>
        </w:rPr>
        <w:tab/>
        <w:t>S. 871</w:t>
      </w:r>
      <w:r w:rsidRPr="00723376">
        <w:rPr>
          <w:szCs w:val="22"/>
        </w:rPr>
        <w:fldChar w:fldCharType="begin"/>
      </w:r>
      <w:r w:rsidRPr="00723376">
        <w:rPr>
          <w:szCs w:val="22"/>
        </w:rPr>
        <w:instrText xml:space="preserve"> XE " S. 871" \b</w:instrText>
      </w:r>
      <w:r w:rsidRPr="00723376">
        <w:rPr>
          <w:szCs w:val="22"/>
        </w:rPr>
        <w:fldChar w:fldCharType="end"/>
      </w:r>
      <w:r w:rsidRPr="00723376">
        <w:rPr>
          <w:szCs w:val="22"/>
        </w:rPr>
        <w:t xml:space="preserve"> -- Senator McLeod:  A BILL TO AMEND THE SOUTH CAROLINA CODE OF LAWS BY AMENDING SECTION 2-19-10, RELATING TO THE MEMBERSHIP OF THE JUDICIAL MERIT SELECTION COMMISSION, APPOINTMENT, AND QUALIFICATIONS, SO AS TO PROVIDE THAT CERTAIN FACTORS MUST, RATHER THAN SHOULD, BE CONSIDERED; AND BY AMENDING SECTION 2-19-90, RELATING TO THE ELECTION OF JUDGES IN JOINT SESSION OF THE GENERAL ASSEMBLY, SO AS TO REQUIRE MEMBERS OF THE GENERAL ASSEMBLY WHO ARE LICENSED ATTORNEYS PRACTICING LAW IN THE COURTS OF THIS STATE TO RECUSE THEMSELVES FROM VOTING IN ALL JUDICIAL ELECTIONS.</w:t>
      </w:r>
    </w:p>
    <w:p w14:paraId="030B5C93" w14:textId="77777777" w:rsidR="00723376" w:rsidRPr="00723376" w:rsidRDefault="00723376" w:rsidP="00723376">
      <w:pPr>
        <w:rPr>
          <w:szCs w:val="22"/>
        </w:rPr>
      </w:pPr>
      <w:r w:rsidRPr="00723376">
        <w:rPr>
          <w:szCs w:val="22"/>
        </w:rPr>
        <w:t>lc-0198ahb24.docx : 05b65462-2c15-4965-b410-990b924df07d</w:t>
      </w:r>
    </w:p>
    <w:p w14:paraId="65EB36FC" w14:textId="77777777" w:rsidR="00723376" w:rsidRPr="00723376" w:rsidRDefault="00723376" w:rsidP="00723376">
      <w:pPr>
        <w:rPr>
          <w:szCs w:val="22"/>
        </w:rPr>
      </w:pPr>
      <w:r w:rsidRPr="00723376">
        <w:rPr>
          <w:szCs w:val="22"/>
        </w:rPr>
        <w:tab/>
        <w:t>Prefiled and referred to the Committee on Judiciary.</w:t>
      </w:r>
    </w:p>
    <w:p w14:paraId="0BA95B9C" w14:textId="77777777" w:rsidR="00723376" w:rsidRPr="00723376" w:rsidRDefault="00723376" w:rsidP="00723376">
      <w:pPr>
        <w:rPr>
          <w:szCs w:val="22"/>
        </w:rPr>
      </w:pPr>
      <w:r w:rsidRPr="00723376">
        <w:rPr>
          <w:szCs w:val="22"/>
        </w:rPr>
        <w:tab/>
        <w:t>Read the first time and referred to the Committee on Judiciary.</w:t>
      </w:r>
    </w:p>
    <w:p w14:paraId="7B2C3607" w14:textId="77777777" w:rsidR="00723376" w:rsidRPr="00723376" w:rsidRDefault="00723376" w:rsidP="00723376">
      <w:pPr>
        <w:rPr>
          <w:szCs w:val="22"/>
        </w:rPr>
      </w:pPr>
    </w:p>
    <w:p w14:paraId="6A2199E2" w14:textId="77777777" w:rsidR="00723376" w:rsidRPr="00723376" w:rsidRDefault="00723376" w:rsidP="00723376">
      <w:pPr>
        <w:rPr>
          <w:szCs w:val="22"/>
        </w:rPr>
      </w:pPr>
      <w:r w:rsidRPr="00723376">
        <w:rPr>
          <w:szCs w:val="22"/>
        </w:rPr>
        <w:tab/>
        <w:t>S. 872</w:t>
      </w:r>
      <w:r w:rsidRPr="00723376">
        <w:rPr>
          <w:szCs w:val="22"/>
        </w:rPr>
        <w:fldChar w:fldCharType="begin"/>
      </w:r>
      <w:r w:rsidRPr="00723376">
        <w:rPr>
          <w:szCs w:val="22"/>
        </w:rPr>
        <w:instrText xml:space="preserve"> XE " S. 872" \b</w:instrText>
      </w:r>
      <w:r w:rsidRPr="00723376">
        <w:rPr>
          <w:szCs w:val="22"/>
        </w:rPr>
        <w:fldChar w:fldCharType="end"/>
      </w:r>
      <w:r w:rsidRPr="00723376">
        <w:rPr>
          <w:szCs w:val="22"/>
        </w:rPr>
        <w:t xml:space="preserve"> -- Senator McLeod:  A BILL TO AMEND THE SOUTH CAROLINA CODE OF LAWS BY AMENDING SECTIONS 2-19-10, 2-19-20, 2-19-35, 2-19-70, 2-19-80, AND 2-19-90, ALL RELATING TO THE JUDICIAL MERIT SELECTION COMMISSION, SO AS TO CHANGE THE COMMISSION'S PROCESS FOR NOMINATING JUDICIAL CANDIDATES FROM THE NOMINATION OF THREE QUALIFIED CANDIDATES TO THE RELEASE OF A LIST OF ALL QUALIFIED CANDIDATES TO THE GENERAL ASSEMBLY.</w:t>
      </w:r>
    </w:p>
    <w:p w14:paraId="2619704F" w14:textId="77777777" w:rsidR="00723376" w:rsidRPr="00723376" w:rsidRDefault="00723376" w:rsidP="00723376">
      <w:pPr>
        <w:rPr>
          <w:szCs w:val="22"/>
        </w:rPr>
      </w:pPr>
      <w:r w:rsidRPr="00723376">
        <w:rPr>
          <w:szCs w:val="22"/>
        </w:rPr>
        <w:t>lc-0195ahb24.docx : 830ffe63-9ffb-4ac3-9af5-b64fd76aee2e</w:t>
      </w:r>
    </w:p>
    <w:p w14:paraId="38F64E2E" w14:textId="77777777" w:rsidR="00723376" w:rsidRPr="00723376" w:rsidRDefault="00723376" w:rsidP="00723376">
      <w:pPr>
        <w:rPr>
          <w:szCs w:val="22"/>
        </w:rPr>
      </w:pPr>
      <w:r w:rsidRPr="00723376">
        <w:rPr>
          <w:szCs w:val="22"/>
        </w:rPr>
        <w:tab/>
        <w:t>Prefiled and referred to the Committee on Judiciary.</w:t>
      </w:r>
    </w:p>
    <w:p w14:paraId="5C221F7D" w14:textId="77777777" w:rsidR="00723376" w:rsidRPr="00723376" w:rsidRDefault="00723376" w:rsidP="00723376">
      <w:pPr>
        <w:rPr>
          <w:szCs w:val="22"/>
        </w:rPr>
      </w:pPr>
      <w:r w:rsidRPr="00723376">
        <w:rPr>
          <w:szCs w:val="22"/>
        </w:rPr>
        <w:tab/>
        <w:t>Read the first time and referred to the Committee on Judiciary.</w:t>
      </w:r>
    </w:p>
    <w:p w14:paraId="501E2C9E" w14:textId="0CFC7498" w:rsidR="00723376" w:rsidRPr="00723376" w:rsidRDefault="00723376" w:rsidP="00723376">
      <w:pPr>
        <w:rPr>
          <w:szCs w:val="22"/>
        </w:rPr>
      </w:pPr>
      <w:r w:rsidRPr="00723376">
        <w:rPr>
          <w:szCs w:val="22"/>
        </w:rPr>
        <w:tab/>
      </w:r>
      <w:r w:rsidR="005817F7">
        <w:rPr>
          <w:szCs w:val="22"/>
        </w:rPr>
        <w:tab/>
      </w:r>
      <w:r w:rsidRPr="00723376">
        <w:rPr>
          <w:szCs w:val="22"/>
        </w:rPr>
        <w:t>S. 873</w:t>
      </w:r>
      <w:r w:rsidRPr="00723376">
        <w:rPr>
          <w:szCs w:val="22"/>
        </w:rPr>
        <w:fldChar w:fldCharType="begin"/>
      </w:r>
      <w:r w:rsidRPr="00723376">
        <w:rPr>
          <w:szCs w:val="22"/>
        </w:rPr>
        <w:instrText xml:space="preserve"> XE " S. 873" \b</w:instrText>
      </w:r>
      <w:r w:rsidRPr="00723376">
        <w:rPr>
          <w:szCs w:val="22"/>
        </w:rPr>
        <w:fldChar w:fldCharType="end"/>
      </w:r>
      <w:r w:rsidRPr="00723376">
        <w:rPr>
          <w:szCs w:val="22"/>
        </w:rPr>
        <w:t xml:space="preserve"> -- Senator McLeod:  A JOINT RESOLUTION PROPOSING AN AMENDMENT TO SECTION 15, ARTICLE V OF THE CONSTITUTION OF SOUTH CAROLINA, 1895,  RELATING TO QUALIFICATIONS OF JUSTICES AND JUDGES OF THE SUPREME COURT, THE COURT OF APPEALS, AND THE CIRCUIT COURT, SO AS TO PROVIDE THAT IN ADDITION TO THE QUALIFICATIONS FOR JUSTICES AND JUDGES CONTAINED IN THIS SECTION, NO PERSON MAY BE ELECTED AS THE CHIEF JUSTICE OR AS AN ASSOCIATE JUSTICE OF THE SUPREME COURT OR AS A JUDGE OF THE COURT OF APPEALS WHO HAS NOT PREVIOUSLY SERVED AS A JUDGE OF A COURT OF RECORD IN THIS STATE.</w:t>
      </w:r>
    </w:p>
    <w:p w14:paraId="30A287F6" w14:textId="77777777" w:rsidR="00723376" w:rsidRPr="00723376" w:rsidRDefault="00723376" w:rsidP="00723376">
      <w:pPr>
        <w:rPr>
          <w:szCs w:val="22"/>
        </w:rPr>
      </w:pPr>
      <w:r w:rsidRPr="00723376">
        <w:rPr>
          <w:szCs w:val="22"/>
        </w:rPr>
        <w:t>lc-0199ahb24.docx : 159599fe-b7d0-4782-8677-f5525b36615c</w:t>
      </w:r>
    </w:p>
    <w:p w14:paraId="6646A4AF" w14:textId="77777777" w:rsidR="00723376" w:rsidRPr="00723376" w:rsidRDefault="00723376" w:rsidP="00723376">
      <w:pPr>
        <w:rPr>
          <w:szCs w:val="22"/>
        </w:rPr>
      </w:pPr>
      <w:r w:rsidRPr="00723376">
        <w:rPr>
          <w:szCs w:val="22"/>
        </w:rPr>
        <w:tab/>
        <w:t>Prefiled and referred to the Committee on Judiciary.</w:t>
      </w:r>
    </w:p>
    <w:p w14:paraId="3F28AFE1" w14:textId="77777777" w:rsidR="00723376" w:rsidRPr="00723376" w:rsidRDefault="00723376" w:rsidP="00723376">
      <w:pPr>
        <w:rPr>
          <w:szCs w:val="22"/>
        </w:rPr>
      </w:pPr>
      <w:r w:rsidRPr="00723376">
        <w:rPr>
          <w:szCs w:val="22"/>
        </w:rPr>
        <w:tab/>
        <w:t>Read the first time and referred to the Committee on Judiciary.</w:t>
      </w:r>
    </w:p>
    <w:p w14:paraId="16F03092" w14:textId="77777777" w:rsidR="00723376" w:rsidRPr="00723376" w:rsidRDefault="00723376" w:rsidP="00723376">
      <w:pPr>
        <w:rPr>
          <w:szCs w:val="22"/>
        </w:rPr>
      </w:pPr>
    </w:p>
    <w:p w14:paraId="1783FEC0" w14:textId="77777777" w:rsidR="00723376" w:rsidRPr="00723376" w:rsidRDefault="00723376" w:rsidP="00723376">
      <w:pPr>
        <w:rPr>
          <w:szCs w:val="22"/>
        </w:rPr>
      </w:pPr>
      <w:r w:rsidRPr="00723376">
        <w:rPr>
          <w:szCs w:val="22"/>
        </w:rPr>
        <w:tab/>
        <w:t>S. 874</w:t>
      </w:r>
      <w:r w:rsidRPr="00723376">
        <w:rPr>
          <w:szCs w:val="22"/>
        </w:rPr>
        <w:fldChar w:fldCharType="begin"/>
      </w:r>
      <w:r w:rsidRPr="00723376">
        <w:rPr>
          <w:szCs w:val="22"/>
        </w:rPr>
        <w:instrText xml:space="preserve"> XE " S. 874" \b</w:instrText>
      </w:r>
      <w:r w:rsidRPr="00723376">
        <w:rPr>
          <w:szCs w:val="22"/>
        </w:rPr>
        <w:fldChar w:fldCharType="end"/>
      </w:r>
      <w:r w:rsidRPr="00723376">
        <w:rPr>
          <w:szCs w:val="22"/>
        </w:rPr>
        <w:t xml:space="preserve"> -- Senator McLeod:  A BILL TO AMEND THE SOUTH CAROLINA CODE OF LAWS BY ENACTING THE "SOUTH CAROLINA PRO BIRTH ACCOUNTABILITY ACT"; BY ADDING ARTICLE 8 TO CHAPTER 41, TITLE 44 SO AS TO REQUIRE COMPENSATION OF CERTAIN WOMEN GIVING BIRTH TO A CHILD WHO BUT FOR A FETAL HEARTBEAT LAW COULD CHOOSE TO TERMINATE THE PREGNANCY, AND FOR OTHER PURPOSES.</w:t>
      </w:r>
    </w:p>
    <w:p w14:paraId="3DD0B795" w14:textId="77777777" w:rsidR="00723376" w:rsidRPr="00723376" w:rsidRDefault="00723376" w:rsidP="00723376">
      <w:pPr>
        <w:rPr>
          <w:szCs w:val="22"/>
        </w:rPr>
      </w:pPr>
      <w:r w:rsidRPr="00723376">
        <w:rPr>
          <w:szCs w:val="22"/>
        </w:rPr>
        <w:t>lc-0328vr24.docx : d04d8726-a8bd-4807-b18e-61c4b6cc9e60</w:t>
      </w:r>
    </w:p>
    <w:p w14:paraId="0B1FB2F0" w14:textId="77777777" w:rsidR="00723376" w:rsidRPr="00723376" w:rsidRDefault="00723376" w:rsidP="00723376">
      <w:pPr>
        <w:rPr>
          <w:szCs w:val="22"/>
        </w:rPr>
      </w:pPr>
      <w:r w:rsidRPr="00723376">
        <w:rPr>
          <w:szCs w:val="22"/>
        </w:rPr>
        <w:tab/>
        <w:t>Prefiled and referred to the Committee on Medical Affairs.</w:t>
      </w:r>
    </w:p>
    <w:p w14:paraId="5A205290" w14:textId="77777777" w:rsidR="00723376" w:rsidRPr="00723376" w:rsidRDefault="00723376" w:rsidP="00723376">
      <w:pPr>
        <w:rPr>
          <w:szCs w:val="22"/>
        </w:rPr>
      </w:pPr>
      <w:r w:rsidRPr="00723376">
        <w:rPr>
          <w:szCs w:val="22"/>
        </w:rPr>
        <w:tab/>
        <w:t>Read the first time and referred to the Committee on Medical Affairs.</w:t>
      </w:r>
    </w:p>
    <w:p w14:paraId="250C530E" w14:textId="77777777" w:rsidR="00723376" w:rsidRPr="00723376" w:rsidRDefault="00723376" w:rsidP="00723376">
      <w:pPr>
        <w:rPr>
          <w:szCs w:val="22"/>
        </w:rPr>
      </w:pPr>
    </w:p>
    <w:p w14:paraId="64DAF369" w14:textId="77777777" w:rsidR="00723376" w:rsidRPr="00723376" w:rsidRDefault="00723376" w:rsidP="00723376">
      <w:pPr>
        <w:rPr>
          <w:szCs w:val="22"/>
        </w:rPr>
      </w:pPr>
      <w:r w:rsidRPr="00723376">
        <w:rPr>
          <w:szCs w:val="22"/>
        </w:rPr>
        <w:tab/>
        <w:t>S. 875</w:t>
      </w:r>
      <w:r w:rsidRPr="00723376">
        <w:rPr>
          <w:szCs w:val="22"/>
        </w:rPr>
        <w:fldChar w:fldCharType="begin"/>
      </w:r>
      <w:r w:rsidRPr="00723376">
        <w:rPr>
          <w:szCs w:val="22"/>
        </w:rPr>
        <w:instrText xml:space="preserve"> XE " S. 875" \b</w:instrText>
      </w:r>
      <w:r w:rsidRPr="00723376">
        <w:rPr>
          <w:szCs w:val="22"/>
        </w:rPr>
        <w:fldChar w:fldCharType="end"/>
      </w:r>
      <w:r w:rsidRPr="00723376">
        <w:rPr>
          <w:szCs w:val="22"/>
        </w:rPr>
        <w:t xml:space="preserve"> -- Senator Rice:  A BILL TO AMEND THE SOUTH CAROLINA CODE OF LAWS BY ADDING SECTION 7-13-1180 SO AS TO REQUIRE EACH COUNTY BOARD OF VOTER REGISTRATION AND ELECTIONS TO CONDUCT HAND COUNT POSTELECTION AUDITS OF ALL VOTES CAST WITHIN A MINIMUM NUMBER OF RANDOMLY SELECTED PRECINCTS; BY ADDING SECTION 7-13-1510 SO AS TO REQUIRE COUNTY BOARDS OF VOTER REGISTRATION AND ELECTIONS TO PUBLISH BALLOT TABULATION REPORTS DETAILING, AMONG OTHER THINGS, TIMESTAMPS ASSOCIATED WITH EACH BALLOT CAST; BY AMENDING SECTION 7-3-20, RELATING TO THE DUTIES OF THE EXECUTIVE DIRECTOR OF THE STATE ELECTION COMMISSION, SO AS TO REQUIRE SECURITY ASSESSMENTS OF THE VOTING SYSTEM AND OTHER ELECTION SYSTEMS, INCLUDING SECURITY AUDITS CONDUCTED AT LEAST ANNUALLY BY INDEPENDENT THIRD-PARTY VENDORS; AND BY AMENDING SECTION 7-5-186, RELATING TO THE STATEWIDE VOTER REGISTRATION DATABASE, SO AS TO PROHIBIT THE SHARING OF CONFIDENTIAL INFORMATION OR DATA WITH THIRD-PARTY NONPROFIT GROUPS OR PRIVATE ORGANIZATIONS.</w:t>
      </w:r>
    </w:p>
    <w:p w14:paraId="3EB8ED3E" w14:textId="77777777" w:rsidR="00723376" w:rsidRPr="00723376" w:rsidRDefault="00723376" w:rsidP="00723376">
      <w:pPr>
        <w:rPr>
          <w:szCs w:val="22"/>
        </w:rPr>
      </w:pPr>
      <w:r w:rsidRPr="00723376">
        <w:rPr>
          <w:szCs w:val="22"/>
        </w:rPr>
        <w:t>lc-0312hdb24.docx : 57cf4cdd-f896-4743-af49-36fad40e9907</w:t>
      </w:r>
    </w:p>
    <w:p w14:paraId="57724527" w14:textId="77777777" w:rsidR="00723376" w:rsidRPr="00723376" w:rsidRDefault="00723376" w:rsidP="00723376">
      <w:pPr>
        <w:rPr>
          <w:szCs w:val="22"/>
        </w:rPr>
      </w:pPr>
      <w:r w:rsidRPr="00723376">
        <w:rPr>
          <w:szCs w:val="22"/>
        </w:rPr>
        <w:tab/>
        <w:t>Prefiled and referred to the Committee on Judiciary.</w:t>
      </w:r>
    </w:p>
    <w:p w14:paraId="55D3DD02" w14:textId="77777777" w:rsidR="00723376" w:rsidRPr="00723376" w:rsidRDefault="00723376" w:rsidP="00723376">
      <w:pPr>
        <w:rPr>
          <w:szCs w:val="22"/>
        </w:rPr>
      </w:pPr>
      <w:r w:rsidRPr="00723376">
        <w:rPr>
          <w:szCs w:val="22"/>
        </w:rPr>
        <w:tab/>
        <w:t>Read the first time and referred to the Committee on Judiciary.</w:t>
      </w:r>
    </w:p>
    <w:p w14:paraId="3BD26886" w14:textId="77777777" w:rsidR="00723376" w:rsidRPr="00723376" w:rsidRDefault="00723376" w:rsidP="00723376">
      <w:pPr>
        <w:rPr>
          <w:szCs w:val="22"/>
        </w:rPr>
      </w:pPr>
    </w:p>
    <w:p w14:paraId="1200AB82" w14:textId="77777777" w:rsidR="00723376" w:rsidRPr="00723376" w:rsidRDefault="00723376" w:rsidP="00723376">
      <w:pPr>
        <w:rPr>
          <w:szCs w:val="22"/>
        </w:rPr>
      </w:pPr>
      <w:r w:rsidRPr="00723376">
        <w:rPr>
          <w:szCs w:val="22"/>
        </w:rPr>
        <w:tab/>
        <w:t>S. 876</w:t>
      </w:r>
      <w:r w:rsidRPr="00723376">
        <w:rPr>
          <w:szCs w:val="22"/>
        </w:rPr>
        <w:fldChar w:fldCharType="begin"/>
      </w:r>
      <w:r w:rsidRPr="00723376">
        <w:rPr>
          <w:szCs w:val="22"/>
        </w:rPr>
        <w:instrText xml:space="preserve"> XE " S. 876" \b</w:instrText>
      </w:r>
      <w:r w:rsidRPr="00723376">
        <w:rPr>
          <w:szCs w:val="22"/>
        </w:rPr>
        <w:fldChar w:fldCharType="end"/>
      </w:r>
      <w:r w:rsidRPr="00723376">
        <w:rPr>
          <w:szCs w:val="22"/>
        </w:rPr>
        <w:t xml:space="preserve"> -- Senator Rice:  A BILL TO AMEND THE SOUTH CAROLINA CODE OF LAWS BY ADDING SECTION 44-6-120 SO AS TO REQUIRE THE SOUTH CAROLINA DEPARTMENT OF HEALTH AND HUMAN SERVICES, SUBJECT TO FEDERAL APPROVAL, TO INCLUDE COVERAGE OF RAPID WHOLE GENOME SEQUENCING AS A SEPARATELY PAYABLE SERVICE FOR CERTAIN MEDICAID RECIPIENTS; TO REQUIRE THAT THE GENETIC DATA GENERATED AS A RESULT OF THE SEQUENCING BE USED ONLY FOR SPECIFIED PURPOSES, WITH EXCEPTIONS; TO REQUIRE THE DEPARTMENT TO SEEK FEDERAL APPROVAL AS NEEDED TO ACCOMPLISH THE PURPOSES OF THIS SECTION; AND FOR OTHER PURPOSES.</w:t>
      </w:r>
    </w:p>
    <w:p w14:paraId="3EC05100" w14:textId="77777777" w:rsidR="00723376" w:rsidRPr="00723376" w:rsidRDefault="00723376" w:rsidP="00723376">
      <w:pPr>
        <w:rPr>
          <w:szCs w:val="22"/>
        </w:rPr>
      </w:pPr>
      <w:r w:rsidRPr="00723376">
        <w:rPr>
          <w:szCs w:val="22"/>
        </w:rPr>
        <w:t>lc-0316vr24.docx : f40af059-f01d-4289-8ee7-37895503a269</w:t>
      </w:r>
    </w:p>
    <w:p w14:paraId="72F03E5F" w14:textId="77777777" w:rsidR="00723376" w:rsidRPr="00723376" w:rsidRDefault="00723376" w:rsidP="00723376">
      <w:pPr>
        <w:rPr>
          <w:szCs w:val="22"/>
        </w:rPr>
      </w:pPr>
      <w:r w:rsidRPr="00723376">
        <w:rPr>
          <w:szCs w:val="22"/>
        </w:rPr>
        <w:tab/>
        <w:t>Prefiled and referred to the Committee on Medical Affairs.</w:t>
      </w:r>
    </w:p>
    <w:p w14:paraId="0595A665" w14:textId="77777777" w:rsidR="00723376" w:rsidRPr="00723376" w:rsidRDefault="00723376" w:rsidP="00723376">
      <w:pPr>
        <w:rPr>
          <w:szCs w:val="22"/>
        </w:rPr>
      </w:pPr>
      <w:r w:rsidRPr="00723376">
        <w:rPr>
          <w:szCs w:val="22"/>
        </w:rPr>
        <w:tab/>
        <w:t>Read the first time and referred to the Committee on Medical Affairs.</w:t>
      </w:r>
    </w:p>
    <w:p w14:paraId="591D291C" w14:textId="77777777" w:rsidR="00723376" w:rsidRPr="00723376" w:rsidRDefault="00723376" w:rsidP="00723376">
      <w:pPr>
        <w:rPr>
          <w:szCs w:val="22"/>
        </w:rPr>
      </w:pPr>
    </w:p>
    <w:p w14:paraId="4EBF0EC2" w14:textId="77777777" w:rsidR="00723376" w:rsidRPr="00723376" w:rsidRDefault="00723376" w:rsidP="00723376">
      <w:pPr>
        <w:rPr>
          <w:szCs w:val="22"/>
        </w:rPr>
      </w:pPr>
      <w:r w:rsidRPr="00723376">
        <w:rPr>
          <w:szCs w:val="22"/>
        </w:rPr>
        <w:tab/>
        <w:t>S. 877</w:t>
      </w:r>
      <w:r w:rsidRPr="00723376">
        <w:rPr>
          <w:szCs w:val="22"/>
        </w:rPr>
        <w:fldChar w:fldCharType="begin"/>
      </w:r>
      <w:r w:rsidRPr="00723376">
        <w:rPr>
          <w:szCs w:val="22"/>
        </w:rPr>
        <w:instrText xml:space="preserve"> XE " S. 877" \b</w:instrText>
      </w:r>
      <w:r w:rsidRPr="00723376">
        <w:rPr>
          <w:szCs w:val="22"/>
        </w:rPr>
        <w:fldChar w:fldCharType="end"/>
      </w:r>
      <w:r w:rsidRPr="00723376">
        <w:rPr>
          <w:szCs w:val="22"/>
        </w:rPr>
        <w:t xml:space="preserve"> -- Senators Senn, Shealy and Gustafson:  A BILL TO AMEND THE SOUTH CAROLINA CODE OF LAWS BY ADDING SECTION 63-5-90 SO AS TO DEFINE NECESSARY TERMS, CREATE THE OFFENSE OF LURING A CHILD INTO A CONVEYANCE, DWELLING, OR STRUCTURE, AND PROVIDE A PENALTY AND DEFENSES TO PROSECUTION.</w:t>
      </w:r>
    </w:p>
    <w:p w14:paraId="12A5FE6C" w14:textId="77777777" w:rsidR="00723376" w:rsidRPr="00723376" w:rsidRDefault="00723376" w:rsidP="00723376">
      <w:pPr>
        <w:rPr>
          <w:szCs w:val="22"/>
        </w:rPr>
      </w:pPr>
      <w:r w:rsidRPr="00723376">
        <w:rPr>
          <w:szCs w:val="22"/>
        </w:rPr>
        <w:t>sj-0014sw23.docx : 65e02214-50e4-44c1-947b-5f18f90fd374</w:t>
      </w:r>
    </w:p>
    <w:p w14:paraId="051E35D4" w14:textId="77777777" w:rsidR="00723376" w:rsidRPr="00723376" w:rsidRDefault="00723376" w:rsidP="00723376">
      <w:pPr>
        <w:rPr>
          <w:szCs w:val="22"/>
        </w:rPr>
      </w:pPr>
      <w:r w:rsidRPr="00723376">
        <w:rPr>
          <w:szCs w:val="22"/>
        </w:rPr>
        <w:tab/>
        <w:t>Prefiled and referred to the Committee on Judiciary.</w:t>
      </w:r>
    </w:p>
    <w:p w14:paraId="7303A927" w14:textId="77777777" w:rsidR="00723376" w:rsidRPr="00723376" w:rsidRDefault="00723376" w:rsidP="00723376">
      <w:pPr>
        <w:rPr>
          <w:szCs w:val="22"/>
        </w:rPr>
      </w:pPr>
      <w:r w:rsidRPr="00723376">
        <w:rPr>
          <w:szCs w:val="22"/>
        </w:rPr>
        <w:tab/>
        <w:t>Read the first time and referred to the Committee on Judiciary.</w:t>
      </w:r>
    </w:p>
    <w:p w14:paraId="6E7D44A3" w14:textId="77777777" w:rsidR="00723376" w:rsidRPr="00723376" w:rsidRDefault="00723376" w:rsidP="00723376">
      <w:pPr>
        <w:rPr>
          <w:szCs w:val="22"/>
        </w:rPr>
      </w:pPr>
    </w:p>
    <w:p w14:paraId="56BF0AA3" w14:textId="77777777" w:rsidR="00723376" w:rsidRPr="00723376" w:rsidRDefault="00723376" w:rsidP="00CD0389">
      <w:pPr>
        <w:keepNext/>
        <w:keepLines/>
        <w:rPr>
          <w:szCs w:val="22"/>
        </w:rPr>
      </w:pPr>
      <w:r w:rsidRPr="00723376">
        <w:rPr>
          <w:szCs w:val="22"/>
        </w:rPr>
        <w:tab/>
        <w:t>S. 878</w:t>
      </w:r>
      <w:r w:rsidRPr="00723376">
        <w:rPr>
          <w:szCs w:val="22"/>
        </w:rPr>
        <w:fldChar w:fldCharType="begin"/>
      </w:r>
      <w:r w:rsidRPr="00723376">
        <w:rPr>
          <w:szCs w:val="22"/>
        </w:rPr>
        <w:instrText xml:space="preserve"> XE " S. 878" \b</w:instrText>
      </w:r>
      <w:r w:rsidRPr="00723376">
        <w:rPr>
          <w:szCs w:val="22"/>
        </w:rPr>
        <w:fldChar w:fldCharType="end"/>
      </w:r>
      <w:r w:rsidRPr="00723376">
        <w:rPr>
          <w:szCs w:val="22"/>
        </w:rPr>
        <w:t xml:space="preserve"> -- Senators Harpootlian and Climer:  A BILL TO AMEND THE SOUTH CAROLINA CODE OF LAWS BY AMENDING SECTION 22-1-10(A), RELATING TO THE APPOINTMENT AND TERM OF MAGISTRATES, SO AS TO PROVIDE THAT MAGISTRATES MAY NO LONGER SERVE IN HOLDOVER CAPACITY LONGER THAN NINETY DAYS.</w:t>
      </w:r>
    </w:p>
    <w:p w14:paraId="7A07FEEE" w14:textId="77777777" w:rsidR="00723376" w:rsidRPr="00723376" w:rsidRDefault="00723376" w:rsidP="00CD0389">
      <w:pPr>
        <w:keepNext/>
        <w:keepLines/>
        <w:rPr>
          <w:szCs w:val="22"/>
        </w:rPr>
      </w:pPr>
      <w:r w:rsidRPr="00723376">
        <w:rPr>
          <w:szCs w:val="22"/>
        </w:rPr>
        <w:t>sr-0459km24.docx : b81acb42-00f0-4345-840f-e07cdca80ecc</w:t>
      </w:r>
    </w:p>
    <w:p w14:paraId="1FCBE9FF" w14:textId="77777777" w:rsidR="00723376" w:rsidRPr="00723376" w:rsidRDefault="00723376" w:rsidP="00CD0389">
      <w:pPr>
        <w:keepNext/>
        <w:keepLines/>
        <w:rPr>
          <w:szCs w:val="22"/>
        </w:rPr>
      </w:pPr>
      <w:r w:rsidRPr="00723376">
        <w:rPr>
          <w:szCs w:val="22"/>
        </w:rPr>
        <w:tab/>
        <w:t>Prefiled and referred to the Committee on Judiciary.</w:t>
      </w:r>
    </w:p>
    <w:p w14:paraId="6CDCA716" w14:textId="77777777" w:rsidR="00723376" w:rsidRPr="00723376" w:rsidRDefault="00723376" w:rsidP="00CD0389">
      <w:pPr>
        <w:keepNext/>
        <w:keepLines/>
        <w:rPr>
          <w:szCs w:val="22"/>
        </w:rPr>
      </w:pPr>
      <w:r w:rsidRPr="00723376">
        <w:rPr>
          <w:szCs w:val="22"/>
        </w:rPr>
        <w:tab/>
        <w:t>Read the first time and referred to the Committee on Judiciary.</w:t>
      </w:r>
    </w:p>
    <w:p w14:paraId="6802F3D2" w14:textId="77777777" w:rsidR="00723376" w:rsidRPr="00723376" w:rsidRDefault="00723376" w:rsidP="00723376">
      <w:pPr>
        <w:rPr>
          <w:szCs w:val="22"/>
        </w:rPr>
      </w:pPr>
    </w:p>
    <w:p w14:paraId="5450B0CE" w14:textId="77777777" w:rsidR="00723376" w:rsidRPr="00723376" w:rsidRDefault="00723376" w:rsidP="00723376">
      <w:pPr>
        <w:rPr>
          <w:szCs w:val="22"/>
        </w:rPr>
      </w:pPr>
      <w:r w:rsidRPr="00723376">
        <w:rPr>
          <w:szCs w:val="22"/>
        </w:rPr>
        <w:tab/>
        <w:t>S. 879</w:t>
      </w:r>
      <w:r w:rsidRPr="00723376">
        <w:rPr>
          <w:szCs w:val="22"/>
        </w:rPr>
        <w:fldChar w:fldCharType="begin"/>
      </w:r>
      <w:r w:rsidRPr="00723376">
        <w:rPr>
          <w:szCs w:val="22"/>
        </w:rPr>
        <w:instrText xml:space="preserve"> XE " S. 879" \b</w:instrText>
      </w:r>
      <w:r w:rsidRPr="00723376">
        <w:rPr>
          <w:szCs w:val="22"/>
        </w:rPr>
        <w:fldChar w:fldCharType="end"/>
      </w:r>
      <w:r w:rsidRPr="00723376">
        <w:rPr>
          <w:szCs w:val="22"/>
        </w:rPr>
        <w:t xml:space="preserve"> -- Senators Harpootlian, McLeod and Climer:  A BILL TO AMEND THE SOUTH CAROLINA CODE OF LAWS BY AMENDING SECTION 2-19-10, RELATING TO APPOINTMENT OF THE JUDICIAL MERIT SELECTION COMMISSION, SO AS TO PROVIDE THAT TWO MEMBERS MUST BE APPOINTED UPON THE RECOMMENDATION OF THE SOUTH CAROLINA BAR ASSOCIATION; BY AMENDING SECTION 2-19-30, RELATING TO JMSC HEARINGS, SO AS TO PROVIDE THAT A CANDIDATE MAY NOT WITHDRAW HIS CANDIDACY AFTER THE JMSC BEGINS ITS INVESTIGATION INTO HIS QUALIFICATIONS; BY AMENDING SECTION 2-19-35, RELATING TO CRITERIA FOR INVESTIGATIONS AND CONSIDERATION BY THE JMSC SO AS TO PROVIDE THAT THE COMMISSION SHALL NOT CONSIDER ANY INFORMATION FROM ANONYMOUS SOURCES; BY AMENDING SECTION 2-19-70, RELATING TO PROHIBITION AGAINST CERTAIN PEOPLE BEING ELECTED TO A JUDGESHIP, SO AS TO PROHIBIT ANY PERSON RELATED TO A MEMBER OF THE GENERAL ASSEMBLY BY CONSANGUINITY OR AFFINITY WITHIN THE SECOND DEGREE FROM BEING ELECTED JUDGE; BY AMENDING SECTION 2-19-80, RELATING TO NOMINATION OF QUALIFIED CANDIDATES TO THE GENERAL ASSEMBLY, SO AS TO PROVIDE THAT ALL QUALIFIED CANDIDATES ARE SUBMITTED TO THE GENERAL ASSEMBLY; AND BY AMENDING SECTION 2-19-80, RELATING TO NOMINATION OF QUALIFIED CANDIDATES TO THE GENERAL ASSEMBLY, SO AS TO CLARIFY WHEN AN INCUMBENT JUDGE MAY WITHDRAW HIS NAME FROM CONSIDERATION BY THE JMSC.</w:t>
      </w:r>
    </w:p>
    <w:p w14:paraId="369BAFCB" w14:textId="77777777" w:rsidR="00723376" w:rsidRPr="00723376" w:rsidRDefault="00723376" w:rsidP="00723376">
      <w:pPr>
        <w:rPr>
          <w:szCs w:val="22"/>
        </w:rPr>
      </w:pPr>
      <w:r w:rsidRPr="00723376">
        <w:rPr>
          <w:szCs w:val="22"/>
        </w:rPr>
        <w:t>sr-0448km23.docx : aa10e45b-c186-4840-9dd3-37a4eaf92b45</w:t>
      </w:r>
    </w:p>
    <w:p w14:paraId="0DB3DA3D" w14:textId="77777777" w:rsidR="00723376" w:rsidRPr="00723376" w:rsidRDefault="00723376" w:rsidP="00723376">
      <w:pPr>
        <w:rPr>
          <w:szCs w:val="22"/>
        </w:rPr>
      </w:pPr>
      <w:r w:rsidRPr="00723376">
        <w:rPr>
          <w:szCs w:val="22"/>
        </w:rPr>
        <w:tab/>
        <w:t>Prefiled and referred to the Committee on Judiciary.</w:t>
      </w:r>
    </w:p>
    <w:p w14:paraId="47C80152" w14:textId="77777777" w:rsidR="00723376" w:rsidRPr="00723376" w:rsidRDefault="00723376" w:rsidP="00723376">
      <w:pPr>
        <w:rPr>
          <w:szCs w:val="22"/>
        </w:rPr>
      </w:pPr>
      <w:r w:rsidRPr="00723376">
        <w:rPr>
          <w:szCs w:val="22"/>
        </w:rPr>
        <w:tab/>
        <w:t>Read the first time and referred to the Committee on Judiciary.</w:t>
      </w:r>
    </w:p>
    <w:p w14:paraId="70168AFD" w14:textId="77777777" w:rsidR="00723376" w:rsidRPr="00723376" w:rsidRDefault="00723376" w:rsidP="00723376">
      <w:pPr>
        <w:rPr>
          <w:szCs w:val="22"/>
        </w:rPr>
      </w:pPr>
      <w:r w:rsidRPr="00723376">
        <w:rPr>
          <w:szCs w:val="22"/>
        </w:rPr>
        <w:tab/>
        <w:t>S. 880</w:t>
      </w:r>
      <w:r w:rsidRPr="00723376">
        <w:rPr>
          <w:szCs w:val="22"/>
        </w:rPr>
        <w:fldChar w:fldCharType="begin"/>
      </w:r>
      <w:r w:rsidRPr="00723376">
        <w:rPr>
          <w:szCs w:val="22"/>
        </w:rPr>
        <w:instrText xml:space="preserve"> XE " S. 880" \b</w:instrText>
      </w:r>
      <w:r w:rsidRPr="00723376">
        <w:rPr>
          <w:szCs w:val="22"/>
        </w:rPr>
        <w:fldChar w:fldCharType="end"/>
      </w:r>
      <w:r w:rsidRPr="00723376">
        <w:rPr>
          <w:szCs w:val="22"/>
        </w:rPr>
        <w:t xml:space="preserve"> -- Senator Adams:  A BILL TO AMEND THE SOUTH CAROLINA CODE OF LAWS BY ADDING SECTION 16-3-605 SO AS TO CREATE THE OFFENSE OF RECKLESS ENDANGERMENT, TO DEFINE TERMS PERTAINING TO THIS OFFENSE, AND TO PROVIDE PENALTIES; BY AMENDING SECTION 16-3-610, RELATING TO CERTAIN OFFENSES COMMITTED WITH A CARRIED OR CONCEALED DEADLY WEAPON, SO AS TO INCLUDE RECKLESS ENDANGERMENT; AND BY AMENDING SECTION 17-15-55(C), RELATING TO RECONSIDERATION BY CIRCUIT COURT OF BOND SET BY SUMMARY COURT AND SUBSEQUENT VIOLENT OFFENDERS, SO AS TO REQUIRE THE BOND FOR THE OFFENSE OF RECKLESS ENDANGERMENT TO BE HELD IN CIRCUIT COURT IF THE OFFENSE WAS COMMITTED BY A PERSON ALREADY OUT ON BOND FOR A PREVIOUS VIOLENT OFFENSE, RECKLESS ENDANGERMENT OFFENSE, OR ANY FELONY OFFENSE INVOLVING A FIREARM.</w:t>
      </w:r>
    </w:p>
    <w:p w14:paraId="2BDEFD47" w14:textId="77777777" w:rsidR="00723376" w:rsidRPr="00723376" w:rsidRDefault="00723376" w:rsidP="00723376">
      <w:pPr>
        <w:rPr>
          <w:szCs w:val="22"/>
        </w:rPr>
      </w:pPr>
      <w:r w:rsidRPr="00723376">
        <w:rPr>
          <w:szCs w:val="22"/>
        </w:rPr>
        <w:t>sr-0105jg24.docx : 96a864e5-7d5f-4c32-be12-fbda562e864f</w:t>
      </w:r>
    </w:p>
    <w:p w14:paraId="24A75FE4" w14:textId="77777777" w:rsidR="00723376" w:rsidRPr="00723376" w:rsidRDefault="00723376" w:rsidP="00723376">
      <w:pPr>
        <w:rPr>
          <w:szCs w:val="22"/>
        </w:rPr>
      </w:pPr>
      <w:r w:rsidRPr="00723376">
        <w:rPr>
          <w:szCs w:val="22"/>
        </w:rPr>
        <w:tab/>
        <w:t>Prefiled and referred to the Committee on Judiciary.</w:t>
      </w:r>
    </w:p>
    <w:p w14:paraId="4416722A" w14:textId="77777777" w:rsidR="00723376" w:rsidRPr="00723376" w:rsidRDefault="00723376" w:rsidP="00723376">
      <w:pPr>
        <w:rPr>
          <w:szCs w:val="22"/>
        </w:rPr>
      </w:pPr>
      <w:r w:rsidRPr="00723376">
        <w:rPr>
          <w:szCs w:val="22"/>
        </w:rPr>
        <w:tab/>
        <w:t>Read the first time and referred to the Committee on Judiciary.</w:t>
      </w:r>
    </w:p>
    <w:p w14:paraId="2C2681E9" w14:textId="77777777" w:rsidR="00723376" w:rsidRPr="00723376" w:rsidRDefault="00723376" w:rsidP="00723376">
      <w:pPr>
        <w:rPr>
          <w:szCs w:val="22"/>
        </w:rPr>
      </w:pPr>
    </w:p>
    <w:p w14:paraId="5C529A84" w14:textId="77777777" w:rsidR="00723376" w:rsidRPr="00723376" w:rsidRDefault="00723376" w:rsidP="00723376">
      <w:pPr>
        <w:rPr>
          <w:szCs w:val="22"/>
        </w:rPr>
      </w:pPr>
      <w:r w:rsidRPr="00723376">
        <w:rPr>
          <w:szCs w:val="22"/>
        </w:rPr>
        <w:tab/>
        <w:t>S. 881</w:t>
      </w:r>
      <w:r w:rsidRPr="00723376">
        <w:rPr>
          <w:szCs w:val="22"/>
        </w:rPr>
        <w:fldChar w:fldCharType="begin"/>
      </w:r>
      <w:r w:rsidRPr="00723376">
        <w:rPr>
          <w:szCs w:val="22"/>
        </w:rPr>
        <w:instrText xml:space="preserve"> XE " S. 881" \b</w:instrText>
      </w:r>
      <w:r w:rsidRPr="00723376">
        <w:rPr>
          <w:szCs w:val="22"/>
        </w:rPr>
        <w:fldChar w:fldCharType="end"/>
      </w:r>
      <w:r w:rsidRPr="00723376">
        <w:rPr>
          <w:szCs w:val="22"/>
        </w:rPr>
        <w:t xml:space="preserve"> -- Senator M. Johnson:  A BILL TO AMEND THE SOUTH CAROLINA CODE OF LAWS BY ADDING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67FE8FBE" w14:textId="77777777" w:rsidR="00723376" w:rsidRPr="00723376" w:rsidRDefault="00723376" w:rsidP="00723376">
      <w:pPr>
        <w:rPr>
          <w:szCs w:val="22"/>
        </w:rPr>
      </w:pPr>
      <w:r w:rsidRPr="00723376">
        <w:rPr>
          <w:szCs w:val="22"/>
        </w:rPr>
        <w:t>sj-0041pb23.docx : 75923ce0-615e-41c3-90e9-e9f57ff99c64</w:t>
      </w:r>
    </w:p>
    <w:p w14:paraId="2BDD6B67" w14:textId="77777777" w:rsidR="00723376" w:rsidRPr="00723376" w:rsidRDefault="00723376" w:rsidP="00723376">
      <w:pPr>
        <w:rPr>
          <w:szCs w:val="22"/>
        </w:rPr>
      </w:pPr>
      <w:r w:rsidRPr="00723376">
        <w:rPr>
          <w:szCs w:val="22"/>
        </w:rPr>
        <w:tab/>
        <w:t>Prefiled and referred to the Committee on Judiciary.</w:t>
      </w:r>
    </w:p>
    <w:p w14:paraId="686E202A" w14:textId="77777777" w:rsidR="00723376" w:rsidRPr="00723376" w:rsidRDefault="00723376" w:rsidP="00723376">
      <w:pPr>
        <w:rPr>
          <w:szCs w:val="22"/>
        </w:rPr>
      </w:pPr>
      <w:r w:rsidRPr="00723376">
        <w:rPr>
          <w:szCs w:val="22"/>
        </w:rPr>
        <w:tab/>
        <w:t>Read the first time and referred to the Committee on Judiciary.</w:t>
      </w:r>
    </w:p>
    <w:p w14:paraId="63D4CB9D" w14:textId="77777777" w:rsidR="00723376" w:rsidRPr="00723376" w:rsidRDefault="00723376" w:rsidP="00723376">
      <w:pPr>
        <w:rPr>
          <w:szCs w:val="22"/>
        </w:rPr>
      </w:pPr>
    </w:p>
    <w:p w14:paraId="75943680" w14:textId="77777777" w:rsidR="00723376" w:rsidRPr="00723376" w:rsidRDefault="00723376" w:rsidP="00723376">
      <w:pPr>
        <w:rPr>
          <w:szCs w:val="22"/>
        </w:rPr>
      </w:pPr>
      <w:r w:rsidRPr="00723376">
        <w:rPr>
          <w:szCs w:val="22"/>
        </w:rPr>
        <w:tab/>
        <w:t>S. 882</w:t>
      </w:r>
      <w:r w:rsidRPr="00723376">
        <w:rPr>
          <w:szCs w:val="22"/>
        </w:rPr>
        <w:fldChar w:fldCharType="begin"/>
      </w:r>
      <w:r w:rsidRPr="00723376">
        <w:rPr>
          <w:szCs w:val="22"/>
        </w:rPr>
        <w:instrText xml:space="preserve"> XE " S. 882" \b</w:instrText>
      </w:r>
      <w:r w:rsidRPr="00723376">
        <w:rPr>
          <w:szCs w:val="22"/>
        </w:rPr>
        <w:fldChar w:fldCharType="end"/>
      </w:r>
      <w:r w:rsidRPr="00723376">
        <w:rPr>
          <w:szCs w:val="22"/>
        </w:rPr>
        <w:t xml:space="preserve"> -- Senators M. Johnson and Kimbrell:  A BILL TO AMEND THE SOUTH CAROLINA CODE OF LAWS BY ADDING SECTION 63-5-380 SO AS TO PROVIDE THAT A PARENT OR THE LEGAL GUARDIAN OF A MINOR MUST BE NOTIFIED WHEN A HEALTH CARE PROFESSIONAL PRESCRIBES MEDICATION TO THE MINOR, TO PROVIDE THAT A PHARMACIST CANNOT FILL A PRESCRIPTION FOR A MINOR WITHOUT THE MINOR'S PARENT OR LEGAL GUARDIAN CONSENTING, TO PROVIDE THAT A PARENT OR LEGAL GUARDIAN CANNOT BE PROHIBITED FROM VIEWING HIS MINOR'S PRESCRIPTION HISTORY, AND TO PROVIDE THAT THESE PROVISIONS DO NOT APPLY TO AN EMANCIPATED MINOR OR A MARRIED MINOR.</w:t>
      </w:r>
    </w:p>
    <w:p w14:paraId="51FBBEFD" w14:textId="77777777" w:rsidR="00723376" w:rsidRPr="00723376" w:rsidRDefault="00723376" w:rsidP="00723376">
      <w:pPr>
        <w:rPr>
          <w:szCs w:val="22"/>
        </w:rPr>
      </w:pPr>
      <w:r w:rsidRPr="00723376">
        <w:rPr>
          <w:szCs w:val="22"/>
        </w:rPr>
        <w:t>sr-0462km23.docx : b90fccf9-4c03-4537-abd4-95511a9880aa</w:t>
      </w:r>
    </w:p>
    <w:p w14:paraId="41DADEBB" w14:textId="77777777" w:rsidR="00723376" w:rsidRPr="00723376" w:rsidRDefault="00723376" w:rsidP="00723376">
      <w:pPr>
        <w:rPr>
          <w:szCs w:val="22"/>
        </w:rPr>
      </w:pPr>
      <w:r w:rsidRPr="00723376">
        <w:rPr>
          <w:szCs w:val="22"/>
        </w:rPr>
        <w:tab/>
        <w:t>Prefiled and referred to the Committee on Family and Veterans' Services.</w:t>
      </w:r>
    </w:p>
    <w:p w14:paraId="049F7837" w14:textId="77777777" w:rsidR="00723376" w:rsidRPr="00723376" w:rsidRDefault="00723376" w:rsidP="00723376">
      <w:pPr>
        <w:rPr>
          <w:szCs w:val="22"/>
        </w:rPr>
      </w:pPr>
      <w:r w:rsidRPr="00723376">
        <w:rPr>
          <w:szCs w:val="22"/>
        </w:rPr>
        <w:tab/>
        <w:t>Read the first time and referred to the Committee on Family and Veterans' Services.</w:t>
      </w:r>
    </w:p>
    <w:p w14:paraId="74D38602" w14:textId="77777777" w:rsidR="00723376" w:rsidRPr="00723376" w:rsidRDefault="00723376" w:rsidP="00723376">
      <w:pPr>
        <w:rPr>
          <w:szCs w:val="22"/>
        </w:rPr>
      </w:pPr>
    </w:p>
    <w:p w14:paraId="71C8E51F" w14:textId="77777777" w:rsidR="00723376" w:rsidRPr="00723376" w:rsidRDefault="00723376" w:rsidP="00723376">
      <w:pPr>
        <w:rPr>
          <w:szCs w:val="22"/>
        </w:rPr>
      </w:pPr>
      <w:r w:rsidRPr="00723376">
        <w:rPr>
          <w:szCs w:val="22"/>
        </w:rPr>
        <w:tab/>
        <w:t>S. 883</w:t>
      </w:r>
      <w:r w:rsidRPr="00723376">
        <w:rPr>
          <w:szCs w:val="22"/>
        </w:rPr>
        <w:fldChar w:fldCharType="begin"/>
      </w:r>
      <w:r w:rsidRPr="00723376">
        <w:rPr>
          <w:szCs w:val="22"/>
        </w:rPr>
        <w:instrText xml:space="preserve"> XE " S. 883" \b</w:instrText>
      </w:r>
      <w:r w:rsidRPr="00723376">
        <w:rPr>
          <w:szCs w:val="22"/>
        </w:rPr>
        <w:fldChar w:fldCharType="end"/>
      </w:r>
      <w:r w:rsidRPr="00723376">
        <w:rPr>
          <w:szCs w:val="22"/>
        </w:rPr>
        <w:t xml:space="preserve"> -- Senator M. Johnson:  A BILL TO AMEND THE SOUTH CAROLINA CODE OF LAWS BY AMENDING SECTION 42-17-20, RELATING TO A HEARING BEFORE COMMISSION ON COMPENSATION PAYABLE, SO AS TO REQUIRE THE HEARING SHALL BE HELD IN THE COUNTY SEAT WITHIN A DISTRICT UNLESS AN ALTERNATIVE COURTHOUSE IS PROVIDED BY THE COUNTY CLERK.</w:t>
      </w:r>
    </w:p>
    <w:p w14:paraId="430AD3C4" w14:textId="77777777" w:rsidR="00723376" w:rsidRPr="00723376" w:rsidRDefault="00723376" w:rsidP="00723376">
      <w:pPr>
        <w:rPr>
          <w:szCs w:val="22"/>
        </w:rPr>
      </w:pPr>
      <w:r w:rsidRPr="00723376">
        <w:rPr>
          <w:szCs w:val="22"/>
        </w:rPr>
        <w:t>sj-0032mb24.docx : 8a094454-abc0-4c89-ba33-d15e9b9ed1d2</w:t>
      </w:r>
    </w:p>
    <w:p w14:paraId="116AE9A3" w14:textId="77777777" w:rsidR="00723376" w:rsidRPr="00723376" w:rsidRDefault="00723376" w:rsidP="00723376">
      <w:pPr>
        <w:rPr>
          <w:szCs w:val="22"/>
        </w:rPr>
      </w:pPr>
      <w:r w:rsidRPr="00723376">
        <w:rPr>
          <w:szCs w:val="22"/>
        </w:rPr>
        <w:tab/>
        <w:t>Prefiled and referred to the Committee on Judiciary.</w:t>
      </w:r>
    </w:p>
    <w:p w14:paraId="4D91C71D" w14:textId="77777777" w:rsidR="00723376" w:rsidRDefault="00723376" w:rsidP="00723376">
      <w:pPr>
        <w:rPr>
          <w:szCs w:val="22"/>
        </w:rPr>
      </w:pPr>
      <w:r w:rsidRPr="00723376">
        <w:rPr>
          <w:szCs w:val="22"/>
        </w:rPr>
        <w:tab/>
        <w:t>Read the first time and referred to the Committee on Judiciary.</w:t>
      </w:r>
    </w:p>
    <w:p w14:paraId="20797B15" w14:textId="77777777" w:rsidR="00CD0389" w:rsidRPr="00723376" w:rsidRDefault="00CD0389" w:rsidP="00723376">
      <w:pPr>
        <w:rPr>
          <w:szCs w:val="22"/>
        </w:rPr>
      </w:pPr>
    </w:p>
    <w:p w14:paraId="7F854DC4" w14:textId="77777777" w:rsidR="00723376" w:rsidRPr="00723376" w:rsidRDefault="00723376" w:rsidP="00723376">
      <w:pPr>
        <w:rPr>
          <w:szCs w:val="22"/>
        </w:rPr>
      </w:pPr>
      <w:r w:rsidRPr="00723376">
        <w:rPr>
          <w:szCs w:val="22"/>
        </w:rPr>
        <w:tab/>
        <w:t>S. 884</w:t>
      </w:r>
      <w:r w:rsidRPr="00723376">
        <w:rPr>
          <w:szCs w:val="22"/>
        </w:rPr>
        <w:fldChar w:fldCharType="begin"/>
      </w:r>
      <w:r w:rsidRPr="00723376">
        <w:rPr>
          <w:szCs w:val="22"/>
        </w:rPr>
        <w:instrText xml:space="preserve"> XE " S. 884" \b</w:instrText>
      </w:r>
      <w:r w:rsidRPr="00723376">
        <w:rPr>
          <w:szCs w:val="22"/>
        </w:rPr>
        <w:fldChar w:fldCharType="end"/>
      </w:r>
      <w:r w:rsidRPr="00723376">
        <w:rPr>
          <w:szCs w:val="22"/>
        </w:rPr>
        <w:t xml:space="preserve"> -- Senator Kimbrell:  A BILL TO AMEND THE SOUTH CAROLINA CODE OF LAWS BY AMENDING SECTION 15-36-10, RELATING TO FRIVOLOUS LAWSUITS, SO AS TO PROVIDE THAT SANCTIONS MUST BE IMPOSED UNDER CERTAIN CONDITIONS, TO PROVIDE THAT A COURT OR PARTY PROPOSING SANCTIONS MUST EXPEDITIOUSLY NOTIFY THE COURT AND ALL PARTIES OF THE CONDUCT CONSTITUTING A VIOLATION, TO PROVIDE THAT THE ATTORNEY, PARTY, OR PRO SE LITIGANT WHO ALLEGEDLY COMMITTED THE VIOLATION HAS FIFTEEN DAYS TO RESPOND TO THE ALLEGATIONS, AND TO INCLUDE THE COSTS OF DEPOSITIONS AND REASONABLE FEES FOR TESTIFYING EXPERT WITNESSES AS REASONABLE COSTS.</w:t>
      </w:r>
    </w:p>
    <w:p w14:paraId="380553E9" w14:textId="77777777" w:rsidR="00723376" w:rsidRPr="00723376" w:rsidRDefault="00723376" w:rsidP="00723376">
      <w:pPr>
        <w:rPr>
          <w:szCs w:val="22"/>
        </w:rPr>
      </w:pPr>
      <w:r w:rsidRPr="00723376">
        <w:rPr>
          <w:szCs w:val="22"/>
        </w:rPr>
        <w:t>sr-0492km24.docx : bc44ea94-9bf1-481d-91bd-b03aa15b38de</w:t>
      </w:r>
    </w:p>
    <w:p w14:paraId="3F70E74A" w14:textId="77777777" w:rsidR="00723376" w:rsidRPr="00723376" w:rsidRDefault="00723376" w:rsidP="00723376">
      <w:pPr>
        <w:rPr>
          <w:szCs w:val="22"/>
        </w:rPr>
      </w:pPr>
      <w:r w:rsidRPr="00723376">
        <w:rPr>
          <w:szCs w:val="22"/>
        </w:rPr>
        <w:tab/>
        <w:t>Prefiled and referred to the Committee on Judiciary.</w:t>
      </w:r>
    </w:p>
    <w:p w14:paraId="6965CCF5" w14:textId="77777777" w:rsidR="00723376" w:rsidRPr="00723376" w:rsidRDefault="00723376" w:rsidP="00723376">
      <w:pPr>
        <w:rPr>
          <w:szCs w:val="22"/>
        </w:rPr>
      </w:pPr>
      <w:r w:rsidRPr="00723376">
        <w:rPr>
          <w:szCs w:val="22"/>
        </w:rPr>
        <w:tab/>
        <w:t>Read the first time and referred to the Committee on Judiciary.</w:t>
      </w:r>
    </w:p>
    <w:p w14:paraId="0174D35C" w14:textId="77777777" w:rsidR="00723376" w:rsidRPr="00723376" w:rsidRDefault="00723376" w:rsidP="00723376">
      <w:pPr>
        <w:rPr>
          <w:szCs w:val="22"/>
        </w:rPr>
      </w:pPr>
    </w:p>
    <w:p w14:paraId="79DD29AA" w14:textId="77777777" w:rsidR="00723376" w:rsidRPr="00723376" w:rsidRDefault="00723376" w:rsidP="00325F41">
      <w:pPr>
        <w:keepNext/>
        <w:keepLines/>
        <w:rPr>
          <w:szCs w:val="22"/>
        </w:rPr>
      </w:pPr>
      <w:r w:rsidRPr="00723376">
        <w:rPr>
          <w:szCs w:val="22"/>
        </w:rPr>
        <w:tab/>
        <w:t>S. 885</w:t>
      </w:r>
      <w:r w:rsidRPr="00723376">
        <w:rPr>
          <w:szCs w:val="22"/>
        </w:rPr>
        <w:fldChar w:fldCharType="begin"/>
      </w:r>
      <w:r w:rsidRPr="00723376">
        <w:rPr>
          <w:szCs w:val="22"/>
        </w:rPr>
        <w:instrText xml:space="preserve"> XE " S. 885" \b</w:instrText>
      </w:r>
      <w:r w:rsidRPr="00723376">
        <w:rPr>
          <w:szCs w:val="22"/>
        </w:rPr>
        <w:fldChar w:fldCharType="end"/>
      </w:r>
      <w:r w:rsidRPr="00723376">
        <w:rPr>
          <w:szCs w:val="22"/>
        </w:rPr>
        <w:t xml:space="preserve"> -- Senator Kimbrell:  A JOINT RESOLUTION PROPOSING AN AMENDMENT TO SECTION 7, ARTICLE III AND SECTION 1, ARTICLE VI OF THE CONSTITUTION OF SOUTH CAROLINA, RELATING TO QUALIFICATIONS OF MEMBERS OF THE SENATE AND HOUSE OF REPRESENTATIVES AND ELIGIBILITY FOR OFFICE FOR OFFICERS OF THIS STATE, RESPECTIVELY, SO AS TO PROVIDE THAT MEMBERS OF THE GENERAL ASSEMBLY AND OFFICERS OF THIS STATE MUST PASS A TEST ON THE CONTENT AND CONTEXT OF THE CONSTITUTION OF THIS STATE AND THE CONSTITUTION OF THE UNITED STATES OF AMERICA.</w:t>
      </w:r>
    </w:p>
    <w:p w14:paraId="34945645" w14:textId="77777777" w:rsidR="00723376" w:rsidRPr="00723376" w:rsidRDefault="00723376" w:rsidP="00325F41">
      <w:pPr>
        <w:keepNext/>
        <w:keepLines/>
        <w:rPr>
          <w:szCs w:val="22"/>
        </w:rPr>
      </w:pPr>
      <w:r w:rsidRPr="00723376">
        <w:rPr>
          <w:szCs w:val="22"/>
        </w:rPr>
        <w:t>sr-0446km23.docx : 445e941f-ea58-4396-be1d-4ba8702887e4</w:t>
      </w:r>
    </w:p>
    <w:p w14:paraId="39BE6FA8" w14:textId="77777777" w:rsidR="00723376" w:rsidRPr="00723376" w:rsidRDefault="00723376" w:rsidP="00325F41">
      <w:pPr>
        <w:keepNext/>
        <w:keepLines/>
        <w:rPr>
          <w:szCs w:val="22"/>
        </w:rPr>
      </w:pPr>
      <w:r w:rsidRPr="00723376">
        <w:rPr>
          <w:szCs w:val="22"/>
        </w:rPr>
        <w:tab/>
        <w:t>Prefiled and referred to the Committee on Judiciary.</w:t>
      </w:r>
    </w:p>
    <w:p w14:paraId="59CE4AA9" w14:textId="77777777" w:rsidR="00723376" w:rsidRPr="00723376" w:rsidRDefault="00723376" w:rsidP="00325F41">
      <w:pPr>
        <w:keepNext/>
        <w:keepLines/>
        <w:rPr>
          <w:szCs w:val="22"/>
        </w:rPr>
      </w:pPr>
      <w:r w:rsidRPr="00723376">
        <w:rPr>
          <w:szCs w:val="22"/>
        </w:rPr>
        <w:tab/>
        <w:t>Read the first time and referred to the Committee on Judiciary.</w:t>
      </w:r>
    </w:p>
    <w:p w14:paraId="5A130BEF" w14:textId="77777777" w:rsidR="00723376" w:rsidRPr="00723376" w:rsidRDefault="00723376" w:rsidP="00723376">
      <w:pPr>
        <w:rPr>
          <w:szCs w:val="22"/>
        </w:rPr>
      </w:pPr>
    </w:p>
    <w:p w14:paraId="27BDC829" w14:textId="77777777" w:rsidR="00723376" w:rsidRPr="00723376" w:rsidRDefault="00723376" w:rsidP="00723376">
      <w:pPr>
        <w:rPr>
          <w:szCs w:val="22"/>
        </w:rPr>
      </w:pPr>
      <w:r w:rsidRPr="00723376">
        <w:rPr>
          <w:szCs w:val="22"/>
        </w:rPr>
        <w:tab/>
        <w:t>S. 886</w:t>
      </w:r>
      <w:r w:rsidRPr="00723376">
        <w:rPr>
          <w:szCs w:val="22"/>
        </w:rPr>
        <w:fldChar w:fldCharType="begin"/>
      </w:r>
      <w:r w:rsidRPr="00723376">
        <w:rPr>
          <w:szCs w:val="22"/>
        </w:rPr>
        <w:instrText xml:space="preserve"> XE " S. 886" \b</w:instrText>
      </w:r>
      <w:r w:rsidRPr="00723376">
        <w:rPr>
          <w:szCs w:val="22"/>
        </w:rPr>
        <w:fldChar w:fldCharType="end"/>
      </w:r>
      <w:r w:rsidRPr="00723376">
        <w:rPr>
          <w:szCs w:val="22"/>
        </w:rPr>
        <w:t xml:space="preserve"> -- Senator Tedder:  A BILL TO AMEND THE SOUTH CAROLINA CODE OF LAWS BY AMENDING SECTION 7-5-320, RELATING TO APPLICATIONS FOR MOTOR VEHICLE DRIVERS’ LICENSES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BY WHICH AN INDIVIDUAL CAN DECLINE REGISTRATION.</w:t>
      </w:r>
    </w:p>
    <w:p w14:paraId="36B49BCB" w14:textId="77777777" w:rsidR="00723376" w:rsidRPr="00723376" w:rsidRDefault="00723376" w:rsidP="00723376">
      <w:pPr>
        <w:rPr>
          <w:szCs w:val="22"/>
        </w:rPr>
      </w:pPr>
      <w:r w:rsidRPr="00723376">
        <w:rPr>
          <w:szCs w:val="22"/>
        </w:rPr>
        <w:t>sr-0495km24.docx : 2cd5a385-3ca0-42e7-802d-0221188f4df1</w:t>
      </w:r>
    </w:p>
    <w:p w14:paraId="49C99EDA" w14:textId="77777777" w:rsidR="00723376" w:rsidRPr="00723376" w:rsidRDefault="00723376" w:rsidP="00723376">
      <w:pPr>
        <w:rPr>
          <w:szCs w:val="22"/>
        </w:rPr>
      </w:pPr>
      <w:r w:rsidRPr="00723376">
        <w:rPr>
          <w:szCs w:val="22"/>
        </w:rPr>
        <w:tab/>
        <w:t>Prefiled and referred to the Committee on Judiciary.</w:t>
      </w:r>
    </w:p>
    <w:p w14:paraId="56DFDE72" w14:textId="77777777" w:rsidR="00723376" w:rsidRPr="00723376" w:rsidRDefault="00723376" w:rsidP="00723376">
      <w:pPr>
        <w:rPr>
          <w:szCs w:val="22"/>
        </w:rPr>
      </w:pPr>
      <w:r w:rsidRPr="00723376">
        <w:rPr>
          <w:szCs w:val="22"/>
        </w:rPr>
        <w:tab/>
        <w:t>Read the first time and referred to the Committee on Judiciary.</w:t>
      </w:r>
    </w:p>
    <w:p w14:paraId="65659FAB" w14:textId="77777777" w:rsidR="00723376" w:rsidRPr="00723376" w:rsidRDefault="00723376" w:rsidP="00723376">
      <w:pPr>
        <w:rPr>
          <w:szCs w:val="22"/>
        </w:rPr>
      </w:pPr>
    </w:p>
    <w:p w14:paraId="06AB3E50" w14:textId="77777777" w:rsidR="00723376" w:rsidRPr="00723376" w:rsidRDefault="00723376" w:rsidP="00325F41">
      <w:pPr>
        <w:keepNext/>
        <w:keepLines/>
        <w:rPr>
          <w:szCs w:val="22"/>
        </w:rPr>
      </w:pPr>
      <w:r w:rsidRPr="00723376">
        <w:rPr>
          <w:szCs w:val="22"/>
        </w:rPr>
        <w:tab/>
        <w:t>S. 887</w:t>
      </w:r>
      <w:r w:rsidRPr="00723376">
        <w:rPr>
          <w:szCs w:val="22"/>
        </w:rPr>
        <w:fldChar w:fldCharType="begin"/>
      </w:r>
      <w:r w:rsidRPr="00723376">
        <w:rPr>
          <w:szCs w:val="22"/>
        </w:rPr>
        <w:instrText xml:space="preserve"> XE " S. 887" \b</w:instrText>
      </w:r>
      <w:r w:rsidRPr="00723376">
        <w:rPr>
          <w:szCs w:val="22"/>
        </w:rPr>
        <w:fldChar w:fldCharType="end"/>
      </w:r>
      <w:r w:rsidRPr="00723376">
        <w:rPr>
          <w:szCs w:val="22"/>
        </w:rPr>
        <w:t xml:space="preserve"> -- Senator Tedder:  A BILL TO AMEND THE SOUTH CAROLINA CODE OF LAWS BY ADDING SECTION 27-40-680 SO AS TO PROVIDE THAT A TENANT HAS THE RIGHT TO COUNSEL IN AN EVICTION PROCEEDING BETWEEN THE TENANT AND A LANDLORD AND TO AUTHORIZE THE COURT TO APPOINT COUNSEL TO DEFEND A TENANT IF IT DETERMINES THE TENANT IS UNABLE TO FINANCIALLY RETAIN ADEQUATE LEGAL COUNSEL.</w:t>
      </w:r>
    </w:p>
    <w:p w14:paraId="728238B5" w14:textId="77777777" w:rsidR="00723376" w:rsidRPr="00723376" w:rsidRDefault="00723376" w:rsidP="00325F41">
      <w:pPr>
        <w:keepNext/>
        <w:keepLines/>
        <w:rPr>
          <w:szCs w:val="22"/>
        </w:rPr>
      </w:pPr>
      <w:r w:rsidRPr="00723376">
        <w:rPr>
          <w:szCs w:val="22"/>
        </w:rPr>
        <w:t>smin-0097aa23.docx : adeba309-108f-429f-b960-cdaf06337630</w:t>
      </w:r>
    </w:p>
    <w:p w14:paraId="08C67A0F" w14:textId="77777777" w:rsidR="00723376" w:rsidRPr="00723376" w:rsidRDefault="00723376" w:rsidP="00325F41">
      <w:pPr>
        <w:keepNext/>
        <w:keepLines/>
        <w:rPr>
          <w:szCs w:val="22"/>
        </w:rPr>
      </w:pPr>
      <w:r w:rsidRPr="00723376">
        <w:rPr>
          <w:szCs w:val="22"/>
        </w:rPr>
        <w:tab/>
        <w:t>Prefiled and referred to the Committee on Judiciary.</w:t>
      </w:r>
    </w:p>
    <w:p w14:paraId="41454021" w14:textId="77777777" w:rsidR="00723376" w:rsidRPr="00723376" w:rsidRDefault="00723376" w:rsidP="00325F41">
      <w:pPr>
        <w:keepNext/>
        <w:keepLines/>
        <w:rPr>
          <w:szCs w:val="22"/>
        </w:rPr>
      </w:pPr>
      <w:r w:rsidRPr="00723376">
        <w:rPr>
          <w:szCs w:val="22"/>
        </w:rPr>
        <w:tab/>
        <w:t>Read the first time and referred to the Committee on Judiciary.</w:t>
      </w:r>
    </w:p>
    <w:p w14:paraId="18BA120D" w14:textId="77777777" w:rsidR="00723376" w:rsidRPr="00723376" w:rsidRDefault="00723376" w:rsidP="00723376">
      <w:pPr>
        <w:rPr>
          <w:szCs w:val="22"/>
        </w:rPr>
      </w:pPr>
    </w:p>
    <w:p w14:paraId="35532AF4" w14:textId="77777777" w:rsidR="00723376" w:rsidRPr="00723376" w:rsidRDefault="00723376" w:rsidP="00723376">
      <w:pPr>
        <w:rPr>
          <w:szCs w:val="22"/>
        </w:rPr>
      </w:pPr>
      <w:r w:rsidRPr="00723376">
        <w:rPr>
          <w:szCs w:val="22"/>
        </w:rPr>
        <w:tab/>
        <w:t>S. 888</w:t>
      </w:r>
      <w:r w:rsidRPr="00723376">
        <w:rPr>
          <w:szCs w:val="22"/>
        </w:rPr>
        <w:fldChar w:fldCharType="begin"/>
      </w:r>
      <w:r w:rsidRPr="00723376">
        <w:rPr>
          <w:szCs w:val="22"/>
        </w:rPr>
        <w:instrText xml:space="preserve"> XE " S. 888" \b</w:instrText>
      </w:r>
      <w:r w:rsidRPr="00723376">
        <w:rPr>
          <w:szCs w:val="22"/>
        </w:rPr>
        <w:fldChar w:fldCharType="end"/>
      </w:r>
      <w:r w:rsidRPr="00723376">
        <w:rPr>
          <w:szCs w:val="22"/>
        </w:rPr>
        <w:t xml:space="preserve"> -- Senator Tedder:  A BILL TO AMEND THE SOUTH CAROLINA CODE OF LAWS BY AMENDING SECTION 24-19-10, RELATING TO DEFINITIONS FOR PURPOSES OF THE YOUTHFUL OFFENDER ACT, SO AS TO REDEFINE THE TERM "YOUTHFUL OFFENDER" TO CHANGE THE YOUTHFUL OFFENDER ELIGIBILITY REQUIREMENTS BY TYING ELIGIBILITY TO THE AGE AT THE TIME OF COMMISSION OF AN OFFENSE RATHER THAN THE TIME OF CONVICTION; AND BY AMENDING SECTION 24-19-50, RELATING TO POWERS OF COURTS UPON CONVICTION OF YOUTHFUL OFFENDERS, SO AS TO MAKE A CONFORMING CHANGE.</w:t>
      </w:r>
    </w:p>
    <w:p w14:paraId="52A3AF40" w14:textId="77777777" w:rsidR="00723376" w:rsidRPr="00723376" w:rsidRDefault="00723376" w:rsidP="00723376">
      <w:pPr>
        <w:rPr>
          <w:szCs w:val="22"/>
        </w:rPr>
      </w:pPr>
      <w:r w:rsidRPr="00723376">
        <w:rPr>
          <w:szCs w:val="22"/>
        </w:rPr>
        <w:t>smin-0095aa23.docx : 9e2e6de3-b693-494d-81c1-0ae82cafb145</w:t>
      </w:r>
    </w:p>
    <w:p w14:paraId="6C871791" w14:textId="77777777" w:rsidR="00723376" w:rsidRPr="00723376" w:rsidRDefault="00723376" w:rsidP="00723376">
      <w:pPr>
        <w:rPr>
          <w:szCs w:val="22"/>
        </w:rPr>
      </w:pPr>
      <w:r w:rsidRPr="00723376">
        <w:rPr>
          <w:szCs w:val="22"/>
        </w:rPr>
        <w:tab/>
        <w:t>Prefiled and referred to the Committee on Corrections and Penology.</w:t>
      </w:r>
    </w:p>
    <w:p w14:paraId="15A01668" w14:textId="77777777" w:rsidR="00723376" w:rsidRPr="00723376" w:rsidRDefault="00723376" w:rsidP="00723376">
      <w:pPr>
        <w:rPr>
          <w:szCs w:val="22"/>
        </w:rPr>
      </w:pPr>
      <w:r w:rsidRPr="00723376">
        <w:rPr>
          <w:szCs w:val="22"/>
        </w:rPr>
        <w:tab/>
        <w:t>Read the first time and referred to the Committee on Corrections and Penology.</w:t>
      </w:r>
    </w:p>
    <w:p w14:paraId="398849A8" w14:textId="77777777" w:rsidR="00723376" w:rsidRPr="00723376" w:rsidRDefault="00723376" w:rsidP="00723376">
      <w:pPr>
        <w:rPr>
          <w:szCs w:val="22"/>
        </w:rPr>
      </w:pPr>
    </w:p>
    <w:p w14:paraId="3C7E7C83" w14:textId="77777777" w:rsidR="00723376" w:rsidRPr="00723376" w:rsidRDefault="00723376" w:rsidP="00723376">
      <w:pPr>
        <w:rPr>
          <w:szCs w:val="22"/>
        </w:rPr>
      </w:pPr>
      <w:r w:rsidRPr="00723376">
        <w:rPr>
          <w:szCs w:val="22"/>
        </w:rPr>
        <w:tab/>
        <w:t>S. 889</w:t>
      </w:r>
      <w:r w:rsidRPr="00723376">
        <w:rPr>
          <w:szCs w:val="22"/>
        </w:rPr>
        <w:fldChar w:fldCharType="begin"/>
      </w:r>
      <w:r w:rsidRPr="00723376">
        <w:rPr>
          <w:szCs w:val="22"/>
        </w:rPr>
        <w:instrText xml:space="preserve"> XE " S. 889" \b</w:instrText>
      </w:r>
      <w:r w:rsidRPr="00723376">
        <w:rPr>
          <w:szCs w:val="22"/>
        </w:rPr>
        <w:fldChar w:fldCharType="end"/>
      </w:r>
      <w:r w:rsidRPr="00723376">
        <w:rPr>
          <w:szCs w:val="22"/>
        </w:rPr>
        <w:t xml:space="preserve"> -- Senator Tedder:  A BILL TO AMEND THE SOUTH CAROLINA CODE OF LAWS BY AMENDING CHAPTER 23, TITLE 16, RELATING TO OFFENSES INVOLVING WEAPONS, BY ADDING ARTICLE 2, TO REQUIRE THAT ANY FIREARM TRANSFER MUST BE PRECEDED BY A CRIMINAL BACKGROUND CHECK PERFORMED BY A LICENSED FIREARMS DEALER WITH THE NATIONAL INSTANT CRIMINAL BACKGROUND CHECK SYSTEM, AND TO PROVIDE FOR EXCEPTIONS, NOTICE, AND CRIMINAL PENALTIES FOR VIOLATIONS OF THIS PROVISION.</w:t>
      </w:r>
    </w:p>
    <w:p w14:paraId="5B7B7632" w14:textId="77777777" w:rsidR="00723376" w:rsidRPr="00723376" w:rsidRDefault="00723376" w:rsidP="00723376">
      <w:pPr>
        <w:rPr>
          <w:szCs w:val="22"/>
        </w:rPr>
      </w:pPr>
      <w:r w:rsidRPr="00723376">
        <w:rPr>
          <w:szCs w:val="22"/>
        </w:rPr>
        <w:t>smin-0099aa23.docx : 900497a2-5a64-442f-bf36-ad71033ff521</w:t>
      </w:r>
    </w:p>
    <w:p w14:paraId="2A723661" w14:textId="77777777" w:rsidR="00723376" w:rsidRPr="00723376" w:rsidRDefault="00723376" w:rsidP="00723376">
      <w:pPr>
        <w:rPr>
          <w:szCs w:val="22"/>
        </w:rPr>
      </w:pPr>
      <w:r w:rsidRPr="00723376">
        <w:rPr>
          <w:szCs w:val="22"/>
        </w:rPr>
        <w:tab/>
        <w:t>Prefiled and referred to the Committee on Judiciary.</w:t>
      </w:r>
    </w:p>
    <w:p w14:paraId="7A9CF563" w14:textId="77777777" w:rsidR="00723376" w:rsidRPr="005C58E1" w:rsidRDefault="00723376" w:rsidP="00723376">
      <w:pPr>
        <w:rPr>
          <w:szCs w:val="22"/>
        </w:rPr>
      </w:pPr>
      <w:r w:rsidRPr="00723376">
        <w:rPr>
          <w:szCs w:val="22"/>
        </w:rPr>
        <w:tab/>
        <w:t>Read the first time and referred to the Committee on Judiciary.</w:t>
      </w:r>
    </w:p>
    <w:p w14:paraId="727EC21C" w14:textId="77777777" w:rsidR="00723376" w:rsidRPr="00723376" w:rsidRDefault="00723376" w:rsidP="00723376">
      <w:pPr>
        <w:rPr>
          <w:szCs w:val="22"/>
        </w:rPr>
      </w:pPr>
      <w:r w:rsidRPr="00723376">
        <w:rPr>
          <w:szCs w:val="22"/>
        </w:rPr>
        <w:tab/>
        <w:t>S. 890</w:t>
      </w:r>
      <w:r w:rsidRPr="00723376">
        <w:rPr>
          <w:szCs w:val="22"/>
        </w:rPr>
        <w:fldChar w:fldCharType="begin"/>
      </w:r>
      <w:r w:rsidRPr="00723376">
        <w:rPr>
          <w:szCs w:val="22"/>
        </w:rPr>
        <w:instrText xml:space="preserve"> XE " S. 890" \b</w:instrText>
      </w:r>
      <w:r w:rsidRPr="00723376">
        <w:rPr>
          <w:szCs w:val="22"/>
        </w:rPr>
        <w:fldChar w:fldCharType="end"/>
      </w:r>
      <w:r w:rsidRPr="00723376">
        <w:rPr>
          <w:szCs w:val="22"/>
        </w:rPr>
        <w:t xml:space="preserve"> -- Senator Tedder:  A BILL TO AMEND THE SOUTH CAROLINA CODE OF LAWS BY AMENDING SECTION 16-23-440, RELATING TO DISCHARGING FIREARMS AT OR INTO DWELLINGS, STRUCTURES, ENCLOSURES, VEHICLES, OR EQUIPMENT, AND PENALTIES, SO AS TO PROVIDE IT IS UNLAWFUL TO KNOWINGLY DISCHARGE FIREARMS AT OR IN THE DIRECTION OF ONE OR MORE INDIVIDUALS, AND PROVIDE A PENALTY.</w:t>
      </w:r>
    </w:p>
    <w:p w14:paraId="03E9A2CA" w14:textId="77777777" w:rsidR="00723376" w:rsidRPr="00723376" w:rsidRDefault="00723376" w:rsidP="00723376">
      <w:pPr>
        <w:rPr>
          <w:szCs w:val="22"/>
        </w:rPr>
      </w:pPr>
      <w:r w:rsidRPr="00723376">
        <w:rPr>
          <w:szCs w:val="22"/>
        </w:rPr>
        <w:t>lc-0433cm24.docx : 913fe46f-30df-4d5a-8ddd-eba1af86dfd4</w:t>
      </w:r>
    </w:p>
    <w:p w14:paraId="3516C12D" w14:textId="77777777" w:rsidR="00723376" w:rsidRPr="00723376" w:rsidRDefault="00723376" w:rsidP="00723376">
      <w:pPr>
        <w:rPr>
          <w:szCs w:val="22"/>
        </w:rPr>
      </w:pPr>
      <w:r w:rsidRPr="00723376">
        <w:rPr>
          <w:szCs w:val="22"/>
        </w:rPr>
        <w:tab/>
        <w:t>Prefiled and referred to the Committee on Judiciary.</w:t>
      </w:r>
    </w:p>
    <w:p w14:paraId="44FDB21D" w14:textId="77777777" w:rsidR="00723376" w:rsidRPr="00723376" w:rsidRDefault="00723376" w:rsidP="00723376">
      <w:pPr>
        <w:rPr>
          <w:szCs w:val="22"/>
        </w:rPr>
      </w:pPr>
      <w:r w:rsidRPr="00723376">
        <w:rPr>
          <w:szCs w:val="22"/>
        </w:rPr>
        <w:tab/>
        <w:t>Read the first time and referred to the Committee on Judiciary.</w:t>
      </w:r>
    </w:p>
    <w:p w14:paraId="53A6E969" w14:textId="77777777" w:rsidR="00723376" w:rsidRPr="00723376" w:rsidRDefault="00723376" w:rsidP="00723376">
      <w:pPr>
        <w:rPr>
          <w:szCs w:val="22"/>
        </w:rPr>
      </w:pPr>
    </w:p>
    <w:p w14:paraId="45554A0B" w14:textId="77777777" w:rsidR="00723376" w:rsidRPr="00723376" w:rsidRDefault="00723376" w:rsidP="00723376">
      <w:pPr>
        <w:rPr>
          <w:szCs w:val="22"/>
        </w:rPr>
      </w:pPr>
      <w:r w:rsidRPr="00723376">
        <w:rPr>
          <w:szCs w:val="22"/>
        </w:rPr>
        <w:tab/>
        <w:t>S. 891</w:t>
      </w:r>
      <w:r w:rsidRPr="00723376">
        <w:rPr>
          <w:szCs w:val="22"/>
        </w:rPr>
        <w:fldChar w:fldCharType="begin"/>
      </w:r>
      <w:r w:rsidRPr="00723376">
        <w:rPr>
          <w:szCs w:val="22"/>
        </w:rPr>
        <w:instrText xml:space="preserve"> XE " S. 891" \b</w:instrText>
      </w:r>
      <w:r w:rsidRPr="00723376">
        <w:rPr>
          <w:szCs w:val="22"/>
        </w:rPr>
        <w:fldChar w:fldCharType="end"/>
      </w:r>
      <w:r w:rsidRPr="00723376">
        <w:rPr>
          <w:szCs w:val="22"/>
        </w:rPr>
        <w:t xml:space="preserve"> -- Senator Tedder:  A BILL TO AMEND THE SOUTH CAROLINA CODE OF LAWS BY ADDING ARTICLE 5 TO CHAPTER 7, TITLE 6 SO AS TO ESTABLISH THE "SOUTH CAROLINA INCLUSIONARY HOUSING ACT", TO AUTHORIZE COUNTIES AND MUNICIPALITIES TO ADOPT AND USE VOLUNTARY INCLUSIONARY HOUSING STRATEGIES TO INCREASE THE AVAILABILITY OF AFFORDABLE HOUSING.</w:t>
      </w:r>
    </w:p>
    <w:p w14:paraId="74066D39" w14:textId="77777777" w:rsidR="00723376" w:rsidRPr="00723376" w:rsidRDefault="00723376" w:rsidP="00723376">
      <w:pPr>
        <w:rPr>
          <w:szCs w:val="22"/>
        </w:rPr>
      </w:pPr>
      <w:r w:rsidRPr="00723376">
        <w:rPr>
          <w:szCs w:val="22"/>
        </w:rPr>
        <w:t>lc-0296dg24.docx : 11d07b98-7d79-4e27-84ec-99e08d95c778</w:t>
      </w:r>
    </w:p>
    <w:p w14:paraId="35990CC2" w14:textId="77777777" w:rsidR="00723376" w:rsidRPr="00723376" w:rsidRDefault="00723376" w:rsidP="00723376">
      <w:pPr>
        <w:rPr>
          <w:szCs w:val="22"/>
        </w:rPr>
      </w:pPr>
      <w:r w:rsidRPr="00723376">
        <w:rPr>
          <w:szCs w:val="22"/>
        </w:rPr>
        <w:tab/>
        <w:t>Prefiled and referred to the Committee on Judiciary.</w:t>
      </w:r>
    </w:p>
    <w:p w14:paraId="4B8B3B6D" w14:textId="77777777" w:rsidR="00723376" w:rsidRPr="00723376" w:rsidRDefault="00723376" w:rsidP="00723376">
      <w:pPr>
        <w:rPr>
          <w:szCs w:val="22"/>
        </w:rPr>
      </w:pPr>
      <w:r w:rsidRPr="00723376">
        <w:rPr>
          <w:szCs w:val="22"/>
        </w:rPr>
        <w:tab/>
        <w:t>Read the first time and referred to the Committee on Judiciary.</w:t>
      </w:r>
    </w:p>
    <w:p w14:paraId="3773B358" w14:textId="77777777" w:rsidR="00723376" w:rsidRPr="00723376" w:rsidRDefault="00723376" w:rsidP="00723376">
      <w:pPr>
        <w:rPr>
          <w:szCs w:val="22"/>
        </w:rPr>
      </w:pPr>
    </w:p>
    <w:p w14:paraId="6CB3FC46" w14:textId="77777777" w:rsidR="00723376" w:rsidRPr="00723376" w:rsidRDefault="00723376" w:rsidP="00723376">
      <w:pPr>
        <w:rPr>
          <w:szCs w:val="22"/>
        </w:rPr>
      </w:pPr>
      <w:r w:rsidRPr="00723376">
        <w:rPr>
          <w:szCs w:val="22"/>
        </w:rPr>
        <w:tab/>
        <w:t>S. 892</w:t>
      </w:r>
      <w:r w:rsidRPr="00723376">
        <w:rPr>
          <w:szCs w:val="22"/>
        </w:rPr>
        <w:fldChar w:fldCharType="begin"/>
      </w:r>
      <w:r w:rsidRPr="00723376">
        <w:rPr>
          <w:szCs w:val="22"/>
        </w:rPr>
        <w:instrText xml:space="preserve"> XE " S. 892" \b</w:instrText>
      </w:r>
      <w:r w:rsidRPr="00723376">
        <w:rPr>
          <w:szCs w:val="22"/>
        </w:rPr>
        <w:fldChar w:fldCharType="end"/>
      </w:r>
      <w:r w:rsidRPr="00723376">
        <w:rPr>
          <w:szCs w:val="22"/>
        </w:rPr>
        <w:t xml:space="preserve"> -- Senator Tedder:  A BILL TO AMEND THE SOUTH CAROLINA CODE OF LAWS BY ADDING SECTION 17-13-180 SO AS TO PROVIDE THAT THE SCENT OF MARIJUANA ALONE DOES NOT PROVIDE LAW ENFORCEMENT WITH REASONABLE SUSPICION OR PROBABLE CAUSE TO SUPPORT A STOP, SEARCH, SEIZURE, OR ARREST.</w:t>
      </w:r>
    </w:p>
    <w:p w14:paraId="4FE20A4E" w14:textId="77777777" w:rsidR="00723376" w:rsidRPr="00723376" w:rsidRDefault="00723376" w:rsidP="00723376">
      <w:pPr>
        <w:rPr>
          <w:szCs w:val="22"/>
        </w:rPr>
      </w:pPr>
      <w:r w:rsidRPr="00723376">
        <w:rPr>
          <w:szCs w:val="22"/>
        </w:rPr>
        <w:t>lc-0309hdb24.docx : 94f5cd28-b9bc-4e6d-a8b1-84b74b4cee84</w:t>
      </w:r>
    </w:p>
    <w:p w14:paraId="2DB23C5C" w14:textId="77777777" w:rsidR="00723376" w:rsidRPr="00723376" w:rsidRDefault="00723376" w:rsidP="00723376">
      <w:pPr>
        <w:rPr>
          <w:szCs w:val="22"/>
        </w:rPr>
      </w:pPr>
      <w:r w:rsidRPr="00723376">
        <w:rPr>
          <w:szCs w:val="22"/>
        </w:rPr>
        <w:tab/>
        <w:t>Prefiled and referred to the Committee on Judiciary.</w:t>
      </w:r>
    </w:p>
    <w:p w14:paraId="29C27016" w14:textId="77777777" w:rsidR="00723376" w:rsidRPr="00723376" w:rsidRDefault="00723376" w:rsidP="00723376">
      <w:pPr>
        <w:rPr>
          <w:szCs w:val="22"/>
        </w:rPr>
      </w:pPr>
      <w:r w:rsidRPr="00723376">
        <w:rPr>
          <w:szCs w:val="22"/>
        </w:rPr>
        <w:tab/>
        <w:t>Read the first time and referred to the Committee on Judiciary.</w:t>
      </w:r>
    </w:p>
    <w:p w14:paraId="2352CD97" w14:textId="77777777" w:rsidR="00723376" w:rsidRPr="00723376" w:rsidRDefault="00723376" w:rsidP="00723376">
      <w:pPr>
        <w:rPr>
          <w:szCs w:val="22"/>
        </w:rPr>
      </w:pPr>
    </w:p>
    <w:p w14:paraId="3AA5EC47" w14:textId="77777777" w:rsidR="00723376" w:rsidRPr="00723376" w:rsidRDefault="00723376" w:rsidP="00723376">
      <w:pPr>
        <w:rPr>
          <w:szCs w:val="22"/>
        </w:rPr>
      </w:pPr>
      <w:r w:rsidRPr="00723376">
        <w:rPr>
          <w:szCs w:val="22"/>
        </w:rPr>
        <w:tab/>
        <w:t>S. 893</w:t>
      </w:r>
      <w:r w:rsidRPr="00723376">
        <w:rPr>
          <w:szCs w:val="22"/>
        </w:rPr>
        <w:fldChar w:fldCharType="begin"/>
      </w:r>
      <w:r w:rsidRPr="00723376">
        <w:rPr>
          <w:szCs w:val="22"/>
        </w:rPr>
        <w:instrText xml:space="preserve"> XE " S. 893" \b</w:instrText>
      </w:r>
      <w:r w:rsidRPr="00723376">
        <w:rPr>
          <w:szCs w:val="22"/>
        </w:rPr>
        <w:fldChar w:fldCharType="end"/>
      </w:r>
      <w:r w:rsidRPr="00723376">
        <w:rPr>
          <w:szCs w:val="22"/>
        </w:rPr>
        <w:t xml:space="preserve"> -- Senator Tedder:  A BILL TO AMEND THE SOUTH CAROLINA CODE OF LAWS BY AMENDING SECTION 59-24-60, RELATING TO THE REQUIREMENT THAT PUBLIC SCHOOL ADMINISTRATORS REPORT CERTAIN STUDENT CRIMINAL MISCONDUCT TO LAW ENFORCEMENT, SO AS TO PROVIDE ADMINISTRATORS IMMEDIATELY SHALL REFER MINOR INCIDENTS OF STUDENT FIGHTING TO A PANEL OF SCHOOL BOARD MEMBERS TO REVIEW AND CONSIDER FOR REFERRAL TO LOCAL LAW ENFORCEMENT, TO PROVIDE THE PANEL SHALL CONDUCT THE REVIEW AND MAKE THE REFERRAL DETERMINATION WITHIN FORTY-EIGHT HOURS, TO PROVIDE STUDENTS INVOLVED IN SUCH INCIDENTS MAY NOT BE CHARGED OR DETAINED BY LAW ENFORCEMENT FOR ANY CRIME RELATED TO THE INCIDENT UNTIL THE PANEL MAKES ITS DETERMINATION, AND TO DEFINE A NECESSARY TERM.</w:t>
      </w:r>
    </w:p>
    <w:p w14:paraId="0A663225" w14:textId="77777777" w:rsidR="00723376" w:rsidRPr="00723376" w:rsidRDefault="00723376" w:rsidP="00723376">
      <w:pPr>
        <w:rPr>
          <w:szCs w:val="22"/>
        </w:rPr>
      </w:pPr>
      <w:r w:rsidRPr="00723376">
        <w:rPr>
          <w:szCs w:val="22"/>
        </w:rPr>
        <w:t>lc-0506wab24.docx : 623c76d4-ba53-4af6-afd7-7b09818dce97</w:t>
      </w:r>
    </w:p>
    <w:p w14:paraId="0D9E5A76" w14:textId="77777777" w:rsidR="00723376" w:rsidRPr="00723376" w:rsidRDefault="00723376" w:rsidP="00723376">
      <w:pPr>
        <w:rPr>
          <w:szCs w:val="22"/>
        </w:rPr>
      </w:pPr>
      <w:r w:rsidRPr="00723376">
        <w:rPr>
          <w:szCs w:val="22"/>
        </w:rPr>
        <w:tab/>
        <w:t>Prefiled and referred to the Committee on Education.</w:t>
      </w:r>
    </w:p>
    <w:p w14:paraId="0F010A02" w14:textId="77777777" w:rsidR="00723376" w:rsidRPr="00723376" w:rsidRDefault="00723376" w:rsidP="00723376">
      <w:pPr>
        <w:rPr>
          <w:szCs w:val="22"/>
        </w:rPr>
      </w:pPr>
      <w:r w:rsidRPr="00723376">
        <w:rPr>
          <w:szCs w:val="22"/>
        </w:rPr>
        <w:tab/>
        <w:t>Read the first time and referred to the Committee on Education.</w:t>
      </w:r>
    </w:p>
    <w:p w14:paraId="35E9977D" w14:textId="77777777" w:rsidR="00723376" w:rsidRPr="00723376" w:rsidRDefault="00723376" w:rsidP="00723376">
      <w:pPr>
        <w:rPr>
          <w:szCs w:val="22"/>
        </w:rPr>
      </w:pPr>
      <w:r w:rsidRPr="00723376">
        <w:rPr>
          <w:szCs w:val="22"/>
        </w:rPr>
        <w:tab/>
      </w:r>
    </w:p>
    <w:p w14:paraId="5D65690E" w14:textId="77777777" w:rsidR="00723376" w:rsidRPr="00723376" w:rsidRDefault="00723376" w:rsidP="00723376">
      <w:pPr>
        <w:rPr>
          <w:szCs w:val="22"/>
        </w:rPr>
      </w:pPr>
      <w:r w:rsidRPr="00723376">
        <w:rPr>
          <w:szCs w:val="22"/>
        </w:rPr>
        <w:tab/>
        <w:t>S. 894</w:t>
      </w:r>
      <w:r w:rsidRPr="00723376">
        <w:rPr>
          <w:szCs w:val="22"/>
        </w:rPr>
        <w:fldChar w:fldCharType="begin"/>
      </w:r>
      <w:r w:rsidRPr="00723376">
        <w:rPr>
          <w:szCs w:val="22"/>
        </w:rPr>
        <w:instrText xml:space="preserve"> XE " S. 894" \b</w:instrText>
      </w:r>
      <w:r w:rsidRPr="00723376">
        <w:rPr>
          <w:szCs w:val="22"/>
        </w:rPr>
        <w:fldChar w:fldCharType="end"/>
      </w:r>
      <w:r w:rsidRPr="00723376">
        <w:rPr>
          <w:szCs w:val="22"/>
        </w:rPr>
        <w:t xml:space="preserve"> -- Senator Grooms:  A CONCURRENT RESOLUTION TO CONGRATULATE MICHAEL A. LOCKLIEAR UPON THE OCCASION OF HIS RETIREMENT AS MAYOR OF THE TOWN OF MONCKS CORNER, TO COMMEND HIM FOR HIS TWENTY YEARS OF DEDICATED SERVICE, AND TO WISH HIM MUCH HAPPINESS AND FULFILLMENT IN THE YEARS AHEAD.</w:t>
      </w:r>
    </w:p>
    <w:p w14:paraId="167C2557" w14:textId="77777777" w:rsidR="00723376" w:rsidRPr="00723376" w:rsidRDefault="00723376" w:rsidP="00723376">
      <w:pPr>
        <w:rPr>
          <w:szCs w:val="22"/>
        </w:rPr>
      </w:pPr>
      <w:r w:rsidRPr="00723376">
        <w:rPr>
          <w:szCs w:val="22"/>
        </w:rPr>
        <w:t>sr-0514km-vc24.docx : 4807b756-3ba1-4458-bcf9-ff616e873fd8</w:t>
      </w:r>
    </w:p>
    <w:p w14:paraId="33B1399F" w14:textId="77777777" w:rsidR="00723376" w:rsidRPr="00723376" w:rsidRDefault="00723376" w:rsidP="00723376">
      <w:pPr>
        <w:rPr>
          <w:szCs w:val="22"/>
        </w:rPr>
      </w:pPr>
      <w:r w:rsidRPr="00723376">
        <w:rPr>
          <w:szCs w:val="22"/>
        </w:rPr>
        <w:tab/>
        <w:t>The Concurrent Resolution was adopted, ordered sent to the House.</w:t>
      </w:r>
    </w:p>
    <w:p w14:paraId="30FC5963" w14:textId="77777777" w:rsidR="00723376" w:rsidRPr="00723376" w:rsidRDefault="00723376" w:rsidP="00723376">
      <w:pPr>
        <w:rPr>
          <w:szCs w:val="22"/>
        </w:rPr>
      </w:pPr>
    </w:p>
    <w:p w14:paraId="5BFDEF86" w14:textId="77777777" w:rsidR="00723376" w:rsidRPr="00723376" w:rsidRDefault="00723376" w:rsidP="00723376">
      <w:pPr>
        <w:rPr>
          <w:szCs w:val="22"/>
        </w:rPr>
      </w:pPr>
      <w:r w:rsidRPr="00723376">
        <w:rPr>
          <w:szCs w:val="22"/>
        </w:rPr>
        <w:tab/>
        <w:t>S. 895</w:t>
      </w:r>
      <w:r w:rsidRPr="00723376">
        <w:rPr>
          <w:szCs w:val="22"/>
        </w:rPr>
        <w:fldChar w:fldCharType="begin"/>
      </w:r>
      <w:r w:rsidRPr="00723376">
        <w:rPr>
          <w:szCs w:val="22"/>
        </w:rPr>
        <w:instrText xml:space="preserve"> XE " S. 895" \b</w:instrText>
      </w:r>
      <w:r w:rsidRPr="00723376">
        <w:rPr>
          <w:szCs w:val="22"/>
        </w:rPr>
        <w:fldChar w:fldCharType="end"/>
      </w:r>
      <w:r w:rsidRPr="00723376">
        <w:rPr>
          <w:szCs w:val="22"/>
        </w:rPr>
        <w:t xml:space="preserve"> -- Senator Setzler:  A SENATE RESOLUTION TO CONGRATULATE THE GREATER CAYCE WEST COLUMBIA CHAMBER OF COMMERCE FOR BEING NAMED THE 2023 OUTSTANDING CHAMBER OF COMMERCE IN BOTH SOUTH CAROLINA AND NORTH CAROLINA.</w:t>
      </w:r>
    </w:p>
    <w:p w14:paraId="37DAC93D" w14:textId="77777777" w:rsidR="00723376" w:rsidRPr="00723376" w:rsidRDefault="00723376" w:rsidP="00723376">
      <w:pPr>
        <w:rPr>
          <w:szCs w:val="22"/>
        </w:rPr>
      </w:pPr>
      <w:r w:rsidRPr="00723376">
        <w:rPr>
          <w:szCs w:val="22"/>
        </w:rPr>
        <w:t>sr-0511km-vc24.docx : c6fd46b2-7463-4130-a210-e8761df00c2e</w:t>
      </w:r>
    </w:p>
    <w:p w14:paraId="5F66EFAB" w14:textId="77777777" w:rsidR="00723376" w:rsidRPr="00723376" w:rsidRDefault="00723376" w:rsidP="00723376">
      <w:pPr>
        <w:rPr>
          <w:szCs w:val="22"/>
        </w:rPr>
      </w:pPr>
      <w:r w:rsidRPr="00723376">
        <w:rPr>
          <w:szCs w:val="22"/>
        </w:rPr>
        <w:tab/>
        <w:t>The Senate Resolution was adopted.</w:t>
      </w:r>
    </w:p>
    <w:p w14:paraId="0B054A0B" w14:textId="77777777" w:rsidR="00723376" w:rsidRPr="00723376" w:rsidRDefault="00723376" w:rsidP="00723376">
      <w:pPr>
        <w:rPr>
          <w:szCs w:val="22"/>
        </w:rPr>
      </w:pPr>
    </w:p>
    <w:p w14:paraId="64F63015" w14:textId="77777777" w:rsidR="00723376" w:rsidRPr="00723376" w:rsidRDefault="00723376" w:rsidP="00723376">
      <w:pPr>
        <w:rPr>
          <w:szCs w:val="22"/>
        </w:rPr>
      </w:pPr>
      <w:r w:rsidRPr="00723376">
        <w:rPr>
          <w:szCs w:val="22"/>
        </w:rPr>
        <w:tab/>
        <w:t>S. 896</w:t>
      </w:r>
      <w:r w:rsidRPr="00723376">
        <w:rPr>
          <w:szCs w:val="22"/>
        </w:rPr>
        <w:fldChar w:fldCharType="begin"/>
      </w:r>
      <w:r w:rsidRPr="00723376">
        <w:rPr>
          <w:szCs w:val="22"/>
        </w:rPr>
        <w:instrText xml:space="preserve"> XE " S. 896" \b</w:instrText>
      </w:r>
      <w:r w:rsidRPr="00723376">
        <w:rPr>
          <w:szCs w:val="22"/>
        </w:rPr>
        <w:fldChar w:fldCharType="end"/>
      </w:r>
      <w:r w:rsidRPr="00723376">
        <w:rPr>
          <w:szCs w:val="22"/>
        </w:rPr>
        <w:t xml:space="preserve"> -- Senator Alexander:  A SENATE RESOLUTION TO RECOGNIZE AND HONOR CAPTAIN JOSEPH KENNETH "JOE" JONES.</w:t>
      </w:r>
    </w:p>
    <w:p w14:paraId="539F7649" w14:textId="77777777" w:rsidR="00723376" w:rsidRPr="00723376" w:rsidRDefault="00723376" w:rsidP="00723376">
      <w:pPr>
        <w:rPr>
          <w:szCs w:val="22"/>
        </w:rPr>
      </w:pPr>
      <w:r w:rsidRPr="00723376">
        <w:rPr>
          <w:szCs w:val="22"/>
        </w:rPr>
        <w:t>sr-0494km-hw24.docx : d8698c6c-37e4-43b6-a7de-7d12dbb66d96</w:t>
      </w:r>
    </w:p>
    <w:p w14:paraId="2789B480" w14:textId="77777777" w:rsidR="00723376" w:rsidRPr="00723376" w:rsidRDefault="00723376" w:rsidP="00723376">
      <w:pPr>
        <w:rPr>
          <w:szCs w:val="22"/>
        </w:rPr>
      </w:pPr>
      <w:r w:rsidRPr="00723376">
        <w:rPr>
          <w:szCs w:val="22"/>
        </w:rPr>
        <w:tab/>
        <w:t>The Senate Resolution was adopted.</w:t>
      </w:r>
    </w:p>
    <w:p w14:paraId="68DE4E24" w14:textId="77777777" w:rsidR="00723376" w:rsidRPr="00723376" w:rsidRDefault="00723376" w:rsidP="00723376">
      <w:pPr>
        <w:rPr>
          <w:szCs w:val="22"/>
        </w:rPr>
      </w:pPr>
    </w:p>
    <w:p w14:paraId="3368AB66" w14:textId="77777777" w:rsidR="00723376" w:rsidRPr="00723376" w:rsidRDefault="00723376" w:rsidP="00723376">
      <w:pPr>
        <w:rPr>
          <w:szCs w:val="22"/>
        </w:rPr>
      </w:pPr>
      <w:r w:rsidRPr="00723376">
        <w:rPr>
          <w:szCs w:val="22"/>
        </w:rPr>
        <w:tab/>
        <w:t>S. 897</w:t>
      </w:r>
      <w:r w:rsidRPr="00723376">
        <w:rPr>
          <w:szCs w:val="22"/>
        </w:rPr>
        <w:fldChar w:fldCharType="begin"/>
      </w:r>
      <w:r w:rsidRPr="00723376">
        <w:rPr>
          <w:szCs w:val="22"/>
        </w:rPr>
        <w:instrText xml:space="preserve"> XE " S. 897" \b</w:instrText>
      </w:r>
      <w:r w:rsidRPr="00723376">
        <w:rPr>
          <w:szCs w:val="22"/>
        </w:rPr>
        <w:fldChar w:fldCharType="end"/>
      </w:r>
      <w:r w:rsidRPr="00723376">
        <w:rPr>
          <w:szCs w:val="22"/>
        </w:rPr>
        <w:t xml:space="preserve"> -- Senator Alexander:  A SENATE RESOLUTION TO RECOGNIZE AND HONOR JESSICA FRY, FOUNDER AND CEO OF WILD HEARTS EQUINE THERAPY CENTER.</w:t>
      </w:r>
    </w:p>
    <w:p w14:paraId="5184263F" w14:textId="77777777" w:rsidR="00723376" w:rsidRPr="00723376" w:rsidRDefault="00723376" w:rsidP="00723376">
      <w:pPr>
        <w:rPr>
          <w:szCs w:val="22"/>
        </w:rPr>
      </w:pPr>
      <w:r w:rsidRPr="00723376">
        <w:rPr>
          <w:szCs w:val="22"/>
        </w:rPr>
        <w:t>sr-0517km-vc24.docx : 36489a55-7565-4a92-b7cb-df96c9718d21</w:t>
      </w:r>
    </w:p>
    <w:p w14:paraId="55BC0F95" w14:textId="77777777" w:rsidR="00723376" w:rsidRPr="00723376" w:rsidRDefault="00723376" w:rsidP="00723376">
      <w:pPr>
        <w:rPr>
          <w:szCs w:val="22"/>
        </w:rPr>
      </w:pPr>
      <w:r w:rsidRPr="00723376">
        <w:rPr>
          <w:szCs w:val="22"/>
        </w:rPr>
        <w:tab/>
        <w:t>The Senate Resolution was adopted.</w:t>
      </w:r>
    </w:p>
    <w:p w14:paraId="2AAEB906" w14:textId="77777777" w:rsidR="00723376" w:rsidRPr="00723376" w:rsidRDefault="00723376" w:rsidP="00723376">
      <w:pPr>
        <w:rPr>
          <w:szCs w:val="22"/>
        </w:rPr>
      </w:pPr>
    </w:p>
    <w:p w14:paraId="0BFCD241" w14:textId="77777777" w:rsidR="00723376" w:rsidRPr="00723376" w:rsidRDefault="00723376" w:rsidP="00723376">
      <w:pPr>
        <w:rPr>
          <w:szCs w:val="22"/>
        </w:rPr>
      </w:pPr>
      <w:r w:rsidRPr="00723376">
        <w:rPr>
          <w:szCs w:val="22"/>
        </w:rPr>
        <w:tab/>
        <w:t>S. 898</w:t>
      </w:r>
      <w:r w:rsidRPr="00723376">
        <w:rPr>
          <w:szCs w:val="22"/>
        </w:rPr>
        <w:fldChar w:fldCharType="begin"/>
      </w:r>
      <w:r w:rsidRPr="00723376">
        <w:rPr>
          <w:szCs w:val="22"/>
        </w:rPr>
        <w:instrText xml:space="preserve"> XE " S. 898" \b</w:instrText>
      </w:r>
      <w:r w:rsidRPr="00723376">
        <w:rPr>
          <w:szCs w:val="22"/>
        </w:rPr>
        <w:fldChar w:fldCharType="end"/>
      </w:r>
      <w:r w:rsidRPr="00723376">
        <w:rPr>
          <w:szCs w:val="22"/>
        </w:rPr>
        <w:t xml:space="preserve"> -- Senator Verdin:  A CONCURRENT RESOLUTION TO EXPRESS PROFOUND SORROW UPON THE PASSING OF MICHAEL DEL PRIORE, TO EXTEND THE DEEPEST SYMPATHY TO HIS FAMILY AND MANY FRIENDS, AND TO HONOR HIS MEMORY ON WHAT WOULD HAVE BEEN HIS SEVENTIETH BIRTHDAY.</w:t>
      </w:r>
    </w:p>
    <w:p w14:paraId="7D1ACE7E" w14:textId="77777777" w:rsidR="00723376" w:rsidRPr="00723376" w:rsidRDefault="00723376" w:rsidP="00723376">
      <w:pPr>
        <w:rPr>
          <w:szCs w:val="22"/>
        </w:rPr>
      </w:pPr>
      <w:r w:rsidRPr="00723376">
        <w:rPr>
          <w:szCs w:val="22"/>
        </w:rPr>
        <w:t>sr-0503km-vc24.docx : 84bb8ae8-1154-4c64-9727-158c1ffcfe30</w:t>
      </w:r>
    </w:p>
    <w:p w14:paraId="0870B189" w14:textId="77777777" w:rsidR="00723376" w:rsidRPr="00723376" w:rsidRDefault="00723376" w:rsidP="00723376">
      <w:pPr>
        <w:rPr>
          <w:szCs w:val="22"/>
        </w:rPr>
      </w:pPr>
      <w:r w:rsidRPr="00723376">
        <w:rPr>
          <w:szCs w:val="22"/>
        </w:rPr>
        <w:tab/>
        <w:t>The Concurrent Resolution was adopted, ordered sent to the House.</w:t>
      </w:r>
    </w:p>
    <w:p w14:paraId="66578EB0" w14:textId="77777777" w:rsidR="00723376" w:rsidRPr="00723376" w:rsidRDefault="00723376" w:rsidP="00723376">
      <w:pPr>
        <w:rPr>
          <w:szCs w:val="22"/>
        </w:rPr>
      </w:pPr>
    </w:p>
    <w:p w14:paraId="4809DF70" w14:textId="77777777" w:rsidR="00723376" w:rsidRPr="00723376" w:rsidRDefault="00723376" w:rsidP="00723376">
      <w:pPr>
        <w:rPr>
          <w:szCs w:val="22"/>
        </w:rPr>
      </w:pPr>
      <w:r w:rsidRPr="00723376">
        <w:rPr>
          <w:szCs w:val="22"/>
        </w:rPr>
        <w:tab/>
        <w:t>S. 899</w:t>
      </w:r>
      <w:r w:rsidRPr="00723376">
        <w:rPr>
          <w:szCs w:val="22"/>
        </w:rPr>
        <w:fldChar w:fldCharType="begin"/>
      </w:r>
      <w:r w:rsidRPr="00723376">
        <w:rPr>
          <w:szCs w:val="22"/>
        </w:rPr>
        <w:instrText xml:space="preserve"> XE " S. 899" \b</w:instrText>
      </w:r>
      <w:r w:rsidRPr="00723376">
        <w:rPr>
          <w:szCs w:val="22"/>
        </w:rPr>
        <w:fldChar w:fldCharType="end"/>
      </w:r>
      <w:r w:rsidRPr="00723376">
        <w:rPr>
          <w:szCs w:val="22"/>
        </w:rPr>
        <w:t xml:space="preserve"> -- Senator Alexander:  A SENATE RESOLUTION TO CONGRATULATE PEYTON O'BRIEN ON AN OUTSTANDING SEASON AND TO HONOR HER FOR WINNING THE SOUTH CAROLINA CLASS 3A INDIVIDUAL STATE CHAMPIONSHIP.</w:t>
      </w:r>
    </w:p>
    <w:p w14:paraId="3DCD9BF0" w14:textId="77777777" w:rsidR="00723376" w:rsidRPr="00723376" w:rsidRDefault="00723376" w:rsidP="00723376">
      <w:pPr>
        <w:rPr>
          <w:szCs w:val="22"/>
        </w:rPr>
      </w:pPr>
      <w:r w:rsidRPr="00723376">
        <w:rPr>
          <w:szCs w:val="22"/>
        </w:rPr>
        <w:t>sr-0480km-hw23.docx : 4a5713b3-a4bb-40b8-9b51-b126d5adbd5a</w:t>
      </w:r>
    </w:p>
    <w:p w14:paraId="13E40E46" w14:textId="77777777" w:rsidR="00723376" w:rsidRPr="00723376" w:rsidRDefault="00723376" w:rsidP="00723376">
      <w:pPr>
        <w:rPr>
          <w:szCs w:val="22"/>
        </w:rPr>
      </w:pPr>
      <w:r w:rsidRPr="00723376">
        <w:rPr>
          <w:szCs w:val="22"/>
        </w:rPr>
        <w:tab/>
        <w:t>The Senate Resolution was adopted.</w:t>
      </w:r>
    </w:p>
    <w:p w14:paraId="2F043CDE" w14:textId="77777777" w:rsidR="00723376" w:rsidRPr="00723376" w:rsidRDefault="00723376" w:rsidP="00723376">
      <w:pPr>
        <w:rPr>
          <w:szCs w:val="22"/>
        </w:rPr>
      </w:pPr>
    </w:p>
    <w:p w14:paraId="509FD548" w14:textId="77777777" w:rsidR="00723376" w:rsidRPr="00723376" w:rsidRDefault="00723376" w:rsidP="00723376">
      <w:pPr>
        <w:rPr>
          <w:szCs w:val="22"/>
        </w:rPr>
      </w:pPr>
      <w:r w:rsidRPr="00723376">
        <w:rPr>
          <w:szCs w:val="22"/>
        </w:rPr>
        <w:tab/>
        <w:t>S. 900</w:t>
      </w:r>
      <w:r w:rsidRPr="00723376">
        <w:rPr>
          <w:szCs w:val="22"/>
        </w:rPr>
        <w:fldChar w:fldCharType="begin"/>
      </w:r>
      <w:r w:rsidRPr="00723376">
        <w:rPr>
          <w:szCs w:val="22"/>
        </w:rPr>
        <w:instrText xml:space="preserve"> XE " S. 900" \b</w:instrText>
      </w:r>
      <w:r w:rsidRPr="00723376">
        <w:rPr>
          <w:szCs w:val="22"/>
        </w:rPr>
        <w:fldChar w:fldCharType="end"/>
      </w:r>
      <w:r w:rsidRPr="00723376">
        <w:rPr>
          <w:szCs w:val="22"/>
        </w:rPr>
        <w:t xml:space="preserve"> -- Senator Setzler:  A SENATE RESOLUTION TO CONGRATULATE MICHAEL R. BRENAN UPON THE OCCASION OF HIS RETIREMENT AS THE SOUTH CAROLINA REGIONAL PRESIDENT FOR TRUIST BANK, TO COMMEND HIM FOR HIS TWENTY-FOUR YEARS OF DEDICATED SERVICE, AND TO WISH HIM MUCH HAPPINESS AND FULFILLMENT IN THE YEARS AHEAD.</w:t>
      </w:r>
    </w:p>
    <w:p w14:paraId="1EC613AF" w14:textId="77777777" w:rsidR="00723376" w:rsidRPr="00723376" w:rsidRDefault="00723376" w:rsidP="00723376">
      <w:pPr>
        <w:rPr>
          <w:szCs w:val="22"/>
        </w:rPr>
      </w:pPr>
      <w:r w:rsidRPr="00723376">
        <w:rPr>
          <w:szCs w:val="22"/>
        </w:rPr>
        <w:t>sr-0442km-hw23.docx : 28e89780-0240-4474-8050-6582b996d65b</w:t>
      </w:r>
    </w:p>
    <w:p w14:paraId="2FEDE2F6" w14:textId="77777777" w:rsidR="00723376" w:rsidRPr="00723376" w:rsidRDefault="00723376" w:rsidP="00723376">
      <w:pPr>
        <w:rPr>
          <w:szCs w:val="22"/>
        </w:rPr>
      </w:pPr>
      <w:r w:rsidRPr="00723376">
        <w:rPr>
          <w:szCs w:val="22"/>
        </w:rPr>
        <w:tab/>
        <w:t>The Senate Resolution was adopted.</w:t>
      </w:r>
    </w:p>
    <w:p w14:paraId="5428CEA8" w14:textId="77777777" w:rsidR="00723376" w:rsidRPr="00723376" w:rsidRDefault="00723376" w:rsidP="00723376">
      <w:pPr>
        <w:rPr>
          <w:szCs w:val="22"/>
        </w:rPr>
      </w:pPr>
    </w:p>
    <w:p w14:paraId="3C8CF453" w14:textId="77777777" w:rsidR="00723376" w:rsidRPr="00723376" w:rsidRDefault="00723376" w:rsidP="00723376">
      <w:pPr>
        <w:rPr>
          <w:szCs w:val="22"/>
        </w:rPr>
      </w:pPr>
      <w:r w:rsidRPr="00723376">
        <w:rPr>
          <w:szCs w:val="22"/>
        </w:rPr>
        <w:tab/>
        <w:t>S. 901</w:t>
      </w:r>
      <w:r w:rsidRPr="00723376">
        <w:rPr>
          <w:szCs w:val="22"/>
        </w:rPr>
        <w:fldChar w:fldCharType="begin"/>
      </w:r>
      <w:r w:rsidRPr="00723376">
        <w:rPr>
          <w:szCs w:val="22"/>
        </w:rPr>
        <w:instrText xml:space="preserve"> XE " S. 901" \b</w:instrText>
      </w:r>
      <w:r w:rsidRPr="00723376">
        <w:rPr>
          <w:szCs w:val="22"/>
        </w:rPr>
        <w:fldChar w:fldCharType="end"/>
      </w:r>
      <w:r w:rsidRPr="00723376">
        <w:rPr>
          <w:szCs w:val="22"/>
        </w:rPr>
        <w:t xml:space="preserve"> -- Senators Martin, Peeler and Cromer:  A SENATE RESOLUTION TO CONGRATULATE BARBARA RIPPY ON THE OCCASION OF HER NINETIETH BIRTHDAY AND TO WISH HER A JOYOUS BIRTHDAY CELEBRATION AND MUCH HAPPINESS IN THE DAYS AHEAD.</w:t>
      </w:r>
    </w:p>
    <w:p w14:paraId="0685E035" w14:textId="77777777" w:rsidR="00723376" w:rsidRPr="00723376" w:rsidRDefault="00723376" w:rsidP="00723376">
      <w:pPr>
        <w:rPr>
          <w:szCs w:val="22"/>
        </w:rPr>
      </w:pPr>
      <w:r w:rsidRPr="00723376">
        <w:rPr>
          <w:szCs w:val="22"/>
        </w:rPr>
        <w:t>sr-0449km-vc23.docx : e9004c64-e016-45aa-ac3d-674a9107af28</w:t>
      </w:r>
    </w:p>
    <w:p w14:paraId="58F712BD" w14:textId="77777777" w:rsidR="00723376" w:rsidRPr="00723376" w:rsidRDefault="00723376" w:rsidP="00723376">
      <w:pPr>
        <w:rPr>
          <w:szCs w:val="22"/>
        </w:rPr>
      </w:pPr>
      <w:r w:rsidRPr="00723376">
        <w:rPr>
          <w:szCs w:val="22"/>
        </w:rPr>
        <w:tab/>
        <w:t>The Senate Resolution was adopted.</w:t>
      </w:r>
    </w:p>
    <w:p w14:paraId="1996D36D" w14:textId="77777777" w:rsidR="00723376" w:rsidRPr="00723376" w:rsidRDefault="00723376" w:rsidP="00723376">
      <w:pPr>
        <w:rPr>
          <w:szCs w:val="22"/>
        </w:rPr>
      </w:pPr>
    </w:p>
    <w:p w14:paraId="4A39AC40" w14:textId="77777777" w:rsidR="00723376" w:rsidRPr="00723376" w:rsidRDefault="00723376" w:rsidP="00723376">
      <w:pPr>
        <w:rPr>
          <w:szCs w:val="22"/>
        </w:rPr>
      </w:pPr>
      <w:r w:rsidRPr="00723376">
        <w:rPr>
          <w:szCs w:val="22"/>
        </w:rPr>
        <w:tab/>
        <w:t>S. 902</w:t>
      </w:r>
      <w:r w:rsidRPr="00723376">
        <w:rPr>
          <w:szCs w:val="22"/>
        </w:rPr>
        <w:fldChar w:fldCharType="begin"/>
      </w:r>
      <w:r w:rsidRPr="00723376">
        <w:rPr>
          <w:szCs w:val="22"/>
        </w:rPr>
        <w:instrText xml:space="preserve"> XE " S. 902" \b</w:instrText>
      </w:r>
      <w:r w:rsidRPr="00723376">
        <w:rPr>
          <w:szCs w:val="22"/>
        </w:rPr>
        <w:fldChar w:fldCharType="end"/>
      </w:r>
      <w:r w:rsidRPr="00723376">
        <w:rPr>
          <w:szCs w:val="22"/>
        </w:rPr>
        <w:t xml:space="preserve"> -- Senator Hutto:  A SENATE RESOLUTION TO EXPRESS PROFOUND SORROW UPON THE PASSING OF PEGGY KATHRYN JAMES-TYLER AND TO EXTEND THE DEEPEST SYMPATHY TO HER FAMILY AND MANY FRIENDS.</w:t>
      </w:r>
    </w:p>
    <w:p w14:paraId="2192012C" w14:textId="77777777" w:rsidR="00723376" w:rsidRPr="00723376" w:rsidRDefault="00723376" w:rsidP="00723376">
      <w:pPr>
        <w:rPr>
          <w:szCs w:val="22"/>
        </w:rPr>
      </w:pPr>
      <w:r w:rsidRPr="00723376">
        <w:rPr>
          <w:szCs w:val="22"/>
        </w:rPr>
        <w:t>sr-0444km-hw23.docx : 9849085b-b861-4a29-b438-602b3c614927</w:t>
      </w:r>
    </w:p>
    <w:p w14:paraId="7943BA5D" w14:textId="77777777" w:rsidR="00723376" w:rsidRPr="00723376" w:rsidRDefault="00723376" w:rsidP="00723376">
      <w:pPr>
        <w:rPr>
          <w:szCs w:val="22"/>
        </w:rPr>
      </w:pPr>
      <w:r w:rsidRPr="00723376">
        <w:rPr>
          <w:szCs w:val="22"/>
        </w:rPr>
        <w:tab/>
        <w:t>The Senate Resolution was adopted.</w:t>
      </w:r>
    </w:p>
    <w:p w14:paraId="365189A2" w14:textId="77777777" w:rsidR="00723376" w:rsidRPr="00723376" w:rsidRDefault="00723376" w:rsidP="00723376">
      <w:pPr>
        <w:rPr>
          <w:szCs w:val="22"/>
        </w:rPr>
      </w:pPr>
    </w:p>
    <w:p w14:paraId="7119CB77" w14:textId="77777777" w:rsidR="00723376" w:rsidRPr="00723376" w:rsidRDefault="00723376" w:rsidP="00723376">
      <w:pPr>
        <w:rPr>
          <w:szCs w:val="22"/>
        </w:rPr>
      </w:pPr>
      <w:r w:rsidRPr="00723376">
        <w:rPr>
          <w:szCs w:val="22"/>
        </w:rPr>
        <w:tab/>
        <w:t>S. 903</w:t>
      </w:r>
      <w:r w:rsidRPr="00723376">
        <w:rPr>
          <w:szCs w:val="22"/>
        </w:rPr>
        <w:fldChar w:fldCharType="begin"/>
      </w:r>
      <w:r w:rsidRPr="00723376">
        <w:rPr>
          <w:szCs w:val="22"/>
        </w:rPr>
        <w:instrText xml:space="preserve"> XE " S. 903" \b</w:instrText>
      </w:r>
      <w:r w:rsidRPr="00723376">
        <w:rPr>
          <w:szCs w:val="22"/>
        </w:rPr>
        <w:fldChar w:fldCharType="end"/>
      </w:r>
      <w:r w:rsidRPr="00723376">
        <w:rPr>
          <w:szCs w:val="22"/>
        </w:rPr>
        <w:t xml:space="preserve"> -- Senator Campsen:  A BILL TO AMEND SECTION 5 OF ACT 91 OF 2021, RELATING TO FLOUNDER CATCH LIMITS, SO AS TO REPEAL THE SUNSET CLAUSE.</w:t>
      </w:r>
    </w:p>
    <w:p w14:paraId="059F763E" w14:textId="77777777" w:rsidR="00723376" w:rsidRPr="00723376" w:rsidRDefault="00723376" w:rsidP="00723376">
      <w:pPr>
        <w:rPr>
          <w:szCs w:val="22"/>
        </w:rPr>
      </w:pPr>
      <w:r w:rsidRPr="00723376">
        <w:rPr>
          <w:szCs w:val="22"/>
        </w:rPr>
        <w:t>sfgf-0019bc24.docx : 8c680217-b9e4-45eb-a058-7d8db891ac76</w:t>
      </w:r>
    </w:p>
    <w:p w14:paraId="5187CC1D" w14:textId="77777777" w:rsidR="00723376" w:rsidRPr="00723376" w:rsidRDefault="00723376" w:rsidP="00723376">
      <w:pPr>
        <w:rPr>
          <w:szCs w:val="22"/>
        </w:rPr>
      </w:pPr>
      <w:r w:rsidRPr="00723376">
        <w:rPr>
          <w:szCs w:val="22"/>
        </w:rPr>
        <w:tab/>
        <w:t>Read the first time and referred to the Committee on Fish, Game and Forestry.</w:t>
      </w:r>
    </w:p>
    <w:p w14:paraId="61AE5916" w14:textId="77777777" w:rsidR="00723376" w:rsidRPr="00723376" w:rsidRDefault="00723376" w:rsidP="00723376">
      <w:pPr>
        <w:rPr>
          <w:szCs w:val="22"/>
        </w:rPr>
      </w:pPr>
    </w:p>
    <w:p w14:paraId="789C980D" w14:textId="77777777" w:rsidR="00723376" w:rsidRPr="00723376" w:rsidRDefault="00723376" w:rsidP="00723376">
      <w:pPr>
        <w:rPr>
          <w:szCs w:val="22"/>
        </w:rPr>
      </w:pPr>
      <w:r w:rsidRPr="00723376">
        <w:rPr>
          <w:szCs w:val="22"/>
        </w:rPr>
        <w:tab/>
        <w:t>S. 904</w:t>
      </w:r>
      <w:r w:rsidRPr="00723376">
        <w:rPr>
          <w:szCs w:val="22"/>
        </w:rPr>
        <w:fldChar w:fldCharType="begin"/>
      </w:r>
      <w:r w:rsidRPr="00723376">
        <w:rPr>
          <w:szCs w:val="22"/>
        </w:rPr>
        <w:instrText xml:space="preserve"> XE " S. 904" \b</w:instrText>
      </w:r>
      <w:r w:rsidRPr="00723376">
        <w:rPr>
          <w:szCs w:val="22"/>
        </w:rPr>
        <w:fldChar w:fldCharType="end"/>
      </w:r>
      <w:r w:rsidRPr="00723376">
        <w:rPr>
          <w:szCs w:val="22"/>
        </w:rPr>
        <w:t xml:space="preserve"> -- Senator Hutto:  A BILL TO AMEND THE SOUTH CAROLINA CODE OF LAWS BY AMENDING SECTION 16-17-500(B), RELATING TO THE SALE OR PURCHASE OF TOBACCO PRODUCTS TO MINORS WITHOUT PROOF OF AGE, SO AS TO INCLUDE ALTERNATIVE NICOTINE PRODUCTS AND TO REQUIRE THE PERSON SEEKING TO PURCHASE A TOBACCO PRODUCT OR ALTERNATIVE NICOTINE PRODUCTS TO PRESENT PROOF OF AGE UPON DEMAND; AND BY AMENDING SECTION 16-17-500(D), RELATING TO THE LOCATION OF VENDING MACHINES FOR TOBACCO PRODUCTS AND ALTERNATIVE NICOTINE PRODUCTS, SO AS TO ALLOW THE PURCHASE OF TOBACCO PRODUCTS AND ALTERNATIVE NICOTINE PRODUCTS FROM VENDING MACHINES IN CERTAIN ESTABLISHMENTS.</w:t>
      </w:r>
    </w:p>
    <w:p w14:paraId="2A821C9E" w14:textId="77777777" w:rsidR="00723376" w:rsidRPr="00723376" w:rsidRDefault="00723376" w:rsidP="00723376">
      <w:pPr>
        <w:rPr>
          <w:szCs w:val="22"/>
        </w:rPr>
      </w:pPr>
      <w:r w:rsidRPr="00723376">
        <w:rPr>
          <w:szCs w:val="22"/>
        </w:rPr>
        <w:t>sr-0464km23.docx : f45dc30e-5710-4332-9550-3f448a83ea02</w:t>
      </w:r>
    </w:p>
    <w:p w14:paraId="5C909078" w14:textId="77777777" w:rsidR="00723376" w:rsidRPr="00723376" w:rsidRDefault="00723376" w:rsidP="00723376">
      <w:pPr>
        <w:rPr>
          <w:szCs w:val="22"/>
        </w:rPr>
      </w:pPr>
      <w:r w:rsidRPr="00723376">
        <w:rPr>
          <w:szCs w:val="22"/>
        </w:rPr>
        <w:tab/>
        <w:t>Read the first time and referred to the Committee on Judiciary.</w:t>
      </w:r>
    </w:p>
    <w:p w14:paraId="6EBB5292" w14:textId="77777777" w:rsidR="005817F7" w:rsidRPr="00723376" w:rsidRDefault="005817F7" w:rsidP="00723376">
      <w:pPr>
        <w:rPr>
          <w:szCs w:val="22"/>
        </w:rPr>
      </w:pPr>
    </w:p>
    <w:p w14:paraId="63A86380" w14:textId="77777777" w:rsidR="00723376" w:rsidRPr="00723376" w:rsidRDefault="00723376" w:rsidP="00723376">
      <w:pPr>
        <w:rPr>
          <w:szCs w:val="22"/>
        </w:rPr>
      </w:pPr>
      <w:r w:rsidRPr="00723376">
        <w:rPr>
          <w:szCs w:val="22"/>
        </w:rPr>
        <w:tab/>
        <w:t>S. 905</w:t>
      </w:r>
      <w:r w:rsidRPr="00723376">
        <w:rPr>
          <w:szCs w:val="22"/>
        </w:rPr>
        <w:fldChar w:fldCharType="begin"/>
      </w:r>
      <w:r w:rsidRPr="00723376">
        <w:rPr>
          <w:szCs w:val="22"/>
        </w:rPr>
        <w:instrText xml:space="preserve"> XE " S. 905" \b</w:instrText>
      </w:r>
      <w:r w:rsidRPr="00723376">
        <w:rPr>
          <w:szCs w:val="22"/>
        </w:rPr>
        <w:fldChar w:fldCharType="end"/>
      </w:r>
      <w:r w:rsidRPr="00723376">
        <w:rPr>
          <w:szCs w:val="22"/>
        </w:rPr>
        <w:t xml:space="preserve"> -- Senator Hembree:  A BILL TO AMEND THE SOUTH CAROLINA CODE OF LAWS BY AMENDING SECTION 59-155-110, RELATING TO THE IMPLEMENTATION OF A COMPREHENSIVE, SYSTEMATIC APPROACH TO READING BY THE DEPARTMENT OF EDUCATION, SO AS TO ENSURE ALIGNMENT WITH SCIENTIFICALLY-BASED READING INSTRUCTION AND FOUNDATIONAL LITERACY SKILLS; BY AMENDING SECTION 59-155-120, RELATING TO DEFINITIONS, SO AS TO INCLUDE NEW DEFINITIONS AND AMEND CURRENT DEFINITIONS; BY AMENDING SECTION 59-155-130, RELATING TO THE DUTIES OF THE DEPARTMENT, SO AS TO ENSURE IMPLEMENTATION OF READ TO SUCCEED IS BASED IN THE SCIENCE OF READING, STRUCTURED LITERACY, AND FOUNDATIONAL LITERACY SKILLS; BY AMENDING SECTION 59-155-140, RELATING TO READING PROFICIENCY PLANS, SO AS TO AMEND REQUIREMENTS FOR READING PLANS; BY AMENDING SECTION 59-155-150, RELATING TO READINESS ASSESSMENT, SO AS TO REQUIRE THE ADMINISTRATION OF A BOARD APPROVED READINESS ASSESSMENT TO 4K AND 5K WITHIN THE FIRST THIRTY DAYS OF THE SCHOOL YEAR; BY ADDING SECTION 59-150-155 SO AS TO PROVIDE REQUIREMENTS FOR UNIVERSAL READING SCREENERS; BY AMENDING SECTION 59-155-160, RELATING TO RETENTION FOR THIRD GRADE STUDENTS AND SUMMER READING CAMP REQUIREMENTS, SO AS TO CLARIFY GOOD CAUSE EXEMPTIONS AND ENSURE DISTRICTS INCLUDE GRADES K-2 IN SUMMER READING CAMPS; BY AMENDING SECTION 59-155-170, RELATING TO COMPETENCIES AND PROFESSIONAL DEVELOPMENT, SO AS TO REQUIRE THEY BE BASED IN FOUNDATIONAL LITERACY SKILLS; BY AMENDING SECTION 59-155-180, RELATING TO PRE-SERVICE AND IN-SERVICE TEACHER EDUCATION PROGRAMS, SO AS TO AMEND ENDORSEMENT REQUIREMENTS; BY AMENDING SECTION 59-155-200, RELATING TO PROMOTION OF READING HABITS AND SKILLS DEVELOPMENT, SO AS TO REMOVE SPECIFIC DISTRICT REQUIREMENTS; BY AMENDING SECTION 59-155-210, RELATING TO STANDARDS, PRACTICES, AND PROCEDURES, SO AS TO ENSURE THE DEPARTMENT PROVIDES GUIDANCE TO DISTRICTS ON IMPLEMENTATION OF THIS CHAPTER; AND BY AMENDING SECTION 59-18-310, RELATING TO DEVELOPMENT OR ADOPTION OF THE STATEWIDE ASSESSMENT PROGRAM, SO AS TO REQUIRE FORMATIVE ASSESSMENTS BE ADMINISTERED THREE TIMES A SCHOOL YEAR.</w:t>
      </w:r>
    </w:p>
    <w:p w14:paraId="4DFE05B5" w14:textId="77777777" w:rsidR="00723376" w:rsidRPr="00723376" w:rsidRDefault="00723376" w:rsidP="00723376">
      <w:pPr>
        <w:rPr>
          <w:szCs w:val="22"/>
        </w:rPr>
      </w:pPr>
      <w:r w:rsidRPr="00723376">
        <w:rPr>
          <w:szCs w:val="22"/>
        </w:rPr>
        <w:t>sedu-0003kg24.docx : b59b9605-e528-4441-b903-d6db21bd102a</w:t>
      </w:r>
    </w:p>
    <w:p w14:paraId="252DD349" w14:textId="77777777" w:rsidR="00723376" w:rsidRPr="00723376" w:rsidRDefault="00723376" w:rsidP="00723376">
      <w:pPr>
        <w:rPr>
          <w:szCs w:val="22"/>
        </w:rPr>
      </w:pPr>
      <w:r w:rsidRPr="00723376">
        <w:rPr>
          <w:szCs w:val="22"/>
        </w:rPr>
        <w:tab/>
        <w:t>Read the first time and referred to the Committee on Education.</w:t>
      </w:r>
    </w:p>
    <w:p w14:paraId="6A0F6BE3" w14:textId="77777777" w:rsidR="00723376" w:rsidRPr="00723376" w:rsidRDefault="00723376" w:rsidP="00723376">
      <w:pPr>
        <w:rPr>
          <w:szCs w:val="22"/>
        </w:rPr>
      </w:pPr>
    </w:p>
    <w:p w14:paraId="6CAAD188" w14:textId="77777777" w:rsidR="00723376" w:rsidRPr="00723376" w:rsidRDefault="00723376" w:rsidP="00723376">
      <w:pPr>
        <w:rPr>
          <w:szCs w:val="22"/>
        </w:rPr>
      </w:pPr>
      <w:r w:rsidRPr="00723376">
        <w:rPr>
          <w:szCs w:val="22"/>
        </w:rPr>
        <w:tab/>
        <w:t>S. 906</w:t>
      </w:r>
      <w:r w:rsidRPr="00723376">
        <w:rPr>
          <w:szCs w:val="22"/>
        </w:rPr>
        <w:fldChar w:fldCharType="begin"/>
      </w:r>
      <w:r w:rsidRPr="00723376">
        <w:rPr>
          <w:szCs w:val="22"/>
        </w:rPr>
        <w:instrText xml:space="preserve"> XE " S. 906" \b</w:instrText>
      </w:r>
      <w:r w:rsidRPr="00723376">
        <w:rPr>
          <w:szCs w:val="22"/>
        </w:rPr>
        <w:fldChar w:fldCharType="end"/>
      </w:r>
      <w:r w:rsidRPr="00723376">
        <w:rPr>
          <w:szCs w:val="22"/>
        </w:rPr>
        <w:t xml:space="preserve"> -- Senator Rice:  A BILL TO AMEND THE SOUTH CAROLINA CODE OF LAWS SO AS TO ENACT THE "SEIZURE SAFE SCHOOLS ACT"; AND BY ADDING SECTION 59-63-97 SO AS TO REQUIRE THE ESTABLISHMENT OF SEIZURE ACTION PLANS IN PUBLIC SCHOOLS, AND TO PROVIDE REQUIREMENTS FOR SUCH PLANS AND THEIR IMPLENTATION, AMONG OTHER THINGS.</w:t>
      </w:r>
    </w:p>
    <w:p w14:paraId="70354816" w14:textId="77777777" w:rsidR="00723376" w:rsidRPr="00723376" w:rsidRDefault="00723376" w:rsidP="00723376">
      <w:pPr>
        <w:rPr>
          <w:szCs w:val="22"/>
        </w:rPr>
      </w:pPr>
      <w:r w:rsidRPr="00723376">
        <w:rPr>
          <w:szCs w:val="22"/>
        </w:rPr>
        <w:t>sedu-0058db24.docx : dbaaa324-c882-461c-b965-c52ea57a90a0</w:t>
      </w:r>
    </w:p>
    <w:p w14:paraId="471B7398" w14:textId="77777777" w:rsidR="00723376" w:rsidRPr="00723376" w:rsidRDefault="00723376" w:rsidP="00723376">
      <w:pPr>
        <w:rPr>
          <w:szCs w:val="22"/>
        </w:rPr>
      </w:pPr>
      <w:r w:rsidRPr="00723376">
        <w:rPr>
          <w:szCs w:val="22"/>
        </w:rPr>
        <w:tab/>
        <w:t>Read the first time and referred to the Committee on Education.</w:t>
      </w:r>
    </w:p>
    <w:p w14:paraId="032E74F3" w14:textId="77777777" w:rsidR="00723376" w:rsidRPr="00723376" w:rsidRDefault="00723376" w:rsidP="00723376">
      <w:pPr>
        <w:rPr>
          <w:szCs w:val="22"/>
        </w:rPr>
      </w:pPr>
    </w:p>
    <w:p w14:paraId="284942E1" w14:textId="77777777" w:rsidR="00723376" w:rsidRPr="00723376" w:rsidRDefault="00723376" w:rsidP="00723376">
      <w:pPr>
        <w:rPr>
          <w:szCs w:val="22"/>
        </w:rPr>
      </w:pPr>
      <w:r w:rsidRPr="00723376">
        <w:rPr>
          <w:szCs w:val="22"/>
        </w:rPr>
        <w:tab/>
        <w:t>S. 907</w:t>
      </w:r>
      <w:r w:rsidRPr="00723376">
        <w:rPr>
          <w:szCs w:val="22"/>
        </w:rPr>
        <w:fldChar w:fldCharType="begin"/>
      </w:r>
      <w:r w:rsidRPr="00723376">
        <w:rPr>
          <w:szCs w:val="22"/>
        </w:rPr>
        <w:instrText xml:space="preserve"> XE " S. 907" \b</w:instrText>
      </w:r>
      <w:r w:rsidRPr="00723376">
        <w:rPr>
          <w:szCs w:val="22"/>
        </w:rPr>
        <w:fldChar w:fldCharType="end"/>
      </w:r>
      <w:r w:rsidRPr="00723376">
        <w:rPr>
          <w:szCs w:val="22"/>
        </w:rPr>
        <w:t xml:space="preserve"> -- Senators M. Johnson and Peeler: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1D9778DA" w14:textId="77777777" w:rsidR="00723376" w:rsidRPr="00723376" w:rsidRDefault="00723376" w:rsidP="00723376">
      <w:pPr>
        <w:rPr>
          <w:szCs w:val="22"/>
        </w:rPr>
      </w:pPr>
      <w:r w:rsidRPr="00723376">
        <w:rPr>
          <w:szCs w:val="22"/>
        </w:rPr>
        <w:t>lc-0298dg24.docx : 3e6bf847-fd0c-4544-9a77-b0ed2d2f9fa4</w:t>
      </w:r>
    </w:p>
    <w:p w14:paraId="5703F5C5" w14:textId="77777777" w:rsidR="00723376" w:rsidRPr="00723376" w:rsidRDefault="00723376" w:rsidP="00723376">
      <w:pPr>
        <w:rPr>
          <w:szCs w:val="22"/>
        </w:rPr>
      </w:pPr>
      <w:r w:rsidRPr="00723376">
        <w:rPr>
          <w:szCs w:val="22"/>
        </w:rPr>
        <w:tab/>
        <w:t>Read the first time and referred to the Committee on Finance.</w:t>
      </w:r>
    </w:p>
    <w:p w14:paraId="4DF877B5" w14:textId="77777777" w:rsidR="00723376" w:rsidRPr="00723376" w:rsidRDefault="00723376" w:rsidP="00723376">
      <w:pPr>
        <w:rPr>
          <w:szCs w:val="22"/>
        </w:rPr>
      </w:pPr>
    </w:p>
    <w:p w14:paraId="50153F3B" w14:textId="77777777" w:rsidR="00723376" w:rsidRPr="00723376" w:rsidRDefault="00723376" w:rsidP="00723376">
      <w:pPr>
        <w:rPr>
          <w:szCs w:val="22"/>
        </w:rPr>
      </w:pPr>
      <w:r w:rsidRPr="00723376">
        <w:rPr>
          <w:szCs w:val="22"/>
        </w:rPr>
        <w:tab/>
        <w:t>S. 908</w:t>
      </w:r>
      <w:r w:rsidRPr="00723376">
        <w:rPr>
          <w:szCs w:val="22"/>
        </w:rPr>
        <w:fldChar w:fldCharType="begin"/>
      </w:r>
      <w:r w:rsidRPr="00723376">
        <w:rPr>
          <w:szCs w:val="22"/>
        </w:rPr>
        <w:instrText xml:space="preserve"> XE " S. 908" \b</w:instrText>
      </w:r>
      <w:r w:rsidRPr="00723376">
        <w:rPr>
          <w:szCs w:val="22"/>
        </w:rPr>
        <w:fldChar w:fldCharType="end"/>
      </w:r>
      <w:r w:rsidRPr="00723376">
        <w:rPr>
          <w:szCs w:val="22"/>
        </w:rPr>
        <w:t xml:space="preserve"> -- Senator Rankin:  A BILL TO AMEND THE SOUTH CAROLINA CODE OF LAWS BY AMENDING SECTION 59-104-20, RELATING TO THE PALMETTO FELLOWS SCHOLARSHIP PROGRAM SO AS TO EXTEND BENEFITS OF THE PROGRAM BEGINNING WITH THE SCHOOL YEAR 2024-2025  TO ELIGIBLE GRADUATE STUDENTS WHO COMPLETE THEIR UNDERGRADUATE WORK IN FEWER SEMESTERS THAN AUTHORIZED FOR ELIGIBILITY; BY AMENDING SECTION 59-149-10, RELATING TO LIFE SCHOLARSHIPS, SO AS TO PROVIDE THAT LIFE SCHOLARSHIPS MAY BE AVAILABLE TO ELIGIBLE GRADUATE STUDENTS AS INDICATED IN THE COMMISSION ON HIGHER EDUCATION'S REGULATIONS; BY AMENDING SECTION 59-149-10, RELATING TO LIFE SCHOLARSHIPS SO AS TO EXTEND BENEFITS OF THE PROGRAM TO ELIGIBLE GRADUATE STUDENTS WHO COMPLETE THEIR UNDERGRADUATE WORK IN FEWER SEMESTERS THAN AUTHORIZED FOR ELIGIBILITY; BY AMENDING SECTION 59-149-30, RELATING TO FULL-TIME ENROLLMENT REQUIREMENT FOR LIFE SCHOLARSHIP, SO AS TO PROVIDE THAT THE BENEFIT MAY BE AVAILABLE TO ELIGIBLE GRADUATE STUDENTS; BY AMENDING SECTION 59-149-60, RELATING TO DURATION OF SCHOLARSHIP FOR THE LIFE SCHOLARSHIP, SO AS TO PROVIDE THAT THE BENEFIT MAY BE AVAILABLE TO ELIGIBLE GRADUATE STUDENTS AS INDICATED IN THE COMMISSION ON HIGHER EDUCATION'S REGULATIONS; AND BY AMENDING SECTION 59-149-90, RELATING TO ADDITIONAL DEGREES, SO AS TO INDICATE THAT ELIGIBLE GRADUATE STUDENTS MAY RECEIVE LIFE SCHOLARSHIPS FOR THEIR REMAINING PERIOD OF UNDERGRADUATE ELIGIBILITY.</w:t>
      </w:r>
    </w:p>
    <w:p w14:paraId="5A27AA86" w14:textId="77777777" w:rsidR="00723376" w:rsidRPr="00723376" w:rsidRDefault="00723376" w:rsidP="00723376">
      <w:pPr>
        <w:rPr>
          <w:szCs w:val="22"/>
        </w:rPr>
      </w:pPr>
      <w:r w:rsidRPr="00723376">
        <w:rPr>
          <w:szCs w:val="22"/>
        </w:rPr>
        <w:t>sj-0043pb23.docx : c4ef0cda-0faf-4aac-b9bf-7dcc418be749</w:t>
      </w:r>
    </w:p>
    <w:p w14:paraId="3EC5CCB1" w14:textId="77777777" w:rsidR="00723376" w:rsidRPr="00723376" w:rsidRDefault="00723376" w:rsidP="00723376">
      <w:pPr>
        <w:rPr>
          <w:szCs w:val="22"/>
        </w:rPr>
      </w:pPr>
      <w:r w:rsidRPr="00723376">
        <w:rPr>
          <w:szCs w:val="22"/>
        </w:rPr>
        <w:tab/>
        <w:t>Read the first time and referred to the Committee on Education.</w:t>
      </w:r>
    </w:p>
    <w:p w14:paraId="454A7F5D" w14:textId="77777777" w:rsidR="00723376" w:rsidRPr="00723376" w:rsidRDefault="00723376" w:rsidP="00723376">
      <w:pPr>
        <w:rPr>
          <w:szCs w:val="22"/>
        </w:rPr>
      </w:pPr>
    </w:p>
    <w:p w14:paraId="5604DD30" w14:textId="04D8A0E1" w:rsidR="00723376" w:rsidRPr="00723376" w:rsidRDefault="00723376" w:rsidP="00723376">
      <w:pPr>
        <w:rPr>
          <w:szCs w:val="22"/>
        </w:rPr>
      </w:pPr>
      <w:r w:rsidRPr="00723376">
        <w:rPr>
          <w:szCs w:val="22"/>
        </w:rPr>
        <w:tab/>
        <w:t>S. 909</w:t>
      </w:r>
      <w:r w:rsidRPr="00723376">
        <w:rPr>
          <w:szCs w:val="22"/>
        </w:rPr>
        <w:fldChar w:fldCharType="begin"/>
      </w:r>
      <w:r w:rsidRPr="00723376">
        <w:rPr>
          <w:szCs w:val="22"/>
        </w:rPr>
        <w:instrText xml:space="preserve"> XE " S. 909" \b</w:instrText>
      </w:r>
      <w:r w:rsidRPr="00723376">
        <w:rPr>
          <w:szCs w:val="22"/>
        </w:rPr>
        <w:fldChar w:fldCharType="end"/>
      </w:r>
      <w:r w:rsidRPr="00723376">
        <w:rPr>
          <w:szCs w:val="22"/>
        </w:rPr>
        <w:t xml:space="preserve"> -- Senator Davis:  A BILL TO AMEND SECTION 58-3-20 RELATING TO THE MEMBERSHIP OF THE PUBLIC SERVICE COMMISION, SO AS TO REDUCE THE NUMBER OF COMMISSIONERS FROM 7 TO 5 AND TO PROVIDE FOR QUALIFICATIONS, ELECTIONS, AND TERMS OF SERVICE OF THE COMMISSIONERS; TO AMEND SECTION 58-3-250 RELATING TO THE PUBLIC SERVICE COMMISSION'S ORDERS AND DECISIONS, SO AS TO PROVIDE REQUIREMENTS FOR VERBAL DIRECTIVES MADE DURING A COMMISSION BUSINESS MEETING AND SERVICE OF ALL FINAL ORDERS AND DECISIONS FOLLOWING A VERBAL DIRECTIVE; TO AMEND SECTION 58-4-10(B) RELATING TO THE OFFICE OF REGULATORY STAFF'S REPRESENTATION OF "PUBLIC INTEREST" BEFORE THE COMMISSION, SO AS TO AMEND "PUBLIC INTEREST"; TO AMEND SECTION 58-4-40(C) RELATING TO CONFLICTS OF INTEREST, SO AS TO PROHIBIT AN EMPLOYEE OF THE OFFICE OF REGULATORY STAFF FROM BEING INVOLVED IN A MATTER BEFORE THE COMMISSION FOR FIVE YEARS IF THE MATTER INVOLVES THE BUSINESS WITH WHICH THE EMPLOYEE WAS FORMERLY EMPLOYED; TO AMEND SECTION 58-27-2100 RELATING TO FINDINGS AND ORDERS OF THE COMMISSION, SO AS TO PROVIDE REQUIREMENTS FOR VERBAL DIRECTIVES MADE AT A COMMISSION BUSINESS MEETING AND SERVICE OF THE FINAL WRITTEN ORDER FOLLOWING A VERBAL DIRECTIVE; TO REQUIRE THE PUBLIC UTILITIES REVIEW COMMITTEE TO RETAIN AN INDEPENDENT EXPERT TO CONDUCT A COMPREHENSIVE STUDY OF ANY STATE OR FEDERAL OFFICIAL BOARD OR COMMISSION WITH SIMILAR ROLES TO THE PUBLIC SERVICE COMMISSION OR THE OFFICE OF REGULATORY STAFF, TO PROVIDE FOR THE SCOPE OF STUDY, AND TO REQUIRE A REPORT TO BE ISSUED TO THE GENERAL ASSEMBLY BY JANUARY 1, 2025; TO ADD ARTICLE 24, CHAPTER 27, TITLE 58 TO ESTABLISH AN ENERGY IMBALANCE MARKET, AND TO PROVIDE FOR THAT MARKET'S REQUIREMENTS AND PROCESSES AND TO MAKE RELATED FINDINGS; TO ADD SECTION 58-37-45 SO AS TO ESTABLISH FINDINGS BY THE GENERAL ASSEMBLY RELATING TO ECONOMIC DEVELOPMENT, FUTURE ENERGY RESOURCES, TRANSITION FROM COAL-FIRED ELECTRICITY GENERATION, AND CONSIDERATIONS FOR THE PUBLIC SERVICE COMMISSION TO TAKE INTO ACCOUNT WHEN EVALUATING INTEGRATED RESOURCE PLANS; TO ADD SECTION 58-31-205 SO AS TO PERMIT THE PUBLIC SERVICE AUTHORITY TO JOINTLY OWN ELECTRIC GENERATION AND TRANSMISSION FACILITIES WITH INVESTOR-OWNED ELECTRIC UTILITIES AND TO PROVIDE CERTAIN CONDITIONS FOR OWNERSHIP; TO ADD SECTION 58-33-20(10) SO AS TO DEFINE "LIKE FACILITY"; TO AMEND ARTICLE 3, CHAPTER 33, TITLE 58 RELATING TO CERTIFICATION OF MAJOR UTILITY FACILTIES, SO AS TO PROVIDE FOR ADDITIONAL CONSIDERATIONS FOR A CERTIFICATE, PROVIDE WHAT ACTIVITIES MAY OCCUR PENDING CONSIDERATION OF AN APPLICATION, AND PROVIDE FOR PROCESSES AND PROCEDURES FOR AN APPLICATION AND RELATED PUBLIC HEARING; TO ADD SECTION 55-33-175, SO AS TO ESTABLISH THAT THE GRANT OF A CERTIFICATE FOR A GENERATION FACILITY OR DETERMINATION IT CONSTITUTES A LIKE FACILITY REPLACEMENT CONSTITUTES A CONCLUSIVE DETERMINATION THAT A PUBLIC PURPOSE EXISTS FOR SUPPORTING THE CONDEMNATION OF PROPERTY REASONABLY DETERMINED TO BE NECESSARY OR CONVENIENT FOR THE RELATED FACILITY; TO ADD 55-33-195 SO TO PROVIDE THE GENERAL ASSEMBLY'S ENCOURAGEMENT OF DOMINION ENERGY AND THE PUBLIC SERVICE AUTHORITY TO PREPARE TO CONSTRUCT ONE OR MORE NATURAL GAS-FIRED COMBINED CYCLE GENERATION FACILITIES AND FOR RELATED TRANSMISSION FACILITIES, DUKE ENERGY CAROLINAS TO MAKE NECESSARY DETERMINATION RELATED TO CONSTRUCTING A SECOND POWERHOUSE AT BAD CREEK PUMPED HYDRO STATION, AND TO ENCOURAGE DUKE ENERGY CAROLINAS AND DUKE ENERGY PROGRESS TO MAKE DETERMINATIONS RELATED TO CONSTRUCTING HYDROGEN CAPABLE NATURAL GAS GENERATION, AND TO MAKE CERTAIN FINDINGS AND INSTRUCTIONS RELATED TO THESE PROJECTS; TO ADD SECTION 58-33-196, SO AS TO ENCOURAGE STUDIES RELATED TO SMALL MODULAR NUCLEAR </w:t>
      </w:r>
      <w:r w:rsidR="00DA3720" w:rsidRPr="00723376">
        <w:rPr>
          <w:szCs w:val="22"/>
        </w:rPr>
        <w:t>FACILITIES</w:t>
      </w:r>
      <w:r w:rsidRPr="00723376">
        <w:rPr>
          <w:szCs w:val="22"/>
        </w:rPr>
        <w:t xml:space="preserve">, REQUIRE ANNUAL PROJECT REPORTS TO THE PUBLIC SERVICE COMMISSION BY ANY UTILITY PURSUING DEPLOYMENT OF THESE NUCLEAR FACILITIES, AND PERMIT ELECTRICAL UTILITIES TO APPLY FOR A STATE GRANT TO PAY FOR RELATED STUDIES; TO ADD SECTION 58-33-440 SO AS TO ESTABLISH THE "POWERSC INNOVATION FUND" FOR THE PURPOSE OF ESTABLISHING A SOUTH CAROLINA ENERGY INNOVATION HUB AND AWARDING GRANTS ON A COMPETITIVE BASIS, AND TO PROVIDE FOR CERTAIN REQUIREMENTS RELATED TO THE FUND; TO AMEND SECTIONS 58-33-310 AND 320, RELATED TO JUDICIAL REVIEW OF MATTERS FROM THE PUBLIC SERVICE COMMISSION, SO AS TO PROVIDE THAT A FINAL ORDER ISSUED BY THE COMMISSION PURSUANT TO CHAPTER 33, TITLE 58, IS IMMEDIATELY APPEALABLE TO THE SOUTH CAROLINA SUPREME COURT, TO PROVIDE FOR AN EXPEDITED HEARING, AND TO MAKE TECHNICAL CHANGES; TO AMEND SECTION 58-37-10, RELATING TO </w:t>
      </w:r>
      <w:r w:rsidR="00DA3720" w:rsidRPr="00723376">
        <w:rPr>
          <w:szCs w:val="22"/>
        </w:rPr>
        <w:t>DEFINITIONS</w:t>
      </w:r>
      <w:r w:rsidRPr="00723376">
        <w:rPr>
          <w:szCs w:val="22"/>
        </w:rPr>
        <w:t xml:space="preserve">, SO AS TO DEFINE "COST-EFFECTIVE" AND "DEMAND-SIDE MANAGEMENT PILOT PROGRAM"; TO AMEND SECTION 58-37-20, RELATING TO THE ADOPTION OF PROCEDURES ENCOURAGING ENERGY EFFICIENCY AND CONSERVATION, SO AS TO PROVIDE FOR FINDINGS BY THE GENERAL ASSEMBLY TO EXPAND DEMAND-SIDE MANAGEMENT PROGRAMS, AND TO REQUIRED ELECTRICAL UTILITIES TO PROVIDE AN ANNUAL REPORT TO THE PUBLIC SERVICE COMMISSION REGARDING DEMAND-SIDE MANAGEMENT PROGRAMS; TO AMEND SECTION 58-37-30, RELATING TO REPORTS ON DEMAND-SIDE ACTIVITIES OF GAS AND ELECTRIC UTILITIES, SO AS TO MAKE TECHNICAL CHANGES; TO ADD SECTION 58-37-35, SO AS TO PERMIT AN ELECTRICAL UTILITY TO PROPOSE PROGRAMS AND INCENTIVES TO ENCOURAGE DEMAND-SIDE MANAGEMENT PROGRAMS WHERE A CUSTOMER USES A CUSTOMER-SITED DISTRIBUTION ENERGY RESOURCE OR COMBINATION OF RESOURCES TO REDUCE ELECTRIC CONSUMPTION OR THE CUSTOMER'S CONTRIBUTION TO THE ELECTRICAL UTILITY'S SYSTEM OR LOCAL COINCIDENTAL PEAK DEMAND; TO AMEND SECTION 58-37-40(B), RELATED TO INTEGRATED RESOURCE PLANS, SO AS TO ESTABLISH REQUIREMENTS, PROCESSES AND PROCEDURES FOR A UTILITY'S TRANSMISSION AND DISTRIBUTION RESOURCE PLAN; TO AMEND SECTION 58-40-10, RELATING TO DEFINITIONS, SO AS TO AMEND THE DEFINITION OF "CUSTOMER-GENERATOR" AND TO ADD THE DEFINITIONS OF "REMOTE NET METERING", "REMOTE NET METERING CUSTOMER", AND "REMOTE NET METERING CREDIT"; TO AMEND SECTION 58-40-20, RELATING TO NET ENERGY METERING, SO AS TO REQUIRE THE PUBLIC SERVICE COMMISSION TO PROVIDE CERTAIN ENTITIES THE OPPORTUNITY TO OFFSET ALL OR PART OF THEIR ELECTRICITY NEEDS THROUGH RENEWABLE ENERGY RESOURCES, AND TO REQUIRE THE COMMISSION TO OPEN A DOCKET TO ESTABLISH A REMOTE NET METERING PROGRAM FOR EACH ELECTRICAL UTILITY BY JANUARY 1, 2025, AND TO PROVIDE REQUIREMENTS AND PROCEDURES FOR THESE PROGRAMS; TO AMEND SECTION 58-41-10, RELATING TO DEFINITIONS, SO AS TO ADD THE DEFINITION OF "ENERGY STORAGE FACILITY"; TO ADD CHAPTER 43, TITLE 58 SO AS TO ESTABLISH FINDINGS AND REQUIREMENTS FOR PROGRAMS RELATING TO RESILIENT ENERGY RESOURCES AND RENEWABLE ENERGY MICROGRIDS; TO REQUIRE THE OFFICE OF REGULATORY STAFF TO CONDUCT A STUDY TO EVALUATE THE POTENTIAL COSTS AND BENEFITS OF ESTABLISHING A NONPROFIT ENTITY TO SERVE AS A THIRD-PARTY ADMINISTRATOR FOR ENERGY EFFICIENCY PROGRAMS AND OTHER DEMAND-SIDE MANAGEMENT PROGRAMS AND TO ESTABLISH THE SCOPE OF THE STUDY; TO AMEND SECTION 58-31-227, RELATED TO RENEWABLE ENERGY FACILITIES AND RESOURCES FOR THE PUBLIC SERVICE AUTHORITY, SO AS TO PROVIDE FOR COMPETITIVE PROCUREMENT OF ANCILLARY SERVICES,  ENERGY STORAGE FACILITIES, AND OTHER ENERGY </w:t>
      </w:r>
      <w:r w:rsidR="00DA3720" w:rsidRPr="00723376">
        <w:rPr>
          <w:szCs w:val="22"/>
        </w:rPr>
        <w:t>SOURCES, AND</w:t>
      </w:r>
      <w:r w:rsidRPr="00723376">
        <w:rPr>
          <w:szCs w:val="22"/>
        </w:rPr>
        <w:t xml:space="preserve"> TO PROVIDE FOR ADDITIONAL REQUIREMENTS; TO ADD CHAPTER 42 TO TITLE 58 TO ESTABLISH REQUIREMENTS, PROCESSES AND PROCEDURES FOR </w:t>
      </w:r>
      <w:r w:rsidR="00DA3720" w:rsidRPr="00723376">
        <w:rPr>
          <w:szCs w:val="22"/>
        </w:rPr>
        <w:t>ELECTRICAL</w:t>
      </w:r>
      <w:r w:rsidRPr="00723376">
        <w:rPr>
          <w:szCs w:val="22"/>
        </w:rPr>
        <w:t xml:space="preserve"> UTILITIES TO OBTAIN RENEWABLE ENERGY AND ENERGY STORAGE RESOURCES THROUGH COMPETITIVE PROCUREMENT AND TO ESTABLISH REQUIREMENTS FOR ELECTRICAL UTILITIES TO OBTAIN VARIABLE FUEL-COST GENERATION FACILITIES, NON-VARIABLE FUEL-COST GENERATION FACILITIES AND DEMAND-SIDE RESOURCES THROUGH COMPETITIVE PROCUREMENT; TO ADD SECTIONS 58-27-861, SO AS TO PROVIDE FOR DEFINITIONS AND CERTAIN RATE TERMS FOR QUALIFYING CUSTOMERS; TO ADD SECTION 58-27-862, SO AS TO PROVIDE FOR DEFINITIONS AND CERTAIN TERMS OF SERVICE AND RATES FOR AN ELIGIBLE ELECTRIC CUSTOMER; TO AMEND SECTION 48-1-100, RELATED TO PERMITS FOR DISCHARGE OF WASTES OR AIR CONTAMINANTS, SO AS TO ESTABLISH PROCESSES AND PROCEDURES FOR THE DEPARTMENT OF HEALTH AND ENVIRONMENTAL CONTROL TO REVIEW AN APPLICATION FOR CERTIFICATION PURSUANT TO SECTION 401 OF THE CLEAN WATER ACT, AND TO FURTHER PROVIDE FOR APPLICATION MODIFICATIONS AND PERMITTED ACTIVITIES BY THE APPLICANT PENDING REVIEW OF AN APPLICATION FOR CERTIFICATION OR A PERMIT; TO ADD SECTION 48-1-105, SO AS TO REQUIRE THE DEPARTMENT OF HEALTH AND ENVIRONMENTAL CONTROL TO ESTABLISH PROCESSES AND PROCEDURES FOR EXPRESS PERMIT AND CERTIFICATION REVIEWS FOR CERTAIN WATER RELATED PERMITS, APPROVALS, OR CERTIFICATIONS.</w:t>
      </w:r>
    </w:p>
    <w:p w14:paraId="13A66271" w14:textId="77777777" w:rsidR="00723376" w:rsidRPr="00723376" w:rsidRDefault="00723376" w:rsidP="00723376">
      <w:pPr>
        <w:rPr>
          <w:szCs w:val="22"/>
        </w:rPr>
      </w:pPr>
      <w:r w:rsidRPr="00723376">
        <w:rPr>
          <w:szCs w:val="22"/>
        </w:rPr>
        <w:t>lc-0234ha24.docx : cf8b8c6e-c182-4416-983a-0dc029766b28</w:t>
      </w:r>
    </w:p>
    <w:p w14:paraId="711B4105" w14:textId="77777777" w:rsidR="00723376" w:rsidRPr="00723376" w:rsidRDefault="00723376" w:rsidP="00723376">
      <w:pPr>
        <w:rPr>
          <w:szCs w:val="22"/>
        </w:rPr>
      </w:pPr>
      <w:r w:rsidRPr="00723376">
        <w:rPr>
          <w:szCs w:val="22"/>
        </w:rPr>
        <w:tab/>
        <w:t>Read the first time and referred to the Committee on Judiciary.</w:t>
      </w:r>
    </w:p>
    <w:p w14:paraId="0F075860" w14:textId="77777777" w:rsidR="005817F7" w:rsidRPr="00723376" w:rsidRDefault="005817F7" w:rsidP="00723376">
      <w:pPr>
        <w:rPr>
          <w:szCs w:val="22"/>
        </w:rPr>
      </w:pPr>
    </w:p>
    <w:p w14:paraId="64208F75" w14:textId="77777777" w:rsidR="00723376" w:rsidRPr="00723376" w:rsidRDefault="00723376" w:rsidP="00723376">
      <w:pPr>
        <w:rPr>
          <w:szCs w:val="22"/>
        </w:rPr>
      </w:pPr>
      <w:r w:rsidRPr="00723376">
        <w:rPr>
          <w:szCs w:val="22"/>
        </w:rPr>
        <w:tab/>
        <w:t>S. 910</w:t>
      </w:r>
      <w:r w:rsidRPr="00723376">
        <w:rPr>
          <w:szCs w:val="22"/>
        </w:rPr>
        <w:fldChar w:fldCharType="begin"/>
      </w:r>
      <w:r w:rsidRPr="00723376">
        <w:rPr>
          <w:szCs w:val="22"/>
        </w:rPr>
        <w:instrText xml:space="preserve"> XE " S. 910" \b</w:instrText>
      </w:r>
      <w:r w:rsidRPr="00723376">
        <w:rPr>
          <w:szCs w:val="22"/>
        </w:rPr>
        <w:fldChar w:fldCharType="end"/>
      </w:r>
      <w:r w:rsidRPr="00723376">
        <w:rPr>
          <w:szCs w:val="22"/>
        </w:rPr>
        <w:t xml:space="preserve"> -- Senator Davis:  A BILL TO AMEND THE SOUTH CAROLINA CODE OF LAWS BY ADDING SECTION 39-5-30 SO AS TO PROHIBIT AND DEFINE CERTAIN PREDATORY LOAN PRACTICES AS UNLAWFUL, TO PROVIDE THAT BANKS AND CREDIT UNIONS ARE EXEMPT, TO PROVIDE THAT THE ATTORNEY GENERAL SHALL ENFORCE VIOLATIONS OF THIS CODE SECTION, AND TO PROVIDE THAT INDIVIDUALS AGGRIEVED BY ACTIONS PROHIBITED BY THIS CODE SECTION MAY PURSUE ALL REMEDIES AVAILABLE UNDER THE LAWS OF THIS STATE.</w:t>
      </w:r>
    </w:p>
    <w:p w14:paraId="502C6E25" w14:textId="77777777" w:rsidR="00723376" w:rsidRPr="00723376" w:rsidRDefault="00723376" w:rsidP="00723376">
      <w:pPr>
        <w:rPr>
          <w:szCs w:val="22"/>
        </w:rPr>
      </w:pPr>
      <w:r w:rsidRPr="00723376">
        <w:rPr>
          <w:szCs w:val="22"/>
        </w:rPr>
        <w:t>sr-0425km23.docx : f2e45f1d-cf78-4be0-a127-ede5cb88dd5b</w:t>
      </w:r>
    </w:p>
    <w:p w14:paraId="538A57D5" w14:textId="77777777" w:rsidR="00723376" w:rsidRPr="00723376" w:rsidRDefault="00723376" w:rsidP="00723376">
      <w:pPr>
        <w:rPr>
          <w:szCs w:val="22"/>
        </w:rPr>
      </w:pPr>
      <w:r w:rsidRPr="00723376">
        <w:rPr>
          <w:szCs w:val="22"/>
        </w:rPr>
        <w:tab/>
        <w:t>Read the first time and referred to the Committee on Labor, Commerce and Industry.</w:t>
      </w:r>
    </w:p>
    <w:p w14:paraId="7D5870C6" w14:textId="77777777" w:rsidR="00723376" w:rsidRPr="00723376" w:rsidRDefault="00723376" w:rsidP="00723376">
      <w:pPr>
        <w:rPr>
          <w:szCs w:val="22"/>
        </w:rPr>
      </w:pPr>
    </w:p>
    <w:p w14:paraId="44EB596F" w14:textId="77777777" w:rsidR="00723376" w:rsidRPr="00723376" w:rsidRDefault="00723376" w:rsidP="00CF68F4">
      <w:pPr>
        <w:keepNext/>
        <w:keepLines/>
        <w:rPr>
          <w:szCs w:val="22"/>
        </w:rPr>
      </w:pPr>
      <w:r w:rsidRPr="00723376">
        <w:rPr>
          <w:szCs w:val="22"/>
        </w:rPr>
        <w:tab/>
        <w:t>S. 911</w:t>
      </w:r>
      <w:r w:rsidRPr="00723376">
        <w:rPr>
          <w:szCs w:val="22"/>
        </w:rPr>
        <w:fldChar w:fldCharType="begin"/>
      </w:r>
      <w:r w:rsidRPr="00723376">
        <w:rPr>
          <w:szCs w:val="22"/>
        </w:rPr>
        <w:instrText xml:space="preserve"> XE " S. 911" \b</w:instrText>
      </w:r>
      <w:r w:rsidRPr="00723376">
        <w:rPr>
          <w:szCs w:val="22"/>
        </w:rPr>
        <w:fldChar w:fldCharType="end"/>
      </w:r>
      <w:r w:rsidRPr="00723376">
        <w:rPr>
          <w:szCs w:val="22"/>
        </w:rPr>
        <w:t xml:space="preserve"> -- Senators Gambrell and Cromer:  A BILL TO AMEND THE SOUTH CAROLINA CODE OF LAWS BY AMENDING SECTION 40-43-30, RELATING TO DEFINITIONS FOR THE SOUTH CAROLINA PHARMACY PRACTICE ACT SO AS TO DEFINE "OUTSOURCING FACILITY"; AND BY ADDING SECTION 40-43-197 SO AS TO PERMIT A PHARMACY'S OR PHARMACIST'S ACQUISITION, ADMINISTRATION, AND DISPENSATION OF DRUGS COMPOUNDED OR REPACKAGED BY AN OUTSOURCING FACILITY.</w:t>
      </w:r>
    </w:p>
    <w:p w14:paraId="13D2DAC2" w14:textId="77777777" w:rsidR="00723376" w:rsidRPr="00723376" w:rsidRDefault="00723376" w:rsidP="00CF68F4">
      <w:pPr>
        <w:keepNext/>
        <w:keepLines/>
        <w:rPr>
          <w:szCs w:val="22"/>
        </w:rPr>
      </w:pPr>
      <w:r w:rsidRPr="00723376">
        <w:rPr>
          <w:szCs w:val="22"/>
        </w:rPr>
        <w:t>sr-0537km24.docx : 0010e1ef-2456-4692-a065-2c9ccd30bb8c</w:t>
      </w:r>
    </w:p>
    <w:p w14:paraId="1B1EF961" w14:textId="77777777" w:rsidR="00723376" w:rsidRPr="00723376" w:rsidRDefault="00723376" w:rsidP="00CF68F4">
      <w:pPr>
        <w:keepNext/>
        <w:keepLines/>
        <w:rPr>
          <w:szCs w:val="22"/>
        </w:rPr>
      </w:pPr>
      <w:r w:rsidRPr="00723376">
        <w:rPr>
          <w:szCs w:val="22"/>
        </w:rPr>
        <w:tab/>
        <w:t>Read the first time and referred to the Committee on Medical Affairs.</w:t>
      </w:r>
    </w:p>
    <w:p w14:paraId="0E51BADC" w14:textId="77777777" w:rsidR="00723376" w:rsidRPr="00723376" w:rsidRDefault="00723376" w:rsidP="00723376">
      <w:pPr>
        <w:rPr>
          <w:szCs w:val="22"/>
        </w:rPr>
      </w:pPr>
      <w:r w:rsidRPr="00723376">
        <w:rPr>
          <w:szCs w:val="22"/>
        </w:rPr>
        <w:tab/>
      </w:r>
    </w:p>
    <w:p w14:paraId="707A3B5F" w14:textId="77777777" w:rsidR="00723376" w:rsidRPr="00723376" w:rsidRDefault="00723376" w:rsidP="00723376">
      <w:pPr>
        <w:rPr>
          <w:szCs w:val="22"/>
        </w:rPr>
      </w:pPr>
      <w:r w:rsidRPr="00723376">
        <w:rPr>
          <w:szCs w:val="22"/>
        </w:rPr>
        <w:tab/>
        <w:t>S. 912</w:t>
      </w:r>
      <w:r w:rsidRPr="00723376">
        <w:rPr>
          <w:szCs w:val="22"/>
        </w:rPr>
        <w:fldChar w:fldCharType="begin"/>
      </w:r>
      <w:r w:rsidRPr="00723376">
        <w:rPr>
          <w:szCs w:val="22"/>
        </w:rPr>
        <w:instrText xml:space="preserve"> XE " S. 912" \b</w:instrText>
      </w:r>
      <w:r w:rsidRPr="00723376">
        <w:rPr>
          <w:szCs w:val="22"/>
        </w:rPr>
        <w:fldChar w:fldCharType="end"/>
      </w:r>
      <w:r w:rsidRPr="00723376">
        <w:rPr>
          <w:szCs w:val="22"/>
        </w:rPr>
        <w:t xml:space="preserve"> -- Senator Davis:  A JOINT RESOLUTION TO EXPRESS SUPPORT FOR THE SC NEXUS FOR ADVANCED RESILIENT ENERGY AND TO ENCOURAGE THE CONTINUED GLOBAL LEADERSHIP TO REDUCE THE STATE'S ENVIRONMENTAL IMPACT WHILE ENHANCING THE ECONOMIC OUTPUT.</w:t>
      </w:r>
    </w:p>
    <w:p w14:paraId="1C44A739" w14:textId="77777777" w:rsidR="00723376" w:rsidRPr="00723376" w:rsidRDefault="00723376" w:rsidP="00723376">
      <w:pPr>
        <w:rPr>
          <w:szCs w:val="22"/>
        </w:rPr>
      </w:pPr>
      <w:r w:rsidRPr="00723376">
        <w:rPr>
          <w:szCs w:val="22"/>
        </w:rPr>
        <w:t>lc-0302ph24.docx : b9cbf5e2-82d7-46aa-b852-e053ceef58e7</w:t>
      </w:r>
    </w:p>
    <w:p w14:paraId="10CFE4FD" w14:textId="77777777" w:rsidR="00723376" w:rsidRPr="00723376" w:rsidRDefault="00723376" w:rsidP="00723376">
      <w:pPr>
        <w:rPr>
          <w:szCs w:val="22"/>
        </w:rPr>
      </w:pPr>
      <w:r w:rsidRPr="00723376">
        <w:rPr>
          <w:szCs w:val="22"/>
        </w:rPr>
        <w:tab/>
        <w:t>Read the first time and referred to the Committee on Judiciary.</w:t>
      </w:r>
    </w:p>
    <w:p w14:paraId="129088FE" w14:textId="77777777" w:rsidR="00723376" w:rsidRPr="00723376" w:rsidRDefault="00723376" w:rsidP="00723376">
      <w:pPr>
        <w:rPr>
          <w:szCs w:val="22"/>
        </w:rPr>
      </w:pPr>
    </w:p>
    <w:p w14:paraId="4DE42BE6" w14:textId="77777777" w:rsidR="00723376" w:rsidRPr="00723376" w:rsidRDefault="00723376" w:rsidP="00723376">
      <w:pPr>
        <w:rPr>
          <w:szCs w:val="22"/>
        </w:rPr>
      </w:pPr>
      <w:r w:rsidRPr="00723376">
        <w:rPr>
          <w:szCs w:val="22"/>
        </w:rPr>
        <w:tab/>
        <w:t>S. 913</w:t>
      </w:r>
      <w:r w:rsidRPr="00723376">
        <w:rPr>
          <w:szCs w:val="22"/>
        </w:rPr>
        <w:fldChar w:fldCharType="begin"/>
      </w:r>
      <w:r w:rsidRPr="00723376">
        <w:rPr>
          <w:szCs w:val="22"/>
        </w:rPr>
        <w:instrText xml:space="preserve"> XE " S. 913" \b</w:instrText>
      </w:r>
      <w:r w:rsidRPr="00723376">
        <w:rPr>
          <w:szCs w:val="22"/>
        </w:rPr>
        <w:fldChar w:fldCharType="end"/>
      </w:r>
      <w:r w:rsidRPr="00723376">
        <w:rPr>
          <w:szCs w:val="22"/>
        </w:rPr>
        <w:t xml:space="preserve"> -- Senators Rankin, Sabb and Talley:  A CONCURRENT RESOLUTION 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w:t>
      </w:r>
    </w:p>
    <w:p w14:paraId="4574F62A" w14:textId="77777777" w:rsidR="00723376" w:rsidRPr="00723376" w:rsidRDefault="00723376" w:rsidP="00723376">
      <w:pPr>
        <w:rPr>
          <w:szCs w:val="22"/>
        </w:rPr>
      </w:pPr>
      <w:r w:rsidRPr="00723376">
        <w:rPr>
          <w:szCs w:val="22"/>
        </w:rPr>
        <w:t>sj-0004ec-ec23.docx : ab701398-6474-4110-bc78-6b320b16b32f</w:t>
      </w:r>
    </w:p>
    <w:p w14:paraId="33147A68" w14:textId="77777777" w:rsidR="00723376" w:rsidRPr="00723376" w:rsidRDefault="00723376" w:rsidP="00723376">
      <w:pPr>
        <w:rPr>
          <w:szCs w:val="22"/>
        </w:rPr>
      </w:pPr>
      <w:r w:rsidRPr="00723376">
        <w:rPr>
          <w:szCs w:val="22"/>
        </w:rPr>
        <w:tab/>
        <w:t>The Concurrent Resolution was introduced and referred to the Committee on Operations and Management.</w:t>
      </w:r>
    </w:p>
    <w:p w14:paraId="33A8B6C2" w14:textId="77777777" w:rsidR="00723376" w:rsidRPr="00723376" w:rsidRDefault="00723376" w:rsidP="00723376">
      <w:pPr>
        <w:rPr>
          <w:szCs w:val="22"/>
        </w:rPr>
      </w:pPr>
    </w:p>
    <w:p w14:paraId="6A77F52F" w14:textId="77777777" w:rsidR="00723376" w:rsidRPr="00723376" w:rsidRDefault="00723376" w:rsidP="00723376">
      <w:pPr>
        <w:rPr>
          <w:szCs w:val="22"/>
        </w:rPr>
      </w:pPr>
      <w:r w:rsidRPr="00723376">
        <w:rPr>
          <w:szCs w:val="22"/>
        </w:rPr>
        <w:tab/>
        <w:t>S. 914</w:t>
      </w:r>
      <w:r w:rsidRPr="00723376">
        <w:rPr>
          <w:szCs w:val="22"/>
        </w:rPr>
        <w:fldChar w:fldCharType="begin"/>
      </w:r>
      <w:r w:rsidRPr="00723376">
        <w:rPr>
          <w:szCs w:val="22"/>
        </w:rPr>
        <w:instrText xml:space="preserve"> XE " S. 914" \b</w:instrText>
      </w:r>
      <w:r w:rsidRPr="00723376">
        <w:rPr>
          <w:szCs w:val="22"/>
        </w:rPr>
        <w:fldChar w:fldCharType="end"/>
      </w:r>
      <w:r w:rsidRPr="00723376">
        <w:rPr>
          <w:szCs w:val="22"/>
        </w:rPr>
        <w:t xml:space="preserve"> -- Senator Jackson:  A BILL TO AMEND THE SOUTH CAROLINA CODE OF LAWS BY AMENDING SECTION 12-36-90, RELATING TO ITEMS INCLUDED OR EXCLUDED FROM GROSS PROCEEDS OF SALES, SO AS TO EXCLUDE FEES OR CHARGES IMPOSED BY A FUNERAL HOME OR UNDERTAKER FOR THE USE OF ITS EQUIPMENT IN ITS PROVISION OF BURIAL OR GRAVESIDE SERVICES.</w:t>
      </w:r>
    </w:p>
    <w:p w14:paraId="1705FB92" w14:textId="77777777" w:rsidR="00723376" w:rsidRPr="00723376" w:rsidRDefault="00723376" w:rsidP="00723376">
      <w:pPr>
        <w:rPr>
          <w:szCs w:val="22"/>
        </w:rPr>
      </w:pPr>
      <w:r w:rsidRPr="00723376">
        <w:rPr>
          <w:szCs w:val="22"/>
        </w:rPr>
        <w:t>lc-0290dg24.docx : 0a677313-8358-45bd-acc4-76b39a6c8412</w:t>
      </w:r>
    </w:p>
    <w:p w14:paraId="5B90CE4E" w14:textId="77777777" w:rsidR="00723376" w:rsidRPr="00723376" w:rsidRDefault="00723376" w:rsidP="00723376">
      <w:pPr>
        <w:rPr>
          <w:szCs w:val="22"/>
        </w:rPr>
      </w:pPr>
      <w:r w:rsidRPr="00723376">
        <w:rPr>
          <w:szCs w:val="22"/>
        </w:rPr>
        <w:tab/>
        <w:t>Read the first time and referred to the Committee on Finance.</w:t>
      </w:r>
    </w:p>
    <w:p w14:paraId="5D475E00" w14:textId="77777777" w:rsidR="00723376" w:rsidRDefault="00723376" w:rsidP="00723376">
      <w:pPr>
        <w:rPr>
          <w:szCs w:val="22"/>
        </w:rPr>
      </w:pPr>
    </w:p>
    <w:p w14:paraId="15EE13C6" w14:textId="77777777" w:rsidR="00723376" w:rsidRPr="00723376" w:rsidRDefault="00723376" w:rsidP="00723376">
      <w:pPr>
        <w:rPr>
          <w:szCs w:val="22"/>
        </w:rPr>
      </w:pPr>
      <w:r w:rsidRPr="00723376">
        <w:rPr>
          <w:szCs w:val="22"/>
        </w:rPr>
        <w:tab/>
        <w:t>S. 915</w:t>
      </w:r>
      <w:r w:rsidRPr="00723376">
        <w:rPr>
          <w:szCs w:val="22"/>
        </w:rPr>
        <w:fldChar w:fldCharType="begin"/>
      </w:r>
      <w:r w:rsidRPr="00723376">
        <w:rPr>
          <w:szCs w:val="22"/>
        </w:rPr>
        <w:instrText xml:space="preserve"> XE " S. 915" \b</w:instrText>
      </w:r>
      <w:r w:rsidRPr="00723376">
        <w:rPr>
          <w:szCs w:val="22"/>
        </w:rPr>
        <w:fldChar w:fldCharType="end"/>
      </w:r>
      <w:r w:rsidRPr="00723376">
        <w:rPr>
          <w:szCs w:val="22"/>
        </w:rPr>
        <w:t xml:space="preserve"> -- Senators Peeler, Alexander, Setzler, Verdin, Davis, Hutto and Kimbrell:  A BILL 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69794A60" w14:textId="77777777" w:rsidR="00723376" w:rsidRPr="00723376" w:rsidRDefault="00723376" w:rsidP="00723376">
      <w:pPr>
        <w:rPr>
          <w:szCs w:val="22"/>
        </w:rPr>
      </w:pPr>
      <w:r w:rsidRPr="00723376">
        <w:rPr>
          <w:szCs w:val="22"/>
        </w:rPr>
        <w:t>sr-0530km24.docx : d0b05d29-766d-4edd-be73-e013c6eb9f61</w:t>
      </w:r>
    </w:p>
    <w:p w14:paraId="6D272E99" w14:textId="77777777" w:rsidR="00723376" w:rsidRPr="00723376" w:rsidRDefault="00723376" w:rsidP="00723376">
      <w:pPr>
        <w:rPr>
          <w:szCs w:val="22"/>
        </w:rPr>
      </w:pPr>
      <w:r w:rsidRPr="00723376">
        <w:rPr>
          <w:szCs w:val="22"/>
        </w:rPr>
        <w:tab/>
        <w:t>Read the first time and referred to the Committee on Medical Affairs.</w:t>
      </w:r>
    </w:p>
    <w:p w14:paraId="133388BD" w14:textId="77777777" w:rsidR="00723376" w:rsidRPr="00723376" w:rsidRDefault="00723376" w:rsidP="00723376">
      <w:pPr>
        <w:rPr>
          <w:szCs w:val="22"/>
        </w:rPr>
      </w:pPr>
    </w:p>
    <w:p w14:paraId="3B117687" w14:textId="77777777" w:rsidR="00723376" w:rsidRPr="00723376" w:rsidRDefault="00723376" w:rsidP="00723376">
      <w:pPr>
        <w:rPr>
          <w:szCs w:val="22"/>
        </w:rPr>
      </w:pPr>
      <w:r w:rsidRPr="00723376">
        <w:rPr>
          <w:szCs w:val="22"/>
        </w:rPr>
        <w:tab/>
        <w:t>S. 916</w:t>
      </w:r>
      <w:r w:rsidRPr="00723376">
        <w:rPr>
          <w:szCs w:val="22"/>
        </w:rPr>
        <w:fldChar w:fldCharType="begin"/>
      </w:r>
      <w:r w:rsidRPr="00723376">
        <w:rPr>
          <w:szCs w:val="22"/>
        </w:rPr>
        <w:instrText xml:space="preserve"> XE " S. 916" \b</w:instrText>
      </w:r>
      <w:r w:rsidRPr="00723376">
        <w:rPr>
          <w:szCs w:val="22"/>
        </w:rPr>
        <w:fldChar w:fldCharType="end"/>
      </w:r>
      <w:r w:rsidRPr="00723376">
        <w:rPr>
          <w:szCs w:val="22"/>
        </w:rPr>
        <w:t xml:space="preserve"> -- Senator Cromer:  A BILL TO AMEND SECTION 1(C) OF ACT 485 OF 1998, RELATED TO THE NEWBERRY COUNTY SCHOOL DISTRICT, SO AS TO PROVIDE THAT ALL PERSONS DESIRING TO QUALIFY AS A CANDIDATE FOR THE BOARD OF TRUSTEES MUST FILE A STATEMENT OF INTENTION OF CANDIDACY WITH THE COUNTY ELECTION COMMISSION INSTEAD OF FILING A PETITION.</w:t>
      </w:r>
    </w:p>
    <w:p w14:paraId="27FCF7E7" w14:textId="77777777" w:rsidR="00723376" w:rsidRPr="00723376" w:rsidRDefault="00723376" w:rsidP="00723376">
      <w:pPr>
        <w:rPr>
          <w:szCs w:val="22"/>
        </w:rPr>
      </w:pPr>
      <w:r w:rsidRPr="00723376">
        <w:rPr>
          <w:szCs w:val="22"/>
        </w:rPr>
        <w:t>sr-0473km24.docx : c8dbe9a9-b15d-4ee7-ae66-8bc30a305e84</w:t>
      </w:r>
    </w:p>
    <w:p w14:paraId="2EBF311C" w14:textId="77777777" w:rsidR="00723376" w:rsidRPr="00723376" w:rsidRDefault="00723376" w:rsidP="00723376">
      <w:pPr>
        <w:rPr>
          <w:szCs w:val="22"/>
        </w:rPr>
      </w:pPr>
      <w:r w:rsidRPr="00723376">
        <w:rPr>
          <w:szCs w:val="22"/>
        </w:rPr>
        <w:tab/>
        <w:t>Read the first time and ordered placed on the Local and Uncontested Calendar.</w:t>
      </w:r>
    </w:p>
    <w:p w14:paraId="77CBD0FE" w14:textId="77777777" w:rsidR="00723376" w:rsidRPr="00723376" w:rsidRDefault="00723376" w:rsidP="00723376">
      <w:pPr>
        <w:rPr>
          <w:szCs w:val="22"/>
        </w:rPr>
      </w:pPr>
    </w:p>
    <w:p w14:paraId="611D8799" w14:textId="77777777" w:rsidR="00723376" w:rsidRPr="00723376" w:rsidRDefault="00723376" w:rsidP="00723376">
      <w:pPr>
        <w:rPr>
          <w:szCs w:val="22"/>
        </w:rPr>
      </w:pPr>
      <w:r w:rsidRPr="00723376">
        <w:rPr>
          <w:szCs w:val="22"/>
        </w:rPr>
        <w:tab/>
        <w:t>S. 917</w:t>
      </w:r>
      <w:r w:rsidRPr="00723376">
        <w:rPr>
          <w:szCs w:val="22"/>
        </w:rPr>
        <w:fldChar w:fldCharType="begin"/>
      </w:r>
      <w:r w:rsidRPr="00723376">
        <w:rPr>
          <w:szCs w:val="22"/>
        </w:rPr>
        <w:instrText xml:space="preserve"> XE " S. 917" \b</w:instrText>
      </w:r>
      <w:r w:rsidRPr="00723376">
        <w:rPr>
          <w:szCs w:val="22"/>
        </w:rPr>
        <w:fldChar w:fldCharType="end"/>
      </w:r>
      <w:r w:rsidRPr="00723376">
        <w:rPr>
          <w:szCs w:val="22"/>
        </w:rPr>
        <w:t xml:space="preserve"> -- Senator Grooms:  A SENATE RESOLUTION TO RECOGNIZE THE WEEK OF JANUARY 21-27, 2024, AS NATIONAL CORONER AND MEDICOLEGAL DEATH INVESTIGATOR WEEK IN HONOR OF THE PUBLIC SERVICE OF THE SOUTH CAROLINA CORONERS ASSOCIATION, CORONERS, DEPUTY CORONERS, AND MEDICOLEGAL DEATH INVESTIGATORS.</w:t>
      </w:r>
    </w:p>
    <w:p w14:paraId="44E7E501" w14:textId="77777777" w:rsidR="00723376" w:rsidRPr="00723376" w:rsidRDefault="00723376" w:rsidP="00723376">
      <w:pPr>
        <w:rPr>
          <w:szCs w:val="22"/>
        </w:rPr>
      </w:pPr>
      <w:r w:rsidRPr="00723376">
        <w:rPr>
          <w:szCs w:val="22"/>
        </w:rPr>
        <w:t>sr-0526km-hw24.docx : 49dcc8f3-b70a-4f51-9263-6ae5b07958c1</w:t>
      </w:r>
    </w:p>
    <w:p w14:paraId="0F492AD6" w14:textId="77777777" w:rsidR="00723376" w:rsidRPr="00723376" w:rsidRDefault="00723376" w:rsidP="00723376">
      <w:pPr>
        <w:rPr>
          <w:szCs w:val="22"/>
        </w:rPr>
      </w:pPr>
      <w:r w:rsidRPr="00723376">
        <w:rPr>
          <w:szCs w:val="22"/>
        </w:rPr>
        <w:tab/>
        <w:t>The Senate Resolution was introduced and referred to the Committee on Medical Affairs.</w:t>
      </w:r>
    </w:p>
    <w:p w14:paraId="04FD148F" w14:textId="77777777" w:rsidR="00723376" w:rsidRPr="00723376" w:rsidRDefault="00723376" w:rsidP="00723376">
      <w:pPr>
        <w:rPr>
          <w:szCs w:val="22"/>
        </w:rPr>
      </w:pPr>
    </w:p>
    <w:p w14:paraId="7C0A69FE" w14:textId="77777777" w:rsidR="00723376" w:rsidRPr="00723376" w:rsidRDefault="00723376" w:rsidP="00723376">
      <w:pPr>
        <w:rPr>
          <w:szCs w:val="22"/>
        </w:rPr>
      </w:pPr>
      <w:r w:rsidRPr="00723376">
        <w:rPr>
          <w:szCs w:val="22"/>
        </w:rPr>
        <w:tab/>
        <w:t>S. 918</w:t>
      </w:r>
      <w:r w:rsidRPr="00723376">
        <w:rPr>
          <w:szCs w:val="22"/>
        </w:rPr>
        <w:fldChar w:fldCharType="begin"/>
      </w:r>
      <w:r w:rsidRPr="00723376">
        <w:rPr>
          <w:szCs w:val="22"/>
        </w:rPr>
        <w:instrText xml:space="preserve"> XE " S. 918" \b</w:instrText>
      </w:r>
      <w:r w:rsidRPr="00723376">
        <w:rPr>
          <w:szCs w:val="22"/>
        </w:rPr>
        <w:fldChar w:fldCharType="end"/>
      </w:r>
      <w:r w:rsidRPr="00723376">
        <w:rPr>
          <w:szCs w:val="22"/>
        </w:rPr>
        <w:t xml:space="preserve"> -- Senator Garrett:  A SENATE RESOLUTION TO RECOGNIZE AND HONOR TOM LOVE FOR HIS YEARS OF OUTSTANDING SERVICE TO THE JOHN DE LA HOWE SCHOOL, AND TO WISH HIM CONTINUED SUCCESS AND HAPPINESS IN ALL HIS FUTURE ENDEAVORS.</w:t>
      </w:r>
    </w:p>
    <w:p w14:paraId="36913062" w14:textId="77777777" w:rsidR="00723376" w:rsidRPr="00723376" w:rsidRDefault="00723376" w:rsidP="00723376">
      <w:pPr>
        <w:rPr>
          <w:szCs w:val="22"/>
        </w:rPr>
      </w:pPr>
      <w:r w:rsidRPr="00723376">
        <w:rPr>
          <w:szCs w:val="22"/>
        </w:rPr>
        <w:t>lc-0162ha-gm24.docx : f379c470-cfd2-4240-8c9d-01e436f38e79</w:t>
      </w:r>
    </w:p>
    <w:p w14:paraId="7AF9E3DC" w14:textId="77777777" w:rsidR="00723376" w:rsidRPr="00723376" w:rsidRDefault="00723376" w:rsidP="00723376">
      <w:pPr>
        <w:rPr>
          <w:szCs w:val="22"/>
        </w:rPr>
      </w:pPr>
      <w:r w:rsidRPr="00723376">
        <w:rPr>
          <w:szCs w:val="22"/>
        </w:rPr>
        <w:tab/>
        <w:t>The Senate Resolution was adopted.</w:t>
      </w:r>
    </w:p>
    <w:p w14:paraId="5FA75AF8" w14:textId="77777777" w:rsidR="00723376" w:rsidRPr="00723376" w:rsidRDefault="00723376" w:rsidP="00723376">
      <w:pPr>
        <w:rPr>
          <w:szCs w:val="22"/>
        </w:rPr>
      </w:pPr>
    </w:p>
    <w:p w14:paraId="3259B33D" w14:textId="77777777" w:rsidR="00723376" w:rsidRPr="00723376" w:rsidRDefault="00723376" w:rsidP="00723376">
      <w:pPr>
        <w:rPr>
          <w:szCs w:val="22"/>
        </w:rPr>
      </w:pPr>
      <w:r w:rsidRPr="00723376">
        <w:rPr>
          <w:szCs w:val="22"/>
        </w:rPr>
        <w:tab/>
        <w:t>S. 919</w:t>
      </w:r>
      <w:r w:rsidRPr="00723376">
        <w:rPr>
          <w:szCs w:val="22"/>
        </w:rPr>
        <w:fldChar w:fldCharType="begin"/>
      </w:r>
      <w:r w:rsidRPr="00723376">
        <w:rPr>
          <w:szCs w:val="22"/>
        </w:rPr>
        <w:instrText xml:space="preserve"> XE " S. 919" \b</w:instrText>
      </w:r>
      <w:r w:rsidRPr="00723376">
        <w:rPr>
          <w:szCs w:val="22"/>
        </w:rPr>
        <w:fldChar w:fldCharType="end"/>
      </w:r>
      <w:r w:rsidRPr="00723376">
        <w:rPr>
          <w:szCs w:val="22"/>
        </w:rPr>
        <w:t xml:space="preserve"> -- Senator Garrett:  A SENATE RESOLUTION TO CELEBRATE THE NINETY SIX HIGH SCHOOL MARCHING BAND AND BAND DIRECTOR ON AN OUTSTANDING SEASON AND TO APPLAUD THEM ON CAPTURING THE 2023 SOUTH CAROLINA BAND DIRECTORS ASSOCIATION CLASS A STATE CHAMPIONSHIP.</w:t>
      </w:r>
    </w:p>
    <w:p w14:paraId="363DE827" w14:textId="77777777" w:rsidR="00723376" w:rsidRPr="00723376" w:rsidRDefault="00723376" w:rsidP="00723376">
      <w:pPr>
        <w:rPr>
          <w:szCs w:val="22"/>
        </w:rPr>
      </w:pPr>
      <w:r w:rsidRPr="00723376">
        <w:rPr>
          <w:szCs w:val="22"/>
        </w:rPr>
        <w:t>lc-0198ha-rm24.docx : 5fd3f8b5-2433-47eb-9b49-1e8dd527f58f</w:t>
      </w:r>
    </w:p>
    <w:p w14:paraId="7FFFF475" w14:textId="77777777" w:rsidR="00723376" w:rsidRPr="00723376" w:rsidRDefault="00723376" w:rsidP="00723376">
      <w:pPr>
        <w:rPr>
          <w:szCs w:val="22"/>
        </w:rPr>
      </w:pPr>
      <w:r w:rsidRPr="00723376">
        <w:rPr>
          <w:szCs w:val="22"/>
        </w:rPr>
        <w:tab/>
        <w:t>The Senate Resolution was adopted.</w:t>
      </w:r>
    </w:p>
    <w:p w14:paraId="195239F9" w14:textId="77777777" w:rsidR="00723376" w:rsidRPr="00723376" w:rsidRDefault="00723376" w:rsidP="00723376">
      <w:pPr>
        <w:rPr>
          <w:szCs w:val="22"/>
        </w:rPr>
      </w:pPr>
    </w:p>
    <w:p w14:paraId="0286B68A" w14:textId="77777777" w:rsidR="00723376" w:rsidRPr="00723376" w:rsidRDefault="00723376" w:rsidP="00723376">
      <w:pPr>
        <w:rPr>
          <w:szCs w:val="22"/>
        </w:rPr>
      </w:pPr>
      <w:r w:rsidRPr="00723376">
        <w:rPr>
          <w:szCs w:val="22"/>
        </w:rPr>
        <w:tab/>
        <w:t>S. 920</w:t>
      </w:r>
      <w:r w:rsidRPr="00723376">
        <w:rPr>
          <w:szCs w:val="22"/>
        </w:rPr>
        <w:fldChar w:fldCharType="begin"/>
      </w:r>
      <w:r w:rsidRPr="00723376">
        <w:rPr>
          <w:szCs w:val="22"/>
        </w:rPr>
        <w:instrText xml:space="preserve"> XE " S. 920" \b</w:instrText>
      </w:r>
      <w:r w:rsidRPr="00723376">
        <w:rPr>
          <w:szCs w:val="22"/>
        </w:rPr>
        <w:fldChar w:fldCharType="end"/>
      </w:r>
      <w:r w:rsidRPr="00723376">
        <w:rPr>
          <w:szCs w:val="22"/>
        </w:rPr>
        <w:t xml:space="preserve"> -- Senator Jackson:  A SENATE RESOLUTION TO RECOGNIZE AND HONOR NINE ALUMNI OF LOWER RICHLAND HIGH SCHOOL WHOSE CAREERS INCLUDED PLAYING OR COACHING IN THE NATIONAL FOOTBALL LEAGUE AND TO CONGRATULATE THEM ON THEIR CAREER SUCCESS.</w:t>
      </w:r>
    </w:p>
    <w:p w14:paraId="05157EA3" w14:textId="77777777" w:rsidR="00723376" w:rsidRPr="00723376" w:rsidRDefault="00723376" w:rsidP="00723376">
      <w:pPr>
        <w:rPr>
          <w:szCs w:val="22"/>
        </w:rPr>
      </w:pPr>
      <w:r w:rsidRPr="00723376">
        <w:rPr>
          <w:szCs w:val="22"/>
        </w:rPr>
        <w:t>lc-0299vr-gm24.docx : 98b68df0-038b-4c69-b8a7-336274d0a7c9</w:t>
      </w:r>
    </w:p>
    <w:p w14:paraId="24A7F707" w14:textId="77777777" w:rsidR="00723376" w:rsidRPr="00723376" w:rsidRDefault="00723376" w:rsidP="00723376">
      <w:pPr>
        <w:rPr>
          <w:szCs w:val="22"/>
        </w:rPr>
      </w:pPr>
      <w:r w:rsidRPr="00723376">
        <w:rPr>
          <w:szCs w:val="22"/>
        </w:rPr>
        <w:tab/>
        <w:t>The Senate Resolution was adopted.</w:t>
      </w:r>
    </w:p>
    <w:p w14:paraId="5ABCA0C6" w14:textId="77777777" w:rsidR="00723376" w:rsidRPr="00723376" w:rsidRDefault="00723376" w:rsidP="00723376">
      <w:pPr>
        <w:rPr>
          <w:szCs w:val="22"/>
        </w:rPr>
      </w:pPr>
    </w:p>
    <w:p w14:paraId="1170A356" w14:textId="77777777" w:rsidR="00723376" w:rsidRPr="00723376" w:rsidRDefault="00723376" w:rsidP="00723376">
      <w:pPr>
        <w:rPr>
          <w:szCs w:val="22"/>
        </w:rPr>
      </w:pPr>
      <w:r w:rsidRPr="00723376">
        <w:rPr>
          <w:szCs w:val="22"/>
        </w:rPr>
        <w:tab/>
        <w:t>S. 921</w:t>
      </w:r>
      <w:r w:rsidRPr="00723376">
        <w:rPr>
          <w:szCs w:val="22"/>
        </w:rPr>
        <w:fldChar w:fldCharType="begin"/>
      </w:r>
      <w:r w:rsidRPr="00723376">
        <w:rPr>
          <w:szCs w:val="22"/>
        </w:rPr>
        <w:instrText xml:space="preserve"> XE " S. 921" \b</w:instrText>
      </w:r>
      <w:r w:rsidRPr="00723376">
        <w:rPr>
          <w:szCs w:val="22"/>
        </w:rPr>
        <w:fldChar w:fldCharType="end"/>
      </w:r>
      <w:r w:rsidRPr="00723376">
        <w:rPr>
          <w:szCs w:val="22"/>
        </w:rPr>
        <w:t xml:space="preserve"> -- Senator Jackson:  A SENATE RESOLUTION TO COMMEND SAINT PAUL MISSIONARY BAPTIST CHURCH OF WINNSBORO FOR A CENTURY AND A HALF OF SERVICE TO THE COMMUNITY AND TO EXTEND WARMEST CONGRATULATIONS ON THE OCCASION OF THE CHURCH'S HISTORIC ONE HUNDRED FIFTIETH ANNIVERSARY.</w:t>
      </w:r>
    </w:p>
    <w:p w14:paraId="2936DC7B" w14:textId="77777777" w:rsidR="00723376" w:rsidRPr="00723376" w:rsidRDefault="00723376" w:rsidP="00723376">
      <w:pPr>
        <w:rPr>
          <w:szCs w:val="22"/>
        </w:rPr>
      </w:pPr>
      <w:r w:rsidRPr="00723376">
        <w:rPr>
          <w:szCs w:val="22"/>
        </w:rPr>
        <w:t>lc-0292dg-rm24.docx : d474444d-9f04-4a93-bdb8-f9495a1a248b</w:t>
      </w:r>
    </w:p>
    <w:p w14:paraId="38B5240A" w14:textId="77777777" w:rsidR="00723376" w:rsidRDefault="00723376" w:rsidP="00723376">
      <w:pPr>
        <w:rPr>
          <w:szCs w:val="22"/>
        </w:rPr>
      </w:pPr>
      <w:r w:rsidRPr="00723376">
        <w:rPr>
          <w:szCs w:val="22"/>
        </w:rPr>
        <w:tab/>
        <w:t>The Senate Resolution was adopted.</w:t>
      </w:r>
    </w:p>
    <w:p w14:paraId="22A36A5C" w14:textId="77777777" w:rsidR="00CF68F4" w:rsidRPr="00723376" w:rsidRDefault="00CF68F4" w:rsidP="00723376">
      <w:pPr>
        <w:rPr>
          <w:szCs w:val="22"/>
        </w:rPr>
      </w:pPr>
    </w:p>
    <w:p w14:paraId="2D58B824" w14:textId="77777777" w:rsidR="00723376" w:rsidRPr="00723376" w:rsidRDefault="00723376" w:rsidP="00723376">
      <w:pPr>
        <w:rPr>
          <w:szCs w:val="22"/>
        </w:rPr>
      </w:pPr>
      <w:r w:rsidRPr="00723376">
        <w:rPr>
          <w:szCs w:val="22"/>
        </w:rPr>
        <w:tab/>
        <w:t>S. 922</w:t>
      </w:r>
      <w:r w:rsidRPr="00723376">
        <w:rPr>
          <w:szCs w:val="22"/>
        </w:rPr>
        <w:fldChar w:fldCharType="begin"/>
      </w:r>
      <w:r w:rsidRPr="00723376">
        <w:rPr>
          <w:szCs w:val="22"/>
        </w:rPr>
        <w:instrText xml:space="preserve"> XE " S. 922" \b</w:instrText>
      </w:r>
      <w:r w:rsidRPr="00723376">
        <w:rPr>
          <w:szCs w:val="22"/>
        </w:rPr>
        <w:fldChar w:fldCharType="end"/>
      </w:r>
      <w:r w:rsidRPr="00723376">
        <w:rPr>
          <w:szCs w:val="22"/>
        </w:rPr>
        <w:t xml:space="preserve"> -- Senator Jackson:  A SENATE RESOLUTION TO RECOGNIZE AND HONOR MATTIE JOHNSON ANDERSON ROBERSON OF RICHLAND COUNTY FOR HER EXEMPLARY CAREER AS AN EDUCATOR, CIVIC AND CHURCH LEADER, AND COMMUNITY ADVOCATE.</w:t>
      </w:r>
    </w:p>
    <w:p w14:paraId="3F9D059C" w14:textId="77777777" w:rsidR="00723376" w:rsidRPr="00723376" w:rsidRDefault="00723376" w:rsidP="00723376">
      <w:pPr>
        <w:rPr>
          <w:szCs w:val="22"/>
        </w:rPr>
      </w:pPr>
      <w:r w:rsidRPr="00723376">
        <w:rPr>
          <w:szCs w:val="22"/>
        </w:rPr>
        <w:t>lc-0285hdb-gm24.docx : 2d51363f-f049-4506-b317-51fc3d95d602</w:t>
      </w:r>
    </w:p>
    <w:p w14:paraId="05ED04EC" w14:textId="77777777" w:rsidR="00723376" w:rsidRPr="00723376" w:rsidRDefault="00723376" w:rsidP="00723376">
      <w:pPr>
        <w:rPr>
          <w:szCs w:val="22"/>
        </w:rPr>
      </w:pPr>
      <w:r w:rsidRPr="00723376">
        <w:rPr>
          <w:szCs w:val="22"/>
        </w:rPr>
        <w:tab/>
        <w:t>The Senate Resolution was adopted.</w:t>
      </w:r>
    </w:p>
    <w:p w14:paraId="70E27DA4" w14:textId="77777777" w:rsidR="00723376" w:rsidRPr="00723376" w:rsidRDefault="00723376" w:rsidP="00723376">
      <w:pPr>
        <w:rPr>
          <w:szCs w:val="22"/>
        </w:rPr>
      </w:pPr>
    </w:p>
    <w:p w14:paraId="3BFAE75A" w14:textId="5C2B9F45" w:rsidR="00723376" w:rsidRPr="00723376" w:rsidRDefault="00723376" w:rsidP="00723376">
      <w:pPr>
        <w:rPr>
          <w:szCs w:val="22"/>
        </w:rPr>
      </w:pPr>
      <w:r w:rsidRPr="00723376">
        <w:rPr>
          <w:szCs w:val="22"/>
        </w:rPr>
        <w:tab/>
        <w:t>S. 923</w:t>
      </w:r>
      <w:r w:rsidRPr="00723376">
        <w:rPr>
          <w:szCs w:val="22"/>
        </w:rPr>
        <w:fldChar w:fldCharType="begin"/>
      </w:r>
      <w:r w:rsidRPr="00723376">
        <w:rPr>
          <w:szCs w:val="22"/>
        </w:rPr>
        <w:instrText xml:space="preserve"> XE " S. 923" \b</w:instrText>
      </w:r>
      <w:r w:rsidRPr="00723376">
        <w:rPr>
          <w:szCs w:val="22"/>
        </w:rPr>
        <w:fldChar w:fldCharType="end"/>
      </w:r>
      <w:r w:rsidRPr="00723376">
        <w:rPr>
          <w:szCs w:val="22"/>
        </w:rPr>
        <w:t xml:space="preserve"> -- Senator Jackson:  A SENATE RESOLUTION TO EXPRESS THE PROFOUND SORROW OF THE MEMBERS OF THE SOUTH CAROLINA SENATE UPON THE PASSING OF STEVEN CHRISTOPHER FOOSHE OF RICHLAND COUNTY AND TO</w:t>
      </w:r>
      <w:r w:rsidR="00CF68F4">
        <w:rPr>
          <w:szCs w:val="22"/>
        </w:rPr>
        <w:br/>
      </w:r>
      <w:r w:rsidR="00CF68F4">
        <w:rPr>
          <w:szCs w:val="22"/>
        </w:rPr>
        <w:br/>
      </w:r>
      <w:r w:rsidRPr="00723376">
        <w:rPr>
          <w:szCs w:val="22"/>
        </w:rPr>
        <w:t>EXTEND THE DEEPEST SYMPATHY TO HIS FAMILY AND MANY FRIENDS.</w:t>
      </w:r>
    </w:p>
    <w:p w14:paraId="238A3B64" w14:textId="77777777" w:rsidR="00723376" w:rsidRPr="00723376" w:rsidRDefault="00723376" w:rsidP="00723376">
      <w:pPr>
        <w:rPr>
          <w:szCs w:val="22"/>
        </w:rPr>
      </w:pPr>
      <w:r w:rsidRPr="00723376">
        <w:rPr>
          <w:szCs w:val="22"/>
        </w:rPr>
        <w:t>lc-0318vr-rm24.docx : b3bd0ad3-5e6d-4db3-ad36-a85e174aae2d</w:t>
      </w:r>
    </w:p>
    <w:p w14:paraId="0915410D" w14:textId="77777777" w:rsidR="00723376" w:rsidRPr="00723376" w:rsidRDefault="00723376" w:rsidP="00723376">
      <w:pPr>
        <w:rPr>
          <w:szCs w:val="22"/>
        </w:rPr>
      </w:pPr>
      <w:r w:rsidRPr="00723376">
        <w:rPr>
          <w:szCs w:val="22"/>
        </w:rPr>
        <w:tab/>
        <w:t>The Senate Resolution was adopted.</w:t>
      </w:r>
    </w:p>
    <w:p w14:paraId="0F6D3B69" w14:textId="77777777" w:rsidR="00723376" w:rsidRPr="00723376" w:rsidRDefault="00723376" w:rsidP="00723376">
      <w:pPr>
        <w:rPr>
          <w:szCs w:val="22"/>
        </w:rPr>
      </w:pPr>
    </w:p>
    <w:p w14:paraId="6C8CDAA6" w14:textId="77777777" w:rsidR="00723376" w:rsidRPr="00723376" w:rsidRDefault="00723376" w:rsidP="00723376">
      <w:pPr>
        <w:rPr>
          <w:szCs w:val="22"/>
        </w:rPr>
      </w:pPr>
      <w:r w:rsidRPr="00723376">
        <w:rPr>
          <w:szCs w:val="22"/>
        </w:rPr>
        <w:tab/>
        <w:t>S. 924</w:t>
      </w:r>
      <w:r w:rsidRPr="00723376">
        <w:rPr>
          <w:szCs w:val="22"/>
        </w:rPr>
        <w:fldChar w:fldCharType="begin"/>
      </w:r>
      <w:r w:rsidRPr="00723376">
        <w:rPr>
          <w:szCs w:val="22"/>
        </w:rPr>
        <w:instrText xml:space="preserve"> XE " S. 924" \b</w:instrText>
      </w:r>
      <w:r w:rsidRPr="00723376">
        <w:rPr>
          <w:szCs w:val="22"/>
        </w:rPr>
        <w:fldChar w:fldCharType="end"/>
      </w:r>
      <w:r w:rsidRPr="00723376">
        <w:rPr>
          <w:szCs w:val="22"/>
        </w:rPr>
        <w:t xml:space="preserve"> -- Senator Reichenbach:  A SENATE RESOLUTION TO RECOGNIZE AND HONOR CARLOS WASHINGTON FOR HIS MANY YEARS OF DEDICATED COMMUNITY SERVICE TO THE PEOPLE OF FLORENCE COUNTY AND TO EXTEND BEST WISHES AS HE CONTINUES TO SERVE IN THE YEARS AHEAD.</w:t>
      </w:r>
    </w:p>
    <w:p w14:paraId="72ACF249" w14:textId="77777777" w:rsidR="00723376" w:rsidRPr="00723376" w:rsidRDefault="00723376" w:rsidP="00723376">
      <w:pPr>
        <w:rPr>
          <w:szCs w:val="22"/>
        </w:rPr>
      </w:pPr>
      <w:r w:rsidRPr="00723376">
        <w:rPr>
          <w:szCs w:val="22"/>
        </w:rPr>
        <w:t>lc-0375cm-rm24.docx : 0e1c45a5-e915-408f-a21f-6b0f266593aa</w:t>
      </w:r>
    </w:p>
    <w:p w14:paraId="6FD7CE95" w14:textId="77777777" w:rsidR="00723376" w:rsidRPr="00723376" w:rsidRDefault="00723376" w:rsidP="00723376">
      <w:pPr>
        <w:rPr>
          <w:szCs w:val="22"/>
        </w:rPr>
      </w:pPr>
      <w:r w:rsidRPr="00723376">
        <w:rPr>
          <w:szCs w:val="22"/>
        </w:rPr>
        <w:tab/>
        <w:t>The Senate Resolution was adopted.</w:t>
      </w:r>
    </w:p>
    <w:p w14:paraId="451D11E8" w14:textId="77777777" w:rsidR="00723376" w:rsidRPr="00723376" w:rsidRDefault="00723376" w:rsidP="00723376">
      <w:pPr>
        <w:rPr>
          <w:szCs w:val="22"/>
        </w:rPr>
      </w:pPr>
    </w:p>
    <w:p w14:paraId="0744BACA" w14:textId="77777777" w:rsidR="00723376" w:rsidRPr="00723376" w:rsidRDefault="00723376" w:rsidP="00723376">
      <w:pPr>
        <w:rPr>
          <w:szCs w:val="22"/>
        </w:rPr>
      </w:pPr>
      <w:r w:rsidRPr="00723376">
        <w:rPr>
          <w:szCs w:val="22"/>
        </w:rPr>
        <w:tab/>
        <w:t>S. 925</w:t>
      </w:r>
      <w:r w:rsidRPr="00723376">
        <w:rPr>
          <w:szCs w:val="22"/>
        </w:rPr>
        <w:fldChar w:fldCharType="begin"/>
      </w:r>
      <w:r w:rsidRPr="00723376">
        <w:rPr>
          <w:szCs w:val="22"/>
        </w:rPr>
        <w:instrText xml:space="preserve"> XE " S. 925" \b</w:instrText>
      </w:r>
      <w:r w:rsidRPr="00723376">
        <w:rPr>
          <w:szCs w:val="22"/>
        </w:rPr>
        <w:fldChar w:fldCharType="end"/>
      </w:r>
      <w:r w:rsidRPr="00723376">
        <w:rPr>
          <w:szCs w:val="22"/>
        </w:rPr>
        <w:t xml:space="preserve"> -- Senator Fanning:  A SENATE RESOLUTION TO RECOGNIZE AND HONOR THE BROTHERS OF THE STERLING ELK LODGE #344 OF THE IMPROVED BENEVOLENT PROTECTIVE ORDER OF ELKS OF THE WORLD, INC., IN ROCK HILL AND TO CONGRATULATE THEM UPON THE OCCASION OF THEIR ONE HUNDREDTH ANNIVERSARY OF MUTUAL FELLOWSHIP AND COMPASSION IN THE ROCK HILL COMMUNITY.</w:t>
      </w:r>
    </w:p>
    <w:p w14:paraId="72BE9220" w14:textId="77777777" w:rsidR="00723376" w:rsidRPr="00723376" w:rsidRDefault="00723376" w:rsidP="00723376">
      <w:pPr>
        <w:rPr>
          <w:szCs w:val="22"/>
        </w:rPr>
      </w:pPr>
      <w:r w:rsidRPr="00723376">
        <w:rPr>
          <w:szCs w:val="22"/>
        </w:rPr>
        <w:t>lc-0258dg-gm24.docx : b0365704-1f39-49d9-a538-f8d870e15d6c</w:t>
      </w:r>
    </w:p>
    <w:p w14:paraId="13F8BF0D" w14:textId="77777777" w:rsidR="00723376" w:rsidRPr="00723376" w:rsidRDefault="00723376" w:rsidP="00723376">
      <w:pPr>
        <w:rPr>
          <w:szCs w:val="22"/>
        </w:rPr>
      </w:pPr>
      <w:r w:rsidRPr="00723376">
        <w:rPr>
          <w:szCs w:val="22"/>
        </w:rPr>
        <w:tab/>
        <w:t>The Senate Resolution was adopted.</w:t>
      </w:r>
    </w:p>
    <w:p w14:paraId="48C61F14" w14:textId="77777777" w:rsidR="00723376" w:rsidRPr="00723376" w:rsidRDefault="00723376" w:rsidP="00723376">
      <w:pPr>
        <w:rPr>
          <w:szCs w:val="22"/>
        </w:rPr>
      </w:pPr>
    </w:p>
    <w:p w14:paraId="73A3156F" w14:textId="77777777" w:rsidR="00723376" w:rsidRPr="00723376" w:rsidRDefault="00723376" w:rsidP="00723376">
      <w:pPr>
        <w:rPr>
          <w:szCs w:val="22"/>
        </w:rPr>
      </w:pPr>
      <w:r w:rsidRPr="00723376">
        <w:rPr>
          <w:szCs w:val="22"/>
        </w:rPr>
        <w:tab/>
        <w:t>S. 926</w:t>
      </w:r>
      <w:r w:rsidRPr="00723376">
        <w:rPr>
          <w:szCs w:val="22"/>
        </w:rPr>
        <w:fldChar w:fldCharType="begin"/>
      </w:r>
      <w:r w:rsidRPr="00723376">
        <w:rPr>
          <w:szCs w:val="22"/>
        </w:rPr>
        <w:instrText xml:space="preserve"> XE " S. 926" \b</w:instrText>
      </w:r>
      <w:r w:rsidRPr="00723376">
        <w:rPr>
          <w:szCs w:val="22"/>
        </w:rPr>
        <w:fldChar w:fldCharType="end"/>
      </w:r>
      <w:r w:rsidRPr="00723376">
        <w:rPr>
          <w:szCs w:val="22"/>
        </w:rPr>
        <w:t xml:space="preserve"> -- Senator Allen:  A SENATE RESOLUTION TO RECOGNIZE AND HONOR RICHARD SEAN DWAYNE DOGAN, PASTOR OF LONG BRANCH BAPTIST CHURCH, AND TO CONGRATULATE HIM AS HE CELEBRATES A QUARTER OF A CENTURY OF SERVICE TO HIS GOD, TO HIS CONGREGATION, AND TO THE COMMUNITY.</w:t>
      </w:r>
    </w:p>
    <w:p w14:paraId="527A34FD" w14:textId="77777777" w:rsidR="00723376" w:rsidRPr="00723376" w:rsidRDefault="00723376" w:rsidP="00723376">
      <w:pPr>
        <w:rPr>
          <w:szCs w:val="22"/>
        </w:rPr>
      </w:pPr>
      <w:r w:rsidRPr="00723376">
        <w:rPr>
          <w:szCs w:val="22"/>
        </w:rPr>
        <w:t>lc-0354sa-gm24.docx : 684f5e1f-7529-4257-a634-62273a26afe5</w:t>
      </w:r>
    </w:p>
    <w:p w14:paraId="354FBCE1" w14:textId="77777777" w:rsidR="00723376" w:rsidRPr="00723376" w:rsidRDefault="00723376" w:rsidP="00723376">
      <w:pPr>
        <w:rPr>
          <w:szCs w:val="22"/>
        </w:rPr>
      </w:pPr>
      <w:r w:rsidRPr="00723376">
        <w:rPr>
          <w:szCs w:val="22"/>
        </w:rPr>
        <w:tab/>
        <w:t>The Senate Resolution was adopted.</w:t>
      </w:r>
    </w:p>
    <w:p w14:paraId="4F0DDDF4" w14:textId="77777777" w:rsidR="00723376" w:rsidRPr="00723376" w:rsidRDefault="00723376" w:rsidP="00723376">
      <w:pPr>
        <w:rPr>
          <w:szCs w:val="22"/>
        </w:rPr>
      </w:pPr>
    </w:p>
    <w:p w14:paraId="6208A7CA" w14:textId="77777777" w:rsidR="00723376" w:rsidRPr="00723376" w:rsidRDefault="00723376" w:rsidP="00723376">
      <w:pPr>
        <w:rPr>
          <w:szCs w:val="22"/>
        </w:rPr>
      </w:pPr>
      <w:r w:rsidRPr="00723376">
        <w:rPr>
          <w:szCs w:val="22"/>
        </w:rPr>
        <w:tab/>
        <w:t>S. 927</w:t>
      </w:r>
      <w:r w:rsidRPr="00723376">
        <w:rPr>
          <w:szCs w:val="22"/>
        </w:rPr>
        <w:fldChar w:fldCharType="begin"/>
      </w:r>
      <w:r w:rsidRPr="00723376">
        <w:rPr>
          <w:szCs w:val="22"/>
        </w:rPr>
        <w:instrText xml:space="preserve"> XE " S. 927" \b</w:instrText>
      </w:r>
      <w:r w:rsidRPr="00723376">
        <w:rPr>
          <w:szCs w:val="22"/>
        </w:rPr>
        <w:fldChar w:fldCharType="end"/>
      </w:r>
      <w:r w:rsidRPr="00723376">
        <w:rPr>
          <w:szCs w:val="22"/>
        </w:rPr>
        <w:t xml:space="preserve"> -- Senator Allen:  A SENATE RESOLUTION TO RECOGNIZE AND HONOR T. J. TERRELL, PASTOR OF ENOREE FORK BAPTIST CHURCH, AND TO COMMEND HIM FOR HIS MEANINGFUL COMMUNITY OUTREACH AND FOR SERVING AS PASTOR OF ENOREE FORK BAPTIST CHURCH FOR FIVE YEARS.</w:t>
      </w:r>
    </w:p>
    <w:p w14:paraId="0119DB89" w14:textId="77777777" w:rsidR="00723376" w:rsidRPr="00723376" w:rsidRDefault="00723376" w:rsidP="00723376">
      <w:pPr>
        <w:rPr>
          <w:szCs w:val="22"/>
        </w:rPr>
      </w:pPr>
      <w:r w:rsidRPr="00723376">
        <w:rPr>
          <w:szCs w:val="22"/>
        </w:rPr>
        <w:t>lc-0371sa-gm24.docx : 566f9c47-cf94-4d97-9b45-418351a5aa7e</w:t>
      </w:r>
    </w:p>
    <w:p w14:paraId="5807C081" w14:textId="77777777" w:rsidR="00723376" w:rsidRPr="00723376" w:rsidRDefault="00723376" w:rsidP="00723376">
      <w:pPr>
        <w:rPr>
          <w:szCs w:val="22"/>
        </w:rPr>
      </w:pPr>
      <w:r w:rsidRPr="00723376">
        <w:rPr>
          <w:szCs w:val="22"/>
        </w:rPr>
        <w:tab/>
        <w:t>The Senate Resolution was adopted.</w:t>
      </w:r>
    </w:p>
    <w:p w14:paraId="54822104" w14:textId="77777777" w:rsidR="00723376" w:rsidRPr="00723376" w:rsidRDefault="00723376" w:rsidP="00723376">
      <w:pPr>
        <w:rPr>
          <w:szCs w:val="22"/>
        </w:rPr>
      </w:pPr>
      <w:r w:rsidRPr="00723376">
        <w:rPr>
          <w:szCs w:val="22"/>
        </w:rPr>
        <w:tab/>
        <w:t>S. 928</w:t>
      </w:r>
      <w:r w:rsidRPr="00723376">
        <w:rPr>
          <w:szCs w:val="22"/>
        </w:rPr>
        <w:fldChar w:fldCharType="begin"/>
      </w:r>
      <w:r w:rsidRPr="00723376">
        <w:rPr>
          <w:szCs w:val="22"/>
        </w:rPr>
        <w:instrText xml:space="preserve"> XE " S. 928" \b</w:instrText>
      </w:r>
      <w:r w:rsidRPr="00723376">
        <w:rPr>
          <w:szCs w:val="22"/>
        </w:rPr>
        <w:fldChar w:fldCharType="end"/>
      </w:r>
      <w:r w:rsidRPr="00723376">
        <w:rPr>
          <w:szCs w:val="22"/>
        </w:rPr>
        <w:t xml:space="preserve"> -- Senator Fanning:  A SENATE RESOLUTION TO CELEBRATE THE JOYOUS OCCASION OF THE ONE HUNDRED TWENTY-FIFTH ANNIVERSARY OF THE WEEPING MARY BAPTIST CHURCH AND TO COMMEND PASTOR LARRY E. FLOYD AND THE CONGREGATION FOR THEIR YEARS OF DEDICATED SERVICE TO THE YORK COUNTY COMMUNITY.</w:t>
      </w:r>
    </w:p>
    <w:p w14:paraId="1F3978B0" w14:textId="77777777" w:rsidR="00723376" w:rsidRPr="00723376" w:rsidRDefault="00723376" w:rsidP="00723376">
      <w:pPr>
        <w:rPr>
          <w:szCs w:val="22"/>
        </w:rPr>
      </w:pPr>
      <w:r w:rsidRPr="00723376">
        <w:rPr>
          <w:szCs w:val="22"/>
        </w:rPr>
        <w:t>lc-0265dg-gm24.docx : aabd04a4-af59-4e45-9bdf-5c032701d845</w:t>
      </w:r>
    </w:p>
    <w:p w14:paraId="7AD7B06E" w14:textId="77777777" w:rsidR="00723376" w:rsidRPr="00723376" w:rsidRDefault="00723376" w:rsidP="00723376">
      <w:pPr>
        <w:rPr>
          <w:szCs w:val="22"/>
        </w:rPr>
      </w:pPr>
      <w:r w:rsidRPr="00723376">
        <w:rPr>
          <w:szCs w:val="22"/>
        </w:rPr>
        <w:tab/>
        <w:t>The Senate Resolution was adopted.</w:t>
      </w:r>
    </w:p>
    <w:p w14:paraId="3F986A84" w14:textId="77777777" w:rsidR="00723376" w:rsidRPr="00723376" w:rsidRDefault="00723376" w:rsidP="00723376">
      <w:pPr>
        <w:rPr>
          <w:szCs w:val="22"/>
        </w:rPr>
      </w:pPr>
    </w:p>
    <w:p w14:paraId="553B1BD9" w14:textId="77777777" w:rsidR="00723376" w:rsidRPr="00723376" w:rsidRDefault="00723376" w:rsidP="00723376">
      <w:pPr>
        <w:rPr>
          <w:szCs w:val="22"/>
        </w:rPr>
      </w:pPr>
      <w:r w:rsidRPr="00723376">
        <w:rPr>
          <w:szCs w:val="22"/>
        </w:rPr>
        <w:tab/>
        <w:t>S. 929</w:t>
      </w:r>
      <w:r w:rsidRPr="00723376">
        <w:rPr>
          <w:szCs w:val="22"/>
        </w:rPr>
        <w:fldChar w:fldCharType="begin"/>
      </w:r>
      <w:r w:rsidRPr="00723376">
        <w:rPr>
          <w:szCs w:val="22"/>
        </w:rPr>
        <w:instrText xml:space="preserve"> XE " S. 929" \b</w:instrText>
      </w:r>
      <w:r w:rsidRPr="00723376">
        <w:rPr>
          <w:szCs w:val="22"/>
        </w:rPr>
        <w:fldChar w:fldCharType="end"/>
      </w:r>
      <w:r w:rsidRPr="00723376">
        <w:rPr>
          <w:szCs w:val="22"/>
        </w:rPr>
        <w:t xml:space="preserve"> -- Senator Tedder:  A SENATE RESOLUTION TO EXPRESS THE PROFOUND SORROW OF THE SOUTH CAROLINA SENATE UPON THE PASSING OF THE HONORABLE DAVID J. MACK III AND TO EXTEND THE DEEPEST SYMPATHY TO HIS FAMILY AND MANY FRIENDS.</w:t>
      </w:r>
    </w:p>
    <w:p w14:paraId="57A84220" w14:textId="77777777" w:rsidR="00723376" w:rsidRPr="00723376" w:rsidRDefault="00723376" w:rsidP="00723376">
      <w:pPr>
        <w:rPr>
          <w:szCs w:val="22"/>
        </w:rPr>
      </w:pPr>
      <w:r w:rsidRPr="00723376">
        <w:rPr>
          <w:szCs w:val="22"/>
        </w:rPr>
        <w:t>lc-0215ha-kar24.docx : e311e508-2687-4d72-9007-9e6a06f05eab</w:t>
      </w:r>
    </w:p>
    <w:p w14:paraId="6CFDADD9" w14:textId="77777777" w:rsidR="00723376" w:rsidRPr="00723376" w:rsidRDefault="00723376" w:rsidP="00723376">
      <w:pPr>
        <w:rPr>
          <w:szCs w:val="22"/>
        </w:rPr>
      </w:pPr>
      <w:r w:rsidRPr="00723376">
        <w:rPr>
          <w:szCs w:val="22"/>
        </w:rPr>
        <w:tab/>
        <w:t>The Senate Resolution was adopted.</w:t>
      </w:r>
    </w:p>
    <w:p w14:paraId="5B035112" w14:textId="77777777" w:rsidR="00723376" w:rsidRPr="00723376" w:rsidRDefault="00723376" w:rsidP="00723376">
      <w:pPr>
        <w:rPr>
          <w:szCs w:val="22"/>
        </w:rPr>
      </w:pPr>
    </w:p>
    <w:p w14:paraId="294A0777" w14:textId="77777777" w:rsidR="00723376" w:rsidRPr="00723376" w:rsidRDefault="00723376" w:rsidP="00723376">
      <w:pPr>
        <w:rPr>
          <w:szCs w:val="22"/>
        </w:rPr>
      </w:pPr>
      <w:r w:rsidRPr="00723376">
        <w:rPr>
          <w:szCs w:val="22"/>
        </w:rPr>
        <w:tab/>
        <w:t>S. 930</w:t>
      </w:r>
      <w:r w:rsidRPr="00723376">
        <w:rPr>
          <w:szCs w:val="22"/>
        </w:rPr>
        <w:fldChar w:fldCharType="begin"/>
      </w:r>
      <w:r w:rsidRPr="00723376">
        <w:rPr>
          <w:szCs w:val="22"/>
        </w:rPr>
        <w:instrText xml:space="preserve"> XE " S. 930" \b</w:instrText>
      </w:r>
      <w:r w:rsidRPr="00723376">
        <w:rPr>
          <w:szCs w:val="22"/>
        </w:rPr>
        <w:fldChar w:fldCharType="end"/>
      </w:r>
      <w:r w:rsidRPr="00723376">
        <w:rPr>
          <w:szCs w:val="22"/>
        </w:rPr>
        <w:t xml:space="preserve"> -- Senator Tedder:  A SENATE RESOLUTION TO RECOGNIZE AND HONOR BISHOP BRIAN DAVID MOORE, THE SENIOR PASTOR OF THE LIFE CENTER CHURCHES IN CHARLESTON AND CHARLOTTE, THE PRESIDING PRELATE OF THE LIFE CENTER FELLOWSHIP OF INTERDEPENDENT CHURCHES AND MINISTRIES, INC., AND THE EXECUTIVE VICE CHAIRMAN OF THE GOSPEL MUSIC WORKSHOP OF AMERICA, INC.</w:t>
      </w:r>
    </w:p>
    <w:p w14:paraId="180D379A" w14:textId="77777777" w:rsidR="00723376" w:rsidRPr="00723376" w:rsidRDefault="00723376" w:rsidP="00723376">
      <w:pPr>
        <w:rPr>
          <w:szCs w:val="22"/>
        </w:rPr>
      </w:pPr>
      <w:r w:rsidRPr="00723376">
        <w:rPr>
          <w:szCs w:val="22"/>
        </w:rPr>
        <w:t>lc-0538wab-gm24.docx : 1fcaa9fd-3985-43b9-a24e-c9ffa49064c7</w:t>
      </w:r>
    </w:p>
    <w:p w14:paraId="4E1ABA7A" w14:textId="77777777" w:rsidR="00723376" w:rsidRDefault="00723376" w:rsidP="00723376">
      <w:pPr>
        <w:rPr>
          <w:szCs w:val="22"/>
        </w:rPr>
      </w:pPr>
      <w:r w:rsidRPr="00723376">
        <w:rPr>
          <w:szCs w:val="22"/>
        </w:rPr>
        <w:tab/>
        <w:t>The Senate Resolution was adopted.</w:t>
      </w:r>
    </w:p>
    <w:p w14:paraId="570E9856" w14:textId="77777777" w:rsidR="004944A6" w:rsidRPr="00723376" w:rsidRDefault="004944A6" w:rsidP="00723376">
      <w:pPr>
        <w:rPr>
          <w:szCs w:val="22"/>
        </w:rPr>
      </w:pPr>
    </w:p>
    <w:p w14:paraId="6BCD1742" w14:textId="77777777" w:rsidR="00723376" w:rsidRPr="00723376" w:rsidRDefault="00723376" w:rsidP="00723376">
      <w:pPr>
        <w:rPr>
          <w:szCs w:val="22"/>
        </w:rPr>
      </w:pPr>
      <w:r w:rsidRPr="00723376">
        <w:rPr>
          <w:szCs w:val="22"/>
        </w:rPr>
        <w:tab/>
        <w:t>S. 931</w:t>
      </w:r>
      <w:r w:rsidRPr="00723376">
        <w:rPr>
          <w:szCs w:val="22"/>
        </w:rPr>
        <w:fldChar w:fldCharType="begin"/>
      </w:r>
      <w:r w:rsidRPr="00723376">
        <w:rPr>
          <w:szCs w:val="22"/>
        </w:rPr>
        <w:instrText xml:space="preserve"> XE " S. 931" \b</w:instrText>
      </w:r>
      <w:r w:rsidRPr="00723376">
        <w:rPr>
          <w:szCs w:val="22"/>
        </w:rPr>
        <w:fldChar w:fldCharType="end"/>
      </w:r>
      <w:r w:rsidRPr="00723376">
        <w:rPr>
          <w:szCs w:val="22"/>
        </w:rPr>
        <w:t xml:space="preserve"> -- Senators Setzler and McElveen:  A SENATE RESOLUTION TO EXPRESS PROFOUND SORROW UPON THE PASSING OF CARLTON WILKES THOMPSON, AFFECTIONATELY KNOWN AS "GAMECOCK JESUS", AND TO EXTEND THE DEEPEST SYMPATHY TO HIS FAMILY AND MANY FRIENDS.</w:t>
      </w:r>
    </w:p>
    <w:p w14:paraId="3602324B" w14:textId="77777777" w:rsidR="00723376" w:rsidRPr="00723376" w:rsidRDefault="00723376" w:rsidP="00723376">
      <w:pPr>
        <w:rPr>
          <w:szCs w:val="22"/>
        </w:rPr>
      </w:pPr>
      <w:r w:rsidRPr="00723376">
        <w:rPr>
          <w:szCs w:val="22"/>
        </w:rPr>
        <w:t>sr-0520km-hw24.docx : 61fa4a63-6603-488d-beb0-33897c22637c</w:t>
      </w:r>
    </w:p>
    <w:p w14:paraId="0D502FB5" w14:textId="77777777" w:rsidR="00723376" w:rsidRPr="00723376" w:rsidRDefault="00723376" w:rsidP="00723376">
      <w:pPr>
        <w:rPr>
          <w:szCs w:val="22"/>
        </w:rPr>
      </w:pPr>
      <w:r w:rsidRPr="00723376">
        <w:rPr>
          <w:szCs w:val="22"/>
        </w:rPr>
        <w:tab/>
        <w:t>The Senate Resolution was adopted.</w:t>
      </w:r>
    </w:p>
    <w:p w14:paraId="5842D8AB" w14:textId="77777777" w:rsidR="00723376" w:rsidRPr="00723376" w:rsidRDefault="00723376" w:rsidP="00723376">
      <w:pPr>
        <w:rPr>
          <w:szCs w:val="22"/>
        </w:rPr>
      </w:pPr>
    </w:p>
    <w:p w14:paraId="177EEE84" w14:textId="77777777" w:rsidR="00723376" w:rsidRPr="00723376" w:rsidRDefault="00723376" w:rsidP="004944A6">
      <w:pPr>
        <w:keepNext/>
        <w:keepLines/>
        <w:rPr>
          <w:szCs w:val="22"/>
        </w:rPr>
      </w:pPr>
      <w:r w:rsidRPr="00723376">
        <w:rPr>
          <w:szCs w:val="22"/>
        </w:rPr>
        <w:tab/>
        <w:t>S. 932</w:t>
      </w:r>
      <w:r w:rsidRPr="00723376">
        <w:rPr>
          <w:szCs w:val="22"/>
        </w:rPr>
        <w:fldChar w:fldCharType="begin"/>
      </w:r>
      <w:r w:rsidRPr="00723376">
        <w:rPr>
          <w:szCs w:val="22"/>
        </w:rPr>
        <w:instrText xml:space="preserve"> XE " S. 932" \b</w:instrText>
      </w:r>
      <w:r w:rsidRPr="00723376">
        <w:rPr>
          <w:szCs w:val="22"/>
        </w:rPr>
        <w:fldChar w:fldCharType="end"/>
      </w:r>
      <w:r w:rsidRPr="00723376">
        <w:rPr>
          <w:szCs w:val="22"/>
        </w:rPr>
        <w:t xml:space="preserve"> -- Senators McElveen, Malloy and K. Johnson:  A SENATE RESOLUTION TO EXPRESS THE PROFOUND SORROW OF THE SOUTH CAROLINA SENATE UPON THE PASSING OF THE HONORABLE GEORGE ROOSEVELT GIBSON OF MAYESVILLE AND TO EXTEND THE DEEPEST SYMPATHY TO HIS FAMILY AND MANY FRIENDS.</w:t>
      </w:r>
    </w:p>
    <w:p w14:paraId="7B9101FC" w14:textId="77777777" w:rsidR="00723376" w:rsidRPr="00723376" w:rsidRDefault="00723376" w:rsidP="004944A6">
      <w:pPr>
        <w:keepNext/>
        <w:keepLines/>
        <w:rPr>
          <w:szCs w:val="22"/>
        </w:rPr>
      </w:pPr>
      <w:r w:rsidRPr="00723376">
        <w:rPr>
          <w:szCs w:val="22"/>
        </w:rPr>
        <w:t>lc-0451cm-rm24.docx : 63d49d1f-90e8-446f-b729-c63ccb22c096</w:t>
      </w:r>
    </w:p>
    <w:p w14:paraId="05061E0E" w14:textId="77777777" w:rsidR="00723376" w:rsidRPr="00723376" w:rsidRDefault="00723376" w:rsidP="004944A6">
      <w:pPr>
        <w:keepNext/>
        <w:keepLines/>
        <w:rPr>
          <w:szCs w:val="22"/>
        </w:rPr>
      </w:pPr>
      <w:r w:rsidRPr="00723376">
        <w:rPr>
          <w:szCs w:val="22"/>
        </w:rPr>
        <w:tab/>
        <w:t>The Senate Resolution was adopted.</w:t>
      </w:r>
    </w:p>
    <w:p w14:paraId="56BBBC27" w14:textId="77777777" w:rsidR="00723376" w:rsidRPr="00723376" w:rsidRDefault="00723376" w:rsidP="00723376">
      <w:pPr>
        <w:rPr>
          <w:szCs w:val="22"/>
        </w:rPr>
      </w:pPr>
    </w:p>
    <w:p w14:paraId="7B2DFF6D" w14:textId="77777777" w:rsidR="00723376" w:rsidRPr="00723376" w:rsidRDefault="00723376" w:rsidP="00723376">
      <w:pPr>
        <w:rPr>
          <w:szCs w:val="22"/>
        </w:rPr>
      </w:pPr>
      <w:r w:rsidRPr="00723376">
        <w:rPr>
          <w:szCs w:val="22"/>
        </w:rPr>
        <w:tab/>
        <w:t>S. 933</w:t>
      </w:r>
      <w:r w:rsidRPr="00723376">
        <w:rPr>
          <w:szCs w:val="22"/>
        </w:rPr>
        <w:fldChar w:fldCharType="begin"/>
      </w:r>
      <w:r w:rsidRPr="00723376">
        <w:rPr>
          <w:szCs w:val="22"/>
        </w:rPr>
        <w:instrText xml:space="preserve"> XE " S. 933" \b</w:instrText>
      </w:r>
      <w:r w:rsidRPr="00723376">
        <w:rPr>
          <w:szCs w:val="22"/>
        </w:rPr>
        <w:fldChar w:fldCharType="end"/>
      </w:r>
      <w:r w:rsidRPr="00723376">
        <w:rPr>
          <w:szCs w:val="22"/>
        </w:rPr>
        <w:t xml:space="preserve"> -- Senator Fanning:  A SENATE RESOLUTION TO RECOGNIZE AND CONGRATULATE GOLD HILL AME ZION CHURCH OF LANCASTER ON THE OCCASION OF ITS HISTORIC ONE HUNDRED TWENTY-FIFTH ANNIVERSARY AND TO COMMEND THE CHURCH FOR A CENTURY AND A QUARTER OF SERVICE TO GOD AND THE COMMUNITY.</w:t>
      </w:r>
    </w:p>
    <w:p w14:paraId="2EAD01F1" w14:textId="77777777" w:rsidR="00723376" w:rsidRPr="00723376" w:rsidRDefault="00723376" w:rsidP="00723376">
      <w:pPr>
        <w:rPr>
          <w:szCs w:val="22"/>
        </w:rPr>
      </w:pPr>
      <w:r w:rsidRPr="00723376">
        <w:rPr>
          <w:szCs w:val="22"/>
        </w:rPr>
        <w:t>lc-0454cm-rm24.docx : 156b24d8-0bcd-4ca8-97a4-8b41c7824712</w:t>
      </w:r>
    </w:p>
    <w:p w14:paraId="3E305271" w14:textId="77777777" w:rsidR="00723376" w:rsidRPr="00723376" w:rsidRDefault="00723376" w:rsidP="00723376">
      <w:pPr>
        <w:rPr>
          <w:szCs w:val="22"/>
        </w:rPr>
      </w:pPr>
      <w:r w:rsidRPr="00723376">
        <w:rPr>
          <w:szCs w:val="22"/>
        </w:rPr>
        <w:tab/>
        <w:t>The Senate Resolution was adopted.</w:t>
      </w:r>
    </w:p>
    <w:p w14:paraId="5ED7955C" w14:textId="77777777" w:rsidR="00723376" w:rsidRPr="00723376" w:rsidRDefault="00723376" w:rsidP="00723376">
      <w:pPr>
        <w:rPr>
          <w:szCs w:val="22"/>
        </w:rPr>
      </w:pPr>
    </w:p>
    <w:p w14:paraId="0F89E23C" w14:textId="77777777" w:rsidR="00723376" w:rsidRPr="00723376" w:rsidRDefault="00723376" w:rsidP="00723376">
      <w:pPr>
        <w:rPr>
          <w:szCs w:val="22"/>
        </w:rPr>
      </w:pPr>
      <w:r w:rsidRPr="00723376">
        <w:rPr>
          <w:szCs w:val="22"/>
        </w:rPr>
        <w:tab/>
        <w:t>S. 934</w:t>
      </w:r>
      <w:r w:rsidRPr="00723376">
        <w:rPr>
          <w:szCs w:val="22"/>
        </w:rPr>
        <w:fldChar w:fldCharType="begin"/>
      </w:r>
      <w:r w:rsidRPr="00723376">
        <w:rPr>
          <w:szCs w:val="22"/>
        </w:rPr>
        <w:instrText xml:space="preserve"> XE " S. 934" \b</w:instrText>
      </w:r>
      <w:r w:rsidRPr="00723376">
        <w:rPr>
          <w:szCs w:val="22"/>
        </w:rPr>
        <w:fldChar w:fldCharType="end"/>
      </w:r>
      <w:r w:rsidRPr="00723376">
        <w:rPr>
          <w:szCs w:val="22"/>
        </w:rPr>
        <w:t xml:space="preserve"> -- Senator Fanning:  A SENATE RESOLUTION TO COMMEND SAINT PAUL MISSIONARY BAPTIST CHURCH OF WINNSBORO FOR A CENTURY AND A HALF OF SERVICE TO THE COMMUNITY AND TO EXTEND WARMEST CONGRATULATIONS ON THE OCCASION OF THE CHURCH'S HISTORIC ONE HUNDRED FIFTIETH ANNIVERSARY.</w:t>
      </w:r>
    </w:p>
    <w:p w14:paraId="37B8DC48" w14:textId="77777777" w:rsidR="00723376" w:rsidRPr="00723376" w:rsidRDefault="00723376" w:rsidP="00723376">
      <w:pPr>
        <w:rPr>
          <w:szCs w:val="22"/>
        </w:rPr>
      </w:pPr>
      <w:r w:rsidRPr="00723376">
        <w:rPr>
          <w:szCs w:val="22"/>
        </w:rPr>
        <w:t>lc-0362cm-cm24.docx : 0cb4ef18-ef1d-436c-bb97-d0c14317b8ad</w:t>
      </w:r>
    </w:p>
    <w:p w14:paraId="49E790BF" w14:textId="77777777" w:rsidR="00723376" w:rsidRPr="00723376" w:rsidRDefault="00723376" w:rsidP="00723376">
      <w:pPr>
        <w:rPr>
          <w:szCs w:val="22"/>
        </w:rPr>
      </w:pPr>
      <w:r w:rsidRPr="00723376">
        <w:rPr>
          <w:szCs w:val="22"/>
        </w:rPr>
        <w:tab/>
        <w:t>The Senate Resolution was adopted.</w:t>
      </w:r>
    </w:p>
    <w:p w14:paraId="53A8BA04" w14:textId="77777777" w:rsidR="00723376" w:rsidRPr="00723376" w:rsidRDefault="00723376" w:rsidP="00723376">
      <w:pPr>
        <w:rPr>
          <w:szCs w:val="22"/>
        </w:rPr>
      </w:pPr>
    </w:p>
    <w:p w14:paraId="0AF50200" w14:textId="77777777" w:rsidR="00723376" w:rsidRPr="00723376" w:rsidRDefault="00723376" w:rsidP="00723376">
      <w:pPr>
        <w:rPr>
          <w:szCs w:val="22"/>
        </w:rPr>
      </w:pPr>
      <w:r w:rsidRPr="00723376">
        <w:rPr>
          <w:szCs w:val="22"/>
        </w:rPr>
        <w:tab/>
        <w:t>S. 935</w:t>
      </w:r>
      <w:r w:rsidRPr="00723376">
        <w:rPr>
          <w:szCs w:val="22"/>
        </w:rPr>
        <w:fldChar w:fldCharType="begin"/>
      </w:r>
      <w:r w:rsidRPr="00723376">
        <w:rPr>
          <w:szCs w:val="22"/>
        </w:rPr>
        <w:instrText xml:space="preserve"> XE " S. 935" \b</w:instrText>
      </w:r>
      <w:r w:rsidRPr="00723376">
        <w:rPr>
          <w:szCs w:val="22"/>
        </w:rPr>
        <w:fldChar w:fldCharType="end"/>
      </w:r>
      <w:r w:rsidRPr="00723376">
        <w:rPr>
          <w:szCs w:val="22"/>
        </w:rPr>
        <w:t xml:space="preserve"> -- Senator Fanning:  A SENATE RESOLUTION TO RECOGNIZE AND HONOR THE CONGREGATION AND PASTOR OF NEW MT. OLIVET AFRICAN METHODIST EPISCOPAL ZION CHURCH, FOR ONE HUNDRED FIFTY YEARS OF WORSHIPING THEIR GOD AND SERVING THEIR COMMUNITY, AND TO CONGRATULATE THEM UPON THE OCCASION OF THEIR SESQUICENTENNIAL ANNIVERSARY.</w:t>
      </w:r>
    </w:p>
    <w:p w14:paraId="745A659B" w14:textId="77777777" w:rsidR="00723376" w:rsidRPr="00723376" w:rsidRDefault="00723376" w:rsidP="00723376">
      <w:pPr>
        <w:rPr>
          <w:szCs w:val="22"/>
        </w:rPr>
      </w:pPr>
      <w:r w:rsidRPr="00723376">
        <w:rPr>
          <w:szCs w:val="22"/>
        </w:rPr>
        <w:t>lc-0406wab-gm24.docx : f8319f54-e6b1-466e-871a-e84b09c2613f</w:t>
      </w:r>
    </w:p>
    <w:p w14:paraId="4AF8E092" w14:textId="77777777" w:rsidR="00723376" w:rsidRPr="00723376" w:rsidRDefault="00723376" w:rsidP="00723376">
      <w:pPr>
        <w:rPr>
          <w:szCs w:val="22"/>
        </w:rPr>
      </w:pPr>
      <w:r w:rsidRPr="00723376">
        <w:rPr>
          <w:szCs w:val="22"/>
        </w:rPr>
        <w:tab/>
        <w:t>The Senate Resolution was adopted.</w:t>
      </w:r>
    </w:p>
    <w:p w14:paraId="48CC2538" w14:textId="77777777" w:rsidR="00723376" w:rsidRPr="00723376" w:rsidRDefault="00723376" w:rsidP="00723376">
      <w:pPr>
        <w:rPr>
          <w:szCs w:val="22"/>
        </w:rPr>
      </w:pPr>
      <w:r w:rsidRPr="00723376">
        <w:rPr>
          <w:szCs w:val="22"/>
        </w:rPr>
        <w:tab/>
      </w:r>
    </w:p>
    <w:p w14:paraId="5ABCA990" w14:textId="77777777" w:rsidR="00723376" w:rsidRPr="00723376" w:rsidRDefault="00723376" w:rsidP="004944A6">
      <w:pPr>
        <w:keepNext/>
        <w:keepLines/>
        <w:rPr>
          <w:szCs w:val="22"/>
        </w:rPr>
      </w:pPr>
      <w:r w:rsidRPr="00723376">
        <w:rPr>
          <w:szCs w:val="22"/>
        </w:rPr>
        <w:tab/>
        <w:t>S. 936</w:t>
      </w:r>
      <w:r w:rsidRPr="00723376">
        <w:rPr>
          <w:szCs w:val="22"/>
        </w:rPr>
        <w:fldChar w:fldCharType="begin"/>
      </w:r>
      <w:r w:rsidRPr="00723376">
        <w:rPr>
          <w:szCs w:val="22"/>
        </w:rPr>
        <w:instrText xml:space="preserve"> XE " S. 936" \b</w:instrText>
      </w:r>
      <w:r w:rsidRPr="00723376">
        <w:rPr>
          <w:szCs w:val="22"/>
        </w:rPr>
        <w:fldChar w:fldCharType="end"/>
      </w:r>
      <w:r w:rsidRPr="00723376">
        <w:rPr>
          <w:szCs w:val="22"/>
        </w:rPr>
        <w:t xml:space="preserve"> -- Senator Fanning:  A SENATE RESOLUTION TO EXPRESS THE PROFOUND SORROW OF THE MEMBERS OF THE SOUTH CAROLINA SENATE UPON THE PASSING OF CAPTAIN CARLTON CARTER OF CHESTER, A BRAVE AND COURAGEOUS FIREFIGHTER, AND TO CONVEY THEIR DEEPEST SYMPATHY TO HIS LOVING FAMILY AND HIS MANY FRIENDS.</w:t>
      </w:r>
    </w:p>
    <w:p w14:paraId="12C1D973" w14:textId="77777777" w:rsidR="00723376" w:rsidRPr="00723376" w:rsidRDefault="00723376" w:rsidP="004944A6">
      <w:pPr>
        <w:keepNext/>
        <w:keepLines/>
        <w:rPr>
          <w:szCs w:val="22"/>
        </w:rPr>
      </w:pPr>
      <w:r w:rsidRPr="00723376">
        <w:rPr>
          <w:szCs w:val="22"/>
        </w:rPr>
        <w:t>lc-0396sa-gm24.docx : d75d342f-1496-4689-a1a4-bb312f776c51</w:t>
      </w:r>
    </w:p>
    <w:p w14:paraId="31BFC5FA" w14:textId="77777777" w:rsidR="00723376" w:rsidRPr="00723376" w:rsidRDefault="00723376" w:rsidP="004944A6">
      <w:pPr>
        <w:keepNext/>
        <w:keepLines/>
        <w:rPr>
          <w:szCs w:val="22"/>
        </w:rPr>
      </w:pPr>
      <w:r w:rsidRPr="00723376">
        <w:rPr>
          <w:szCs w:val="22"/>
        </w:rPr>
        <w:tab/>
        <w:t>The Senate Resolution was adopted.</w:t>
      </w:r>
    </w:p>
    <w:p w14:paraId="251AE050" w14:textId="77777777" w:rsidR="00723376" w:rsidRPr="00723376" w:rsidRDefault="00723376" w:rsidP="00723376">
      <w:pPr>
        <w:rPr>
          <w:szCs w:val="22"/>
        </w:rPr>
      </w:pPr>
    </w:p>
    <w:p w14:paraId="131C2466" w14:textId="77777777" w:rsidR="00723376" w:rsidRPr="00723376" w:rsidRDefault="00723376" w:rsidP="00723376">
      <w:pPr>
        <w:rPr>
          <w:szCs w:val="22"/>
        </w:rPr>
      </w:pPr>
      <w:r w:rsidRPr="00723376">
        <w:rPr>
          <w:szCs w:val="22"/>
        </w:rPr>
        <w:tab/>
        <w:t>S. 937</w:t>
      </w:r>
      <w:r w:rsidRPr="00723376">
        <w:rPr>
          <w:szCs w:val="22"/>
        </w:rPr>
        <w:fldChar w:fldCharType="begin"/>
      </w:r>
      <w:r w:rsidRPr="00723376">
        <w:rPr>
          <w:szCs w:val="22"/>
        </w:rPr>
        <w:instrText xml:space="preserve"> XE " S. 937" \b</w:instrText>
      </w:r>
      <w:r w:rsidRPr="00723376">
        <w:rPr>
          <w:szCs w:val="22"/>
        </w:rPr>
        <w:fldChar w:fldCharType="end"/>
      </w:r>
      <w:r w:rsidRPr="00723376">
        <w:rPr>
          <w:szCs w:val="22"/>
        </w:rPr>
        <w:t xml:space="preserve"> -- Senator Jackson:  A CONCURRENT RESOLUTION TO REMEMBER AND HONOR HARRIETTE EUGENIA "HETTIE" ANDERSON, THE MODEL FOR THE STUNNING SAINT-GAUDENS DOUBLE EAGLE COIN MINTED FROM 1907 TO 1933.</w:t>
      </w:r>
    </w:p>
    <w:p w14:paraId="39AD0D89" w14:textId="77777777" w:rsidR="00723376" w:rsidRPr="00723376" w:rsidRDefault="00723376" w:rsidP="00723376">
      <w:pPr>
        <w:rPr>
          <w:szCs w:val="22"/>
        </w:rPr>
      </w:pPr>
      <w:r w:rsidRPr="00723376">
        <w:rPr>
          <w:szCs w:val="22"/>
        </w:rPr>
        <w:t>lc-0415cm-gm24.docx : c8b756d7-678e-41b0-b9bf-c57ac967686e</w:t>
      </w:r>
    </w:p>
    <w:p w14:paraId="3EED0840" w14:textId="77777777" w:rsidR="00723376" w:rsidRPr="00723376" w:rsidRDefault="00723376" w:rsidP="00723376">
      <w:pPr>
        <w:rPr>
          <w:szCs w:val="22"/>
        </w:rPr>
      </w:pPr>
      <w:r w:rsidRPr="00723376">
        <w:rPr>
          <w:szCs w:val="22"/>
        </w:rPr>
        <w:tab/>
        <w:t>The Concurrent Resolution was adopted, ordered sent to the House.</w:t>
      </w:r>
    </w:p>
    <w:p w14:paraId="26626408" w14:textId="77777777" w:rsidR="00723376" w:rsidRPr="00723376" w:rsidRDefault="00723376" w:rsidP="00723376">
      <w:pPr>
        <w:rPr>
          <w:szCs w:val="22"/>
        </w:rPr>
      </w:pPr>
    </w:p>
    <w:p w14:paraId="27A44626" w14:textId="77777777" w:rsidR="00723376" w:rsidRPr="00723376" w:rsidRDefault="00723376" w:rsidP="00723376">
      <w:pPr>
        <w:rPr>
          <w:szCs w:val="22"/>
        </w:rPr>
      </w:pPr>
      <w:r w:rsidRPr="00723376">
        <w:rPr>
          <w:szCs w:val="22"/>
        </w:rPr>
        <w:tab/>
        <w:t>S. 938</w:t>
      </w:r>
      <w:r w:rsidRPr="00723376">
        <w:rPr>
          <w:szCs w:val="22"/>
        </w:rPr>
        <w:fldChar w:fldCharType="begin"/>
      </w:r>
      <w:r w:rsidRPr="00723376">
        <w:rPr>
          <w:szCs w:val="22"/>
        </w:rPr>
        <w:instrText xml:space="preserve"> XE " S. 938" \b</w:instrText>
      </w:r>
      <w:r w:rsidRPr="00723376">
        <w:rPr>
          <w:szCs w:val="22"/>
        </w:rPr>
        <w:fldChar w:fldCharType="end"/>
      </w:r>
      <w:r w:rsidRPr="00723376">
        <w:rPr>
          <w:szCs w:val="22"/>
        </w:rPr>
        <w:t xml:space="preserve"> -- Senators Rice, Cash and Alexander:  A CONCURRENT RESOLUTION TO RECOGNIZE AND HONOR BUTCH WOMACK, MAYOR OF THE CITY OF EASLEY, FOR OVER FORTY YEARS OF SERVICE TO THE CITY.</w:t>
      </w:r>
    </w:p>
    <w:p w14:paraId="6423DEF8" w14:textId="77777777" w:rsidR="00723376" w:rsidRPr="00723376" w:rsidRDefault="00723376" w:rsidP="00723376">
      <w:pPr>
        <w:rPr>
          <w:szCs w:val="22"/>
        </w:rPr>
      </w:pPr>
      <w:r w:rsidRPr="00723376">
        <w:rPr>
          <w:szCs w:val="22"/>
        </w:rPr>
        <w:t>lc-0321dg-gm24.docx : d2a59178-6ffb-4a74-81df-5bf50b6a3e0b</w:t>
      </w:r>
    </w:p>
    <w:p w14:paraId="4F2DAEA7" w14:textId="77777777" w:rsidR="00723376" w:rsidRPr="00723376" w:rsidRDefault="00723376" w:rsidP="00723376">
      <w:pPr>
        <w:rPr>
          <w:szCs w:val="22"/>
        </w:rPr>
      </w:pPr>
      <w:r w:rsidRPr="00723376">
        <w:rPr>
          <w:szCs w:val="22"/>
        </w:rPr>
        <w:tab/>
        <w:t>The Concurrent Resolution was adopted, ordered sent to the House.</w:t>
      </w:r>
    </w:p>
    <w:p w14:paraId="26921F5A" w14:textId="77777777" w:rsidR="00723376" w:rsidRDefault="00723376" w:rsidP="00723376">
      <w:pPr>
        <w:rPr>
          <w:szCs w:val="22"/>
        </w:rPr>
      </w:pPr>
    </w:p>
    <w:p w14:paraId="4EC97BA3" w14:textId="77777777" w:rsidR="00723376" w:rsidRPr="00723376" w:rsidRDefault="00723376" w:rsidP="00723376">
      <w:pPr>
        <w:jc w:val="center"/>
        <w:rPr>
          <w:b/>
          <w:color w:val="auto"/>
          <w:szCs w:val="22"/>
        </w:rPr>
      </w:pPr>
      <w:r w:rsidRPr="00723376">
        <w:rPr>
          <w:b/>
          <w:color w:val="auto"/>
          <w:szCs w:val="22"/>
        </w:rPr>
        <w:t>INVITATIONS ACCEPTED</w:t>
      </w:r>
    </w:p>
    <w:p w14:paraId="2299020B" w14:textId="77777777" w:rsidR="00723376" w:rsidRPr="00723376" w:rsidRDefault="00723376" w:rsidP="00723376">
      <w:pPr>
        <w:rPr>
          <w:color w:val="auto"/>
          <w:szCs w:val="22"/>
        </w:rPr>
      </w:pPr>
      <w:r w:rsidRPr="00723376">
        <w:rPr>
          <w:b/>
          <w:color w:val="auto"/>
          <w:szCs w:val="22"/>
        </w:rPr>
        <w:tab/>
      </w:r>
      <w:r w:rsidRPr="00723376">
        <w:rPr>
          <w:color w:val="auto"/>
          <w:szCs w:val="22"/>
        </w:rPr>
        <w:t>The PRESIDENT ordered the following invitations placed on the Calendar:</w:t>
      </w:r>
    </w:p>
    <w:p w14:paraId="62F03410" w14:textId="77777777" w:rsidR="00723376" w:rsidRPr="00723376" w:rsidRDefault="00723376" w:rsidP="00723376">
      <w:pPr>
        <w:rPr>
          <w:b/>
          <w:bCs/>
          <w:szCs w:val="22"/>
        </w:rPr>
      </w:pPr>
      <w:r w:rsidRPr="00723376">
        <w:rPr>
          <w:b/>
          <w:bCs/>
          <w:szCs w:val="22"/>
        </w:rPr>
        <w:t>Tuesday, January 9, 2024 - 5:30 p.m. - 7:30 p.m.</w:t>
      </w:r>
    </w:p>
    <w:p w14:paraId="340A4260" w14:textId="77777777" w:rsidR="00723376" w:rsidRPr="00723376" w:rsidRDefault="00723376" w:rsidP="00723376">
      <w:pPr>
        <w:rPr>
          <w:b/>
          <w:bCs/>
          <w:szCs w:val="22"/>
        </w:rPr>
      </w:pPr>
      <w:r w:rsidRPr="00723376">
        <w:rPr>
          <w:szCs w:val="22"/>
        </w:rPr>
        <w:t xml:space="preserve">Members, Reception, University of South Carolina Alumni Center, 900 Senate Street, hosted by the </w:t>
      </w:r>
      <w:r w:rsidRPr="00723376">
        <w:rPr>
          <w:b/>
          <w:bCs/>
          <w:szCs w:val="22"/>
        </w:rPr>
        <w:t>SOUTH CAROLINA BANKERS ASSOCIATION</w:t>
      </w:r>
    </w:p>
    <w:p w14:paraId="3323D8DB" w14:textId="77777777" w:rsidR="005C58E1" w:rsidRPr="00723376" w:rsidRDefault="005C58E1" w:rsidP="00723376">
      <w:pPr>
        <w:rPr>
          <w:b/>
          <w:bCs/>
          <w:szCs w:val="22"/>
        </w:rPr>
      </w:pPr>
    </w:p>
    <w:p w14:paraId="277B6D2B" w14:textId="77777777" w:rsidR="00723376" w:rsidRPr="00723376" w:rsidRDefault="00723376" w:rsidP="00723376">
      <w:pPr>
        <w:rPr>
          <w:b/>
          <w:bCs/>
          <w:szCs w:val="22"/>
        </w:rPr>
      </w:pPr>
      <w:r w:rsidRPr="00723376">
        <w:rPr>
          <w:b/>
          <w:bCs/>
          <w:szCs w:val="22"/>
        </w:rPr>
        <w:t>Wednesday, January 10, 2024 - 8:00 a.m. - 10:00 a.m.</w:t>
      </w:r>
    </w:p>
    <w:p w14:paraId="4517D8FF" w14:textId="77777777" w:rsidR="00723376" w:rsidRDefault="00723376" w:rsidP="00723376">
      <w:pPr>
        <w:rPr>
          <w:b/>
          <w:bCs/>
          <w:szCs w:val="22"/>
        </w:rPr>
      </w:pPr>
      <w:r w:rsidRPr="00723376">
        <w:rPr>
          <w:szCs w:val="22"/>
        </w:rPr>
        <w:t xml:space="preserve">Members and Staff, Breakfast, 112 Blatt Building, hosted by the </w:t>
      </w:r>
      <w:r w:rsidRPr="00723376">
        <w:rPr>
          <w:b/>
          <w:bCs/>
          <w:szCs w:val="22"/>
        </w:rPr>
        <w:t>BLEEDING DISORDERS ASSOCIATION OF SOUTH CAROLINA</w:t>
      </w:r>
    </w:p>
    <w:p w14:paraId="2675619F" w14:textId="77777777" w:rsidR="004944A6" w:rsidRPr="00723376" w:rsidRDefault="004944A6" w:rsidP="00723376">
      <w:pPr>
        <w:rPr>
          <w:b/>
          <w:bCs/>
          <w:szCs w:val="22"/>
        </w:rPr>
      </w:pPr>
    </w:p>
    <w:p w14:paraId="1336C241" w14:textId="77777777" w:rsidR="00723376" w:rsidRPr="00723376" w:rsidRDefault="00723376" w:rsidP="00723376">
      <w:pPr>
        <w:rPr>
          <w:b/>
          <w:bCs/>
          <w:szCs w:val="22"/>
        </w:rPr>
      </w:pPr>
      <w:r w:rsidRPr="00723376">
        <w:rPr>
          <w:b/>
          <w:bCs/>
          <w:szCs w:val="22"/>
        </w:rPr>
        <w:t>Wednesday, January 10, 2024 - 11:30 a.m. - 2:00 p.m.</w:t>
      </w:r>
    </w:p>
    <w:p w14:paraId="36C6F2E2" w14:textId="77777777" w:rsidR="00723376" w:rsidRPr="00723376" w:rsidRDefault="00723376" w:rsidP="00723376">
      <w:pPr>
        <w:rPr>
          <w:b/>
          <w:bCs/>
          <w:szCs w:val="22"/>
        </w:rPr>
      </w:pPr>
      <w:r w:rsidRPr="00723376">
        <w:rPr>
          <w:szCs w:val="22"/>
        </w:rPr>
        <w:t xml:space="preserve">Members and Staff, Luncheon, State House Grounds, hosted by the </w:t>
      </w:r>
      <w:r w:rsidRPr="00723376">
        <w:rPr>
          <w:b/>
          <w:bCs/>
          <w:szCs w:val="22"/>
        </w:rPr>
        <w:t>SOUTH CAROLINA MANUFACTURERS ALLIANCE - SOUTH CAROLINA TIRE COUNCIL</w:t>
      </w:r>
    </w:p>
    <w:p w14:paraId="5957218F" w14:textId="77777777" w:rsidR="00723376" w:rsidRPr="00723376" w:rsidRDefault="00723376" w:rsidP="00723376">
      <w:pPr>
        <w:rPr>
          <w:b/>
          <w:bCs/>
          <w:szCs w:val="22"/>
        </w:rPr>
      </w:pPr>
      <w:r w:rsidRPr="00723376">
        <w:rPr>
          <w:b/>
          <w:bCs/>
          <w:szCs w:val="22"/>
        </w:rPr>
        <w:t>Wednesday, January 10, 2024 - 5:00 p.m. - 7:00 p.m.</w:t>
      </w:r>
    </w:p>
    <w:p w14:paraId="7EAF6022" w14:textId="77777777" w:rsidR="00723376" w:rsidRPr="00723376" w:rsidRDefault="00723376" w:rsidP="00723376">
      <w:pPr>
        <w:rPr>
          <w:b/>
          <w:bCs/>
          <w:szCs w:val="22"/>
        </w:rPr>
      </w:pPr>
      <w:r w:rsidRPr="00723376">
        <w:rPr>
          <w:szCs w:val="22"/>
        </w:rPr>
        <w:t xml:space="preserve">Members, Reception, Palmetto Club, 1231 Sumter Street, hosted by the </w:t>
      </w:r>
      <w:r w:rsidRPr="00723376">
        <w:rPr>
          <w:b/>
          <w:bCs/>
          <w:szCs w:val="22"/>
        </w:rPr>
        <w:t>DESIGN CONSTRUCTION PARTNERSHIP</w:t>
      </w:r>
    </w:p>
    <w:p w14:paraId="2907FBDA" w14:textId="77777777" w:rsidR="00723376" w:rsidRPr="00723376" w:rsidRDefault="00723376" w:rsidP="00723376">
      <w:pPr>
        <w:rPr>
          <w:b/>
          <w:bCs/>
          <w:szCs w:val="22"/>
        </w:rPr>
      </w:pPr>
    </w:p>
    <w:p w14:paraId="3255ABA5" w14:textId="77777777" w:rsidR="00723376" w:rsidRPr="00723376" w:rsidRDefault="00723376" w:rsidP="00723376">
      <w:pPr>
        <w:rPr>
          <w:b/>
          <w:bCs/>
          <w:szCs w:val="22"/>
        </w:rPr>
      </w:pPr>
      <w:r w:rsidRPr="00723376">
        <w:rPr>
          <w:b/>
          <w:bCs/>
          <w:szCs w:val="22"/>
        </w:rPr>
        <w:t>Wednesday, January 10, 2024 - 5:00 p.m. - 8:00 p.m.</w:t>
      </w:r>
    </w:p>
    <w:p w14:paraId="1BA69D6E" w14:textId="77777777" w:rsidR="00723376" w:rsidRPr="00723376" w:rsidRDefault="00723376" w:rsidP="00723376">
      <w:pPr>
        <w:rPr>
          <w:b/>
          <w:bCs/>
          <w:szCs w:val="22"/>
        </w:rPr>
      </w:pPr>
      <w:r w:rsidRPr="00723376">
        <w:rPr>
          <w:szCs w:val="22"/>
        </w:rPr>
        <w:t xml:space="preserve">Members, Reception and Dinner, University of South Carolina Alumni Center, 900 Senate Street, hosted by the </w:t>
      </w:r>
      <w:r w:rsidRPr="00723376">
        <w:rPr>
          <w:b/>
          <w:bCs/>
          <w:szCs w:val="22"/>
        </w:rPr>
        <w:t>SOUTH CAROLINA CHAMBER OF COMMERCE</w:t>
      </w:r>
    </w:p>
    <w:p w14:paraId="2AFDAFB8" w14:textId="77777777" w:rsidR="00723376" w:rsidRPr="00723376" w:rsidRDefault="00723376" w:rsidP="00723376">
      <w:pPr>
        <w:rPr>
          <w:b/>
          <w:bCs/>
          <w:szCs w:val="22"/>
        </w:rPr>
      </w:pPr>
    </w:p>
    <w:p w14:paraId="614AF7D0" w14:textId="77777777" w:rsidR="00723376" w:rsidRPr="00723376" w:rsidRDefault="00723376" w:rsidP="00723376">
      <w:pPr>
        <w:rPr>
          <w:b/>
          <w:bCs/>
          <w:szCs w:val="22"/>
        </w:rPr>
      </w:pPr>
      <w:r w:rsidRPr="00723376">
        <w:rPr>
          <w:b/>
          <w:bCs/>
          <w:szCs w:val="22"/>
        </w:rPr>
        <w:t>Wednesday, January 10, 2024 - 6:00 p.m. - 9:00 p.m.</w:t>
      </w:r>
    </w:p>
    <w:p w14:paraId="1411DBD4" w14:textId="77777777" w:rsidR="00723376" w:rsidRPr="00723376" w:rsidRDefault="00723376" w:rsidP="00723376">
      <w:pPr>
        <w:rPr>
          <w:b/>
          <w:bCs/>
          <w:szCs w:val="22"/>
        </w:rPr>
      </w:pPr>
      <w:r w:rsidRPr="00723376">
        <w:rPr>
          <w:szCs w:val="22"/>
        </w:rPr>
        <w:t xml:space="preserve">Members, Reception and Dinner, Columbia Convention Center, 1101 Lincoln Street, hosted by </w:t>
      </w:r>
      <w:r w:rsidRPr="00723376">
        <w:rPr>
          <w:b/>
          <w:bCs/>
          <w:szCs w:val="22"/>
        </w:rPr>
        <w:t>THE RILEY INSTITUTE AT FURMAN UNIVERSITY</w:t>
      </w:r>
    </w:p>
    <w:p w14:paraId="0C2B11C3" w14:textId="77777777" w:rsidR="00723376" w:rsidRPr="00723376" w:rsidRDefault="00723376" w:rsidP="00723376">
      <w:pPr>
        <w:rPr>
          <w:b/>
          <w:bCs/>
          <w:szCs w:val="22"/>
        </w:rPr>
      </w:pPr>
    </w:p>
    <w:p w14:paraId="6B550CBA" w14:textId="77777777" w:rsidR="00723376" w:rsidRPr="00723376" w:rsidRDefault="00723376" w:rsidP="00723376">
      <w:pPr>
        <w:rPr>
          <w:b/>
          <w:bCs/>
          <w:szCs w:val="22"/>
        </w:rPr>
      </w:pPr>
      <w:r w:rsidRPr="00723376">
        <w:rPr>
          <w:b/>
          <w:bCs/>
          <w:szCs w:val="22"/>
        </w:rPr>
        <w:t>Thursday, January 11, 2024 - 8:00 a.m. - 10:00 a.m.</w:t>
      </w:r>
    </w:p>
    <w:p w14:paraId="38D61FD3" w14:textId="77777777" w:rsidR="00723376" w:rsidRPr="00723376" w:rsidRDefault="00723376" w:rsidP="00723376">
      <w:pPr>
        <w:rPr>
          <w:b/>
          <w:bCs/>
          <w:szCs w:val="22"/>
        </w:rPr>
      </w:pPr>
      <w:r w:rsidRPr="00723376">
        <w:rPr>
          <w:szCs w:val="22"/>
        </w:rPr>
        <w:t xml:space="preserve">Members and Staff, Breakfast, 112 Blatt Building, hosted by the </w:t>
      </w:r>
      <w:r w:rsidRPr="00723376">
        <w:rPr>
          <w:b/>
          <w:bCs/>
          <w:szCs w:val="22"/>
        </w:rPr>
        <w:t>FOUNDATION FOR THE SOUTH CAROLINA COMMISSION FOR THE BLIND</w:t>
      </w:r>
    </w:p>
    <w:p w14:paraId="098FBCFE" w14:textId="77777777" w:rsidR="00723376" w:rsidRPr="00723376" w:rsidRDefault="00723376" w:rsidP="00723376">
      <w:pPr>
        <w:rPr>
          <w:b/>
          <w:bCs/>
          <w:szCs w:val="22"/>
        </w:rPr>
      </w:pPr>
    </w:p>
    <w:p w14:paraId="6A521FDB" w14:textId="77777777" w:rsidR="00723376" w:rsidRPr="00723376" w:rsidRDefault="00723376" w:rsidP="00723376">
      <w:pPr>
        <w:rPr>
          <w:b/>
          <w:bCs/>
          <w:szCs w:val="22"/>
        </w:rPr>
      </w:pPr>
      <w:r w:rsidRPr="00723376">
        <w:rPr>
          <w:b/>
          <w:bCs/>
          <w:szCs w:val="22"/>
        </w:rPr>
        <w:t>Tuesday, January 16, 2024 - 6:00 p.m. - 8:00 p.m.</w:t>
      </w:r>
    </w:p>
    <w:p w14:paraId="6B9D0E9D" w14:textId="77777777" w:rsidR="00723376" w:rsidRPr="00723376" w:rsidRDefault="00723376" w:rsidP="00723376">
      <w:pPr>
        <w:rPr>
          <w:b/>
          <w:bCs/>
          <w:szCs w:val="22"/>
        </w:rPr>
      </w:pPr>
      <w:r w:rsidRPr="00723376">
        <w:rPr>
          <w:szCs w:val="22"/>
        </w:rPr>
        <w:t xml:space="preserve">Members and Staff, Reception, Columbia Convention Center, 1101 Lincoln Street, hosted by </w:t>
      </w:r>
      <w:r w:rsidRPr="00723376">
        <w:rPr>
          <w:b/>
          <w:bCs/>
          <w:szCs w:val="22"/>
        </w:rPr>
        <w:t>LEXINGTON COUNTY DEVELOPMENT CORPORATION - "LEXINGTON COUNTY NIGHT"</w:t>
      </w:r>
    </w:p>
    <w:p w14:paraId="0346991F" w14:textId="77777777" w:rsidR="00723376" w:rsidRPr="00723376" w:rsidRDefault="00723376" w:rsidP="00723376">
      <w:pPr>
        <w:rPr>
          <w:b/>
          <w:bCs/>
          <w:szCs w:val="22"/>
        </w:rPr>
      </w:pPr>
    </w:p>
    <w:p w14:paraId="466CE5F2" w14:textId="77777777" w:rsidR="00723376" w:rsidRPr="00723376" w:rsidRDefault="00723376" w:rsidP="00723376">
      <w:pPr>
        <w:rPr>
          <w:b/>
          <w:bCs/>
          <w:szCs w:val="22"/>
        </w:rPr>
      </w:pPr>
      <w:r w:rsidRPr="00723376">
        <w:rPr>
          <w:b/>
          <w:bCs/>
          <w:szCs w:val="22"/>
        </w:rPr>
        <w:t>Tuesday, January 16, 2024 - 6:00 p.m. - 8:00 p.m.</w:t>
      </w:r>
    </w:p>
    <w:p w14:paraId="5ABE4AC8" w14:textId="77777777" w:rsidR="00723376" w:rsidRPr="00723376" w:rsidRDefault="00723376" w:rsidP="00723376">
      <w:pPr>
        <w:rPr>
          <w:b/>
          <w:bCs/>
          <w:szCs w:val="22"/>
        </w:rPr>
      </w:pPr>
      <w:r w:rsidRPr="00723376">
        <w:rPr>
          <w:szCs w:val="22"/>
        </w:rPr>
        <w:t xml:space="preserve">Members and Staff, Reception, Palmetto Club, 1231 Sumter Street, hosted by the </w:t>
      </w:r>
      <w:r w:rsidRPr="00723376">
        <w:rPr>
          <w:b/>
          <w:bCs/>
          <w:szCs w:val="22"/>
        </w:rPr>
        <w:t>WINE &amp; SPIRITS WHOLESALERS ASSOCIATION OF SOUTH CAROLINA</w:t>
      </w:r>
    </w:p>
    <w:p w14:paraId="432AC7B5" w14:textId="77777777" w:rsidR="005C58E1" w:rsidRPr="00723376" w:rsidRDefault="005C58E1" w:rsidP="00723376">
      <w:pPr>
        <w:rPr>
          <w:b/>
          <w:bCs/>
          <w:szCs w:val="22"/>
        </w:rPr>
      </w:pPr>
    </w:p>
    <w:p w14:paraId="4B426B80" w14:textId="77777777" w:rsidR="00723376" w:rsidRPr="00723376" w:rsidRDefault="00723376" w:rsidP="00723376">
      <w:pPr>
        <w:rPr>
          <w:b/>
          <w:bCs/>
          <w:szCs w:val="22"/>
        </w:rPr>
      </w:pPr>
      <w:r w:rsidRPr="00723376">
        <w:rPr>
          <w:b/>
          <w:bCs/>
          <w:szCs w:val="22"/>
        </w:rPr>
        <w:t>Wednesday, January 17, 2024 - 8:00 a.m. - 10:00 a.m.</w:t>
      </w:r>
    </w:p>
    <w:p w14:paraId="4E22EF0E" w14:textId="77777777" w:rsidR="00723376" w:rsidRPr="00723376" w:rsidRDefault="00723376" w:rsidP="00723376">
      <w:pPr>
        <w:rPr>
          <w:b/>
          <w:bCs/>
          <w:szCs w:val="22"/>
        </w:rPr>
      </w:pPr>
      <w:r w:rsidRPr="00723376">
        <w:rPr>
          <w:szCs w:val="22"/>
        </w:rPr>
        <w:t xml:space="preserve">Members and Staff, Breakfast, 112 Blatt Building, hosted by the </w:t>
      </w:r>
      <w:r w:rsidRPr="00723376">
        <w:rPr>
          <w:b/>
          <w:bCs/>
          <w:szCs w:val="22"/>
        </w:rPr>
        <w:t>SOUTH CAROLINA EMS ASSOCIATION</w:t>
      </w:r>
    </w:p>
    <w:p w14:paraId="2D39D8F5" w14:textId="77777777" w:rsidR="00723376" w:rsidRPr="00723376" w:rsidRDefault="00723376" w:rsidP="00723376">
      <w:pPr>
        <w:rPr>
          <w:b/>
          <w:bCs/>
          <w:szCs w:val="22"/>
        </w:rPr>
      </w:pPr>
    </w:p>
    <w:p w14:paraId="1F4505EC" w14:textId="77777777" w:rsidR="00723376" w:rsidRPr="00723376" w:rsidRDefault="00723376" w:rsidP="00723376">
      <w:pPr>
        <w:rPr>
          <w:b/>
          <w:bCs/>
          <w:szCs w:val="22"/>
        </w:rPr>
      </w:pPr>
      <w:r w:rsidRPr="00723376">
        <w:rPr>
          <w:b/>
          <w:bCs/>
          <w:szCs w:val="22"/>
        </w:rPr>
        <w:t>Wednesday, January 17, 2024 - 11:30 a.m. - 2:00 p.m.</w:t>
      </w:r>
    </w:p>
    <w:p w14:paraId="3600FD2F" w14:textId="77777777" w:rsidR="00723376" w:rsidRDefault="00723376" w:rsidP="00723376">
      <w:pPr>
        <w:rPr>
          <w:b/>
          <w:bCs/>
          <w:szCs w:val="22"/>
        </w:rPr>
      </w:pPr>
      <w:r w:rsidRPr="00723376">
        <w:rPr>
          <w:szCs w:val="22"/>
        </w:rPr>
        <w:t xml:space="preserve">Members and Staff, Luncheon, 112 Blatt Building, hosted by the </w:t>
      </w:r>
      <w:r w:rsidRPr="00723376">
        <w:rPr>
          <w:b/>
          <w:bCs/>
          <w:szCs w:val="22"/>
        </w:rPr>
        <w:t>SOUTH CAROLINA TRUCKING ASSOCIATION</w:t>
      </w:r>
    </w:p>
    <w:p w14:paraId="1E9DF927" w14:textId="77777777" w:rsidR="004944A6" w:rsidRPr="00723376" w:rsidRDefault="004944A6" w:rsidP="00723376">
      <w:pPr>
        <w:rPr>
          <w:b/>
          <w:bCs/>
          <w:szCs w:val="22"/>
        </w:rPr>
      </w:pPr>
    </w:p>
    <w:p w14:paraId="4AD6EFE9" w14:textId="77777777" w:rsidR="00723376" w:rsidRPr="00723376" w:rsidRDefault="00723376" w:rsidP="00723376">
      <w:pPr>
        <w:rPr>
          <w:b/>
          <w:bCs/>
          <w:szCs w:val="22"/>
        </w:rPr>
      </w:pPr>
      <w:r w:rsidRPr="00723376">
        <w:rPr>
          <w:b/>
          <w:bCs/>
          <w:szCs w:val="22"/>
        </w:rPr>
        <w:t>Wednesday, January 17, 2024 - 5:00 p.m. - 7:00 p.m.</w:t>
      </w:r>
    </w:p>
    <w:p w14:paraId="32BE9FA7" w14:textId="77777777" w:rsidR="00723376" w:rsidRPr="00723376" w:rsidRDefault="00723376" w:rsidP="00723376">
      <w:pPr>
        <w:rPr>
          <w:b/>
          <w:bCs/>
          <w:szCs w:val="22"/>
        </w:rPr>
      </w:pPr>
      <w:r w:rsidRPr="00723376">
        <w:rPr>
          <w:szCs w:val="22"/>
        </w:rPr>
        <w:t xml:space="preserve">Members, Reception, Atrium of the Capital Center, 1201 Main Street, hosted by the </w:t>
      </w:r>
      <w:r w:rsidRPr="00723376">
        <w:rPr>
          <w:b/>
          <w:bCs/>
          <w:szCs w:val="22"/>
        </w:rPr>
        <w:t>SOUTH CAROLINA ECONOMIC DEVELOPERS' ASSOCIATION</w:t>
      </w:r>
    </w:p>
    <w:p w14:paraId="48CF1F51" w14:textId="77777777" w:rsidR="00723376" w:rsidRPr="00723376" w:rsidRDefault="00723376" w:rsidP="00723376">
      <w:pPr>
        <w:rPr>
          <w:b/>
          <w:bCs/>
          <w:szCs w:val="22"/>
        </w:rPr>
      </w:pPr>
      <w:r w:rsidRPr="00723376">
        <w:rPr>
          <w:b/>
          <w:bCs/>
          <w:szCs w:val="22"/>
        </w:rPr>
        <w:t>Wednesday, January 17, 2024 - 5:00 p.m. - 7:00 p.m.</w:t>
      </w:r>
    </w:p>
    <w:p w14:paraId="4CF13720" w14:textId="77777777" w:rsidR="00723376" w:rsidRPr="00723376" w:rsidRDefault="00723376" w:rsidP="00723376">
      <w:pPr>
        <w:rPr>
          <w:b/>
          <w:bCs/>
          <w:szCs w:val="22"/>
        </w:rPr>
      </w:pPr>
      <w:r w:rsidRPr="00723376">
        <w:rPr>
          <w:szCs w:val="22"/>
        </w:rPr>
        <w:t xml:space="preserve">Members and Staff, Reception, Columbia Convention Center, 1101 Lincoln Street, hosted by the </w:t>
      </w:r>
      <w:r w:rsidRPr="00723376">
        <w:rPr>
          <w:b/>
          <w:bCs/>
          <w:szCs w:val="22"/>
        </w:rPr>
        <w:t>SOUTH CAROLINA BREWERS GUILD</w:t>
      </w:r>
    </w:p>
    <w:p w14:paraId="5CDC9227" w14:textId="77777777" w:rsidR="00723376" w:rsidRPr="00723376" w:rsidRDefault="00723376" w:rsidP="00723376">
      <w:pPr>
        <w:rPr>
          <w:b/>
          <w:bCs/>
          <w:szCs w:val="22"/>
        </w:rPr>
      </w:pPr>
    </w:p>
    <w:p w14:paraId="3562815F" w14:textId="77777777" w:rsidR="00723376" w:rsidRPr="00723376" w:rsidRDefault="00723376" w:rsidP="00723376">
      <w:pPr>
        <w:rPr>
          <w:b/>
          <w:bCs/>
          <w:color w:val="auto"/>
          <w:szCs w:val="22"/>
        </w:rPr>
      </w:pPr>
      <w:r w:rsidRPr="00723376">
        <w:rPr>
          <w:b/>
          <w:bCs/>
          <w:color w:val="auto"/>
          <w:szCs w:val="22"/>
        </w:rPr>
        <w:t>Wednesday, January 17, 2024 - 6:00 p.m. - 8:00 p.m.</w:t>
      </w:r>
    </w:p>
    <w:p w14:paraId="1F09FC0B" w14:textId="77777777" w:rsidR="00723376" w:rsidRPr="00723376" w:rsidRDefault="00723376" w:rsidP="00723376">
      <w:pPr>
        <w:rPr>
          <w:color w:val="auto"/>
          <w:szCs w:val="22"/>
        </w:rPr>
      </w:pPr>
      <w:r w:rsidRPr="00723376">
        <w:rPr>
          <w:color w:val="auto"/>
          <w:szCs w:val="22"/>
        </w:rPr>
        <w:t xml:space="preserve">Members and Staff, Reception, Columbia Museum of Art, 1515 Main Street, hosted by the </w:t>
      </w:r>
      <w:r w:rsidRPr="00723376">
        <w:rPr>
          <w:b/>
          <w:bCs/>
          <w:color w:val="auto"/>
          <w:szCs w:val="22"/>
        </w:rPr>
        <w:t>SOUTH CAROLINA METRO CHAMBERS COALITION</w:t>
      </w:r>
    </w:p>
    <w:p w14:paraId="5D17065D" w14:textId="77777777" w:rsidR="00723376" w:rsidRPr="00723376" w:rsidRDefault="00723376" w:rsidP="00723376">
      <w:pPr>
        <w:rPr>
          <w:color w:val="FF0000"/>
          <w:szCs w:val="22"/>
        </w:rPr>
      </w:pPr>
    </w:p>
    <w:p w14:paraId="575C0BDB" w14:textId="77777777" w:rsidR="00723376" w:rsidRPr="00723376" w:rsidRDefault="00723376" w:rsidP="00723376">
      <w:pPr>
        <w:rPr>
          <w:b/>
          <w:bCs/>
          <w:szCs w:val="22"/>
        </w:rPr>
      </w:pPr>
      <w:r w:rsidRPr="00723376">
        <w:rPr>
          <w:b/>
          <w:bCs/>
          <w:szCs w:val="22"/>
        </w:rPr>
        <w:t>Thursday, January 18, 2024 - 8:00 a.m. - 10:00 a.m.</w:t>
      </w:r>
    </w:p>
    <w:p w14:paraId="013FA3E2" w14:textId="77777777" w:rsidR="00723376" w:rsidRPr="00723376" w:rsidRDefault="00723376" w:rsidP="00723376">
      <w:pPr>
        <w:rPr>
          <w:b/>
          <w:bCs/>
          <w:szCs w:val="22"/>
        </w:rPr>
      </w:pPr>
      <w:r w:rsidRPr="00723376">
        <w:rPr>
          <w:szCs w:val="22"/>
        </w:rPr>
        <w:t xml:space="preserve">Members, Breakfast, 112 Blatt Building, hosted by the </w:t>
      </w:r>
      <w:r w:rsidRPr="00723376">
        <w:rPr>
          <w:b/>
          <w:bCs/>
          <w:szCs w:val="22"/>
        </w:rPr>
        <w:t>SOUTH CAROLINA ASSOCIATION OF SPECIAL PURPOSE DISTRICTS</w:t>
      </w:r>
    </w:p>
    <w:p w14:paraId="017EC7FB" w14:textId="77777777" w:rsidR="00723376" w:rsidRPr="00723376" w:rsidRDefault="00723376" w:rsidP="00723376">
      <w:pPr>
        <w:rPr>
          <w:b/>
          <w:bCs/>
          <w:szCs w:val="22"/>
        </w:rPr>
      </w:pPr>
    </w:p>
    <w:p w14:paraId="77CAA878" w14:textId="77777777" w:rsidR="00723376" w:rsidRPr="00723376" w:rsidRDefault="00723376" w:rsidP="00723376">
      <w:pPr>
        <w:rPr>
          <w:b/>
          <w:bCs/>
          <w:szCs w:val="22"/>
        </w:rPr>
      </w:pPr>
      <w:r w:rsidRPr="00723376">
        <w:rPr>
          <w:b/>
          <w:bCs/>
          <w:szCs w:val="22"/>
        </w:rPr>
        <w:t>Tuesday, January 23, 2024 - 5:30 p.m. - 7:00 p.m.</w:t>
      </w:r>
    </w:p>
    <w:p w14:paraId="34AE0974" w14:textId="77777777" w:rsidR="00723376" w:rsidRPr="00723376" w:rsidRDefault="00723376" w:rsidP="00723376">
      <w:pPr>
        <w:rPr>
          <w:b/>
          <w:bCs/>
          <w:szCs w:val="22"/>
        </w:rPr>
      </w:pPr>
      <w:r w:rsidRPr="00723376">
        <w:rPr>
          <w:szCs w:val="22"/>
        </w:rPr>
        <w:t xml:space="preserve">Members, Reception, Capital City Club, 1201 Main Street, hosted by the </w:t>
      </w:r>
      <w:r w:rsidRPr="00723376">
        <w:rPr>
          <w:b/>
          <w:bCs/>
          <w:szCs w:val="22"/>
        </w:rPr>
        <w:t>NORTH EASTERN STRATEGIC ALLIANCE (NESA)</w:t>
      </w:r>
    </w:p>
    <w:p w14:paraId="13AD6A0E" w14:textId="77777777" w:rsidR="00723376" w:rsidRPr="00723376" w:rsidRDefault="00723376" w:rsidP="00723376">
      <w:pPr>
        <w:rPr>
          <w:b/>
          <w:bCs/>
          <w:szCs w:val="22"/>
        </w:rPr>
      </w:pPr>
    </w:p>
    <w:p w14:paraId="7ECA566D" w14:textId="77777777" w:rsidR="00723376" w:rsidRPr="00723376" w:rsidRDefault="00723376" w:rsidP="00723376">
      <w:pPr>
        <w:rPr>
          <w:b/>
          <w:bCs/>
          <w:szCs w:val="22"/>
        </w:rPr>
      </w:pPr>
      <w:r w:rsidRPr="00723376">
        <w:rPr>
          <w:b/>
          <w:bCs/>
          <w:szCs w:val="22"/>
        </w:rPr>
        <w:t>Tuesday, January 23, 2024 - 5:30 p.m. - 8:00 p.m.</w:t>
      </w:r>
    </w:p>
    <w:p w14:paraId="33628E68" w14:textId="77777777" w:rsidR="00723376" w:rsidRPr="00723376" w:rsidRDefault="00723376" w:rsidP="00723376">
      <w:pPr>
        <w:rPr>
          <w:b/>
          <w:bCs/>
          <w:szCs w:val="22"/>
        </w:rPr>
      </w:pPr>
      <w:r w:rsidRPr="00723376">
        <w:rPr>
          <w:szCs w:val="22"/>
        </w:rPr>
        <w:t xml:space="preserve">Members and Staff, Reception, Bourbon, 1214 Main Street, hosted by the </w:t>
      </w:r>
      <w:r w:rsidRPr="00723376">
        <w:rPr>
          <w:b/>
          <w:bCs/>
          <w:szCs w:val="22"/>
        </w:rPr>
        <w:t>CONSERVATION VOTERS OF SOUTH CAROLINA</w:t>
      </w:r>
    </w:p>
    <w:p w14:paraId="66FDFA87" w14:textId="77777777" w:rsidR="00723376" w:rsidRPr="00723376" w:rsidRDefault="00723376" w:rsidP="00723376">
      <w:pPr>
        <w:rPr>
          <w:b/>
          <w:bCs/>
          <w:szCs w:val="22"/>
        </w:rPr>
      </w:pPr>
    </w:p>
    <w:p w14:paraId="38810993" w14:textId="77777777" w:rsidR="00723376" w:rsidRPr="00723376" w:rsidRDefault="00723376" w:rsidP="00723376">
      <w:pPr>
        <w:rPr>
          <w:b/>
          <w:bCs/>
          <w:szCs w:val="22"/>
        </w:rPr>
      </w:pPr>
      <w:r w:rsidRPr="00723376">
        <w:rPr>
          <w:b/>
          <w:bCs/>
          <w:szCs w:val="22"/>
        </w:rPr>
        <w:t>Wednesday, January 24, 2024 - 8:00 a.m. - 10:00 a.m.</w:t>
      </w:r>
    </w:p>
    <w:p w14:paraId="495921E5" w14:textId="77777777" w:rsidR="00723376" w:rsidRPr="00723376" w:rsidRDefault="00723376" w:rsidP="00723376">
      <w:pPr>
        <w:rPr>
          <w:b/>
          <w:bCs/>
          <w:szCs w:val="22"/>
        </w:rPr>
      </w:pPr>
      <w:r w:rsidRPr="00723376">
        <w:rPr>
          <w:szCs w:val="22"/>
        </w:rPr>
        <w:t xml:space="preserve">Members and Staff, Breakfast, 112 Blatt Building, hosted by the </w:t>
      </w:r>
      <w:r w:rsidRPr="00723376">
        <w:rPr>
          <w:b/>
          <w:bCs/>
          <w:szCs w:val="22"/>
        </w:rPr>
        <w:t>AMERICAN CANCER SOCIETY CANCER ACTION NETWORK</w:t>
      </w:r>
    </w:p>
    <w:p w14:paraId="7B7631B1" w14:textId="77777777" w:rsidR="00723376" w:rsidRPr="00723376" w:rsidRDefault="00723376" w:rsidP="00723376">
      <w:pPr>
        <w:rPr>
          <w:b/>
          <w:bCs/>
          <w:szCs w:val="22"/>
        </w:rPr>
      </w:pPr>
    </w:p>
    <w:p w14:paraId="005D5BE6" w14:textId="77777777" w:rsidR="00723376" w:rsidRPr="00723376" w:rsidRDefault="00723376" w:rsidP="00723376">
      <w:pPr>
        <w:rPr>
          <w:b/>
          <w:bCs/>
          <w:szCs w:val="22"/>
        </w:rPr>
      </w:pPr>
      <w:r w:rsidRPr="00723376">
        <w:rPr>
          <w:b/>
          <w:bCs/>
          <w:szCs w:val="22"/>
        </w:rPr>
        <w:t>Wednesday, January 24, 2024 - 11:30 a.m. - 2:00 p.m.</w:t>
      </w:r>
    </w:p>
    <w:p w14:paraId="189B3F21" w14:textId="77777777" w:rsidR="00723376" w:rsidRPr="00723376" w:rsidRDefault="00723376" w:rsidP="00723376">
      <w:pPr>
        <w:rPr>
          <w:b/>
          <w:bCs/>
          <w:szCs w:val="22"/>
        </w:rPr>
      </w:pPr>
      <w:r w:rsidRPr="00723376">
        <w:rPr>
          <w:szCs w:val="22"/>
        </w:rPr>
        <w:t xml:space="preserve">Members and Staff, Luncheon, 112 Blatt Building, hosted by the </w:t>
      </w:r>
      <w:r w:rsidRPr="00723376">
        <w:rPr>
          <w:b/>
          <w:bCs/>
          <w:szCs w:val="22"/>
        </w:rPr>
        <w:t>SOUTH CAROLINA STUDENT LOAN ASSOCIATION</w:t>
      </w:r>
    </w:p>
    <w:p w14:paraId="16D18DCA" w14:textId="77777777" w:rsidR="00723376" w:rsidRPr="00723376" w:rsidRDefault="00723376" w:rsidP="00723376">
      <w:pPr>
        <w:rPr>
          <w:b/>
          <w:bCs/>
          <w:szCs w:val="22"/>
        </w:rPr>
      </w:pPr>
    </w:p>
    <w:p w14:paraId="00393418" w14:textId="77777777" w:rsidR="00723376" w:rsidRPr="00723376" w:rsidRDefault="00723376" w:rsidP="00723376">
      <w:pPr>
        <w:rPr>
          <w:b/>
          <w:bCs/>
          <w:szCs w:val="22"/>
        </w:rPr>
      </w:pPr>
      <w:r w:rsidRPr="00723376">
        <w:rPr>
          <w:b/>
          <w:bCs/>
          <w:szCs w:val="22"/>
        </w:rPr>
        <w:t>Wednesday, January 24, 2024 - 5:00 p.m. - 7:00 p.m.</w:t>
      </w:r>
    </w:p>
    <w:p w14:paraId="2D901ABF" w14:textId="77777777" w:rsidR="00723376" w:rsidRPr="00723376" w:rsidRDefault="00723376" w:rsidP="00723376">
      <w:pPr>
        <w:rPr>
          <w:b/>
          <w:bCs/>
          <w:color w:val="FF0000"/>
          <w:szCs w:val="22"/>
        </w:rPr>
      </w:pPr>
      <w:r w:rsidRPr="00723376">
        <w:rPr>
          <w:color w:val="auto"/>
          <w:szCs w:val="22"/>
        </w:rPr>
        <w:t>Members and Staff, Reception, Atrium of the Capital Center, 1201 Main Street, hosted by the</w:t>
      </w:r>
      <w:r w:rsidRPr="00723376">
        <w:rPr>
          <w:b/>
          <w:bCs/>
          <w:color w:val="auto"/>
          <w:szCs w:val="22"/>
        </w:rPr>
        <w:t xml:space="preserve"> SOUTH CAROLINA BAR ASSOCIATION</w:t>
      </w:r>
    </w:p>
    <w:p w14:paraId="0C5EECDC" w14:textId="77777777" w:rsidR="00723376" w:rsidRPr="00723376" w:rsidRDefault="00723376" w:rsidP="00723376">
      <w:pPr>
        <w:rPr>
          <w:b/>
          <w:bCs/>
          <w:szCs w:val="22"/>
        </w:rPr>
      </w:pPr>
    </w:p>
    <w:p w14:paraId="30B1754C" w14:textId="77777777" w:rsidR="00723376" w:rsidRPr="00723376" w:rsidRDefault="00723376" w:rsidP="00723376">
      <w:pPr>
        <w:rPr>
          <w:b/>
          <w:bCs/>
          <w:szCs w:val="22"/>
        </w:rPr>
      </w:pPr>
      <w:r w:rsidRPr="00723376">
        <w:rPr>
          <w:b/>
          <w:bCs/>
          <w:szCs w:val="22"/>
        </w:rPr>
        <w:t>Thursday, January 25, 2024 - 8:00 a.m. - 10:00 a.m.</w:t>
      </w:r>
    </w:p>
    <w:p w14:paraId="22EDBDBD" w14:textId="77777777" w:rsidR="00723376" w:rsidRPr="00723376" w:rsidRDefault="00723376" w:rsidP="00723376">
      <w:pPr>
        <w:rPr>
          <w:b/>
          <w:bCs/>
          <w:szCs w:val="22"/>
        </w:rPr>
      </w:pPr>
      <w:r w:rsidRPr="00723376">
        <w:rPr>
          <w:szCs w:val="22"/>
        </w:rPr>
        <w:t xml:space="preserve">Members and Staff, Breakfast, 112 Blatt Building, hosted by </w:t>
      </w:r>
      <w:r w:rsidRPr="00723376">
        <w:rPr>
          <w:b/>
          <w:bCs/>
          <w:szCs w:val="22"/>
        </w:rPr>
        <w:t>SCBIO</w:t>
      </w:r>
    </w:p>
    <w:p w14:paraId="1594C4AE" w14:textId="77777777" w:rsidR="00723376" w:rsidRDefault="00723376" w:rsidP="00723376">
      <w:pPr>
        <w:rPr>
          <w:b/>
          <w:bCs/>
          <w:caps/>
          <w:szCs w:val="22"/>
        </w:rPr>
      </w:pPr>
    </w:p>
    <w:p w14:paraId="24223156" w14:textId="77777777" w:rsidR="004944A6" w:rsidRDefault="004944A6" w:rsidP="00723376">
      <w:pPr>
        <w:rPr>
          <w:b/>
          <w:bCs/>
          <w:caps/>
          <w:szCs w:val="22"/>
        </w:rPr>
      </w:pPr>
    </w:p>
    <w:p w14:paraId="6F918F6A" w14:textId="77777777" w:rsidR="004944A6" w:rsidRPr="00723376" w:rsidRDefault="004944A6" w:rsidP="00723376">
      <w:pPr>
        <w:rPr>
          <w:b/>
          <w:bCs/>
          <w:caps/>
          <w:szCs w:val="22"/>
        </w:rPr>
      </w:pPr>
    </w:p>
    <w:p w14:paraId="074A0E36" w14:textId="77777777" w:rsidR="00723376" w:rsidRPr="00723376" w:rsidRDefault="00723376" w:rsidP="00723376">
      <w:pPr>
        <w:rPr>
          <w:b/>
          <w:bCs/>
          <w:szCs w:val="22"/>
        </w:rPr>
      </w:pPr>
      <w:r w:rsidRPr="00723376">
        <w:rPr>
          <w:b/>
          <w:bCs/>
          <w:szCs w:val="22"/>
        </w:rPr>
        <w:t>Tuesday, January 30, 2024 - 5:30 p.m. - 8:00 p.m.</w:t>
      </w:r>
    </w:p>
    <w:p w14:paraId="3F0FD1EC" w14:textId="77777777" w:rsidR="00723376" w:rsidRPr="00723376" w:rsidRDefault="00723376" w:rsidP="00723376">
      <w:pPr>
        <w:rPr>
          <w:b/>
          <w:bCs/>
          <w:szCs w:val="22"/>
        </w:rPr>
      </w:pPr>
      <w:r w:rsidRPr="00723376">
        <w:rPr>
          <w:szCs w:val="22"/>
        </w:rPr>
        <w:t xml:space="preserve">Members and Staff, Reception, Atrium of the Capitol Center, 1201 Main Street, hosted by the </w:t>
      </w:r>
      <w:r w:rsidRPr="00723376">
        <w:rPr>
          <w:b/>
          <w:bCs/>
          <w:szCs w:val="22"/>
        </w:rPr>
        <w:t>CITY OF COLUMBIA</w:t>
      </w:r>
    </w:p>
    <w:p w14:paraId="797E2A1F" w14:textId="77777777" w:rsidR="00723376" w:rsidRPr="00723376" w:rsidRDefault="00723376" w:rsidP="00723376">
      <w:pPr>
        <w:rPr>
          <w:b/>
          <w:bCs/>
          <w:szCs w:val="22"/>
        </w:rPr>
      </w:pPr>
    </w:p>
    <w:p w14:paraId="7822E391" w14:textId="77777777" w:rsidR="00723376" w:rsidRPr="00723376" w:rsidRDefault="00723376" w:rsidP="00723376">
      <w:pPr>
        <w:rPr>
          <w:b/>
          <w:bCs/>
          <w:szCs w:val="22"/>
        </w:rPr>
      </w:pPr>
      <w:r w:rsidRPr="00723376">
        <w:rPr>
          <w:b/>
          <w:bCs/>
          <w:szCs w:val="22"/>
        </w:rPr>
        <w:t>Tuesday, January 30, 2024 - 5:30 p.m. - 7:30 p.m.</w:t>
      </w:r>
    </w:p>
    <w:p w14:paraId="6D8118B3" w14:textId="77777777" w:rsidR="00723376" w:rsidRPr="00723376" w:rsidRDefault="00723376" w:rsidP="00723376">
      <w:pPr>
        <w:rPr>
          <w:b/>
          <w:bCs/>
          <w:szCs w:val="22"/>
        </w:rPr>
      </w:pPr>
      <w:r w:rsidRPr="00723376">
        <w:rPr>
          <w:szCs w:val="22"/>
        </w:rPr>
        <w:t xml:space="preserve">Members, Reception, Palmetto Club, 1231 Sumter Street, hosted by the </w:t>
      </w:r>
      <w:r w:rsidRPr="00723376">
        <w:rPr>
          <w:b/>
          <w:bCs/>
          <w:szCs w:val="22"/>
        </w:rPr>
        <w:t>SOUTH CAROLINA OPTOMETRIC PHYSICIANS ASSOCIATION</w:t>
      </w:r>
    </w:p>
    <w:p w14:paraId="0C9D81F1" w14:textId="77777777" w:rsidR="00723376" w:rsidRPr="00723376" w:rsidRDefault="00723376" w:rsidP="00723376">
      <w:pPr>
        <w:rPr>
          <w:b/>
          <w:bCs/>
          <w:szCs w:val="22"/>
        </w:rPr>
      </w:pPr>
    </w:p>
    <w:p w14:paraId="118EB838" w14:textId="77777777" w:rsidR="00723376" w:rsidRPr="00723376" w:rsidRDefault="00723376" w:rsidP="00723376">
      <w:pPr>
        <w:keepNext/>
        <w:keepLines/>
        <w:rPr>
          <w:b/>
          <w:bCs/>
          <w:szCs w:val="22"/>
        </w:rPr>
      </w:pPr>
      <w:r w:rsidRPr="00723376">
        <w:rPr>
          <w:b/>
          <w:bCs/>
          <w:szCs w:val="22"/>
        </w:rPr>
        <w:t>Tuesday, January 30, 2024 - 6:00 p.m. - 8:00 p.m.</w:t>
      </w:r>
    </w:p>
    <w:p w14:paraId="2B3E02A1" w14:textId="77777777" w:rsidR="00723376" w:rsidRPr="00723376" w:rsidRDefault="00723376" w:rsidP="00723376">
      <w:pPr>
        <w:keepNext/>
        <w:keepLines/>
        <w:rPr>
          <w:b/>
          <w:bCs/>
          <w:szCs w:val="22"/>
        </w:rPr>
      </w:pPr>
      <w:r w:rsidRPr="00723376">
        <w:rPr>
          <w:szCs w:val="22"/>
        </w:rPr>
        <w:t xml:space="preserve">Members and Staff, Reception, Burr Forman Law Firm, 1221 Main Street, hosted by the </w:t>
      </w:r>
      <w:r w:rsidRPr="00723376">
        <w:rPr>
          <w:b/>
          <w:bCs/>
          <w:szCs w:val="22"/>
        </w:rPr>
        <w:t>SOUTH CAROLINA TELECOMMUNICATIONS AND BROADBAND ASSOCIATION</w:t>
      </w:r>
    </w:p>
    <w:p w14:paraId="04F79C81" w14:textId="77777777" w:rsidR="00723376" w:rsidRPr="00723376" w:rsidRDefault="00723376" w:rsidP="00723376">
      <w:pPr>
        <w:rPr>
          <w:b/>
          <w:bCs/>
          <w:szCs w:val="22"/>
        </w:rPr>
      </w:pPr>
    </w:p>
    <w:p w14:paraId="2A3BB551" w14:textId="77777777" w:rsidR="00723376" w:rsidRPr="00723376" w:rsidRDefault="00723376" w:rsidP="00723376">
      <w:pPr>
        <w:rPr>
          <w:b/>
          <w:bCs/>
          <w:szCs w:val="22"/>
        </w:rPr>
      </w:pPr>
      <w:r w:rsidRPr="00723376">
        <w:rPr>
          <w:b/>
          <w:bCs/>
          <w:szCs w:val="22"/>
        </w:rPr>
        <w:t>Wednesday, January 31, 2024 - 8:00 a.m. - 10:00 a.m.</w:t>
      </w:r>
    </w:p>
    <w:p w14:paraId="4FA79D98" w14:textId="77777777" w:rsidR="00723376" w:rsidRPr="00723376" w:rsidRDefault="00723376" w:rsidP="00723376">
      <w:pPr>
        <w:rPr>
          <w:b/>
          <w:bCs/>
          <w:szCs w:val="22"/>
        </w:rPr>
      </w:pPr>
      <w:r w:rsidRPr="00723376">
        <w:rPr>
          <w:szCs w:val="22"/>
        </w:rPr>
        <w:t xml:space="preserve">Members and Staff, Breakfast, 112 Blatt Building, hosted by </w:t>
      </w:r>
      <w:r w:rsidRPr="00723376">
        <w:rPr>
          <w:b/>
          <w:bCs/>
          <w:szCs w:val="22"/>
        </w:rPr>
        <w:t>MEDTRUST MEDICAL TRANSPORT, LLC</w:t>
      </w:r>
    </w:p>
    <w:p w14:paraId="6C55C0C2" w14:textId="77777777" w:rsidR="00723376" w:rsidRPr="00723376" w:rsidRDefault="00723376" w:rsidP="00723376">
      <w:pPr>
        <w:rPr>
          <w:b/>
          <w:bCs/>
          <w:szCs w:val="22"/>
        </w:rPr>
      </w:pPr>
    </w:p>
    <w:p w14:paraId="30D0CBF0" w14:textId="77777777" w:rsidR="00723376" w:rsidRPr="00723376" w:rsidRDefault="00723376" w:rsidP="00723376">
      <w:pPr>
        <w:rPr>
          <w:b/>
          <w:bCs/>
          <w:szCs w:val="22"/>
        </w:rPr>
      </w:pPr>
      <w:r w:rsidRPr="00723376">
        <w:rPr>
          <w:b/>
          <w:bCs/>
          <w:szCs w:val="22"/>
        </w:rPr>
        <w:t>Wednesday, January 31, 2024 - 11:30 a.m. - 1:00 p.m.</w:t>
      </w:r>
    </w:p>
    <w:p w14:paraId="552C7A99" w14:textId="77777777" w:rsidR="00723376" w:rsidRPr="00723376" w:rsidRDefault="00723376" w:rsidP="00723376">
      <w:pPr>
        <w:rPr>
          <w:b/>
          <w:bCs/>
          <w:szCs w:val="22"/>
        </w:rPr>
      </w:pPr>
      <w:r w:rsidRPr="00723376">
        <w:rPr>
          <w:szCs w:val="22"/>
        </w:rPr>
        <w:t xml:space="preserve">Members, Luncheon, State House Grounds, hosted by the </w:t>
      </w:r>
      <w:r w:rsidRPr="00723376">
        <w:rPr>
          <w:b/>
          <w:bCs/>
          <w:szCs w:val="22"/>
        </w:rPr>
        <w:t>SOUTH CAROLINA BAPTIST CONVENTION</w:t>
      </w:r>
    </w:p>
    <w:p w14:paraId="26681334" w14:textId="77777777" w:rsidR="00723376" w:rsidRPr="00723376" w:rsidRDefault="00723376" w:rsidP="00723376">
      <w:pPr>
        <w:rPr>
          <w:b/>
          <w:bCs/>
          <w:color w:val="auto"/>
          <w:szCs w:val="22"/>
        </w:rPr>
      </w:pPr>
    </w:p>
    <w:p w14:paraId="01B580A5" w14:textId="77777777" w:rsidR="00723376" w:rsidRPr="00723376" w:rsidRDefault="00723376" w:rsidP="00723376">
      <w:pPr>
        <w:rPr>
          <w:b/>
          <w:bCs/>
          <w:color w:val="auto"/>
          <w:szCs w:val="22"/>
        </w:rPr>
      </w:pPr>
      <w:r w:rsidRPr="00723376">
        <w:rPr>
          <w:b/>
          <w:bCs/>
          <w:color w:val="auto"/>
          <w:szCs w:val="22"/>
        </w:rPr>
        <w:t>Wednesday, January 31, 2024 - 11:30 a.m. - 2:00 p.m.</w:t>
      </w:r>
    </w:p>
    <w:p w14:paraId="2B14E9BF" w14:textId="77777777" w:rsidR="00723376" w:rsidRPr="00723376" w:rsidRDefault="00723376" w:rsidP="00723376">
      <w:pPr>
        <w:rPr>
          <w:b/>
          <w:bCs/>
          <w:color w:val="auto"/>
          <w:szCs w:val="22"/>
        </w:rPr>
      </w:pPr>
      <w:r w:rsidRPr="00723376">
        <w:rPr>
          <w:color w:val="auto"/>
          <w:szCs w:val="22"/>
        </w:rPr>
        <w:t xml:space="preserve">Members, Luncheon, Palmetto Club, 1231 Sumter Street, hosted by the </w:t>
      </w:r>
      <w:r w:rsidRPr="00723376">
        <w:rPr>
          <w:b/>
          <w:bCs/>
          <w:color w:val="auto"/>
          <w:szCs w:val="22"/>
        </w:rPr>
        <w:t>SOUTH CAROLINA ASSOCIATION OF TECHNICAL COLLEGE COMMISSIONERS</w:t>
      </w:r>
    </w:p>
    <w:p w14:paraId="5C5819E1" w14:textId="77777777" w:rsidR="00723376" w:rsidRPr="005C58E1" w:rsidRDefault="00723376" w:rsidP="00723376">
      <w:pPr>
        <w:rPr>
          <w:b/>
          <w:bCs/>
          <w:szCs w:val="22"/>
        </w:rPr>
      </w:pPr>
    </w:p>
    <w:p w14:paraId="3AE5C73F" w14:textId="77777777" w:rsidR="00723376" w:rsidRPr="00723376" w:rsidRDefault="00723376" w:rsidP="00723376">
      <w:pPr>
        <w:rPr>
          <w:b/>
          <w:bCs/>
          <w:szCs w:val="22"/>
        </w:rPr>
      </w:pPr>
      <w:r w:rsidRPr="00723376">
        <w:rPr>
          <w:b/>
          <w:bCs/>
          <w:szCs w:val="22"/>
        </w:rPr>
        <w:t>Wednesday, January 31, 2024 - 5:00 p.m. - 7:00 p.m.</w:t>
      </w:r>
    </w:p>
    <w:p w14:paraId="1C19950E" w14:textId="77777777" w:rsidR="00723376" w:rsidRPr="00723376" w:rsidRDefault="00723376" w:rsidP="00723376">
      <w:pPr>
        <w:rPr>
          <w:b/>
          <w:bCs/>
          <w:szCs w:val="22"/>
        </w:rPr>
      </w:pPr>
      <w:r w:rsidRPr="00723376">
        <w:rPr>
          <w:szCs w:val="22"/>
        </w:rPr>
        <w:t xml:space="preserve">Members and Staff, Reception, University of South Carolina Alumni Center, 900 Senate Street, hosted by the </w:t>
      </w:r>
      <w:r w:rsidRPr="00723376">
        <w:rPr>
          <w:b/>
          <w:bCs/>
          <w:szCs w:val="22"/>
        </w:rPr>
        <w:t>SOUTH CAROLINA REALTORS</w:t>
      </w:r>
    </w:p>
    <w:p w14:paraId="1C77F369" w14:textId="77777777" w:rsidR="00723376" w:rsidRPr="00723376" w:rsidRDefault="00723376" w:rsidP="00723376">
      <w:pPr>
        <w:rPr>
          <w:b/>
          <w:bCs/>
          <w:szCs w:val="22"/>
        </w:rPr>
      </w:pPr>
    </w:p>
    <w:p w14:paraId="40C1B4E6" w14:textId="77777777" w:rsidR="00723376" w:rsidRPr="00723376" w:rsidRDefault="00723376" w:rsidP="00723376">
      <w:pPr>
        <w:rPr>
          <w:b/>
          <w:bCs/>
          <w:szCs w:val="22"/>
        </w:rPr>
      </w:pPr>
      <w:r w:rsidRPr="00723376">
        <w:rPr>
          <w:b/>
          <w:bCs/>
          <w:szCs w:val="22"/>
        </w:rPr>
        <w:t>Wednesday, January 31, 2024 - 6:00 p.m. - 8:00 p.m.</w:t>
      </w:r>
    </w:p>
    <w:p w14:paraId="6245A668" w14:textId="77777777" w:rsidR="00723376" w:rsidRPr="00723376" w:rsidRDefault="00723376" w:rsidP="00723376">
      <w:pPr>
        <w:rPr>
          <w:b/>
          <w:bCs/>
          <w:szCs w:val="22"/>
        </w:rPr>
      </w:pPr>
      <w:r w:rsidRPr="00723376">
        <w:rPr>
          <w:szCs w:val="22"/>
        </w:rPr>
        <w:t xml:space="preserve">Members, Reception, Capital City Club, 1201 Main Street, hosted by the </w:t>
      </w:r>
      <w:r w:rsidRPr="00723376">
        <w:rPr>
          <w:b/>
          <w:bCs/>
          <w:szCs w:val="22"/>
        </w:rPr>
        <w:t>SOUTH CAROLINA GOVERNOR'S SCHOOL FOR SCIENCE AND MATH FOUNDATION</w:t>
      </w:r>
    </w:p>
    <w:p w14:paraId="250DCF3B" w14:textId="77777777" w:rsidR="00723376" w:rsidRDefault="00723376" w:rsidP="00723376">
      <w:pPr>
        <w:rPr>
          <w:b/>
          <w:bCs/>
          <w:szCs w:val="22"/>
        </w:rPr>
      </w:pPr>
    </w:p>
    <w:p w14:paraId="1DD3D00B" w14:textId="77777777" w:rsidR="00723376" w:rsidRPr="00723376" w:rsidRDefault="00723376" w:rsidP="00723376">
      <w:pPr>
        <w:rPr>
          <w:b/>
          <w:bCs/>
          <w:szCs w:val="22"/>
        </w:rPr>
      </w:pPr>
      <w:r w:rsidRPr="00723376">
        <w:rPr>
          <w:b/>
          <w:bCs/>
          <w:szCs w:val="22"/>
        </w:rPr>
        <w:t>Wednesday, January 31, 2024 - 6:30 p.m. - 9:00 p.m.</w:t>
      </w:r>
    </w:p>
    <w:p w14:paraId="61E10605" w14:textId="77777777" w:rsidR="00723376" w:rsidRPr="00723376" w:rsidRDefault="00723376" w:rsidP="00723376">
      <w:pPr>
        <w:rPr>
          <w:b/>
          <w:bCs/>
          <w:color w:val="auto"/>
          <w:szCs w:val="22"/>
        </w:rPr>
      </w:pPr>
      <w:r w:rsidRPr="00723376">
        <w:rPr>
          <w:szCs w:val="22"/>
        </w:rPr>
        <w:t xml:space="preserve">Members and Staff, Reception, 1208 Washington Street, </w:t>
      </w:r>
      <w:r w:rsidRPr="00723376">
        <w:rPr>
          <w:color w:val="auto"/>
          <w:szCs w:val="22"/>
        </w:rPr>
        <w:t xml:space="preserve">hosted by </w:t>
      </w:r>
      <w:r w:rsidRPr="00723376">
        <w:rPr>
          <w:b/>
          <w:bCs/>
          <w:color w:val="auto"/>
          <w:szCs w:val="22"/>
        </w:rPr>
        <w:t>MUSC HEALTH</w:t>
      </w:r>
    </w:p>
    <w:p w14:paraId="10B0C75C" w14:textId="77777777" w:rsidR="00723376" w:rsidRPr="00723376" w:rsidRDefault="00723376" w:rsidP="00723376">
      <w:pPr>
        <w:tabs>
          <w:tab w:val="right" w:pos="8640"/>
        </w:tabs>
        <w:rPr>
          <w:szCs w:val="22"/>
        </w:rPr>
      </w:pPr>
      <w:r w:rsidRPr="00723376">
        <w:rPr>
          <w:szCs w:val="22"/>
        </w:rPr>
        <w:tab/>
      </w:r>
    </w:p>
    <w:p w14:paraId="68DCCA38" w14:textId="77777777" w:rsidR="00723376" w:rsidRPr="00723376" w:rsidRDefault="00723376" w:rsidP="00723376">
      <w:pPr>
        <w:tabs>
          <w:tab w:val="center" w:pos="4320"/>
          <w:tab w:val="right" w:pos="8640"/>
        </w:tabs>
        <w:jc w:val="center"/>
        <w:rPr>
          <w:b/>
          <w:szCs w:val="22"/>
        </w:rPr>
      </w:pPr>
      <w:r w:rsidRPr="00723376">
        <w:rPr>
          <w:b/>
          <w:szCs w:val="22"/>
        </w:rPr>
        <w:t>Motion Adopted</w:t>
      </w:r>
    </w:p>
    <w:p w14:paraId="7946B037" w14:textId="77777777" w:rsidR="00723376" w:rsidRPr="00723376" w:rsidRDefault="00723376" w:rsidP="00723376">
      <w:pPr>
        <w:tabs>
          <w:tab w:val="right" w:pos="8640"/>
        </w:tabs>
        <w:rPr>
          <w:szCs w:val="22"/>
        </w:rPr>
      </w:pPr>
      <w:r w:rsidRPr="00723376">
        <w:rPr>
          <w:szCs w:val="22"/>
        </w:rPr>
        <w:tab/>
        <w:t>On motion of Senator MASSEY, the Senate agreed to stand adjourned.</w:t>
      </w:r>
    </w:p>
    <w:p w14:paraId="4F788961" w14:textId="77777777" w:rsidR="00723376" w:rsidRPr="00723376" w:rsidRDefault="00723376" w:rsidP="00723376">
      <w:pPr>
        <w:keepLines/>
        <w:tabs>
          <w:tab w:val="right" w:pos="8640"/>
        </w:tabs>
        <w:jc w:val="center"/>
        <w:rPr>
          <w:b/>
          <w:szCs w:val="22"/>
        </w:rPr>
      </w:pPr>
    </w:p>
    <w:p w14:paraId="5E3B1FE9" w14:textId="77777777" w:rsidR="00723376" w:rsidRPr="00723376" w:rsidRDefault="00723376" w:rsidP="00723376">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23376">
        <w:rPr>
          <w:b/>
          <w:szCs w:val="22"/>
        </w:rPr>
        <w:t>MOTION ADOPTED</w:t>
      </w:r>
    </w:p>
    <w:p w14:paraId="1D440709" w14:textId="77777777" w:rsidR="00723376" w:rsidRPr="00723376" w:rsidRDefault="00723376" w:rsidP="0072337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23376">
        <w:rPr>
          <w:szCs w:val="22"/>
        </w:rPr>
        <w:tab/>
        <w:t xml:space="preserve">On motion of Senator McELVEEN, with unanimous consent, the Senate stood adjourned out of respect to the memory of Mr. Steven Fooshe of Columbia, S.C.  Steven was a graduate of Clemson University and earned a master’s degree from the University of South Carolina.  He was a lobbyist for over twenty years and was the owner and a consultant for Steven Fooshe and Associates.  Steven was a loving father and devoted son and brother who will be dearly missed. </w:t>
      </w:r>
    </w:p>
    <w:p w14:paraId="55CEB27E" w14:textId="77777777" w:rsidR="00723376" w:rsidRPr="00723376" w:rsidRDefault="00723376" w:rsidP="00723376">
      <w:pPr>
        <w:tabs>
          <w:tab w:val="right" w:pos="8640"/>
        </w:tabs>
        <w:rPr>
          <w:szCs w:val="22"/>
        </w:rPr>
      </w:pPr>
    </w:p>
    <w:p w14:paraId="75A27DE3" w14:textId="77777777" w:rsidR="00723376" w:rsidRPr="00723376" w:rsidRDefault="00723376" w:rsidP="00723376">
      <w:pPr>
        <w:keepLines/>
        <w:tabs>
          <w:tab w:val="right" w:pos="8640"/>
        </w:tabs>
        <w:jc w:val="center"/>
        <w:rPr>
          <w:szCs w:val="22"/>
        </w:rPr>
      </w:pPr>
      <w:r w:rsidRPr="00723376">
        <w:rPr>
          <w:b/>
          <w:szCs w:val="22"/>
        </w:rPr>
        <w:t>ADJOURNMENT</w:t>
      </w:r>
    </w:p>
    <w:p w14:paraId="75C45FCD" w14:textId="77777777" w:rsidR="00723376" w:rsidRPr="00723376" w:rsidRDefault="00723376" w:rsidP="00723376">
      <w:pPr>
        <w:keepLines/>
        <w:tabs>
          <w:tab w:val="right" w:pos="8640"/>
        </w:tabs>
        <w:rPr>
          <w:szCs w:val="22"/>
        </w:rPr>
      </w:pPr>
      <w:r w:rsidRPr="00723376">
        <w:rPr>
          <w:szCs w:val="22"/>
        </w:rPr>
        <w:tab/>
        <w:t>At 1:09 P.M., on motion of Senator MASSEY, the Senate adjourned to meet tomorrow at 1:00 P.M.</w:t>
      </w:r>
    </w:p>
    <w:p w14:paraId="099C42DF" w14:textId="77777777" w:rsidR="00723376" w:rsidRPr="00723376" w:rsidRDefault="00723376" w:rsidP="00723376">
      <w:pPr>
        <w:keepLines/>
        <w:tabs>
          <w:tab w:val="right" w:pos="8640"/>
        </w:tabs>
        <w:rPr>
          <w:szCs w:val="22"/>
        </w:rPr>
      </w:pPr>
    </w:p>
    <w:p w14:paraId="4ABE212E" w14:textId="77777777" w:rsidR="00723376" w:rsidRPr="00723376" w:rsidRDefault="00723376" w:rsidP="00723376">
      <w:pPr>
        <w:keepLines/>
        <w:tabs>
          <w:tab w:val="right" w:pos="8640"/>
        </w:tabs>
        <w:jc w:val="center"/>
        <w:rPr>
          <w:szCs w:val="22"/>
        </w:rPr>
      </w:pPr>
      <w:r w:rsidRPr="00723376">
        <w:rPr>
          <w:szCs w:val="22"/>
        </w:rPr>
        <w:t>* * *</w:t>
      </w:r>
    </w:p>
    <w:p w14:paraId="7B0BB614" w14:textId="77777777" w:rsidR="00723376" w:rsidRPr="00723376" w:rsidRDefault="00723376" w:rsidP="00723376">
      <w:pPr>
        <w:tabs>
          <w:tab w:val="right" w:pos="8640"/>
        </w:tabs>
        <w:rPr>
          <w:szCs w:val="22"/>
        </w:rPr>
      </w:pPr>
    </w:p>
    <w:sectPr w:rsidR="00723376" w:rsidRPr="00723376" w:rsidSect="00723376">
      <w:headerReference w:type="default" r:id="rId7"/>
      <w:footerReference w:type="default" r:id="rId8"/>
      <w:footerReference w:type="first" r:id="rId9"/>
      <w:type w:val="continuous"/>
      <w:pgSz w:w="12240" w:h="15840"/>
      <w:pgMar w:top="1008" w:right="4666" w:bottom="3499" w:left="1238" w:header="1008" w:footer="349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9A5C0" w14:textId="77777777" w:rsidR="00723376" w:rsidRDefault="00723376">
      <w:r>
        <w:separator/>
      </w:r>
    </w:p>
  </w:endnote>
  <w:endnote w:type="continuationSeparator" w:id="0">
    <w:p w14:paraId="1F5B7E13" w14:textId="77777777" w:rsidR="00723376" w:rsidRDefault="0072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509E1"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495F3"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FA71C" w14:textId="77777777" w:rsidR="00723376" w:rsidRDefault="00723376">
      <w:r>
        <w:separator/>
      </w:r>
    </w:p>
  </w:footnote>
  <w:footnote w:type="continuationSeparator" w:id="0">
    <w:p w14:paraId="07B93517" w14:textId="77777777" w:rsidR="00723376" w:rsidRDefault="00723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44B5C" w14:textId="15281314" w:rsidR="002960F7" w:rsidRPr="00BB21DE" w:rsidRDefault="00723376">
    <w:pPr>
      <w:pStyle w:val="Header"/>
      <w:spacing w:after="120"/>
      <w:jc w:val="center"/>
      <w:rPr>
        <w:b/>
      </w:rPr>
    </w:pPr>
    <w:r>
      <w:rPr>
        <w:b/>
      </w:rPr>
      <w:t>TUESDAY, JANUARY 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7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25F41"/>
    <w:rsid w:val="00334554"/>
    <w:rsid w:val="00337C23"/>
    <w:rsid w:val="00345351"/>
    <w:rsid w:val="00345AC6"/>
    <w:rsid w:val="00351ECA"/>
    <w:rsid w:val="00353DC7"/>
    <w:rsid w:val="00354207"/>
    <w:rsid w:val="003573AD"/>
    <w:rsid w:val="00361378"/>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506A"/>
    <w:rsid w:val="00426E5F"/>
    <w:rsid w:val="00433159"/>
    <w:rsid w:val="00437E5C"/>
    <w:rsid w:val="004419AC"/>
    <w:rsid w:val="004465AD"/>
    <w:rsid w:val="00457427"/>
    <w:rsid w:val="00457AF6"/>
    <w:rsid w:val="004627E1"/>
    <w:rsid w:val="00465B6C"/>
    <w:rsid w:val="004746F3"/>
    <w:rsid w:val="00483532"/>
    <w:rsid w:val="00486D6C"/>
    <w:rsid w:val="004944A6"/>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17F7"/>
    <w:rsid w:val="00585E6B"/>
    <w:rsid w:val="005A17A5"/>
    <w:rsid w:val="005B0124"/>
    <w:rsid w:val="005B2A00"/>
    <w:rsid w:val="005C58E1"/>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3984"/>
    <w:rsid w:val="00676592"/>
    <w:rsid w:val="0068307A"/>
    <w:rsid w:val="00684948"/>
    <w:rsid w:val="0068638D"/>
    <w:rsid w:val="0068752A"/>
    <w:rsid w:val="006D57A6"/>
    <w:rsid w:val="006E023A"/>
    <w:rsid w:val="006F3859"/>
    <w:rsid w:val="006F55C2"/>
    <w:rsid w:val="0070401E"/>
    <w:rsid w:val="0071509E"/>
    <w:rsid w:val="00723376"/>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031A"/>
    <w:rsid w:val="00B319F1"/>
    <w:rsid w:val="00B325E8"/>
    <w:rsid w:val="00B32D7D"/>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0389"/>
    <w:rsid w:val="00CD63D0"/>
    <w:rsid w:val="00CF0448"/>
    <w:rsid w:val="00CF0706"/>
    <w:rsid w:val="00CF18D5"/>
    <w:rsid w:val="00CF36FD"/>
    <w:rsid w:val="00CF402B"/>
    <w:rsid w:val="00CF4FC2"/>
    <w:rsid w:val="00CF68F4"/>
    <w:rsid w:val="00D056CE"/>
    <w:rsid w:val="00D1058A"/>
    <w:rsid w:val="00D21699"/>
    <w:rsid w:val="00D2568E"/>
    <w:rsid w:val="00D274A5"/>
    <w:rsid w:val="00D30D6F"/>
    <w:rsid w:val="00D329A6"/>
    <w:rsid w:val="00D40A56"/>
    <w:rsid w:val="00D42663"/>
    <w:rsid w:val="00D43E8F"/>
    <w:rsid w:val="00D4589F"/>
    <w:rsid w:val="00D5358E"/>
    <w:rsid w:val="00D55C6D"/>
    <w:rsid w:val="00D66B41"/>
    <w:rsid w:val="00D7282B"/>
    <w:rsid w:val="00D860AA"/>
    <w:rsid w:val="00D90D45"/>
    <w:rsid w:val="00DA3720"/>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279FD"/>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029BF"/>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4E39"/>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9F5C6"/>
  <w15:docId w15:val="{1B30DCA3-7AAF-4927-B9FB-98057C38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723376"/>
    <w:rPr>
      <w:b/>
      <w:color w:val="000000"/>
      <w:sz w:val="22"/>
    </w:rPr>
  </w:style>
  <w:style w:type="character" w:customStyle="1" w:styleId="Heading2Char">
    <w:name w:val="Heading 2 Char"/>
    <w:basedOn w:val="DefaultParagraphFont"/>
    <w:link w:val="Heading2"/>
    <w:rsid w:val="00723376"/>
    <w:rPr>
      <w:color w:val="000000"/>
      <w:sz w:val="22"/>
      <w:u w:val="single"/>
    </w:rPr>
  </w:style>
  <w:style w:type="character" w:customStyle="1" w:styleId="Heading3Char">
    <w:name w:val="Heading 3 Char"/>
    <w:basedOn w:val="DefaultParagraphFont"/>
    <w:link w:val="Heading3"/>
    <w:rsid w:val="00723376"/>
    <w:rPr>
      <w:b/>
      <w:color w:val="000000"/>
      <w:sz w:val="22"/>
    </w:rPr>
  </w:style>
  <w:style w:type="character" w:customStyle="1" w:styleId="Heading4Char">
    <w:name w:val="Heading 4 Char"/>
    <w:basedOn w:val="DefaultParagraphFont"/>
    <w:link w:val="Heading4"/>
    <w:rsid w:val="00723376"/>
    <w:rPr>
      <w:b/>
      <w:color w:val="000000"/>
      <w:sz w:val="32"/>
    </w:rPr>
  </w:style>
  <w:style w:type="character" w:customStyle="1" w:styleId="Heading5Char">
    <w:name w:val="Heading 5 Char"/>
    <w:basedOn w:val="DefaultParagraphFont"/>
    <w:link w:val="Heading5"/>
    <w:rsid w:val="00723376"/>
    <w:rPr>
      <w:b/>
      <w:color w:val="000000"/>
      <w:sz w:val="21"/>
    </w:rPr>
  </w:style>
  <w:style w:type="character" w:customStyle="1" w:styleId="Heading6Char">
    <w:name w:val="Heading 6 Char"/>
    <w:basedOn w:val="DefaultParagraphFont"/>
    <w:link w:val="Heading6"/>
    <w:rsid w:val="00723376"/>
    <w:rPr>
      <w:b/>
      <w:color w:val="000000"/>
      <w:sz w:val="21"/>
    </w:rPr>
  </w:style>
  <w:style w:type="paragraph" w:customStyle="1" w:styleId="msonormal0">
    <w:name w:val="msonormal"/>
    <w:basedOn w:val="Normal"/>
    <w:uiPriority w:val="99"/>
    <w:rsid w:val="00723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Calibri"/>
      <w:color w:val="auto"/>
      <w:sz w:val="24"/>
      <w:szCs w:val="24"/>
    </w:rPr>
  </w:style>
  <w:style w:type="paragraph" w:styleId="NormalWeb">
    <w:name w:val="Normal (Web)"/>
    <w:basedOn w:val="Normal"/>
    <w:uiPriority w:val="99"/>
    <w:semiHidden/>
    <w:unhideWhenUsed/>
    <w:rsid w:val="00723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Calibri"/>
      <w:color w:val="auto"/>
      <w:sz w:val="24"/>
      <w:szCs w:val="24"/>
    </w:rPr>
  </w:style>
  <w:style w:type="paragraph" w:styleId="Index1">
    <w:name w:val="index 1"/>
    <w:basedOn w:val="Normal"/>
    <w:next w:val="Normal"/>
    <w:autoRedefine/>
    <w:uiPriority w:val="99"/>
    <w:semiHidden/>
    <w:unhideWhenUsed/>
    <w:rsid w:val="007233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723376"/>
    <w:rPr>
      <w:color w:val="000000"/>
      <w:sz w:val="22"/>
    </w:rPr>
  </w:style>
  <w:style w:type="character" w:customStyle="1" w:styleId="TitleChar">
    <w:name w:val="Title Char"/>
    <w:basedOn w:val="DefaultParagraphFont"/>
    <w:link w:val="Title"/>
    <w:uiPriority w:val="99"/>
    <w:rsid w:val="00723376"/>
    <w:rPr>
      <w:b/>
      <w:color w:val="000000"/>
      <w:sz w:val="22"/>
    </w:rPr>
  </w:style>
  <w:style w:type="paragraph" w:customStyle="1" w:styleId="scamendlanginstruction">
    <w:name w:val="sc_amend_langinstruction"/>
    <w:uiPriority w:val="99"/>
    <w:qFormat/>
    <w:rsid w:val="00723376"/>
    <w:pPr>
      <w:widowControl w:val="0"/>
      <w:spacing w:before="480" w:after="480"/>
    </w:pPr>
    <w:rPr>
      <w:sz w:val="28"/>
      <w:szCs w:val="28"/>
    </w:rPr>
  </w:style>
  <w:style w:type="paragraph" w:customStyle="1" w:styleId="scamendtitleconform">
    <w:name w:val="sc_amend_titleconform"/>
    <w:uiPriority w:val="99"/>
    <w:qFormat/>
    <w:rsid w:val="00723376"/>
    <w:pPr>
      <w:widowControl w:val="0"/>
      <w:ind w:left="216"/>
    </w:pPr>
    <w:rPr>
      <w:sz w:val="28"/>
      <w:szCs w:val="28"/>
    </w:rPr>
  </w:style>
  <w:style w:type="paragraph" w:customStyle="1" w:styleId="scamendconformline">
    <w:name w:val="sc_amend_conformline"/>
    <w:uiPriority w:val="99"/>
    <w:qFormat/>
    <w:rsid w:val="00723376"/>
    <w:pPr>
      <w:widowControl w:val="0"/>
      <w:spacing w:before="720"/>
      <w:ind w:left="216"/>
    </w:pPr>
    <w:rPr>
      <w:sz w:val="28"/>
      <w:szCs w:val="28"/>
    </w:rPr>
  </w:style>
  <w:style w:type="paragraph" w:customStyle="1" w:styleId="scnoncodifiedsection">
    <w:name w:val="sc_non_codified_section"/>
    <w:uiPriority w:val="99"/>
    <w:qFormat/>
    <w:rsid w:val="007233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uiPriority w:val="99"/>
    <w:qFormat/>
    <w:rsid w:val="00723376"/>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723376"/>
    <w:rPr>
      <w:caps w:val="0"/>
      <w:smallCaps w:val="0"/>
      <w:vanish w:val="0"/>
      <w:webHidden w:val="0"/>
      <w:u w:val="single"/>
      <w:vertAlign w:val="baseline"/>
      <w:lang w:val="en-US"/>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0426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130</TotalTime>
  <Pages>103</Pages>
  <Words>23960</Words>
  <Characters>134012</Characters>
  <Application>Microsoft Office Word</Application>
  <DocSecurity>0</DocSecurity>
  <Lines>1116</Lines>
  <Paragraphs>315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11</cp:revision>
  <cp:lastPrinted>2001-08-15T14:41:00Z</cp:lastPrinted>
  <dcterms:created xsi:type="dcterms:W3CDTF">2024-05-20T18:39:00Z</dcterms:created>
  <dcterms:modified xsi:type="dcterms:W3CDTF">2024-09-23T15:43:00Z</dcterms:modified>
</cp:coreProperties>
</file>