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CD179" w14:textId="11262249" w:rsidR="00716D48" w:rsidRPr="00716D48" w:rsidRDefault="00716D48" w:rsidP="00716D48">
      <w:pPr>
        <w:jc w:val="center"/>
        <w:rPr>
          <w:b/>
          <w:szCs w:val="22"/>
        </w:rPr>
      </w:pPr>
      <w:r w:rsidRPr="00716D48">
        <w:rPr>
          <w:b/>
          <w:szCs w:val="22"/>
        </w:rPr>
        <w:t>Tuesday, February 20, 2024</w:t>
      </w:r>
    </w:p>
    <w:p w14:paraId="58FCD457" w14:textId="77777777" w:rsidR="00716D48" w:rsidRPr="00716D48" w:rsidRDefault="00716D48" w:rsidP="00716D48">
      <w:pPr>
        <w:jc w:val="center"/>
        <w:rPr>
          <w:b/>
          <w:szCs w:val="22"/>
        </w:rPr>
      </w:pPr>
      <w:r w:rsidRPr="00716D48">
        <w:rPr>
          <w:b/>
          <w:szCs w:val="22"/>
        </w:rPr>
        <w:t>(Statewide Session)</w:t>
      </w:r>
    </w:p>
    <w:p w14:paraId="7F6304E4" w14:textId="77777777" w:rsidR="00716D48" w:rsidRPr="00716D48" w:rsidRDefault="00716D48" w:rsidP="00716D48">
      <w:pPr>
        <w:rPr>
          <w:szCs w:val="22"/>
        </w:rPr>
      </w:pPr>
    </w:p>
    <w:p w14:paraId="14BFA03B" w14:textId="77777777" w:rsidR="00716D48" w:rsidRPr="00716D48" w:rsidRDefault="00716D48" w:rsidP="00716D48">
      <w:pPr>
        <w:rPr>
          <w:strike/>
          <w:szCs w:val="22"/>
        </w:rPr>
      </w:pPr>
      <w:r w:rsidRPr="00716D48">
        <w:rPr>
          <w:strike/>
          <w:szCs w:val="22"/>
        </w:rPr>
        <w:t>Indicates Matter Stricken</w:t>
      </w:r>
    </w:p>
    <w:p w14:paraId="1672C596" w14:textId="77777777" w:rsidR="00716D48" w:rsidRPr="00716D48" w:rsidRDefault="00716D48" w:rsidP="00716D48">
      <w:pPr>
        <w:rPr>
          <w:szCs w:val="22"/>
          <w:u w:val="single"/>
        </w:rPr>
      </w:pPr>
      <w:r w:rsidRPr="00716D48">
        <w:rPr>
          <w:szCs w:val="22"/>
          <w:u w:val="single"/>
        </w:rPr>
        <w:t>Indicates New Matter</w:t>
      </w:r>
    </w:p>
    <w:p w14:paraId="4C12D047" w14:textId="77777777" w:rsidR="00716D48" w:rsidRPr="00716D48" w:rsidRDefault="00716D48" w:rsidP="00716D48">
      <w:pPr>
        <w:rPr>
          <w:szCs w:val="22"/>
        </w:rPr>
      </w:pPr>
    </w:p>
    <w:p w14:paraId="08CD03E5" w14:textId="77777777" w:rsidR="00716D48" w:rsidRPr="00716D48" w:rsidRDefault="00716D48" w:rsidP="00716D48">
      <w:pPr>
        <w:rPr>
          <w:szCs w:val="22"/>
        </w:rPr>
      </w:pPr>
      <w:r w:rsidRPr="00716D48">
        <w:rPr>
          <w:szCs w:val="22"/>
        </w:rPr>
        <w:tab/>
        <w:t>The Senate assembled at 12:00 Noon, the hour to which it stood adjourned, and was called to order by the PRESIDENT.</w:t>
      </w:r>
    </w:p>
    <w:p w14:paraId="3C1B2256" w14:textId="77777777" w:rsidR="00716D48" w:rsidRPr="00716D48" w:rsidRDefault="00716D48" w:rsidP="00716D48">
      <w:pPr>
        <w:rPr>
          <w:szCs w:val="22"/>
        </w:rPr>
      </w:pPr>
      <w:r w:rsidRPr="00716D48">
        <w:rPr>
          <w:szCs w:val="22"/>
        </w:rPr>
        <w:tab/>
        <w:t>A quorum being present, the proceedings were opened with a devotion by the Chaplain as follows:</w:t>
      </w:r>
    </w:p>
    <w:p w14:paraId="78011548" w14:textId="77777777" w:rsidR="00716D48" w:rsidRPr="00716D48" w:rsidRDefault="00716D48" w:rsidP="00716D48">
      <w:pPr>
        <w:rPr>
          <w:szCs w:val="22"/>
        </w:rPr>
      </w:pPr>
    </w:p>
    <w:p w14:paraId="5C9A5567" w14:textId="77777777" w:rsidR="00716D48" w:rsidRPr="00716D48" w:rsidRDefault="00716D48" w:rsidP="00716D48">
      <w:pPr>
        <w:rPr>
          <w:szCs w:val="22"/>
        </w:rPr>
      </w:pPr>
      <w:r w:rsidRPr="00716D48">
        <w:rPr>
          <w:szCs w:val="22"/>
        </w:rPr>
        <w:t>Psalm 23:1-3</w:t>
      </w:r>
    </w:p>
    <w:p w14:paraId="27CB4023" w14:textId="77777777" w:rsidR="00716D48" w:rsidRPr="00716D48" w:rsidRDefault="00716D48" w:rsidP="00716D48">
      <w:pPr>
        <w:rPr>
          <w:color w:val="auto"/>
          <w:szCs w:val="22"/>
        </w:rPr>
      </w:pPr>
      <w:r w:rsidRPr="00716D48">
        <w:rPr>
          <w:szCs w:val="22"/>
        </w:rPr>
        <w:tab/>
        <w:t>Heed the Word of the Lord as we find it in the 23</w:t>
      </w:r>
      <w:r w:rsidRPr="00716D48">
        <w:rPr>
          <w:szCs w:val="22"/>
          <w:vertAlign w:val="superscript"/>
        </w:rPr>
        <w:t>rd</w:t>
      </w:r>
      <w:r w:rsidRPr="00716D48">
        <w:rPr>
          <w:szCs w:val="22"/>
        </w:rPr>
        <w:t xml:space="preserve"> Psalm:</w:t>
      </w:r>
      <w:r w:rsidRPr="00716D48">
        <w:rPr>
          <w:color w:val="auto"/>
          <w:szCs w:val="22"/>
        </w:rPr>
        <w:t xml:space="preserve"> </w:t>
      </w:r>
      <w:r w:rsidRPr="00716D48">
        <w:rPr>
          <w:szCs w:val="22"/>
        </w:rPr>
        <w:t>“The Lord is my shepherd, I shall not want.  He makes me lie down in green</w:t>
      </w:r>
      <w:r w:rsidRPr="00716D48">
        <w:rPr>
          <w:color w:val="auto"/>
          <w:szCs w:val="22"/>
        </w:rPr>
        <w:t xml:space="preserve"> </w:t>
      </w:r>
      <w:r w:rsidRPr="00716D48">
        <w:rPr>
          <w:szCs w:val="22"/>
        </w:rPr>
        <w:t>pastures; he leads me beside still waters; he restores my soul.  He leads me in</w:t>
      </w:r>
      <w:r w:rsidRPr="00716D48">
        <w:rPr>
          <w:color w:val="auto"/>
          <w:szCs w:val="22"/>
        </w:rPr>
        <w:t xml:space="preserve"> </w:t>
      </w:r>
      <w:r w:rsidRPr="00716D48">
        <w:rPr>
          <w:szCs w:val="22"/>
        </w:rPr>
        <w:t>right paths for his name’s sake.”</w:t>
      </w:r>
      <w:r w:rsidRPr="00716D48">
        <w:rPr>
          <w:szCs w:val="22"/>
        </w:rPr>
        <w:tab/>
      </w:r>
      <w:r w:rsidRPr="00716D48">
        <w:rPr>
          <w:szCs w:val="22"/>
        </w:rPr>
        <w:tab/>
      </w:r>
      <w:r w:rsidRPr="00716D48">
        <w:rPr>
          <w:szCs w:val="22"/>
        </w:rPr>
        <w:tab/>
      </w:r>
    </w:p>
    <w:p w14:paraId="3B6851E3" w14:textId="77777777" w:rsidR="00716D48" w:rsidRPr="00716D48" w:rsidRDefault="00716D48" w:rsidP="00716D48">
      <w:pPr>
        <w:rPr>
          <w:szCs w:val="22"/>
        </w:rPr>
      </w:pPr>
      <w:r w:rsidRPr="00716D48">
        <w:rPr>
          <w:szCs w:val="22"/>
        </w:rPr>
        <w:tab/>
        <w:t>Good friends, let us pray:  Truly, O gracious Lord, how very grateful we continue to be for the rich gift of Your nurture and love.</w:t>
      </w:r>
      <w:r w:rsidRPr="00716D48">
        <w:rPr>
          <w:i/>
          <w:iCs/>
          <w:szCs w:val="22"/>
        </w:rPr>
        <w:t xml:space="preserve">  </w:t>
      </w:r>
      <w:r w:rsidRPr="00716D48">
        <w:rPr>
          <w:szCs w:val="22"/>
        </w:rPr>
        <w:t>Indeed, Your choosing through the ages to shepherd all who call themselves Your people is such a humbling reality.  And having just experienced yet another President’s Day, we are truly thankful for all of those leaders who nobly led and guided our Nation, sometimes through incredibly perilous times.  Now we fervently ask, O God, that You will grant to each of these leaders serving here in the Senate of South Carolina the determination to trust in You as they in turn pledge to do what is truly best for all of the people of our State.  Together may all of these modern-day shepherds carry out their roles nobly and wisely.  In Your loving name we pray, O Lord.  Amen.</w:t>
      </w:r>
    </w:p>
    <w:p w14:paraId="2C1A3CC5" w14:textId="77777777" w:rsidR="00716D48" w:rsidRPr="00716D48" w:rsidRDefault="00716D48" w:rsidP="00716D48">
      <w:pPr>
        <w:tabs>
          <w:tab w:val="right" w:pos="8640"/>
        </w:tabs>
        <w:rPr>
          <w:szCs w:val="22"/>
        </w:rPr>
      </w:pPr>
    </w:p>
    <w:p w14:paraId="059A1A1A" w14:textId="77777777" w:rsidR="00716D48" w:rsidRPr="00716D48" w:rsidRDefault="00716D48" w:rsidP="00716D48">
      <w:pPr>
        <w:tabs>
          <w:tab w:val="right" w:pos="8640"/>
        </w:tabs>
        <w:rPr>
          <w:szCs w:val="22"/>
        </w:rPr>
      </w:pPr>
      <w:r w:rsidRPr="00716D48">
        <w:rPr>
          <w:szCs w:val="22"/>
        </w:rPr>
        <w:tab/>
        <w:t>The PRESIDENT called for Petitions, Memorials, Presentments of Grand Juries and such like papers.</w:t>
      </w:r>
    </w:p>
    <w:p w14:paraId="03E80455" w14:textId="77777777" w:rsidR="00716D48" w:rsidRPr="00716D48" w:rsidRDefault="00716D48" w:rsidP="00716D48">
      <w:pPr>
        <w:tabs>
          <w:tab w:val="right" w:pos="8640"/>
        </w:tabs>
        <w:rPr>
          <w:szCs w:val="22"/>
        </w:rPr>
      </w:pPr>
    </w:p>
    <w:p w14:paraId="76FADCC9" w14:textId="77777777" w:rsidR="00716D48" w:rsidRPr="00716D48" w:rsidRDefault="00716D48" w:rsidP="00716D48">
      <w:pPr>
        <w:tabs>
          <w:tab w:val="right" w:pos="8640"/>
        </w:tabs>
        <w:jc w:val="center"/>
        <w:rPr>
          <w:szCs w:val="22"/>
        </w:rPr>
      </w:pPr>
      <w:r w:rsidRPr="00716D48">
        <w:rPr>
          <w:b/>
          <w:szCs w:val="22"/>
        </w:rPr>
        <w:t>Call of the Senate</w:t>
      </w:r>
    </w:p>
    <w:p w14:paraId="10F4F5CC" w14:textId="77777777" w:rsidR="00716D48" w:rsidRPr="00716D48" w:rsidRDefault="00716D48" w:rsidP="00716D48">
      <w:pPr>
        <w:tabs>
          <w:tab w:val="right" w:pos="8640"/>
        </w:tabs>
        <w:rPr>
          <w:szCs w:val="22"/>
        </w:rPr>
      </w:pPr>
      <w:r w:rsidRPr="00716D48">
        <w:rPr>
          <w:szCs w:val="22"/>
        </w:rPr>
        <w:tab/>
        <w:t>Senator SETZLER moved that a Call of the Senate be made.  The following Senators answered the Call:</w:t>
      </w:r>
    </w:p>
    <w:p w14:paraId="20864071" w14:textId="77777777" w:rsidR="00716D48" w:rsidRPr="00716D48" w:rsidRDefault="00716D48" w:rsidP="00716D48">
      <w:pPr>
        <w:tabs>
          <w:tab w:val="clear" w:pos="216"/>
          <w:tab w:val="clear" w:pos="432"/>
          <w:tab w:val="clear" w:pos="648"/>
          <w:tab w:val="left" w:pos="720"/>
          <w:tab w:val="center" w:pos="4320"/>
          <w:tab w:val="right" w:pos="8640"/>
        </w:tabs>
        <w:rPr>
          <w:szCs w:val="22"/>
        </w:rPr>
      </w:pPr>
    </w:p>
    <w:p w14:paraId="596304C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Adams</w:t>
      </w:r>
      <w:r w:rsidRPr="00716D48">
        <w:rPr>
          <w:szCs w:val="22"/>
        </w:rPr>
        <w:tab/>
        <w:t>Alexander</w:t>
      </w:r>
      <w:r w:rsidRPr="00716D48">
        <w:rPr>
          <w:szCs w:val="22"/>
        </w:rPr>
        <w:tab/>
        <w:t>Allen</w:t>
      </w:r>
    </w:p>
    <w:p w14:paraId="46BACB9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Bennett</w:t>
      </w:r>
      <w:r w:rsidRPr="00716D48">
        <w:rPr>
          <w:szCs w:val="22"/>
        </w:rPr>
        <w:tab/>
        <w:t>Campsen</w:t>
      </w:r>
      <w:r w:rsidRPr="00716D48">
        <w:rPr>
          <w:szCs w:val="22"/>
        </w:rPr>
        <w:tab/>
        <w:t>Cash</w:t>
      </w:r>
    </w:p>
    <w:p w14:paraId="07221BE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Climer</w:t>
      </w:r>
      <w:r w:rsidRPr="00716D48">
        <w:rPr>
          <w:szCs w:val="22"/>
        </w:rPr>
        <w:tab/>
        <w:t>Corbin</w:t>
      </w:r>
      <w:r w:rsidRPr="00716D48">
        <w:rPr>
          <w:szCs w:val="22"/>
        </w:rPr>
        <w:tab/>
        <w:t>Cromer</w:t>
      </w:r>
    </w:p>
    <w:p w14:paraId="42954CE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Davis</w:t>
      </w:r>
      <w:r w:rsidRPr="00716D48">
        <w:rPr>
          <w:szCs w:val="22"/>
        </w:rPr>
        <w:tab/>
        <w:t>Devine</w:t>
      </w:r>
      <w:r w:rsidRPr="00716D48">
        <w:rPr>
          <w:szCs w:val="22"/>
        </w:rPr>
        <w:tab/>
        <w:t>Fanning</w:t>
      </w:r>
    </w:p>
    <w:p w14:paraId="74B4078A"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Garrett</w:t>
      </w:r>
      <w:r w:rsidRPr="00716D48">
        <w:rPr>
          <w:szCs w:val="22"/>
        </w:rPr>
        <w:tab/>
        <w:t>Goldfinch</w:t>
      </w:r>
      <w:r w:rsidRPr="00716D48">
        <w:rPr>
          <w:szCs w:val="22"/>
        </w:rPr>
        <w:tab/>
        <w:t>Grooms</w:t>
      </w:r>
    </w:p>
    <w:p w14:paraId="3992403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Gustafson</w:t>
      </w:r>
      <w:r w:rsidRPr="00716D48">
        <w:rPr>
          <w:szCs w:val="22"/>
        </w:rPr>
        <w:tab/>
        <w:t>Harpootlian</w:t>
      </w:r>
      <w:r w:rsidRPr="00716D48">
        <w:rPr>
          <w:szCs w:val="22"/>
        </w:rPr>
        <w:tab/>
        <w:t>Hembree</w:t>
      </w:r>
    </w:p>
    <w:p w14:paraId="3AB6DE1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Hutto</w:t>
      </w:r>
      <w:r w:rsidRPr="00716D48">
        <w:rPr>
          <w:szCs w:val="22"/>
        </w:rPr>
        <w:tab/>
      </w:r>
      <w:r w:rsidRPr="00716D48">
        <w:rPr>
          <w:i/>
          <w:szCs w:val="22"/>
        </w:rPr>
        <w:t>Johnson, Kevin</w:t>
      </w:r>
      <w:r w:rsidRPr="00716D48">
        <w:rPr>
          <w:i/>
          <w:szCs w:val="22"/>
        </w:rPr>
        <w:tab/>
      </w:r>
      <w:r w:rsidRPr="00716D48">
        <w:rPr>
          <w:szCs w:val="22"/>
        </w:rPr>
        <w:t>Kimbrell</w:t>
      </w:r>
    </w:p>
    <w:p w14:paraId="1472FD3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lastRenderedPageBreak/>
        <w:t>Loftis</w:t>
      </w:r>
      <w:r w:rsidRPr="00716D48">
        <w:rPr>
          <w:szCs w:val="22"/>
        </w:rPr>
        <w:tab/>
        <w:t>Martin</w:t>
      </w:r>
      <w:r w:rsidRPr="00716D48">
        <w:rPr>
          <w:szCs w:val="22"/>
        </w:rPr>
        <w:tab/>
        <w:t>Massey</w:t>
      </w:r>
    </w:p>
    <w:p w14:paraId="1A68C6D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Peeler</w:t>
      </w:r>
      <w:r w:rsidRPr="00716D48">
        <w:rPr>
          <w:szCs w:val="22"/>
        </w:rPr>
        <w:tab/>
        <w:t>Reichenbach</w:t>
      </w:r>
      <w:r w:rsidRPr="00716D48">
        <w:rPr>
          <w:szCs w:val="22"/>
        </w:rPr>
        <w:tab/>
        <w:t>Rice</w:t>
      </w:r>
    </w:p>
    <w:p w14:paraId="40A06E0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Senn</w:t>
      </w:r>
      <w:r w:rsidRPr="00716D48">
        <w:rPr>
          <w:szCs w:val="22"/>
        </w:rPr>
        <w:tab/>
        <w:t>Setzler</w:t>
      </w:r>
      <w:r w:rsidRPr="00716D48">
        <w:rPr>
          <w:szCs w:val="22"/>
        </w:rPr>
        <w:tab/>
        <w:t>Shealy</w:t>
      </w:r>
    </w:p>
    <w:p w14:paraId="65AB1462"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Stephens</w:t>
      </w:r>
      <w:r w:rsidRPr="00716D48">
        <w:rPr>
          <w:szCs w:val="22"/>
        </w:rPr>
        <w:tab/>
        <w:t>Talley</w:t>
      </w:r>
      <w:r w:rsidRPr="00716D48">
        <w:rPr>
          <w:szCs w:val="22"/>
        </w:rPr>
        <w:tab/>
        <w:t>Tedder</w:t>
      </w:r>
    </w:p>
    <w:p w14:paraId="6F39D2C2"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Turner</w:t>
      </w:r>
      <w:r w:rsidRPr="00716D48">
        <w:rPr>
          <w:szCs w:val="22"/>
        </w:rPr>
        <w:tab/>
        <w:t>Verdin</w:t>
      </w:r>
      <w:r w:rsidRPr="00716D48">
        <w:rPr>
          <w:szCs w:val="22"/>
        </w:rPr>
        <w:tab/>
        <w:t>Williams</w:t>
      </w:r>
    </w:p>
    <w:p w14:paraId="1857508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Young</w:t>
      </w:r>
    </w:p>
    <w:p w14:paraId="68B9A5E8" w14:textId="77777777" w:rsidR="00716D48" w:rsidRPr="00716D48" w:rsidRDefault="00716D48" w:rsidP="00716D48">
      <w:pPr>
        <w:tabs>
          <w:tab w:val="right" w:pos="8640"/>
        </w:tabs>
        <w:rPr>
          <w:szCs w:val="22"/>
        </w:rPr>
      </w:pPr>
    </w:p>
    <w:p w14:paraId="351EA513" w14:textId="77777777" w:rsidR="00716D48" w:rsidRPr="00716D48" w:rsidRDefault="00716D48" w:rsidP="00716D48">
      <w:pPr>
        <w:tabs>
          <w:tab w:val="right" w:pos="8640"/>
        </w:tabs>
        <w:rPr>
          <w:szCs w:val="22"/>
        </w:rPr>
      </w:pPr>
      <w:r w:rsidRPr="00716D48">
        <w:rPr>
          <w:szCs w:val="22"/>
        </w:rPr>
        <w:tab/>
        <w:t>A quorum being present, the Senate resumed.</w:t>
      </w:r>
    </w:p>
    <w:p w14:paraId="73AFA40A" w14:textId="77777777" w:rsidR="00716D48" w:rsidRPr="00716D48" w:rsidRDefault="00716D48" w:rsidP="00716D48">
      <w:pPr>
        <w:tabs>
          <w:tab w:val="right" w:pos="8640"/>
        </w:tabs>
        <w:rPr>
          <w:szCs w:val="22"/>
        </w:rPr>
      </w:pPr>
    </w:p>
    <w:p w14:paraId="3435012E" w14:textId="77777777" w:rsidR="00716D48" w:rsidRPr="00716D48" w:rsidRDefault="00716D48" w:rsidP="00716D48">
      <w:pPr>
        <w:tabs>
          <w:tab w:val="right" w:pos="8640"/>
        </w:tabs>
        <w:jc w:val="center"/>
        <w:rPr>
          <w:szCs w:val="22"/>
        </w:rPr>
      </w:pPr>
      <w:r w:rsidRPr="00716D48">
        <w:rPr>
          <w:b/>
          <w:szCs w:val="22"/>
        </w:rPr>
        <w:t>Doctor of the Day</w:t>
      </w:r>
    </w:p>
    <w:p w14:paraId="707B0AC3" w14:textId="77777777" w:rsidR="00716D48" w:rsidRPr="00716D48" w:rsidRDefault="00716D48" w:rsidP="00716D48">
      <w:pPr>
        <w:tabs>
          <w:tab w:val="right" w:pos="8640"/>
        </w:tabs>
        <w:rPr>
          <w:szCs w:val="22"/>
        </w:rPr>
      </w:pPr>
      <w:r w:rsidRPr="00716D48">
        <w:rPr>
          <w:szCs w:val="22"/>
        </w:rPr>
        <w:tab/>
        <w:t>Senator MARTIN introduced Dr. Jeff Cashman of Spartanburg, S.C., Doctor of the Day.</w:t>
      </w:r>
    </w:p>
    <w:p w14:paraId="3B58DEDD" w14:textId="77777777" w:rsidR="00716D48" w:rsidRPr="00716D48" w:rsidRDefault="00716D48" w:rsidP="00716D48">
      <w:pPr>
        <w:tabs>
          <w:tab w:val="right" w:pos="8640"/>
        </w:tabs>
        <w:rPr>
          <w:szCs w:val="22"/>
        </w:rPr>
      </w:pPr>
    </w:p>
    <w:p w14:paraId="5B6AA039" w14:textId="77777777" w:rsidR="00716D48" w:rsidRPr="00716D48" w:rsidRDefault="00716D48" w:rsidP="00716D48">
      <w:pPr>
        <w:tabs>
          <w:tab w:val="right" w:pos="8640"/>
        </w:tabs>
        <w:jc w:val="center"/>
        <w:rPr>
          <w:szCs w:val="22"/>
        </w:rPr>
      </w:pPr>
      <w:r w:rsidRPr="00716D48">
        <w:rPr>
          <w:b/>
          <w:szCs w:val="22"/>
        </w:rPr>
        <w:t>Leave of Absence</w:t>
      </w:r>
    </w:p>
    <w:p w14:paraId="24917FAD" w14:textId="77777777" w:rsidR="00716D48" w:rsidRPr="00716D48" w:rsidRDefault="00716D48" w:rsidP="00716D48">
      <w:pPr>
        <w:tabs>
          <w:tab w:val="right" w:pos="8640"/>
        </w:tabs>
        <w:rPr>
          <w:szCs w:val="22"/>
        </w:rPr>
      </w:pPr>
      <w:r w:rsidRPr="00716D48">
        <w:rPr>
          <w:szCs w:val="22"/>
        </w:rPr>
        <w:tab/>
        <w:t>On motion of Senator McELVEEN, at 1:04 P.M., Senator TEDDER was granted a leave of absence until 2:00 P.M.</w:t>
      </w:r>
    </w:p>
    <w:p w14:paraId="7CDBE8EF" w14:textId="77777777" w:rsidR="00716D48" w:rsidRPr="00716D48" w:rsidRDefault="00716D48" w:rsidP="00716D48">
      <w:pPr>
        <w:tabs>
          <w:tab w:val="right" w:pos="8640"/>
        </w:tabs>
        <w:rPr>
          <w:szCs w:val="22"/>
        </w:rPr>
      </w:pPr>
    </w:p>
    <w:p w14:paraId="1B8417E8" w14:textId="77777777" w:rsidR="00716D48" w:rsidRPr="00716D48" w:rsidRDefault="00716D48" w:rsidP="00716D48">
      <w:pPr>
        <w:tabs>
          <w:tab w:val="right" w:pos="8640"/>
        </w:tabs>
        <w:jc w:val="center"/>
        <w:rPr>
          <w:szCs w:val="22"/>
        </w:rPr>
      </w:pPr>
      <w:r w:rsidRPr="00716D48">
        <w:rPr>
          <w:b/>
          <w:szCs w:val="22"/>
        </w:rPr>
        <w:t>Leave of Absence</w:t>
      </w:r>
    </w:p>
    <w:p w14:paraId="3595D528" w14:textId="77777777" w:rsidR="00716D48" w:rsidRPr="00716D48" w:rsidRDefault="00716D48" w:rsidP="00716D48">
      <w:pPr>
        <w:tabs>
          <w:tab w:val="right" w:pos="8640"/>
        </w:tabs>
        <w:rPr>
          <w:szCs w:val="22"/>
        </w:rPr>
      </w:pPr>
      <w:r w:rsidRPr="00716D48">
        <w:rPr>
          <w:szCs w:val="22"/>
        </w:rPr>
        <w:tab/>
        <w:t>On motion of Senator K. JOHNSON, at 1:35 P.M., Senator JACKSON was granted a leave of absence for the balance of the day.</w:t>
      </w:r>
    </w:p>
    <w:p w14:paraId="501F2A02" w14:textId="77777777" w:rsidR="00716D48" w:rsidRPr="00716D48" w:rsidRDefault="00716D48" w:rsidP="00716D48">
      <w:pPr>
        <w:tabs>
          <w:tab w:val="right" w:pos="8640"/>
        </w:tabs>
        <w:rPr>
          <w:szCs w:val="22"/>
        </w:rPr>
      </w:pPr>
    </w:p>
    <w:p w14:paraId="569B7DB2" w14:textId="77777777" w:rsidR="00716D48" w:rsidRPr="00716D48" w:rsidRDefault="00716D48" w:rsidP="00716D48">
      <w:pPr>
        <w:tabs>
          <w:tab w:val="right" w:pos="8640"/>
        </w:tabs>
        <w:jc w:val="center"/>
        <w:rPr>
          <w:szCs w:val="22"/>
        </w:rPr>
      </w:pPr>
      <w:r w:rsidRPr="00716D48">
        <w:rPr>
          <w:b/>
          <w:szCs w:val="22"/>
        </w:rPr>
        <w:t>Leave of Absence</w:t>
      </w:r>
    </w:p>
    <w:p w14:paraId="2631EFE1" w14:textId="77777777" w:rsidR="00716D48" w:rsidRPr="00716D48" w:rsidRDefault="00716D48" w:rsidP="00716D48">
      <w:pPr>
        <w:tabs>
          <w:tab w:val="right" w:pos="8640"/>
        </w:tabs>
        <w:rPr>
          <w:szCs w:val="22"/>
        </w:rPr>
      </w:pPr>
      <w:r w:rsidRPr="00716D48">
        <w:rPr>
          <w:szCs w:val="22"/>
        </w:rPr>
        <w:tab/>
        <w:t>On motion of Senator FANNING, at 2:52 P.M., Senator KIMBRELL was granted a leave of absence for the balance of the day.</w:t>
      </w:r>
    </w:p>
    <w:p w14:paraId="64CC58E3" w14:textId="77777777" w:rsidR="00716D48" w:rsidRPr="00716D48" w:rsidRDefault="00716D48" w:rsidP="00716D48">
      <w:pPr>
        <w:tabs>
          <w:tab w:val="right" w:pos="8640"/>
        </w:tabs>
        <w:rPr>
          <w:szCs w:val="22"/>
        </w:rPr>
      </w:pPr>
    </w:p>
    <w:p w14:paraId="0E7AE79E" w14:textId="77777777" w:rsidR="00716D48" w:rsidRPr="00716D48" w:rsidRDefault="00716D48" w:rsidP="00716D48">
      <w:pPr>
        <w:tabs>
          <w:tab w:val="right" w:pos="8640"/>
        </w:tabs>
        <w:jc w:val="center"/>
        <w:rPr>
          <w:szCs w:val="22"/>
        </w:rPr>
      </w:pPr>
      <w:r w:rsidRPr="00716D48">
        <w:rPr>
          <w:b/>
          <w:szCs w:val="22"/>
        </w:rPr>
        <w:t>Leave of Absence</w:t>
      </w:r>
    </w:p>
    <w:p w14:paraId="1C144223" w14:textId="77777777" w:rsidR="00716D48" w:rsidRPr="00716D48" w:rsidRDefault="00716D48" w:rsidP="00716D48">
      <w:pPr>
        <w:tabs>
          <w:tab w:val="right" w:pos="8640"/>
        </w:tabs>
        <w:rPr>
          <w:szCs w:val="22"/>
        </w:rPr>
      </w:pPr>
      <w:r w:rsidRPr="00716D48">
        <w:rPr>
          <w:szCs w:val="22"/>
        </w:rPr>
        <w:tab/>
        <w:t>On motion of Senator MATTHEWS, at 2:52 P.M., Senator SENN was granted a leave of absence for the balance of the day.</w:t>
      </w:r>
    </w:p>
    <w:p w14:paraId="5039F2DC" w14:textId="77777777" w:rsidR="00716D48" w:rsidRPr="00716D48" w:rsidRDefault="00716D48" w:rsidP="00716D48">
      <w:pPr>
        <w:tabs>
          <w:tab w:val="right" w:pos="8640"/>
        </w:tabs>
        <w:rPr>
          <w:szCs w:val="22"/>
        </w:rPr>
      </w:pPr>
    </w:p>
    <w:p w14:paraId="5A26B9F6" w14:textId="77777777" w:rsidR="00716D48" w:rsidRPr="00716D48" w:rsidRDefault="00716D48" w:rsidP="00716D48">
      <w:pPr>
        <w:tabs>
          <w:tab w:val="right" w:pos="8640"/>
        </w:tabs>
        <w:jc w:val="center"/>
        <w:rPr>
          <w:b/>
          <w:bCs/>
          <w:color w:val="auto"/>
          <w:szCs w:val="22"/>
        </w:rPr>
      </w:pPr>
      <w:r w:rsidRPr="00716D48">
        <w:rPr>
          <w:b/>
          <w:bCs/>
          <w:color w:val="auto"/>
          <w:szCs w:val="22"/>
        </w:rPr>
        <w:t>CO-SPONSORS ADDED</w:t>
      </w:r>
    </w:p>
    <w:p w14:paraId="1AB8FC9E" w14:textId="77777777" w:rsidR="00716D48" w:rsidRPr="00716D48" w:rsidRDefault="00716D48" w:rsidP="00716D48">
      <w:pPr>
        <w:tabs>
          <w:tab w:val="right" w:pos="8640"/>
        </w:tabs>
        <w:rPr>
          <w:b/>
          <w:bCs/>
          <w:color w:val="auto"/>
          <w:szCs w:val="22"/>
        </w:rPr>
      </w:pPr>
      <w:r w:rsidRPr="00716D48">
        <w:rPr>
          <w:b/>
          <w:bCs/>
          <w:color w:val="auto"/>
          <w:szCs w:val="22"/>
        </w:rPr>
        <w:tab/>
      </w:r>
      <w:r w:rsidRPr="00716D48">
        <w:rPr>
          <w:bCs/>
          <w:color w:val="auto"/>
          <w:szCs w:val="22"/>
        </w:rPr>
        <w:t>The following co-sponsors were added to the respective Bills:</w:t>
      </w:r>
    </w:p>
    <w:p w14:paraId="45C0029A" w14:textId="77777777" w:rsidR="00716D48" w:rsidRPr="00716D48" w:rsidRDefault="00716D48" w:rsidP="00716D48">
      <w:pPr>
        <w:tabs>
          <w:tab w:val="right" w:pos="8640"/>
        </w:tabs>
        <w:rPr>
          <w:szCs w:val="22"/>
        </w:rPr>
      </w:pPr>
      <w:r w:rsidRPr="00716D48">
        <w:rPr>
          <w:szCs w:val="22"/>
        </w:rPr>
        <w:t>S. 538</w:t>
      </w:r>
      <w:r w:rsidRPr="00716D48">
        <w:rPr>
          <w:szCs w:val="22"/>
        </w:rPr>
        <w:tab/>
      </w:r>
      <w:r w:rsidRPr="00716D48">
        <w:rPr>
          <w:szCs w:val="22"/>
        </w:rPr>
        <w:tab/>
        <w:t>Sens. Climer and Loftis</w:t>
      </w:r>
    </w:p>
    <w:p w14:paraId="7230B98A" w14:textId="77777777" w:rsidR="00716D48" w:rsidRPr="00716D48" w:rsidRDefault="00716D48" w:rsidP="00716D48">
      <w:pPr>
        <w:tabs>
          <w:tab w:val="right" w:pos="8640"/>
        </w:tabs>
        <w:rPr>
          <w:szCs w:val="22"/>
        </w:rPr>
      </w:pPr>
      <w:r w:rsidRPr="00716D48">
        <w:rPr>
          <w:szCs w:val="22"/>
        </w:rPr>
        <w:t>S. 615</w:t>
      </w:r>
      <w:r w:rsidRPr="00716D48">
        <w:rPr>
          <w:szCs w:val="22"/>
        </w:rPr>
        <w:tab/>
      </w:r>
      <w:r w:rsidRPr="00716D48">
        <w:rPr>
          <w:szCs w:val="22"/>
        </w:rPr>
        <w:tab/>
        <w:t>Sen. Allen</w:t>
      </w:r>
    </w:p>
    <w:p w14:paraId="524ADD0A" w14:textId="77777777" w:rsidR="00716D48" w:rsidRPr="00716D48" w:rsidRDefault="00716D48" w:rsidP="00716D48">
      <w:pPr>
        <w:tabs>
          <w:tab w:val="right" w:pos="8640"/>
        </w:tabs>
        <w:rPr>
          <w:szCs w:val="22"/>
        </w:rPr>
      </w:pPr>
    </w:p>
    <w:p w14:paraId="5889AA73" w14:textId="371EC857" w:rsidR="00716D48" w:rsidRPr="00716D48" w:rsidRDefault="00716D48" w:rsidP="00716D48">
      <w:pPr>
        <w:jc w:val="center"/>
        <w:rPr>
          <w:b/>
          <w:szCs w:val="22"/>
        </w:rPr>
      </w:pPr>
      <w:r w:rsidRPr="00716D48">
        <w:rPr>
          <w:b/>
          <w:szCs w:val="22"/>
        </w:rPr>
        <w:t>RECALLED AND</w:t>
      </w:r>
      <w:r>
        <w:rPr>
          <w:b/>
          <w:szCs w:val="22"/>
        </w:rPr>
        <w:t xml:space="preserve"> </w:t>
      </w:r>
      <w:r w:rsidRPr="00716D48">
        <w:rPr>
          <w:b/>
          <w:szCs w:val="22"/>
        </w:rPr>
        <w:t>RECOMMITTED</w:t>
      </w:r>
    </w:p>
    <w:p w14:paraId="345CF524" w14:textId="77777777" w:rsidR="00716D48" w:rsidRPr="00716D48" w:rsidRDefault="00716D48" w:rsidP="00716D48">
      <w:pPr>
        <w:suppressAutoHyphens/>
        <w:rPr>
          <w:caps/>
          <w:szCs w:val="22"/>
        </w:rPr>
      </w:pPr>
      <w:r w:rsidRPr="00716D48">
        <w:rPr>
          <w:szCs w:val="22"/>
        </w:rPr>
        <w:tab/>
        <w:t>S. 971</w:t>
      </w:r>
      <w:r w:rsidRPr="00716D48">
        <w:rPr>
          <w:szCs w:val="22"/>
        </w:rPr>
        <w:fldChar w:fldCharType="begin"/>
      </w:r>
      <w:r w:rsidRPr="00716D48">
        <w:rPr>
          <w:szCs w:val="22"/>
        </w:rPr>
        <w:instrText xml:space="preserve"> XE "S. 971" \b </w:instrText>
      </w:r>
      <w:r w:rsidRPr="00716D48">
        <w:rPr>
          <w:szCs w:val="22"/>
        </w:rPr>
        <w:fldChar w:fldCharType="end"/>
      </w:r>
      <w:r w:rsidRPr="00716D48">
        <w:rPr>
          <w:szCs w:val="22"/>
        </w:rPr>
        <w:t xml:space="preserve"> -- Senator Hutto:  </w:t>
      </w:r>
      <w:r w:rsidRPr="00716D48">
        <w:rPr>
          <w:caps/>
          <w:szCs w:val="22"/>
        </w:rPr>
        <w:t>A BILL TO AMEND THE SOUTH CAROLINA CODE OF LAWS BY AMENDING SECTION 7</w:t>
      </w:r>
      <w:r w:rsidRPr="00716D48">
        <w:rPr>
          <w:caps/>
          <w:szCs w:val="22"/>
        </w:rPr>
        <w:noBreakHyphen/>
        <w:t>7</w:t>
      </w:r>
      <w:r w:rsidRPr="00716D48">
        <w:rPr>
          <w:caps/>
          <w:szCs w:val="22"/>
        </w:rPr>
        <w:noBreakHyphen/>
        <w:t>100, RELATING TO DESIGNATION OF VOTING PRECINCTS IN BARNWELL COUNTY, SO AS TO IDENTIFY THE VOTING PLACE FOR CERTAIN PRECINCTS.</w:t>
      </w:r>
    </w:p>
    <w:p w14:paraId="6D35271D" w14:textId="77777777" w:rsidR="00716D48" w:rsidRPr="00716D48" w:rsidRDefault="00716D48" w:rsidP="00716D48">
      <w:pPr>
        <w:rPr>
          <w:color w:val="auto"/>
          <w:szCs w:val="22"/>
        </w:rPr>
      </w:pPr>
      <w:r w:rsidRPr="00716D48">
        <w:rPr>
          <w:szCs w:val="22"/>
        </w:rPr>
        <w:tab/>
      </w:r>
      <w:r w:rsidRPr="00716D48">
        <w:rPr>
          <w:color w:val="auto"/>
          <w:szCs w:val="22"/>
        </w:rPr>
        <w:t xml:space="preserve">On motion of Senator HUTTO, with unanimous consent, the Bill was recalled from the Committee on Judiciary and ordered placed on the Calendar for consideration tomorrow. </w:t>
      </w:r>
    </w:p>
    <w:p w14:paraId="2B2A76DA" w14:textId="77777777" w:rsidR="00716D48" w:rsidRPr="00716D48" w:rsidRDefault="00716D48" w:rsidP="00716D48">
      <w:pPr>
        <w:rPr>
          <w:color w:val="auto"/>
          <w:szCs w:val="22"/>
        </w:rPr>
      </w:pPr>
    </w:p>
    <w:p w14:paraId="171E51A7" w14:textId="77777777" w:rsidR="00716D48" w:rsidRPr="00716D48" w:rsidRDefault="00716D48" w:rsidP="00716D48">
      <w:pPr>
        <w:rPr>
          <w:color w:val="auto"/>
          <w:szCs w:val="22"/>
        </w:rPr>
      </w:pPr>
      <w:r w:rsidRPr="00716D48">
        <w:rPr>
          <w:color w:val="auto"/>
          <w:szCs w:val="22"/>
        </w:rPr>
        <w:tab/>
        <w:t>On motion of Senator HUTTO, with unanimous consent, the Bill was recommitted to the Committee on Judiciary.</w:t>
      </w:r>
    </w:p>
    <w:p w14:paraId="012F3FF3" w14:textId="77777777" w:rsidR="00716D48" w:rsidRPr="00716D48" w:rsidRDefault="00716D48" w:rsidP="00716D48">
      <w:pPr>
        <w:rPr>
          <w:snapToGrid w:val="0"/>
          <w:color w:val="auto"/>
          <w:szCs w:val="22"/>
        </w:rPr>
      </w:pPr>
    </w:p>
    <w:p w14:paraId="0CB4FD4F" w14:textId="77777777" w:rsidR="00716D48" w:rsidRPr="00716D48" w:rsidRDefault="00716D48" w:rsidP="00716D48">
      <w:pPr>
        <w:jc w:val="center"/>
        <w:rPr>
          <w:snapToGrid w:val="0"/>
          <w:color w:val="auto"/>
          <w:szCs w:val="22"/>
        </w:rPr>
      </w:pPr>
      <w:r w:rsidRPr="00716D48">
        <w:rPr>
          <w:b/>
          <w:snapToGrid w:val="0"/>
          <w:color w:val="auto"/>
          <w:szCs w:val="22"/>
        </w:rPr>
        <w:t>RECALLED</w:t>
      </w:r>
    </w:p>
    <w:p w14:paraId="166683BD" w14:textId="77777777" w:rsidR="00716D48" w:rsidRPr="00716D48" w:rsidRDefault="00716D48" w:rsidP="00716D48">
      <w:pPr>
        <w:suppressAutoHyphens/>
        <w:rPr>
          <w:szCs w:val="22"/>
        </w:rPr>
      </w:pPr>
      <w:r w:rsidRPr="00716D48">
        <w:rPr>
          <w:snapToGrid w:val="0"/>
          <w:color w:val="auto"/>
          <w:szCs w:val="22"/>
        </w:rPr>
        <w:tab/>
      </w:r>
      <w:r w:rsidRPr="00716D48">
        <w:rPr>
          <w:szCs w:val="22"/>
        </w:rPr>
        <w:t>S. 1064</w:t>
      </w:r>
      <w:r w:rsidRPr="00716D48">
        <w:rPr>
          <w:szCs w:val="22"/>
        </w:rPr>
        <w:fldChar w:fldCharType="begin"/>
      </w:r>
      <w:r w:rsidRPr="00716D48">
        <w:rPr>
          <w:szCs w:val="22"/>
        </w:rPr>
        <w:instrText xml:space="preserve"> XE "S. 1064" \b </w:instrText>
      </w:r>
      <w:r w:rsidRPr="00716D48">
        <w:rPr>
          <w:szCs w:val="22"/>
        </w:rPr>
        <w:fldChar w:fldCharType="end"/>
      </w:r>
      <w:r w:rsidRPr="00716D48">
        <w:rPr>
          <w:szCs w:val="22"/>
        </w:rPr>
        <w:t xml:space="preserve"> -- Senator Turner:  </w:t>
      </w:r>
      <w:r w:rsidRPr="00716D48">
        <w:rPr>
          <w:caps/>
          <w:szCs w:val="22"/>
        </w:rPr>
        <w:t>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75D8A5F0" w14:textId="77777777" w:rsidR="00716D48" w:rsidRPr="00716D48" w:rsidRDefault="00716D48" w:rsidP="00716D48">
      <w:pPr>
        <w:rPr>
          <w:snapToGrid w:val="0"/>
          <w:color w:val="auto"/>
          <w:szCs w:val="22"/>
        </w:rPr>
      </w:pPr>
      <w:r w:rsidRPr="00716D48">
        <w:rPr>
          <w:snapToGrid w:val="0"/>
          <w:color w:val="auto"/>
          <w:szCs w:val="22"/>
        </w:rPr>
        <w:tab/>
        <w:t>Senator TURNER asked unanimous consent to make a motion to recall the Joint Resolution from the Committee on Medical Affairs.</w:t>
      </w:r>
    </w:p>
    <w:p w14:paraId="1362DA32" w14:textId="77777777" w:rsidR="00716D48" w:rsidRPr="00716D48" w:rsidRDefault="00716D48" w:rsidP="00716D48">
      <w:pPr>
        <w:rPr>
          <w:snapToGrid w:val="0"/>
          <w:color w:val="auto"/>
          <w:szCs w:val="22"/>
        </w:rPr>
      </w:pPr>
    </w:p>
    <w:p w14:paraId="52595E8B" w14:textId="77777777" w:rsidR="00716D48" w:rsidRPr="00716D48" w:rsidRDefault="00716D48" w:rsidP="00716D48">
      <w:pPr>
        <w:rPr>
          <w:snapToGrid w:val="0"/>
          <w:color w:val="auto"/>
          <w:szCs w:val="22"/>
        </w:rPr>
      </w:pPr>
      <w:r w:rsidRPr="00716D48">
        <w:rPr>
          <w:snapToGrid w:val="0"/>
          <w:color w:val="auto"/>
          <w:szCs w:val="22"/>
        </w:rPr>
        <w:tab/>
        <w:t>The Joint Resolution was recalled from the Committee on Medical Affairs and ordered placed on the Calendar for consideration tomorrow.</w:t>
      </w:r>
    </w:p>
    <w:p w14:paraId="498CE50B" w14:textId="77777777" w:rsidR="00716D48" w:rsidRPr="00716D48" w:rsidRDefault="00716D48" w:rsidP="00716D48">
      <w:pPr>
        <w:rPr>
          <w:snapToGrid w:val="0"/>
          <w:color w:val="auto"/>
          <w:szCs w:val="22"/>
        </w:rPr>
      </w:pPr>
    </w:p>
    <w:p w14:paraId="3D3BBC13" w14:textId="77777777" w:rsidR="00716D48" w:rsidRPr="00716D48" w:rsidRDefault="00716D48" w:rsidP="00716D48">
      <w:pPr>
        <w:tabs>
          <w:tab w:val="right" w:pos="8640"/>
        </w:tabs>
        <w:jc w:val="center"/>
        <w:rPr>
          <w:szCs w:val="22"/>
        </w:rPr>
      </w:pPr>
      <w:r w:rsidRPr="00716D48">
        <w:rPr>
          <w:b/>
          <w:szCs w:val="22"/>
        </w:rPr>
        <w:t>INTRODUCTION OF BILLS AND RESOLUTIONS</w:t>
      </w:r>
    </w:p>
    <w:p w14:paraId="37AB0004" w14:textId="77777777" w:rsidR="00716D48" w:rsidRPr="00716D48" w:rsidRDefault="00716D48" w:rsidP="00716D48">
      <w:pPr>
        <w:tabs>
          <w:tab w:val="right" w:pos="8640"/>
        </w:tabs>
        <w:rPr>
          <w:szCs w:val="22"/>
        </w:rPr>
      </w:pPr>
      <w:r w:rsidRPr="00716D48">
        <w:rPr>
          <w:szCs w:val="22"/>
        </w:rPr>
        <w:tab/>
        <w:t>The following were introduced:</w:t>
      </w:r>
    </w:p>
    <w:p w14:paraId="362C6E7F" w14:textId="77777777" w:rsidR="00716D48" w:rsidRPr="00716D48" w:rsidRDefault="00716D48" w:rsidP="00716D48">
      <w:pPr>
        <w:rPr>
          <w:szCs w:val="22"/>
        </w:rPr>
      </w:pPr>
    </w:p>
    <w:p w14:paraId="6197DE31" w14:textId="77777777" w:rsidR="00716D48" w:rsidRPr="00716D48" w:rsidRDefault="00716D48" w:rsidP="00716D48">
      <w:pPr>
        <w:rPr>
          <w:szCs w:val="22"/>
        </w:rPr>
      </w:pPr>
      <w:r w:rsidRPr="00716D48">
        <w:rPr>
          <w:szCs w:val="22"/>
        </w:rPr>
        <w:tab/>
        <w:t>S. 1066</w:t>
      </w:r>
      <w:r w:rsidRPr="00716D48">
        <w:rPr>
          <w:szCs w:val="22"/>
        </w:rPr>
        <w:fldChar w:fldCharType="begin"/>
      </w:r>
      <w:r w:rsidRPr="00716D48">
        <w:rPr>
          <w:szCs w:val="22"/>
        </w:rPr>
        <w:instrText xml:space="preserve"> XE " S. 1066" \b</w:instrText>
      </w:r>
      <w:r w:rsidRPr="00716D48">
        <w:rPr>
          <w:szCs w:val="22"/>
        </w:rPr>
        <w:fldChar w:fldCharType="end"/>
      </w:r>
      <w:r w:rsidRPr="00716D48">
        <w:rPr>
          <w:szCs w:val="22"/>
        </w:rPr>
        <w:t xml:space="preserve"> -- Senator Young:  A CONCURRENT RESOLUTION TO CONGRATULATE JUDITH WARNER UPON THE OCCASION OF HER RETIREMENT, TO COMMEND HER FOR HER THIRTY YEARS OF DEDICATED SERVICE TO AIKEN COUNTY AND THE STATE OF SOUTH CAROLINA, AND TO WISH HER MUCH HAPPINESS AND FULFILLMENT IN THE YEARS AHEAD.</w:t>
      </w:r>
    </w:p>
    <w:p w14:paraId="1A33F8C3" w14:textId="77777777" w:rsidR="00716D48" w:rsidRPr="00716D48" w:rsidRDefault="00716D48" w:rsidP="00716D48">
      <w:pPr>
        <w:rPr>
          <w:szCs w:val="22"/>
        </w:rPr>
      </w:pPr>
      <w:r w:rsidRPr="00716D48">
        <w:rPr>
          <w:szCs w:val="22"/>
        </w:rPr>
        <w:t>sr-0570km-vc24.docx</w:t>
      </w:r>
    </w:p>
    <w:p w14:paraId="56DB0716" w14:textId="77777777" w:rsidR="00716D48" w:rsidRPr="00716D48" w:rsidRDefault="00716D48" w:rsidP="00716D48">
      <w:pPr>
        <w:rPr>
          <w:szCs w:val="22"/>
        </w:rPr>
      </w:pPr>
      <w:r w:rsidRPr="00716D48">
        <w:rPr>
          <w:szCs w:val="22"/>
        </w:rPr>
        <w:tab/>
        <w:t>The Concurrent Resolution was adopted, ordered sent to the House.</w:t>
      </w:r>
    </w:p>
    <w:p w14:paraId="2BABC450" w14:textId="77777777" w:rsidR="00716D48" w:rsidRPr="00716D48" w:rsidRDefault="00716D48" w:rsidP="00716D48">
      <w:pPr>
        <w:rPr>
          <w:szCs w:val="22"/>
        </w:rPr>
      </w:pPr>
    </w:p>
    <w:p w14:paraId="77970B6C" w14:textId="77777777" w:rsidR="00716D48" w:rsidRPr="00716D48" w:rsidRDefault="00716D48" w:rsidP="00716D48">
      <w:pPr>
        <w:rPr>
          <w:szCs w:val="22"/>
        </w:rPr>
      </w:pPr>
      <w:r w:rsidRPr="00716D48">
        <w:rPr>
          <w:szCs w:val="22"/>
        </w:rPr>
        <w:tab/>
        <w:t>S. 1067</w:t>
      </w:r>
      <w:r w:rsidRPr="00716D48">
        <w:rPr>
          <w:szCs w:val="22"/>
        </w:rPr>
        <w:fldChar w:fldCharType="begin"/>
      </w:r>
      <w:r w:rsidRPr="00716D48">
        <w:rPr>
          <w:szCs w:val="22"/>
        </w:rPr>
        <w:instrText xml:space="preserve"> XE " S. 1067" \b</w:instrText>
      </w:r>
      <w:r w:rsidRPr="00716D48">
        <w:rPr>
          <w:szCs w:val="22"/>
        </w:rPr>
        <w:fldChar w:fldCharType="end"/>
      </w:r>
      <w:r w:rsidRPr="00716D48">
        <w:rPr>
          <w:szCs w:val="22"/>
        </w:rPr>
        <w:t xml:space="preserve"> -- Senator Setzler:  A SENATE RESOLUTION TO CONGRATULATE CLARA SINGLETON WILLIAMS ON THE OCCASION OF HER ONE HUNDREDTH BIRTHDAY AND TO WISH HER A JOYOUS BIRTHDAY CELEBRATION AND MUCH HAPPINESS IN THE DAYS AHEAD.</w:t>
      </w:r>
    </w:p>
    <w:p w14:paraId="789E30AE" w14:textId="77777777" w:rsidR="00716D48" w:rsidRPr="00716D48" w:rsidRDefault="00716D48" w:rsidP="00716D48">
      <w:pPr>
        <w:rPr>
          <w:szCs w:val="22"/>
        </w:rPr>
      </w:pPr>
      <w:r w:rsidRPr="00716D48">
        <w:rPr>
          <w:szCs w:val="22"/>
        </w:rPr>
        <w:t>sr-0583km-vc24.docx</w:t>
      </w:r>
    </w:p>
    <w:p w14:paraId="67BE8C8D" w14:textId="77777777" w:rsidR="00716D48" w:rsidRPr="00716D48" w:rsidRDefault="00716D48" w:rsidP="00716D48">
      <w:pPr>
        <w:rPr>
          <w:szCs w:val="22"/>
        </w:rPr>
      </w:pPr>
      <w:r w:rsidRPr="00716D48">
        <w:rPr>
          <w:szCs w:val="22"/>
        </w:rPr>
        <w:tab/>
        <w:t>The Senate Resolution was adopted.</w:t>
      </w:r>
    </w:p>
    <w:p w14:paraId="1422FB7B" w14:textId="77777777" w:rsidR="00716D48" w:rsidRPr="00716D48" w:rsidRDefault="00716D48" w:rsidP="00716D48">
      <w:pPr>
        <w:rPr>
          <w:szCs w:val="22"/>
        </w:rPr>
      </w:pPr>
    </w:p>
    <w:p w14:paraId="1D1653A2" w14:textId="77777777" w:rsidR="00716D48" w:rsidRPr="00716D48" w:rsidRDefault="00716D48" w:rsidP="00716D48">
      <w:pPr>
        <w:rPr>
          <w:szCs w:val="22"/>
        </w:rPr>
      </w:pPr>
      <w:r w:rsidRPr="00716D48">
        <w:rPr>
          <w:szCs w:val="22"/>
        </w:rPr>
        <w:tab/>
        <w:t>S. 1068</w:t>
      </w:r>
      <w:r w:rsidRPr="00716D48">
        <w:rPr>
          <w:szCs w:val="22"/>
        </w:rPr>
        <w:fldChar w:fldCharType="begin"/>
      </w:r>
      <w:r w:rsidRPr="00716D48">
        <w:rPr>
          <w:szCs w:val="22"/>
        </w:rPr>
        <w:instrText xml:space="preserve"> XE " S. 1068" \b</w:instrText>
      </w:r>
      <w:r w:rsidRPr="00716D48">
        <w:rPr>
          <w:szCs w:val="22"/>
        </w:rPr>
        <w:fldChar w:fldCharType="end"/>
      </w:r>
      <w:r w:rsidRPr="00716D48">
        <w:rPr>
          <w:szCs w:val="22"/>
        </w:rPr>
        <w:t xml:space="preserve"> -- Senator Tedder:  A SENATE RESOLUTION TO CONGRATULATE LANDMARKS FOR FAMILIES UPON THE OCCASION OF ITS MOST RECENT REBRAND AND TO COMMEND THE ORGANIZATION FOR ITS TWO CENTURIES OF DEDICATED SERVICE TO THE PEOPLE AND THE STATE OF SOUTH CAROLINA.</w:t>
      </w:r>
    </w:p>
    <w:p w14:paraId="7C933F4C" w14:textId="77777777" w:rsidR="00716D48" w:rsidRPr="00716D48" w:rsidRDefault="00716D48" w:rsidP="00716D48">
      <w:pPr>
        <w:rPr>
          <w:szCs w:val="22"/>
        </w:rPr>
      </w:pPr>
      <w:r w:rsidRPr="00716D48">
        <w:rPr>
          <w:szCs w:val="22"/>
        </w:rPr>
        <w:t>sr-0588km-vc24.docx</w:t>
      </w:r>
    </w:p>
    <w:p w14:paraId="37F03175" w14:textId="77777777" w:rsidR="00716D48" w:rsidRPr="00716D48" w:rsidRDefault="00716D48" w:rsidP="00716D48">
      <w:pPr>
        <w:rPr>
          <w:szCs w:val="22"/>
        </w:rPr>
      </w:pPr>
      <w:r w:rsidRPr="00716D48">
        <w:rPr>
          <w:szCs w:val="22"/>
        </w:rPr>
        <w:tab/>
        <w:t>The Senate Resolution was adopted.</w:t>
      </w:r>
    </w:p>
    <w:p w14:paraId="14A6303F" w14:textId="77777777" w:rsidR="00716D48" w:rsidRPr="00716D48" w:rsidRDefault="00716D48" w:rsidP="00716D48">
      <w:pPr>
        <w:rPr>
          <w:szCs w:val="22"/>
        </w:rPr>
      </w:pPr>
    </w:p>
    <w:p w14:paraId="46959317" w14:textId="77777777" w:rsidR="00716D48" w:rsidRPr="00716D48" w:rsidRDefault="00716D48" w:rsidP="00716D48">
      <w:pPr>
        <w:rPr>
          <w:szCs w:val="22"/>
        </w:rPr>
      </w:pPr>
      <w:r w:rsidRPr="00716D48">
        <w:rPr>
          <w:szCs w:val="22"/>
        </w:rPr>
        <w:tab/>
        <w:t>S. 1069</w:t>
      </w:r>
      <w:r w:rsidRPr="00716D48">
        <w:rPr>
          <w:szCs w:val="22"/>
        </w:rPr>
        <w:fldChar w:fldCharType="begin"/>
      </w:r>
      <w:r w:rsidRPr="00716D48">
        <w:rPr>
          <w:szCs w:val="22"/>
        </w:rPr>
        <w:instrText xml:space="preserve"> XE " S. 1069" \b</w:instrText>
      </w:r>
      <w:r w:rsidRPr="00716D48">
        <w:rPr>
          <w:szCs w:val="22"/>
        </w:rPr>
        <w:fldChar w:fldCharType="end"/>
      </w:r>
      <w:r w:rsidRPr="00716D48">
        <w:rPr>
          <w:szCs w:val="22"/>
        </w:rPr>
        <w:t xml:space="preserve"> -- Senators Alexander and Campsen:  A SENATE RESOLUTION TO EXPRESS PROFOUND SORROW UPON THE PASSING OF DR. CHARLES PINCKNEY DARBY, JR., TO EXTEND THE DEEPEST SYMPATHY TO HIS FAMILY AND MANY FRIENDS, AND TO HONOR HIS PROFOUND LEGACY IN THIS STATE.</w:t>
      </w:r>
    </w:p>
    <w:p w14:paraId="7338A7A7" w14:textId="77777777" w:rsidR="00716D48" w:rsidRPr="00716D48" w:rsidRDefault="00716D48" w:rsidP="00716D48">
      <w:pPr>
        <w:rPr>
          <w:szCs w:val="22"/>
        </w:rPr>
      </w:pPr>
      <w:r w:rsidRPr="00716D48">
        <w:rPr>
          <w:szCs w:val="22"/>
        </w:rPr>
        <w:t>sr-0586km-hw24.docx</w:t>
      </w:r>
    </w:p>
    <w:p w14:paraId="5F84AAC0" w14:textId="77777777" w:rsidR="00716D48" w:rsidRPr="00716D48" w:rsidRDefault="00716D48" w:rsidP="00716D48">
      <w:pPr>
        <w:rPr>
          <w:szCs w:val="22"/>
        </w:rPr>
      </w:pPr>
      <w:r w:rsidRPr="00716D48">
        <w:rPr>
          <w:szCs w:val="22"/>
        </w:rPr>
        <w:tab/>
        <w:t>The Senate Resolution was adopted.</w:t>
      </w:r>
    </w:p>
    <w:p w14:paraId="7F9775F7" w14:textId="77777777" w:rsidR="00716D48" w:rsidRPr="00716D48" w:rsidRDefault="00716D48" w:rsidP="00716D48">
      <w:pPr>
        <w:rPr>
          <w:szCs w:val="22"/>
        </w:rPr>
      </w:pPr>
    </w:p>
    <w:p w14:paraId="70958C59" w14:textId="77777777" w:rsidR="00716D48" w:rsidRPr="00716D48" w:rsidRDefault="00716D48" w:rsidP="00716D48">
      <w:pPr>
        <w:rPr>
          <w:szCs w:val="22"/>
        </w:rPr>
      </w:pPr>
      <w:r w:rsidRPr="00716D48">
        <w:rPr>
          <w:szCs w:val="22"/>
        </w:rPr>
        <w:tab/>
        <w:t>S. 1070</w:t>
      </w:r>
      <w:r w:rsidRPr="00716D48">
        <w:rPr>
          <w:szCs w:val="22"/>
        </w:rPr>
        <w:fldChar w:fldCharType="begin"/>
      </w:r>
      <w:r w:rsidRPr="00716D48">
        <w:rPr>
          <w:szCs w:val="22"/>
        </w:rPr>
        <w:instrText xml:space="preserve"> XE " S. 1070" \b</w:instrText>
      </w:r>
      <w:r w:rsidRPr="00716D48">
        <w:rPr>
          <w:szCs w:val="22"/>
        </w:rPr>
        <w:fldChar w:fldCharType="end"/>
      </w:r>
      <w:r w:rsidRPr="00716D48">
        <w:rPr>
          <w:szCs w:val="22"/>
        </w:rPr>
        <w:t xml:space="preserve"> -- Senator Jackson:  A CONCURRENT RESOLUTION TO CONGRATULATE AND HONOR FIRE CHIEF AUBREY D. JENKINS FOR HIS FORTY-FIVE YEARS OF DEDICATED SERVICE TO THE COLUMBIA-RICHLAND FIRE DEPARTMENT AND TO THANK HIM FOR HIS CONTRIBUTIONS TO THE STATE OF SOUTH CAROLINA.</w:t>
      </w:r>
    </w:p>
    <w:p w14:paraId="343629D8" w14:textId="77777777" w:rsidR="00716D48" w:rsidRPr="00716D48" w:rsidRDefault="00716D48" w:rsidP="00716D48">
      <w:pPr>
        <w:rPr>
          <w:szCs w:val="22"/>
        </w:rPr>
      </w:pPr>
      <w:r w:rsidRPr="00716D48">
        <w:rPr>
          <w:szCs w:val="22"/>
        </w:rPr>
        <w:t>lc-0519sa-bl24.docx</w:t>
      </w:r>
    </w:p>
    <w:p w14:paraId="1CF01285" w14:textId="77777777" w:rsidR="00716D48" w:rsidRPr="00716D48" w:rsidRDefault="00716D48" w:rsidP="00716D48">
      <w:pPr>
        <w:rPr>
          <w:szCs w:val="22"/>
        </w:rPr>
      </w:pPr>
      <w:r w:rsidRPr="00716D48">
        <w:rPr>
          <w:szCs w:val="22"/>
        </w:rPr>
        <w:tab/>
        <w:t>The Concurrent Resolution was adopted, ordered sent to the House.</w:t>
      </w:r>
    </w:p>
    <w:p w14:paraId="410343FF" w14:textId="77777777" w:rsidR="00716D48" w:rsidRPr="00716D48" w:rsidRDefault="00716D48" w:rsidP="00716D48">
      <w:pPr>
        <w:rPr>
          <w:szCs w:val="22"/>
        </w:rPr>
      </w:pPr>
    </w:p>
    <w:p w14:paraId="355452A6" w14:textId="77777777" w:rsidR="00716D48" w:rsidRPr="00716D48" w:rsidRDefault="00716D48" w:rsidP="00716D48">
      <w:pPr>
        <w:rPr>
          <w:szCs w:val="22"/>
        </w:rPr>
      </w:pPr>
      <w:r w:rsidRPr="00716D48">
        <w:rPr>
          <w:szCs w:val="22"/>
        </w:rPr>
        <w:tab/>
        <w:t>S. 1071</w:t>
      </w:r>
      <w:r w:rsidRPr="00716D48">
        <w:rPr>
          <w:szCs w:val="22"/>
        </w:rPr>
        <w:fldChar w:fldCharType="begin"/>
      </w:r>
      <w:r w:rsidRPr="00716D48">
        <w:rPr>
          <w:szCs w:val="22"/>
        </w:rPr>
        <w:instrText xml:space="preserve"> XE " S. 1071" \b</w:instrText>
      </w:r>
      <w:r w:rsidRPr="00716D48">
        <w:rPr>
          <w:szCs w:val="22"/>
        </w:rPr>
        <w:fldChar w:fldCharType="end"/>
      </w:r>
      <w:r w:rsidRPr="00716D48">
        <w:rPr>
          <w:szCs w:val="22"/>
        </w:rPr>
        <w:t xml:space="preserve"> -- Senator Bennett:  A CONCURRENT RESOLUTION TO CONGRATULATE MARK LEIENDECKER FOR HIS SUCCESSFUL LEGAL CAREER AND TO WISH HIM A HAPPY AND RESTFUL RETIREMENT.</w:t>
      </w:r>
    </w:p>
    <w:p w14:paraId="7EF368F1" w14:textId="77777777" w:rsidR="00716D48" w:rsidRPr="00716D48" w:rsidRDefault="00716D48" w:rsidP="00716D48">
      <w:pPr>
        <w:rPr>
          <w:szCs w:val="22"/>
        </w:rPr>
      </w:pPr>
      <w:r w:rsidRPr="00716D48">
        <w:rPr>
          <w:szCs w:val="22"/>
        </w:rPr>
        <w:t>lc-0530cm-gt24.docx</w:t>
      </w:r>
    </w:p>
    <w:p w14:paraId="5B0DE00F" w14:textId="77777777" w:rsidR="00716D48" w:rsidRPr="00716D48" w:rsidRDefault="00716D48" w:rsidP="00716D48">
      <w:pPr>
        <w:rPr>
          <w:szCs w:val="22"/>
        </w:rPr>
      </w:pPr>
      <w:r w:rsidRPr="00716D48">
        <w:rPr>
          <w:szCs w:val="22"/>
        </w:rPr>
        <w:tab/>
        <w:t>The Concurrent Resolution was adopted, ordered sent to the House.</w:t>
      </w:r>
    </w:p>
    <w:p w14:paraId="3E5978B0" w14:textId="77777777" w:rsidR="00716D48" w:rsidRPr="00716D48" w:rsidRDefault="00716D48" w:rsidP="00716D48">
      <w:pPr>
        <w:rPr>
          <w:szCs w:val="22"/>
        </w:rPr>
      </w:pPr>
      <w:r w:rsidRPr="00716D48">
        <w:rPr>
          <w:szCs w:val="22"/>
        </w:rPr>
        <w:tab/>
        <w:t>H. 5111</w:t>
      </w:r>
      <w:r w:rsidRPr="00716D48">
        <w:rPr>
          <w:szCs w:val="22"/>
        </w:rPr>
        <w:fldChar w:fldCharType="begin"/>
      </w:r>
      <w:r w:rsidRPr="00716D48">
        <w:rPr>
          <w:szCs w:val="22"/>
        </w:rPr>
        <w:instrText xml:space="preserve"> XE " H. 5111" \b</w:instrText>
      </w:r>
      <w:r w:rsidRPr="00716D48">
        <w:rPr>
          <w:szCs w:val="22"/>
        </w:rPr>
        <w:fldChar w:fldCharType="end"/>
      </w:r>
      <w:r w:rsidRPr="00716D48">
        <w:rPr>
          <w:szCs w:val="22"/>
        </w:rPr>
        <w:t xml:space="preserve"> -- Reps. Calhoon, Ballentine, Caskey, Kilmartin,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RECOGNIZE AND HONOR LAURA SLADE HUDSON FOR HER YEARS OF DEDICATED SERVICE IN ADVOCATING FOR CRIME VICTIMS AND FOR HER PUBLIC POLICY ACCOMPLISHMENTS ON BEHALF OF CRIME VICTIMS AND ALL SOUTH CAROLINIANS.</w:t>
      </w:r>
    </w:p>
    <w:p w14:paraId="0977DE98" w14:textId="77777777" w:rsidR="00716D48" w:rsidRPr="00716D48" w:rsidRDefault="00716D48" w:rsidP="00716D48">
      <w:pPr>
        <w:rPr>
          <w:szCs w:val="22"/>
        </w:rPr>
      </w:pPr>
      <w:r w:rsidRPr="00716D48">
        <w:rPr>
          <w:szCs w:val="22"/>
        </w:rPr>
        <w:t>lc-0399vr-gm24.docx</w:t>
      </w:r>
    </w:p>
    <w:p w14:paraId="56A31AD9" w14:textId="77777777" w:rsidR="00716D48" w:rsidRPr="00716D48" w:rsidRDefault="00716D48" w:rsidP="00716D48">
      <w:pPr>
        <w:rPr>
          <w:szCs w:val="22"/>
        </w:rPr>
      </w:pPr>
      <w:r w:rsidRPr="00716D48">
        <w:rPr>
          <w:szCs w:val="22"/>
        </w:rPr>
        <w:tab/>
        <w:t>The Concurrent Resolution was adopted, ordered returned to the House.</w:t>
      </w:r>
    </w:p>
    <w:p w14:paraId="4A49E86C" w14:textId="77777777" w:rsidR="00716D48" w:rsidRPr="00716D48" w:rsidRDefault="00716D48" w:rsidP="00716D48">
      <w:pPr>
        <w:tabs>
          <w:tab w:val="right" w:pos="8640"/>
        </w:tabs>
        <w:rPr>
          <w:szCs w:val="22"/>
        </w:rPr>
      </w:pPr>
    </w:p>
    <w:p w14:paraId="10665F2A" w14:textId="77777777" w:rsidR="00716D48" w:rsidRPr="00716D48" w:rsidRDefault="00716D48" w:rsidP="00716D48">
      <w:pPr>
        <w:tabs>
          <w:tab w:val="right" w:pos="8640"/>
        </w:tabs>
        <w:jc w:val="center"/>
        <w:rPr>
          <w:szCs w:val="22"/>
        </w:rPr>
      </w:pPr>
      <w:r w:rsidRPr="00716D48">
        <w:rPr>
          <w:b/>
          <w:szCs w:val="22"/>
        </w:rPr>
        <w:t>HOUSE CONCURRENCE</w:t>
      </w:r>
    </w:p>
    <w:p w14:paraId="425D7F43" w14:textId="77777777" w:rsidR="00716D48" w:rsidRPr="00716D48" w:rsidRDefault="00716D48" w:rsidP="00716D48">
      <w:pPr>
        <w:suppressAutoHyphens/>
        <w:rPr>
          <w:szCs w:val="22"/>
        </w:rPr>
      </w:pPr>
      <w:r w:rsidRPr="00716D48">
        <w:rPr>
          <w:szCs w:val="22"/>
        </w:rPr>
        <w:tab/>
        <w:t>S. 1056</w:t>
      </w:r>
      <w:r w:rsidRPr="00716D48">
        <w:rPr>
          <w:szCs w:val="22"/>
        </w:rPr>
        <w:fldChar w:fldCharType="begin"/>
      </w:r>
      <w:r w:rsidRPr="00716D48">
        <w:rPr>
          <w:szCs w:val="22"/>
        </w:rPr>
        <w:instrText xml:space="preserve"> XE "S. 1056" \b </w:instrText>
      </w:r>
      <w:r w:rsidRPr="00716D48">
        <w:rPr>
          <w:szCs w:val="22"/>
        </w:rPr>
        <w:fldChar w:fldCharType="end"/>
      </w:r>
      <w:r w:rsidRPr="00716D48">
        <w:rPr>
          <w:szCs w:val="22"/>
        </w:rPr>
        <w:t xml:space="preserve"> -- Senator Devine:  </w:t>
      </w:r>
      <w:r w:rsidRPr="00716D48">
        <w:rPr>
          <w:caps/>
          <w:szCs w:val="22"/>
        </w:rPr>
        <w:t>A CONCURRENT RESOLUTION TO COMMEND THE RICHLAND COUNTY ALUMNAE CHAPTER OF DELTA SIGMA THETA SORORITY, INCORPORATED, FOR THIRTY YEARS OF OUTSTANDING PUBLIC SERVICE TO THE COMMUNITY, TO WISH ITS MEMBERS MANY YEARS OF CONTINUED GROWTH AND DEDICATION, AND TO DESIGNATE APRIL 27, 2024, AS RICHLAND COUNTY ALUMNAE CHAPTER, DELTA SIGMA THETA, INCORPORATED DAY IN SOUTH CAROLINA.</w:t>
      </w:r>
    </w:p>
    <w:p w14:paraId="17E7FF3D" w14:textId="77777777" w:rsidR="00716D48" w:rsidRPr="00716D48" w:rsidRDefault="00716D48" w:rsidP="00716D48">
      <w:pPr>
        <w:tabs>
          <w:tab w:val="right" w:pos="8640"/>
        </w:tabs>
        <w:rPr>
          <w:szCs w:val="22"/>
        </w:rPr>
      </w:pPr>
      <w:r w:rsidRPr="00716D48">
        <w:rPr>
          <w:szCs w:val="22"/>
        </w:rPr>
        <w:tab/>
        <w:t>Returned with concurrence.</w:t>
      </w:r>
    </w:p>
    <w:p w14:paraId="3A378F18" w14:textId="77777777" w:rsidR="00716D48" w:rsidRPr="00716D48" w:rsidRDefault="00716D48" w:rsidP="00716D48">
      <w:pPr>
        <w:tabs>
          <w:tab w:val="right" w:pos="8640"/>
        </w:tabs>
        <w:rPr>
          <w:szCs w:val="22"/>
        </w:rPr>
      </w:pPr>
      <w:r w:rsidRPr="00716D48">
        <w:rPr>
          <w:szCs w:val="22"/>
        </w:rPr>
        <w:tab/>
        <w:t>Received as information.</w:t>
      </w:r>
    </w:p>
    <w:p w14:paraId="00794D96" w14:textId="77777777" w:rsidR="00716D48" w:rsidRPr="00716D48" w:rsidRDefault="00716D48" w:rsidP="00716D48">
      <w:pPr>
        <w:tabs>
          <w:tab w:val="right" w:pos="8640"/>
        </w:tabs>
        <w:rPr>
          <w:szCs w:val="22"/>
        </w:rPr>
      </w:pPr>
    </w:p>
    <w:p w14:paraId="48A21A01" w14:textId="77777777" w:rsidR="00716D48" w:rsidRPr="00716D48" w:rsidRDefault="00716D48" w:rsidP="00716D48">
      <w:pPr>
        <w:tabs>
          <w:tab w:val="right" w:pos="8640"/>
        </w:tabs>
        <w:rPr>
          <w:szCs w:val="22"/>
        </w:rPr>
      </w:pPr>
    </w:p>
    <w:p w14:paraId="0DCC8025" w14:textId="77777777" w:rsidR="00716D48" w:rsidRPr="00716D48" w:rsidRDefault="00716D48" w:rsidP="00716D48">
      <w:pPr>
        <w:tabs>
          <w:tab w:val="right" w:pos="8640"/>
        </w:tabs>
        <w:rPr>
          <w:szCs w:val="22"/>
        </w:rPr>
      </w:pPr>
    </w:p>
    <w:p w14:paraId="795CB9F8" w14:textId="77777777" w:rsidR="00716D48" w:rsidRPr="00716D48" w:rsidRDefault="00716D48" w:rsidP="00716D48">
      <w:pPr>
        <w:tabs>
          <w:tab w:val="right" w:pos="8640"/>
        </w:tabs>
        <w:rPr>
          <w:szCs w:val="22"/>
        </w:rPr>
      </w:pPr>
      <w:r w:rsidRPr="00716D48">
        <w:rPr>
          <w:b/>
          <w:szCs w:val="22"/>
        </w:rPr>
        <w:t>THE SENATE PROCEEDED TO A CALL OF THE UNCONTESTED LOCAL AND STATEWIDE CALENDAR.</w:t>
      </w:r>
    </w:p>
    <w:p w14:paraId="75575793" w14:textId="77777777" w:rsidR="00716D48" w:rsidRPr="00716D48" w:rsidRDefault="00716D48" w:rsidP="00716D48">
      <w:pPr>
        <w:tabs>
          <w:tab w:val="right" w:pos="8640"/>
        </w:tabs>
        <w:rPr>
          <w:szCs w:val="22"/>
        </w:rPr>
      </w:pPr>
    </w:p>
    <w:p w14:paraId="32C7A59A" w14:textId="77777777" w:rsidR="00716D48" w:rsidRPr="00716D48" w:rsidRDefault="00716D48" w:rsidP="00716D48">
      <w:pPr>
        <w:jc w:val="center"/>
        <w:rPr>
          <w:b/>
          <w:bCs/>
          <w:szCs w:val="22"/>
        </w:rPr>
      </w:pPr>
      <w:bookmarkStart w:id="0" w:name="_Hlk157600031"/>
      <w:bookmarkStart w:id="1" w:name="_Hlk158206015"/>
      <w:bookmarkStart w:id="2" w:name="_Hlk158810368"/>
      <w:bookmarkStart w:id="3" w:name="_Hlk158890139"/>
      <w:r w:rsidRPr="00716D48">
        <w:rPr>
          <w:b/>
          <w:bCs/>
          <w:szCs w:val="22"/>
        </w:rPr>
        <w:t>OBJECTION</w:t>
      </w:r>
    </w:p>
    <w:p w14:paraId="3028E0E2" w14:textId="77777777" w:rsidR="00716D48" w:rsidRPr="00716D48" w:rsidRDefault="00716D48" w:rsidP="00716D48">
      <w:pPr>
        <w:suppressAutoHyphens/>
        <w:rPr>
          <w:szCs w:val="22"/>
        </w:rPr>
      </w:pPr>
      <w:r w:rsidRPr="00716D48">
        <w:rPr>
          <w:szCs w:val="22"/>
        </w:rPr>
        <w:tab/>
        <w:t>H. 3518</w:t>
      </w:r>
      <w:r w:rsidRPr="00716D48">
        <w:rPr>
          <w:szCs w:val="22"/>
        </w:rPr>
        <w:fldChar w:fldCharType="begin"/>
      </w:r>
      <w:r w:rsidRPr="00716D48">
        <w:rPr>
          <w:szCs w:val="22"/>
        </w:rPr>
        <w:instrText xml:space="preserve"> XE "H. 3518" \b </w:instrText>
      </w:r>
      <w:r w:rsidRPr="00716D48">
        <w:rPr>
          <w:szCs w:val="22"/>
        </w:rPr>
        <w:fldChar w:fldCharType="end"/>
      </w:r>
      <w:r w:rsidRPr="00716D48">
        <w:rPr>
          <w:szCs w:val="22"/>
        </w:rPr>
        <w:t xml:space="preserve"> -- Reps. Felder and Williams:  </w:t>
      </w:r>
      <w:r w:rsidRPr="00716D48">
        <w:rPr>
          <w:caps/>
          <w:szCs w:val="22"/>
        </w:rPr>
        <w:t>A BILL TO AMEND THE SOUTH CAROLINA CODE OF LAWS BY AMENDING SECTION 56</w:t>
      </w:r>
      <w:r w:rsidRPr="00716D48">
        <w:rPr>
          <w:caps/>
          <w:szCs w:val="22"/>
        </w:rPr>
        <w:noBreakHyphen/>
        <w:t>1</w:t>
      </w:r>
      <w:r w:rsidRPr="00716D48">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716D48">
        <w:rPr>
          <w:caps/>
          <w:szCs w:val="22"/>
        </w:rPr>
        <w:noBreakHyphen/>
        <w:t>1</w:t>
      </w:r>
      <w:r w:rsidRPr="00716D48">
        <w:rPr>
          <w:caps/>
          <w:szCs w:val="22"/>
        </w:rPr>
        <w:noBreakHyphen/>
        <w:t>396, RELATING TO THE DRIVER’S LICENSE SUSPENSION AMNESTY PERIOD, SO AS TO LIMIT THE TYPES OF QUALIFYING SUSPENSIONS; BY AMENDING SECTION 56</w:t>
      </w:r>
      <w:r w:rsidRPr="00716D48">
        <w:rPr>
          <w:caps/>
          <w:szCs w:val="22"/>
        </w:rPr>
        <w:noBreakHyphen/>
        <w:t>10</w:t>
      </w:r>
      <w:r w:rsidRPr="00716D48">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716D48">
        <w:rPr>
          <w:caps/>
          <w:szCs w:val="22"/>
        </w:rPr>
        <w:noBreakHyphen/>
        <w:t>10</w:t>
      </w:r>
      <w:r w:rsidRPr="00716D48">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B481312" w14:textId="77777777" w:rsidR="00716D48" w:rsidRPr="00716D48" w:rsidRDefault="00716D48" w:rsidP="00716D48">
      <w:pPr>
        <w:rPr>
          <w:szCs w:val="22"/>
        </w:rPr>
      </w:pPr>
      <w:r w:rsidRPr="00716D48">
        <w:rPr>
          <w:szCs w:val="22"/>
        </w:rPr>
        <w:tab/>
        <w:t>Senator MALLOY objected to consideration of the Bill.</w:t>
      </w:r>
    </w:p>
    <w:p w14:paraId="071072A2" w14:textId="77777777" w:rsidR="00716D48" w:rsidRPr="00716D48" w:rsidRDefault="00716D48" w:rsidP="00716D48">
      <w:pPr>
        <w:rPr>
          <w:szCs w:val="22"/>
        </w:rPr>
      </w:pPr>
    </w:p>
    <w:p w14:paraId="1D0A6335" w14:textId="77777777" w:rsidR="00716D48" w:rsidRPr="00716D48" w:rsidRDefault="00716D48" w:rsidP="00716D48">
      <w:pPr>
        <w:jc w:val="center"/>
        <w:rPr>
          <w:b/>
          <w:bCs/>
          <w:szCs w:val="22"/>
        </w:rPr>
      </w:pPr>
      <w:bookmarkStart w:id="4" w:name="_Hlk158810432"/>
      <w:bookmarkStart w:id="5" w:name="_Hlk158890205"/>
      <w:bookmarkEnd w:id="0"/>
      <w:r w:rsidRPr="00716D48">
        <w:rPr>
          <w:b/>
          <w:bCs/>
          <w:szCs w:val="22"/>
        </w:rPr>
        <w:t>AMENDED, READ THE SECOND TIME</w:t>
      </w:r>
    </w:p>
    <w:p w14:paraId="328C9E21" w14:textId="77777777" w:rsidR="00716D48" w:rsidRPr="00716D48" w:rsidRDefault="00716D48" w:rsidP="00716D48">
      <w:pPr>
        <w:suppressAutoHyphens/>
        <w:rPr>
          <w:szCs w:val="22"/>
        </w:rPr>
      </w:pPr>
      <w:r w:rsidRPr="00716D48">
        <w:rPr>
          <w:szCs w:val="22"/>
        </w:rPr>
        <w:tab/>
        <w:t>H. 3866</w:t>
      </w:r>
      <w:r w:rsidRPr="00716D48">
        <w:rPr>
          <w:szCs w:val="22"/>
        </w:rPr>
        <w:fldChar w:fldCharType="begin"/>
      </w:r>
      <w:r w:rsidRPr="00716D48">
        <w:rPr>
          <w:szCs w:val="22"/>
        </w:rPr>
        <w:instrText xml:space="preserve"> XE "H. 3866" \b </w:instrText>
      </w:r>
      <w:r w:rsidRPr="00716D48">
        <w:rPr>
          <w:szCs w:val="22"/>
        </w:rPr>
        <w:fldChar w:fldCharType="end"/>
      </w:r>
      <w:r w:rsidRPr="00716D48">
        <w:rPr>
          <w:szCs w:val="22"/>
        </w:rPr>
        <w:t xml:space="preserve"> -- Rep. Rutherford:  </w:t>
      </w:r>
      <w:r w:rsidRPr="00716D48">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579B2277" w14:textId="77777777" w:rsidR="00716D48" w:rsidRPr="00716D48" w:rsidRDefault="00716D48" w:rsidP="00716D48">
      <w:pPr>
        <w:tabs>
          <w:tab w:val="right" w:pos="8640"/>
        </w:tabs>
        <w:rPr>
          <w:szCs w:val="22"/>
        </w:rPr>
      </w:pPr>
      <w:r w:rsidRPr="00716D48">
        <w:rPr>
          <w:szCs w:val="22"/>
        </w:rPr>
        <w:tab/>
        <w:t xml:space="preserve">The Senate proceeded to a consideration of the Bill. </w:t>
      </w:r>
    </w:p>
    <w:p w14:paraId="75861E32" w14:textId="77777777" w:rsidR="00716D48" w:rsidRPr="00716D48" w:rsidRDefault="00716D48" w:rsidP="00716D48">
      <w:pPr>
        <w:rPr>
          <w:b/>
          <w:bCs/>
          <w:szCs w:val="22"/>
        </w:rPr>
      </w:pPr>
    </w:p>
    <w:p w14:paraId="354164BE" w14:textId="77777777" w:rsidR="00716D48" w:rsidRPr="00716D48" w:rsidRDefault="00716D48" w:rsidP="00716D48">
      <w:pPr>
        <w:rPr>
          <w:szCs w:val="22"/>
        </w:rPr>
      </w:pPr>
      <w:bookmarkStart w:id="6" w:name="instruction_7aef227b6"/>
      <w:r w:rsidRPr="00716D48">
        <w:rPr>
          <w:szCs w:val="22"/>
        </w:rPr>
        <w:tab/>
        <w:t>Senator KIMBRELL proposed the following amendment (</w:t>
      </w:r>
      <w:r w:rsidRPr="00716D48">
        <w:rPr>
          <w:caps/>
          <w:szCs w:val="22"/>
        </w:rPr>
        <w:t>SR-</w:t>
      </w:r>
      <w:proofErr w:type="spellStart"/>
      <w:r w:rsidRPr="00716D48">
        <w:rPr>
          <w:caps/>
          <w:szCs w:val="22"/>
        </w:rPr>
        <w:t>3866.KM0006S</w:t>
      </w:r>
      <w:proofErr w:type="spellEnd"/>
      <w:r w:rsidRPr="00716D48">
        <w:rPr>
          <w:szCs w:val="22"/>
        </w:rPr>
        <w:t>)</w:t>
      </w:r>
      <w:r w:rsidRPr="00716D48">
        <w:rPr>
          <w:snapToGrid w:val="0"/>
          <w:szCs w:val="22"/>
        </w:rPr>
        <w:t>, which was adopted</w:t>
      </w:r>
      <w:r w:rsidRPr="00716D48">
        <w:rPr>
          <w:szCs w:val="22"/>
        </w:rPr>
        <w:t>:</w:t>
      </w:r>
    </w:p>
    <w:p w14:paraId="28C29B2D" w14:textId="77777777" w:rsidR="00716D48" w:rsidRPr="00716D48" w:rsidRDefault="00716D48" w:rsidP="00716D48">
      <w:pPr>
        <w:rPr>
          <w:color w:val="auto"/>
          <w:szCs w:val="22"/>
        </w:rPr>
      </w:pPr>
      <w:r w:rsidRPr="00716D48">
        <w:rPr>
          <w:color w:val="auto"/>
          <w:szCs w:val="22"/>
        </w:rPr>
        <w:tab/>
        <w:t>Amend the bill, as and if amended, SECTION 1, by striking Section 1-7-95</w:t>
      </w:r>
      <w:bookmarkStart w:id="7" w:name="ss_T1C7N95SB_lv1_86f7ba11f"/>
      <w:r w:rsidRPr="00716D48">
        <w:rPr>
          <w:color w:val="auto"/>
          <w:szCs w:val="22"/>
        </w:rPr>
        <w:t>(</w:t>
      </w:r>
      <w:bookmarkEnd w:id="7"/>
      <w:r w:rsidRPr="00716D48">
        <w:rPr>
          <w:color w:val="auto"/>
          <w:szCs w:val="22"/>
        </w:rPr>
        <w:t>B) and inserting:</w:t>
      </w:r>
    </w:p>
    <w:sdt>
      <w:sdtPr>
        <w:rPr>
          <w:rFonts w:eastAsia="Calibri"/>
          <w:color w:val="auto"/>
          <w:szCs w:val="22"/>
        </w:rPr>
        <w:alias w:val="Cannot be edited"/>
        <w:tag w:val="Cannot be edited"/>
        <w:id w:val="-1873136355"/>
        <w:placeholder>
          <w:docPart w:val="06FFE267863345E8A9A96FDB7CD5A2C6"/>
        </w:placeholder>
      </w:sdtPr>
      <w:sdtEndPr/>
      <w:sdtContent>
        <w:p w14:paraId="4CC7D222" w14:textId="77777777" w:rsidR="00716D48" w:rsidRPr="00716D48" w:rsidRDefault="00716D48" w:rsidP="00716D48">
          <w:pPr>
            <w:rPr>
              <w:rFonts w:eastAsia="Calibri"/>
              <w:color w:val="auto"/>
              <w:szCs w:val="22"/>
            </w:rPr>
          </w:pPr>
          <w:r w:rsidRPr="00716D48">
            <w:rPr>
              <w:rFonts w:eastAsia="Calibri"/>
              <w:color w:val="auto"/>
              <w:szCs w:val="22"/>
            </w:rPr>
            <w:tab/>
            <w:t>(B)</w:t>
          </w:r>
          <w:bookmarkStart w:id="8" w:name="ss_T1C7N95S1_lv2_a444adbeeI"/>
          <w:r w:rsidRPr="00716D48">
            <w:rPr>
              <w:rFonts w:eastAsia="Calibri"/>
              <w:color w:val="auto"/>
              <w:szCs w:val="22"/>
            </w:rPr>
            <w:t>(</w:t>
          </w:r>
          <w:bookmarkEnd w:id="8"/>
          <w:r w:rsidRPr="00716D48">
            <w:rPr>
              <w:rFonts w:eastAsia="Calibri"/>
              <w:color w:val="auto"/>
              <w:szCs w:val="22"/>
            </w:rPr>
            <w:t>1)</w:t>
          </w:r>
          <w:r w:rsidRPr="00716D48">
            <w:rPr>
              <w:rFonts w:eastAsia="Calibri"/>
              <w:color w:val="auto"/>
              <w:szCs w:val="22"/>
            </w:rPr>
            <w:tab/>
            <w:t>This section does not affect the ability of the Attorney General to bring or defend an action in a proprietary capacity on behalf of and representing any such department, agency, or board.</w:t>
          </w:r>
        </w:p>
        <w:p w14:paraId="28D532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bookmarkStart w:id="9" w:name="ss_T1C7N95S2_lv2_bab08973aI"/>
          <w:r w:rsidRPr="00716D48">
            <w:rPr>
              <w:rFonts w:eastAsia="Calibri"/>
              <w:color w:val="auto"/>
              <w:szCs w:val="22"/>
            </w:rPr>
            <w:t>(</w:t>
          </w:r>
          <w:bookmarkEnd w:id="9"/>
          <w:r w:rsidRPr="00716D48">
            <w:rPr>
              <w:rFonts w:eastAsia="Calibri"/>
              <w:color w:val="auto"/>
              <w:szCs w:val="22"/>
            </w:rPr>
            <w:t>2)</w:t>
          </w:r>
          <w:r w:rsidRPr="00716D48">
            <w:rPr>
              <w:rFonts w:eastAsia="Calibri"/>
              <w:color w:val="auto"/>
              <w:szCs w:val="22"/>
            </w:rPr>
            <w:tab/>
            <w:t>This section does not affect the Attorney General’s duty to represent an officer or employee of the State, or any of the state’s political subdivisions, pursuant to Section 1-7-50.</w:t>
          </w:r>
        </w:p>
        <w:bookmarkEnd w:id="6" w:displacedByCustomXml="next"/>
      </w:sdtContent>
    </w:sdt>
    <w:p w14:paraId="15FD464A" w14:textId="77777777" w:rsidR="00716D48" w:rsidRPr="00716D48" w:rsidRDefault="00716D48" w:rsidP="00716D48">
      <w:pPr>
        <w:rPr>
          <w:color w:val="auto"/>
          <w:szCs w:val="22"/>
        </w:rPr>
      </w:pPr>
      <w:r w:rsidRPr="00716D48">
        <w:rPr>
          <w:color w:val="auto"/>
          <w:szCs w:val="22"/>
        </w:rPr>
        <w:tab/>
        <w:t>Renumber sections to conform.</w:t>
      </w:r>
    </w:p>
    <w:p w14:paraId="307E3690" w14:textId="77777777" w:rsidR="00716D48" w:rsidRPr="00716D48" w:rsidRDefault="00716D48" w:rsidP="00716D48">
      <w:pPr>
        <w:rPr>
          <w:color w:val="auto"/>
          <w:szCs w:val="22"/>
        </w:rPr>
      </w:pPr>
      <w:r w:rsidRPr="00716D48">
        <w:rPr>
          <w:color w:val="auto"/>
          <w:szCs w:val="22"/>
        </w:rPr>
        <w:tab/>
        <w:t>Amend title to conform.</w:t>
      </w:r>
    </w:p>
    <w:bookmarkEnd w:id="4"/>
    <w:p w14:paraId="74FFF632" w14:textId="77777777" w:rsidR="00716D48" w:rsidRPr="00716D48" w:rsidRDefault="00716D48" w:rsidP="00716D48">
      <w:pPr>
        <w:rPr>
          <w:color w:val="auto"/>
          <w:szCs w:val="22"/>
        </w:rPr>
      </w:pPr>
    </w:p>
    <w:p w14:paraId="1A94CBBC" w14:textId="77777777" w:rsidR="00716D48" w:rsidRPr="00716D48" w:rsidRDefault="00716D48" w:rsidP="00716D48">
      <w:pPr>
        <w:rPr>
          <w:color w:val="auto"/>
          <w:szCs w:val="22"/>
        </w:rPr>
      </w:pPr>
      <w:r w:rsidRPr="00716D48">
        <w:rPr>
          <w:color w:val="auto"/>
          <w:szCs w:val="22"/>
        </w:rPr>
        <w:tab/>
        <w:t>Senator KIMBRELL explained the amendment.</w:t>
      </w:r>
    </w:p>
    <w:p w14:paraId="5958B09B" w14:textId="77777777" w:rsidR="00716D48" w:rsidRPr="00716D48" w:rsidRDefault="00716D48" w:rsidP="00716D48">
      <w:pPr>
        <w:rPr>
          <w:color w:val="auto"/>
          <w:szCs w:val="22"/>
        </w:rPr>
      </w:pPr>
    </w:p>
    <w:p w14:paraId="3A7C04D3" w14:textId="77777777" w:rsidR="00716D48" w:rsidRPr="00716D48" w:rsidRDefault="00716D48" w:rsidP="00716D48">
      <w:pPr>
        <w:rPr>
          <w:color w:val="auto"/>
          <w:szCs w:val="22"/>
        </w:rPr>
      </w:pPr>
      <w:r w:rsidRPr="00716D48">
        <w:rPr>
          <w:color w:val="auto"/>
          <w:szCs w:val="22"/>
        </w:rPr>
        <w:tab/>
        <w:t>The amendment was adopted.</w:t>
      </w:r>
    </w:p>
    <w:p w14:paraId="42D1D650" w14:textId="77777777" w:rsidR="00716D48" w:rsidRPr="00716D48" w:rsidRDefault="00716D48" w:rsidP="00716D48">
      <w:pPr>
        <w:rPr>
          <w:color w:val="auto"/>
          <w:szCs w:val="22"/>
        </w:rPr>
      </w:pPr>
    </w:p>
    <w:p w14:paraId="071795BB" w14:textId="77777777" w:rsidR="00716D48" w:rsidRPr="00716D48" w:rsidRDefault="00716D48" w:rsidP="00716D48">
      <w:pPr>
        <w:tabs>
          <w:tab w:val="right" w:pos="8640"/>
        </w:tabs>
        <w:rPr>
          <w:szCs w:val="22"/>
        </w:rPr>
      </w:pPr>
      <w:r w:rsidRPr="00716D48">
        <w:rPr>
          <w:szCs w:val="22"/>
        </w:rPr>
        <w:tab/>
        <w:t>The question being the second reading of the Bill.</w:t>
      </w:r>
    </w:p>
    <w:p w14:paraId="2ED7D22B" w14:textId="77777777" w:rsidR="00716D48" w:rsidRPr="00716D48" w:rsidRDefault="00716D48" w:rsidP="00716D48">
      <w:pPr>
        <w:tabs>
          <w:tab w:val="right" w:pos="8640"/>
        </w:tabs>
        <w:rPr>
          <w:szCs w:val="22"/>
        </w:rPr>
      </w:pPr>
    </w:p>
    <w:p w14:paraId="28A68E0B" w14:textId="77777777" w:rsidR="00716D48" w:rsidRPr="00716D48" w:rsidRDefault="00716D48" w:rsidP="00716D48">
      <w:pPr>
        <w:tabs>
          <w:tab w:val="right" w:pos="8640"/>
        </w:tabs>
        <w:rPr>
          <w:szCs w:val="22"/>
        </w:rPr>
      </w:pPr>
      <w:r w:rsidRPr="00716D48">
        <w:rPr>
          <w:szCs w:val="22"/>
        </w:rPr>
        <w:tab/>
        <w:t>The "ayes" and "nays" were demanded and taken, resulting as follows:</w:t>
      </w:r>
    </w:p>
    <w:p w14:paraId="18A40E58" w14:textId="77777777" w:rsidR="00716D48" w:rsidRPr="00716D48" w:rsidRDefault="00716D48" w:rsidP="00716D48">
      <w:pPr>
        <w:tabs>
          <w:tab w:val="right" w:pos="8640"/>
        </w:tabs>
        <w:jc w:val="center"/>
        <w:rPr>
          <w:b/>
          <w:szCs w:val="22"/>
        </w:rPr>
      </w:pPr>
      <w:r w:rsidRPr="00716D48">
        <w:rPr>
          <w:b/>
          <w:szCs w:val="22"/>
        </w:rPr>
        <w:t>Ayes 41; Nays 0</w:t>
      </w:r>
    </w:p>
    <w:p w14:paraId="68C71158" w14:textId="77777777" w:rsidR="00716D48" w:rsidRPr="00716D48" w:rsidRDefault="00716D48" w:rsidP="00716D48">
      <w:pPr>
        <w:tabs>
          <w:tab w:val="right" w:pos="8640"/>
        </w:tabs>
        <w:rPr>
          <w:szCs w:val="22"/>
        </w:rPr>
      </w:pPr>
    </w:p>
    <w:p w14:paraId="37F152D5"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AYES</w:t>
      </w:r>
    </w:p>
    <w:p w14:paraId="4003848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Adams</w:t>
      </w:r>
      <w:r w:rsidRPr="00716D48">
        <w:rPr>
          <w:szCs w:val="22"/>
        </w:rPr>
        <w:tab/>
        <w:t>Alexander</w:t>
      </w:r>
      <w:r w:rsidRPr="00716D48">
        <w:rPr>
          <w:szCs w:val="22"/>
        </w:rPr>
        <w:tab/>
        <w:t>Allen</w:t>
      </w:r>
    </w:p>
    <w:p w14:paraId="61FF1B82"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Bennett</w:t>
      </w:r>
      <w:r w:rsidRPr="00716D48">
        <w:rPr>
          <w:szCs w:val="22"/>
        </w:rPr>
        <w:tab/>
        <w:t>Campsen</w:t>
      </w:r>
      <w:r w:rsidRPr="00716D48">
        <w:rPr>
          <w:szCs w:val="22"/>
        </w:rPr>
        <w:tab/>
        <w:t>Cash</w:t>
      </w:r>
    </w:p>
    <w:p w14:paraId="12CF317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Climer</w:t>
      </w:r>
      <w:r w:rsidRPr="00716D48">
        <w:rPr>
          <w:szCs w:val="22"/>
        </w:rPr>
        <w:tab/>
        <w:t>Corbin</w:t>
      </w:r>
      <w:r w:rsidRPr="00716D48">
        <w:rPr>
          <w:szCs w:val="22"/>
        </w:rPr>
        <w:tab/>
        <w:t>Cromer</w:t>
      </w:r>
    </w:p>
    <w:p w14:paraId="31A9FAB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Davis</w:t>
      </w:r>
      <w:r w:rsidRPr="00716D48">
        <w:rPr>
          <w:szCs w:val="22"/>
        </w:rPr>
        <w:tab/>
        <w:t>Devine</w:t>
      </w:r>
      <w:r w:rsidRPr="00716D48">
        <w:rPr>
          <w:szCs w:val="22"/>
        </w:rPr>
        <w:tab/>
        <w:t>Fanning</w:t>
      </w:r>
    </w:p>
    <w:p w14:paraId="610375A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Garrett</w:t>
      </w:r>
      <w:r w:rsidRPr="00716D48">
        <w:rPr>
          <w:szCs w:val="22"/>
        </w:rPr>
        <w:tab/>
        <w:t>Goldfinch</w:t>
      </w:r>
      <w:r w:rsidRPr="00716D48">
        <w:rPr>
          <w:szCs w:val="22"/>
        </w:rPr>
        <w:tab/>
        <w:t>Grooms</w:t>
      </w:r>
    </w:p>
    <w:p w14:paraId="5CC54C3A"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Gustafson</w:t>
      </w:r>
      <w:r w:rsidRPr="00716D48">
        <w:rPr>
          <w:szCs w:val="22"/>
        </w:rPr>
        <w:tab/>
        <w:t>Harpootlian</w:t>
      </w:r>
      <w:r w:rsidRPr="00716D48">
        <w:rPr>
          <w:szCs w:val="22"/>
        </w:rPr>
        <w:tab/>
        <w:t>Hembree</w:t>
      </w:r>
    </w:p>
    <w:p w14:paraId="180A2EA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6D48">
        <w:rPr>
          <w:szCs w:val="22"/>
        </w:rPr>
        <w:t>Hutto</w:t>
      </w:r>
      <w:r w:rsidRPr="00716D48">
        <w:rPr>
          <w:szCs w:val="22"/>
        </w:rPr>
        <w:tab/>
        <w:t>Jackson</w:t>
      </w:r>
      <w:r w:rsidRPr="00716D48">
        <w:rPr>
          <w:szCs w:val="22"/>
        </w:rPr>
        <w:tab/>
      </w:r>
      <w:r w:rsidRPr="00716D48">
        <w:rPr>
          <w:i/>
          <w:szCs w:val="22"/>
        </w:rPr>
        <w:t>Johnson, Kevin</w:t>
      </w:r>
    </w:p>
    <w:p w14:paraId="59AB9CF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i/>
          <w:szCs w:val="22"/>
        </w:rPr>
        <w:t>Johnson, Michael</w:t>
      </w:r>
      <w:r w:rsidRPr="00716D48">
        <w:rPr>
          <w:i/>
          <w:szCs w:val="22"/>
        </w:rPr>
        <w:tab/>
      </w:r>
      <w:r w:rsidRPr="00716D48">
        <w:rPr>
          <w:szCs w:val="22"/>
        </w:rPr>
        <w:t>Kimbrell</w:t>
      </w:r>
      <w:r w:rsidRPr="00716D48">
        <w:rPr>
          <w:szCs w:val="22"/>
        </w:rPr>
        <w:tab/>
        <w:t>Loftis</w:t>
      </w:r>
    </w:p>
    <w:p w14:paraId="27B2B98E"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Martin</w:t>
      </w:r>
      <w:r w:rsidRPr="00716D48">
        <w:rPr>
          <w:szCs w:val="22"/>
        </w:rPr>
        <w:tab/>
        <w:t>Massey</w:t>
      </w:r>
      <w:r w:rsidRPr="00716D48">
        <w:rPr>
          <w:szCs w:val="22"/>
        </w:rPr>
        <w:tab/>
        <w:t>McElveen</w:t>
      </w:r>
    </w:p>
    <w:p w14:paraId="0E854B0A"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Peeler</w:t>
      </w:r>
      <w:r w:rsidRPr="00716D48">
        <w:rPr>
          <w:szCs w:val="22"/>
        </w:rPr>
        <w:tab/>
        <w:t>Rankin</w:t>
      </w:r>
      <w:r w:rsidRPr="00716D48">
        <w:rPr>
          <w:szCs w:val="22"/>
        </w:rPr>
        <w:tab/>
        <w:t>Reichenbach</w:t>
      </w:r>
    </w:p>
    <w:p w14:paraId="2A9C78EE"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Rice</w:t>
      </w:r>
      <w:r w:rsidRPr="00716D48">
        <w:rPr>
          <w:szCs w:val="22"/>
        </w:rPr>
        <w:tab/>
        <w:t>Sabb</w:t>
      </w:r>
      <w:r w:rsidRPr="00716D48">
        <w:rPr>
          <w:szCs w:val="22"/>
        </w:rPr>
        <w:tab/>
        <w:t>Senn</w:t>
      </w:r>
    </w:p>
    <w:p w14:paraId="4FD8021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Setzler</w:t>
      </w:r>
      <w:r w:rsidRPr="00716D48">
        <w:rPr>
          <w:szCs w:val="22"/>
        </w:rPr>
        <w:tab/>
        <w:t>Shealy</w:t>
      </w:r>
      <w:r w:rsidRPr="00716D48">
        <w:rPr>
          <w:szCs w:val="22"/>
        </w:rPr>
        <w:tab/>
        <w:t>Stephens</w:t>
      </w:r>
    </w:p>
    <w:p w14:paraId="2CD474E9"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Talley</w:t>
      </w:r>
      <w:r w:rsidRPr="00716D48">
        <w:rPr>
          <w:szCs w:val="22"/>
        </w:rPr>
        <w:tab/>
        <w:t>Turner</w:t>
      </w:r>
      <w:r w:rsidRPr="00716D48">
        <w:rPr>
          <w:szCs w:val="22"/>
        </w:rPr>
        <w:tab/>
        <w:t>Verdin</w:t>
      </w:r>
    </w:p>
    <w:p w14:paraId="6D95D899"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Williams</w:t>
      </w:r>
      <w:r w:rsidRPr="00716D48">
        <w:rPr>
          <w:szCs w:val="22"/>
        </w:rPr>
        <w:tab/>
        <w:t>Young</w:t>
      </w:r>
    </w:p>
    <w:p w14:paraId="28A34A2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B5FF19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6D48">
        <w:rPr>
          <w:b/>
          <w:szCs w:val="22"/>
        </w:rPr>
        <w:t>Total--41</w:t>
      </w:r>
    </w:p>
    <w:p w14:paraId="4AC2FAC7" w14:textId="77777777" w:rsidR="00716D48" w:rsidRDefault="00716D48" w:rsidP="00716D48">
      <w:pPr>
        <w:tabs>
          <w:tab w:val="right" w:pos="8640"/>
        </w:tabs>
        <w:rPr>
          <w:szCs w:val="22"/>
        </w:rPr>
      </w:pPr>
    </w:p>
    <w:p w14:paraId="643C710B" w14:textId="77777777" w:rsidR="005A4DFF" w:rsidRPr="00716D48" w:rsidRDefault="005A4DFF" w:rsidP="00716D48">
      <w:pPr>
        <w:tabs>
          <w:tab w:val="right" w:pos="8640"/>
        </w:tabs>
        <w:rPr>
          <w:szCs w:val="22"/>
        </w:rPr>
      </w:pPr>
    </w:p>
    <w:p w14:paraId="351B797D" w14:textId="77777777" w:rsid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NAYS</w:t>
      </w:r>
    </w:p>
    <w:p w14:paraId="3DC71EE2" w14:textId="77777777" w:rsidR="005A4DFF" w:rsidRPr="00716D48" w:rsidRDefault="005A4DFF" w:rsidP="00716D48">
      <w:pPr>
        <w:tabs>
          <w:tab w:val="clear" w:pos="216"/>
          <w:tab w:val="clear" w:pos="432"/>
          <w:tab w:val="clear" w:pos="648"/>
          <w:tab w:val="left" w:pos="720"/>
          <w:tab w:val="center" w:pos="4320"/>
          <w:tab w:val="right" w:pos="8640"/>
        </w:tabs>
        <w:jc w:val="center"/>
        <w:rPr>
          <w:b/>
          <w:szCs w:val="22"/>
        </w:rPr>
      </w:pPr>
    </w:p>
    <w:p w14:paraId="7A10780A"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Total--0</w:t>
      </w:r>
    </w:p>
    <w:p w14:paraId="64DA0A59" w14:textId="77777777" w:rsidR="00716D48" w:rsidRPr="00716D48" w:rsidRDefault="00716D48" w:rsidP="00716D48">
      <w:pPr>
        <w:tabs>
          <w:tab w:val="right" w:pos="8640"/>
        </w:tabs>
        <w:rPr>
          <w:szCs w:val="22"/>
        </w:rPr>
      </w:pPr>
    </w:p>
    <w:p w14:paraId="1BCBD5C5" w14:textId="77777777" w:rsidR="00716D48" w:rsidRPr="00716D48" w:rsidRDefault="00716D48" w:rsidP="00716D48">
      <w:pPr>
        <w:tabs>
          <w:tab w:val="right" w:pos="8640"/>
        </w:tabs>
        <w:rPr>
          <w:szCs w:val="22"/>
        </w:rPr>
      </w:pPr>
      <w:r w:rsidRPr="00716D48">
        <w:rPr>
          <w:szCs w:val="22"/>
        </w:rPr>
        <w:tab/>
        <w:t>There being no further amendments, the Bill, as amended, was read the second time, passed and ordered to a third reading.</w:t>
      </w:r>
    </w:p>
    <w:bookmarkEnd w:id="5"/>
    <w:p w14:paraId="75D4AD72" w14:textId="77777777" w:rsidR="00716D48" w:rsidRPr="00716D48" w:rsidRDefault="00716D48" w:rsidP="00716D48">
      <w:pPr>
        <w:rPr>
          <w:szCs w:val="22"/>
        </w:rPr>
      </w:pPr>
    </w:p>
    <w:p w14:paraId="7B0EE82B" w14:textId="77777777" w:rsidR="00716D48" w:rsidRPr="00716D48" w:rsidRDefault="00716D48" w:rsidP="00716D48">
      <w:pPr>
        <w:jc w:val="center"/>
        <w:rPr>
          <w:b/>
          <w:bCs/>
          <w:szCs w:val="22"/>
        </w:rPr>
      </w:pPr>
      <w:bookmarkStart w:id="10" w:name="_Hlk158721696"/>
      <w:r w:rsidRPr="00716D48">
        <w:rPr>
          <w:b/>
          <w:bCs/>
          <w:szCs w:val="22"/>
        </w:rPr>
        <w:t>OBJECTION</w:t>
      </w:r>
    </w:p>
    <w:p w14:paraId="05EDC045" w14:textId="77777777" w:rsidR="00716D48" w:rsidRPr="00716D48" w:rsidRDefault="00716D48" w:rsidP="00716D48">
      <w:pPr>
        <w:suppressAutoHyphens/>
        <w:rPr>
          <w:szCs w:val="22"/>
        </w:rPr>
      </w:pPr>
      <w:r w:rsidRPr="00716D48">
        <w:rPr>
          <w:szCs w:val="22"/>
        </w:rPr>
        <w:tab/>
        <w:t>H. 4116</w:t>
      </w:r>
      <w:r w:rsidRPr="00716D48">
        <w:rPr>
          <w:szCs w:val="22"/>
        </w:rPr>
        <w:fldChar w:fldCharType="begin"/>
      </w:r>
      <w:r w:rsidRPr="00716D48">
        <w:rPr>
          <w:szCs w:val="22"/>
        </w:rPr>
        <w:instrText xml:space="preserve"> XE "H. 4116" \b </w:instrText>
      </w:r>
      <w:r w:rsidRPr="00716D48">
        <w:rPr>
          <w:szCs w:val="22"/>
        </w:rPr>
        <w:fldChar w:fldCharType="end"/>
      </w:r>
      <w:r w:rsidRPr="00716D48">
        <w:rPr>
          <w:szCs w:val="22"/>
        </w:rPr>
        <w:t xml:space="preserve"> -- Reps. Sandifer, M.M. Smith and King:  </w:t>
      </w:r>
      <w:r w:rsidRPr="00716D48">
        <w:rPr>
          <w:caps/>
          <w:szCs w:val="22"/>
        </w:rPr>
        <w:t>A BILL TO AMEND THE SOUTH CAROLINA CODE OF LAWS BY ADDING SECTION 40</w:t>
      </w:r>
      <w:r w:rsidRPr="00716D48">
        <w:rPr>
          <w:caps/>
          <w:szCs w:val="22"/>
        </w:rPr>
        <w:noBreakHyphen/>
        <w:t>19</w:t>
      </w:r>
      <w:r w:rsidRPr="00716D48">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716D48">
        <w:rPr>
          <w:caps/>
          <w:szCs w:val="22"/>
        </w:rPr>
        <w:noBreakHyphen/>
        <w:t>7</w:t>
      </w:r>
      <w:r w:rsidRPr="00716D48">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716D48">
        <w:rPr>
          <w:caps/>
          <w:szCs w:val="22"/>
        </w:rPr>
        <w:noBreakHyphen/>
        <w:t>7</w:t>
      </w:r>
      <w:r w:rsidRPr="00716D48">
        <w:rPr>
          <w:caps/>
          <w:szCs w:val="22"/>
        </w:rPr>
        <w:noBreakHyphen/>
        <w:t>110, RELATING TO THE INVESTIGATION OF COMPLAINTS AGAINST UNLICENSED PRENEED CONTRACT SALES PROVIDERS, SO AS TO PROVIDE COMPLAINTS TO WHICH THE DEPARTMENT SHALL RESPOND MAY BE WRITTEN OR ORAL; BY AMENDING SECTION 32</w:t>
      </w:r>
      <w:r w:rsidRPr="00716D48">
        <w:rPr>
          <w:caps/>
          <w:szCs w:val="22"/>
        </w:rPr>
        <w:noBreakHyphen/>
        <w:t>8</w:t>
      </w:r>
      <w:r w:rsidRPr="00716D48">
        <w:rPr>
          <w:caps/>
          <w:szCs w:val="22"/>
        </w:rPr>
        <w:noBreakHyphen/>
        <w:t>360, RELATING TO PENALTIES FOR VIOLATIONS OF THE SAFE CREMATION ACT, SO AS TO INCREASE MONETARY FINES AND REQUIRE IMMEDIATE REPORTING OF VIOLATIONS TO THE BOARD; BY AMENDING SECTION 32</w:t>
      </w:r>
      <w:r w:rsidRPr="00716D48">
        <w:rPr>
          <w:caps/>
          <w:szCs w:val="22"/>
        </w:rPr>
        <w:noBreakHyphen/>
        <w:t>8</w:t>
      </w:r>
      <w:r w:rsidRPr="00716D48">
        <w:rPr>
          <w:caps/>
          <w:szCs w:val="22"/>
        </w:rPr>
        <w:noBreakHyphen/>
        <w:t>385, RELATING TO REQUIREMENTS THAT CREMATORIES EMPLOY CERTAIN TRAINED STAFF TO PERFORM CREMATIONS, SO AS TO REQUIRE ALL CREMATIONS BE PERFORMED BY THESE TRAINED STAFF MEMBERS; BY AMENDING SECTION 40</w:t>
      </w:r>
      <w:r w:rsidRPr="00716D48">
        <w:rPr>
          <w:caps/>
          <w:szCs w:val="22"/>
        </w:rPr>
        <w:noBreakHyphen/>
        <w:t>19</w:t>
      </w:r>
      <w:r w:rsidRPr="00716D48">
        <w:rPr>
          <w:caps/>
          <w:szCs w:val="22"/>
        </w:rPr>
        <w:noBreakHyphen/>
        <w:t>20, RELATING TO DEFINITIONS CONCERNING THE REGULATION OF EMBALMERS AND FUNERAL DIRECTORS, SO AS TO REVISE CERTAIN DEFINITIONS; BY AMENDING SECTION 40</w:t>
      </w:r>
      <w:r w:rsidRPr="00716D48">
        <w:rPr>
          <w:caps/>
          <w:szCs w:val="22"/>
        </w:rPr>
        <w:noBreakHyphen/>
        <w:t>19</w:t>
      </w:r>
      <w:r w:rsidRPr="00716D48">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716D48">
        <w:rPr>
          <w:caps/>
          <w:szCs w:val="22"/>
        </w:rPr>
        <w:noBreakHyphen/>
        <w:t>19</w:t>
      </w:r>
      <w:r w:rsidRPr="00716D48">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716D48">
        <w:rPr>
          <w:caps/>
          <w:szCs w:val="22"/>
        </w:rPr>
        <w:noBreakHyphen/>
        <w:t>19</w:t>
      </w:r>
      <w:r w:rsidRPr="00716D48">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716D48">
        <w:rPr>
          <w:caps/>
          <w:szCs w:val="22"/>
        </w:rPr>
        <w:noBreakHyphen/>
        <w:t>19</w:t>
      </w:r>
      <w:r w:rsidRPr="00716D48">
        <w:rPr>
          <w:caps/>
          <w:szCs w:val="22"/>
        </w:rPr>
        <w:noBreakHyphen/>
        <w:t>110, RELATING TO CONDUCT CONSTITUTING UNPROFESSIONAL CONDUCT BY A LICENSEE OF THE BOARD, SO AS TO MAKE GRAMMATICAL CHANGES; BY AMENDING SECTION 40</w:t>
      </w:r>
      <w:r w:rsidRPr="00716D48">
        <w:rPr>
          <w:caps/>
          <w:szCs w:val="22"/>
        </w:rPr>
        <w:noBreakHyphen/>
        <w:t>19</w:t>
      </w:r>
      <w:r w:rsidRPr="00716D48">
        <w:rPr>
          <w:caps/>
          <w:szCs w:val="22"/>
        </w:rPr>
        <w:noBreakHyphen/>
        <w:t>115, RELATING TO JURISDICTION OF THE BOARD, SO AS TO INCLUDE UNLICENSED PERSONS WITH THIS JURISDICTION; BY AMENDING SECTION 40</w:t>
      </w:r>
      <w:r w:rsidRPr="00716D48">
        <w:rPr>
          <w:caps/>
          <w:szCs w:val="22"/>
        </w:rPr>
        <w:noBreakHyphen/>
        <w:t>19</w:t>
      </w:r>
      <w:r w:rsidRPr="00716D48">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716D48">
        <w:rPr>
          <w:caps/>
          <w:szCs w:val="22"/>
        </w:rPr>
        <w:noBreakHyphen/>
        <w:t>19</w:t>
      </w:r>
      <w:r w:rsidRPr="00716D48">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716D48">
        <w:rPr>
          <w:caps/>
          <w:szCs w:val="22"/>
        </w:rPr>
        <w:noBreakHyphen/>
        <w:t>19</w:t>
      </w:r>
      <w:r w:rsidRPr="00716D48">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CF5DA48" w14:textId="77777777" w:rsidR="00716D48" w:rsidRPr="00716D48" w:rsidRDefault="00716D48" w:rsidP="00716D48">
      <w:pPr>
        <w:rPr>
          <w:szCs w:val="22"/>
        </w:rPr>
      </w:pPr>
      <w:r w:rsidRPr="00716D48">
        <w:rPr>
          <w:szCs w:val="22"/>
        </w:rPr>
        <w:tab/>
        <w:t>Senator MALLOY objected to consideration of the Bill.</w:t>
      </w:r>
    </w:p>
    <w:bookmarkEnd w:id="1"/>
    <w:bookmarkEnd w:id="10"/>
    <w:p w14:paraId="4EC3AD02" w14:textId="77777777" w:rsidR="00716D48" w:rsidRPr="00716D48" w:rsidRDefault="00716D48" w:rsidP="00716D48">
      <w:pPr>
        <w:rPr>
          <w:szCs w:val="22"/>
        </w:rPr>
      </w:pPr>
    </w:p>
    <w:p w14:paraId="43D1100D" w14:textId="77777777" w:rsidR="00716D48" w:rsidRPr="00716D48" w:rsidRDefault="00716D48" w:rsidP="00716D48">
      <w:pPr>
        <w:jc w:val="center"/>
        <w:rPr>
          <w:b/>
          <w:bCs/>
          <w:szCs w:val="22"/>
        </w:rPr>
      </w:pPr>
      <w:r w:rsidRPr="00716D48">
        <w:rPr>
          <w:b/>
          <w:bCs/>
          <w:szCs w:val="22"/>
        </w:rPr>
        <w:t>OBJECTION</w:t>
      </w:r>
    </w:p>
    <w:p w14:paraId="466192E5" w14:textId="77777777" w:rsidR="00716D48" w:rsidRPr="00716D48" w:rsidRDefault="00716D48" w:rsidP="00716D48">
      <w:pPr>
        <w:suppressAutoHyphens/>
        <w:rPr>
          <w:szCs w:val="22"/>
        </w:rPr>
      </w:pPr>
      <w:r w:rsidRPr="00716D48">
        <w:rPr>
          <w:szCs w:val="22"/>
        </w:rPr>
        <w:tab/>
        <w:t>S. 578</w:t>
      </w:r>
      <w:r w:rsidRPr="00716D48">
        <w:rPr>
          <w:szCs w:val="22"/>
        </w:rPr>
        <w:fldChar w:fldCharType="begin"/>
      </w:r>
      <w:r w:rsidRPr="00716D48">
        <w:rPr>
          <w:szCs w:val="22"/>
        </w:rPr>
        <w:instrText xml:space="preserve"> XE "S. 578" \b </w:instrText>
      </w:r>
      <w:r w:rsidRPr="00716D48">
        <w:rPr>
          <w:szCs w:val="22"/>
        </w:rPr>
        <w:fldChar w:fldCharType="end"/>
      </w:r>
      <w:r w:rsidRPr="00716D48">
        <w:rPr>
          <w:szCs w:val="22"/>
        </w:rPr>
        <w:t xml:space="preserve"> -- Senator Alexander:  </w:t>
      </w:r>
      <w:r w:rsidRPr="00716D48">
        <w:rPr>
          <w:caps/>
          <w:szCs w:val="22"/>
        </w:rPr>
        <w:t>A BILL TO AMEND THE SOUTH CAROLINA CODE OF LAWS BY AMENDING SECTION 12</w:t>
      </w:r>
      <w:r w:rsidRPr="00716D48">
        <w:rPr>
          <w:caps/>
          <w:szCs w:val="22"/>
        </w:rPr>
        <w:noBreakHyphen/>
        <w:t>54</w:t>
      </w:r>
      <w:r w:rsidRPr="00716D48">
        <w:rPr>
          <w:caps/>
          <w:szCs w:val="22"/>
        </w:rPr>
        <w:noBreakHyphen/>
        <w:t>240, RELATING TO DISCLOSURE OF RECORDS OF AND REPORTS AND RETURNS FILED WITH THE DEPARTMENT OF REVENUE, SO AS TO AUTHORIZE THE DISCLOSURE OF DOCUMENTS UNDER CERTAIN CIRCUMSTANCES.</w:t>
      </w:r>
    </w:p>
    <w:p w14:paraId="284D42AB" w14:textId="77777777" w:rsidR="00716D48" w:rsidRPr="00716D48" w:rsidRDefault="00716D48" w:rsidP="00716D48">
      <w:pPr>
        <w:rPr>
          <w:szCs w:val="22"/>
        </w:rPr>
      </w:pPr>
      <w:r w:rsidRPr="00716D48">
        <w:rPr>
          <w:szCs w:val="22"/>
        </w:rPr>
        <w:tab/>
        <w:t>Senator MALLOY objected to consideration of the Bill.</w:t>
      </w:r>
    </w:p>
    <w:p w14:paraId="37036E0B" w14:textId="77777777" w:rsidR="00716D48" w:rsidRPr="00716D48" w:rsidRDefault="00716D48" w:rsidP="00716D48">
      <w:pPr>
        <w:rPr>
          <w:szCs w:val="22"/>
        </w:rPr>
      </w:pPr>
    </w:p>
    <w:bookmarkEnd w:id="2"/>
    <w:p w14:paraId="19A16042" w14:textId="77777777" w:rsidR="00716D48" w:rsidRPr="00716D48" w:rsidRDefault="00716D48" w:rsidP="00716D48">
      <w:pPr>
        <w:jc w:val="center"/>
        <w:rPr>
          <w:b/>
          <w:bCs/>
          <w:szCs w:val="22"/>
        </w:rPr>
      </w:pPr>
      <w:r w:rsidRPr="00716D48">
        <w:rPr>
          <w:b/>
          <w:bCs/>
          <w:szCs w:val="22"/>
        </w:rPr>
        <w:t>OBJECTION</w:t>
      </w:r>
    </w:p>
    <w:p w14:paraId="5EF689A9" w14:textId="77777777" w:rsidR="00716D48" w:rsidRPr="00716D48" w:rsidRDefault="00716D48" w:rsidP="00716D48">
      <w:pPr>
        <w:suppressAutoHyphens/>
        <w:rPr>
          <w:szCs w:val="22"/>
        </w:rPr>
      </w:pPr>
      <w:r w:rsidRPr="00716D48">
        <w:rPr>
          <w:szCs w:val="22"/>
        </w:rPr>
        <w:tab/>
        <w:t>S. 944</w:t>
      </w:r>
      <w:r w:rsidRPr="00716D48">
        <w:rPr>
          <w:szCs w:val="22"/>
        </w:rPr>
        <w:fldChar w:fldCharType="begin"/>
      </w:r>
      <w:r w:rsidRPr="00716D48">
        <w:rPr>
          <w:szCs w:val="22"/>
        </w:rPr>
        <w:instrText xml:space="preserve"> XE "S. 944" \b </w:instrText>
      </w:r>
      <w:r w:rsidRPr="00716D48">
        <w:rPr>
          <w:szCs w:val="22"/>
        </w:rPr>
        <w:fldChar w:fldCharType="end"/>
      </w:r>
      <w:r w:rsidRPr="00716D48">
        <w:rPr>
          <w:szCs w:val="22"/>
        </w:rPr>
        <w:t xml:space="preserve"> -- Senators Gambrell, Bennett, Turner and Fanning:  </w:t>
      </w:r>
      <w:r w:rsidRPr="00716D48">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330BEF63" w14:textId="77777777" w:rsidR="00716D48" w:rsidRPr="00716D48" w:rsidRDefault="00716D48" w:rsidP="00716D48">
      <w:pPr>
        <w:rPr>
          <w:szCs w:val="22"/>
        </w:rPr>
      </w:pPr>
      <w:r w:rsidRPr="00716D48">
        <w:rPr>
          <w:szCs w:val="22"/>
        </w:rPr>
        <w:tab/>
        <w:t>Senator MALLOY objected to consideration of the Bill.</w:t>
      </w:r>
    </w:p>
    <w:bookmarkEnd w:id="3"/>
    <w:p w14:paraId="6BEB7E61" w14:textId="77777777" w:rsidR="00716D48" w:rsidRPr="00716D48" w:rsidRDefault="00716D48" w:rsidP="00716D48">
      <w:pPr>
        <w:tabs>
          <w:tab w:val="right" w:pos="8640"/>
        </w:tabs>
        <w:rPr>
          <w:szCs w:val="22"/>
        </w:rPr>
      </w:pPr>
    </w:p>
    <w:p w14:paraId="445C5223" w14:textId="77777777" w:rsidR="00716D48" w:rsidRPr="00716D48" w:rsidRDefault="00716D48" w:rsidP="00716D48">
      <w:pPr>
        <w:jc w:val="center"/>
        <w:rPr>
          <w:b/>
          <w:bCs/>
          <w:szCs w:val="22"/>
        </w:rPr>
      </w:pPr>
      <w:r w:rsidRPr="00716D48">
        <w:rPr>
          <w:b/>
          <w:bCs/>
          <w:szCs w:val="22"/>
        </w:rPr>
        <w:t>COMMITTEE AMENDMENT ADOPTED</w:t>
      </w:r>
    </w:p>
    <w:p w14:paraId="24C7EF25" w14:textId="77777777" w:rsidR="00716D48" w:rsidRPr="00716D48" w:rsidRDefault="00716D48" w:rsidP="00716D48">
      <w:pPr>
        <w:jc w:val="center"/>
        <w:rPr>
          <w:b/>
          <w:bCs/>
          <w:szCs w:val="22"/>
        </w:rPr>
      </w:pPr>
      <w:r w:rsidRPr="00716D48">
        <w:rPr>
          <w:b/>
          <w:bCs/>
          <w:szCs w:val="22"/>
        </w:rPr>
        <w:t>CARRIED OVER</w:t>
      </w:r>
    </w:p>
    <w:p w14:paraId="252E1D88" w14:textId="77777777" w:rsidR="00716D48" w:rsidRPr="00716D48" w:rsidRDefault="00716D48" w:rsidP="00716D48">
      <w:pPr>
        <w:suppressAutoHyphens/>
        <w:rPr>
          <w:szCs w:val="22"/>
        </w:rPr>
      </w:pPr>
      <w:r w:rsidRPr="00716D48">
        <w:rPr>
          <w:szCs w:val="22"/>
        </w:rPr>
        <w:tab/>
        <w:t>S. 538</w:t>
      </w:r>
      <w:r w:rsidRPr="00716D48">
        <w:rPr>
          <w:szCs w:val="22"/>
        </w:rPr>
        <w:fldChar w:fldCharType="begin"/>
      </w:r>
      <w:r w:rsidRPr="00716D48">
        <w:rPr>
          <w:szCs w:val="22"/>
        </w:rPr>
        <w:instrText xml:space="preserve"> XE "S. 538" \b </w:instrText>
      </w:r>
      <w:r w:rsidRPr="00716D48">
        <w:rPr>
          <w:szCs w:val="22"/>
        </w:rPr>
        <w:fldChar w:fldCharType="end"/>
      </w:r>
      <w:r w:rsidRPr="00716D48">
        <w:rPr>
          <w:szCs w:val="22"/>
        </w:rPr>
        <w:t xml:space="preserve"> -- Senators Kimbrell, M. Johnson, Adams, Reichenbach, Rice, Verdin,  Grooms, Climer and Loftis:  </w:t>
      </w:r>
      <w:r w:rsidRPr="00716D48">
        <w:rPr>
          <w:caps/>
          <w:szCs w:val="22"/>
        </w:rPr>
        <w:t>A BILL TO AMEND THE SOUTH CAROLINA CODE OF LAWS BY ADDING SECTION 59</w:t>
      </w:r>
      <w:r w:rsidRPr="00716D48">
        <w:rPr>
          <w:caps/>
          <w:szCs w:val="22"/>
        </w:rPr>
        <w:noBreakHyphen/>
        <w:t>101</w:t>
      </w:r>
      <w:r w:rsidRPr="00716D48">
        <w:rPr>
          <w:caps/>
          <w:szCs w:val="22"/>
        </w:rPr>
        <w:noBreakHyphen/>
        <w:t>15 SO AS TO LIMIT TENURE AND TO PROVIDE THAT INSTITUTIONS OF HIGHER LEARNING MUST CREATE A TENURE REVIEW PROCESS.</w:t>
      </w:r>
    </w:p>
    <w:p w14:paraId="752FC1FF" w14:textId="77777777" w:rsidR="00716D48" w:rsidRPr="00716D48" w:rsidRDefault="00716D48" w:rsidP="00716D48">
      <w:pPr>
        <w:tabs>
          <w:tab w:val="right" w:pos="8640"/>
        </w:tabs>
        <w:rPr>
          <w:szCs w:val="22"/>
        </w:rPr>
      </w:pPr>
      <w:r w:rsidRPr="00716D48">
        <w:rPr>
          <w:szCs w:val="22"/>
        </w:rPr>
        <w:tab/>
        <w:t xml:space="preserve">The Senate proceeded to a consideration of the Bill. </w:t>
      </w:r>
    </w:p>
    <w:p w14:paraId="44323A70" w14:textId="77777777" w:rsidR="00716D48" w:rsidRPr="00716D48" w:rsidRDefault="00716D48" w:rsidP="00716D48">
      <w:pPr>
        <w:rPr>
          <w:b/>
          <w:bCs/>
          <w:szCs w:val="22"/>
        </w:rPr>
      </w:pPr>
    </w:p>
    <w:p w14:paraId="55F8BC9E" w14:textId="2DB1A693" w:rsidR="00716D48" w:rsidRPr="00716D48" w:rsidRDefault="00716D48" w:rsidP="00716D48">
      <w:pPr>
        <w:rPr>
          <w:szCs w:val="22"/>
        </w:rPr>
      </w:pPr>
      <w:r w:rsidRPr="00716D48">
        <w:rPr>
          <w:szCs w:val="22"/>
        </w:rPr>
        <w:tab/>
        <w:t>The Committee on Education proposed the following amendment (SEDU-</w:t>
      </w:r>
      <w:proofErr w:type="spellStart"/>
      <w:r w:rsidRPr="00716D48">
        <w:rPr>
          <w:szCs w:val="22"/>
        </w:rPr>
        <w:t>538.DB0001</w:t>
      </w:r>
      <w:r w:rsidR="00F4400D">
        <w:rPr>
          <w:szCs w:val="22"/>
        </w:rPr>
        <w:t>S</w:t>
      </w:r>
      <w:proofErr w:type="spellEnd"/>
      <w:r w:rsidRPr="00716D48">
        <w:rPr>
          <w:szCs w:val="22"/>
        </w:rPr>
        <w:t>)</w:t>
      </w:r>
      <w:r w:rsidRPr="00716D48">
        <w:rPr>
          <w:snapToGrid w:val="0"/>
          <w:szCs w:val="22"/>
        </w:rPr>
        <w:t>, which was adopted</w:t>
      </w:r>
      <w:r w:rsidRPr="00716D48">
        <w:rPr>
          <w:szCs w:val="22"/>
        </w:rPr>
        <w:t>:</w:t>
      </w:r>
    </w:p>
    <w:p w14:paraId="4268E2BF" w14:textId="77777777" w:rsidR="00716D48" w:rsidRPr="00716D48" w:rsidRDefault="00716D48" w:rsidP="00716D48">
      <w:pPr>
        <w:rPr>
          <w:color w:val="auto"/>
          <w:szCs w:val="22"/>
        </w:rPr>
      </w:pPr>
      <w:r w:rsidRPr="00716D48">
        <w:rPr>
          <w:color w:val="auto"/>
          <w:szCs w:val="22"/>
        </w:rPr>
        <w:tab/>
        <w:t>Amend the bill, as and if amended, SECTION 1, by striking Section 59-101-15(A) and (B) and inserting:</w:t>
      </w:r>
    </w:p>
    <w:sdt>
      <w:sdtPr>
        <w:rPr>
          <w:rFonts w:eastAsia="Calibri"/>
          <w:color w:val="auto"/>
          <w:szCs w:val="22"/>
        </w:rPr>
        <w:alias w:val="Cannot be edited"/>
        <w:tag w:val="Cannot be edited"/>
        <w:id w:val="199828267"/>
        <w:placeholder>
          <w:docPart w:val="3E5A1F328590452F866F2D4AF8AEAC6F"/>
        </w:placeholder>
      </w:sdtPr>
      <w:sdtEndPr/>
      <w:sdtContent>
        <w:p w14:paraId="4CCFA210" w14:textId="77777777" w:rsidR="00716D48" w:rsidRPr="00716D48" w:rsidRDefault="00716D48" w:rsidP="00716D48">
          <w:pPr>
            <w:rPr>
              <w:rFonts w:eastAsia="Calibri"/>
              <w:color w:val="auto"/>
              <w:szCs w:val="22"/>
            </w:rPr>
          </w:pPr>
          <w:r w:rsidRPr="00716D48">
            <w:rPr>
              <w:rFonts w:eastAsia="Calibri"/>
              <w:color w:val="auto"/>
              <w:szCs w:val="22"/>
            </w:rPr>
            <w:tab/>
            <w:t>(A)</w:t>
          </w:r>
          <w:r w:rsidRPr="00716D48">
            <w:rPr>
              <w:rFonts w:eastAsia="Calibri"/>
              <w:color w:val="auto"/>
              <w:szCs w:val="22"/>
            </w:rPr>
            <w:tab/>
            <w:t>A public institution of higher learning in this State must establish a tenure review process for every tenured faculty member. The review process will be conducted in compliance with the institution’s faculty guidelines, and will occur at least once every six years after the faculty member under review has gained tenure. The tenure review process must ensure that the faculty member has continued to meet the high standards for tenure that are outlined in the institution’s faculty guidelines.</w:t>
          </w:r>
        </w:p>
        <w:p w14:paraId="54891022"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The Commission on Higher Education shall:</w:t>
          </w:r>
        </w:p>
        <w:p w14:paraId="293CDDC4" w14:textId="77777777" w:rsidR="00716D48" w:rsidRPr="00716D48" w:rsidRDefault="00716D48" w:rsidP="00716D48">
          <w:pPr>
            <w:rPr>
              <w:rFonts w:eastAsia="Calibri"/>
              <w:color w:val="auto"/>
              <w:szCs w:val="22"/>
            </w:rPr>
          </w:pPr>
          <w:r w:rsidRPr="00716D48">
            <w:rPr>
              <w:rFonts w:eastAsia="Calibri"/>
              <w:color w:val="auto"/>
              <w:szCs w:val="22"/>
            </w:rPr>
            <w:tab/>
            <w:t>(1) ensure the compliance by each public institution of higher learning with the provisions of this section; and</w:t>
          </w:r>
        </w:p>
        <w:p w14:paraId="1F1473E2" w14:textId="77777777" w:rsidR="00716D48" w:rsidRPr="00716D48" w:rsidRDefault="00716D48" w:rsidP="00716D48">
          <w:pPr>
            <w:rPr>
              <w:rFonts w:eastAsia="Calibri"/>
              <w:color w:val="auto"/>
              <w:szCs w:val="22"/>
            </w:rPr>
          </w:pPr>
          <w:r w:rsidRPr="00716D48">
            <w:rPr>
              <w:rFonts w:eastAsia="Calibri"/>
              <w:color w:val="auto"/>
              <w:szCs w:val="22"/>
            </w:rPr>
            <w:tab/>
            <w:t>(2) annually collect information necessary to ensure that each public institution of higher learning complies with the provisions of this section.  The commission shall annually report this information to the Chairman of the Senate Education Committee and the Chairman of the House Education and Public Works Committee.</w:t>
          </w:r>
        </w:p>
      </w:sdtContent>
    </w:sdt>
    <w:p w14:paraId="6EAE6A1C" w14:textId="77777777" w:rsidR="00716D48" w:rsidRPr="00716D48" w:rsidRDefault="00716D48" w:rsidP="00716D48">
      <w:pPr>
        <w:rPr>
          <w:color w:val="auto"/>
          <w:szCs w:val="22"/>
        </w:rPr>
      </w:pPr>
      <w:r w:rsidRPr="00716D48">
        <w:rPr>
          <w:color w:val="auto"/>
          <w:szCs w:val="22"/>
        </w:rPr>
        <w:tab/>
        <w:t>Renumber sections to conform.</w:t>
      </w:r>
    </w:p>
    <w:p w14:paraId="3429992D" w14:textId="77777777" w:rsidR="00716D48" w:rsidRPr="00716D48" w:rsidRDefault="00716D48" w:rsidP="00716D48">
      <w:pPr>
        <w:rPr>
          <w:color w:val="auto"/>
          <w:szCs w:val="22"/>
        </w:rPr>
      </w:pPr>
      <w:r w:rsidRPr="00716D48">
        <w:rPr>
          <w:color w:val="auto"/>
          <w:szCs w:val="22"/>
        </w:rPr>
        <w:tab/>
        <w:t>Amend title to conform.</w:t>
      </w:r>
    </w:p>
    <w:p w14:paraId="3AE6277E" w14:textId="77777777" w:rsidR="00716D48" w:rsidRPr="00716D48" w:rsidRDefault="00716D48" w:rsidP="00716D48">
      <w:pPr>
        <w:rPr>
          <w:color w:val="auto"/>
          <w:szCs w:val="22"/>
        </w:rPr>
      </w:pPr>
    </w:p>
    <w:p w14:paraId="2A85E5F1" w14:textId="77777777" w:rsidR="00716D48" w:rsidRPr="00716D48" w:rsidRDefault="00716D48" w:rsidP="00716D48">
      <w:pPr>
        <w:rPr>
          <w:szCs w:val="22"/>
        </w:rPr>
      </w:pPr>
      <w:r w:rsidRPr="00716D48">
        <w:rPr>
          <w:szCs w:val="22"/>
        </w:rPr>
        <w:tab/>
        <w:t>Senator MASSEY explained the amendment.</w:t>
      </w:r>
    </w:p>
    <w:p w14:paraId="6DD307DE" w14:textId="77777777" w:rsidR="00716D48" w:rsidRPr="00716D48" w:rsidRDefault="00716D48" w:rsidP="00716D48">
      <w:pPr>
        <w:rPr>
          <w:b/>
          <w:bCs/>
          <w:szCs w:val="22"/>
        </w:rPr>
      </w:pPr>
    </w:p>
    <w:p w14:paraId="53E1CE20" w14:textId="77777777" w:rsidR="00716D48" w:rsidRPr="00716D48" w:rsidRDefault="00716D48" w:rsidP="00716D48">
      <w:pPr>
        <w:rPr>
          <w:szCs w:val="22"/>
        </w:rPr>
      </w:pPr>
      <w:r w:rsidRPr="00716D48">
        <w:rPr>
          <w:szCs w:val="22"/>
        </w:rPr>
        <w:tab/>
        <w:t>The amendment was adopted.</w:t>
      </w:r>
    </w:p>
    <w:p w14:paraId="18AD92D8" w14:textId="77777777" w:rsidR="00716D48" w:rsidRPr="00716D48" w:rsidRDefault="00716D48" w:rsidP="00716D48">
      <w:pPr>
        <w:rPr>
          <w:szCs w:val="22"/>
        </w:rPr>
      </w:pPr>
    </w:p>
    <w:p w14:paraId="55E72D8D" w14:textId="77777777" w:rsidR="00716D48" w:rsidRPr="00716D48" w:rsidRDefault="00716D48" w:rsidP="00716D48">
      <w:pPr>
        <w:jc w:val="center"/>
        <w:rPr>
          <w:b/>
          <w:szCs w:val="22"/>
        </w:rPr>
      </w:pPr>
      <w:bookmarkStart w:id="11" w:name="_Hlk130391157"/>
      <w:bookmarkStart w:id="12" w:name="_Hlk158727379"/>
      <w:r w:rsidRPr="00716D48">
        <w:rPr>
          <w:b/>
          <w:szCs w:val="22"/>
        </w:rPr>
        <w:t>Objection</w:t>
      </w:r>
    </w:p>
    <w:p w14:paraId="20CB6632" w14:textId="77777777" w:rsidR="00716D48" w:rsidRPr="00716D48" w:rsidRDefault="00716D48" w:rsidP="00716D48">
      <w:pPr>
        <w:tabs>
          <w:tab w:val="center" w:pos="4320"/>
          <w:tab w:val="right" w:pos="8640"/>
        </w:tabs>
        <w:rPr>
          <w:color w:val="auto"/>
          <w:szCs w:val="22"/>
        </w:rPr>
      </w:pPr>
      <w:r w:rsidRPr="00716D48">
        <w:rPr>
          <w:color w:val="auto"/>
          <w:szCs w:val="22"/>
        </w:rPr>
        <w:tab/>
        <w:t xml:space="preserve">Senator MASSEY asked unanimous consent to make a motion to give the Bill a second reading, carry over all amendments and waive the provisions of Rule </w:t>
      </w:r>
      <w:proofErr w:type="spellStart"/>
      <w:r w:rsidRPr="00716D48">
        <w:rPr>
          <w:color w:val="auto"/>
          <w:szCs w:val="22"/>
        </w:rPr>
        <w:t>26B</w:t>
      </w:r>
      <w:proofErr w:type="spellEnd"/>
      <w:r w:rsidRPr="00716D48">
        <w:rPr>
          <w:color w:val="auto"/>
          <w:szCs w:val="22"/>
        </w:rPr>
        <w:t xml:space="preserve"> in order to allow amendments to be considered on third reading.</w:t>
      </w:r>
    </w:p>
    <w:bookmarkEnd w:id="11"/>
    <w:p w14:paraId="361C5C30" w14:textId="77777777" w:rsidR="00716D48" w:rsidRPr="00716D48" w:rsidRDefault="00716D48" w:rsidP="00716D48">
      <w:pPr>
        <w:tabs>
          <w:tab w:val="center" w:pos="4320"/>
          <w:tab w:val="right" w:pos="8640"/>
        </w:tabs>
        <w:rPr>
          <w:color w:val="auto"/>
          <w:szCs w:val="22"/>
        </w:rPr>
      </w:pPr>
      <w:r w:rsidRPr="00716D48">
        <w:rPr>
          <w:color w:val="auto"/>
          <w:szCs w:val="22"/>
        </w:rPr>
        <w:tab/>
        <w:t xml:space="preserve">Senator MATTHEWS objected. </w:t>
      </w:r>
    </w:p>
    <w:bookmarkEnd w:id="12"/>
    <w:p w14:paraId="790976F9" w14:textId="77777777" w:rsidR="00716D48" w:rsidRPr="00716D48" w:rsidRDefault="00716D48" w:rsidP="00716D48">
      <w:pPr>
        <w:rPr>
          <w:b/>
          <w:bCs/>
          <w:szCs w:val="22"/>
        </w:rPr>
      </w:pPr>
    </w:p>
    <w:p w14:paraId="7B2630FB" w14:textId="77777777" w:rsidR="00716D48" w:rsidRPr="00716D48" w:rsidRDefault="00716D48" w:rsidP="00716D48">
      <w:pPr>
        <w:tabs>
          <w:tab w:val="right" w:pos="8640"/>
        </w:tabs>
        <w:rPr>
          <w:szCs w:val="22"/>
        </w:rPr>
      </w:pPr>
      <w:r w:rsidRPr="00716D48">
        <w:rPr>
          <w:szCs w:val="22"/>
        </w:rPr>
        <w:tab/>
        <w:t>The question being the second reading of the Bill.</w:t>
      </w:r>
    </w:p>
    <w:p w14:paraId="0331F736" w14:textId="77777777" w:rsidR="00716D48" w:rsidRPr="00716D48" w:rsidRDefault="00716D48" w:rsidP="00716D48">
      <w:pPr>
        <w:tabs>
          <w:tab w:val="right" w:pos="8640"/>
        </w:tabs>
        <w:rPr>
          <w:szCs w:val="22"/>
        </w:rPr>
      </w:pPr>
    </w:p>
    <w:p w14:paraId="2EE586FE" w14:textId="77777777" w:rsidR="00716D48" w:rsidRPr="00716D48" w:rsidRDefault="00716D48" w:rsidP="00716D48">
      <w:pPr>
        <w:rPr>
          <w:szCs w:val="22"/>
        </w:rPr>
      </w:pPr>
      <w:r w:rsidRPr="00716D48">
        <w:rPr>
          <w:szCs w:val="22"/>
        </w:rPr>
        <w:tab/>
        <w:t>On motion of Senator MALLOY, the Bill was carried over.</w:t>
      </w:r>
    </w:p>
    <w:p w14:paraId="367896D8" w14:textId="77777777" w:rsidR="00716D48" w:rsidRPr="00716D48" w:rsidRDefault="00716D48" w:rsidP="00716D48">
      <w:pPr>
        <w:rPr>
          <w:szCs w:val="22"/>
        </w:rPr>
      </w:pPr>
    </w:p>
    <w:p w14:paraId="4B3F9B68" w14:textId="77777777" w:rsidR="00716D48" w:rsidRPr="00716D48" w:rsidRDefault="00716D48" w:rsidP="00716D48">
      <w:pPr>
        <w:jc w:val="center"/>
        <w:rPr>
          <w:b/>
          <w:bCs/>
          <w:szCs w:val="22"/>
        </w:rPr>
      </w:pPr>
      <w:r w:rsidRPr="00716D48">
        <w:rPr>
          <w:b/>
          <w:bCs/>
          <w:szCs w:val="22"/>
        </w:rPr>
        <w:t>COMMITTEE AMENDMENT ADOPTED</w:t>
      </w:r>
    </w:p>
    <w:p w14:paraId="6239D4CC" w14:textId="77777777" w:rsidR="00716D48" w:rsidRPr="00716D48" w:rsidRDefault="00716D48" w:rsidP="00716D48">
      <w:pPr>
        <w:jc w:val="center"/>
        <w:rPr>
          <w:b/>
          <w:bCs/>
          <w:szCs w:val="22"/>
        </w:rPr>
      </w:pPr>
      <w:r w:rsidRPr="00716D48">
        <w:rPr>
          <w:b/>
          <w:bCs/>
          <w:szCs w:val="22"/>
        </w:rPr>
        <w:t>READ THE SECOND TIME</w:t>
      </w:r>
    </w:p>
    <w:p w14:paraId="5FA58527" w14:textId="77777777" w:rsidR="00716D48" w:rsidRPr="00716D48" w:rsidRDefault="00716D48" w:rsidP="00716D48">
      <w:pPr>
        <w:suppressAutoHyphens/>
        <w:rPr>
          <w:szCs w:val="22"/>
        </w:rPr>
      </w:pPr>
      <w:r w:rsidRPr="00716D48">
        <w:rPr>
          <w:szCs w:val="22"/>
        </w:rPr>
        <w:tab/>
        <w:t>S. 862</w:t>
      </w:r>
      <w:r w:rsidRPr="00716D48">
        <w:rPr>
          <w:szCs w:val="22"/>
        </w:rPr>
        <w:fldChar w:fldCharType="begin"/>
      </w:r>
      <w:r w:rsidRPr="00716D48">
        <w:rPr>
          <w:szCs w:val="22"/>
        </w:rPr>
        <w:instrText xml:space="preserve"> XE "S. 862" \b </w:instrText>
      </w:r>
      <w:r w:rsidRPr="00716D48">
        <w:rPr>
          <w:szCs w:val="22"/>
        </w:rPr>
        <w:fldChar w:fldCharType="end"/>
      </w:r>
      <w:r w:rsidRPr="00716D48">
        <w:rPr>
          <w:szCs w:val="22"/>
        </w:rPr>
        <w:t xml:space="preserve"> -- Senators Shealy and Gustafson:  </w:t>
      </w:r>
      <w:r w:rsidRPr="00716D48">
        <w:rPr>
          <w:caps/>
          <w:szCs w:val="22"/>
        </w:rPr>
        <w:t>A BILL TO AMEND THE SOUTH CAROLINA CODE OF LAWS BY AMENDING SECTION 63</w:t>
      </w:r>
      <w:r w:rsidRPr="00716D48">
        <w:rPr>
          <w:caps/>
          <w:szCs w:val="22"/>
        </w:rPr>
        <w:noBreakHyphen/>
        <w:t>13</w:t>
      </w:r>
      <w:r w:rsidRPr="00716D48">
        <w:rPr>
          <w:caps/>
          <w:szCs w:val="22"/>
        </w:rPr>
        <w:noBreakHyphen/>
        <w:t>30, RELATING TO CAREGIVER REQUIREMENTS, SO AS TO PROVIDE FOR EDUCATIONAL AND PRE</w:t>
      </w:r>
      <w:r w:rsidRPr="00716D48">
        <w:rPr>
          <w:caps/>
          <w:szCs w:val="22"/>
        </w:rPr>
        <w:noBreakHyphen/>
        <w:t>SERVICE TRAINING REQUIREMENTS.</w:t>
      </w:r>
    </w:p>
    <w:p w14:paraId="6BF20A59" w14:textId="77777777" w:rsidR="00716D48" w:rsidRPr="00716D48" w:rsidRDefault="00716D48" w:rsidP="00716D48">
      <w:pPr>
        <w:tabs>
          <w:tab w:val="right" w:pos="8640"/>
        </w:tabs>
        <w:rPr>
          <w:szCs w:val="22"/>
        </w:rPr>
      </w:pPr>
      <w:r w:rsidRPr="00716D48">
        <w:rPr>
          <w:szCs w:val="22"/>
        </w:rPr>
        <w:tab/>
        <w:t xml:space="preserve">The Senate proceeded to a consideration of the Bill. </w:t>
      </w:r>
    </w:p>
    <w:p w14:paraId="4283ECBB" w14:textId="135020DC" w:rsidR="00716D48" w:rsidRPr="00716D48" w:rsidRDefault="00716D48" w:rsidP="00716D48">
      <w:pPr>
        <w:rPr>
          <w:szCs w:val="22"/>
        </w:rPr>
      </w:pPr>
      <w:r w:rsidRPr="00716D48">
        <w:rPr>
          <w:szCs w:val="22"/>
        </w:rPr>
        <w:tab/>
        <w:t>The Committee on Family and Veterans' Services proposed the following amendment (SR-</w:t>
      </w:r>
      <w:proofErr w:type="spellStart"/>
      <w:r w:rsidRPr="00716D48">
        <w:rPr>
          <w:szCs w:val="22"/>
        </w:rPr>
        <w:t>862.JG0001S</w:t>
      </w:r>
      <w:proofErr w:type="spellEnd"/>
      <w:r w:rsidRPr="00716D48">
        <w:rPr>
          <w:szCs w:val="22"/>
        </w:rPr>
        <w:t>)</w:t>
      </w:r>
      <w:r w:rsidRPr="00716D48">
        <w:rPr>
          <w:snapToGrid w:val="0"/>
          <w:szCs w:val="22"/>
        </w:rPr>
        <w:t>, which was adopted</w:t>
      </w:r>
      <w:r w:rsidRPr="00716D48">
        <w:rPr>
          <w:szCs w:val="22"/>
        </w:rPr>
        <w:t>:</w:t>
      </w:r>
    </w:p>
    <w:p w14:paraId="5A1D8E82" w14:textId="77777777" w:rsidR="00716D48" w:rsidRPr="00716D48" w:rsidRDefault="00716D48" w:rsidP="00716D48">
      <w:pPr>
        <w:rPr>
          <w:color w:val="auto"/>
          <w:szCs w:val="22"/>
        </w:rPr>
      </w:pPr>
      <w:r w:rsidRPr="00716D48">
        <w:rPr>
          <w:color w:val="auto"/>
          <w:szCs w:val="22"/>
        </w:rPr>
        <w:tab/>
        <w:t>Amend the bill, as and if amended, SECTION 1, by striking Section 63-13-30(A) and inserting:</w:t>
      </w:r>
    </w:p>
    <w:sdt>
      <w:sdtPr>
        <w:rPr>
          <w:rFonts w:eastAsia="Calibri"/>
          <w:color w:val="auto"/>
          <w:szCs w:val="22"/>
        </w:rPr>
        <w:alias w:val="Cannot be edited"/>
        <w:tag w:val="Cannot be edited"/>
        <w:id w:val="1184940403"/>
        <w:placeholder>
          <w:docPart w:val="6F08942F6478435381D74CB5120626A8"/>
        </w:placeholder>
      </w:sdtPr>
      <w:sdtEndPr/>
      <w:sdtContent>
        <w:p w14:paraId="3AF1037E" w14:textId="77777777" w:rsidR="00716D48" w:rsidRPr="00716D48" w:rsidRDefault="00716D48" w:rsidP="00716D48">
          <w:pPr>
            <w:rPr>
              <w:rFonts w:eastAsia="Calibri"/>
              <w:color w:val="auto"/>
              <w:szCs w:val="22"/>
            </w:rPr>
          </w:pPr>
          <w:r w:rsidRPr="00716D48">
            <w:rPr>
              <w:rFonts w:eastAsia="Calibri"/>
              <w:color w:val="auto"/>
              <w:szCs w:val="22"/>
            </w:rPr>
            <w:tab/>
            <w:t xml:space="preserve">(A) A caregiver </w:t>
          </w:r>
          <w:r w:rsidRPr="00716D48">
            <w:rPr>
              <w:rFonts w:eastAsia="Calibri"/>
              <w:strike/>
              <w:color w:val="auto"/>
              <w:szCs w:val="22"/>
            </w:rPr>
            <w:t xml:space="preserve">who begins employment </w:t>
          </w:r>
          <w:r w:rsidRPr="00716D48">
            <w:rPr>
              <w:rFonts w:eastAsia="Calibri"/>
              <w:color w:val="auto"/>
              <w:szCs w:val="22"/>
            </w:rPr>
            <w:t xml:space="preserve">in a licensed or approved childcare center in South Carolina </w:t>
          </w:r>
          <w:r w:rsidRPr="00716D48">
            <w:rPr>
              <w:rFonts w:eastAsia="Calibri"/>
              <w:strike/>
              <w:color w:val="auto"/>
              <w:szCs w:val="22"/>
            </w:rPr>
            <w:t xml:space="preserve">after June 30, 1994, </w:t>
          </w:r>
          <w:r w:rsidRPr="00716D48">
            <w:rPr>
              <w:rFonts w:eastAsia="Calibri"/>
              <w:color w:val="auto"/>
              <w:szCs w:val="22"/>
            </w:rPr>
            <w:t>must have at least a high school diploma</w:t>
          </w:r>
          <w:r w:rsidRPr="00716D48">
            <w:rPr>
              <w:rFonts w:eastAsia="Calibri"/>
              <w:strike/>
              <w:color w:val="auto"/>
              <w:szCs w:val="22"/>
            </w:rPr>
            <w:t xml:space="preserve"> or</w:t>
          </w:r>
          <w:r w:rsidRPr="00716D48">
            <w:rPr>
              <w:rFonts w:eastAsia="Calibri"/>
              <w:color w:val="auto"/>
              <w:szCs w:val="22"/>
              <w:u w:val="single"/>
            </w:rPr>
            <w:t>,</w:t>
          </w:r>
          <w:r w:rsidRPr="00716D48">
            <w:rPr>
              <w:rFonts w:eastAsia="Calibri"/>
              <w:color w:val="auto"/>
              <w:szCs w:val="22"/>
            </w:rPr>
            <w:t xml:space="preserve"> General Educational Development (GED)</w:t>
          </w:r>
          <w:r w:rsidRPr="00716D48">
            <w:rPr>
              <w:rFonts w:eastAsia="Calibri"/>
              <w:color w:val="auto"/>
              <w:szCs w:val="22"/>
              <w:u w:val="single"/>
            </w:rPr>
            <w:t>, Certificate of Completion, or a South Carolina High School Employability Credential</w:t>
          </w:r>
          <w:r w:rsidRPr="00716D48">
            <w:rPr>
              <w:rFonts w:eastAsia="Calibri"/>
              <w:color w:val="auto"/>
              <w:szCs w:val="22"/>
            </w:rPr>
            <w:t xml:space="preserve"> </w:t>
          </w:r>
          <w:r w:rsidRPr="00716D48">
            <w:rPr>
              <w:rFonts w:eastAsia="Calibri"/>
              <w:strike/>
              <w:color w:val="auto"/>
              <w:szCs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716D48">
            <w:rPr>
              <w:rFonts w:eastAsia="Calibri"/>
              <w:color w:val="auto"/>
              <w:szCs w:val="22"/>
            </w:rPr>
            <w:t xml:space="preserve">. Within </w:t>
          </w:r>
          <w:r w:rsidRPr="00716D48">
            <w:rPr>
              <w:rFonts w:eastAsia="Calibri"/>
              <w:strike/>
              <w:color w:val="auto"/>
              <w:szCs w:val="22"/>
            </w:rPr>
            <w:t xml:space="preserve">six months </w:t>
          </w:r>
          <w:r w:rsidRPr="00716D48">
            <w:rPr>
              <w:rFonts w:eastAsia="Calibri"/>
              <w:color w:val="auto"/>
              <w:szCs w:val="22"/>
              <w:u w:val="single"/>
            </w:rPr>
            <w:t xml:space="preserve">five days </w:t>
          </w:r>
          <w:r w:rsidRPr="00716D48">
            <w:rPr>
              <w:rFonts w:eastAsia="Calibri"/>
              <w:color w:val="auto"/>
              <w:szCs w:val="22"/>
            </w:rPr>
            <w:t xml:space="preserve">of being employed, a caregiver must </w:t>
          </w:r>
          <w:r w:rsidRPr="00716D48">
            <w:rPr>
              <w:rFonts w:eastAsia="Calibri"/>
              <w:strike/>
              <w:color w:val="auto"/>
              <w:szCs w:val="22"/>
            </w:rPr>
            <w:t xml:space="preserve">have six clock hours of training in child growth and development and early childhood education or shall continue to be under the direct supervision of a caregiver who has at least one year of experience as a caregiver in a licensed or approved childcare </w:t>
          </w:r>
          <w:proofErr w:type="spellStart"/>
          <w:r w:rsidRPr="00716D48">
            <w:rPr>
              <w:rFonts w:eastAsia="Calibri"/>
              <w:strike/>
              <w:color w:val="auto"/>
              <w:szCs w:val="22"/>
            </w:rPr>
            <w:t>facility</w:t>
          </w:r>
          <w:r w:rsidRPr="00716D48">
            <w:rPr>
              <w:rFonts w:eastAsia="Calibri"/>
              <w:color w:val="auto"/>
              <w:szCs w:val="22"/>
              <w:u w:val="single"/>
            </w:rPr>
            <w:t>complete</w:t>
          </w:r>
          <w:proofErr w:type="spellEnd"/>
          <w:r w:rsidRPr="00716D48">
            <w:rPr>
              <w:rFonts w:eastAsia="Calibri"/>
              <w:color w:val="auto"/>
              <w:szCs w:val="22"/>
              <w:u w:val="single"/>
            </w:rPr>
            <w:t xml:space="preserve"> fifteen hours of health and safety service provider training</w:t>
          </w:r>
          <w:r w:rsidRPr="00716D48">
            <w:rPr>
              <w:rFonts w:eastAsia="Calibri"/>
              <w:color w:val="auto"/>
              <w:szCs w:val="22"/>
            </w:rPr>
            <w:t>.</w:t>
          </w:r>
          <w:r w:rsidRPr="00716D48">
            <w:rPr>
              <w:rFonts w:eastAsia="Calibri"/>
              <w:color w:val="auto"/>
              <w:szCs w:val="22"/>
              <w:u w:val="single"/>
            </w:rPr>
            <w:t xml:space="preserve"> The caregiver shall be directly supervised by a staff person with at least one year experience as a caregiver in a licensed or approved childcare facility until such time as the caregiver has completed the required health and safety service provider training, provided the caregiver is also in compliance with Section 63-13-40 relating to required background checks.  </w:t>
          </w:r>
        </w:p>
      </w:sdtContent>
    </w:sdt>
    <w:p w14:paraId="4B1FD2B0" w14:textId="77777777" w:rsidR="00716D48" w:rsidRPr="00716D48" w:rsidRDefault="00716D48" w:rsidP="00716D48">
      <w:pPr>
        <w:rPr>
          <w:color w:val="auto"/>
          <w:szCs w:val="22"/>
        </w:rPr>
      </w:pPr>
      <w:r w:rsidRPr="00716D48">
        <w:rPr>
          <w:color w:val="auto"/>
          <w:szCs w:val="22"/>
        </w:rPr>
        <w:tab/>
        <w:t>Renumber sections to conform.</w:t>
      </w:r>
    </w:p>
    <w:p w14:paraId="1EE28294" w14:textId="77777777" w:rsidR="00716D48" w:rsidRPr="00716D48" w:rsidRDefault="00716D48" w:rsidP="00716D48">
      <w:pPr>
        <w:rPr>
          <w:color w:val="auto"/>
          <w:szCs w:val="22"/>
        </w:rPr>
      </w:pPr>
      <w:r w:rsidRPr="00716D48">
        <w:rPr>
          <w:color w:val="auto"/>
          <w:szCs w:val="22"/>
        </w:rPr>
        <w:tab/>
        <w:t>Amend title to conform.</w:t>
      </w:r>
    </w:p>
    <w:p w14:paraId="72B83D08" w14:textId="77777777" w:rsidR="00716D48" w:rsidRPr="00716D48" w:rsidRDefault="00716D48" w:rsidP="00716D48">
      <w:pPr>
        <w:rPr>
          <w:color w:val="auto"/>
          <w:szCs w:val="22"/>
        </w:rPr>
      </w:pPr>
    </w:p>
    <w:p w14:paraId="210A50DF" w14:textId="77777777" w:rsidR="00716D48" w:rsidRPr="00716D48" w:rsidRDefault="00716D48" w:rsidP="00716D48">
      <w:pPr>
        <w:rPr>
          <w:color w:val="auto"/>
          <w:szCs w:val="22"/>
        </w:rPr>
      </w:pPr>
      <w:r w:rsidRPr="00716D48">
        <w:rPr>
          <w:color w:val="auto"/>
          <w:szCs w:val="22"/>
        </w:rPr>
        <w:tab/>
        <w:t>Senator YOUNG explained the amendment.</w:t>
      </w:r>
    </w:p>
    <w:p w14:paraId="23CD4352" w14:textId="77777777" w:rsidR="00716D48" w:rsidRPr="00716D48" w:rsidRDefault="00716D48" w:rsidP="00716D48">
      <w:pPr>
        <w:rPr>
          <w:color w:val="auto"/>
          <w:szCs w:val="22"/>
        </w:rPr>
      </w:pPr>
    </w:p>
    <w:p w14:paraId="149C5F22" w14:textId="77777777" w:rsidR="00716D48" w:rsidRPr="00716D48" w:rsidRDefault="00716D48" w:rsidP="00716D48">
      <w:pPr>
        <w:rPr>
          <w:color w:val="auto"/>
          <w:szCs w:val="22"/>
        </w:rPr>
      </w:pPr>
      <w:r w:rsidRPr="00716D48">
        <w:rPr>
          <w:color w:val="auto"/>
          <w:szCs w:val="22"/>
        </w:rPr>
        <w:tab/>
        <w:t>The amendment was adopted.</w:t>
      </w:r>
    </w:p>
    <w:p w14:paraId="4DFA539F" w14:textId="77777777" w:rsidR="00716D48" w:rsidRPr="00716D48" w:rsidRDefault="00716D48" w:rsidP="00716D48">
      <w:pPr>
        <w:rPr>
          <w:color w:val="auto"/>
          <w:szCs w:val="22"/>
        </w:rPr>
      </w:pPr>
    </w:p>
    <w:p w14:paraId="1766E46A" w14:textId="77777777" w:rsidR="00716D48" w:rsidRPr="00716D48" w:rsidRDefault="00716D48" w:rsidP="00716D48">
      <w:pPr>
        <w:tabs>
          <w:tab w:val="right" w:pos="8640"/>
        </w:tabs>
        <w:rPr>
          <w:szCs w:val="22"/>
        </w:rPr>
      </w:pPr>
      <w:r w:rsidRPr="00716D48">
        <w:rPr>
          <w:szCs w:val="22"/>
        </w:rPr>
        <w:tab/>
        <w:t>The question being the second reading of the Bill.</w:t>
      </w:r>
    </w:p>
    <w:p w14:paraId="61556E54" w14:textId="77777777" w:rsidR="00716D48" w:rsidRPr="00716D48" w:rsidRDefault="00716D48" w:rsidP="00716D48">
      <w:pPr>
        <w:tabs>
          <w:tab w:val="right" w:pos="8640"/>
        </w:tabs>
        <w:rPr>
          <w:szCs w:val="22"/>
        </w:rPr>
      </w:pPr>
    </w:p>
    <w:p w14:paraId="257672B8" w14:textId="77777777" w:rsidR="00716D48" w:rsidRPr="00716D48" w:rsidRDefault="00716D48" w:rsidP="00716D48">
      <w:pPr>
        <w:tabs>
          <w:tab w:val="right" w:pos="8640"/>
        </w:tabs>
        <w:rPr>
          <w:szCs w:val="22"/>
        </w:rPr>
      </w:pPr>
      <w:r w:rsidRPr="00716D48">
        <w:rPr>
          <w:szCs w:val="22"/>
        </w:rPr>
        <w:tab/>
        <w:t>The "ayes" and "nays" were demanded and taken, resulting as follows:</w:t>
      </w:r>
    </w:p>
    <w:p w14:paraId="4C1BCD64" w14:textId="77777777" w:rsidR="00716D48" w:rsidRPr="00716D48" w:rsidRDefault="00716D48" w:rsidP="00716D48">
      <w:pPr>
        <w:tabs>
          <w:tab w:val="right" w:pos="8640"/>
        </w:tabs>
        <w:jc w:val="center"/>
        <w:rPr>
          <w:b/>
          <w:szCs w:val="22"/>
        </w:rPr>
      </w:pPr>
      <w:r w:rsidRPr="00716D48">
        <w:rPr>
          <w:b/>
          <w:szCs w:val="22"/>
        </w:rPr>
        <w:t>Ayes 27; Nays 17</w:t>
      </w:r>
    </w:p>
    <w:p w14:paraId="61A35948" w14:textId="77777777" w:rsidR="00716D48" w:rsidRPr="00716D48" w:rsidRDefault="00716D48" w:rsidP="00716D48">
      <w:pPr>
        <w:tabs>
          <w:tab w:val="right" w:pos="8640"/>
        </w:tabs>
        <w:rPr>
          <w:szCs w:val="22"/>
        </w:rPr>
      </w:pPr>
    </w:p>
    <w:p w14:paraId="52A504D5"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AYES</w:t>
      </w:r>
    </w:p>
    <w:p w14:paraId="1FB74BE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Alexander</w:t>
      </w:r>
      <w:r w:rsidRPr="00716D48">
        <w:rPr>
          <w:szCs w:val="22"/>
        </w:rPr>
        <w:tab/>
        <w:t>Allen</w:t>
      </w:r>
      <w:r w:rsidRPr="00716D48">
        <w:rPr>
          <w:szCs w:val="22"/>
        </w:rPr>
        <w:tab/>
        <w:t>Cash</w:t>
      </w:r>
    </w:p>
    <w:p w14:paraId="55E6AAD0"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Davis</w:t>
      </w:r>
      <w:r w:rsidRPr="00716D48">
        <w:rPr>
          <w:szCs w:val="22"/>
        </w:rPr>
        <w:tab/>
        <w:t>Devine</w:t>
      </w:r>
      <w:r w:rsidRPr="00716D48">
        <w:rPr>
          <w:szCs w:val="22"/>
        </w:rPr>
        <w:tab/>
        <w:t>Fanning</w:t>
      </w:r>
    </w:p>
    <w:p w14:paraId="0D33D09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Gambrell</w:t>
      </w:r>
      <w:r w:rsidRPr="00716D48">
        <w:rPr>
          <w:szCs w:val="22"/>
        </w:rPr>
        <w:tab/>
        <w:t>Goldfinch</w:t>
      </w:r>
      <w:r w:rsidRPr="00716D48">
        <w:rPr>
          <w:szCs w:val="22"/>
        </w:rPr>
        <w:tab/>
        <w:t>Gustafson</w:t>
      </w:r>
    </w:p>
    <w:p w14:paraId="17D71C2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Harpootlian</w:t>
      </w:r>
      <w:r w:rsidRPr="00716D48">
        <w:rPr>
          <w:szCs w:val="22"/>
        </w:rPr>
        <w:tab/>
        <w:t>Hembree</w:t>
      </w:r>
      <w:r w:rsidRPr="00716D48">
        <w:rPr>
          <w:szCs w:val="22"/>
        </w:rPr>
        <w:tab/>
        <w:t>Hutto</w:t>
      </w:r>
    </w:p>
    <w:p w14:paraId="3261084C"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6D48">
        <w:rPr>
          <w:szCs w:val="22"/>
        </w:rPr>
        <w:t>Jackson</w:t>
      </w:r>
      <w:r w:rsidRPr="00716D48">
        <w:rPr>
          <w:szCs w:val="22"/>
        </w:rPr>
        <w:tab/>
      </w:r>
      <w:r w:rsidRPr="00716D48">
        <w:rPr>
          <w:i/>
          <w:szCs w:val="22"/>
        </w:rPr>
        <w:t>Johnson, Kevin</w:t>
      </w:r>
      <w:r w:rsidRPr="00716D48">
        <w:rPr>
          <w:i/>
          <w:szCs w:val="22"/>
        </w:rPr>
        <w:tab/>
        <w:t>Johnson, Michael</w:t>
      </w:r>
    </w:p>
    <w:p w14:paraId="4F88218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Matthews</w:t>
      </w:r>
      <w:r w:rsidRPr="00716D48">
        <w:rPr>
          <w:szCs w:val="22"/>
        </w:rPr>
        <w:tab/>
        <w:t>McElveen</w:t>
      </w:r>
      <w:r w:rsidRPr="00716D48">
        <w:rPr>
          <w:szCs w:val="22"/>
        </w:rPr>
        <w:tab/>
        <w:t>McLeod</w:t>
      </w:r>
    </w:p>
    <w:p w14:paraId="347C052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Rankin</w:t>
      </w:r>
      <w:r w:rsidRPr="00716D48">
        <w:rPr>
          <w:szCs w:val="22"/>
        </w:rPr>
        <w:tab/>
        <w:t>Sabb</w:t>
      </w:r>
      <w:r w:rsidRPr="00716D48">
        <w:rPr>
          <w:szCs w:val="22"/>
        </w:rPr>
        <w:tab/>
        <w:t>Setzler</w:t>
      </w:r>
    </w:p>
    <w:p w14:paraId="14DF58D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Shealy</w:t>
      </w:r>
      <w:r w:rsidRPr="00716D48">
        <w:rPr>
          <w:szCs w:val="22"/>
        </w:rPr>
        <w:tab/>
        <w:t>Stephens</w:t>
      </w:r>
      <w:r w:rsidRPr="00716D48">
        <w:rPr>
          <w:szCs w:val="22"/>
        </w:rPr>
        <w:tab/>
        <w:t>Talley</w:t>
      </w:r>
    </w:p>
    <w:p w14:paraId="5760844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Turner</w:t>
      </w:r>
      <w:r w:rsidRPr="00716D48">
        <w:rPr>
          <w:szCs w:val="22"/>
        </w:rPr>
        <w:tab/>
        <w:t>Williams</w:t>
      </w:r>
      <w:r w:rsidRPr="00716D48">
        <w:rPr>
          <w:szCs w:val="22"/>
        </w:rPr>
        <w:tab/>
        <w:t>Young</w:t>
      </w:r>
    </w:p>
    <w:p w14:paraId="2CC0676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C4B7D55"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6D48">
        <w:rPr>
          <w:b/>
          <w:szCs w:val="22"/>
        </w:rPr>
        <w:t>Total--27</w:t>
      </w:r>
    </w:p>
    <w:p w14:paraId="27141872"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p>
    <w:p w14:paraId="48FA9CEA"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NAYS</w:t>
      </w:r>
    </w:p>
    <w:p w14:paraId="51628C22"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Adams</w:t>
      </w:r>
      <w:r w:rsidRPr="00716D48">
        <w:rPr>
          <w:szCs w:val="22"/>
        </w:rPr>
        <w:tab/>
        <w:t>Bennett</w:t>
      </w:r>
      <w:r w:rsidRPr="00716D48">
        <w:rPr>
          <w:szCs w:val="22"/>
        </w:rPr>
        <w:tab/>
        <w:t>Campsen</w:t>
      </w:r>
    </w:p>
    <w:p w14:paraId="4CA6C6F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Climer</w:t>
      </w:r>
      <w:r w:rsidRPr="00716D48">
        <w:rPr>
          <w:szCs w:val="22"/>
        </w:rPr>
        <w:tab/>
        <w:t>Corbin</w:t>
      </w:r>
      <w:r w:rsidRPr="00716D48">
        <w:rPr>
          <w:szCs w:val="22"/>
        </w:rPr>
        <w:tab/>
        <w:t>Cromer</w:t>
      </w:r>
    </w:p>
    <w:p w14:paraId="352D0BE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Garrett</w:t>
      </w:r>
      <w:r w:rsidRPr="00716D48">
        <w:rPr>
          <w:szCs w:val="22"/>
        </w:rPr>
        <w:tab/>
        <w:t>Grooms</w:t>
      </w:r>
      <w:r w:rsidRPr="00716D48">
        <w:rPr>
          <w:szCs w:val="22"/>
        </w:rPr>
        <w:tab/>
        <w:t>Kimbrell</w:t>
      </w:r>
    </w:p>
    <w:p w14:paraId="1C2DE8D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Loftis</w:t>
      </w:r>
      <w:r w:rsidRPr="00716D48">
        <w:rPr>
          <w:szCs w:val="22"/>
        </w:rPr>
        <w:tab/>
        <w:t>Martin</w:t>
      </w:r>
      <w:r w:rsidRPr="00716D48">
        <w:rPr>
          <w:szCs w:val="22"/>
        </w:rPr>
        <w:tab/>
        <w:t>Massey</w:t>
      </w:r>
    </w:p>
    <w:p w14:paraId="284A771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Peeler</w:t>
      </w:r>
      <w:r w:rsidRPr="00716D48">
        <w:rPr>
          <w:szCs w:val="22"/>
        </w:rPr>
        <w:tab/>
        <w:t>Reichenbach</w:t>
      </w:r>
      <w:r w:rsidRPr="00716D48">
        <w:rPr>
          <w:szCs w:val="22"/>
        </w:rPr>
        <w:tab/>
        <w:t>Rice</w:t>
      </w:r>
    </w:p>
    <w:p w14:paraId="4BC7984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Senn</w:t>
      </w:r>
      <w:r w:rsidRPr="00716D48">
        <w:rPr>
          <w:szCs w:val="22"/>
        </w:rPr>
        <w:tab/>
        <w:t>Verdin</w:t>
      </w:r>
    </w:p>
    <w:p w14:paraId="4329BD5A"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351EC3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6D48">
        <w:rPr>
          <w:b/>
          <w:szCs w:val="22"/>
        </w:rPr>
        <w:t>Total--17</w:t>
      </w:r>
    </w:p>
    <w:p w14:paraId="68DF5DCE" w14:textId="77777777" w:rsidR="00716D48" w:rsidRPr="00716D48" w:rsidRDefault="00716D48" w:rsidP="00716D48">
      <w:pPr>
        <w:tabs>
          <w:tab w:val="right" w:pos="8640"/>
        </w:tabs>
        <w:rPr>
          <w:szCs w:val="22"/>
        </w:rPr>
      </w:pPr>
    </w:p>
    <w:p w14:paraId="5C1E9CA6" w14:textId="77777777" w:rsidR="00716D48" w:rsidRPr="00716D48" w:rsidRDefault="00716D48" w:rsidP="00716D48">
      <w:pPr>
        <w:tabs>
          <w:tab w:val="right" w:pos="8640"/>
        </w:tabs>
        <w:rPr>
          <w:szCs w:val="22"/>
        </w:rPr>
      </w:pPr>
      <w:r w:rsidRPr="00716D48">
        <w:rPr>
          <w:szCs w:val="22"/>
        </w:rPr>
        <w:tab/>
        <w:t>There being no further amendments, the Bill, as amended, was read the second time, passed and ordered to a third reading.</w:t>
      </w:r>
    </w:p>
    <w:p w14:paraId="1D6C6CF7" w14:textId="77777777" w:rsidR="00716D48" w:rsidRPr="00716D48" w:rsidRDefault="00716D48" w:rsidP="00716D48">
      <w:pPr>
        <w:tabs>
          <w:tab w:val="right" w:pos="8640"/>
        </w:tabs>
        <w:rPr>
          <w:szCs w:val="22"/>
        </w:rPr>
      </w:pPr>
    </w:p>
    <w:p w14:paraId="639CFF58" w14:textId="77777777" w:rsidR="00716D48" w:rsidRPr="00716D48" w:rsidRDefault="00716D48" w:rsidP="00716D48">
      <w:pPr>
        <w:jc w:val="center"/>
        <w:rPr>
          <w:b/>
          <w:bCs/>
          <w:szCs w:val="22"/>
        </w:rPr>
      </w:pPr>
      <w:bookmarkStart w:id="13" w:name="_Hlk158810698"/>
      <w:r w:rsidRPr="00716D48">
        <w:rPr>
          <w:b/>
          <w:bCs/>
          <w:szCs w:val="22"/>
        </w:rPr>
        <w:t>CARRIED OVER</w:t>
      </w:r>
    </w:p>
    <w:p w14:paraId="18FCB4FA" w14:textId="77777777" w:rsidR="00716D48" w:rsidRPr="00716D48" w:rsidRDefault="00716D48" w:rsidP="00716D48">
      <w:pPr>
        <w:suppressAutoHyphens/>
        <w:rPr>
          <w:szCs w:val="22"/>
        </w:rPr>
      </w:pPr>
      <w:r w:rsidRPr="00716D48">
        <w:rPr>
          <w:szCs w:val="22"/>
        </w:rPr>
        <w:tab/>
        <w:t>S. 946</w:t>
      </w:r>
      <w:r w:rsidRPr="00716D48">
        <w:rPr>
          <w:szCs w:val="22"/>
        </w:rPr>
        <w:fldChar w:fldCharType="begin"/>
      </w:r>
      <w:r w:rsidRPr="00716D48">
        <w:rPr>
          <w:szCs w:val="22"/>
        </w:rPr>
        <w:instrText xml:space="preserve"> XE "S. 946" \b </w:instrText>
      </w:r>
      <w:r w:rsidRPr="00716D48">
        <w:rPr>
          <w:szCs w:val="22"/>
        </w:rPr>
        <w:fldChar w:fldCharType="end"/>
      </w:r>
      <w:r w:rsidRPr="00716D48">
        <w:rPr>
          <w:szCs w:val="22"/>
        </w:rPr>
        <w:t xml:space="preserve"> -- Senator Shealy:  </w:t>
      </w:r>
      <w:r w:rsidRPr="00716D48">
        <w:rPr>
          <w:caps/>
          <w:szCs w:val="22"/>
        </w:rPr>
        <w:t>A BILL TO AMEND THE SOUTH CAROLINA CODE OF LAWS BY AMENDING SECTION 63</w:t>
      </w:r>
      <w:r w:rsidRPr="00716D48">
        <w:rPr>
          <w:caps/>
          <w:szCs w:val="22"/>
        </w:rPr>
        <w:noBreakHyphen/>
        <w:t>13</w:t>
      </w:r>
      <w:r w:rsidRPr="00716D48">
        <w:rPr>
          <w:caps/>
          <w:szCs w:val="22"/>
        </w:rPr>
        <w:noBreakHyphen/>
        <w:t>1210, RELATING TO THE STATE ADVISORY COMMITTEE ON THE REGULATION OF CHILDCARE FACILITIES, SO AS TO CHANGE THE ORGANIZATION OF THE MEMBERS; AND BY AMENDING SECTION 63</w:t>
      </w:r>
      <w:r w:rsidRPr="00716D48">
        <w:rPr>
          <w:caps/>
          <w:szCs w:val="22"/>
        </w:rPr>
        <w:noBreakHyphen/>
        <w:t>13</w:t>
      </w:r>
      <w:r w:rsidRPr="00716D48">
        <w:rPr>
          <w:caps/>
          <w:szCs w:val="22"/>
        </w:rPr>
        <w:noBreakHyphen/>
        <w:t>1220, RELATING TO COMMITTEE DUTIES, SO AS TO CHANGE THE QUORUM OF MEMBERS REQUIRED TO VOTE FROM EIGHT TO SIX.</w:t>
      </w:r>
    </w:p>
    <w:p w14:paraId="31B7A4C7" w14:textId="77777777" w:rsidR="00716D48" w:rsidRPr="00716D48" w:rsidRDefault="00716D48" w:rsidP="00716D48">
      <w:pPr>
        <w:rPr>
          <w:szCs w:val="22"/>
        </w:rPr>
      </w:pPr>
      <w:r w:rsidRPr="00716D48">
        <w:rPr>
          <w:szCs w:val="22"/>
        </w:rPr>
        <w:tab/>
        <w:t>On motion of Senator YOUNG, the Bill was carried over.</w:t>
      </w:r>
    </w:p>
    <w:bookmarkEnd w:id="13"/>
    <w:p w14:paraId="6D39247B" w14:textId="77777777" w:rsidR="00716D48" w:rsidRPr="00716D48" w:rsidRDefault="00716D48" w:rsidP="00716D48">
      <w:pPr>
        <w:rPr>
          <w:szCs w:val="22"/>
        </w:rPr>
      </w:pPr>
    </w:p>
    <w:p w14:paraId="443979BF" w14:textId="77777777" w:rsidR="00716D48" w:rsidRPr="00716D48" w:rsidRDefault="00716D48" w:rsidP="00716D48">
      <w:pPr>
        <w:jc w:val="center"/>
        <w:rPr>
          <w:b/>
          <w:bCs/>
          <w:szCs w:val="22"/>
        </w:rPr>
      </w:pPr>
      <w:r w:rsidRPr="00716D48">
        <w:rPr>
          <w:b/>
          <w:bCs/>
          <w:szCs w:val="22"/>
        </w:rPr>
        <w:t>CARRIED OVER</w:t>
      </w:r>
    </w:p>
    <w:p w14:paraId="6C005FFD" w14:textId="77777777" w:rsidR="00716D48" w:rsidRPr="00716D48" w:rsidRDefault="00716D48" w:rsidP="00716D48">
      <w:pPr>
        <w:suppressAutoHyphens/>
        <w:rPr>
          <w:szCs w:val="22"/>
        </w:rPr>
      </w:pPr>
      <w:r w:rsidRPr="00716D48">
        <w:rPr>
          <w:szCs w:val="22"/>
        </w:rPr>
        <w:tab/>
        <w:t>S. 974</w:t>
      </w:r>
      <w:r w:rsidRPr="00716D48">
        <w:rPr>
          <w:szCs w:val="22"/>
        </w:rPr>
        <w:fldChar w:fldCharType="begin"/>
      </w:r>
      <w:r w:rsidRPr="00716D48">
        <w:rPr>
          <w:szCs w:val="22"/>
        </w:rPr>
        <w:instrText xml:space="preserve"> XE "S. 974" \b </w:instrText>
      </w:r>
      <w:r w:rsidRPr="00716D48">
        <w:rPr>
          <w:szCs w:val="22"/>
        </w:rPr>
        <w:fldChar w:fldCharType="end"/>
      </w:r>
      <w:r w:rsidRPr="00716D48">
        <w:rPr>
          <w:szCs w:val="22"/>
        </w:rPr>
        <w:t xml:space="preserve"> -- Senator Bennett:  </w:t>
      </w:r>
      <w:r w:rsidRPr="00716D48">
        <w:rPr>
          <w:caps/>
          <w:szCs w:val="22"/>
        </w:rPr>
        <w:t>A BILL TO AMEND THE SOUTH CAROLINA CODE OF LAWS BY AMENDING SECTIONS 59</w:t>
      </w:r>
      <w:r w:rsidRPr="00716D48">
        <w:rPr>
          <w:caps/>
          <w:szCs w:val="22"/>
        </w:rPr>
        <w:noBreakHyphen/>
        <w:t>104</w:t>
      </w:r>
      <w:r w:rsidRPr="00716D48">
        <w:rPr>
          <w:caps/>
          <w:szCs w:val="22"/>
        </w:rPr>
        <w:noBreakHyphen/>
        <w:t>20, 59</w:t>
      </w:r>
      <w:r w:rsidRPr="00716D48">
        <w:rPr>
          <w:caps/>
          <w:szCs w:val="22"/>
        </w:rPr>
        <w:noBreakHyphen/>
        <w:t>149</w:t>
      </w:r>
      <w:r w:rsidRPr="00716D48">
        <w:rPr>
          <w:caps/>
          <w:szCs w:val="22"/>
        </w:rPr>
        <w:noBreakHyphen/>
        <w:t>10, AND 59</w:t>
      </w:r>
      <w:r w:rsidRPr="00716D48">
        <w:rPr>
          <w:caps/>
          <w:szCs w:val="22"/>
        </w:rPr>
        <w:noBreakHyphen/>
        <w:t>150</w:t>
      </w:r>
      <w:r w:rsidRPr="00716D48">
        <w:rPr>
          <w:caps/>
          <w:szCs w:val="22"/>
        </w:rPr>
        <w:noBreakHyphen/>
        <w:t>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656F5150" w14:textId="77777777" w:rsidR="00716D48" w:rsidRPr="00716D48" w:rsidRDefault="00716D48" w:rsidP="00716D48">
      <w:pPr>
        <w:rPr>
          <w:szCs w:val="22"/>
        </w:rPr>
      </w:pPr>
      <w:r w:rsidRPr="00716D48">
        <w:rPr>
          <w:szCs w:val="22"/>
        </w:rPr>
        <w:tab/>
        <w:t>On motion of Senator BENNETT, the Bill was carried over.</w:t>
      </w:r>
    </w:p>
    <w:p w14:paraId="7A8F532F" w14:textId="77777777" w:rsidR="00716D48" w:rsidRPr="00716D48" w:rsidRDefault="00716D48" w:rsidP="00716D48">
      <w:pPr>
        <w:rPr>
          <w:szCs w:val="22"/>
        </w:rPr>
      </w:pPr>
    </w:p>
    <w:p w14:paraId="67772C35" w14:textId="1AF8866A" w:rsidR="00716D48" w:rsidRPr="00716D48" w:rsidRDefault="00716D48" w:rsidP="00716D48">
      <w:pPr>
        <w:jc w:val="center"/>
        <w:rPr>
          <w:b/>
          <w:bCs/>
          <w:szCs w:val="22"/>
        </w:rPr>
      </w:pPr>
      <w:r w:rsidRPr="00716D48">
        <w:rPr>
          <w:b/>
          <w:bCs/>
          <w:szCs w:val="22"/>
        </w:rPr>
        <w:t>CARRIED OVER</w:t>
      </w:r>
    </w:p>
    <w:p w14:paraId="61E7CA17" w14:textId="77777777" w:rsidR="00716D48" w:rsidRPr="00716D48" w:rsidRDefault="00716D48" w:rsidP="00716D48">
      <w:pPr>
        <w:suppressAutoHyphens/>
        <w:rPr>
          <w:szCs w:val="22"/>
        </w:rPr>
      </w:pPr>
      <w:r w:rsidRPr="00716D48">
        <w:rPr>
          <w:szCs w:val="22"/>
        </w:rPr>
        <w:tab/>
        <w:t>S. 1054</w:t>
      </w:r>
      <w:r w:rsidRPr="00716D48">
        <w:rPr>
          <w:szCs w:val="22"/>
        </w:rPr>
        <w:fldChar w:fldCharType="begin"/>
      </w:r>
      <w:r w:rsidRPr="00716D48">
        <w:rPr>
          <w:szCs w:val="22"/>
        </w:rPr>
        <w:instrText xml:space="preserve"> XE "S. 1054" \b </w:instrText>
      </w:r>
      <w:r w:rsidRPr="00716D48">
        <w:rPr>
          <w:szCs w:val="22"/>
        </w:rPr>
        <w:fldChar w:fldCharType="end"/>
      </w:r>
      <w:r w:rsidRPr="00716D48">
        <w:rPr>
          <w:szCs w:val="22"/>
        </w:rPr>
        <w:t xml:space="preserve"> -- Family and Veterans' Services Committee:  </w:t>
      </w:r>
      <w:r w:rsidRPr="00716D48">
        <w:rPr>
          <w:caps/>
          <w:szCs w:val="22"/>
        </w:rPr>
        <w:t>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1440B038" w14:textId="77777777" w:rsidR="00716D48" w:rsidRPr="00716D48" w:rsidRDefault="00716D48" w:rsidP="00716D48">
      <w:pPr>
        <w:tabs>
          <w:tab w:val="right" w:pos="8640"/>
        </w:tabs>
        <w:rPr>
          <w:szCs w:val="22"/>
        </w:rPr>
      </w:pPr>
      <w:r w:rsidRPr="00716D48">
        <w:rPr>
          <w:szCs w:val="22"/>
        </w:rPr>
        <w:tab/>
        <w:t xml:space="preserve">The Senate proceeded to a consideration of the Resolution. </w:t>
      </w:r>
    </w:p>
    <w:p w14:paraId="10B52259" w14:textId="77777777" w:rsidR="00716D48" w:rsidRPr="00716D48" w:rsidRDefault="00716D48" w:rsidP="00716D48">
      <w:pPr>
        <w:tabs>
          <w:tab w:val="right" w:pos="8640"/>
        </w:tabs>
        <w:rPr>
          <w:szCs w:val="22"/>
        </w:rPr>
      </w:pPr>
    </w:p>
    <w:p w14:paraId="0FF3672F" w14:textId="77777777" w:rsidR="00716D48" w:rsidRPr="00716D48" w:rsidRDefault="00716D48" w:rsidP="00716D48">
      <w:pPr>
        <w:rPr>
          <w:szCs w:val="22"/>
        </w:rPr>
      </w:pPr>
      <w:r w:rsidRPr="00716D48">
        <w:rPr>
          <w:szCs w:val="22"/>
        </w:rPr>
        <w:tab/>
        <w:t>Senator YOUNG explained the Resolution.</w:t>
      </w:r>
    </w:p>
    <w:p w14:paraId="07CA280E" w14:textId="77777777" w:rsidR="00716D48" w:rsidRPr="00716D48" w:rsidRDefault="00716D48" w:rsidP="00716D48">
      <w:pPr>
        <w:rPr>
          <w:szCs w:val="22"/>
        </w:rPr>
      </w:pPr>
    </w:p>
    <w:p w14:paraId="716F5A7A" w14:textId="77777777" w:rsidR="00716D48" w:rsidRPr="00716D48" w:rsidRDefault="00716D48" w:rsidP="00716D48">
      <w:pPr>
        <w:jc w:val="center"/>
        <w:rPr>
          <w:b/>
          <w:bCs/>
          <w:szCs w:val="22"/>
        </w:rPr>
      </w:pPr>
      <w:bookmarkStart w:id="14" w:name="_Hlk159841598"/>
      <w:r w:rsidRPr="00716D48">
        <w:rPr>
          <w:b/>
          <w:bCs/>
          <w:szCs w:val="22"/>
        </w:rPr>
        <w:t>Objection</w:t>
      </w:r>
    </w:p>
    <w:p w14:paraId="57EEFFC4" w14:textId="77777777" w:rsidR="00716D48" w:rsidRPr="00716D48" w:rsidRDefault="00716D48" w:rsidP="00716D48">
      <w:pPr>
        <w:rPr>
          <w:szCs w:val="22"/>
        </w:rPr>
      </w:pPr>
      <w:r w:rsidRPr="00716D48">
        <w:rPr>
          <w:b/>
          <w:bCs/>
          <w:szCs w:val="22"/>
        </w:rPr>
        <w:tab/>
      </w:r>
      <w:r w:rsidRPr="00716D48">
        <w:rPr>
          <w:szCs w:val="22"/>
        </w:rPr>
        <w:t>Senator YOUNG asked that the Resolution be carried over until March 6, 2024.</w:t>
      </w:r>
    </w:p>
    <w:p w14:paraId="06D6EF61" w14:textId="77777777" w:rsidR="00716D48" w:rsidRPr="00716D48" w:rsidRDefault="00716D48" w:rsidP="00716D48">
      <w:pPr>
        <w:rPr>
          <w:szCs w:val="22"/>
        </w:rPr>
      </w:pPr>
      <w:r w:rsidRPr="00716D48">
        <w:rPr>
          <w:szCs w:val="22"/>
        </w:rPr>
        <w:tab/>
        <w:t>Senator MATTHEWS objected.</w:t>
      </w:r>
    </w:p>
    <w:p w14:paraId="7EAA024C" w14:textId="77777777" w:rsidR="00716D48" w:rsidRPr="00716D48" w:rsidRDefault="00716D48" w:rsidP="00716D48">
      <w:pPr>
        <w:rPr>
          <w:szCs w:val="22"/>
        </w:rPr>
      </w:pPr>
    </w:p>
    <w:p w14:paraId="5B27284D" w14:textId="77777777" w:rsidR="00716D48" w:rsidRPr="00716D48" w:rsidRDefault="00716D48" w:rsidP="00716D48">
      <w:pPr>
        <w:rPr>
          <w:color w:val="auto"/>
          <w:szCs w:val="22"/>
        </w:rPr>
      </w:pPr>
      <w:r w:rsidRPr="00716D48">
        <w:rPr>
          <w:color w:val="auto"/>
          <w:szCs w:val="22"/>
        </w:rPr>
        <w:tab/>
        <w:t>Senator MATTHEWS moved to recommit the Resolution to Committee on Family and Veterans’ Services.</w:t>
      </w:r>
    </w:p>
    <w:p w14:paraId="0841F435" w14:textId="77777777" w:rsidR="00716D48" w:rsidRPr="00716D48" w:rsidRDefault="00716D48" w:rsidP="00716D48">
      <w:pPr>
        <w:rPr>
          <w:color w:val="auto"/>
          <w:szCs w:val="22"/>
        </w:rPr>
      </w:pPr>
      <w:r w:rsidRPr="00716D48">
        <w:rPr>
          <w:color w:val="auto"/>
          <w:szCs w:val="22"/>
        </w:rPr>
        <w:tab/>
        <w:t>The motion failed.</w:t>
      </w:r>
    </w:p>
    <w:p w14:paraId="65424DBF" w14:textId="77777777" w:rsidR="00716D48" w:rsidRPr="00716D48" w:rsidRDefault="00716D48" w:rsidP="00716D48">
      <w:pPr>
        <w:rPr>
          <w:szCs w:val="22"/>
        </w:rPr>
      </w:pPr>
    </w:p>
    <w:p w14:paraId="3BAD96F1" w14:textId="77777777" w:rsidR="00716D48" w:rsidRPr="00716D48" w:rsidRDefault="00716D48" w:rsidP="00716D48">
      <w:pPr>
        <w:rPr>
          <w:szCs w:val="22"/>
        </w:rPr>
      </w:pPr>
      <w:r w:rsidRPr="00716D48">
        <w:rPr>
          <w:szCs w:val="22"/>
        </w:rPr>
        <w:tab/>
        <w:t>On motion of Senator VERDIN, the Resolution was carried over.</w:t>
      </w:r>
    </w:p>
    <w:bookmarkEnd w:id="14"/>
    <w:p w14:paraId="0D846D60" w14:textId="77777777" w:rsidR="00716D48" w:rsidRPr="00716D48" w:rsidRDefault="00716D48" w:rsidP="00716D48">
      <w:pPr>
        <w:rPr>
          <w:szCs w:val="22"/>
        </w:rPr>
      </w:pPr>
    </w:p>
    <w:p w14:paraId="2C64BCD7" w14:textId="4B4960D5" w:rsidR="00716D48" w:rsidRPr="00716D48" w:rsidRDefault="00716D48" w:rsidP="00716D48">
      <w:pPr>
        <w:jc w:val="center"/>
        <w:rPr>
          <w:b/>
          <w:bCs/>
          <w:szCs w:val="22"/>
        </w:rPr>
      </w:pPr>
      <w:r w:rsidRPr="00716D48">
        <w:rPr>
          <w:b/>
          <w:bCs/>
          <w:szCs w:val="22"/>
        </w:rPr>
        <w:t>CARRIED OVER</w:t>
      </w:r>
    </w:p>
    <w:p w14:paraId="2FAD4A17" w14:textId="77777777" w:rsidR="00716D48" w:rsidRPr="00716D48" w:rsidRDefault="00716D48" w:rsidP="00716D48">
      <w:pPr>
        <w:suppressAutoHyphens/>
        <w:rPr>
          <w:szCs w:val="22"/>
        </w:rPr>
      </w:pPr>
      <w:r w:rsidRPr="00716D48">
        <w:rPr>
          <w:szCs w:val="22"/>
        </w:rPr>
        <w:tab/>
        <w:t>S. 1055</w:t>
      </w:r>
      <w:r w:rsidRPr="00716D48">
        <w:rPr>
          <w:szCs w:val="22"/>
        </w:rPr>
        <w:fldChar w:fldCharType="begin"/>
      </w:r>
      <w:r w:rsidRPr="00716D48">
        <w:rPr>
          <w:szCs w:val="22"/>
        </w:rPr>
        <w:instrText xml:space="preserve"> XE "S. 1055" \b </w:instrText>
      </w:r>
      <w:r w:rsidRPr="00716D48">
        <w:rPr>
          <w:szCs w:val="22"/>
        </w:rPr>
        <w:fldChar w:fldCharType="end"/>
      </w:r>
      <w:r w:rsidRPr="00716D48">
        <w:rPr>
          <w:szCs w:val="22"/>
        </w:rPr>
        <w:t xml:space="preserve"> -- Family and Veterans' Services Committee:  </w:t>
      </w:r>
      <w:r w:rsidRPr="00716D48">
        <w:rPr>
          <w:caps/>
          <w:szCs w:val="22"/>
        </w:rPr>
        <w:t>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260020DC" w14:textId="77777777" w:rsidR="00716D48" w:rsidRPr="00716D48" w:rsidRDefault="00716D48" w:rsidP="00716D48">
      <w:pPr>
        <w:tabs>
          <w:tab w:val="right" w:pos="8640"/>
        </w:tabs>
        <w:rPr>
          <w:szCs w:val="22"/>
        </w:rPr>
      </w:pPr>
      <w:r w:rsidRPr="00716D48">
        <w:rPr>
          <w:szCs w:val="22"/>
        </w:rPr>
        <w:tab/>
        <w:t xml:space="preserve">The Senate proceeded to a consideration of the Resolution. </w:t>
      </w:r>
    </w:p>
    <w:p w14:paraId="6DF95CDA" w14:textId="77777777" w:rsidR="00716D48" w:rsidRPr="00716D48" w:rsidRDefault="00716D48" w:rsidP="00716D48">
      <w:pPr>
        <w:tabs>
          <w:tab w:val="right" w:pos="8640"/>
        </w:tabs>
        <w:rPr>
          <w:szCs w:val="22"/>
        </w:rPr>
      </w:pPr>
    </w:p>
    <w:p w14:paraId="126C1B99" w14:textId="77777777" w:rsidR="00716D48" w:rsidRPr="00716D48" w:rsidRDefault="00716D48" w:rsidP="00716D48">
      <w:pPr>
        <w:rPr>
          <w:szCs w:val="22"/>
        </w:rPr>
      </w:pPr>
      <w:r w:rsidRPr="00716D48">
        <w:rPr>
          <w:szCs w:val="22"/>
        </w:rPr>
        <w:tab/>
        <w:t>Senator YOUNG explained the Resolution.</w:t>
      </w:r>
    </w:p>
    <w:p w14:paraId="586B6E8F" w14:textId="77777777" w:rsidR="00716D48" w:rsidRPr="00716D48" w:rsidRDefault="00716D48" w:rsidP="00716D48">
      <w:pPr>
        <w:rPr>
          <w:szCs w:val="22"/>
        </w:rPr>
      </w:pPr>
    </w:p>
    <w:p w14:paraId="2C7D43B6" w14:textId="77777777" w:rsidR="00716D48" w:rsidRDefault="00716D48" w:rsidP="00716D48">
      <w:pPr>
        <w:rPr>
          <w:szCs w:val="22"/>
        </w:rPr>
      </w:pPr>
      <w:r w:rsidRPr="00716D48">
        <w:rPr>
          <w:szCs w:val="22"/>
        </w:rPr>
        <w:tab/>
        <w:t>On motion of Senator YOUNG, the Resolution was carried over.</w:t>
      </w:r>
    </w:p>
    <w:p w14:paraId="067539A4" w14:textId="77777777" w:rsidR="005A4DFF" w:rsidRPr="00716D48" w:rsidRDefault="005A4DFF" w:rsidP="00716D48">
      <w:pPr>
        <w:rPr>
          <w:szCs w:val="22"/>
        </w:rPr>
      </w:pPr>
    </w:p>
    <w:p w14:paraId="5C9B55D6" w14:textId="77777777" w:rsidR="00716D48" w:rsidRPr="00716D48" w:rsidRDefault="00716D48" w:rsidP="00716D48">
      <w:pPr>
        <w:jc w:val="center"/>
        <w:rPr>
          <w:b/>
          <w:bCs/>
          <w:szCs w:val="22"/>
        </w:rPr>
      </w:pPr>
      <w:r w:rsidRPr="00716D48">
        <w:rPr>
          <w:b/>
          <w:bCs/>
          <w:szCs w:val="22"/>
        </w:rPr>
        <w:t>POINT OF ORDER</w:t>
      </w:r>
    </w:p>
    <w:p w14:paraId="4E38DFD6" w14:textId="77777777" w:rsidR="00716D48" w:rsidRPr="00716D48" w:rsidRDefault="00716D48" w:rsidP="00716D48">
      <w:pPr>
        <w:suppressAutoHyphens/>
        <w:rPr>
          <w:szCs w:val="22"/>
        </w:rPr>
      </w:pPr>
      <w:r w:rsidRPr="00716D48">
        <w:rPr>
          <w:b/>
          <w:szCs w:val="22"/>
        </w:rPr>
        <w:tab/>
      </w:r>
      <w:r w:rsidRPr="00716D48">
        <w:rPr>
          <w:szCs w:val="22"/>
        </w:rPr>
        <w:t>S. 1001</w:t>
      </w:r>
      <w:r w:rsidRPr="00716D48">
        <w:rPr>
          <w:szCs w:val="22"/>
        </w:rPr>
        <w:fldChar w:fldCharType="begin"/>
      </w:r>
      <w:r w:rsidRPr="00716D48">
        <w:rPr>
          <w:szCs w:val="22"/>
        </w:rPr>
        <w:instrText xml:space="preserve"> XE "S. 1001" \b </w:instrText>
      </w:r>
      <w:r w:rsidRPr="00716D48">
        <w:rPr>
          <w:szCs w:val="22"/>
        </w:rPr>
        <w:fldChar w:fldCharType="end"/>
      </w:r>
      <w:r w:rsidRPr="00716D48">
        <w:rPr>
          <w:szCs w:val="22"/>
        </w:rPr>
        <w:t xml:space="preserve"> -- Senator Martin:  </w:t>
      </w:r>
      <w:r w:rsidRPr="00716D48">
        <w:rPr>
          <w:caps/>
          <w:szCs w:val="22"/>
        </w:rPr>
        <w:t>A BILL TO AMEND THE SOUTH CAROLINA CODE OF LAWS BY AMENDING SECTION 24-3-430, RELATING TO THE AUTHORIZATION OF INMATE LABOR IN PRIVATE INDUSTRY AND REQUIREMENTS AND CONDITIONS, SO AS TO PROVIDE THAT NO INMATE PARTICIPATING IN THE PROGRAM MAY EARN LESS THAN THE FEDERAL MINIMUM WAGE.</w:t>
      </w:r>
    </w:p>
    <w:p w14:paraId="76F00090" w14:textId="77777777" w:rsidR="00716D48" w:rsidRPr="00716D48" w:rsidRDefault="00716D48" w:rsidP="00716D48">
      <w:pPr>
        <w:suppressAutoHyphens/>
        <w:rPr>
          <w:szCs w:val="22"/>
        </w:rPr>
      </w:pPr>
    </w:p>
    <w:p w14:paraId="70527CC3" w14:textId="77777777" w:rsidR="00716D48" w:rsidRPr="00716D48" w:rsidRDefault="00716D48" w:rsidP="00716D48">
      <w:pPr>
        <w:tabs>
          <w:tab w:val="right" w:pos="8640"/>
        </w:tabs>
        <w:jc w:val="center"/>
        <w:rPr>
          <w:b/>
          <w:szCs w:val="22"/>
        </w:rPr>
      </w:pPr>
      <w:r w:rsidRPr="00716D48">
        <w:rPr>
          <w:b/>
          <w:szCs w:val="22"/>
        </w:rPr>
        <w:t>Point of Order</w:t>
      </w:r>
    </w:p>
    <w:p w14:paraId="278926C6" w14:textId="77777777" w:rsidR="00716D48" w:rsidRPr="00716D48" w:rsidRDefault="00716D48" w:rsidP="00716D48">
      <w:pPr>
        <w:tabs>
          <w:tab w:val="right" w:pos="8640"/>
        </w:tabs>
        <w:rPr>
          <w:szCs w:val="22"/>
        </w:rPr>
      </w:pPr>
      <w:r w:rsidRPr="00716D48">
        <w:rPr>
          <w:szCs w:val="22"/>
        </w:rPr>
        <w:tab/>
        <w:t>Senator MARTIN raised a Point of Order under Rule 39 that the Bill had not been on the desks of the members at least one day prior to second reading.</w:t>
      </w:r>
    </w:p>
    <w:p w14:paraId="53A13CFD" w14:textId="77777777" w:rsidR="00716D48" w:rsidRPr="00716D48" w:rsidRDefault="00716D48" w:rsidP="00716D48">
      <w:pPr>
        <w:tabs>
          <w:tab w:val="right" w:pos="8640"/>
        </w:tabs>
        <w:rPr>
          <w:szCs w:val="22"/>
        </w:rPr>
      </w:pPr>
      <w:r w:rsidRPr="00716D48">
        <w:rPr>
          <w:szCs w:val="22"/>
        </w:rPr>
        <w:tab/>
        <w:t>The PRESIDENT sustained the Point of Order.</w:t>
      </w:r>
    </w:p>
    <w:p w14:paraId="6BADA58D" w14:textId="77777777" w:rsidR="00716D48" w:rsidRPr="00716D48" w:rsidRDefault="00716D48" w:rsidP="00716D48">
      <w:pPr>
        <w:tabs>
          <w:tab w:val="right" w:pos="8640"/>
        </w:tabs>
        <w:jc w:val="left"/>
        <w:rPr>
          <w:szCs w:val="22"/>
        </w:rPr>
      </w:pPr>
    </w:p>
    <w:p w14:paraId="7FB504C9" w14:textId="77777777" w:rsidR="00716D48" w:rsidRPr="00716D48" w:rsidRDefault="00716D48" w:rsidP="00716D48">
      <w:pPr>
        <w:rPr>
          <w:vanish/>
          <w:szCs w:val="22"/>
        </w:rPr>
      </w:pPr>
    </w:p>
    <w:p w14:paraId="5E8588E1" w14:textId="77777777" w:rsidR="00716D48" w:rsidRPr="00716D48" w:rsidRDefault="00716D48" w:rsidP="00716D48">
      <w:pPr>
        <w:jc w:val="center"/>
        <w:rPr>
          <w:b/>
          <w:bCs/>
          <w:szCs w:val="22"/>
        </w:rPr>
      </w:pPr>
      <w:r w:rsidRPr="00716D48">
        <w:rPr>
          <w:b/>
          <w:bCs/>
          <w:szCs w:val="22"/>
        </w:rPr>
        <w:t>POINT OF ORDER</w:t>
      </w:r>
    </w:p>
    <w:p w14:paraId="43E1154D" w14:textId="77777777" w:rsidR="00716D48" w:rsidRPr="00716D48" w:rsidRDefault="00716D48" w:rsidP="00716D48">
      <w:pPr>
        <w:suppressAutoHyphens/>
        <w:rPr>
          <w:szCs w:val="22"/>
        </w:rPr>
      </w:pPr>
      <w:r w:rsidRPr="00716D48">
        <w:rPr>
          <w:b/>
          <w:szCs w:val="22"/>
        </w:rPr>
        <w:tab/>
      </w:r>
      <w:r w:rsidRPr="00716D48">
        <w:rPr>
          <w:szCs w:val="22"/>
        </w:rPr>
        <w:t>H. 4002</w:t>
      </w:r>
      <w:r w:rsidRPr="00716D48">
        <w:rPr>
          <w:szCs w:val="22"/>
        </w:rPr>
        <w:fldChar w:fldCharType="begin"/>
      </w:r>
      <w:r w:rsidRPr="00716D48">
        <w:rPr>
          <w:szCs w:val="22"/>
        </w:rPr>
        <w:instrText xml:space="preserve"> XE "H. 4002" \b </w:instrText>
      </w:r>
      <w:r w:rsidRPr="00716D48">
        <w:rPr>
          <w:szCs w:val="22"/>
        </w:rPr>
        <w:fldChar w:fldCharType="end"/>
      </w:r>
      <w:r w:rsidRPr="00716D48">
        <w:rPr>
          <w:szCs w:val="22"/>
        </w:rPr>
        <w:t xml:space="preserve"> -- Reps. G.M. Smith, W. Newton, Hiott, Davis, B. Newton, Erickson, Bannister, Haddon, Sandifer, Thayer, Carter, Robbins, Blackwell, Forrest and Pope:  </w:t>
      </w:r>
      <w:r w:rsidRPr="00716D48">
        <w:rPr>
          <w:caps/>
          <w:szCs w:val="22"/>
        </w:rPr>
        <w:t>A BILL TO AMEND THE SOUTH CAROLINA CODE OF LAWS BY ADDING SECTION 24</w:t>
      </w:r>
      <w:r w:rsidRPr="00716D48">
        <w:rPr>
          <w:caps/>
          <w:szCs w:val="22"/>
        </w:rPr>
        <w:noBreakHyphen/>
        <w:t>3</w:t>
      </w:r>
      <w:r w:rsidRPr="00716D48">
        <w:rPr>
          <w:caps/>
          <w:szCs w:val="22"/>
        </w:rPr>
        <w:noBreakHyphen/>
        <w:t>980 SO AS TO PROVIDE IT IS UNLAWFUL FOR AN INMATE UNDER THE JURISDICTION OF THE DEPARTMENT OF CORRECTIONS TO POSSESS TELECOMMUNICATION DEVICES UNLESS AUTHORIZED BY THE DIRECTOR, TO DEFINE THE TERM “TELECOMMUNICATION DEVICE”, AND TO PROVIDE PENALTIES.</w:t>
      </w:r>
    </w:p>
    <w:p w14:paraId="2CFB0497" w14:textId="77777777" w:rsidR="00716D48" w:rsidRPr="00716D48" w:rsidRDefault="00716D48" w:rsidP="00716D48">
      <w:pPr>
        <w:tabs>
          <w:tab w:val="right" w:pos="8640"/>
        </w:tabs>
        <w:jc w:val="center"/>
        <w:rPr>
          <w:b/>
          <w:szCs w:val="22"/>
        </w:rPr>
      </w:pPr>
    </w:p>
    <w:p w14:paraId="34EBD1A0" w14:textId="77777777" w:rsidR="00716D48" w:rsidRPr="00716D48" w:rsidRDefault="00716D48" w:rsidP="00716D48">
      <w:pPr>
        <w:tabs>
          <w:tab w:val="right" w:pos="8640"/>
        </w:tabs>
        <w:jc w:val="center"/>
        <w:rPr>
          <w:b/>
          <w:szCs w:val="22"/>
        </w:rPr>
      </w:pPr>
      <w:r w:rsidRPr="00716D48">
        <w:rPr>
          <w:b/>
          <w:szCs w:val="22"/>
        </w:rPr>
        <w:t xml:space="preserve">Point of Order     </w:t>
      </w:r>
    </w:p>
    <w:p w14:paraId="55D5A683" w14:textId="77777777" w:rsidR="00716D48" w:rsidRPr="00716D48" w:rsidRDefault="00716D48" w:rsidP="00716D48">
      <w:pPr>
        <w:tabs>
          <w:tab w:val="right" w:pos="8640"/>
        </w:tabs>
        <w:rPr>
          <w:szCs w:val="22"/>
        </w:rPr>
      </w:pPr>
      <w:r w:rsidRPr="00716D48">
        <w:rPr>
          <w:szCs w:val="22"/>
        </w:rPr>
        <w:tab/>
        <w:t>Senator MARTIN raised a Point of Order under Rule 39 that the Bill had not been on the desks of the members at least one day prior to second reading.</w:t>
      </w:r>
    </w:p>
    <w:p w14:paraId="0061E30F" w14:textId="77777777" w:rsidR="00716D48" w:rsidRPr="00716D48" w:rsidRDefault="00716D48" w:rsidP="00716D48">
      <w:pPr>
        <w:tabs>
          <w:tab w:val="right" w:pos="8640"/>
        </w:tabs>
        <w:rPr>
          <w:szCs w:val="22"/>
        </w:rPr>
      </w:pPr>
      <w:r w:rsidRPr="00716D48">
        <w:rPr>
          <w:szCs w:val="22"/>
        </w:rPr>
        <w:tab/>
        <w:t>The PRESIDENT sustained the Point of Order.</w:t>
      </w:r>
    </w:p>
    <w:p w14:paraId="46506667" w14:textId="77777777" w:rsidR="00716D48" w:rsidRPr="00716D48" w:rsidRDefault="00716D48" w:rsidP="00716D48">
      <w:pPr>
        <w:tabs>
          <w:tab w:val="right" w:pos="8640"/>
        </w:tabs>
        <w:rPr>
          <w:szCs w:val="22"/>
        </w:rPr>
      </w:pPr>
    </w:p>
    <w:p w14:paraId="157560DA" w14:textId="77777777" w:rsidR="00716D48" w:rsidRPr="00716D48" w:rsidRDefault="00716D48" w:rsidP="00716D48">
      <w:pPr>
        <w:tabs>
          <w:tab w:val="right" w:pos="8640"/>
        </w:tabs>
        <w:jc w:val="center"/>
        <w:rPr>
          <w:szCs w:val="22"/>
        </w:rPr>
      </w:pPr>
      <w:r w:rsidRPr="00716D48">
        <w:rPr>
          <w:b/>
          <w:szCs w:val="22"/>
        </w:rPr>
        <w:t>Expression of Personal Interest</w:t>
      </w:r>
    </w:p>
    <w:p w14:paraId="53114E7B" w14:textId="77777777" w:rsidR="00716D48" w:rsidRPr="00716D48" w:rsidRDefault="00716D48" w:rsidP="00716D48">
      <w:pPr>
        <w:tabs>
          <w:tab w:val="right" w:pos="8640"/>
        </w:tabs>
        <w:rPr>
          <w:szCs w:val="22"/>
        </w:rPr>
      </w:pPr>
      <w:r w:rsidRPr="00716D48">
        <w:rPr>
          <w:szCs w:val="22"/>
        </w:rPr>
        <w:tab/>
        <w:t>Senator SHEALY rose for an Expression of Personal Interest.</w:t>
      </w:r>
    </w:p>
    <w:p w14:paraId="59FCA2DE" w14:textId="77777777" w:rsidR="00716D48" w:rsidRDefault="00716D48" w:rsidP="00716D48">
      <w:pPr>
        <w:tabs>
          <w:tab w:val="right" w:pos="8640"/>
        </w:tabs>
        <w:rPr>
          <w:szCs w:val="22"/>
        </w:rPr>
      </w:pPr>
    </w:p>
    <w:p w14:paraId="731CFF8B" w14:textId="77777777" w:rsidR="00A353A1" w:rsidRDefault="00A353A1" w:rsidP="00716D48">
      <w:pPr>
        <w:tabs>
          <w:tab w:val="right" w:pos="8640"/>
        </w:tabs>
        <w:rPr>
          <w:szCs w:val="22"/>
        </w:rPr>
      </w:pPr>
    </w:p>
    <w:p w14:paraId="05EB4B79" w14:textId="77777777" w:rsidR="00A353A1" w:rsidRDefault="00A353A1" w:rsidP="00716D48">
      <w:pPr>
        <w:tabs>
          <w:tab w:val="right" w:pos="8640"/>
        </w:tabs>
        <w:rPr>
          <w:szCs w:val="22"/>
        </w:rPr>
      </w:pPr>
    </w:p>
    <w:p w14:paraId="58AFE7A5" w14:textId="77777777" w:rsidR="00A353A1" w:rsidRDefault="00A353A1" w:rsidP="00716D48">
      <w:pPr>
        <w:tabs>
          <w:tab w:val="right" w:pos="8640"/>
        </w:tabs>
        <w:rPr>
          <w:szCs w:val="22"/>
        </w:rPr>
      </w:pPr>
    </w:p>
    <w:p w14:paraId="2E6279D9" w14:textId="77777777" w:rsidR="00716D48" w:rsidRDefault="00716D48" w:rsidP="00716D48">
      <w:pPr>
        <w:jc w:val="center"/>
        <w:rPr>
          <w:b/>
          <w:bCs/>
        </w:rPr>
      </w:pPr>
      <w:r>
        <w:rPr>
          <w:b/>
          <w:bCs/>
        </w:rPr>
        <w:t>Remarks by Senator SHEALY</w:t>
      </w:r>
    </w:p>
    <w:p w14:paraId="12E945E3" w14:textId="77777777" w:rsidR="00716D48" w:rsidRDefault="00716D48" w:rsidP="00716D48">
      <w:r>
        <w:rPr>
          <w:szCs w:val="22"/>
        </w:rPr>
        <w:tab/>
      </w:r>
      <w:r>
        <w:t xml:space="preserve">Thank you, Mr. PRESIDENT. I have been quite interested in the activities of the day in here, but before all that happened, I was quite interested in the activities in the calendar we get every day. I was looking through it and somebody said, “Oh, we don't have that much that's objected to” but yes, we do. We have fifty Bills total on the calendar. We have sixteen Republican Bills that are objected to by Republicans. We have fourteen Bills that are objected to by Democrats. We have four whatever those things were that we got a while ago that everybody got so upset about. So, that leaves us sixteen Bills that we could work on, but every time we get to one, somebody carries it over. So, we wonder why we can't get anything done in here and everything we need to get done has to go on special order. </w:t>
      </w:r>
    </w:p>
    <w:p w14:paraId="1A2AD6F4" w14:textId="77777777" w:rsidR="00716D48" w:rsidRDefault="00716D48" w:rsidP="00716D48">
      <w:r>
        <w:rPr>
          <w:szCs w:val="22"/>
        </w:rPr>
        <w:tab/>
      </w:r>
      <w:r>
        <w:t xml:space="preserve">Now, I don't know what our problem is. I think we should look at everybody's Bills. If you've got a problem with it, you go talk to them. I don't have anything contested to, but maybe I should start using my five and start contesting to everybody's Bill whether I find anything wrong with it or not -- I wanted to get up here and say that, because as Republicans and Democrats, we ought to start working together. I can walk across here and talk to you all or you can walk over here and talk to us and then tell us what's wrong with our Bill before you just start slapping your name on it. Some of those names have been on the Bills for over a year. If you don't like it, tell us what you don't like about it. Don't just be obstinate and not do anything. There are a lot of Bills that come through here that I didn't like, but I stomached them. So just because you don't like it doesn't mean there's not forty other people in here that might. </w:t>
      </w:r>
    </w:p>
    <w:p w14:paraId="78851F09" w14:textId="77777777" w:rsidR="00716D48" w:rsidRDefault="00716D48" w:rsidP="00716D48">
      <w:r>
        <w:rPr>
          <w:szCs w:val="22"/>
        </w:rPr>
        <w:tab/>
      </w:r>
      <w:r>
        <w:t xml:space="preserve">Now today, I have suddenly found out, and that's just been since I walked in this room today, that there are a lot more people in this room that care about children's issues. Where did y'all suddenly come from? I mean, I've been working on children's issues for the last twelve years, and I have fought tooth and nail by myself to get them done. Suddenly, everybody wants to stick their thumb in the pot and tell me what I’m doing wrong. Well, maybe y'all should look at the Bill and come tell me what's wrong with it before y'all start trying to correct them out here on the floor and getting mad and trying to make everybody look bad. </w:t>
      </w:r>
    </w:p>
    <w:p w14:paraId="260498A7" w14:textId="77777777" w:rsidR="00716D48" w:rsidRDefault="00716D48" w:rsidP="00716D48">
      <w:r>
        <w:rPr>
          <w:szCs w:val="22"/>
        </w:rPr>
        <w:tab/>
      </w:r>
      <w:r>
        <w:t>So, if you've got a problem with it, come tell me, but don't start trying to get up here like you're all excited about children. We know what time of year it is, so if you were excited about children before, that's alright, but don't suddenly get excited about them now. Thank you.</w:t>
      </w:r>
    </w:p>
    <w:p w14:paraId="721A8A91" w14:textId="77777777" w:rsidR="00716D48" w:rsidRPr="00716D48" w:rsidRDefault="00716D48" w:rsidP="00716D48">
      <w:pPr>
        <w:tabs>
          <w:tab w:val="right" w:pos="8640"/>
        </w:tabs>
        <w:rPr>
          <w:szCs w:val="22"/>
        </w:rPr>
      </w:pPr>
    </w:p>
    <w:p w14:paraId="5E23EFBE" w14:textId="47FAD221" w:rsidR="00716D48" w:rsidRPr="00716D48" w:rsidRDefault="00716D48" w:rsidP="00716D48">
      <w:pPr>
        <w:tabs>
          <w:tab w:val="right" w:pos="8640"/>
        </w:tabs>
        <w:rPr>
          <w:szCs w:val="22"/>
        </w:rPr>
      </w:pPr>
      <w:r w:rsidRPr="00716D48">
        <w:rPr>
          <w:szCs w:val="22"/>
        </w:rPr>
        <w:tab/>
        <w:t>On motion of Senator DAVIS, with unanimous consent, the remarks of Senator SHEALY</w:t>
      </w:r>
      <w:r>
        <w:rPr>
          <w:szCs w:val="22"/>
        </w:rPr>
        <w:t xml:space="preserve"> were ordered </w:t>
      </w:r>
      <w:r w:rsidRPr="00716D48">
        <w:rPr>
          <w:szCs w:val="22"/>
        </w:rPr>
        <w:t>printed in the Journal.</w:t>
      </w:r>
    </w:p>
    <w:p w14:paraId="23B12FFB" w14:textId="77777777" w:rsidR="00716D48" w:rsidRPr="00716D48" w:rsidRDefault="00716D48" w:rsidP="00716D48">
      <w:pPr>
        <w:tabs>
          <w:tab w:val="right" w:pos="8640"/>
        </w:tabs>
        <w:jc w:val="center"/>
        <w:rPr>
          <w:szCs w:val="22"/>
        </w:rPr>
      </w:pPr>
    </w:p>
    <w:p w14:paraId="5F8A6F7F" w14:textId="77777777" w:rsidR="00716D48" w:rsidRPr="00716D48" w:rsidRDefault="00716D48" w:rsidP="00716D48">
      <w:pPr>
        <w:tabs>
          <w:tab w:val="right" w:pos="8640"/>
        </w:tabs>
        <w:rPr>
          <w:szCs w:val="22"/>
        </w:rPr>
      </w:pPr>
      <w:r w:rsidRPr="00716D48">
        <w:rPr>
          <w:b/>
          <w:szCs w:val="22"/>
        </w:rPr>
        <w:t>THE CALL OF THE UNCONTESTED CALENDAR HAVING BEEN COMPLETED, THE SENATE PROCEEDED TO THE MOTION PERIOD.</w:t>
      </w:r>
    </w:p>
    <w:p w14:paraId="5CE447A2" w14:textId="77777777" w:rsidR="00716D48" w:rsidRPr="00716D48" w:rsidRDefault="00716D48" w:rsidP="00716D48">
      <w:pPr>
        <w:tabs>
          <w:tab w:val="right" w:pos="8640"/>
        </w:tabs>
        <w:rPr>
          <w:szCs w:val="22"/>
        </w:rPr>
      </w:pPr>
    </w:p>
    <w:p w14:paraId="3C9CEC4A" w14:textId="77777777" w:rsidR="00716D48" w:rsidRPr="00716D48" w:rsidRDefault="00716D48" w:rsidP="00716D48">
      <w:pPr>
        <w:tabs>
          <w:tab w:val="right" w:pos="8640"/>
        </w:tabs>
        <w:jc w:val="center"/>
        <w:rPr>
          <w:szCs w:val="22"/>
        </w:rPr>
      </w:pPr>
      <w:r w:rsidRPr="00716D48">
        <w:rPr>
          <w:b/>
          <w:szCs w:val="22"/>
        </w:rPr>
        <w:t>MOTION ADOPTED</w:t>
      </w:r>
    </w:p>
    <w:p w14:paraId="6B21B5F0" w14:textId="77777777" w:rsidR="00716D48" w:rsidRPr="00716D48" w:rsidRDefault="00716D48" w:rsidP="00716D48">
      <w:pPr>
        <w:tabs>
          <w:tab w:val="right" w:pos="8640"/>
        </w:tabs>
        <w:rPr>
          <w:szCs w:val="22"/>
        </w:rPr>
      </w:pPr>
      <w:r w:rsidRPr="00716D48">
        <w:rPr>
          <w:szCs w:val="22"/>
        </w:rPr>
        <w:tab/>
        <w:t>At 1:31 P.M., on motion of Senator MASSEY, the Senate agreed to dispense with the balance of the Motion Period.</w:t>
      </w:r>
    </w:p>
    <w:p w14:paraId="074D96FA" w14:textId="77777777" w:rsidR="00716D48" w:rsidRPr="00716D48" w:rsidRDefault="00716D48" w:rsidP="00716D48">
      <w:pPr>
        <w:tabs>
          <w:tab w:val="right" w:pos="8640"/>
        </w:tabs>
        <w:rPr>
          <w:szCs w:val="22"/>
        </w:rPr>
      </w:pPr>
    </w:p>
    <w:p w14:paraId="46A59FC1" w14:textId="77777777" w:rsidR="00716D48" w:rsidRPr="00716D48" w:rsidRDefault="00716D48" w:rsidP="00716D48">
      <w:pPr>
        <w:tabs>
          <w:tab w:val="clear" w:pos="216"/>
          <w:tab w:val="clear" w:pos="432"/>
          <w:tab w:val="clear" w:pos="648"/>
          <w:tab w:val="left" w:pos="720"/>
        </w:tabs>
        <w:autoSpaceDE w:val="0"/>
        <w:autoSpaceDN w:val="0"/>
        <w:adjustRightInd w:val="0"/>
        <w:rPr>
          <w:color w:val="auto"/>
          <w:szCs w:val="22"/>
        </w:rPr>
      </w:pPr>
      <w:r w:rsidRPr="00716D48">
        <w:rPr>
          <w:b/>
          <w:bCs/>
          <w:color w:val="auto"/>
          <w:szCs w:val="22"/>
        </w:rPr>
        <w:t>THE SENATE PROCEEDED TO A CONSIDERATION OF BILLS AND RESOLUTIONS RETURNED FROM THE HOUSE.</w:t>
      </w:r>
    </w:p>
    <w:p w14:paraId="5AEE8C06" w14:textId="77777777" w:rsidR="00716D48" w:rsidRPr="00716D48" w:rsidRDefault="00716D48" w:rsidP="00716D48">
      <w:pPr>
        <w:tabs>
          <w:tab w:val="clear" w:pos="216"/>
          <w:tab w:val="clear" w:pos="432"/>
          <w:tab w:val="clear" w:pos="648"/>
          <w:tab w:val="left" w:pos="720"/>
        </w:tabs>
        <w:autoSpaceDE w:val="0"/>
        <w:autoSpaceDN w:val="0"/>
        <w:adjustRightInd w:val="0"/>
        <w:jc w:val="left"/>
        <w:rPr>
          <w:b/>
          <w:bCs/>
          <w:color w:val="auto"/>
          <w:szCs w:val="22"/>
        </w:rPr>
      </w:pPr>
    </w:p>
    <w:p w14:paraId="0C7EA503" w14:textId="77777777" w:rsidR="00716D48" w:rsidRPr="00716D48" w:rsidRDefault="00716D48" w:rsidP="00716D48">
      <w:pPr>
        <w:tabs>
          <w:tab w:val="right" w:pos="8640"/>
        </w:tabs>
        <w:jc w:val="center"/>
        <w:rPr>
          <w:b/>
          <w:color w:val="auto"/>
          <w:szCs w:val="22"/>
        </w:rPr>
      </w:pPr>
      <w:bookmarkStart w:id="15" w:name="_Hlk157600687"/>
      <w:r w:rsidRPr="00716D48">
        <w:rPr>
          <w:b/>
          <w:color w:val="auto"/>
          <w:szCs w:val="22"/>
        </w:rPr>
        <w:t>HOUSE AMENDMENTS AMENDED</w:t>
      </w:r>
    </w:p>
    <w:p w14:paraId="718D2DF7" w14:textId="77777777" w:rsidR="00716D48" w:rsidRPr="00716D48" w:rsidRDefault="00716D48" w:rsidP="00716D48">
      <w:pPr>
        <w:tabs>
          <w:tab w:val="right" w:pos="8640"/>
        </w:tabs>
        <w:jc w:val="center"/>
        <w:rPr>
          <w:color w:val="auto"/>
          <w:szCs w:val="22"/>
        </w:rPr>
      </w:pPr>
      <w:r w:rsidRPr="00716D48">
        <w:rPr>
          <w:b/>
          <w:color w:val="auto"/>
          <w:szCs w:val="22"/>
        </w:rPr>
        <w:t>RETURNED TO THE HOUSE WITH AMENDMENTS</w:t>
      </w:r>
    </w:p>
    <w:p w14:paraId="502960AE" w14:textId="77777777" w:rsidR="00716D48" w:rsidRPr="00716D48" w:rsidRDefault="00716D48" w:rsidP="00716D48">
      <w:pPr>
        <w:suppressAutoHyphens/>
        <w:rPr>
          <w:szCs w:val="22"/>
        </w:rPr>
      </w:pPr>
      <w:r w:rsidRPr="00716D48">
        <w:rPr>
          <w:color w:val="auto"/>
          <w:szCs w:val="22"/>
        </w:rPr>
        <w:tab/>
        <w:t>S. 298</w:t>
      </w:r>
      <w:r w:rsidRPr="00716D48">
        <w:rPr>
          <w:szCs w:val="22"/>
        </w:rPr>
        <w:fldChar w:fldCharType="begin"/>
      </w:r>
      <w:r w:rsidRPr="00716D48">
        <w:rPr>
          <w:color w:val="auto"/>
          <w:szCs w:val="22"/>
        </w:rPr>
        <w:instrText xml:space="preserve"> XE "S. 298" \b </w:instrText>
      </w:r>
      <w:r w:rsidRPr="00716D48">
        <w:rPr>
          <w:szCs w:val="22"/>
        </w:rPr>
        <w:fldChar w:fldCharType="end"/>
      </w:r>
      <w:r w:rsidRPr="00716D48">
        <w:rPr>
          <w:color w:val="auto"/>
          <w:szCs w:val="22"/>
        </w:rPr>
        <w:t xml:space="preserve"> -- Senators Bennett, Turner, Kimbrell, Campsen and Adams:  </w:t>
      </w:r>
      <w:r w:rsidRPr="00716D48">
        <w:rPr>
          <w:caps/>
          <w:color w:val="auto"/>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5E6EC81A" w14:textId="77777777" w:rsidR="00716D48" w:rsidRPr="00716D48" w:rsidRDefault="00716D48" w:rsidP="00716D48">
      <w:pPr>
        <w:tabs>
          <w:tab w:val="right" w:pos="8640"/>
        </w:tabs>
        <w:rPr>
          <w:color w:val="auto"/>
          <w:szCs w:val="22"/>
        </w:rPr>
      </w:pPr>
      <w:r w:rsidRPr="00716D48">
        <w:rPr>
          <w:color w:val="auto"/>
          <w:szCs w:val="22"/>
        </w:rPr>
        <w:tab/>
        <w:t>The House returned the Bill with amendments.</w:t>
      </w:r>
    </w:p>
    <w:p w14:paraId="5AFF85EE" w14:textId="77777777" w:rsidR="00716D48" w:rsidRPr="00716D48" w:rsidRDefault="00716D48" w:rsidP="00716D48">
      <w:pPr>
        <w:tabs>
          <w:tab w:val="right" w:pos="8640"/>
        </w:tabs>
        <w:rPr>
          <w:color w:val="auto"/>
          <w:szCs w:val="22"/>
        </w:rPr>
      </w:pPr>
    </w:p>
    <w:p w14:paraId="17C1D84D" w14:textId="77777777" w:rsidR="00716D48" w:rsidRPr="00716D48" w:rsidRDefault="00716D48" w:rsidP="00716D48">
      <w:pPr>
        <w:tabs>
          <w:tab w:val="right" w:pos="8640"/>
        </w:tabs>
        <w:rPr>
          <w:color w:val="auto"/>
          <w:szCs w:val="22"/>
        </w:rPr>
      </w:pPr>
      <w:r w:rsidRPr="00716D48">
        <w:rPr>
          <w:color w:val="auto"/>
          <w:szCs w:val="22"/>
        </w:rPr>
        <w:tab/>
        <w:t>The Senate proceeded to a consideration of the Bill, the question being concurrence in the House amendments.</w:t>
      </w:r>
    </w:p>
    <w:p w14:paraId="0293B77A" w14:textId="77777777" w:rsidR="00716D48" w:rsidRPr="00716D48" w:rsidRDefault="00716D48" w:rsidP="00716D48">
      <w:pPr>
        <w:tabs>
          <w:tab w:val="right" w:pos="8640"/>
        </w:tabs>
        <w:rPr>
          <w:color w:val="auto"/>
          <w:szCs w:val="22"/>
        </w:rPr>
      </w:pPr>
    </w:p>
    <w:p w14:paraId="77F26AF4" w14:textId="77777777" w:rsidR="00716D48" w:rsidRPr="00716D48" w:rsidRDefault="00716D48" w:rsidP="00716D48">
      <w:pPr>
        <w:tabs>
          <w:tab w:val="right" w:pos="8640"/>
        </w:tabs>
        <w:rPr>
          <w:szCs w:val="22"/>
        </w:rPr>
      </w:pPr>
      <w:r w:rsidRPr="00716D48">
        <w:rPr>
          <w:color w:val="FF0000"/>
          <w:szCs w:val="22"/>
        </w:rPr>
        <w:tab/>
      </w:r>
      <w:r w:rsidRPr="00716D48">
        <w:rPr>
          <w:szCs w:val="22"/>
        </w:rPr>
        <w:t>Senator BENNETT proposed the following amendment (LC-</w:t>
      </w:r>
      <w:proofErr w:type="spellStart"/>
      <w:r w:rsidRPr="00716D48">
        <w:rPr>
          <w:szCs w:val="22"/>
        </w:rPr>
        <w:t>298.DG0006S</w:t>
      </w:r>
      <w:proofErr w:type="spellEnd"/>
      <w:r w:rsidRPr="00716D48">
        <w:rPr>
          <w:szCs w:val="22"/>
        </w:rPr>
        <w:t>)</w:t>
      </w:r>
      <w:r w:rsidRPr="00716D48">
        <w:rPr>
          <w:snapToGrid w:val="0"/>
          <w:szCs w:val="22"/>
        </w:rPr>
        <w:t>, which was adopted</w:t>
      </w:r>
      <w:r w:rsidRPr="00716D48">
        <w:rPr>
          <w:szCs w:val="22"/>
        </w:rPr>
        <w:t>:</w:t>
      </w:r>
    </w:p>
    <w:p w14:paraId="29FE1638" w14:textId="77777777" w:rsidR="00716D48" w:rsidRPr="00716D48" w:rsidRDefault="00716D48" w:rsidP="00716D48">
      <w:pPr>
        <w:rPr>
          <w:color w:val="auto"/>
          <w:szCs w:val="22"/>
        </w:rPr>
      </w:pPr>
      <w:r w:rsidRPr="00716D48">
        <w:rPr>
          <w:color w:val="auto"/>
          <w:szCs w:val="22"/>
        </w:rPr>
        <w:tab/>
        <w:t>Amend the bill, as and if amended, by striking SECTION 2 and inserting:</w:t>
      </w:r>
    </w:p>
    <w:sdt>
      <w:sdtPr>
        <w:rPr>
          <w:rFonts w:eastAsia="Calibri"/>
          <w:color w:val="auto"/>
          <w:szCs w:val="22"/>
        </w:rPr>
        <w:alias w:val="Cannot be edited"/>
        <w:tag w:val="Cannot be edited"/>
        <w:id w:val="1817991176"/>
        <w:placeholder>
          <w:docPart w:val="3839FEB6AD89449BB675666BE2A91B47"/>
        </w:placeholder>
      </w:sdtPr>
      <w:sdtEndPr/>
      <w:sdtContent>
        <w:p w14:paraId="13A72B67" w14:textId="77777777" w:rsidR="00716D48" w:rsidRPr="00716D48" w:rsidRDefault="00716D48" w:rsidP="00716D48">
          <w:pPr>
            <w:rPr>
              <w:rFonts w:eastAsia="Calibri"/>
              <w:color w:val="auto"/>
              <w:szCs w:val="22"/>
            </w:rPr>
          </w:pPr>
          <w:r w:rsidRPr="00716D48">
            <w:rPr>
              <w:rFonts w:eastAsia="Calibri"/>
              <w:color w:val="auto"/>
              <w:szCs w:val="22"/>
            </w:rPr>
            <w:t>SECTION 2.</w:t>
          </w:r>
          <w:r w:rsidRPr="00716D48">
            <w:rPr>
              <w:rFonts w:eastAsia="Calibri"/>
              <w:color w:val="auto"/>
              <w:szCs w:val="22"/>
            </w:rPr>
            <w:tab/>
            <w:t xml:space="preserve"> This act takes effect upon approval by the Governor and applies to all open tax periods excluding assessments under judicial review by the South Carolina Administrative Law Court, Court of Appeals, or Supreme Court as of the date of the Governor's approval.</w:t>
          </w:r>
        </w:p>
      </w:sdtContent>
    </w:sdt>
    <w:p w14:paraId="0F38C5B8" w14:textId="77777777" w:rsidR="00716D48" w:rsidRPr="00716D48" w:rsidRDefault="00716D48" w:rsidP="00716D48">
      <w:pPr>
        <w:rPr>
          <w:color w:val="auto"/>
          <w:szCs w:val="22"/>
        </w:rPr>
      </w:pPr>
      <w:r w:rsidRPr="00716D48">
        <w:rPr>
          <w:color w:val="auto"/>
          <w:szCs w:val="22"/>
        </w:rPr>
        <w:tab/>
        <w:t>Renumber sections to conform.</w:t>
      </w:r>
    </w:p>
    <w:p w14:paraId="1005D945" w14:textId="77777777" w:rsidR="00716D48" w:rsidRPr="00716D48" w:rsidRDefault="00716D48" w:rsidP="00716D48">
      <w:pPr>
        <w:rPr>
          <w:color w:val="auto"/>
          <w:szCs w:val="22"/>
        </w:rPr>
      </w:pPr>
      <w:r w:rsidRPr="00716D48">
        <w:rPr>
          <w:color w:val="auto"/>
          <w:szCs w:val="22"/>
        </w:rPr>
        <w:tab/>
        <w:t>Amend title to conform.</w:t>
      </w:r>
    </w:p>
    <w:p w14:paraId="4B6CF319" w14:textId="77777777" w:rsidR="00716D48" w:rsidRPr="00716D48" w:rsidRDefault="00716D48" w:rsidP="00716D48">
      <w:pPr>
        <w:tabs>
          <w:tab w:val="right" w:pos="8640"/>
        </w:tabs>
        <w:rPr>
          <w:color w:val="auto"/>
          <w:szCs w:val="22"/>
        </w:rPr>
      </w:pPr>
    </w:p>
    <w:p w14:paraId="2DB6E76A" w14:textId="77777777" w:rsidR="00716D48" w:rsidRPr="00716D48" w:rsidRDefault="00716D48" w:rsidP="00716D48">
      <w:pPr>
        <w:tabs>
          <w:tab w:val="right" w:pos="8640"/>
        </w:tabs>
        <w:rPr>
          <w:color w:val="auto"/>
          <w:szCs w:val="22"/>
        </w:rPr>
      </w:pPr>
      <w:r w:rsidRPr="00716D48">
        <w:rPr>
          <w:color w:val="FF0000"/>
          <w:szCs w:val="22"/>
        </w:rPr>
        <w:tab/>
      </w:r>
      <w:r w:rsidRPr="00716D48">
        <w:rPr>
          <w:color w:val="auto"/>
          <w:szCs w:val="22"/>
        </w:rPr>
        <w:t>The question then was the adoption of the amendment.</w:t>
      </w:r>
    </w:p>
    <w:p w14:paraId="5CD8A579" w14:textId="77777777" w:rsidR="00716D48" w:rsidRPr="00716D48" w:rsidRDefault="00716D48" w:rsidP="00716D48">
      <w:pPr>
        <w:tabs>
          <w:tab w:val="right" w:pos="8640"/>
        </w:tabs>
        <w:rPr>
          <w:color w:val="auto"/>
          <w:szCs w:val="22"/>
        </w:rPr>
      </w:pPr>
    </w:p>
    <w:p w14:paraId="6274B522" w14:textId="77777777" w:rsidR="00716D48" w:rsidRPr="00716D48" w:rsidRDefault="00716D48" w:rsidP="00716D48">
      <w:pPr>
        <w:tabs>
          <w:tab w:val="right" w:pos="8640"/>
        </w:tabs>
        <w:rPr>
          <w:color w:val="auto"/>
          <w:szCs w:val="22"/>
        </w:rPr>
      </w:pPr>
      <w:r w:rsidRPr="00716D48">
        <w:rPr>
          <w:color w:val="auto"/>
          <w:szCs w:val="22"/>
        </w:rPr>
        <w:tab/>
        <w:t>The "ayes" and "nays" were demanded and taken, resulting as follows:</w:t>
      </w:r>
    </w:p>
    <w:p w14:paraId="3255CCBE" w14:textId="77777777" w:rsidR="00716D48" w:rsidRPr="00716D48" w:rsidRDefault="00716D48" w:rsidP="00716D48">
      <w:pPr>
        <w:tabs>
          <w:tab w:val="right" w:pos="8640"/>
        </w:tabs>
        <w:jc w:val="center"/>
        <w:rPr>
          <w:b/>
          <w:color w:val="auto"/>
          <w:szCs w:val="22"/>
        </w:rPr>
      </w:pPr>
      <w:r w:rsidRPr="00716D48">
        <w:rPr>
          <w:b/>
          <w:color w:val="auto"/>
          <w:szCs w:val="22"/>
        </w:rPr>
        <w:t>Ayes 44; Nays 0</w:t>
      </w:r>
    </w:p>
    <w:p w14:paraId="209C6460" w14:textId="77777777" w:rsidR="00716D48" w:rsidRPr="00716D48" w:rsidRDefault="00716D48" w:rsidP="00716D48">
      <w:pPr>
        <w:tabs>
          <w:tab w:val="right" w:pos="8640"/>
        </w:tabs>
        <w:rPr>
          <w:color w:val="auto"/>
          <w:szCs w:val="22"/>
        </w:rPr>
      </w:pPr>
    </w:p>
    <w:p w14:paraId="2AC37810" w14:textId="77777777" w:rsidR="00716D48" w:rsidRPr="00716D48" w:rsidRDefault="00716D48" w:rsidP="00716D48">
      <w:pPr>
        <w:tabs>
          <w:tab w:val="clear" w:pos="216"/>
          <w:tab w:val="clear" w:pos="432"/>
          <w:tab w:val="clear" w:pos="648"/>
          <w:tab w:val="left" w:pos="720"/>
          <w:tab w:val="center" w:pos="4320"/>
          <w:tab w:val="right" w:pos="8640"/>
        </w:tabs>
        <w:jc w:val="center"/>
        <w:rPr>
          <w:b/>
          <w:color w:val="auto"/>
          <w:szCs w:val="22"/>
        </w:rPr>
      </w:pPr>
      <w:r w:rsidRPr="00716D48">
        <w:rPr>
          <w:b/>
          <w:color w:val="auto"/>
          <w:szCs w:val="22"/>
        </w:rPr>
        <w:t>AYES</w:t>
      </w:r>
    </w:p>
    <w:p w14:paraId="27E1D8B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Adams</w:t>
      </w:r>
      <w:r w:rsidRPr="00716D48">
        <w:rPr>
          <w:color w:val="auto"/>
          <w:szCs w:val="22"/>
        </w:rPr>
        <w:tab/>
        <w:t>Alexander</w:t>
      </w:r>
      <w:r w:rsidRPr="00716D48">
        <w:rPr>
          <w:color w:val="auto"/>
          <w:szCs w:val="22"/>
        </w:rPr>
        <w:tab/>
        <w:t>Allen</w:t>
      </w:r>
    </w:p>
    <w:p w14:paraId="1E43318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Bennett</w:t>
      </w:r>
      <w:r w:rsidRPr="00716D48">
        <w:rPr>
          <w:color w:val="auto"/>
          <w:szCs w:val="22"/>
        </w:rPr>
        <w:tab/>
        <w:t>Campsen</w:t>
      </w:r>
      <w:r w:rsidRPr="00716D48">
        <w:rPr>
          <w:color w:val="auto"/>
          <w:szCs w:val="22"/>
        </w:rPr>
        <w:tab/>
        <w:t>Cash</w:t>
      </w:r>
    </w:p>
    <w:p w14:paraId="12CFF47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Climer</w:t>
      </w:r>
      <w:r w:rsidRPr="00716D48">
        <w:rPr>
          <w:color w:val="auto"/>
          <w:szCs w:val="22"/>
        </w:rPr>
        <w:tab/>
        <w:t>Corbin</w:t>
      </w:r>
      <w:r w:rsidRPr="00716D48">
        <w:rPr>
          <w:color w:val="auto"/>
          <w:szCs w:val="22"/>
        </w:rPr>
        <w:tab/>
        <w:t>Cromer</w:t>
      </w:r>
    </w:p>
    <w:p w14:paraId="4EE24CB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Davis</w:t>
      </w:r>
      <w:r w:rsidRPr="00716D48">
        <w:rPr>
          <w:color w:val="auto"/>
          <w:szCs w:val="22"/>
        </w:rPr>
        <w:tab/>
        <w:t>Devine</w:t>
      </w:r>
      <w:r w:rsidRPr="00716D48">
        <w:rPr>
          <w:color w:val="auto"/>
          <w:szCs w:val="22"/>
        </w:rPr>
        <w:tab/>
        <w:t>Fanning</w:t>
      </w:r>
    </w:p>
    <w:p w14:paraId="5AA55634"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Gambrell</w:t>
      </w:r>
      <w:r w:rsidRPr="00716D48">
        <w:rPr>
          <w:color w:val="auto"/>
          <w:szCs w:val="22"/>
        </w:rPr>
        <w:tab/>
        <w:t>Garrett</w:t>
      </w:r>
      <w:r w:rsidRPr="00716D48">
        <w:rPr>
          <w:color w:val="auto"/>
          <w:szCs w:val="22"/>
        </w:rPr>
        <w:tab/>
        <w:t>Goldfinch</w:t>
      </w:r>
    </w:p>
    <w:p w14:paraId="13E8E74E"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Grooms</w:t>
      </w:r>
      <w:r w:rsidRPr="00716D48">
        <w:rPr>
          <w:color w:val="auto"/>
          <w:szCs w:val="22"/>
        </w:rPr>
        <w:tab/>
        <w:t>Gustafson</w:t>
      </w:r>
      <w:r w:rsidRPr="00716D48">
        <w:rPr>
          <w:color w:val="auto"/>
          <w:szCs w:val="22"/>
        </w:rPr>
        <w:tab/>
        <w:t>Harpootlian</w:t>
      </w:r>
    </w:p>
    <w:p w14:paraId="68FE49B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16D48">
        <w:rPr>
          <w:color w:val="auto"/>
          <w:szCs w:val="22"/>
        </w:rPr>
        <w:t>Hembree</w:t>
      </w:r>
      <w:r w:rsidRPr="00716D48">
        <w:rPr>
          <w:color w:val="auto"/>
          <w:szCs w:val="22"/>
        </w:rPr>
        <w:tab/>
        <w:t>Hutto</w:t>
      </w:r>
      <w:r w:rsidRPr="00716D48">
        <w:rPr>
          <w:color w:val="auto"/>
          <w:szCs w:val="22"/>
        </w:rPr>
        <w:tab/>
      </w:r>
      <w:r w:rsidRPr="00716D48">
        <w:rPr>
          <w:i/>
          <w:color w:val="auto"/>
          <w:szCs w:val="22"/>
        </w:rPr>
        <w:t>Johnson, Kevin</w:t>
      </w:r>
    </w:p>
    <w:p w14:paraId="7E5EDC0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i/>
          <w:color w:val="auto"/>
          <w:szCs w:val="22"/>
        </w:rPr>
        <w:t>Johnson, Michael</w:t>
      </w:r>
      <w:r w:rsidRPr="00716D48">
        <w:rPr>
          <w:i/>
          <w:color w:val="auto"/>
          <w:szCs w:val="22"/>
        </w:rPr>
        <w:tab/>
      </w:r>
      <w:r w:rsidRPr="00716D48">
        <w:rPr>
          <w:color w:val="auto"/>
          <w:szCs w:val="22"/>
        </w:rPr>
        <w:t>Kimbrell</w:t>
      </w:r>
      <w:r w:rsidRPr="00716D48">
        <w:rPr>
          <w:color w:val="auto"/>
          <w:szCs w:val="22"/>
        </w:rPr>
        <w:tab/>
        <w:t>Loftis</w:t>
      </w:r>
    </w:p>
    <w:p w14:paraId="182BDDA0"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Malloy</w:t>
      </w:r>
      <w:r w:rsidRPr="00716D48">
        <w:rPr>
          <w:color w:val="auto"/>
          <w:szCs w:val="22"/>
        </w:rPr>
        <w:tab/>
        <w:t>Martin</w:t>
      </w:r>
      <w:r w:rsidRPr="00716D48">
        <w:rPr>
          <w:color w:val="auto"/>
          <w:szCs w:val="22"/>
        </w:rPr>
        <w:tab/>
        <w:t>Massey</w:t>
      </w:r>
    </w:p>
    <w:p w14:paraId="65E1F7F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Matthews</w:t>
      </w:r>
      <w:r w:rsidRPr="00716D48">
        <w:rPr>
          <w:color w:val="auto"/>
          <w:szCs w:val="22"/>
        </w:rPr>
        <w:tab/>
        <w:t>McElveen</w:t>
      </w:r>
      <w:r w:rsidRPr="00716D48">
        <w:rPr>
          <w:color w:val="auto"/>
          <w:szCs w:val="22"/>
        </w:rPr>
        <w:tab/>
        <w:t>McLeod</w:t>
      </w:r>
    </w:p>
    <w:p w14:paraId="28F2014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Peeler</w:t>
      </w:r>
      <w:r w:rsidRPr="00716D48">
        <w:rPr>
          <w:color w:val="auto"/>
          <w:szCs w:val="22"/>
        </w:rPr>
        <w:tab/>
        <w:t>Rankin</w:t>
      </w:r>
      <w:r w:rsidRPr="00716D48">
        <w:rPr>
          <w:color w:val="auto"/>
          <w:szCs w:val="22"/>
        </w:rPr>
        <w:tab/>
        <w:t>Reichenbach</w:t>
      </w:r>
    </w:p>
    <w:p w14:paraId="67284FD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Rice</w:t>
      </w:r>
      <w:r w:rsidRPr="00716D48">
        <w:rPr>
          <w:color w:val="auto"/>
          <w:szCs w:val="22"/>
        </w:rPr>
        <w:tab/>
        <w:t>Sabb</w:t>
      </w:r>
      <w:r w:rsidRPr="00716D48">
        <w:rPr>
          <w:color w:val="auto"/>
          <w:szCs w:val="22"/>
        </w:rPr>
        <w:tab/>
        <w:t>Senn</w:t>
      </w:r>
    </w:p>
    <w:p w14:paraId="108B004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Setzler</w:t>
      </w:r>
      <w:r w:rsidRPr="00716D48">
        <w:rPr>
          <w:color w:val="auto"/>
          <w:szCs w:val="22"/>
        </w:rPr>
        <w:tab/>
        <w:t>Shealy</w:t>
      </w:r>
      <w:r w:rsidRPr="00716D48">
        <w:rPr>
          <w:color w:val="auto"/>
          <w:szCs w:val="22"/>
        </w:rPr>
        <w:tab/>
        <w:t>Stephens</w:t>
      </w:r>
    </w:p>
    <w:p w14:paraId="3F95BD1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Talley</w:t>
      </w:r>
      <w:r w:rsidRPr="00716D48">
        <w:rPr>
          <w:color w:val="auto"/>
          <w:szCs w:val="22"/>
        </w:rPr>
        <w:tab/>
        <w:t>Turner</w:t>
      </w:r>
      <w:r w:rsidRPr="00716D48">
        <w:rPr>
          <w:color w:val="auto"/>
          <w:szCs w:val="22"/>
        </w:rPr>
        <w:tab/>
        <w:t>Verdin</w:t>
      </w:r>
    </w:p>
    <w:p w14:paraId="6E830DE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16D48">
        <w:rPr>
          <w:color w:val="auto"/>
          <w:szCs w:val="22"/>
        </w:rPr>
        <w:t>Williams</w:t>
      </w:r>
      <w:r w:rsidRPr="00716D48">
        <w:rPr>
          <w:color w:val="auto"/>
          <w:szCs w:val="22"/>
        </w:rPr>
        <w:tab/>
        <w:t>Young</w:t>
      </w:r>
    </w:p>
    <w:p w14:paraId="34B8C01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14:paraId="2EAD16BB"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16D48">
        <w:rPr>
          <w:b/>
          <w:color w:val="auto"/>
          <w:szCs w:val="22"/>
        </w:rPr>
        <w:t>Total--44</w:t>
      </w:r>
    </w:p>
    <w:p w14:paraId="414DD382" w14:textId="77777777" w:rsidR="00716D48" w:rsidRPr="00716D48" w:rsidRDefault="00716D48" w:rsidP="00716D48">
      <w:pPr>
        <w:tabs>
          <w:tab w:val="right" w:pos="8640"/>
        </w:tabs>
        <w:rPr>
          <w:color w:val="auto"/>
          <w:szCs w:val="22"/>
        </w:rPr>
      </w:pPr>
    </w:p>
    <w:p w14:paraId="61B7F851" w14:textId="77777777" w:rsidR="00716D48" w:rsidRPr="00716D48" w:rsidRDefault="00716D48" w:rsidP="00716D48">
      <w:pPr>
        <w:tabs>
          <w:tab w:val="clear" w:pos="216"/>
          <w:tab w:val="clear" w:pos="432"/>
          <w:tab w:val="clear" w:pos="648"/>
          <w:tab w:val="left" w:pos="720"/>
          <w:tab w:val="center" w:pos="4320"/>
          <w:tab w:val="right" w:pos="8640"/>
        </w:tabs>
        <w:jc w:val="center"/>
        <w:rPr>
          <w:b/>
          <w:color w:val="auto"/>
          <w:szCs w:val="22"/>
        </w:rPr>
      </w:pPr>
      <w:r w:rsidRPr="00716D48">
        <w:rPr>
          <w:b/>
          <w:color w:val="auto"/>
          <w:szCs w:val="22"/>
        </w:rPr>
        <w:t>NAYS</w:t>
      </w:r>
    </w:p>
    <w:p w14:paraId="69BE3050" w14:textId="77777777" w:rsidR="00716D48" w:rsidRPr="00716D48" w:rsidRDefault="00716D48" w:rsidP="00716D48">
      <w:pPr>
        <w:tabs>
          <w:tab w:val="clear" w:pos="216"/>
          <w:tab w:val="clear" w:pos="432"/>
          <w:tab w:val="clear" w:pos="648"/>
          <w:tab w:val="left" w:pos="720"/>
          <w:tab w:val="center" w:pos="4320"/>
          <w:tab w:val="right" w:pos="8640"/>
        </w:tabs>
        <w:jc w:val="center"/>
        <w:rPr>
          <w:color w:val="auto"/>
          <w:szCs w:val="22"/>
        </w:rPr>
      </w:pPr>
    </w:p>
    <w:p w14:paraId="405054B0" w14:textId="77777777" w:rsidR="00716D48" w:rsidRPr="00716D48" w:rsidRDefault="00716D48" w:rsidP="00716D48">
      <w:pPr>
        <w:tabs>
          <w:tab w:val="clear" w:pos="216"/>
          <w:tab w:val="clear" w:pos="432"/>
          <w:tab w:val="clear" w:pos="648"/>
          <w:tab w:val="left" w:pos="720"/>
          <w:tab w:val="center" w:pos="4320"/>
          <w:tab w:val="right" w:pos="8640"/>
        </w:tabs>
        <w:jc w:val="center"/>
        <w:rPr>
          <w:b/>
          <w:color w:val="auto"/>
          <w:szCs w:val="22"/>
        </w:rPr>
      </w:pPr>
      <w:r w:rsidRPr="00716D48">
        <w:rPr>
          <w:b/>
          <w:color w:val="auto"/>
          <w:szCs w:val="22"/>
        </w:rPr>
        <w:t>Total--0</w:t>
      </w:r>
    </w:p>
    <w:p w14:paraId="64CDC5CB" w14:textId="77777777" w:rsidR="00716D48" w:rsidRPr="00716D48" w:rsidRDefault="00716D48" w:rsidP="00716D48">
      <w:pPr>
        <w:tabs>
          <w:tab w:val="right" w:pos="8640"/>
        </w:tabs>
        <w:rPr>
          <w:color w:val="auto"/>
          <w:szCs w:val="22"/>
        </w:rPr>
      </w:pPr>
    </w:p>
    <w:p w14:paraId="4529DF20" w14:textId="77777777" w:rsidR="00716D48" w:rsidRPr="00716D48" w:rsidRDefault="00716D48" w:rsidP="00716D48">
      <w:pPr>
        <w:tabs>
          <w:tab w:val="right" w:pos="8640"/>
        </w:tabs>
        <w:rPr>
          <w:color w:val="auto"/>
          <w:szCs w:val="22"/>
        </w:rPr>
      </w:pPr>
      <w:r w:rsidRPr="00716D48">
        <w:rPr>
          <w:color w:val="auto"/>
          <w:szCs w:val="22"/>
        </w:rPr>
        <w:tab/>
        <w:t>The amendment was adopted.</w:t>
      </w:r>
    </w:p>
    <w:p w14:paraId="7261BB6B" w14:textId="77777777" w:rsidR="00716D48" w:rsidRPr="00716D48" w:rsidRDefault="00716D48" w:rsidP="00716D48">
      <w:pPr>
        <w:tabs>
          <w:tab w:val="right" w:pos="8640"/>
        </w:tabs>
        <w:rPr>
          <w:color w:val="auto"/>
          <w:szCs w:val="22"/>
        </w:rPr>
      </w:pPr>
    </w:p>
    <w:p w14:paraId="2A5FEE2F" w14:textId="77777777" w:rsidR="00716D48" w:rsidRPr="00716D48" w:rsidRDefault="00716D48" w:rsidP="00716D48">
      <w:pPr>
        <w:tabs>
          <w:tab w:val="right" w:pos="8640"/>
        </w:tabs>
        <w:rPr>
          <w:color w:val="auto"/>
          <w:szCs w:val="22"/>
        </w:rPr>
      </w:pPr>
      <w:r w:rsidRPr="00716D48">
        <w:rPr>
          <w:color w:val="auto"/>
          <w:szCs w:val="22"/>
        </w:rPr>
        <w:tab/>
        <w:t>There being no further amendments, the Bill, as amended, was ordered returned to the House of Representatives with amendments.</w:t>
      </w:r>
    </w:p>
    <w:p w14:paraId="3D4153B8" w14:textId="77777777" w:rsidR="00716D48" w:rsidRPr="00716D48" w:rsidRDefault="00716D48" w:rsidP="00716D48">
      <w:pPr>
        <w:rPr>
          <w:szCs w:val="22"/>
        </w:rPr>
      </w:pPr>
    </w:p>
    <w:bookmarkEnd w:id="15"/>
    <w:p w14:paraId="0E35A119" w14:textId="77777777" w:rsidR="00716D48" w:rsidRPr="00716D48" w:rsidRDefault="00716D48" w:rsidP="00716D48">
      <w:pPr>
        <w:jc w:val="center"/>
        <w:rPr>
          <w:b/>
          <w:bCs/>
          <w:szCs w:val="22"/>
        </w:rPr>
      </w:pPr>
      <w:r w:rsidRPr="00716D48">
        <w:rPr>
          <w:b/>
          <w:bCs/>
          <w:szCs w:val="22"/>
        </w:rPr>
        <w:t>CARRIED OVER</w:t>
      </w:r>
    </w:p>
    <w:p w14:paraId="3A71FB19" w14:textId="77777777" w:rsidR="00716D48" w:rsidRPr="00716D48" w:rsidRDefault="00716D48" w:rsidP="00716D48">
      <w:pPr>
        <w:suppressAutoHyphens/>
        <w:rPr>
          <w:szCs w:val="22"/>
        </w:rPr>
      </w:pPr>
      <w:r w:rsidRPr="00716D48">
        <w:rPr>
          <w:szCs w:val="22"/>
        </w:rPr>
        <w:tab/>
        <w:t>S. 418</w:t>
      </w:r>
      <w:r w:rsidRPr="00716D48">
        <w:rPr>
          <w:szCs w:val="22"/>
        </w:rPr>
        <w:fldChar w:fldCharType="begin"/>
      </w:r>
      <w:r w:rsidRPr="00716D48">
        <w:rPr>
          <w:szCs w:val="22"/>
        </w:rPr>
        <w:instrText xml:space="preserve"> XE "S. 418" \b </w:instrText>
      </w:r>
      <w:r w:rsidRPr="00716D48">
        <w:rPr>
          <w:szCs w:val="22"/>
        </w:rPr>
        <w:fldChar w:fldCharType="end"/>
      </w:r>
      <w:r w:rsidRPr="00716D48">
        <w:rPr>
          <w:szCs w:val="22"/>
        </w:rPr>
        <w:t xml:space="preserve"> -- Senators Hembree, Turner, Gustafson and Loftis:  </w:t>
      </w:r>
      <w:r w:rsidRPr="00716D48">
        <w:rPr>
          <w:caps/>
          <w:szCs w:val="22"/>
        </w:rPr>
        <w:t>A BILL TO AMEND THE SOUTH CAROLINA CODE OF LAWS BY AMENDING SECTION 59</w:t>
      </w:r>
      <w:r w:rsidRPr="00716D48">
        <w:rPr>
          <w:caps/>
          <w:szCs w:val="22"/>
        </w:rPr>
        <w:noBreakHyphen/>
        <w:t>155</w:t>
      </w:r>
      <w:r w:rsidRPr="00716D48">
        <w:rPr>
          <w:caps/>
          <w:szCs w:val="22"/>
        </w:rPr>
        <w:noBreakHyphen/>
        <w:t>180, RELATING TO PRE</w:t>
      </w:r>
      <w:r w:rsidRPr="00716D48">
        <w:rPr>
          <w:caps/>
          <w:szCs w:val="22"/>
        </w:rPr>
        <w:noBreakHyphen/>
        <w:t>SERVICE AND IN</w:t>
      </w:r>
      <w:r w:rsidRPr="00716D48">
        <w:rPr>
          <w:caps/>
          <w:szCs w:val="22"/>
        </w:rPr>
        <w:noBreakHyphen/>
        <w:t>SERVICE TEACHER EDUCATION PROGRAMS, SO AS TO UPDATE THE ENDORSEMENT REQUIREMENTS OF READ TO SUCCEED.</w:t>
      </w:r>
    </w:p>
    <w:p w14:paraId="41BABEB5" w14:textId="77777777" w:rsidR="00716D48" w:rsidRPr="00716D48" w:rsidRDefault="00716D48" w:rsidP="00716D48">
      <w:pPr>
        <w:rPr>
          <w:szCs w:val="22"/>
        </w:rPr>
      </w:pPr>
      <w:r w:rsidRPr="00716D48">
        <w:rPr>
          <w:szCs w:val="22"/>
        </w:rPr>
        <w:tab/>
        <w:t>On motion of Senator HEMBREE, the Bill was carried over.</w:t>
      </w:r>
    </w:p>
    <w:p w14:paraId="3432EA50" w14:textId="77777777" w:rsidR="00716D48" w:rsidRPr="00716D48" w:rsidRDefault="00716D48" w:rsidP="00716D48">
      <w:pPr>
        <w:tabs>
          <w:tab w:val="clear" w:pos="216"/>
          <w:tab w:val="clear" w:pos="432"/>
          <w:tab w:val="clear" w:pos="648"/>
          <w:tab w:val="left" w:pos="720"/>
        </w:tabs>
        <w:autoSpaceDE w:val="0"/>
        <w:autoSpaceDN w:val="0"/>
        <w:adjustRightInd w:val="0"/>
        <w:jc w:val="left"/>
        <w:rPr>
          <w:b/>
          <w:bCs/>
          <w:color w:val="auto"/>
          <w:szCs w:val="22"/>
        </w:rPr>
      </w:pPr>
    </w:p>
    <w:p w14:paraId="2053E09F" w14:textId="77777777" w:rsidR="00716D48" w:rsidRPr="00716D48" w:rsidRDefault="00716D48" w:rsidP="00716D48">
      <w:pPr>
        <w:tabs>
          <w:tab w:val="clear" w:pos="216"/>
          <w:tab w:val="clear" w:pos="432"/>
          <w:tab w:val="clear" w:pos="648"/>
          <w:tab w:val="left" w:pos="720"/>
        </w:tabs>
        <w:autoSpaceDE w:val="0"/>
        <w:autoSpaceDN w:val="0"/>
        <w:adjustRightInd w:val="0"/>
        <w:jc w:val="left"/>
        <w:rPr>
          <w:b/>
          <w:bCs/>
          <w:color w:val="auto"/>
          <w:szCs w:val="22"/>
        </w:rPr>
      </w:pPr>
    </w:p>
    <w:p w14:paraId="4CDCFA45" w14:textId="77777777" w:rsidR="00716D48" w:rsidRPr="00716D48" w:rsidRDefault="00716D48" w:rsidP="00716D48">
      <w:pPr>
        <w:tabs>
          <w:tab w:val="right" w:pos="8640"/>
        </w:tabs>
        <w:rPr>
          <w:szCs w:val="22"/>
        </w:rPr>
      </w:pPr>
      <w:r w:rsidRPr="00716D48">
        <w:rPr>
          <w:b/>
          <w:szCs w:val="22"/>
        </w:rPr>
        <w:t>THE SENATE PROCEEDED TO THE SPECIAL ORDERS.</w:t>
      </w:r>
    </w:p>
    <w:p w14:paraId="5479FFFB" w14:textId="77777777" w:rsidR="00716D48" w:rsidRPr="00716D48" w:rsidRDefault="00716D48" w:rsidP="00716D48">
      <w:pPr>
        <w:tabs>
          <w:tab w:val="right" w:pos="8640"/>
        </w:tabs>
        <w:rPr>
          <w:szCs w:val="22"/>
        </w:rPr>
      </w:pPr>
    </w:p>
    <w:p w14:paraId="675E34FF" w14:textId="77777777" w:rsidR="00716D48" w:rsidRPr="00716D48" w:rsidRDefault="00716D48" w:rsidP="00716D48">
      <w:pPr>
        <w:ind w:firstLine="216"/>
        <w:jc w:val="center"/>
        <w:rPr>
          <w:b/>
          <w:bCs/>
          <w:szCs w:val="22"/>
        </w:rPr>
      </w:pPr>
      <w:r w:rsidRPr="00716D48">
        <w:rPr>
          <w:b/>
          <w:bCs/>
          <w:szCs w:val="22"/>
        </w:rPr>
        <w:t>COMMITTEE AMENDMENT ADOPTED, AMENDED</w:t>
      </w:r>
    </w:p>
    <w:p w14:paraId="2423FB4C" w14:textId="77777777" w:rsidR="00716D48" w:rsidRPr="00716D48" w:rsidRDefault="00716D48" w:rsidP="00716D48">
      <w:pPr>
        <w:ind w:firstLine="216"/>
        <w:jc w:val="center"/>
        <w:rPr>
          <w:b/>
          <w:bCs/>
          <w:szCs w:val="22"/>
        </w:rPr>
      </w:pPr>
      <w:r w:rsidRPr="00716D48">
        <w:rPr>
          <w:b/>
          <w:bCs/>
          <w:szCs w:val="22"/>
        </w:rPr>
        <w:t>READ THE SECOND TIME</w:t>
      </w:r>
    </w:p>
    <w:p w14:paraId="136C523A" w14:textId="77777777" w:rsidR="00716D48" w:rsidRPr="00716D48" w:rsidRDefault="00716D48" w:rsidP="00716D48">
      <w:pPr>
        <w:suppressAutoHyphens/>
        <w:rPr>
          <w:szCs w:val="22"/>
        </w:rPr>
      </w:pPr>
      <w:r w:rsidRPr="00716D48">
        <w:rPr>
          <w:snapToGrid w:val="0"/>
          <w:color w:val="auto"/>
          <w:szCs w:val="22"/>
        </w:rPr>
        <w:tab/>
      </w:r>
      <w:r w:rsidRPr="00716D48">
        <w:rPr>
          <w:szCs w:val="22"/>
        </w:rPr>
        <w:t>S. 915</w:t>
      </w:r>
      <w:r w:rsidRPr="00716D48">
        <w:rPr>
          <w:szCs w:val="22"/>
        </w:rPr>
        <w:fldChar w:fldCharType="begin"/>
      </w:r>
      <w:r w:rsidRPr="00716D48">
        <w:rPr>
          <w:szCs w:val="22"/>
        </w:rPr>
        <w:instrText xml:space="preserve"> XE "S. 915" \b </w:instrText>
      </w:r>
      <w:r w:rsidRPr="00716D48">
        <w:rPr>
          <w:szCs w:val="22"/>
        </w:rPr>
        <w:fldChar w:fldCharType="end"/>
      </w:r>
      <w:r w:rsidRPr="00716D48">
        <w:rPr>
          <w:szCs w:val="22"/>
        </w:rPr>
        <w:t xml:space="preserve"> -- Senators Peeler, Alexander, Setzler, Verdin, Davis, Hutto, Kimbrell, Young, Senn and Fanning:  </w:t>
      </w:r>
      <w:r w:rsidRPr="00716D48">
        <w:rPr>
          <w:caps/>
          <w:szCs w:val="22"/>
        </w:rPr>
        <w:t>A BILL TO AMEND THE SOUTH CAROLINA CODE OF LAWS SO AS TO CREATE THE EXECUTIVE OFFICE OF HEALTH AND POLICY AND PROVIDE FOR THE DUTIES OF THE SECRETARY OF THE AGENCY; BY AMENDING SECTION 1</w:t>
      </w:r>
      <w:r w:rsidRPr="00716D48">
        <w:rPr>
          <w:caps/>
          <w:szCs w:val="22"/>
        </w:rPr>
        <w:noBreakHyphen/>
        <w:t>30</w:t>
      </w:r>
      <w:r w:rsidRPr="00716D48">
        <w:rPr>
          <w:caps/>
          <w:szCs w:val="22"/>
        </w:rPr>
        <w:noBreakHyphen/>
        <w:t>10, RELATING TO DEPARTMENTS OF STATE GOVERNMENT, SO AS TO DISSOLVE SEVERAL DEPARTMENTS AND CREATE THE STATE OFFICE OF THE SECRETARY OF PUBLIC HEALTH AND POLICY; BY AMENDING SECTION 8</w:t>
      </w:r>
      <w:r w:rsidRPr="00716D48">
        <w:rPr>
          <w:caps/>
          <w:szCs w:val="22"/>
        </w:rPr>
        <w:noBreakHyphen/>
        <w:t>17</w:t>
      </w:r>
      <w:r w:rsidRPr="00716D48">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716D48">
        <w:rPr>
          <w:caps/>
          <w:szCs w:val="22"/>
        </w:rPr>
        <w:noBreakHyphen/>
        <w:t>21</w:t>
      </w:r>
      <w:r w:rsidRPr="00716D48">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3D9B36B7" w14:textId="77777777" w:rsidR="00716D48" w:rsidRPr="00716D48" w:rsidRDefault="00716D48" w:rsidP="00716D48">
      <w:pPr>
        <w:rPr>
          <w:snapToGrid w:val="0"/>
          <w:color w:val="auto"/>
          <w:szCs w:val="22"/>
        </w:rPr>
      </w:pPr>
      <w:r w:rsidRPr="00716D48">
        <w:rPr>
          <w:snapToGrid w:val="0"/>
          <w:color w:val="auto"/>
          <w:szCs w:val="22"/>
        </w:rPr>
        <w:tab/>
        <w:t>The Senate proceeded to a consideration of the Bill, the question being the second reading of the Bill.</w:t>
      </w:r>
    </w:p>
    <w:p w14:paraId="068ED470" w14:textId="77777777" w:rsidR="00716D48" w:rsidRPr="00716D48" w:rsidRDefault="00716D48" w:rsidP="00716D48">
      <w:pPr>
        <w:tabs>
          <w:tab w:val="right" w:pos="8640"/>
        </w:tabs>
        <w:rPr>
          <w:szCs w:val="22"/>
        </w:rPr>
      </w:pPr>
    </w:p>
    <w:p w14:paraId="30788AE1" w14:textId="77777777" w:rsidR="00716D48" w:rsidRPr="00716D48" w:rsidRDefault="00716D48" w:rsidP="00716D48">
      <w:pPr>
        <w:tabs>
          <w:tab w:val="right" w:pos="8640"/>
        </w:tabs>
        <w:rPr>
          <w:szCs w:val="22"/>
        </w:rPr>
      </w:pPr>
      <w:r w:rsidRPr="00716D48">
        <w:rPr>
          <w:szCs w:val="22"/>
        </w:rPr>
        <w:tab/>
        <w:t>The Committee on Medical Affairs proposed the following amendment  (SR-</w:t>
      </w:r>
      <w:proofErr w:type="spellStart"/>
      <w:r w:rsidRPr="00716D48">
        <w:rPr>
          <w:szCs w:val="22"/>
        </w:rPr>
        <w:t>915.KM0002S</w:t>
      </w:r>
      <w:proofErr w:type="spellEnd"/>
      <w:r w:rsidRPr="00716D48">
        <w:rPr>
          <w:szCs w:val="22"/>
        </w:rPr>
        <w:t>), which was adopted:</w:t>
      </w:r>
    </w:p>
    <w:p w14:paraId="1B74AA70" w14:textId="77777777" w:rsidR="00716D48" w:rsidRPr="00716D48" w:rsidRDefault="00716D48" w:rsidP="00716D48">
      <w:pPr>
        <w:rPr>
          <w:color w:val="auto"/>
          <w:szCs w:val="22"/>
        </w:rPr>
      </w:pPr>
      <w:r w:rsidRPr="00716D48">
        <w:rPr>
          <w:color w:val="auto"/>
          <w:szCs w:val="22"/>
        </w:rPr>
        <w:tab/>
        <w:t>Amend the bill, as and if amended, by adding an appropriately numbered SECTION to read:</w:t>
      </w:r>
    </w:p>
    <w:sdt>
      <w:sdtPr>
        <w:rPr>
          <w:rFonts w:eastAsia="Calibri"/>
          <w:color w:val="auto"/>
          <w:szCs w:val="22"/>
        </w:rPr>
        <w:alias w:val="Cannot be edited"/>
        <w:tag w:val="Cannot be edited"/>
        <w:id w:val="-1079822250"/>
        <w:placeholder>
          <w:docPart w:val="31D7D6A2B859400894885B6D8F23A0E9"/>
        </w:placeholder>
      </w:sdtPr>
      <w:sdtEndPr/>
      <w:sdtContent>
        <w:p w14:paraId="65BB5637" w14:textId="77777777" w:rsidR="00716D48" w:rsidRPr="00716D48" w:rsidRDefault="00716D48" w:rsidP="00716D48">
          <w:pPr>
            <w:rPr>
              <w:rFonts w:eastAsia="Calibri"/>
              <w:color w:val="auto"/>
              <w:szCs w:val="22"/>
            </w:rPr>
          </w:pPr>
          <w:r w:rsidRPr="00716D48">
            <w:rPr>
              <w:rFonts w:eastAsia="Calibri"/>
              <w:color w:val="auto"/>
              <w:szCs w:val="22"/>
            </w:rPr>
            <w:t>SECTION X.</w:t>
          </w:r>
          <w:r w:rsidRPr="00716D48">
            <w:rPr>
              <w:rFonts w:eastAsia="Calibri"/>
              <w:color w:val="auto"/>
              <w:szCs w:val="22"/>
            </w:rPr>
            <w:tab/>
            <w:t>Section 1-23-600(H)(1) of the S.C. Code is amended to read:</w:t>
          </w:r>
        </w:p>
        <w:p w14:paraId="5EE7596A" w14:textId="77777777" w:rsidR="00716D48" w:rsidRPr="00716D48" w:rsidRDefault="00716D48" w:rsidP="00716D48">
          <w:pPr>
            <w:rPr>
              <w:rFonts w:eastAsia="Calibri"/>
              <w:color w:val="auto"/>
              <w:szCs w:val="22"/>
            </w:rPr>
          </w:pPr>
          <w:r w:rsidRPr="00716D48">
            <w:rPr>
              <w:rFonts w:eastAsia="Calibri"/>
              <w:color w:val="auto"/>
              <w:szCs w:val="22"/>
            </w:rPr>
            <w:tab/>
            <w:t xml:space="preserve">(H)(1) This subsection applies to timely filed requests for a contested case hearing </w:t>
          </w:r>
          <w:r w:rsidRPr="00716D48">
            <w:rPr>
              <w:rFonts w:eastAsia="Calibri"/>
              <w:strike/>
              <w:color w:val="auto"/>
              <w:szCs w:val="22"/>
            </w:rPr>
            <w:t xml:space="preserve">of decisions by the Department of Environmental Services </w:t>
          </w:r>
          <w:r w:rsidRPr="00716D48">
            <w:rPr>
              <w:rFonts w:eastAsia="Calibri"/>
              <w:strike/>
              <w:color w:val="auto"/>
              <w:szCs w:val="22"/>
              <w:u w:val="single"/>
            </w:rPr>
            <w:t>or the Department of Public Health</w:t>
          </w:r>
          <w:r w:rsidRPr="00716D48">
            <w:rPr>
              <w:rFonts w:eastAsia="Calibri"/>
              <w:color w:val="auto"/>
              <w:szCs w:val="22"/>
            </w:rPr>
            <w:t>.</w:t>
          </w:r>
          <w:r w:rsidRPr="00716D48">
            <w:rPr>
              <w:rFonts w:eastAsia="Calibri"/>
              <w:strike/>
              <w:color w:val="auto"/>
              <w:szCs w:val="22"/>
            </w:rPr>
            <w:t xml:space="preserve">  Emergency actions taken by the Department of Environmental Services </w:t>
          </w:r>
          <w:r w:rsidRPr="00716D48">
            <w:rPr>
              <w:rFonts w:eastAsia="Calibri"/>
              <w:strike/>
              <w:color w:val="auto"/>
              <w:szCs w:val="22"/>
              <w:u w:val="single"/>
            </w:rPr>
            <w:t>or the Department of Public Health</w:t>
          </w:r>
          <w:r w:rsidRPr="00716D48">
            <w:rPr>
              <w:rFonts w:eastAsia="Calibri"/>
              <w:strike/>
              <w:color w:val="auto"/>
              <w:szCs w:val="22"/>
            </w:rPr>
            <w:t xml:space="preserve"> pursuant to an applicable statute or regulation are not subject to the provisions of this subsection.</w:t>
          </w:r>
        </w:p>
      </w:sdtContent>
    </w:sdt>
    <w:p w14:paraId="6C5E24C0" w14:textId="77777777" w:rsidR="00716D48" w:rsidRPr="00716D48" w:rsidRDefault="00716D48" w:rsidP="00716D48">
      <w:pPr>
        <w:rPr>
          <w:color w:val="auto"/>
          <w:szCs w:val="22"/>
        </w:rPr>
      </w:pPr>
      <w:r w:rsidRPr="00716D48">
        <w:rPr>
          <w:color w:val="auto"/>
          <w:szCs w:val="22"/>
        </w:rPr>
        <w:tab/>
        <w:t>Amend the bill further, SECTION 2, by striking Section 1-30-10(A)(20) and inserting:</w:t>
      </w:r>
    </w:p>
    <w:sdt>
      <w:sdtPr>
        <w:rPr>
          <w:rFonts w:eastAsia="Calibri"/>
          <w:color w:val="auto"/>
          <w:szCs w:val="22"/>
          <w:u w:val="single"/>
        </w:rPr>
        <w:alias w:val="Cannot be edited"/>
        <w:tag w:val="Cannot be edited"/>
        <w:id w:val="2052572695"/>
        <w:placeholder>
          <w:docPart w:val="31D7D6A2B859400894885B6D8F23A0E9"/>
        </w:placeholder>
      </w:sdtPr>
      <w:sdtEndPr/>
      <w:sdtContent>
        <w:p w14:paraId="72B4D381" w14:textId="77777777" w:rsidR="00716D48" w:rsidRPr="00716D48" w:rsidRDefault="00716D48" w:rsidP="00716D48">
          <w:pPr>
            <w:rPr>
              <w:rFonts w:eastAsia="Calibri"/>
              <w:color w:val="auto"/>
              <w:szCs w:val="22"/>
              <w:u w:val="single"/>
            </w:rPr>
          </w:pPr>
          <w:r w:rsidRPr="00716D48">
            <w:rPr>
              <w:rFonts w:eastAsia="Calibri"/>
              <w:color w:val="auto"/>
              <w:szCs w:val="22"/>
              <w:u w:val="single"/>
            </w:rPr>
            <w:tab/>
          </w:r>
          <w:r w:rsidRPr="00716D48">
            <w:rPr>
              <w:rFonts w:eastAsia="Calibri"/>
              <w:color w:val="auto"/>
              <w:szCs w:val="22"/>
              <w:u w:val="single"/>
            </w:rPr>
            <w:tab/>
            <w:t>20. Executive Office of Health and Policy</w:t>
          </w:r>
        </w:p>
      </w:sdtContent>
    </w:sdt>
    <w:p w14:paraId="1E230283" w14:textId="77777777" w:rsidR="00716D48" w:rsidRPr="00716D48" w:rsidRDefault="00716D48" w:rsidP="00716D48">
      <w:pPr>
        <w:rPr>
          <w:color w:val="auto"/>
          <w:szCs w:val="22"/>
        </w:rPr>
      </w:pPr>
      <w:r w:rsidRPr="00716D48">
        <w:rPr>
          <w:color w:val="auto"/>
          <w:szCs w:val="22"/>
          <w:u w:val="single"/>
        </w:rPr>
        <w:tab/>
        <w:t>Amend</w:t>
      </w:r>
      <w:r w:rsidRPr="00716D48">
        <w:rPr>
          <w:color w:val="auto"/>
          <w:szCs w:val="22"/>
        </w:rPr>
        <w:t xml:space="preserve"> the bill further, by adding appropriately numbered SECTIONS to read:</w:t>
      </w:r>
    </w:p>
    <w:sdt>
      <w:sdtPr>
        <w:rPr>
          <w:rFonts w:eastAsia="Calibri"/>
          <w:color w:val="auto"/>
          <w:szCs w:val="22"/>
        </w:rPr>
        <w:alias w:val="Cannot be edited"/>
        <w:tag w:val="Cannot be edited"/>
        <w:id w:val="2101832002"/>
        <w:placeholder>
          <w:docPart w:val="31D7D6A2B859400894885B6D8F23A0E9"/>
        </w:placeholder>
      </w:sdtPr>
      <w:sdtEndPr/>
      <w:sdtContent>
        <w:p w14:paraId="40241ECD" w14:textId="77777777" w:rsidR="00716D48" w:rsidRPr="00716D48" w:rsidRDefault="00716D48" w:rsidP="00716D48">
          <w:pPr>
            <w:rPr>
              <w:rFonts w:eastAsia="Calibri"/>
              <w:color w:val="auto"/>
              <w:szCs w:val="22"/>
            </w:rPr>
          </w:pPr>
          <w:r w:rsidRPr="00716D48">
            <w:rPr>
              <w:rFonts w:eastAsia="Calibri"/>
              <w:color w:val="auto"/>
              <w:szCs w:val="22"/>
            </w:rPr>
            <w:t>SECTION X.</w:t>
          </w:r>
          <w:r w:rsidRPr="00716D48">
            <w:rPr>
              <w:rFonts w:eastAsia="Calibri"/>
              <w:color w:val="auto"/>
              <w:szCs w:val="22"/>
            </w:rPr>
            <w:tab/>
            <w:t>Section 3-5-140 of the S.C. Code is amended to read:</w:t>
          </w:r>
        </w:p>
        <w:p w14:paraId="44BE75B0" w14:textId="77777777" w:rsidR="00716D48" w:rsidRPr="00716D48" w:rsidRDefault="00716D48" w:rsidP="00716D48">
          <w:pPr>
            <w:rPr>
              <w:rFonts w:eastAsia="Calibri"/>
              <w:color w:val="auto"/>
              <w:szCs w:val="22"/>
            </w:rPr>
          </w:pPr>
          <w:r w:rsidRPr="00716D48">
            <w:rPr>
              <w:rFonts w:eastAsia="Calibri"/>
              <w:color w:val="auto"/>
              <w:szCs w:val="22"/>
            </w:rPr>
            <w:tab/>
            <w:t>Section 3-5-140.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sidRPr="00716D48">
            <w:rPr>
              <w:rFonts w:eastAsia="Calibri"/>
              <w:strike/>
              <w:color w:val="auto"/>
              <w:szCs w:val="22"/>
            </w:rPr>
            <w:t xml:space="preserve">the Coastal Zone Management Appellate Panel.  An appeal from the decision of the Panel may be taken to </w:t>
          </w:r>
          <w:r w:rsidRPr="00716D48">
            <w:rPr>
              <w:rFonts w:eastAsia="Calibri"/>
              <w:color w:val="auto"/>
              <w:szCs w:val="22"/>
            </w:rP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59B5CB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2E43998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72651E1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6-11-285 of the S.C. Code is amended to read:</w:t>
          </w:r>
        </w:p>
        <w:p w14:paraId="2C3F4619" w14:textId="77777777" w:rsidR="00716D48" w:rsidRPr="00716D48" w:rsidRDefault="00716D48" w:rsidP="00716D48">
          <w:pPr>
            <w:rPr>
              <w:rFonts w:eastAsia="Calibri"/>
              <w:color w:val="auto"/>
              <w:szCs w:val="22"/>
            </w:rPr>
          </w:pPr>
          <w:r w:rsidRPr="00716D48">
            <w:rPr>
              <w:rFonts w:eastAsia="Calibri"/>
              <w:color w:val="auto"/>
              <w:szCs w:val="22"/>
            </w:rPr>
            <w:tab/>
            <w:t>Section 6-11-285.</w:t>
          </w:r>
          <w:r w:rsidRPr="00716D48">
            <w:rPr>
              <w:rFonts w:eastAsia="Calibri"/>
              <w:color w:val="auto"/>
              <w:szCs w:val="22"/>
            </w:rPr>
            <w:tab/>
            <w:t>(A) For purpose of this section:</w:t>
          </w:r>
        </w:p>
        <w:p w14:paraId="1270F1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p>
        <w:p w14:paraId="11E782A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“Person” means a person as defined in item (1) of § 48-1-10.</w:t>
          </w:r>
        </w:p>
        <w:p w14:paraId="798C17A8" w14:textId="77777777" w:rsidR="00716D48" w:rsidRPr="00716D48" w:rsidRDefault="00716D48" w:rsidP="00716D48">
          <w:pPr>
            <w:rPr>
              <w:rFonts w:eastAsia="Calibri"/>
              <w:color w:val="auto"/>
              <w:szCs w:val="22"/>
            </w:rPr>
          </w:pPr>
          <w:r w:rsidRPr="00716D48">
            <w:rPr>
              <w:rFonts w:eastAsia="Calibri"/>
              <w:color w:val="auto"/>
              <w:szCs w:val="22"/>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0E7483D1" w14:textId="77777777" w:rsidR="00716D48" w:rsidRPr="00716D48" w:rsidRDefault="00716D48" w:rsidP="00716D48">
          <w:pPr>
            <w:rPr>
              <w:rFonts w:eastAsia="Calibri"/>
              <w:color w:val="auto"/>
              <w:szCs w:val="22"/>
            </w:rPr>
          </w:pPr>
          <w:r w:rsidRPr="00716D48">
            <w:rPr>
              <w:rFonts w:eastAsia="Calibri"/>
              <w:color w:val="auto"/>
              <w:szCs w:val="22"/>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26F19F1A" w14:textId="77777777" w:rsidR="00716D48" w:rsidRPr="00716D48" w:rsidRDefault="00716D48" w:rsidP="00716D48">
          <w:pPr>
            <w:rPr>
              <w:rFonts w:eastAsia="Calibri"/>
              <w:color w:val="auto"/>
              <w:szCs w:val="22"/>
            </w:rPr>
          </w:pPr>
          <w:r w:rsidRPr="00716D48">
            <w:rPr>
              <w:rFonts w:eastAsia="Calibri"/>
              <w:color w:val="auto"/>
              <w:szCs w:val="22"/>
            </w:rPr>
            <w:tab/>
            <w:t>(D) All penalties assessed under the provisions of this section must be held as debt and payable to the political subdivision by the person against whom they have been charged and shall constitute a lien against the property of the person.</w:t>
          </w:r>
        </w:p>
        <w:p w14:paraId="1E716870" w14:textId="77777777" w:rsidR="00716D48" w:rsidRPr="00716D48" w:rsidRDefault="00716D48" w:rsidP="00716D48">
          <w:pPr>
            <w:rPr>
              <w:rFonts w:eastAsia="Calibri"/>
              <w:color w:val="auto"/>
              <w:szCs w:val="22"/>
            </w:rPr>
          </w:pPr>
          <w:r w:rsidRPr="00716D48">
            <w:rPr>
              <w:rFonts w:eastAsia="Calibri"/>
              <w:strike/>
              <w:color w:val="auto"/>
              <w:szCs w:val="22"/>
            </w:rPr>
            <w:tab/>
            <w:t>(E) The hearing procedure required under the provisions of this section must be in accordance, as practicably possible, with that procedure as prescribed by Regulation 61-72 of the Department of Health and Environmental Control.</w:t>
          </w:r>
        </w:p>
        <w:p w14:paraId="7FC048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(F)</w:t>
          </w:r>
          <w:r w:rsidRPr="00716D48">
            <w:rPr>
              <w:rFonts w:eastAsia="Calibri"/>
              <w:color w:val="auto"/>
              <w:szCs w:val="22"/>
              <w:u w:val="single"/>
            </w:rPr>
            <w:t>(E)</w:t>
          </w:r>
          <w:r w:rsidRPr="00716D48">
            <w:rPr>
              <w:rFonts w:eastAsia="Calibri"/>
              <w:color w:val="auto"/>
              <w:szCs w:val="22"/>
            </w:rPr>
            <w:t xml:space="preserve"> All appeals from the decision of the hearing officer under the provisions of this section must be heard in the court of common pleas in the county in which the political subdivision is located.</w:t>
          </w:r>
        </w:p>
      </w:sdtContent>
    </w:sdt>
    <w:p w14:paraId="0EB608EA" w14:textId="77777777" w:rsidR="00716D48" w:rsidRPr="00716D48" w:rsidRDefault="00716D48" w:rsidP="00716D48">
      <w:pPr>
        <w:rPr>
          <w:color w:val="auto"/>
          <w:szCs w:val="22"/>
        </w:rPr>
      </w:pPr>
      <w:r w:rsidRPr="00716D48">
        <w:rPr>
          <w:color w:val="auto"/>
          <w:szCs w:val="22"/>
        </w:rPr>
        <w:tab/>
        <w:t>Amend the bill further, SECTION 4, by striking Section 43-21-70 and inserting:</w:t>
      </w:r>
    </w:p>
    <w:sdt>
      <w:sdtPr>
        <w:rPr>
          <w:rFonts w:eastAsia="Calibri"/>
          <w:color w:val="auto"/>
          <w:szCs w:val="22"/>
        </w:rPr>
        <w:alias w:val="Cannot be edited"/>
        <w:tag w:val="Cannot be edited"/>
        <w:id w:val="1025142699"/>
        <w:placeholder>
          <w:docPart w:val="31D7D6A2B859400894885B6D8F23A0E9"/>
        </w:placeholder>
      </w:sdtPr>
      <w:sdtEndPr/>
      <w:sdtContent>
        <w:p w14:paraId="7880B912" w14:textId="77777777" w:rsidR="00716D48" w:rsidRPr="00716D48" w:rsidRDefault="00716D48" w:rsidP="00716D48">
          <w:pPr>
            <w:rPr>
              <w:rFonts w:eastAsia="Calibri"/>
              <w:color w:val="auto"/>
              <w:szCs w:val="22"/>
            </w:rPr>
          </w:pPr>
          <w:r w:rsidRPr="00716D48">
            <w:rPr>
              <w:rFonts w:eastAsia="Calibri"/>
              <w:color w:val="auto"/>
              <w:szCs w:val="22"/>
            </w:rPr>
            <w:tab/>
            <w:t>Section 43</w:t>
          </w:r>
          <w:r w:rsidRPr="00716D48">
            <w:rPr>
              <w:rFonts w:eastAsia="Calibri"/>
              <w:color w:val="auto"/>
              <w:szCs w:val="22"/>
            </w:rPr>
            <w:noBreakHyphen/>
            <w:t>21</w:t>
          </w:r>
          <w:r w:rsidRPr="00716D48">
            <w:rPr>
              <w:rFonts w:eastAsia="Calibri"/>
              <w:color w:val="auto"/>
              <w:szCs w:val="22"/>
            </w:rPr>
            <w:noBreakHyphen/>
            <w:t>70.</w:t>
          </w:r>
          <w:r w:rsidRPr="00716D48">
            <w:rPr>
              <w:rFonts w:eastAsia="Calibri"/>
              <w:color w:val="auto"/>
              <w:szCs w:val="22"/>
            </w:rPr>
            <w:tab/>
            <w:t xml:space="preserve">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 xml:space="preserve">shall appoint with the advice and consent of the Senate a director to be the administrative officer of the Department on Aging who shall serve at the </w:t>
          </w:r>
          <w:r w:rsidRPr="00716D48">
            <w:rPr>
              <w:rFonts w:eastAsia="Calibri"/>
              <w:strike/>
              <w:color w:val="auto"/>
              <w:szCs w:val="22"/>
            </w:rPr>
            <w:t xml:space="preserve">Governor's </w:t>
          </w:r>
          <w:r w:rsidRPr="00716D48">
            <w:rPr>
              <w:rFonts w:eastAsia="Calibri"/>
              <w:color w:val="auto"/>
              <w:szCs w:val="22"/>
              <w:u w:val="single"/>
            </w:rPr>
            <w:t xml:space="preserve">secretary’s </w:t>
          </w:r>
          <w:r w:rsidRPr="00716D48">
            <w:rPr>
              <w:rFonts w:eastAsia="Calibri"/>
              <w:color w:val="auto"/>
              <w:szCs w:val="22"/>
            </w:rPr>
            <w:t>pleasure</w:t>
          </w:r>
          <w:r w:rsidRPr="00716D48">
            <w:rPr>
              <w:rFonts w:eastAsia="Calibri"/>
              <w:strike/>
              <w:color w:val="auto"/>
              <w:szCs w:val="22"/>
            </w:rPr>
            <w:t xml:space="preserve"> and who is subject to removal pursuant to the provisions of Section 1</w:t>
          </w:r>
          <w:r w:rsidRPr="00716D48">
            <w:rPr>
              <w:rFonts w:eastAsia="Calibri"/>
              <w:strike/>
              <w:color w:val="auto"/>
              <w:szCs w:val="22"/>
            </w:rPr>
            <w:noBreakHyphen/>
            <w:t>3</w:t>
          </w:r>
          <w:r w:rsidRPr="00716D48">
            <w:rPr>
              <w:rFonts w:eastAsia="Calibri"/>
              <w:strike/>
              <w:color w:val="auto"/>
              <w:szCs w:val="22"/>
            </w:rPr>
            <w:noBreakHyphen/>
            <w:t>240</w:t>
          </w:r>
          <w:r w:rsidRPr="00716D48">
            <w:rPr>
              <w:rFonts w:eastAsia="Calibri"/>
              <w:color w:val="auto"/>
              <w:szCs w:val="22"/>
            </w:rPr>
            <w:t>.</w:t>
          </w:r>
        </w:p>
      </w:sdtContent>
    </w:sdt>
    <w:p w14:paraId="7D48CCFD" w14:textId="77777777" w:rsidR="00716D48" w:rsidRPr="00716D48" w:rsidRDefault="00716D48" w:rsidP="00716D48">
      <w:pPr>
        <w:rPr>
          <w:color w:val="auto"/>
          <w:szCs w:val="22"/>
        </w:rPr>
      </w:pPr>
      <w:r w:rsidRPr="00716D48">
        <w:rPr>
          <w:color w:val="auto"/>
          <w:szCs w:val="22"/>
        </w:rPr>
        <w:tab/>
        <w:t>Amend the bill further, by adding appropriately numbered SECTIONS to read:</w:t>
      </w:r>
    </w:p>
    <w:sdt>
      <w:sdtPr>
        <w:rPr>
          <w:rFonts w:eastAsia="Calibri"/>
          <w:color w:val="auto"/>
          <w:szCs w:val="22"/>
        </w:rPr>
        <w:alias w:val="Cannot be edited"/>
        <w:tag w:val="Cannot be edited"/>
        <w:id w:val="929242288"/>
        <w:placeholder>
          <w:docPart w:val="31D7D6A2B859400894885B6D8F23A0E9"/>
        </w:placeholder>
      </w:sdtPr>
      <w:sdtEndPr/>
      <w:sdtContent>
        <w:p w14:paraId="6CED0403" w14:textId="77777777" w:rsidR="00716D48" w:rsidRPr="00716D48" w:rsidRDefault="00716D48" w:rsidP="00716D48">
          <w:pPr>
            <w:rPr>
              <w:rFonts w:eastAsia="Calibri"/>
              <w:color w:val="auto"/>
              <w:szCs w:val="22"/>
            </w:rPr>
          </w:pPr>
          <w:r w:rsidRPr="00716D48">
            <w:rPr>
              <w:rFonts w:eastAsia="Calibri"/>
              <w:color w:val="auto"/>
              <w:szCs w:val="22"/>
            </w:rPr>
            <w:t>SECTION X.</w:t>
          </w:r>
          <w:r w:rsidRPr="00716D48">
            <w:rPr>
              <w:rFonts w:eastAsia="Calibri"/>
              <w:color w:val="auto"/>
              <w:szCs w:val="22"/>
            </w:rPr>
            <w:tab/>
            <w:t>Chapter 1, Title 44 of the S.C. Code is amended to read:</w:t>
          </w:r>
        </w:p>
        <w:p w14:paraId="5BBFDBE7" w14:textId="77777777" w:rsidR="00716D48" w:rsidRPr="00716D48" w:rsidRDefault="00716D48" w:rsidP="00716D48">
          <w:pPr>
            <w:jc w:val="center"/>
            <w:rPr>
              <w:rFonts w:eastAsia="Calibri"/>
              <w:color w:val="auto"/>
              <w:szCs w:val="22"/>
            </w:rPr>
          </w:pPr>
          <w:r w:rsidRPr="00716D48">
            <w:rPr>
              <w:rFonts w:eastAsia="Calibri"/>
              <w:color w:val="auto"/>
              <w:szCs w:val="22"/>
            </w:rPr>
            <w:tab/>
            <w:t>CHAPTER 1</w:t>
          </w:r>
        </w:p>
        <w:p w14:paraId="6A640DA6" w14:textId="77777777" w:rsidR="00716D48" w:rsidRPr="00716D48" w:rsidRDefault="00716D48" w:rsidP="00716D48">
          <w:pPr>
            <w:jc w:val="center"/>
            <w:rPr>
              <w:rFonts w:eastAsia="Calibri"/>
              <w:color w:val="auto"/>
              <w:szCs w:val="22"/>
            </w:rPr>
          </w:pPr>
          <w:r w:rsidRPr="00716D48">
            <w:rPr>
              <w:rFonts w:eastAsia="Calibri"/>
              <w:color w:val="auto"/>
              <w:szCs w:val="22"/>
            </w:rPr>
            <w:tab/>
            <w:t>Department of Public Health</w:t>
          </w:r>
        </w:p>
        <w:p w14:paraId="1B6C8641" w14:textId="77777777" w:rsidR="00716D48" w:rsidRPr="00716D48" w:rsidRDefault="00716D48" w:rsidP="00716D48">
          <w:pPr>
            <w:rPr>
              <w:rFonts w:eastAsia="Calibri"/>
              <w:color w:val="auto"/>
              <w:szCs w:val="22"/>
            </w:rPr>
          </w:pPr>
          <w:r w:rsidRPr="00716D48">
            <w:rPr>
              <w:rFonts w:eastAsia="Calibri"/>
              <w:color w:val="auto"/>
              <w:szCs w:val="22"/>
            </w:rPr>
            <w:tab/>
            <w:t>Section 44-1-20.</w:t>
          </w:r>
          <w:r w:rsidRPr="00716D48">
            <w:rPr>
              <w:rFonts w:eastAsia="Calibri"/>
              <w:color w:val="auto"/>
              <w:szCs w:val="22"/>
            </w:rPr>
            <w:tab/>
            <w:t>There is created the South Carolina Department of Public Health</w:t>
          </w:r>
          <w:r w:rsidRPr="00716D48">
            <w:rPr>
              <w:rFonts w:eastAsia="Calibri"/>
              <w:color w:val="auto"/>
              <w:szCs w:val="22"/>
              <w:u w:val="single"/>
            </w:rPr>
            <w:t xml:space="preserve"> to be headed by a director who is appointed by the Secretary of Health and Policy upon the advice and consent of the Senate pursuant to Section 44-12-50(B)(1)</w:t>
          </w:r>
          <w:r w:rsidRPr="00716D48">
            <w:rPr>
              <w:rFonts w:eastAsia="Calibri"/>
              <w:color w:val="auto"/>
              <w:szCs w:val="22"/>
            </w:rPr>
            <w:t>.</w:t>
          </w:r>
        </w:p>
        <w:p w14:paraId="2D672323" w14:textId="77777777" w:rsidR="00716D48" w:rsidRPr="00716D48" w:rsidRDefault="00716D48" w:rsidP="00716D48">
          <w:pPr>
            <w:rPr>
              <w:rFonts w:eastAsia="Calibri"/>
              <w:color w:val="auto"/>
              <w:szCs w:val="22"/>
            </w:rPr>
          </w:pPr>
          <w:r w:rsidRPr="00716D48">
            <w:rPr>
              <w:rFonts w:eastAsia="Calibri"/>
              <w:color w:val="auto"/>
              <w:szCs w:val="22"/>
            </w:rPr>
            <w:tab/>
            <w:t>Section 44-1-50.</w:t>
          </w:r>
          <w:r w:rsidRPr="00716D48">
            <w:rPr>
              <w:rFonts w:eastAsia="Calibri"/>
              <w:color w:val="auto"/>
              <w:szCs w:val="22"/>
            </w:rPr>
            <w:tab/>
            <w:t xml:space="preserve">The </w:t>
          </w:r>
          <w:r w:rsidRPr="00716D48">
            <w:rPr>
              <w:rFonts w:eastAsia="Calibri"/>
              <w:strike/>
              <w:color w:val="auto"/>
              <w:szCs w:val="22"/>
            </w:rPr>
            <w:t xml:space="preserve">board </w:t>
          </w:r>
          <w:r w:rsidRPr="00716D48">
            <w:rPr>
              <w:rFonts w:eastAsia="Calibri"/>
              <w:color w:val="auto"/>
              <w:szCs w:val="22"/>
              <w:u w:val="single"/>
            </w:rPr>
            <w:t xml:space="preserve">Executive Office of Health and Policy </w:t>
          </w:r>
          <w:r w:rsidRPr="00716D48">
            <w:rPr>
              <w:rFonts w:eastAsia="Calibri"/>
              <w:color w:val="auto"/>
              <w:szCs w:val="22"/>
            </w:rPr>
            <w:t xml:space="preserve">may conduct such administrative reviews as may be required by law, as considered necessary by the </w:t>
          </w:r>
          <w:r w:rsidRPr="00716D48">
            <w:rPr>
              <w:rFonts w:eastAsia="Calibri"/>
              <w:strike/>
              <w:color w:val="auto"/>
              <w:szCs w:val="22"/>
            </w:rPr>
            <w:t xml:space="preserve">board </w:t>
          </w:r>
          <w:r w:rsidRPr="00716D48">
            <w:rPr>
              <w:rFonts w:eastAsia="Calibri"/>
              <w:color w:val="auto"/>
              <w:szCs w:val="22"/>
              <w:u w:val="single"/>
            </w:rPr>
            <w:t xml:space="preserve">office </w:t>
          </w:r>
          <w:r w:rsidRPr="00716D48">
            <w:rPr>
              <w:rFonts w:eastAsia="Calibri"/>
              <w:color w:val="auto"/>
              <w:szCs w:val="22"/>
            </w:rPr>
            <w:t>to render a final agency determination in matters involving the issuance, denial, renewal or revocation of permits, licenses, or other actions of the department which may give rise to a contested case pursuant to Chapter 23 of Title 1.</w:t>
          </w:r>
        </w:p>
        <w:p w14:paraId="68BBC00B" w14:textId="77777777" w:rsidR="00716D48" w:rsidRPr="00716D48" w:rsidRDefault="00716D48" w:rsidP="00716D48">
          <w:pPr>
            <w:rPr>
              <w:rFonts w:eastAsia="Calibri"/>
              <w:color w:val="auto"/>
              <w:szCs w:val="22"/>
            </w:rPr>
          </w:pPr>
          <w:r w:rsidRPr="00716D48">
            <w:rPr>
              <w:rFonts w:eastAsia="Calibri"/>
              <w:color w:val="auto"/>
              <w:szCs w:val="22"/>
            </w:rPr>
            <w:tab/>
            <w:t xml:space="preserve">The </w:t>
          </w:r>
          <w:r w:rsidRPr="00716D48">
            <w:rPr>
              <w:rFonts w:eastAsia="Calibri"/>
              <w:strike/>
              <w:color w:val="auto"/>
              <w:szCs w:val="22"/>
            </w:rPr>
            <w:t xml:space="preserve">board </w:t>
          </w:r>
          <w:r w:rsidRPr="00716D48">
            <w:rPr>
              <w:rFonts w:eastAsia="Calibri"/>
              <w:color w:val="auto"/>
              <w:szCs w:val="22"/>
              <w:u w:val="single"/>
            </w:rPr>
            <w:t xml:space="preserve">office </w:t>
          </w:r>
          <w:r w:rsidRPr="00716D48">
            <w:rPr>
              <w:rFonts w:eastAsia="Calibri"/>
              <w:color w:val="auto"/>
              <w:szCs w:val="22"/>
            </w:rPr>
            <w:t xml:space="preserve">shall provide for the administrative organization of the department and shall consolidate and merge existing duties, functions, and officers of the former agencies as may be necessary for economic and efficient administration.  Provided, however, that the </w:t>
          </w:r>
          <w:r w:rsidRPr="00716D48">
            <w:rPr>
              <w:rFonts w:eastAsia="Calibri"/>
              <w:strike/>
              <w:color w:val="auto"/>
              <w:szCs w:val="22"/>
            </w:rPr>
            <w:t xml:space="preserve">board </w:t>
          </w:r>
          <w:r w:rsidRPr="00716D48">
            <w:rPr>
              <w:rFonts w:eastAsia="Calibri"/>
              <w:color w:val="auto"/>
              <w:szCs w:val="22"/>
              <w:u w:val="single"/>
            </w:rPr>
            <w:t xml:space="preserve">Secretary of Health and Policy </w:t>
          </w:r>
          <w:r w:rsidRPr="00716D48">
            <w:rPr>
              <w:rFonts w:eastAsia="Calibri"/>
              <w:color w:val="auto"/>
              <w:szCs w:val="22"/>
            </w:rPr>
            <w:t xml:space="preserve">may appoint such advisory boards as </w:t>
          </w:r>
          <w:r w:rsidRPr="00716D48">
            <w:rPr>
              <w:rFonts w:eastAsia="Calibri"/>
              <w:strike/>
              <w:color w:val="auto"/>
              <w:szCs w:val="22"/>
            </w:rPr>
            <w:t xml:space="preserve">it </w:t>
          </w:r>
          <w:r w:rsidRPr="00716D48">
            <w:rPr>
              <w:rFonts w:eastAsia="Calibri"/>
              <w:color w:val="auto"/>
              <w:szCs w:val="22"/>
              <w:u w:val="single"/>
            </w:rPr>
            <w:t xml:space="preserve">he </w:t>
          </w:r>
          <w:r w:rsidRPr="00716D48">
            <w:rPr>
              <w:rFonts w:eastAsia="Calibri"/>
              <w:color w:val="auto"/>
              <w:szCs w:val="22"/>
            </w:rPr>
            <w:t>considers necessary to carry out the functions of Sections 44-1-10 to 44-1-70, and there shall be provided a compensation for their services as provided by the law for members of boards and commissions.</w:t>
          </w:r>
        </w:p>
        <w:p w14:paraId="05C34708" w14:textId="77777777" w:rsidR="00716D48" w:rsidRPr="00716D48" w:rsidRDefault="00716D48" w:rsidP="00716D48">
          <w:pPr>
            <w:rPr>
              <w:rFonts w:eastAsia="Calibri"/>
              <w:color w:val="auto"/>
              <w:szCs w:val="22"/>
            </w:rPr>
          </w:pPr>
          <w:r w:rsidRPr="00716D48">
            <w:rPr>
              <w:rFonts w:eastAsia="Calibri"/>
              <w:color w:val="auto"/>
              <w:szCs w:val="22"/>
            </w:rPr>
            <w:tab/>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2F88BA00"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w:t>
          </w:r>
          <w:r w:rsidRPr="00716D48">
            <w:rPr>
              <w:rFonts w:eastAsia="Calibri"/>
              <w:strike/>
              <w:color w:val="auto"/>
              <w:szCs w:val="22"/>
            </w:rPr>
            <w:t>staff</w:t>
          </w:r>
          <w:r w:rsidRPr="00716D48">
            <w:rPr>
              <w:rFonts w:eastAsia="Calibri"/>
              <w:color w:val="auto"/>
              <w:szCs w:val="22"/>
            </w:rP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2B545F67" w14:textId="77777777" w:rsidR="00716D48" w:rsidRPr="00716D48" w:rsidRDefault="00716D48" w:rsidP="00716D48">
          <w:pPr>
            <w:rPr>
              <w:rFonts w:eastAsia="Calibri"/>
              <w:color w:val="auto"/>
              <w:szCs w:val="22"/>
            </w:rPr>
          </w:pPr>
          <w:r w:rsidRPr="00716D48">
            <w:rPr>
              <w:rFonts w:eastAsia="Calibri"/>
              <w:strike/>
              <w:color w:val="auto"/>
              <w:szCs w:val="22"/>
            </w:rPr>
            <w:tab/>
            <w:t>(C) The initial decision involving the issuance, denial, renewal, suspension, or revocation of permits, licenses, or other action of the department shall be a staff decision.</w:t>
          </w:r>
        </w:p>
        <w:p w14:paraId="5EDCBE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In making a </w:t>
          </w:r>
          <w:r w:rsidRPr="00716D48">
            <w:rPr>
              <w:rFonts w:eastAsia="Calibri"/>
              <w:strike/>
              <w:color w:val="auto"/>
              <w:szCs w:val="22"/>
            </w:rPr>
            <w:t>staff</w:t>
          </w:r>
          <w:r w:rsidRPr="00716D48">
            <w:rPr>
              <w:rFonts w:eastAsia="Calibri"/>
              <w:color w:val="auto"/>
              <w:szCs w:val="22"/>
            </w:rPr>
            <w:t xml:space="preserve"> decision on any permit, license, certification or other approval, the department </w:t>
          </w:r>
          <w:r w:rsidRPr="00716D48">
            <w:rPr>
              <w:rFonts w:eastAsia="Calibri"/>
              <w:strike/>
              <w:color w:val="auto"/>
              <w:szCs w:val="22"/>
            </w:rPr>
            <w:t>staff</w:t>
          </w:r>
          <w:r w:rsidRPr="00716D48">
            <w:rPr>
              <w:rFonts w:eastAsia="Calibri"/>
              <w:color w:val="auto"/>
              <w:szCs w:val="22"/>
            </w:rPr>
            <w:t xml:space="preserve"> shall take into consideration all material comments received in response to the public notice in determining whether to issue, deny or condition such permit, license, certification or other approval.  At the time that </w:t>
          </w:r>
          <w:r w:rsidRPr="00716D48">
            <w:rPr>
              <w:rFonts w:eastAsia="Calibri"/>
              <w:strike/>
              <w:color w:val="auto"/>
              <w:szCs w:val="22"/>
            </w:rPr>
            <w:t xml:space="preserve">such </w:t>
          </w:r>
          <w:proofErr w:type="spellStart"/>
          <w:r w:rsidRPr="00716D48">
            <w:rPr>
              <w:rFonts w:eastAsia="Calibri"/>
              <w:strike/>
              <w:color w:val="auto"/>
              <w:szCs w:val="22"/>
            </w:rPr>
            <w:t>staff</w:t>
          </w:r>
          <w:r w:rsidRPr="00716D48">
            <w:rPr>
              <w:rFonts w:eastAsia="Calibri"/>
              <w:color w:val="auto"/>
              <w:szCs w:val="22"/>
              <w:u w:val="single"/>
            </w:rPr>
            <w:t>the</w:t>
          </w:r>
          <w:proofErr w:type="spellEnd"/>
          <w:r w:rsidRPr="00716D48">
            <w:rPr>
              <w:rFonts w:eastAsia="Calibri"/>
              <w:color w:val="auto"/>
              <w:szCs w:val="22"/>
            </w:rPr>
            <w:t xml:space="preserve"> decision is made, the department shall issue a </w:t>
          </w:r>
          <w:r w:rsidRPr="00716D48">
            <w:rPr>
              <w:rFonts w:eastAsia="Calibri"/>
              <w:strike/>
              <w:color w:val="auto"/>
              <w:szCs w:val="22"/>
            </w:rPr>
            <w:t xml:space="preserve">department </w:t>
          </w:r>
          <w:r w:rsidRPr="00716D48">
            <w:rPr>
              <w:rFonts w:eastAsia="Calibri"/>
              <w:color w:val="auto"/>
              <w:szCs w:val="22"/>
              <w:u w:val="single"/>
            </w:rPr>
            <w:t xml:space="preserve">written </w:t>
          </w:r>
          <w:r w:rsidRPr="00716D48">
            <w:rPr>
              <w:rFonts w:eastAsia="Calibri"/>
              <w:color w:val="auto"/>
              <w:szCs w:val="22"/>
            </w:rPr>
            <w:t xml:space="preserve">decision, and shall base its </w:t>
          </w:r>
          <w:r w:rsidRPr="00716D48">
            <w:rPr>
              <w:rFonts w:eastAsia="Calibri"/>
              <w:strike/>
              <w:color w:val="auto"/>
              <w:szCs w:val="22"/>
            </w:rPr>
            <w:t xml:space="preserve">department </w:t>
          </w:r>
          <w:r w:rsidRPr="00716D48">
            <w:rPr>
              <w:rFonts w:eastAsia="Calibri"/>
              <w:color w:val="auto"/>
              <w:szCs w:val="22"/>
            </w:rP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w:t>
          </w:r>
          <w:r w:rsidRPr="00716D48">
            <w:rPr>
              <w:rFonts w:eastAsia="Calibri"/>
              <w:strike/>
              <w:color w:val="auto"/>
              <w:szCs w:val="22"/>
            </w:rPr>
            <w:t xml:space="preserve">such </w:t>
          </w:r>
          <w:r w:rsidRPr="00716D48">
            <w:rPr>
              <w:rFonts w:eastAsia="Calibri"/>
              <w:color w:val="auto"/>
              <w:szCs w:val="22"/>
              <w:u w:val="single"/>
            </w:rPr>
            <w:t xml:space="preserve">those </w:t>
          </w:r>
          <w:r w:rsidRPr="00716D48">
            <w:rPr>
              <w:rFonts w:eastAsia="Calibri"/>
              <w:color w:val="auto"/>
              <w:szCs w:val="22"/>
            </w:rPr>
            <w:t xml:space="preserve">materials are </w:t>
          </w:r>
          <w:r w:rsidRPr="00716D48">
            <w:rPr>
              <w:rFonts w:eastAsia="Calibri"/>
              <w:strike/>
              <w:color w:val="auto"/>
              <w:szCs w:val="22"/>
            </w:rPr>
            <w:t xml:space="preserve">specifically </w:t>
          </w:r>
          <w:r w:rsidRPr="00716D48">
            <w:rPr>
              <w:rFonts w:eastAsia="Calibri"/>
              <w:color w:val="auto"/>
              <w:szCs w:val="22"/>
            </w:rPr>
            <w:t xml:space="preserve">referred to in the department decision. </w:t>
          </w:r>
          <w:r w:rsidRPr="00716D48">
            <w:rPr>
              <w:rFonts w:eastAsia="Calibri"/>
              <w:color w:val="auto"/>
              <w:szCs w:val="22"/>
              <w:u w:val="single"/>
            </w:rPr>
            <w:t>The written decision must explain the basis for the decision and inform the parties of their right to request a contested case hearing before the Administrative Law Court.</w:t>
          </w:r>
          <w:r w:rsidRPr="00716D48">
            <w:rPr>
              <w:rFonts w:eastAsia="Calibri"/>
              <w:color w:val="auto"/>
              <w:szCs w:val="22"/>
            </w:rPr>
            <w:t xml:space="preserve"> The department </w:t>
          </w:r>
          <w:r w:rsidRPr="00716D48">
            <w:rPr>
              <w:rFonts w:eastAsia="Calibri"/>
              <w:color w:val="auto"/>
              <w:szCs w:val="22"/>
              <w:u w:val="single"/>
            </w:rPr>
            <w:t xml:space="preserve">is not required to issue a written </w:t>
          </w:r>
          <w:r w:rsidRPr="00716D48">
            <w:rPr>
              <w:rFonts w:eastAsia="Calibri"/>
              <w:color w:val="auto"/>
              <w:szCs w:val="22"/>
            </w:rPr>
            <w:t xml:space="preserve">decision </w:t>
          </w:r>
          <w:r w:rsidRPr="00716D48">
            <w:rPr>
              <w:rFonts w:eastAsia="Calibri"/>
              <w:strike/>
              <w:color w:val="auto"/>
              <w:szCs w:val="22"/>
            </w:rPr>
            <w:t>need not be issued</w:t>
          </w:r>
          <w:r w:rsidRPr="00716D48">
            <w:rPr>
              <w:rFonts w:eastAsia="Calibri"/>
              <w:color w:val="auto"/>
              <w:szCs w:val="22"/>
            </w:rPr>
            <w:t xml:space="preserve"> for routine permits for which </w:t>
          </w:r>
          <w:r w:rsidRPr="00716D48">
            <w:rPr>
              <w:rFonts w:eastAsia="Calibri"/>
              <w:strike/>
              <w:color w:val="auto"/>
              <w:szCs w:val="22"/>
            </w:rPr>
            <w:t>no</w:t>
          </w:r>
          <w:r w:rsidRPr="00716D48">
            <w:rPr>
              <w:rFonts w:eastAsia="Calibri"/>
              <w:color w:val="auto"/>
              <w:szCs w:val="22"/>
              <w:u w:val="single"/>
            </w:rPr>
            <w:t xml:space="preserve"> the departments has not received</w:t>
          </w:r>
          <w:r w:rsidRPr="00716D48">
            <w:rPr>
              <w:rFonts w:eastAsia="Calibri"/>
              <w:color w:val="auto"/>
              <w:szCs w:val="22"/>
            </w:rPr>
            <w:t xml:space="preserve"> adverse public comments</w:t>
          </w:r>
          <w:r w:rsidRPr="00716D48">
            <w:rPr>
              <w:rFonts w:eastAsia="Calibri"/>
              <w:strike/>
              <w:color w:val="auto"/>
              <w:szCs w:val="22"/>
            </w:rPr>
            <w:t xml:space="preserve"> have been received</w:t>
          </w:r>
          <w:r w:rsidRPr="00716D48">
            <w:rPr>
              <w:rFonts w:eastAsia="Calibri"/>
              <w:color w:val="auto"/>
              <w:szCs w:val="22"/>
            </w:rPr>
            <w:t>.</w:t>
          </w:r>
        </w:p>
        <w:p w14:paraId="557B49D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(1) </w:t>
          </w:r>
          <w:r w:rsidRPr="00716D48">
            <w:rPr>
              <w:rFonts w:eastAsia="Calibri"/>
              <w:strike/>
              <w:color w:val="auto"/>
              <w:szCs w:val="22"/>
            </w:rPr>
            <w:t xml:space="preserve">Notice of a department decision must be </w:t>
          </w:r>
          <w:proofErr w:type="spellStart"/>
          <w:r w:rsidRPr="00716D48">
            <w:rPr>
              <w:rFonts w:eastAsia="Calibri"/>
              <w:strike/>
              <w:color w:val="auto"/>
              <w:szCs w:val="22"/>
            </w:rPr>
            <w:t>sent</w:t>
          </w:r>
          <w:r w:rsidRPr="00716D48">
            <w:rPr>
              <w:rFonts w:eastAsia="Calibri"/>
              <w:color w:val="auto"/>
              <w:szCs w:val="22"/>
              <w:u w:val="single"/>
            </w:rPr>
            <w:t>The</w:t>
          </w:r>
          <w:proofErr w:type="spellEnd"/>
          <w:r w:rsidRPr="00716D48">
            <w:rPr>
              <w:rFonts w:eastAsia="Calibri"/>
              <w:color w:val="auto"/>
              <w:szCs w:val="22"/>
              <w:u w:val="single"/>
            </w:rPr>
            <w:t xml:space="preserve"> department shall send notice of a decision</w:t>
          </w:r>
          <w:r w:rsidRPr="00716D48">
            <w:rPr>
              <w:rFonts w:eastAsia="Calibri"/>
              <w:color w:val="auto"/>
              <w:szCs w:val="22"/>
            </w:rPr>
            <w:t xml:space="preserve"> by certified mail, returned receipt requested to the applicant, permittee, licensee,</w:t>
          </w:r>
          <w:r w:rsidRPr="00716D48">
            <w:rPr>
              <w:rFonts w:eastAsia="Calibri"/>
              <w:color w:val="auto"/>
              <w:szCs w:val="22"/>
              <w:u w:val="single"/>
            </w:rPr>
            <w:t xml:space="preserve"> certificate holder,</w:t>
          </w:r>
          <w:r w:rsidRPr="00716D48">
            <w:rPr>
              <w:rFonts w:eastAsia="Calibri"/>
              <w:color w:val="auto"/>
              <w:szCs w:val="22"/>
            </w:rPr>
            <w:t xml:space="preserve"> and affected persons who have requested in writing to be notified. Affected persons may request in writing to be notified by regular mail or electronic mail in lieu of certified mail. Notice of </w:t>
          </w:r>
          <w:r w:rsidRPr="00716D48">
            <w:rPr>
              <w:rFonts w:eastAsia="Calibri"/>
              <w:strike/>
              <w:color w:val="auto"/>
              <w:szCs w:val="22"/>
            </w:rPr>
            <w:t xml:space="preserve">staff </w:t>
          </w:r>
          <w:r w:rsidRPr="00716D48">
            <w:rPr>
              <w:rFonts w:eastAsia="Calibri"/>
              <w:color w:val="auto"/>
              <w:szCs w:val="22"/>
            </w:rPr>
            <w:t xml:space="preserve">decisions for which a department decision is not required pursuant to subsection </w:t>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must be provided by mail, delivery, or other appropriate means to the applicant, permittee, licensee,</w:t>
          </w:r>
          <w:r w:rsidRPr="00716D48">
            <w:rPr>
              <w:rFonts w:eastAsia="Calibri"/>
              <w:color w:val="auto"/>
              <w:szCs w:val="22"/>
              <w:u w:val="single"/>
            </w:rPr>
            <w:t xml:space="preserve"> certificate holder</w:t>
          </w:r>
          <w:r w:rsidRPr="00716D48">
            <w:rPr>
              <w:rFonts w:eastAsia="Calibri"/>
              <w:color w:val="auto"/>
              <w:szCs w:val="22"/>
            </w:rPr>
            <w:t xml:space="preserve"> and affected persons who have requested in writing to be notified.</w:t>
          </w:r>
        </w:p>
        <w:p w14:paraId="75CC4D23"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39B832F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w:t>
          </w:r>
          <w:r w:rsidRPr="00716D48">
            <w:rPr>
              <w:rFonts w:eastAsia="Calibri"/>
              <w:strike/>
              <w:color w:val="auto"/>
              <w:szCs w:val="22"/>
            </w:rPr>
            <w:t xml:space="preserve">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w:t>
          </w:r>
          <w:proofErr w:type="spellStart"/>
          <w:r w:rsidRPr="00716D48">
            <w:rPr>
              <w:rFonts w:eastAsia="Calibri"/>
              <w:strike/>
              <w:color w:val="auto"/>
              <w:szCs w:val="22"/>
            </w:rPr>
            <w:t>expenses.</w:t>
          </w:r>
          <w:r w:rsidRPr="00716D48">
            <w:rPr>
              <w:rFonts w:eastAsia="Calibri"/>
              <w:color w:val="auto"/>
              <w:szCs w:val="22"/>
              <w:u w:val="single"/>
            </w:rPr>
            <w:t>Within</w:t>
          </w:r>
          <w:proofErr w:type="spellEnd"/>
          <w:r w:rsidRPr="00716D48">
            <w:rPr>
              <w:rFonts w:eastAsia="Calibri"/>
              <w:color w:val="auto"/>
              <w:szCs w:val="22"/>
              <w:u w:val="single"/>
            </w:rPr>
            <w:t xml:space="preserve">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14:paraId="6A884CA7" w14:textId="77777777" w:rsidR="00716D48" w:rsidRPr="00716D48" w:rsidRDefault="00716D48" w:rsidP="00716D48">
          <w:pPr>
            <w:rPr>
              <w:rFonts w:eastAsia="Calibri"/>
              <w:color w:val="auto"/>
              <w:szCs w:val="22"/>
            </w:rPr>
          </w:pPr>
          <w:r w:rsidRPr="00716D48">
            <w:rPr>
              <w:rFonts w:eastAsia="Calibri"/>
              <w:strike/>
              <w:color w:val="auto"/>
              <w:szCs w:val="22"/>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to 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09F1867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protesting 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11C0A7B4"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conference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26EE4C67"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1EF5E51C" w14:textId="77777777" w:rsidR="00716D48" w:rsidRPr="00716D48" w:rsidRDefault="00716D48" w:rsidP="00716D48">
          <w:pPr>
            <w:rPr>
              <w:rFonts w:eastAsia="Calibri"/>
              <w:color w:val="auto"/>
              <w:szCs w:val="22"/>
            </w:rPr>
          </w:pPr>
          <w:r w:rsidRPr="00716D48">
            <w:rPr>
              <w:rFonts w:eastAsia="Calibri"/>
              <w:strike/>
              <w:color w:val="auto"/>
              <w:szCs w:val="22"/>
            </w:rPr>
            <w:tab/>
            <w:t>(G) An applicant, permittee, licensee, or affected person may file a request with the Administrative Law Court for a contested case hearing within thirty calendar days after:</w:t>
          </w:r>
        </w:p>
        <w:p w14:paraId="5A6326E8"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notice is mailed to the applicant, permittee, licensee, and affected persons that the board declined to hold a final review conference;  or</w:t>
          </w:r>
        </w:p>
        <w:p w14:paraId="28D873E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the sixty calendar day deadline to hold the final review conference lapses and no conference has been held;  or</w:t>
          </w:r>
        </w:p>
        <w:p w14:paraId="12E3A57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the final agency decision resulting from the final review conference is received by the parties.</w:t>
          </w:r>
        </w:p>
        <w:p w14:paraId="425058D8" w14:textId="77777777" w:rsidR="00716D48" w:rsidRPr="00716D48" w:rsidRDefault="00716D48" w:rsidP="00716D48">
          <w:pPr>
            <w:rPr>
              <w:rFonts w:eastAsia="Calibri"/>
              <w:color w:val="auto"/>
              <w:szCs w:val="22"/>
            </w:rPr>
          </w:pPr>
          <w:r w:rsidRPr="00716D48">
            <w:rPr>
              <w:rFonts w:eastAsia="Calibri"/>
              <w:strike/>
              <w:color w:val="auto"/>
              <w:szCs w:val="22"/>
            </w:rPr>
            <w:tab/>
            <w:t>(H) Applicants, permittees, licensees, and affected persons are encouraged to engage in mediation during the final review process.</w:t>
          </w:r>
        </w:p>
        <w:p w14:paraId="1F6D254C" w14:textId="77777777" w:rsidR="00716D48" w:rsidRPr="00716D48" w:rsidRDefault="00716D48" w:rsidP="00716D48">
          <w:pPr>
            <w:rPr>
              <w:rFonts w:eastAsia="Calibri"/>
              <w:color w:val="auto"/>
              <w:szCs w:val="22"/>
            </w:rPr>
          </w:pPr>
          <w:r w:rsidRPr="00716D48">
            <w:rPr>
              <w:rFonts w:eastAsia="Calibri"/>
              <w:strike/>
              <w:color w:val="auto"/>
              <w:szCs w:val="22"/>
            </w:rPr>
            <w:tab/>
            <w:t>(I) The department may promulgate regulations providing for procedures for final reviews.</w:t>
          </w:r>
        </w:p>
        <w:p w14:paraId="393C8B6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(J)</w:t>
          </w:r>
          <w:r w:rsidRPr="00716D48">
            <w:rPr>
              <w:rFonts w:eastAsia="Calibri"/>
              <w:color w:val="auto"/>
              <w:szCs w:val="22"/>
              <w:u w:val="single"/>
            </w:rPr>
            <w:t>(E)</w:t>
          </w:r>
          <w:r w:rsidRPr="00716D48">
            <w:rPr>
              <w:rFonts w:eastAsia="Calibri"/>
              <w:color w:val="auto"/>
              <w:szCs w:val="22"/>
            </w:rPr>
            <w:t xml:space="preserve"> </w:t>
          </w:r>
          <w:r w:rsidRPr="00716D48">
            <w:rPr>
              <w:rFonts w:eastAsia="Calibri"/>
              <w:strike/>
              <w:color w:val="auto"/>
              <w:szCs w:val="22"/>
            </w:rPr>
            <w:t>Any statutory deadlines applicable to permitting and licensing programs administered by the department must be extended to all for this final review process.</w:t>
          </w:r>
          <w:r w:rsidRPr="00716D48">
            <w:rPr>
              <w:rFonts w:eastAsia="Calibri"/>
              <w:color w:val="auto"/>
              <w:szCs w:val="22"/>
            </w:rPr>
            <w:t xml:space="preserve"> If any deadline provided for in this section falls on a Saturday, Sunday, or state holiday, the deadline must be extended until the next calendar day that is not a Saturday, Sunday, or state holiday.</w:t>
          </w:r>
        </w:p>
        <w:p w14:paraId="62BBFFF9" w14:textId="77777777" w:rsidR="00716D48" w:rsidRPr="00716D48" w:rsidRDefault="00716D48" w:rsidP="00716D48">
          <w:pPr>
            <w:rPr>
              <w:rFonts w:eastAsia="Calibri"/>
              <w:color w:val="auto"/>
              <w:szCs w:val="22"/>
            </w:rPr>
          </w:pPr>
          <w:r w:rsidRPr="00716D48">
            <w:rPr>
              <w:rFonts w:eastAsia="Calibri"/>
              <w:color w:val="auto"/>
              <w:szCs w:val="22"/>
            </w:rPr>
            <w:tab/>
            <w:t>Section 44-1-80.</w:t>
          </w:r>
          <w:r w:rsidRPr="00716D48">
            <w:rPr>
              <w:rFonts w:eastAsia="Calibri"/>
              <w:color w:val="auto"/>
              <w:szCs w:val="22"/>
            </w:rPr>
            <w:tab/>
            <w:t xml:space="preserve">(A)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6157D756" w14:textId="77777777" w:rsidR="00716D48" w:rsidRPr="00716D48" w:rsidRDefault="00716D48" w:rsidP="00716D48">
          <w:pPr>
            <w:rPr>
              <w:rFonts w:eastAsia="Calibri"/>
              <w:color w:val="auto"/>
              <w:szCs w:val="22"/>
            </w:rPr>
          </w:pPr>
          <w:r w:rsidRPr="00716D48">
            <w:rPr>
              <w:rFonts w:eastAsia="Calibri"/>
              <w:color w:val="auto"/>
              <w:szCs w:val="22"/>
            </w:rPr>
            <w:tab/>
            <w:t xml:space="preserve">(B)(1) Whenever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01ECDCF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76E546E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54DD99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An order of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given to effectuate the purposes of this subsection is enforceable immediately by the public safety authority.</w:t>
          </w:r>
        </w:p>
        <w:p w14:paraId="544D504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For purposes of this subsection, the terms qualifying health event, public health emergency, and public safety authority have the same meanings as provided in Section 44-4-130.</w:t>
          </w:r>
        </w:p>
        <w:p w14:paraId="350D31FF" w14:textId="77777777" w:rsidR="00716D48" w:rsidRPr="00716D48" w:rsidRDefault="00716D48" w:rsidP="00716D48">
          <w:pPr>
            <w:rPr>
              <w:rFonts w:eastAsia="Calibri"/>
              <w:color w:val="auto"/>
              <w:szCs w:val="22"/>
            </w:rPr>
          </w:pPr>
          <w:r w:rsidRPr="00716D48">
            <w:rPr>
              <w:rFonts w:eastAsia="Calibri"/>
              <w:color w:val="auto"/>
              <w:szCs w:val="22"/>
            </w:rPr>
            <w:tab/>
            <w:t>Section 44-1-90.</w:t>
          </w:r>
          <w:r w:rsidRPr="00716D48">
            <w:rPr>
              <w:rFonts w:eastAsia="Calibri"/>
              <w:color w:val="auto"/>
              <w:szCs w:val="22"/>
            </w:rPr>
            <w:tab/>
            <w:t xml:space="preserve">The </w:t>
          </w:r>
          <w:r w:rsidRPr="00716D48">
            <w:rPr>
              <w:rFonts w:eastAsia="Calibri"/>
              <w:strike/>
              <w:color w:val="auto"/>
              <w:szCs w:val="22"/>
            </w:rPr>
            <w:t xml:space="preserve">State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xml:space="preserve">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sidRPr="00716D48">
            <w:rPr>
              <w:rFonts w:eastAsia="Calibri"/>
              <w:color w:val="auto"/>
              <w:szCs w:val="22"/>
              <w:u w:val="single"/>
            </w:rPr>
            <w:t xml:space="preserve"> and</w:t>
          </w:r>
          <w:r w:rsidRPr="00716D48">
            <w:rPr>
              <w:rFonts w:eastAsia="Calibri"/>
              <w:color w:val="auto"/>
              <w:szCs w:val="22"/>
            </w:rPr>
            <w:t xml:space="preserve"> (c) advise, when practicable or possible, as to measures of sanitation or hygiene</w:t>
          </w:r>
          <w:r w:rsidRPr="00716D48">
            <w:rPr>
              <w:rFonts w:eastAsia="Calibri"/>
              <w:strike/>
              <w:color w:val="auto"/>
              <w:szCs w:val="22"/>
            </w:rPr>
            <w:t xml:space="preserve"> and (d) investigate and advise as to all matters respecting water supply, sewage, drainage, ventilation, heating, lighting or other measures connected with public sanitation or safety</w:t>
          </w:r>
          <w:r w:rsidRPr="00716D48">
            <w:rPr>
              <w:rFonts w:eastAsia="Calibri"/>
              <w:color w:val="auto"/>
              <w:szCs w:val="22"/>
            </w:rPr>
            <w:t>.</w:t>
          </w:r>
        </w:p>
        <w:p w14:paraId="5643CFB0" w14:textId="77777777" w:rsidR="00716D48" w:rsidRPr="00716D48" w:rsidRDefault="00716D48" w:rsidP="00716D48">
          <w:pPr>
            <w:rPr>
              <w:rFonts w:eastAsia="Calibri"/>
              <w:color w:val="auto"/>
              <w:szCs w:val="22"/>
            </w:rPr>
          </w:pPr>
          <w:r w:rsidRPr="00716D48">
            <w:rPr>
              <w:rFonts w:eastAsia="Calibri"/>
              <w:color w:val="auto"/>
              <w:szCs w:val="22"/>
            </w:rPr>
            <w:tab/>
            <w:t>Section 44-1-100.</w:t>
          </w:r>
          <w:r w:rsidRPr="00716D48">
            <w:rPr>
              <w:rFonts w:eastAsia="Calibri"/>
              <w:color w:val="auto"/>
              <w:szCs w:val="22"/>
            </w:rPr>
            <w:tab/>
            <w:t xml:space="preserve">All sheriffs and constables in the several counties of this State and police officers and health officers of cities and towns must aid and assist the Director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must carry out and obey his orders, or those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02837ACB" w14:textId="77777777" w:rsidR="00716D48" w:rsidRPr="00716D48" w:rsidRDefault="00716D48" w:rsidP="00716D48">
          <w:pPr>
            <w:rPr>
              <w:rFonts w:eastAsia="Calibri"/>
              <w:color w:val="auto"/>
              <w:szCs w:val="22"/>
            </w:rPr>
          </w:pPr>
          <w:r w:rsidRPr="00716D48">
            <w:rPr>
              <w:rFonts w:eastAsia="Calibri"/>
              <w:color w:val="auto"/>
              <w:szCs w:val="22"/>
            </w:rPr>
            <w:tab/>
            <w:t>Section 44-1-110.</w:t>
          </w:r>
          <w:r w:rsidRPr="00716D48">
            <w:rPr>
              <w:rFonts w:eastAsia="Calibri"/>
              <w:color w:val="auto"/>
              <w:szCs w:val="22"/>
            </w:rPr>
            <w:tab/>
          </w:r>
          <w:r w:rsidRPr="00716D48">
            <w:rPr>
              <w:rFonts w:eastAsia="Calibri"/>
              <w:color w:val="auto"/>
              <w:szCs w:val="22"/>
              <w:u w:val="single"/>
            </w:rPr>
            <w:t xml:space="preserve">(A) </w:t>
          </w:r>
          <w:r w:rsidRPr="00716D48">
            <w:rPr>
              <w:rFonts w:eastAsia="Calibri"/>
              <w:strike/>
              <w:color w:val="auto"/>
              <w:szCs w:val="22"/>
            </w:rPr>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w:t>
          </w:r>
          <w:proofErr w:type="spellStart"/>
          <w:r w:rsidRPr="00716D48">
            <w:rPr>
              <w:rFonts w:eastAsia="Calibri"/>
              <w:strike/>
              <w:color w:val="auto"/>
              <w:szCs w:val="22"/>
            </w:rPr>
            <w:t>limits.</w:t>
          </w:r>
          <w:r w:rsidRPr="00716D48">
            <w:rPr>
              <w:rFonts w:eastAsia="Calibri"/>
              <w:color w:val="auto"/>
              <w:szCs w:val="22"/>
              <w:u w:val="single"/>
            </w:rPr>
            <w:t>The</w:t>
          </w:r>
          <w:proofErr w:type="spellEnd"/>
          <w:r w:rsidRPr="00716D48">
            <w:rPr>
              <w:rFonts w:eastAsia="Calibri"/>
              <w:color w:val="auto"/>
              <w:szCs w:val="22"/>
              <w:u w:val="single"/>
            </w:rPr>
            <w:t xml:space="preserve"> Department of Public Health shall advise the Secretary of Health and Policy regarding all questions concerning the protection of public health within its jurisdiction.</w:t>
          </w:r>
        </w:p>
        <w:p w14:paraId="090A67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strike/>
              <w:color w:val="auto"/>
              <w:szCs w:val="22"/>
            </w:rPr>
            <w:t xml:space="preserve">It </w:t>
          </w:r>
          <w:r w:rsidRPr="00716D48">
            <w:rPr>
              <w:rFonts w:eastAsia="Calibri"/>
              <w:color w:val="auto"/>
              <w:szCs w:val="22"/>
              <w:u w:val="single"/>
            </w:rPr>
            <w:t xml:space="preserve">The Department of Public Health </w:t>
          </w:r>
          <w:r w:rsidRPr="00716D48">
            <w:rPr>
              <w:rFonts w:eastAsia="Calibri"/>
              <w:color w:val="auto"/>
              <w:szCs w:val="22"/>
            </w:rPr>
            <w:t xml:space="preserve">shall, through its representatives, investigate the causes, character, and means of preventing the epidemic and endemic diseases as the State is liable to suffer from and the influence of climate, location, and occupations, habits, drainage, </w:t>
          </w:r>
          <w:proofErr w:type="spellStart"/>
          <w:r w:rsidRPr="00716D48">
            <w:rPr>
              <w:rFonts w:eastAsia="Calibri"/>
              <w:color w:val="auto"/>
              <w:szCs w:val="22"/>
            </w:rPr>
            <w:t>scavengering</w:t>
          </w:r>
          <w:proofErr w:type="spellEnd"/>
          <w:r w:rsidRPr="00716D48">
            <w:rPr>
              <w:rFonts w:eastAsia="Calibri"/>
              <w:color w:val="auto"/>
              <w:szCs w:val="22"/>
            </w:rPr>
            <w:t>,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6F3C39AC" w14:textId="77777777" w:rsidR="00716D48" w:rsidRPr="00716D48" w:rsidRDefault="00716D48" w:rsidP="00716D48">
          <w:pPr>
            <w:rPr>
              <w:rFonts w:eastAsia="Calibri"/>
              <w:color w:val="auto"/>
              <w:szCs w:val="22"/>
            </w:rPr>
          </w:pPr>
          <w:r w:rsidRPr="00716D48">
            <w:rPr>
              <w:rFonts w:eastAsia="Calibri"/>
              <w:color w:val="auto"/>
              <w:szCs w:val="22"/>
            </w:rPr>
            <w:tab/>
            <w:t>Section 44-1-130.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with due consideration to the population and community needs of the district.  District advisory boards of health shall be subject to the supervisory and advisory control of the </w:t>
          </w:r>
          <w:proofErr w:type="spellStart"/>
          <w:r w:rsidRPr="00716D48">
            <w:rPr>
              <w:rFonts w:eastAsia="Calibri"/>
              <w:strike/>
              <w:color w:val="auto"/>
              <w:szCs w:val="22"/>
            </w:rPr>
            <w:t>Department</w:t>
          </w:r>
          <w:r w:rsidRPr="00716D48">
            <w:rPr>
              <w:rFonts w:eastAsia="Calibri"/>
              <w:color w:val="auto"/>
              <w:szCs w:val="22"/>
              <w:u w:val="single"/>
            </w:rPr>
            <w:t>department</w:t>
          </w:r>
          <w:proofErr w:type="spellEnd"/>
          <w:r w:rsidRPr="00716D48">
            <w:rPr>
              <w:rFonts w:eastAsia="Calibri"/>
              <w:color w:val="auto"/>
              <w:szCs w:val="22"/>
            </w:rPr>
            <w:t>.  District advisory boards are charged with the duty of advising the district medical director or administrator in all matters of sanitary interest and scientific importance bearing upon the protection of the public health.</w:t>
          </w:r>
        </w:p>
        <w:p w14:paraId="747D80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district medical director or administrator shall be secretary of the advisory board and the district advisory board shall elect annually from its membership a chairman.</w:t>
          </w:r>
        </w:p>
        <w:p w14:paraId="0DB39C9A" w14:textId="77777777" w:rsidR="00716D48" w:rsidRPr="00716D48" w:rsidRDefault="00716D48" w:rsidP="00716D48">
          <w:pPr>
            <w:rPr>
              <w:rFonts w:eastAsia="Calibri"/>
              <w:color w:val="auto"/>
              <w:szCs w:val="22"/>
            </w:rPr>
          </w:pPr>
          <w:r w:rsidRPr="00716D48">
            <w:rPr>
              <w:rFonts w:eastAsia="Calibri"/>
              <w:color w:val="auto"/>
              <w:szCs w:val="22"/>
            </w:rPr>
            <w:tab/>
            <w:t>Section 44-1-140.(A) The Department of Public Health may make, adopt, promulgate, and enforce reasonable rules and regulations from time to time requiring and providing for:</w:t>
          </w:r>
        </w:p>
        <w:p w14:paraId="3E8B87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the thorough sanitation and disinfection of all passenger cars, sleeping cars, steamboats, and other vehicles of transportation in this State and all </w:t>
          </w:r>
          <w:r w:rsidRPr="00716D48">
            <w:rPr>
              <w:rFonts w:eastAsia="Calibri"/>
              <w:strike/>
              <w:color w:val="auto"/>
              <w:szCs w:val="22"/>
            </w:rPr>
            <w:t xml:space="preserve">convict camps, penitentiaries, jails, </w:t>
          </w:r>
          <w:r w:rsidRPr="00716D48">
            <w:rPr>
              <w:rFonts w:eastAsia="Calibri"/>
              <w:color w:val="auto"/>
              <w:szCs w:val="22"/>
            </w:rPr>
            <w:t>hotels, schools, and other places used by or open to the public;</w:t>
          </w:r>
        </w:p>
        <w:p w14:paraId="09E5A4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sanitation</w:t>
          </w:r>
          <w:r w:rsidRPr="00716D48">
            <w:rPr>
              <w:rFonts w:eastAsia="Calibri"/>
              <w:color w:val="auto"/>
              <w:szCs w:val="22"/>
              <w:u w:val="single"/>
            </w:rPr>
            <w:t xml:space="preserve"> and regulation</w:t>
          </w:r>
          <w:r w:rsidRPr="00716D48">
            <w:rPr>
              <w:rFonts w:eastAsia="Calibri"/>
              <w:color w:val="auto"/>
              <w:szCs w:val="22"/>
            </w:rPr>
            <w:t xml:space="preserve"> of </w:t>
          </w:r>
          <w:r w:rsidRPr="00716D48">
            <w:rPr>
              <w:rFonts w:eastAsia="Calibri"/>
              <w:strike/>
              <w:color w:val="auto"/>
              <w:szCs w:val="22"/>
            </w:rPr>
            <w:t>hotels, restaurants, cafes, drugstores, hot dog and hamburger stands, and all other places or establishments providing eating or drinking facilities and all other places known as private nursing homes or places of similar nature, operated for gain or profit</w:t>
          </w:r>
          <w:r w:rsidRPr="00716D48">
            <w:rPr>
              <w:rFonts w:eastAsia="Calibri"/>
              <w:color w:val="auto"/>
              <w:szCs w:val="22"/>
              <w:u w:val="single"/>
            </w:rPr>
            <w:t xml:space="preserve"> food services provided for patients and facility residents at health care facilities or other facilities regulated by the Department of Public Health pursuant to the State Health Facility Licensure Act</w:t>
          </w:r>
          <w:r w:rsidRPr="00716D48">
            <w:rPr>
              <w:rFonts w:eastAsia="Calibri"/>
              <w:color w:val="auto"/>
              <w:szCs w:val="22"/>
            </w:rPr>
            <w:t>;</w:t>
          </w:r>
        </w:p>
        <w:p w14:paraId="49ED6AE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the </w:t>
          </w:r>
          <w:r w:rsidRPr="00716D48">
            <w:rPr>
              <w:rFonts w:eastAsia="Calibri"/>
              <w:strike/>
              <w:color w:val="auto"/>
              <w:szCs w:val="22"/>
            </w:rPr>
            <w:t xml:space="preserve">safety and sanitation in the harvesting, storing, processing, handling and transportation of mollusks, fin fish, and </w:t>
          </w:r>
          <w:proofErr w:type="spellStart"/>
          <w:r w:rsidRPr="00716D48">
            <w:rPr>
              <w:rFonts w:eastAsia="Calibri"/>
              <w:strike/>
              <w:color w:val="auto"/>
              <w:szCs w:val="22"/>
            </w:rPr>
            <w:t>crustaceans</w:t>
          </w:r>
          <w:r w:rsidRPr="00716D48">
            <w:rPr>
              <w:rFonts w:eastAsia="Calibri"/>
              <w:color w:val="auto"/>
              <w:szCs w:val="22"/>
              <w:u w:val="single"/>
            </w:rPr>
            <w:t>control</w:t>
          </w:r>
          <w:proofErr w:type="spellEnd"/>
          <w:r w:rsidRPr="00716D48">
            <w:rPr>
              <w:rFonts w:eastAsia="Calibri"/>
              <w:color w:val="auto"/>
              <w:szCs w:val="22"/>
              <w:u w:val="single"/>
            </w:rPr>
            <w:t xml:space="preserve"> of disease-bearing insects, including impounding water</w:t>
          </w:r>
          <w:r w:rsidRPr="00716D48">
            <w:rPr>
              <w:rFonts w:eastAsia="Calibri"/>
              <w:color w:val="auto"/>
              <w:szCs w:val="22"/>
            </w:rPr>
            <w:t>;</w:t>
          </w:r>
        </w:p>
        <w:p w14:paraId="342C13D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the safety, safe operation and sanitation of public swimming pools and other public bathing places, construction, tourist and trailer camps, and fairs;</w:t>
          </w:r>
        </w:p>
        <w:p w14:paraId="1A02D23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the care, segregation, and isolation of persons having or suspected of having any communicable, contagious, or infectious disease;  and</w:t>
          </w:r>
        </w:p>
        <w:p w14:paraId="794836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626137CE" w14:textId="77777777" w:rsidR="00716D48" w:rsidRPr="00716D48" w:rsidRDefault="00716D48" w:rsidP="00716D48">
          <w:pPr>
            <w:rPr>
              <w:rFonts w:eastAsia="Calibri"/>
              <w:color w:val="auto"/>
              <w:szCs w:val="22"/>
            </w:rPr>
          </w:pPr>
          <w:r w:rsidRPr="00716D48">
            <w:rPr>
              <w:rFonts w:eastAsia="Calibri"/>
              <w:color w:val="auto"/>
              <w:szCs w:val="22"/>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46A6B46D" w14:textId="77777777" w:rsidR="00716D48" w:rsidRPr="00716D48" w:rsidRDefault="00716D48" w:rsidP="00716D48">
          <w:pPr>
            <w:rPr>
              <w:rFonts w:eastAsia="Calibri"/>
              <w:color w:val="auto"/>
              <w:szCs w:val="22"/>
            </w:rPr>
          </w:pPr>
          <w:r w:rsidRPr="00716D48">
            <w:rPr>
              <w:rFonts w:eastAsia="Calibri"/>
              <w:color w:val="auto"/>
              <w:szCs w:val="22"/>
              <w:u w:val="single"/>
            </w:rPr>
            <w:tab/>
            <w:t>(C) The Secretary of Health and Policy must approve these rules and regulations prior to submission.</w:t>
          </w:r>
        </w:p>
        <w:p w14:paraId="0464843B" w14:textId="77777777" w:rsidR="00716D48" w:rsidRPr="00716D48" w:rsidRDefault="00716D48" w:rsidP="00716D48">
          <w:pPr>
            <w:rPr>
              <w:rFonts w:eastAsia="Calibri"/>
              <w:color w:val="auto"/>
              <w:szCs w:val="22"/>
            </w:rPr>
          </w:pPr>
          <w:r w:rsidRPr="00716D48">
            <w:rPr>
              <w:rFonts w:eastAsia="Calibri"/>
              <w:strike/>
              <w:color w:val="auto"/>
              <w:szCs w:val="22"/>
            </w:rPr>
            <w:tab/>
            <w:t>Section 44-1-143.</w:t>
          </w:r>
          <w:r w:rsidRPr="00716D48">
            <w:rPr>
              <w:rFonts w:eastAsia="Calibri"/>
              <w:strike/>
              <w:color w:val="auto"/>
              <w:szCs w:val="22"/>
            </w:rPr>
            <w:tab/>
            <w:t>(A) For the purposes of this section:</w:t>
          </w:r>
        </w:p>
        <w:p w14:paraId="1F317B9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 xml:space="preserve">(1) “Home-based food production operation” means an individual, operating out of the individual's dwelling, who prepares, processes, packages, stores, and distributes </w:t>
          </w:r>
          <w:proofErr w:type="spellStart"/>
          <w:r w:rsidRPr="00716D48">
            <w:rPr>
              <w:rFonts w:eastAsia="Calibri"/>
              <w:strike/>
              <w:color w:val="auto"/>
              <w:szCs w:val="22"/>
            </w:rPr>
            <w:t>nonpotentially</w:t>
          </w:r>
          <w:proofErr w:type="spellEnd"/>
          <w:r w:rsidRPr="00716D48">
            <w:rPr>
              <w:rFonts w:eastAsia="Calibri"/>
              <w:strike/>
              <w:color w:val="auto"/>
              <w:szCs w:val="22"/>
            </w:rPr>
            <w:t xml:space="preserve"> hazardous foods for sale directly to a person, including online and by mail order, or to retail stores, including grocery stores.  “Home-based food production operation” does not include preparing, processing, packaging, storing, or distributing aluminum canned goods or charcuterie boards.</w:t>
          </w:r>
        </w:p>
        <w:p w14:paraId="4860080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w:t>
          </w:r>
          <w:proofErr w:type="spellStart"/>
          <w:r w:rsidRPr="00716D48">
            <w:rPr>
              <w:rFonts w:eastAsia="Calibri"/>
              <w:strike/>
              <w:color w:val="auto"/>
              <w:szCs w:val="22"/>
            </w:rPr>
            <w:t>Nonpotentially</w:t>
          </w:r>
          <w:proofErr w:type="spellEnd"/>
          <w:r w:rsidRPr="00716D48">
            <w:rPr>
              <w:rFonts w:eastAsia="Calibri"/>
              <w:strike/>
              <w:color w:val="auto"/>
              <w:szCs w:val="22"/>
            </w:rPr>
            <w:t xml:space="preserve"> hazardous foods” are foods that are not potentially hazardous.</w:t>
          </w:r>
        </w:p>
        <w:p w14:paraId="272003A1"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“Person” means an individual consumer.</w:t>
          </w:r>
        </w:p>
        <w:p w14:paraId="1237F53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“Potentially hazardous foods” includes:</w:t>
          </w:r>
        </w:p>
        <w:p w14:paraId="07C7A5B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an animal food that is raw or heat-treated;  a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112C0ED5"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0" w:type="dxa"/>
            <w:tblInd w:w="-720" w:type="dxa"/>
            <w:tblLayout w:type="fixed"/>
            <w:tblLook w:val="04A0" w:firstRow="1" w:lastRow="0" w:firstColumn="1" w:lastColumn="0" w:noHBand="0" w:noVBand="1"/>
            <w:tblDescription w:val="import_1704894162264"/>
          </w:tblPr>
          <w:tblGrid>
            <w:gridCol w:w="602"/>
            <w:gridCol w:w="2287"/>
            <w:gridCol w:w="2287"/>
            <w:gridCol w:w="2287"/>
            <w:gridCol w:w="2287"/>
          </w:tblGrid>
          <w:tr w:rsidR="00716D48" w:rsidRPr="00716D48" w14:paraId="3411ABCF" w14:textId="77777777" w:rsidTr="00716D48">
            <w:trPr>
              <w:cantSplit/>
            </w:trPr>
            <w:tc>
              <w:tcPr>
                <w:tcW w:w="601" w:type="dxa"/>
                <w:tcBorders>
                  <w:top w:val="nil"/>
                  <w:left w:val="nil"/>
                  <w:bottom w:val="nil"/>
                  <w:right w:val="single" w:sz="4" w:space="0" w:color="auto"/>
                </w:tcBorders>
                <w:tcMar>
                  <w:top w:w="0" w:type="dxa"/>
                  <w:left w:w="0" w:type="dxa"/>
                  <w:bottom w:w="0" w:type="dxa"/>
                  <w:right w:w="244" w:type="dxa"/>
                </w:tcMar>
              </w:tcPr>
              <w:p w14:paraId="6241B634" w14:textId="77777777" w:rsidR="00716D48" w:rsidRPr="00716D48" w:rsidRDefault="00716D48" w:rsidP="00716D48">
                <w:pPr>
                  <w:jc w:val="righ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hideMark/>
              </w:tcPr>
              <w:p w14:paraId="0DF7C4E8" w14:textId="77777777" w:rsidR="00716D48" w:rsidRPr="00716D48" w:rsidRDefault="00716D48" w:rsidP="00716D48">
                <w:pPr>
                  <w:rPr>
                    <w:rFonts w:eastAsia="Calibri"/>
                    <w:color w:val="auto"/>
                    <w:szCs w:val="22"/>
                  </w:rPr>
                </w:pPr>
                <w:r w:rsidRPr="00716D48">
                  <w:rPr>
                    <w:rFonts w:eastAsia="Calibri"/>
                    <w:strike/>
                    <w:color w:val="auto"/>
                    <w:szCs w:val="22"/>
                  </w:rPr>
                  <w:t>Aw values</w:t>
                </w:r>
              </w:p>
            </w:tc>
            <w:tc>
              <w:tcPr>
                <w:tcW w:w="2289" w:type="dxa"/>
                <w:tcBorders>
                  <w:top w:val="single" w:sz="4" w:space="0" w:color="auto"/>
                  <w:left w:val="single" w:sz="4" w:space="0" w:color="auto"/>
                  <w:bottom w:val="single" w:sz="4" w:space="0" w:color="auto"/>
                  <w:right w:val="single" w:sz="4" w:space="0" w:color="auto"/>
                </w:tcBorders>
                <w:hideMark/>
              </w:tcPr>
              <w:p w14:paraId="7549ADDA" w14:textId="77777777" w:rsidR="00716D48" w:rsidRPr="00716D48" w:rsidRDefault="00716D48" w:rsidP="00716D48">
                <w:pPr>
                  <w:rPr>
                    <w:rFonts w:eastAsia="Calibri"/>
                    <w:color w:val="auto"/>
                    <w:szCs w:val="22"/>
                  </w:rPr>
                </w:pPr>
                <w:r w:rsidRPr="00716D48">
                  <w:rPr>
                    <w:rFonts w:eastAsia="Calibri"/>
                    <w:strike/>
                    <w:color w:val="auto"/>
                    <w:szCs w:val="22"/>
                  </w:rPr>
                  <w:t>pH values</w:t>
                </w:r>
              </w:p>
            </w:tc>
            <w:tc>
              <w:tcPr>
                <w:tcW w:w="2289" w:type="dxa"/>
                <w:tcBorders>
                  <w:top w:val="single" w:sz="4" w:space="0" w:color="auto"/>
                  <w:left w:val="single" w:sz="4" w:space="0" w:color="auto"/>
                  <w:bottom w:val="single" w:sz="4" w:space="0" w:color="auto"/>
                  <w:right w:val="single" w:sz="4" w:space="0" w:color="auto"/>
                </w:tcBorders>
                <w:hideMark/>
              </w:tcPr>
              <w:p w14:paraId="269F7F87" w14:textId="77777777" w:rsidR="00716D48" w:rsidRPr="00716D48" w:rsidRDefault="00716D48" w:rsidP="00716D48">
                <w:pPr>
                  <w:rPr>
                    <w:rFonts w:eastAsia="Calibri"/>
                    <w:color w:val="auto"/>
                    <w:szCs w:val="22"/>
                  </w:rPr>
                </w:pPr>
                <w:r w:rsidRPr="00716D48">
                  <w:rPr>
                    <w:rFonts w:eastAsia="Calibri"/>
                    <w:strike/>
                    <w:color w:val="auto"/>
                    <w:szCs w:val="22"/>
                  </w:rPr>
                  <w:t> </w:t>
                </w:r>
              </w:p>
            </w:tc>
            <w:tc>
              <w:tcPr>
                <w:tcW w:w="2289" w:type="dxa"/>
                <w:tcBorders>
                  <w:top w:val="single" w:sz="4" w:space="0" w:color="auto"/>
                  <w:left w:val="single" w:sz="4" w:space="0" w:color="auto"/>
                  <w:bottom w:val="single" w:sz="4" w:space="0" w:color="auto"/>
                  <w:right w:val="single" w:sz="4" w:space="0" w:color="auto"/>
                </w:tcBorders>
                <w:hideMark/>
              </w:tcPr>
              <w:p w14:paraId="4FEC3748" w14:textId="77777777" w:rsidR="00716D48" w:rsidRPr="00716D48" w:rsidRDefault="00716D48" w:rsidP="00716D48">
                <w:pPr>
                  <w:rPr>
                    <w:rFonts w:eastAsia="Calibri"/>
                    <w:color w:val="auto"/>
                    <w:szCs w:val="22"/>
                  </w:rPr>
                </w:pPr>
                <w:r w:rsidRPr="00716D48">
                  <w:rPr>
                    <w:rFonts w:eastAsia="Calibri"/>
                    <w:strike/>
                    <w:color w:val="auto"/>
                    <w:szCs w:val="22"/>
                  </w:rPr>
                  <w:t> </w:t>
                </w:r>
              </w:p>
            </w:tc>
          </w:tr>
          <w:tr w:rsidR="00716D48" w:rsidRPr="00716D48" w14:paraId="0658839B" w14:textId="77777777" w:rsidTr="00716D48">
            <w:trPr>
              <w:cantSplit/>
            </w:trPr>
            <w:tc>
              <w:tcPr>
                <w:tcW w:w="601" w:type="dxa"/>
                <w:tcBorders>
                  <w:top w:val="nil"/>
                  <w:left w:val="nil"/>
                  <w:bottom w:val="nil"/>
                  <w:right w:val="single" w:sz="4" w:space="0" w:color="auto"/>
                </w:tcBorders>
                <w:tcMar>
                  <w:top w:w="0" w:type="dxa"/>
                  <w:left w:w="0" w:type="dxa"/>
                  <w:bottom w:w="0" w:type="dxa"/>
                  <w:right w:w="244" w:type="dxa"/>
                </w:tcMar>
              </w:tcPr>
              <w:p w14:paraId="24F8F832" w14:textId="77777777" w:rsidR="00716D48" w:rsidRPr="00716D48" w:rsidRDefault="00716D48" w:rsidP="00716D48">
                <w:pPr>
                  <w:jc w:val="righ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tcPr>
              <w:p w14:paraId="7E566163" w14:textId="77777777" w:rsidR="00716D48" w:rsidRPr="00716D48" w:rsidRDefault="00716D48" w:rsidP="00716D48">
                <w:pPr>
                  <w:jc w:val="lef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hideMark/>
              </w:tcPr>
              <w:p w14:paraId="52E32141" w14:textId="77777777" w:rsidR="00716D48" w:rsidRPr="00716D48" w:rsidRDefault="00716D48" w:rsidP="00716D48">
                <w:pPr>
                  <w:rPr>
                    <w:rFonts w:eastAsia="Calibri"/>
                    <w:color w:val="auto"/>
                    <w:szCs w:val="22"/>
                  </w:rPr>
                </w:pPr>
                <w:r w:rsidRPr="00716D48">
                  <w:rPr>
                    <w:rFonts w:eastAsia="Calibri"/>
                    <w:strike/>
                    <w:color w:val="auto"/>
                    <w:szCs w:val="22"/>
                  </w:rPr>
                  <w:t>4.6 or less</w:t>
                </w:r>
              </w:p>
            </w:tc>
            <w:tc>
              <w:tcPr>
                <w:tcW w:w="2289" w:type="dxa"/>
                <w:tcBorders>
                  <w:top w:val="single" w:sz="4" w:space="0" w:color="auto"/>
                  <w:left w:val="single" w:sz="4" w:space="0" w:color="auto"/>
                  <w:bottom w:val="single" w:sz="4" w:space="0" w:color="auto"/>
                  <w:right w:val="single" w:sz="4" w:space="0" w:color="auto"/>
                </w:tcBorders>
                <w:hideMark/>
              </w:tcPr>
              <w:p w14:paraId="6E7F920D" w14:textId="77777777" w:rsidR="00716D48" w:rsidRPr="00716D48" w:rsidRDefault="00716D48" w:rsidP="00716D48">
                <w:pPr>
                  <w:rPr>
                    <w:rFonts w:eastAsia="Calibri"/>
                    <w:color w:val="auto"/>
                    <w:szCs w:val="22"/>
                  </w:rPr>
                </w:pPr>
                <w:r w:rsidRPr="00716D48">
                  <w:rPr>
                    <w:rFonts w:eastAsia="Calibri"/>
                    <w:strike/>
                    <w:color w:val="auto"/>
                    <w:szCs w:val="22"/>
                  </w:rPr>
                  <w:t>&gt;4.6-5.6</w:t>
                </w:r>
              </w:p>
            </w:tc>
            <w:tc>
              <w:tcPr>
                <w:tcW w:w="2289" w:type="dxa"/>
                <w:tcBorders>
                  <w:top w:val="single" w:sz="4" w:space="0" w:color="auto"/>
                  <w:left w:val="single" w:sz="4" w:space="0" w:color="auto"/>
                  <w:bottom w:val="single" w:sz="4" w:space="0" w:color="auto"/>
                  <w:right w:val="single" w:sz="4" w:space="0" w:color="auto"/>
                </w:tcBorders>
                <w:hideMark/>
              </w:tcPr>
              <w:p w14:paraId="2F12FBF4" w14:textId="77777777" w:rsidR="00716D48" w:rsidRPr="00716D48" w:rsidRDefault="00716D48" w:rsidP="00716D48">
                <w:pPr>
                  <w:rPr>
                    <w:rFonts w:eastAsia="Calibri"/>
                    <w:color w:val="auto"/>
                    <w:szCs w:val="22"/>
                  </w:rPr>
                </w:pPr>
                <w:r w:rsidRPr="00716D48">
                  <w:rPr>
                    <w:rFonts w:eastAsia="Calibri"/>
                    <w:strike/>
                    <w:color w:val="auto"/>
                    <w:szCs w:val="22"/>
                  </w:rPr>
                  <w:t>&gt;5.6</w:t>
                </w:r>
              </w:p>
            </w:tc>
          </w:tr>
          <w:tr w:rsidR="00716D48" w:rsidRPr="00716D48" w14:paraId="2469C828" w14:textId="77777777" w:rsidTr="00716D48">
            <w:trPr>
              <w:cantSplit/>
            </w:trPr>
            <w:tc>
              <w:tcPr>
                <w:tcW w:w="601" w:type="dxa"/>
                <w:tcBorders>
                  <w:top w:val="nil"/>
                  <w:left w:val="nil"/>
                  <w:bottom w:val="nil"/>
                  <w:right w:val="single" w:sz="4" w:space="0" w:color="auto"/>
                </w:tcBorders>
                <w:tcMar>
                  <w:top w:w="0" w:type="dxa"/>
                  <w:left w:w="0" w:type="dxa"/>
                  <w:bottom w:w="0" w:type="dxa"/>
                  <w:right w:w="244" w:type="dxa"/>
                </w:tcMar>
              </w:tcPr>
              <w:p w14:paraId="0CBD7B1F" w14:textId="77777777" w:rsidR="00716D48" w:rsidRPr="00716D48" w:rsidRDefault="00716D48" w:rsidP="00716D48">
                <w:pPr>
                  <w:jc w:val="righ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hideMark/>
              </w:tcPr>
              <w:p w14:paraId="5C29155F" w14:textId="77777777" w:rsidR="00716D48" w:rsidRPr="00716D48" w:rsidRDefault="00716D48" w:rsidP="00716D48">
                <w:pPr>
                  <w:rPr>
                    <w:rFonts w:eastAsia="Calibri"/>
                    <w:color w:val="auto"/>
                    <w:szCs w:val="22"/>
                  </w:rPr>
                </w:pPr>
                <w:r w:rsidRPr="00716D48">
                  <w:rPr>
                    <w:rFonts w:eastAsia="Calibri"/>
                    <w:strike/>
                    <w:color w:val="auto"/>
                    <w:szCs w:val="22"/>
                  </w:rPr>
                  <w:t>(1) &lt;0.92</w:t>
                </w:r>
              </w:p>
            </w:tc>
            <w:tc>
              <w:tcPr>
                <w:tcW w:w="2289" w:type="dxa"/>
                <w:tcBorders>
                  <w:top w:val="single" w:sz="4" w:space="0" w:color="auto"/>
                  <w:left w:val="single" w:sz="4" w:space="0" w:color="auto"/>
                  <w:bottom w:val="single" w:sz="4" w:space="0" w:color="auto"/>
                  <w:right w:val="single" w:sz="4" w:space="0" w:color="auto"/>
                </w:tcBorders>
                <w:hideMark/>
              </w:tcPr>
              <w:p w14:paraId="2F25D7CC" w14:textId="77777777" w:rsidR="00716D48" w:rsidRPr="00716D48" w:rsidRDefault="00716D48" w:rsidP="00716D48">
                <w:pPr>
                  <w:rPr>
                    <w:rFonts w:eastAsia="Calibri"/>
                    <w:color w:val="auto"/>
                    <w:szCs w:val="22"/>
                  </w:rPr>
                </w:pPr>
                <w:r w:rsidRPr="00716D48">
                  <w:rPr>
                    <w:rFonts w:eastAsia="Calibri"/>
                    <w:strike/>
                    <w:color w:val="auto"/>
                    <w:szCs w:val="22"/>
                  </w:rPr>
                  <w:t>non-PHF</w:t>
                </w:r>
              </w:p>
            </w:tc>
            <w:tc>
              <w:tcPr>
                <w:tcW w:w="2289" w:type="dxa"/>
                <w:tcBorders>
                  <w:top w:val="single" w:sz="4" w:space="0" w:color="auto"/>
                  <w:left w:val="single" w:sz="4" w:space="0" w:color="auto"/>
                  <w:bottom w:val="single" w:sz="4" w:space="0" w:color="auto"/>
                  <w:right w:val="single" w:sz="4" w:space="0" w:color="auto"/>
                </w:tcBorders>
                <w:hideMark/>
              </w:tcPr>
              <w:p w14:paraId="59D4715E" w14:textId="77777777" w:rsidR="00716D48" w:rsidRPr="00716D48" w:rsidRDefault="00716D48" w:rsidP="00716D48">
                <w:pPr>
                  <w:rPr>
                    <w:rFonts w:eastAsia="Calibri"/>
                    <w:color w:val="auto"/>
                    <w:szCs w:val="22"/>
                  </w:rPr>
                </w:pPr>
                <w:r w:rsidRPr="00716D48">
                  <w:rPr>
                    <w:rFonts w:eastAsia="Calibri"/>
                    <w:strike/>
                    <w:color w:val="auto"/>
                    <w:szCs w:val="22"/>
                  </w:rPr>
                  <w:t>non-PHF</w:t>
                </w:r>
              </w:p>
            </w:tc>
            <w:tc>
              <w:tcPr>
                <w:tcW w:w="2289" w:type="dxa"/>
                <w:tcBorders>
                  <w:top w:val="single" w:sz="4" w:space="0" w:color="auto"/>
                  <w:left w:val="single" w:sz="4" w:space="0" w:color="auto"/>
                  <w:bottom w:val="single" w:sz="4" w:space="0" w:color="auto"/>
                  <w:right w:val="single" w:sz="4" w:space="0" w:color="auto"/>
                </w:tcBorders>
                <w:hideMark/>
              </w:tcPr>
              <w:p w14:paraId="460E0F32" w14:textId="77777777" w:rsidR="00716D48" w:rsidRPr="00716D48" w:rsidRDefault="00716D48" w:rsidP="00716D48">
                <w:pPr>
                  <w:rPr>
                    <w:rFonts w:eastAsia="Calibri"/>
                    <w:color w:val="auto"/>
                    <w:szCs w:val="22"/>
                  </w:rPr>
                </w:pPr>
                <w:r w:rsidRPr="00716D48">
                  <w:rPr>
                    <w:rFonts w:eastAsia="Calibri"/>
                    <w:strike/>
                    <w:color w:val="auto"/>
                    <w:szCs w:val="22"/>
                  </w:rPr>
                  <w:t>non-PHF</w:t>
                </w:r>
              </w:p>
            </w:tc>
          </w:tr>
          <w:tr w:rsidR="00716D48" w:rsidRPr="00716D48" w14:paraId="2D89257A" w14:textId="77777777" w:rsidTr="00716D48">
            <w:trPr>
              <w:cantSplit/>
            </w:trPr>
            <w:tc>
              <w:tcPr>
                <w:tcW w:w="601" w:type="dxa"/>
                <w:tcBorders>
                  <w:top w:val="nil"/>
                  <w:left w:val="nil"/>
                  <w:bottom w:val="nil"/>
                  <w:right w:val="single" w:sz="4" w:space="0" w:color="auto"/>
                </w:tcBorders>
                <w:tcMar>
                  <w:top w:w="0" w:type="dxa"/>
                  <w:left w:w="0" w:type="dxa"/>
                  <w:bottom w:w="0" w:type="dxa"/>
                  <w:right w:w="244" w:type="dxa"/>
                </w:tcMar>
              </w:tcPr>
              <w:p w14:paraId="09307BF4" w14:textId="77777777" w:rsidR="00716D48" w:rsidRPr="00716D48" w:rsidRDefault="00716D48" w:rsidP="00716D48">
                <w:pPr>
                  <w:jc w:val="righ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hideMark/>
              </w:tcPr>
              <w:p w14:paraId="240FF5D1" w14:textId="77777777" w:rsidR="00716D48" w:rsidRPr="00716D48" w:rsidRDefault="00716D48" w:rsidP="00716D48">
                <w:pPr>
                  <w:rPr>
                    <w:rFonts w:eastAsia="Calibri"/>
                    <w:color w:val="auto"/>
                    <w:szCs w:val="22"/>
                  </w:rPr>
                </w:pPr>
                <w:r w:rsidRPr="00716D48">
                  <w:rPr>
                    <w:rFonts w:eastAsia="Calibri"/>
                    <w:strike/>
                    <w:color w:val="auto"/>
                    <w:szCs w:val="22"/>
                  </w:rPr>
                  <w:t>(2) &gt;0.92-0.95</w:t>
                </w:r>
              </w:p>
            </w:tc>
            <w:tc>
              <w:tcPr>
                <w:tcW w:w="2289" w:type="dxa"/>
                <w:tcBorders>
                  <w:top w:val="single" w:sz="4" w:space="0" w:color="auto"/>
                  <w:left w:val="single" w:sz="4" w:space="0" w:color="auto"/>
                  <w:bottom w:val="single" w:sz="4" w:space="0" w:color="auto"/>
                  <w:right w:val="single" w:sz="4" w:space="0" w:color="auto"/>
                </w:tcBorders>
                <w:hideMark/>
              </w:tcPr>
              <w:p w14:paraId="135612EB" w14:textId="77777777" w:rsidR="00716D48" w:rsidRPr="00716D48" w:rsidRDefault="00716D48" w:rsidP="00716D48">
                <w:pPr>
                  <w:rPr>
                    <w:rFonts w:eastAsia="Calibri"/>
                    <w:color w:val="auto"/>
                    <w:szCs w:val="22"/>
                  </w:rPr>
                </w:pPr>
                <w:r w:rsidRPr="00716D48">
                  <w:rPr>
                    <w:rFonts w:eastAsia="Calibri"/>
                    <w:strike/>
                    <w:color w:val="auto"/>
                    <w:szCs w:val="22"/>
                  </w:rPr>
                  <w:t>non-PHF</w:t>
                </w:r>
              </w:p>
            </w:tc>
            <w:tc>
              <w:tcPr>
                <w:tcW w:w="2289" w:type="dxa"/>
                <w:tcBorders>
                  <w:top w:val="single" w:sz="4" w:space="0" w:color="auto"/>
                  <w:left w:val="single" w:sz="4" w:space="0" w:color="auto"/>
                  <w:bottom w:val="single" w:sz="4" w:space="0" w:color="auto"/>
                  <w:right w:val="single" w:sz="4" w:space="0" w:color="auto"/>
                </w:tcBorders>
                <w:hideMark/>
              </w:tcPr>
              <w:p w14:paraId="6820797E" w14:textId="77777777" w:rsidR="00716D48" w:rsidRPr="00716D48" w:rsidRDefault="00716D48" w:rsidP="00716D48">
                <w:pPr>
                  <w:rPr>
                    <w:rFonts w:eastAsia="Calibri"/>
                    <w:color w:val="auto"/>
                    <w:szCs w:val="22"/>
                  </w:rPr>
                </w:pPr>
                <w:r w:rsidRPr="00716D48">
                  <w:rPr>
                    <w:rFonts w:eastAsia="Calibri"/>
                    <w:strike/>
                    <w:color w:val="auto"/>
                    <w:szCs w:val="22"/>
                  </w:rPr>
                  <w:t>non-PHF</w:t>
                </w:r>
              </w:p>
            </w:tc>
            <w:tc>
              <w:tcPr>
                <w:tcW w:w="2289" w:type="dxa"/>
                <w:tcBorders>
                  <w:top w:val="single" w:sz="4" w:space="0" w:color="auto"/>
                  <w:left w:val="single" w:sz="4" w:space="0" w:color="auto"/>
                  <w:bottom w:val="single" w:sz="4" w:space="0" w:color="auto"/>
                  <w:right w:val="single" w:sz="4" w:space="0" w:color="auto"/>
                </w:tcBorders>
                <w:hideMark/>
              </w:tcPr>
              <w:p w14:paraId="40E1B27C" w14:textId="77777777" w:rsidR="00716D48" w:rsidRPr="00716D48" w:rsidRDefault="00716D48" w:rsidP="00716D48">
                <w:pPr>
                  <w:rPr>
                    <w:rFonts w:eastAsia="Calibri"/>
                    <w:color w:val="auto"/>
                    <w:szCs w:val="22"/>
                  </w:rPr>
                </w:pPr>
                <w:r w:rsidRPr="00716D48">
                  <w:rPr>
                    <w:rFonts w:eastAsia="Calibri"/>
                    <w:strike/>
                    <w:color w:val="auto"/>
                    <w:szCs w:val="22"/>
                  </w:rPr>
                  <w:t>PHF</w:t>
                </w:r>
              </w:p>
            </w:tc>
          </w:tr>
          <w:tr w:rsidR="00716D48" w:rsidRPr="00716D48" w14:paraId="39347E94" w14:textId="77777777" w:rsidTr="00716D48">
            <w:trPr>
              <w:cantSplit/>
            </w:trPr>
            <w:tc>
              <w:tcPr>
                <w:tcW w:w="601" w:type="dxa"/>
                <w:tcBorders>
                  <w:top w:val="nil"/>
                  <w:left w:val="nil"/>
                  <w:bottom w:val="nil"/>
                  <w:right w:val="single" w:sz="4" w:space="0" w:color="auto"/>
                </w:tcBorders>
                <w:tcMar>
                  <w:top w:w="0" w:type="dxa"/>
                  <w:left w:w="0" w:type="dxa"/>
                  <w:bottom w:w="0" w:type="dxa"/>
                  <w:right w:w="244" w:type="dxa"/>
                </w:tcMar>
              </w:tcPr>
              <w:p w14:paraId="016F786A" w14:textId="77777777" w:rsidR="00716D48" w:rsidRPr="00716D48" w:rsidRDefault="00716D48" w:rsidP="00716D48">
                <w:pPr>
                  <w:jc w:val="right"/>
                  <w:rPr>
                    <w:rFonts w:eastAsia="Calibri"/>
                    <w:color w:val="auto"/>
                    <w:szCs w:val="22"/>
                  </w:rPr>
                </w:pPr>
              </w:p>
            </w:tc>
            <w:tc>
              <w:tcPr>
                <w:tcW w:w="2289" w:type="dxa"/>
                <w:tcBorders>
                  <w:top w:val="single" w:sz="4" w:space="0" w:color="auto"/>
                  <w:left w:val="single" w:sz="4" w:space="0" w:color="auto"/>
                  <w:bottom w:val="single" w:sz="4" w:space="0" w:color="auto"/>
                  <w:right w:val="single" w:sz="4" w:space="0" w:color="auto"/>
                </w:tcBorders>
                <w:hideMark/>
              </w:tcPr>
              <w:p w14:paraId="2C6B2BBD" w14:textId="77777777" w:rsidR="00716D48" w:rsidRPr="00716D48" w:rsidRDefault="00716D48" w:rsidP="00716D48">
                <w:pPr>
                  <w:rPr>
                    <w:rFonts w:eastAsia="Calibri"/>
                    <w:color w:val="auto"/>
                    <w:szCs w:val="22"/>
                  </w:rPr>
                </w:pPr>
                <w:r w:rsidRPr="00716D48">
                  <w:rPr>
                    <w:rFonts w:eastAsia="Calibri"/>
                    <w:strike/>
                    <w:color w:val="auto"/>
                    <w:szCs w:val="22"/>
                  </w:rPr>
                  <w:t>(3) &gt;0.95</w:t>
                </w:r>
              </w:p>
            </w:tc>
            <w:tc>
              <w:tcPr>
                <w:tcW w:w="2289" w:type="dxa"/>
                <w:tcBorders>
                  <w:top w:val="single" w:sz="4" w:space="0" w:color="auto"/>
                  <w:left w:val="single" w:sz="4" w:space="0" w:color="auto"/>
                  <w:bottom w:val="single" w:sz="4" w:space="0" w:color="auto"/>
                  <w:right w:val="single" w:sz="4" w:space="0" w:color="auto"/>
                </w:tcBorders>
                <w:hideMark/>
              </w:tcPr>
              <w:p w14:paraId="2679B21A" w14:textId="77777777" w:rsidR="00716D48" w:rsidRPr="00716D48" w:rsidRDefault="00716D48" w:rsidP="00716D48">
                <w:pPr>
                  <w:rPr>
                    <w:rFonts w:eastAsia="Calibri"/>
                    <w:color w:val="auto"/>
                    <w:szCs w:val="22"/>
                  </w:rPr>
                </w:pPr>
                <w:r w:rsidRPr="00716D48">
                  <w:rPr>
                    <w:rFonts w:eastAsia="Calibri"/>
                    <w:strike/>
                    <w:color w:val="auto"/>
                    <w:szCs w:val="22"/>
                  </w:rPr>
                  <w:t>non-PHF</w:t>
                </w:r>
              </w:p>
            </w:tc>
            <w:tc>
              <w:tcPr>
                <w:tcW w:w="2289" w:type="dxa"/>
                <w:tcBorders>
                  <w:top w:val="single" w:sz="4" w:space="0" w:color="auto"/>
                  <w:left w:val="single" w:sz="4" w:space="0" w:color="auto"/>
                  <w:bottom w:val="single" w:sz="4" w:space="0" w:color="auto"/>
                  <w:right w:val="single" w:sz="4" w:space="0" w:color="auto"/>
                </w:tcBorders>
                <w:hideMark/>
              </w:tcPr>
              <w:p w14:paraId="25B25684" w14:textId="77777777" w:rsidR="00716D48" w:rsidRPr="00716D48" w:rsidRDefault="00716D48" w:rsidP="00716D48">
                <w:pPr>
                  <w:rPr>
                    <w:rFonts w:eastAsia="Calibri"/>
                    <w:color w:val="auto"/>
                    <w:szCs w:val="22"/>
                  </w:rPr>
                </w:pPr>
                <w:r w:rsidRPr="00716D48">
                  <w:rPr>
                    <w:rFonts w:eastAsia="Calibri"/>
                    <w:strike/>
                    <w:color w:val="auto"/>
                    <w:szCs w:val="22"/>
                  </w:rPr>
                  <w:t>PHF</w:t>
                </w:r>
              </w:p>
            </w:tc>
            <w:tc>
              <w:tcPr>
                <w:tcW w:w="2289" w:type="dxa"/>
                <w:tcBorders>
                  <w:top w:val="single" w:sz="4" w:space="0" w:color="auto"/>
                  <w:left w:val="single" w:sz="4" w:space="0" w:color="auto"/>
                  <w:bottom w:val="single" w:sz="4" w:space="0" w:color="auto"/>
                  <w:right w:val="single" w:sz="4" w:space="0" w:color="auto"/>
                </w:tcBorders>
                <w:hideMark/>
              </w:tcPr>
              <w:p w14:paraId="45ADD796" w14:textId="77777777" w:rsidR="00716D48" w:rsidRPr="00716D48" w:rsidRDefault="00716D48" w:rsidP="00716D48">
                <w:pPr>
                  <w:rPr>
                    <w:rFonts w:eastAsia="Calibri"/>
                    <w:color w:val="auto"/>
                    <w:szCs w:val="22"/>
                  </w:rPr>
                </w:pPr>
                <w:r w:rsidRPr="00716D48">
                  <w:rPr>
                    <w:rFonts w:eastAsia="Calibri"/>
                    <w:strike/>
                    <w:color w:val="auto"/>
                    <w:szCs w:val="22"/>
                  </w:rPr>
                  <w:t>PHF</w:t>
                </w:r>
              </w:p>
            </w:tc>
          </w:tr>
        </w:tbl>
        <w:p w14:paraId="2DE8D746" w14:textId="77777777" w:rsidR="00716D48" w:rsidRPr="00716D48" w:rsidRDefault="00716D48" w:rsidP="00716D48">
          <w:pPr>
            <w:rPr>
              <w:rFonts w:eastAsia="Calibri"/>
              <w:color w:val="auto"/>
              <w:szCs w:val="22"/>
            </w:rPr>
          </w:pPr>
        </w:p>
        <w:p w14:paraId="5897544C" w14:textId="77777777" w:rsidR="00716D48" w:rsidRPr="00716D48" w:rsidRDefault="00716D48" w:rsidP="00716D48">
          <w:pPr>
            <w:rPr>
              <w:rFonts w:eastAsia="Calibri"/>
              <w:color w:val="auto"/>
              <w:szCs w:val="22"/>
            </w:rPr>
          </w:pPr>
          <w:r w:rsidRPr="00716D48">
            <w:rPr>
              <w:rFonts w:eastAsia="Calibri"/>
              <w:strike/>
              <w:color w:val="auto"/>
              <w:szCs w:val="22"/>
            </w:rPr>
            <w:tab/>
            <w:t>Foods in item (2) with a pH value greater than 5.6 and foods in item (3) with a pH value greater than 4.6 are considered potentially hazardous unless a product assessment is conducted pursuant to the 2009 Federal Drug Administration Food Code.</w:t>
          </w:r>
        </w:p>
        <w:p w14:paraId="4089C678" w14:textId="77777777" w:rsidR="00716D48" w:rsidRPr="00716D48" w:rsidRDefault="00716D48" w:rsidP="00716D48">
          <w:pPr>
            <w:rPr>
              <w:rFonts w:eastAsia="Calibri"/>
              <w:color w:val="auto"/>
              <w:szCs w:val="22"/>
            </w:rPr>
          </w:pPr>
          <w:r w:rsidRPr="00716D48">
            <w:rPr>
              <w:rFonts w:eastAsia="Calibri"/>
              <w:strike/>
              <w:color w:val="auto"/>
              <w:szCs w:val="22"/>
            </w:rPr>
            <w:tab/>
            <w:t>(B) The operator of the home-based food production operation must take all reasonable steps to protect food items intended for sale from contamination while preparing, processing, packaging, storing, and distributing the items including, but not limited to:</w:t>
          </w:r>
        </w:p>
        <w:p w14:paraId="008FC1C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maintaining direct supervision of any person, other than the operator, engaged in the processing, preparing, packaging, or handling of food intended for sale;</w:t>
          </w:r>
        </w:p>
        <w:p w14:paraId="260A0DD8"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distribution;</w:t>
          </w:r>
        </w:p>
        <w:p w14:paraId="6AC1D86E"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prohibiting all domestic activities in the kitchen while the home-based food production operation is processing, preparing, packaging, or handling food intended for sale;</w:t>
          </w:r>
        </w:p>
        <w:p w14:paraId="2998EBC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operation;  and</w:t>
          </w:r>
        </w:p>
        <w:p w14:paraId="6A9B3F4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 ensuring that all people engaged in processing, preparing, packaging, or handling food intended for sale by the home-based food production operation are knowledgeable of and follow safe food handling practices.</w:t>
          </w:r>
        </w:p>
        <w:p w14:paraId="60D8B51B" w14:textId="77777777" w:rsidR="00716D48" w:rsidRPr="00716D48" w:rsidRDefault="00716D48" w:rsidP="00716D48">
          <w:pPr>
            <w:rPr>
              <w:rFonts w:eastAsia="Calibri"/>
              <w:color w:val="auto"/>
              <w:szCs w:val="22"/>
            </w:rPr>
          </w:pPr>
          <w:r w:rsidRPr="00716D48">
            <w:rPr>
              <w:rFonts w:eastAsia="Calibri"/>
              <w:strike/>
              <w:color w:val="auto"/>
              <w:szCs w:val="22"/>
            </w:rPr>
            <w:tab/>
            <w:t xml:space="preserve">(C) Each home-based food production operation shall maintain a clean and sanitary facility to produce </w:t>
          </w:r>
          <w:proofErr w:type="spellStart"/>
          <w:r w:rsidRPr="00716D48">
            <w:rPr>
              <w:rFonts w:eastAsia="Calibri"/>
              <w:strike/>
              <w:color w:val="auto"/>
              <w:szCs w:val="22"/>
            </w:rPr>
            <w:t>nonpotentially</w:t>
          </w:r>
          <w:proofErr w:type="spellEnd"/>
          <w:r w:rsidRPr="00716D48">
            <w:rPr>
              <w:rFonts w:eastAsia="Calibri"/>
              <w:strike/>
              <w:color w:val="auto"/>
              <w:szCs w:val="22"/>
            </w:rPr>
            <w:t xml:space="preserve"> hazardous foods including, but not limited to:</w:t>
          </w:r>
        </w:p>
        <w:p w14:paraId="74A8ACD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department-approved water supply;</w:t>
          </w:r>
        </w:p>
        <w:p w14:paraId="05FC953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a separate storage place for ingredients used in foods intended for sale;</w:t>
          </w:r>
        </w:p>
        <w:p w14:paraId="45F64836"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a properly functioning refrigeration unit;</w:t>
          </w:r>
        </w:p>
        <w:p w14:paraId="143D0D8C"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adequate facilities, including a sink with an adequate hot water supply to meet the demand for the cleaning and sanitization of all utensils and equipment;</w:t>
          </w:r>
        </w:p>
        <w:p w14:paraId="053D63BE"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 adequate facilities for the storage of utensils and equipment;</w:t>
          </w:r>
        </w:p>
        <w:p w14:paraId="1F28262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(6) adequate hand washing facilities separate from the utensil and equipment cleaning facilities;</w:t>
          </w:r>
        </w:p>
        <w:p w14:paraId="624B52A5"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(7) a properly functioning toilet facility;</w:t>
          </w:r>
        </w:p>
        <w:p w14:paraId="7EAE668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(8) no evidence of insect or rodent activity;  and</w:t>
          </w:r>
        </w:p>
        <w:p w14:paraId="03A0E433"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(9) department-approved sewage disposal, either onsite treatment or publicly provided.</w:t>
          </w:r>
        </w:p>
        <w:p w14:paraId="4E5F3C30" w14:textId="77777777" w:rsidR="00716D48" w:rsidRPr="00716D48" w:rsidRDefault="00716D48" w:rsidP="00716D48">
          <w:pPr>
            <w:rPr>
              <w:rFonts w:eastAsia="Calibri"/>
              <w:color w:val="auto"/>
              <w:szCs w:val="22"/>
            </w:rPr>
          </w:pPr>
          <w:r w:rsidRPr="00716D48">
            <w:rPr>
              <w:rFonts w:eastAsia="Calibri"/>
              <w:strike/>
              <w:color w:val="auto"/>
              <w:szCs w:val="22"/>
            </w:rPr>
            <w:tab/>
            <w:t>(D) All food items packaged at the operation for sale must be properly labeled.  The label must comply with federal laws and regulations and must include:</w:t>
          </w:r>
        </w:p>
        <w:p w14:paraId="3694D81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instead;</w:t>
          </w:r>
        </w:p>
        <w:p w14:paraId="07332F0C"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the name of the product being sold;</w:t>
          </w:r>
        </w:p>
        <w:p w14:paraId="51A08B6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the ingredients used to make the product in descending order of predominance by weight;  and</w:t>
          </w:r>
        </w:p>
        <w:p w14:paraId="17115A38"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a conspicuous statement printed in all capital letters and in a color that provides a clear contrast to the background that reads:  “PROCESSED AND PREPARED BY A HOME-BASED FOOD PRODUCTION OPERATION THAT IS NOT SUBJECT TO SOUTH CAROLINA'S FOOD SAFETY REGULATIONS.”</w:t>
          </w:r>
        </w:p>
        <w:p w14:paraId="0FBEE1BA" w14:textId="77777777" w:rsidR="00716D48" w:rsidRPr="00716D48" w:rsidRDefault="00716D48" w:rsidP="00716D48">
          <w:pPr>
            <w:rPr>
              <w:rFonts w:eastAsia="Calibri"/>
              <w:color w:val="auto"/>
              <w:szCs w:val="22"/>
            </w:rPr>
          </w:pPr>
          <w:r w:rsidRPr="00716D48">
            <w:rPr>
              <w:rFonts w:eastAsia="Calibri"/>
              <w:strike/>
              <w:color w:val="auto"/>
              <w:szCs w:val="22"/>
            </w:rPr>
            <w:tab/>
            <w:t>(E) Home-based food operations only may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28E645B5" w14:textId="77777777" w:rsidR="00716D48" w:rsidRPr="00716D48" w:rsidRDefault="00716D48" w:rsidP="00716D48">
          <w:pPr>
            <w:rPr>
              <w:rFonts w:eastAsia="Calibri"/>
              <w:color w:val="auto"/>
              <w:szCs w:val="22"/>
            </w:rPr>
          </w:pPr>
          <w:r w:rsidRPr="00716D48">
            <w:rPr>
              <w:rFonts w:eastAsia="Calibri"/>
              <w:strike/>
              <w:color w:val="auto"/>
              <w:szCs w:val="22"/>
            </w:rPr>
            <w:tab/>
            <w:t>(F) A home-based food production operation is not a retail food establishment and is not subject to regulation by the department pursuant to Regulation 61.25.</w:t>
          </w:r>
        </w:p>
        <w:p w14:paraId="250CFFE1" w14:textId="77777777" w:rsidR="00716D48" w:rsidRPr="00716D48" w:rsidRDefault="00716D48" w:rsidP="00716D48">
          <w:pPr>
            <w:rPr>
              <w:rFonts w:eastAsia="Calibri"/>
              <w:color w:val="auto"/>
              <w:szCs w:val="22"/>
            </w:rPr>
          </w:pPr>
          <w:r w:rsidRPr="00716D48">
            <w:rPr>
              <w:rFonts w:eastAsia="Calibri"/>
              <w:strike/>
              <w:color w:val="auto"/>
              <w:szCs w:val="22"/>
            </w:rPr>
            <w:tab/>
            <w:t>(G) The provisions of this section do not apply to an operation with net earnings of less than fifteen hundred dollars annually but that would otherwise meet the definition of a home-based food operation provided in subsection (A)(1).</w:t>
          </w:r>
        </w:p>
        <w:p w14:paraId="7EC12D61" w14:textId="77777777" w:rsidR="00716D48" w:rsidRPr="00716D48" w:rsidRDefault="00716D48" w:rsidP="00716D48">
          <w:pPr>
            <w:rPr>
              <w:rFonts w:eastAsia="Calibri"/>
              <w:color w:val="auto"/>
              <w:szCs w:val="22"/>
            </w:rPr>
          </w:pPr>
          <w:r w:rsidRPr="00716D48">
            <w:rPr>
              <w:rFonts w:eastAsia="Calibri"/>
              <w:strike/>
              <w:color w:val="auto"/>
              <w:szCs w:val="22"/>
            </w:rPr>
            <w:tab/>
            <w:t>(H) [Deleted]</w:t>
          </w:r>
        </w:p>
        <w:p w14:paraId="53F6EFDA" w14:textId="77777777" w:rsidR="00716D48" w:rsidRPr="00716D48" w:rsidRDefault="00716D48" w:rsidP="00716D48">
          <w:pPr>
            <w:rPr>
              <w:rFonts w:eastAsia="Calibri"/>
              <w:color w:val="auto"/>
              <w:szCs w:val="22"/>
            </w:rPr>
          </w:pPr>
          <w:r w:rsidRPr="00716D48">
            <w:rPr>
              <w:rFonts w:eastAsia="Calibri"/>
              <w:strike/>
              <w:color w:val="auto"/>
              <w:szCs w:val="22"/>
            </w:rPr>
            <w:tab/>
            <w:t>(I) The provisions of this section apply in the absence of a local ordinance to the contrary.</w:t>
          </w:r>
        </w:p>
        <w:p w14:paraId="435C63B9" w14:textId="77777777" w:rsidR="00716D48" w:rsidRPr="00716D48" w:rsidRDefault="00716D48" w:rsidP="00716D48">
          <w:pPr>
            <w:rPr>
              <w:rFonts w:eastAsia="Calibri"/>
              <w:color w:val="auto"/>
              <w:szCs w:val="22"/>
            </w:rPr>
          </w:pPr>
          <w:r w:rsidRPr="00716D48">
            <w:rPr>
              <w:rFonts w:eastAsia="Calibri"/>
              <w:strike/>
              <w:color w:val="auto"/>
              <w:szCs w:val="22"/>
            </w:rPr>
            <w:tab/>
            <w:t>Section 44-1-145.</w:t>
          </w:r>
          <w:r w:rsidRPr="00716D48">
            <w:rPr>
              <w:rFonts w:eastAsia="Calibri"/>
              <w:strike/>
              <w:color w:val="auto"/>
              <w:szCs w:val="22"/>
            </w:rPr>
            <w:tab/>
            <w:t>(A) Notwithstanding any other provision of law, ground beef or any food containing ground beef prepared by a food service provider for public consumption must be cooked to heat all parts of the food to at least one hundred fifty-five degrees Fahrenheit (sixty-eight degrees Celsius), unless otherwise ordered by the immediate consumer.</w:t>
          </w:r>
        </w:p>
        <w:p w14:paraId="4A6A8EC4" w14:textId="77777777" w:rsidR="00716D48" w:rsidRPr="00716D48" w:rsidRDefault="00716D48" w:rsidP="00716D48">
          <w:pPr>
            <w:rPr>
              <w:rFonts w:eastAsia="Calibri"/>
              <w:color w:val="auto"/>
              <w:szCs w:val="22"/>
            </w:rPr>
          </w:pPr>
          <w:r w:rsidRPr="00716D48">
            <w:rPr>
              <w:rFonts w:eastAsia="Calibri"/>
              <w:strike/>
              <w:color w:val="auto"/>
              <w:szCs w:val="22"/>
            </w:rPr>
            <w:tab/>
            <w:t>(B) The food service provider, its business or its employees or agents, are not liable for any adverse affects to the purchaser or anyone else for providing a ground beef product cooked at an internal temperature less than one hundred fifty-five degrees Fahrenheit (sixty-eight degrees Celsius), if providing the product is at the request of the purchaser and if the food service provider has notified the purchaser in advance that a possible health risk may exist by eating the product.  The notice must state that a possible health risk may exist in eating undercooked ground beef at an internal temperature less than one hundred fifty-five degrees Fahrenheit (sixty-eight degrees Celsius), and be given to the purchaser:</w:t>
          </w:r>
        </w:p>
        <w:p w14:paraId="74F3D7E1"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in writing;</w:t>
          </w:r>
        </w:p>
        <w:p w14:paraId="49ADDB68"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as stated on the menu;  or</w:t>
          </w:r>
        </w:p>
        <w:p w14:paraId="2DC70A9C"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by visible sign warning.</w:t>
          </w:r>
        </w:p>
        <w:p w14:paraId="47EED6BE" w14:textId="77777777" w:rsidR="00716D48" w:rsidRPr="00716D48" w:rsidRDefault="00716D48" w:rsidP="00716D48">
          <w:pPr>
            <w:rPr>
              <w:rFonts w:eastAsia="Calibri"/>
              <w:color w:val="auto"/>
              <w:szCs w:val="22"/>
            </w:rPr>
          </w:pPr>
          <w:r w:rsidRPr="00716D48">
            <w:rPr>
              <w:rFonts w:eastAsia="Calibri"/>
              <w:strike/>
              <w:color w:val="auto"/>
              <w:szCs w:val="22"/>
            </w:rPr>
            <w:tab/>
            <w:t>(C) In order for an immediate consumer or purchaser, as used in this section, to request or order ground beef to be cooked to a temperature less than one hundred fifty-five degrees Fahrenheit (sixty-eight degrees Celsius), the individual must be eighteen years of age or older.</w:t>
          </w:r>
        </w:p>
        <w:p w14:paraId="30B10939" w14:textId="77777777" w:rsidR="00716D48" w:rsidRPr="00716D48" w:rsidRDefault="00716D48" w:rsidP="00716D48">
          <w:pPr>
            <w:rPr>
              <w:rFonts w:eastAsia="Calibri"/>
              <w:color w:val="auto"/>
              <w:szCs w:val="22"/>
            </w:rPr>
          </w:pPr>
          <w:r w:rsidRPr="00716D48">
            <w:rPr>
              <w:rFonts w:eastAsia="Calibri"/>
              <w:strike/>
              <w:color w:val="auto"/>
              <w:szCs w:val="22"/>
            </w:rPr>
            <w:tab/>
            <w:t>Section 44-1-148.</w:t>
          </w:r>
          <w:r w:rsidRPr="00716D48">
            <w:rPr>
              <w:rFonts w:eastAsia="Calibri"/>
              <w:strike/>
              <w:color w:val="auto"/>
              <w:szCs w:val="22"/>
            </w:rPr>
            <w:tab/>
            <w:t>Fresh meat or fresh meat products sold to a consumer may not be offered to the public for resale for human consumption if the fresh meat or fresh meat products have been returned by the consumer.</w:t>
          </w:r>
        </w:p>
        <w:p w14:paraId="12BB8D27" w14:textId="77777777" w:rsidR="00716D48" w:rsidRPr="00716D48" w:rsidRDefault="00716D48" w:rsidP="00716D48">
          <w:pPr>
            <w:rPr>
              <w:rFonts w:eastAsia="Calibri"/>
              <w:color w:val="auto"/>
              <w:szCs w:val="22"/>
            </w:rPr>
          </w:pPr>
          <w:r w:rsidRPr="00716D48">
            <w:rPr>
              <w:rFonts w:eastAsia="Calibri"/>
              <w:color w:val="auto"/>
              <w:szCs w:val="22"/>
            </w:rPr>
            <w:tab/>
            <w:t>Section 44-1-150.</w:t>
          </w:r>
          <w:r w:rsidRPr="00716D48">
            <w:rPr>
              <w:rFonts w:eastAsia="Calibri"/>
              <w:color w:val="auto"/>
              <w:szCs w:val="22"/>
            </w:rPr>
            <w:tab/>
            <w:t xml:space="preserve">(A) </w:t>
          </w:r>
          <w:r w:rsidRPr="00716D48">
            <w:rPr>
              <w:rFonts w:eastAsia="Calibri"/>
              <w:strike/>
              <w:color w:val="auto"/>
              <w:szCs w:val="22"/>
            </w:rPr>
            <w:t xml:space="preserve">Except as provided in Section 44-1-151, </w:t>
          </w:r>
          <w:proofErr w:type="spellStart"/>
          <w:r w:rsidRPr="00716D48">
            <w:rPr>
              <w:rFonts w:eastAsia="Calibri"/>
              <w:strike/>
              <w:color w:val="auto"/>
              <w:szCs w:val="22"/>
            </w:rPr>
            <w:t>a</w:t>
          </w:r>
          <w:r w:rsidRPr="00716D48">
            <w:rPr>
              <w:rFonts w:eastAsia="Calibri"/>
              <w:color w:val="auto"/>
              <w:szCs w:val="22"/>
              <w:u w:val="single"/>
            </w:rPr>
            <w:t>A</w:t>
          </w:r>
          <w:proofErr w:type="spellEnd"/>
          <w:r w:rsidRPr="00716D48">
            <w:rPr>
              <w:rFonts w:eastAsia="Calibri"/>
              <w:color w:val="auto"/>
              <w:szCs w:val="22"/>
            </w:rP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4022C28C" w14:textId="77777777" w:rsidR="00716D48" w:rsidRPr="00716D48" w:rsidRDefault="00716D48" w:rsidP="00716D48">
          <w:pPr>
            <w:rPr>
              <w:rFonts w:eastAsia="Calibri"/>
              <w:color w:val="auto"/>
              <w:szCs w:val="22"/>
            </w:rPr>
          </w:pPr>
          <w:r w:rsidRPr="00716D48">
            <w:rPr>
              <w:rFonts w:eastAsia="Calibri"/>
              <w:color w:val="auto"/>
              <w:szCs w:val="22"/>
            </w:rPr>
            <w:tab/>
            <w:t>(B) A person who after notice violates a rule, regulation, permit, permit condition, final determination, or order of the department issued pursuant to Section 44-1-140 is subject to a civil penalty not to exceed one thousand dollars a day for each violation.</w:t>
          </w:r>
        </w:p>
        <w:p w14:paraId="108E433D" w14:textId="77777777" w:rsidR="00716D48" w:rsidRPr="00716D48" w:rsidRDefault="00716D48" w:rsidP="00716D48">
          <w:pPr>
            <w:rPr>
              <w:rFonts w:eastAsia="Calibri"/>
              <w:color w:val="auto"/>
              <w:szCs w:val="22"/>
            </w:rPr>
          </w:pPr>
          <w:r w:rsidRPr="00716D48">
            <w:rPr>
              <w:rFonts w:eastAsia="Calibri"/>
              <w:color w:val="auto"/>
              <w:szCs w:val="22"/>
            </w:rPr>
            <w:tab/>
            <w:t>(C) Fines collected pursuant to subsection (B) must be remitted by the department to the State Treasurer for deposit in the state general fund.</w:t>
          </w:r>
        </w:p>
        <w:p w14:paraId="3CB62E7D" w14:textId="77777777" w:rsidR="00716D48" w:rsidRPr="00716D48" w:rsidRDefault="00716D48" w:rsidP="00716D48">
          <w:pPr>
            <w:rPr>
              <w:rFonts w:eastAsia="Calibri"/>
              <w:color w:val="auto"/>
              <w:szCs w:val="22"/>
            </w:rPr>
          </w:pPr>
          <w:r w:rsidRPr="00716D48">
            <w:rPr>
              <w:rFonts w:eastAsia="Calibri"/>
              <w:color w:val="auto"/>
              <w:szCs w:val="22"/>
            </w:rPr>
            <w:tab/>
            <w:t>(D) The term “notice” as used in this section means either actual notice or constructive notice.</w:t>
          </w:r>
        </w:p>
        <w:p w14:paraId="34223525" w14:textId="77777777" w:rsidR="00716D48" w:rsidRPr="00716D48" w:rsidRDefault="00716D48" w:rsidP="00716D48">
          <w:pPr>
            <w:rPr>
              <w:rFonts w:eastAsia="Calibri"/>
              <w:color w:val="auto"/>
              <w:szCs w:val="22"/>
            </w:rPr>
          </w:pPr>
          <w:r w:rsidRPr="00716D48">
            <w:rPr>
              <w:rFonts w:eastAsia="Calibri"/>
              <w:strike/>
              <w:color w:val="auto"/>
              <w:szCs w:val="22"/>
            </w:rPr>
            <w:tab/>
            <w:t>(E) Reserved.</w:t>
          </w:r>
        </w:p>
        <w:p w14:paraId="1F5DAE13" w14:textId="77777777" w:rsidR="00716D48" w:rsidRPr="00716D48" w:rsidRDefault="00716D48" w:rsidP="00716D48">
          <w:pPr>
            <w:rPr>
              <w:rFonts w:eastAsia="Calibri"/>
              <w:color w:val="auto"/>
              <w:szCs w:val="22"/>
            </w:rPr>
          </w:pPr>
          <w:r w:rsidRPr="00716D48">
            <w:rPr>
              <w:rFonts w:eastAsia="Calibri"/>
              <w:color w:val="auto"/>
              <w:szCs w:val="22"/>
            </w:rPr>
            <w:tab/>
            <w:t>Section 44-1-151.</w:t>
          </w:r>
          <w:r w:rsidRPr="00716D48">
            <w:rPr>
              <w:rFonts w:eastAsia="Calibri"/>
              <w:color w:val="auto"/>
              <w:szCs w:val="22"/>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except for weapons, which, following confiscation, shall be disposed of in the manner set forth in Sections 16-23-50, 16-23-460, and 16-23-500.</w:t>
          </w:r>
        </w:p>
        <w:p w14:paraId="67EBDC60" w14:textId="77777777" w:rsidR="00716D48" w:rsidRPr="00716D48" w:rsidRDefault="00716D48" w:rsidP="00716D48">
          <w:pPr>
            <w:rPr>
              <w:rFonts w:eastAsia="Calibri"/>
              <w:color w:val="auto"/>
              <w:szCs w:val="22"/>
            </w:rPr>
          </w:pPr>
          <w:r w:rsidRPr="00716D48">
            <w:rPr>
              <w:rFonts w:eastAsia="Calibri"/>
              <w:color w:val="auto"/>
              <w:szCs w:val="22"/>
            </w:rPr>
            <w:tab/>
            <w:t>Section 44-1-152.</w:t>
          </w:r>
          <w:r w:rsidRPr="00716D48">
            <w:rPr>
              <w:rFonts w:eastAsia="Calibri"/>
              <w:color w:val="auto"/>
              <w:szCs w:val="22"/>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or forfeitures of bonds regarding shellfish violations must be sent to the state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monthly by each magistrate and clerk of court in this State. A report of monies derived from auction of sales of confiscated equipment must be sent to the state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monthly by each sheriff.</w:t>
          </w:r>
        </w:p>
        <w:p w14:paraId="5E724808" w14:textId="77777777" w:rsidR="00716D48" w:rsidRPr="00716D48" w:rsidRDefault="00716D48" w:rsidP="00716D48">
          <w:pPr>
            <w:rPr>
              <w:rFonts w:eastAsia="Calibri"/>
              <w:color w:val="auto"/>
              <w:szCs w:val="22"/>
            </w:rPr>
          </w:pPr>
          <w:r w:rsidRPr="00716D48">
            <w:rPr>
              <w:rFonts w:eastAsia="Calibri"/>
              <w:color w:val="auto"/>
              <w:szCs w:val="22"/>
            </w:rPr>
            <w:tab/>
            <w:t>Section 44-1-155.</w:t>
          </w:r>
          <w:r w:rsidRPr="00716D48">
            <w:rPr>
              <w:rFonts w:eastAsia="Calibri"/>
              <w:color w:val="auto"/>
              <w:szCs w:val="22"/>
            </w:rP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61425018" w14:textId="77777777" w:rsidR="00716D48" w:rsidRPr="00716D48" w:rsidRDefault="00716D48" w:rsidP="00716D48">
          <w:pPr>
            <w:rPr>
              <w:rFonts w:eastAsia="Calibri"/>
              <w:color w:val="auto"/>
              <w:szCs w:val="22"/>
            </w:rPr>
          </w:pPr>
          <w:r w:rsidRPr="00716D48">
            <w:rPr>
              <w:rFonts w:eastAsia="Calibri"/>
              <w:color w:val="auto"/>
              <w:szCs w:val="22"/>
            </w:rPr>
            <w:tab/>
            <w:t>Section 44-1-160.</w:t>
          </w:r>
          <w:r w:rsidRPr="00716D48">
            <w:rPr>
              <w:rFonts w:eastAsia="Calibri"/>
              <w:color w:val="auto"/>
              <w:szCs w:val="22"/>
            </w:rPr>
            <w:tab/>
            <w:t>Nothing contained in Section 44-1-140 shall in any way abridge or limit the right of any person to maintain or prosecute any proceedings, civil or criminal, against a person maintaining a nuisance.</w:t>
          </w:r>
        </w:p>
        <w:p w14:paraId="480785DB" w14:textId="77777777" w:rsidR="00716D48" w:rsidRPr="00716D48" w:rsidRDefault="00716D48" w:rsidP="00716D48">
          <w:pPr>
            <w:rPr>
              <w:rFonts w:eastAsia="Calibri"/>
              <w:color w:val="auto"/>
              <w:szCs w:val="22"/>
            </w:rPr>
          </w:pPr>
          <w:r w:rsidRPr="00716D48">
            <w:rPr>
              <w:rFonts w:eastAsia="Calibri"/>
              <w:color w:val="auto"/>
              <w:szCs w:val="22"/>
            </w:rPr>
            <w:tab/>
            <w:t>Section 44-1-165.</w:t>
          </w:r>
          <w:r w:rsidRPr="00716D48">
            <w:rPr>
              <w:rFonts w:eastAsia="Calibri"/>
              <w:color w:val="auto"/>
              <w:szCs w:val="22"/>
            </w:rPr>
            <w:tab/>
            <w:t xml:space="preserve">(A) There is established within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63A6F3EE" w14:textId="77777777" w:rsidR="00716D48" w:rsidRPr="00716D48" w:rsidRDefault="00716D48" w:rsidP="00716D48">
          <w:pPr>
            <w:rPr>
              <w:rFonts w:eastAsia="Calibri"/>
              <w:color w:val="auto"/>
              <w:szCs w:val="22"/>
            </w:rPr>
          </w:pPr>
          <w:r w:rsidRPr="00716D48">
            <w:rPr>
              <w:rFonts w:eastAsia="Calibri"/>
              <w:color w:val="auto"/>
              <w:szCs w:val="22"/>
            </w:rPr>
            <w:tab/>
            <w:t xml:space="preserve">(B)(1) </w:t>
          </w:r>
          <w:r w:rsidRPr="00716D48">
            <w:rPr>
              <w:rFonts w:eastAsia="Calibri"/>
              <w:strike/>
              <w:color w:val="auto"/>
              <w:szCs w:val="22"/>
            </w:rPr>
            <w:t xml:space="preserve">Before January 1, 2009, </w:t>
          </w:r>
          <w:proofErr w:type="spellStart"/>
          <w:r w:rsidRPr="00716D48">
            <w:rPr>
              <w:rFonts w:eastAsia="Calibri"/>
              <w:strike/>
              <w:color w:val="auto"/>
              <w:szCs w:val="22"/>
            </w:rPr>
            <w:t>the</w:t>
          </w:r>
          <w:r w:rsidRPr="00716D48">
            <w:rPr>
              <w:rFonts w:eastAsia="Calibri"/>
              <w:color w:val="auto"/>
              <w:szCs w:val="22"/>
              <w:u w:val="single"/>
            </w:rPr>
            <w:t>The</w:t>
          </w:r>
          <w:proofErr w:type="spellEnd"/>
          <w:r w:rsidRPr="00716D48">
            <w:rPr>
              <w:rFonts w:eastAsia="Calibri"/>
              <w:color w:val="auto"/>
              <w:szCs w:val="22"/>
            </w:rP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16E8D5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Regulations promulgated pursuant to this section must not alter public notice requirements for any permits, certifications, or licenses issued by the department.</w:t>
          </w:r>
        </w:p>
        <w:p w14:paraId="7D4D4950" w14:textId="77777777" w:rsidR="00716D48" w:rsidRPr="00716D48" w:rsidRDefault="00716D48" w:rsidP="00716D48">
          <w:pPr>
            <w:rPr>
              <w:rFonts w:eastAsia="Calibri"/>
              <w:color w:val="auto"/>
              <w:szCs w:val="22"/>
            </w:rPr>
          </w:pPr>
          <w:r w:rsidRPr="00716D48">
            <w:rPr>
              <w:rFonts w:eastAsia="Calibri"/>
              <w:color w:val="auto"/>
              <w:szCs w:val="22"/>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190272AF" w14:textId="77777777" w:rsidR="00716D48" w:rsidRPr="00716D48" w:rsidRDefault="00716D48" w:rsidP="00716D48">
          <w:pPr>
            <w:rPr>
              <w:rFonts w:eastAsia="Calibri"/>
              <w:color w:val="auto"/>
              <w:szCs w:val="22"/>
            </w:rPr>
          </w:pPr>
          <w:r w:rsidRPr="00716D48">
            <w:rPr>
              <w:rFonts w:eastAsia="Calibri"/>
              <w:color w:val="auto"/>
              <w:szCs w:val="22"/>
            </w:rPr>
            <w:tab/>
            <w:t xml:space="preserve">(D) There is created the Expedited Review Fund that is separate and distinct from the general fund of the State and all other funds.  Fees established in regulation pursuant to subsection (B)(1) </w:t>
          </w:r>
          <w:r w:rsidRPr="00716D48">
            <w:rPr>
              <w:rFonts w:eastAsia="Calibri"/>
              <w:strike/>
              <w:color w:val="auto"/>
              <w:szCs w:val="22"/>
            </w:rPr>
            <w:t xml:space="preserve">and assessed pursuant to subsection (C) </w:t>
          </w:r>
          <w:r w:rsidRPr="00716D48">
            <w:rPr>
              <w:rFonts w:eastAsia="Calibri"/>
              <w:color w:val="auto"/>
              <w:szCs w:val="22"/>
            </w:rPr>
            <w:t>must be credited to the fund and used for the costs of implementing the expedited review program.  Interest accruing to the fund must be retained by the fund and used for the same purposes.  Revenue in the fund not expended during a fiscal year</w:t>
          </w:r>
          <w:r w:rsidRPr="00716D48">
            <w:rPr>
              <w:rFonts w:eastAsia="Calibri"/>
              <w:strike/>
              <w:color w:val="auto"/>
              <w:szCs w:val="22"/>
            </w:rPr>
            <w:t>, including fees generated pursuant to subsection (C),</w:t>
          </w:r>
          <w:r w:rsidRPr="00716D48">
            <w:rPr>
              <w:rFonts w:eastAsia="Calibri"/>
              <w:color w:val="auto"/>
              <w:szCs w:val="22"/>
            </w:rPr>
            <w:t xml:space="preserve"> must be carried forward to the succeeding fiscal year and must be used for the same purposes.</w:t>
          </w:r>
        </w:p>
        <w:p w14:paraId="0DF6575A" w14:textId="77777777" w:rsidR="00716D48" w:rsidRPr="00716D48" w:rsidRDefault="00716D48" w:rsidP="00716D48">
          <w:pPr>
            <w:rPr>
              <w:rFonts w:eastAsia="Calibri"/>
              <w:color w:val="auto"/>
              <w:szCs w:val="22"/>
            </w:rPr>
          </w:pPr>
          <w:r w:rsidRPr="00716D48">
            <w:rPr>
              <w:rFonts w:eastAsia="Calibri"/>
              <w:strike/>
              <w:color w:val="auto"/>
              <w:szCs w:val="22"/>
            </w:rPr>
            <w:tab/>
            <w:t>(E) No later than January 1, 2008, the department shall report to the Board of Health and Environmental Control the department's findings on the implementation of the pilot expedited review program provided for in subsection (C).</w:t>
          </w:r>
        </w:p>
        <w:p w14:paraId="3E81DEE1" w14:textId="77777777" w:rsidR="00716D48" w:rsidRPr="00716D48" w:rsidRDefault="00716D48" w:rsidP="00716D48">
          <w:pPr>
            <w:rPr>
              <w:rFonts w:eastAsia="Calibri"/>
              <w:color w:val="auto"/>
              <w:szCs w:val="22"/>
            </w:rPr>
          </w:pPr>
          <w:r w:rsidRPr="00716D48">
            <w:rPr>
              <w:rFonts w:eastAsia="Calibri"/>
              <w:color w:val="auto"/>
              <w:szCs w:val="22"/>
            </w:rPr>
            <w:tab/>
            <w:t>Section 44-1-170.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may direct and supervise the action of the local boards of health in incorporated cities and towns and in all townships in all matters pertaining to such local boards.</w:t>
          </w:r>
        </w:p>
        <w:p w14:paraId="175026A5" w14:textId="77777777" w:rsidR="00716D48" w:rsidRPr="00716D48" w:rsidRDefault="00716D48" w:rsidP="00716D48">
          <w:pPr>
            <w:rPr>
              <w:rFonts w:eastAsia="Calibri"/>
              <w:color w:val="auto"/>
              <w:szCs w:val="22"/>
            </w:rPr>
          </w:pPr>
          <w:r w:rsidRPr="00716D48">
            <w:rPr>
              <w:rFonts w:eastAsia="Calibri"/>
              <w:color w:val="auto"/>
              <w:szCs w:val="22"/>
            </w:rPr>
            <w:tab/>
            <w:t>Section 44-1-180.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may establish charges for maintenance and medical care for all persons served in State health centers and other health facilities under the jurisdiction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and by personnel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78E757A9" w14:textId="77777777" w:rsidR="00716D48" w:rsidRPr="00716D48" w:rsidRDefault="00716D48" w:rsidP="00716D48">
          <w:pPr>
            <w:rPr>
              <w:rFonts w:eastAsia="Calibri"/>
              <w:color w:val="auto"/>
              <w:szCs w:val="22"/>
            </w:rPr>
          </w:pPr>
          <w:r w:rsidRPr="00716D48">
            <w:rPr>
              <w:rFonts w:eastAsia="Calibri"/>
              <w:color w:val="auto"/>
              <w:szCs w:val="22"/>
            </w:rPr>
            <w:tab/>
            <w:t>Section 44-1-190.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proofErr w:type="spellStart"/>
          <w:r w:rsidRPr="00716D48">
            <w:rPr>
              <w:rFonts w:eastAsia="Calibri"/>
              <w:strike/>
              <w:color w:val="auto"/>
              <w:szCs w:val="22"/>
            </w:rPr>
            <w:t>Department</w:t>
          </w:r>
          <w:r w:rsidRPr="00716D48">
            <w:rPr>
              <w:rFonts w:eastAsia="Calibri"/>
              <w:color w:val="auto"/>
              <w:szCs w:val="22"/>
              <w:u w:val="single"/>
            </w:rPr>
            <w:t>department</w:t>
          </w:r>
          <w:proofErr w:type="spellEnd"/>
          <w:r w:rsidRPr="00716D48">
            <w:rPr>
              <w:rFonts w:eastAsia="Calibri"/>
              <w:color w:val="auto"/>
              <w:szCs w:val="22"/>
            </w:rPr>
            <w:t xml:space="preserve">.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may require any county or State agency to furnish information which would be helpful to it in making the investigations.  In arriving at the amount to be charged,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should be made freely available in order to protect and promote the public health.</w:t>
          </w:r>
        </w:p>
        <w:p w14:paraId="5E1AF8C9" w14:textId="77777777" w:rsidR="00716D48" w:rsidRPr="00716D48" w:rsidRDefault="00716D48" w:rsidP="00716D48">
          <w:pPr>
            <w:rPr>
              <w:rFonts w:eastAsia="Calibri"/>
              <w:color w:val="auto"/>
              <w:szCs w:val="22"/>
            </w:rPr>
          </w:pPr>
          <w:r w:rsidRPr="00716D48">
            <w:rPr>
              <w:rFonts w:eastAsia="Calibri"/>
              <w:color w:val="auto"/>
              <w:szCs w:val="22"/>
            </w:rPr>
            <w:tab/>
            <w:t>Section 44-1-200.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shall, wherever possible, assist and advise nonprofit agencies or associations in the development of home health services programs and may enter into agreements with such agencies or associations specifying the type of assistance and advice it will provide.</w:t>
          </w:r>
        </w:p>
        <w:p w14:paraId="4BC723BD" w14:textId="77777777" w:rsidR="00716D48" w:rsidRPr="00716D48" w:rsidRDefault="00716D48" w:rsidP="00716D48">
          <w:pPr>
            <w:rPr>
              <w:rFonts w:eastAsia="Calibri"/>
              <w:color w:val="auto"/>
              <w:szCs w:val="22"/>
            </w:rPr>
          </w:pPr>
          <w:r w:rsidRPr="00716D48">
            <w:rPr>
              <w:rFonts w:eastAsia="Calibri"/>
              <w:color w:val="auto"/>
              <w:szCs w:val="22"/>
            </w:rPr>
            <w:tab/>
            <w:t>Section 44-1-210.</w:t>
          </w:r>
          <w:r w:rsidRPr="00716D48">
            <w:rPr>
              <w:rFonts w:eastAsia="Calibri"/>
              <w:color w:val="auto"/>
              <w:szCs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31B2F901" w14:textId="77777777" w:rsidR="00716D48" w:rsidRPr="00716D48" w:rsidRDefault="00716D48" w:rsidP="00716D48">
          <w:pPr>
            <w:rPr>
              <w:rFonts w:eastAsia="Calibri"/>
              <w:color w:val="auto"/>
              <w:szCs w:val="22"/>
            </w:rPr>
          </w:pPr>
          <w:r w:rsidRPr="00716D48">
            <w:rPr>
              <w:rFonts w:eastAsia="Calibri"/>
              <w:color w:val="auto"/>
              <w:szCs w:val="22"/>
            </w:rPr>
            <w:tab/>
            <w:t>Section 44-1-215.</w:t>
          </w:r>
          <w:r w:rsidRPr="00716D48">
            <w:rPr>
              <w:rFonts w:eastAsia="Calibri"/>
              <w:color w:val="auto"/>
              <w:szCs w:val="22"/>
            </w:rPr>
            <w:tab/>
            <w:t xml:space="preserve">Notwithstanding Section 13-7-85,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may retain all funds generated in excess of those funds remitted to the general fund in fiscal year 2000-2001 from fees listed in Regulation </w:t>
          </w:r>
          <w:proofErr w:type="spellStart"/>
          <w:r w:rsidRPr="00716D48">
            <w:rPr>
              <w:rFonts w:eastAsia="Calibri"/>
              <w:color w:val="auto"/>
              <w:szCs w:val="22"/>
            </w:rPr>
            <w:t>R61</w:t>
          </w:r>
          <w:proofErr w:type="spellEnd"/>
          <w:r w:rsidRPr="00716D48">
            <w:rPr>
              <w:rFonts w:eastAsia="Calibri"/>
              <w:color w:val="auto"/>
              <w:szCs w:val="22"/>
            </w:rPr>
            <w:t>-64 Title B.</w:t>
          </w:r>
        </w:p>
        <w:p w14:paraId="3A07720E" w14:textId="77777777" w:rsidR="00716D48" w:rsidRPr="00716D48" w:rsidRDefault="00716D48" w:rsidP="00716D48">
          <w:pPr>
            <w:rPr>
              <w:rFonts w:eastAsia="Calibri"/>
              <w:color w:val="auto"/>
              <w:szCs w:val="22"/>
            </w:rPr>
          </w:pPr>
          <w:r w:rsidRPr="00716D48">
            <w:rPr>
              <w:rFonts w:eastAsia="Calibri"/>
              <w:color w:val="auto"/>
              <w:szCs w:val="22"/>
            </w:rPr>
            <w:tab/>
            <w:t>Section 44-1-220.</w:t>
          </w:r>
          <w:r w:rsidRPr="00716D48">
            <w:rPr>
              <w:rFonts w:eastAsia="Calibri"/>
              <w:color w:val="auto"/>
              <w:szCs w:val="22"/>
            </w:rPr>
            <w:tab/>
            <w:t xml:space="preserve">All skilled and intermediate care nursing facilities licensed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4AAF62FE" w14:textId="77777777" w:rsidR="00716D48" w:rsidRPr="00716D48" w:rsidRDefault="00716D48" w:rsidP="00716D48">
          <w:pPr>
            <w:rPr>
              <w:rFonts w:eastAsia="Calibri"/>
              <w:color w:val="auto"/>
              <w:szCs w:val="22"/>
            </w:rPr>
          </w:pPr>
          <w:r w:rsidRPr="00716D48">
            <w:rPr>
              <w:rFonts w:eastAsia="Calibri"/>
              <w:color w:val="auto"/>
              <w:szCs w:val="22"/>
            </w:rPr>
            <w:tab/>
            <w:t>Section 44-1-230.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 xml:space="preserve">and Environmental Control </w:t>
          </w:r>
          <w:r w:rsidRPr="00716D48">
            <w:rPr>
              <w:rFonts w:eastAsia="Calibri"/>
              <w:color w:val="auto"/>
              <w:szCs w:val="22"/>
            </w:rPr>
            <w:t xml:space="preserve">shall give consideration to any benefits available to an individual, including private, group or other insurance benefits, to meet, in whole or in part, the cost of any medical or health services.  </w:t>
          </w:r>
          <w:r w:rsidRPr="00716D48">
            <w:rPr>
              <w:rFonts w:eastAsia="Calibri"/>
              <w:strike/>
              <w:color w:val="auto"/>
              <w:szCs w:val="22"/>
            </w:rPr>
            <w:t xml:space="preserve">Such </w:t>
          </w:r>
          <w:r w:rsidRPr="00716D48">
            <w:rPr>
              <w:rFonts w:eastAsia="Calibri"/>
              <w:color w:val="auto"/>
              <w:szCs w:val="22"/>
              <w:u w:val="single"/>
            </w:rPr>
            <w:t xml:space="preserve">The </w:t>
          </w:r>
          <w:r w:rsidRPr="00716D48">
            <w:rPr>
              <w:rFonts w:eastAsia="Calibri"/>
              <w:color w:val="auto"/>
              <w:szCs w:val="22"/>
            </w:rPr>
            <w:t xml:space="preserve">benefits shall be utilized insofar as possible; </w:t>
          </w:r>
          <w:r w:rsidRPr="00716D48">
            <w:rPr>
              <w:rFonts w:eastAsia="Calibri"/>
              <w:strike/>
              <w:color w:val="auto"/>
              <w:szCs w:val="22"/>
            </w:rPr>
            <w:t xml:space="preserve">  </w:t>
          </w:r>
          <w:r w:rsidRPr="00716D48">
            <w:rPr>
              <w:rFonts w:eastAsia="Calibri"/>
              <w:color w:val="auto"/>
              <w:szCs w:val="22"/>
            </w:rPr>
            <w:t xml:space="preserve">provided, </w:t>
          </w:r>
          <w:r w:rsidRPr="00716D48">
            <w:rPr>
              <w:rFonts w:eastAsia="Calibri"/>
              <w:strike/>
              <w:color w:val="auto"/>
              <w:szCs w:val="22"/>
            </w:rPr>
            <w:t xml:space="preserve"> </w:t>
          </w:r>
          <w:r w:rsidRPr="00716D48">
            <w:rPr>
              <w:rFonts w:eastAsia="Calibri"/>
              <w:color w:val="auto"/>
              <w:szCs w:val="22"/>
            </w:rPr>
            <w:t xml:space="preserve">however, the availability of </w:t>
          </w:r>
          <w:r w:rsidRPr="00716D48">
            <w:rPr>
              <w:rFonts w:eastAsia="Calibri"/>
              <w:strike/>
              <w:color w:val="auto"/>
              <w:szCs w:val="22"/>
            </w:rPr>
            <w:t xml:space="preserve">such </w:t>
          </w:r>
          <w:r w:rsidRPr="00716D48">
            <w:rPr>
              <w:rFonts w:eastAsia="Calibri"/>
              <w:color w:val="auto"/>
              <w:szCs w:val="22"/>
              <w:u w:val="single"/>
            </w:rPr>
            <w:t xml:space="preserve">the </w:t>
          </w:r>
          <w:r w:rsidRPr="00716D48">
            <w:rPr>
              <w:rFonts w:eastAsia="Calibri"/>
              <w:color w:val="auto"/>
              <w:szCs w:val="22"/>
            </w:rP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4575974B" w14:textId="77777777" w:rsidR="00716D48" w:rsidRPr="00716D48" w:rsidRDefault="00716D48" w:rsidP="00716D48">
          <w:pPr>
            <w:rPr>
              <w:rFonts w:eastAsia="Calibri"/>
              <w:color w:val="auto"/>
              <w:szCs w:val="22"/>
            </w:rPr>
          </w:pPr>
          <w:r w:rsidRPr="00716D48">
            <w:rPr>
              <w:rFonts w:eastAsia="Calibri"/>
              <w:color w:val="auto"/>
              <w:szCs w:val="22"/>
            </w:rPr>
            <w:tab/>
            <w:t>Section 44-1-260.</w:t>
          </w:r>
          <w:r w:rsidRPr="00716D48">
            <w:rPr>
              <w:rFonts w:eastAsia="Calibri"/>
              <w:color w:val="auto"/>
              <w:szCs w:val="22"/>
            </w:rPr>
            <w:tab/>
            <w:t>Upon conducting an early periodic screening, diagnosis, and treatment screening (</w:t>
          </w:r>
          <w:proofErr w:type="spellStart"/>
          <w:r w:rsidRPr="00716D48">
            <w:rPr>
              <w:rFonts w:eastAsia="Calibri"/>
              <w:color w:val="auto"/>
              <w:szCs w:val="22"/>
            </w:rPr>
            <w:t>EPSDT</w:t>
          </w:r>
          <w:proofErr w:type="spellEnd"/>
          <w:r w:rsidRPr="00716D48">
            <w:rPr>
              <w:rFonts w:eastAsia="Calibri"/>
              <w:color w:val="auto"/>
              <w:szCs w:val="22"/>
            </w:rPr>
            <w: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4B39FD19" w14:textId="77777777" w:rsidR="00716D48" w:rsidRPr="00716D48" w:rsidRDefault="00716D48" w:rsidP="00716D48">
          <w:pPr>
            <w:rPr>
              <w:rFonts w:eastAsia="Calibri"/>
              <w:color w:val="auto"/>
              <w:szCs w:val="22"/>
            </w:rPr>
          </w:pPr>
          <w:r w:rsidRPr="00716D48">
            <w:rPr>
              <w:rFonts w:eastAsia="Calibri"/>
              <w:color w:val="auto"/>
              <w:szCs w:val="22"/>
            </w:rPr>
            <w:tab/>
            <w:t>Section 44-1-280.</w:t>
          </w:r>
          <w:r w:rsidRPr="00716D48">
            <w:rPr>
              <w:rFonts w:eastAsia="Calibri"/>
              <w:color w:val="auto"/>
              <w:szCs w:val="22"/>
            </w:rPr>
            <w:tab/>
            <w:t xml:space="preserve">The </w:t>
          </w:r>
          <w:r w:rsidRPr="00716D48">
            <w:rPr>
              <w:rFonts w:eastAsia="Calibri"/>
              <w:strike/>
              <w:color w:val="auto"/>
              <w:szCs w:val="22"/>
            </w:rPr>
            <w:t xml:space="preserve">Board and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0AAF94A8" w14:textId="77777777" w:rsidR="00716D48" w:rsidRPr="00716D48" w:rsidRDefault="00716D48" w:rsidP="00716D48">
          <w:pPr>
            <w:rPr>
              <w:rFonts w:eastAsia="Calibri"/>
              <w:color w:val="auto"/>
              <w:szCs w:val="22"/>
            </w:rPr>
          </w:pPr>
          <w:r w:rsidRPr="00716D48">
            <w:rPr>
              <w:rFonts w:eastAsia="Calibri"/>
              <w:color w:val="auto"/>
              <w:szCs w:val="22"/>
            </w:rPr>
            <w:tab/>
            <w:t>Section 44-1-290.</w:t>
          </w:r>
          <w:r w:rsidRPr="00716D48">
            <w:rPr>
              <w:rFonts w:eastAsia="Calibri"/>
              <w:color w:val="auto"/>
              <w:szCs w:val="22"/>
            </w:rP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 </w:t>
          </w:r>
          <w:r w:rsidRPr="00716D48">
            <w:rPr>
              <w:rFonts w:eastAsia="Calibri"/>
              <w:color w:val="auto"/>
              <w:szCs w:val="22"/>
            </w:rPr>
            <w:t>or other regulatory agency.</w:t>
          </w:r>
        </w:p>
        <w:p w14:paraId="0CE6AC14" w14:textId="77777777" w:rsidR="00716D48" w:rsidRPr="00716D48" w:rsidRDefault="00716D48" w:rsidP="00716D48">
          <w:pPr>
            <w:rPr>
              <w:rFonts w:eastAsia="Calibri"/>
              <w:color w:val="auto"/>
              <w:szCs w:val="22"/>
            </w:rPr>
          </w:pPr>
          <w:r w:rsidRPr="00716D48">
            <w:rPr>
              <w:rFonts w:eastAsia="Calibri"/>
              <w:color w:val="auto"/>
              <w:szCs w:val="22"/>
            </w:rPr>
            <w:tab/>
            <w:t>Section 44-1-300.</w:t>
          </w:r>
          <w:r w:rsidRPr="00716D48">
            <w:rPr>
              <w:rFonts w:eastAsia="Calibri"/>
              <w:color w:val="auto"/>
              <w:szCs w:val="22"/>
            </w:rPr>
            <w:tab/>
            <w:t xml:space="preserve">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of Agriculture </w:t>
          </w:r>
          <w:r w:rsidRPr="00716D48">
            <w:rPr>
              <w:rFonts w:eastAsia="Calibri"/>
              <w:color w:val="auto"/>
              <w:szCs w:val="22"/>
            </w:rPr>
            <w:t>shall not use any funds appropriated 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086433D7" w14:textId="77777777" w:rsidR="00716D48" w:rsidRPr="00716D48" w:rsidRDefault="00716D48" w:rsidP="00716D48">
          <w:pPr>
            <w:rPr>
              <w:rFonts w:eastAsia="Calibri"/>
              <w:color w:val="auto"/>
              <w:szCs w:val="22"/>
            </w:rPr>
          </w:pPr>
          <w:r w:rsidRPr="00716D48">
            <w:rPr>
              <w:rFonts w:eastAsia="Calibri"/>
              <w:color w:val="auto"/>
              <w:szCs w:val="22"/>
            </w:rPr>
            <w:tab/>
            <w:t>Section 44-1-310.</w:t>
          </w:r>
          <w:r w:rsidRPr="00716D48">
            <w:rPr>
              <w:rFonts w:eastAsia="Calibri"/>
              <w:color w:val="auto"/>
              <w:szCs w:val="22"/>
            </w:rPr>
            <w:tab/>
            <w:t xml:space="preserve">(A)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072577E8" w14:textId="77777777" w:rsidR="00716D48" w:rsidRPr="00716D48" w:rsidRDefault="00716D48" w:rsidP="00716D48">
          <w:pPr>
            <w:rPr>
              <w:rFonts w:eastAsia="Calibri"/>
              <w:color w:val="auto"/>
              <w:szCs w:val="22"/>
            </w:rPr>
          </w:pPr>
          <w:r w:rsidRPr="00716D48">
            <w:rPr>
              <w:rFonts w:eastAsia="Calibri"/>
              <w:color w:val="auto"/>
              <w:szCs w:val="22"/>
            </w:rPr>
            <w:tab/>
            <w:t>(B) The State Registrar shall provide the following necessary data from death certificates of women who died within a year of pregnancy to the department staff for review to assist in identifying maternal death information:</w:t>
          </w:r>
        </w:p>
        <w:p w14:paraId="4375A69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name;</w:t>
          </w:r>
        </w:p>
        <w:p w14:paraId="1385E31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date and time of death;</w:t>
          </w:r>
        </w:p>
        <w:p w14:paraId="12661EE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state and county of residence;</w:t>
          </w:r>
        </w:p>
        <w:p w14:paraId="72BC88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date of birth;</w:t>
          </w:r>
        </w:p>
        <w:p w14:paraId="45CF034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marital status;</w:t>
          </w:r>
        </w:p>
        <w:p w14:paraId="31BE93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citizenship status;</w:t>
          </w:r>
        </w:p>
        <w:p w14:paraId="773A640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United States armed forces veteran status;</w:t>
          </w:r>
        </w:p>
        <w:p w14:paraId="161CB1A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educational background;</w:t>
          </w:r>
        </w:p>
        <w:p w14:paraId="65D8C57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race and ethnicity;</w:t>
          </w:r>
        </w:p>
        <w:p w14:paraId="481C1FA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date and time of injury;</w:t>
          </w:r>
        </w:p>
        <w:p w14:paraId="79F61C3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place of injury;</w:t>
          </w:r>
        </w:p>
        <w:p w14:paraId="71A50A5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location where injury occurred;</w:t>
          </w:r>
        </w:p>
        <w:p w14:paraId="638AE42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place of death (facility name and/or address);</w:t>
          </w:r>
        </w:p>
        <w:p w14:paraId="625F94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manner of death;</w:t>
          </w:r>
        </w:p>
        <w:p w14:paraId="07D833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whether an autopsy was performed and findings available as to the cause of death;</w:t>
          </w:r>
        </w:p>
        <w:p w14:paraId="0C2B51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whether tobacco contributed to death;</w:t>
          </w:r>
        </w:p>
        <w:p w14:paraId="74CFD16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(17) primary and contributing causes of death.</w:t>
          </w:r>
        </w:p>
        <w:p w14:paraId="63A068A7" w14:textId="77777777" w:rsidR="00716D48" w:rsidRPr="00716D48" w:rsidRDefault="00716D48" w:rsidP="00716D48">
          <w:pPr>
            <w:rPr>
              <w:rFonts w:eastAsia="Calibri"/>
              <w:color w:val="auto"/>
              <w:szCs w:val="22"/>
            </w:rPr>
          </w:pPr>
          <w:r w:rsidRPr="00716D48">
            <w:rPr>
              <w:rFonts w:eastAsia="Calibri"/>
              <w:color w:val="auto"/>
              <w:szCs w:val="22"/>
            </w:rPr>
            <w:tab/>
            <w:t>(C)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information:</w:t>
          </w:r>
        </w:p>
        <w:p w14:paraId="1BDBB69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medical record number;</w:t>
          </w:r>
        </w:p>
        <w:p w14:paraId="56F8BC9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date of delivery;</w:t>
          </w:r>
        </w:p>
        <w:p w14:paraId="1F6798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location of event;</w:t>
          </w:r>
        </w:p>
        <w:p w14:paraId="644DFC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name of mother;</w:t>
          </w:r>
        </w:p>
        <w:p w14:paraId="1ED3583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mother's date of birth;</w:t>
          </w:r>
        </w:p>
        <w:p w14:paraId="2CEB8FC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mother's race and ethnicity;</w:t>
          </w:r>
        </w:p>
        <w:p w14:paraId="63F739F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mother's pregnancy history;</w:t>
          </w:r>
        </w:p>
        <w:p w14:paraId="1E781B9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mother's height and weight;</w:t>
          </w:r>
        </w:p>
        <w:p w14:paraId="00C8302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date of last normal menstrual period;</w:t>
          </w:r>
        </w:p>
        <w:p w14:paraId="1AECF5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date of first prenatal visit;</w:t>
          </w:r>
        </w:p>
        <w:p w14:paraId="0F942B5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number of prenatal visits;</w:t>
          </w:r>
        </w:p>
        <w:p w14:paraId="424E77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plurality;</w:t>
          </w:r>
        </w:p>
        <w:p w14:paraId="57431E3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use of WIC during pregnancy;</w:t>
          </w:r>
        </w:p>
        <w:p w14:paraId="44EA51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delivery payment method;</w:t>
          </w:r>
        </w:p>
        <w:p w14:paraId="6C3C3C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cigarette smoking before and during pregnancy;</w:t>
          </w:r>
        </w:p>
        <w:p w14:paraId="5DF546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risk factors during pregnancy;</w:t>
          </w:r>
        </w:p>
        <w:p w14:paraId="25A0BD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(17) infections present or treated during pregnancy;</w:t>
          </w:r>
        </w:p>
        <w:p w14:paraId="22A14A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(18) onset of labor;</w:t>
          </w:r>
        </w:p>
        <w:p w14:paraId="20A416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(19) obstetric procedures;</w:t>
          </w:r>
        </w:p>
        <w:p w14:paraId="52066E7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(20) characteristics of labor and delivery;</w:t>
          </w:r>
        </w:p>
        <w:p w14:paraId="5BC7DA7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(21) maternal morbidity.</w:t>
          </w:r>
        </w:p>
        <w:p w14:paraId="1D14D2E9" w14:textId="77777777" w:rsidR="00716D48" w:rsidRPr="00716D48" w:rsidRDefault="00716D48" w:rsidP="00716D48">
          <w:pPr>
            <w:rPr>
              <w:rFonts w:eastAsia="Calibri"/>
              <w:color w:val="auto"/>
              <w:szCs w:val="22"/>
            </w:rPr>
          </w:pPr>
          <w:r w:rsidRPr="00716D48">
            <w:rPr>
              <w:rFonts w:eastAsia="Calibri"/>
              <w:color w:val="auto"/>
              <w:szCs w:val="22"/>
            </w:rPr>
            <w:tab/>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42EBF9A7" w14:textId="77777777" w:rsidR="00716D48" w:rsidRPr="00716D48" w:rsidRDefault="00716D48" w:rsidP="00716D48">
          <w:pPr>
            <w:rPr>
              <w:rFonts w:eastAsia="Calibri"/>
              <w:color w:val="auto"/>
              <w:szCs w:val="22"/>
            </w:rPr>
          </w:pPr>
          <w:r w:rsidRPr="00716D48">
            <w:rPr>
              <w:rFonts w:eastAsia="Calibri"/>
              <w:color w:val="auto"/>
              <w:szCs w:val="22"/>
            </w:rPr>
            <w:tab/>
            <w:t>(E) The department, or its representatives, on behalf of the committee, shall:</w:t>
          </w:r>
        </w:p>
        <w:p w14:paraId="71D560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extract necessary data elements from death certificates and birth certificates or fetal death reports, as applicable, and provide de-identified information to the committee for its review and consideration;</w:t>
          </w:r>
        </w:p>
        <w:p w14:paraId="21EA7AA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review and abstract medical records and other relevant data;</w:t>
          </w:r>
        </w:p>
        <w:p w14:paraId="3B6F4B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contact family members and other affected or involved persons to collect additional data.</w:t>
          </w:r>
        </w:p>
        <w:p w14:paraId="37B90539" w14:textId="77777777" w:rsidR="00716D48" w:rsidRPr="00716D48" w:rsidRDefault="00716D48" w:rsidP="00716D48">
          <w:pPr>
            <w:rPr>
              <w:rFonts w:eastAsia="Calibri"/>
              <w:color w:val="auto"/>
              <w:szCs w:val="22"/>
            </w:rPr>
          </w:pPr>
          <w:r w:rsidRPr="00716D48">
            <w:rPr>
              <w:rFonts w:eastAsia="Calibri"/>
              <w:color w:val="auto"/>
              <w:szCs w:val="22"/>
            </w:rPr>
            <w:tab/>
            <w:t>(F) The committee shall:</w:t>
          </w:r>
        </w:p>
        <w:p w14:paraId="500A2F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review information and records provided by the department;</w:t>
          </w:r>
        </w:p>
        <w:p w14:paraId="31D4D7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determine whether maternal death cases reviewed are pregnancy related, as defined as a death within one year of the pregnancy with a direct or indirect causation related to the pregnancy or postpartum period;</w:t>
          </w:r>
        </w:p>
        <w:p w14:paraId="4D60B0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consult with relevant experts to evaluate the records and data;</w:t>
          </w:r>
        </w:p>
        <w:p w14:paraId="115937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make determinations regarding the preventability of maternal deaths;</w:t>
          </w:r>
        </w:p>
        <w:p w14:paraId="26B3BB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develop recommendations for the prevention of maternal deaths;  and</w:t>
          </w:r>
        </w:p>
        <w:p w14:paraId="5821F4E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disseminate findings and recommendations pursuant to subsection (J).</w:t>
          </w:r>
        </w:p>
        <w:p w14:paraId="29BD76DF" w14:textId="77777777" w:rsidR="00716D48" w:rsidRPr="00716D48" w:rsidRDefault="00716D48" w:rsidP="00716D48">
          <w:pPr>
            <w:rPr>
              <w:rFonts w:eastAsia="Calibri"/>
              <w:color w:val="auto"/>
              <w:szCs w:val="22"/>
            </w:rPr>
          </w:pPr>
          <w:r w:rsidRPr="00716D48">
            <w:rPr>
              <w:rFonts w:eastAsia="Calibri"/>
              <w:color w:val="auto"/>
              <w:szCs w:val="22"/>
            </w:rPr>
            <w:tab/>
            <w:t>(G)(1) Health care providers and pharmacies licensed pursuant to Title 40 shall provide reasonable access to the department and its representatives, on behalf of the committee, to all relevant medical records associated with a case under review by the committee.</w:t>
          </w:r>
        </w:p>
        <w:p w14:paraId="648615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health care provider, health care facility, or pharmacy providing access to medical records pursuant to this subsection are not liable for civil damages or subject to criminal or disciplinary action for good faith efforts in providing the records.</w:t>
          </w:r>
        </w:p>
        <w:p w14:paraId="07028D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Coroners and law enforcement shall provide reasonable access to the department and its representatives, on behalf of the committee, to all relevant records associated with a case under review by the committee.</w:t>
          </w:r>
        </w:p>
        <w:p w14:paraId="07F14CF5" w14:textId="77777777" w:rsidR="00716D48" w:rsidRPr="00716D48" w:rsidRDefault="00716D48" w:rsidP="00716D48">
          <w:pPr>
            <w:rPr>
              <w:rFonts w:eastAsia="Calibri"/>
              <w:color w:val="auto"/>
              <w:szCs w:val="22"/>
            </w:rPr>
          </w:pPr>
          <w:r w:rsidRPr="00716D48">
            <w:rPr>
              <w:rFonts w:eastAsia="Calibri"/>
              <w:color w:val="auto"/>
              <w:szCs w:val="22"/>
            </w:rPr>
            <w:tab/>
            <w:t>(H)(1)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14:paraId="4F2206C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All information, records of interviews, written reports, statements, notes, memoranda, or other data obtained by the department, the committee, and other persons, agencies, or organizations authorized by the department pursuant to this section are confidential.</w:t>
          </w:r>
        </w:p>
        <w:p w14:paraId="676AEDD6" w14:textId="77777777" w:rsidR="00716D48" w:rsidRPr="00716D48" w:rsidRDefault="00716D48" w:rsidP="00716D48">
          <w:pPr>
            <w:rPr>
              <w:rFonts w:eastAsia="Calibri"/>
              <w:color w:val="auto"/>
              <w:szCs w:val="22"/>
            </w:rPr>
          </w:pPr>
          <w:r w:rsidRPr="00716D48">
            <w:rPr>
              <w:rFonts w:eastAsia="Calibri"/>
              <w:color w:val="auto"/>
              <w:szCs w:val="22"/>
            </w:rPr>
            <w:tab/>
            <w:t>(I)(1)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0C331A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14:paraId="1F79B4D1" w14:textId="77777777" w:rsidR="00716D48" w:rsidRPr="00716D48" w:rsidRDefault="00716D48" w:rsidP="00716D48">
          <w:pPr>
            <w:rPr>
              <w:rFonts w:eastAsia="Calibri"/>
              <w:color w:val="auto"/>
              <w:szCs w:val="22"/>
            </w:rPr>
          </w:pPr>
          <w:r w:rsidRPr="00716D48">
            <w:rPr>
              <w:rFonts w:eastAsia="Calibri"/>
              <w:color w:val="auto"/>
              <w:szCs w:val="22"/>
            </w:rPr>
            <w:tab/>
            <w:t xml:space="preserve">(J) Reports of aggregated </w:t>
          </w:r>
          <w:proofErr w:type="spellStart"/>
          <w:r w:rsidRPr="00716D48">
            <w:rPr>
              <w:rFonts w:eastAsia="Calibri"/>
              <w:color w:val="auto"/>
              <w:szCs w:val="22"/>
            </w:rPr>
            <w:t>nonindividually</w:t>
          </w:r>
          <w:proofErr w:type="spellEnd"/>
          <w:r w:rsidRPr="00716D48">
            <w:rPr>
              <w:rFonts w:eastAsia="Calibri"/>
              <w:color w:val="auto"/>
              <w:szCs w:val="22"/>
            </w:rPr>
            <w:t xml:space="preserve">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health care providers and facilities, key governmental agencies, and others necessary to reduce the maternal death rate.</w:t>
          </w:r>
        </w:p>
        <w:p w14:paraId="1B1A7398" w14:textId="77777777" w:rsidR="00716D48" w:rsidRPr="00716D48" w:rsidRDefault="00716D48" w:rsidP="00716D48">
          <w:pPr>
            <w:rPr>
              <w:rFonts w:eastAsia="Calibri"/>
              <w:color w:val="auto"/>
              <w:szCs w:val="22"/>
            </w:rPr>
          </w:pPr>
          <w:r w:rsidRPr="00716D48">
            <w:rPr>
              <w:rFonts w:eastAsia="Calibri"/>
              <w:color w:val="auto"/>
              <w:szCs w:val="22"/>
            </w:rPr>
            <w:tab/>
            <w:t>(K) Members shall serve without compensation, and are ineligible for the usual mileage, subsistence, and per diem allowed by law for members of state boards, committees, and commissions.</w:t>
          </w:r>
        </w:p>
        <w:p w14:paraId="60D15480" w14:textId="77777777" w:rsidR="00716D48" w:rsidRPr="00716D48" w:rsidRDefault="00716D48" w:rsidP="00716D48">
          <w:pPr>
            <w:rPr>
              <w:rFonts w:eastAsia="Calibri"/>
              <w:color w:val="auto"/>
              <w:szCs w:val="22"/>
            </w:rPr>
          </w:pPr>
          <w:r w:rsidRPr="00716D48">
            <w:rPr>
              <w:rFonts w:eastAsia="Calibri"/>
              <w:color w:val="auto"/>
              <w:szCs w:val="22"/>
            </w:rPr>
            <w:tab/>
            <w:t>(L) The department shall apply for and use any available federal or private monies to help fund the costs associated with implementing the provisions of this section.</w:t>
          </w:r>
        </w:p>
        <w:p w14:paraId="59A39AE0" w14:textId="77777777" w:rsidR="00716D48" w:rsidRPr="00716D48" w:rsidRDefault="00716D48" w:rsidP="00716D48">
          <w:pPr>
            <w:rPr>
              <w:rFonts w:eastAsia="Calibri"/>
              <w:color w:val="auto"/>
              <w:szCs w:val="22"/>
            </w:rPr>
          </w:pPr>
          <w:r w:rsidRPr="00716D48">
            <w:rPr>
              <w:rFonts w:eastAsia="Calibri"/>
              <w:color w:val="auto"/>
              <w:szCs w:val="22"/>
              <w:u w:val="single"/>
            </w:rPr>
            <w:tab/>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74795E2F" w14:textId="77777777" w:rsidR="00716D48" w:rsidRPr="00716D48" w:rsidRDefault="00716D48" w:rsidP="00716D48">
          <w:pPr>
            <w:rPr>
              <w:rFonts w:eastAsia="Calibri"/>
              <w:color w:val="auto"/>
              <w:szCs w:val="22"/>
            </w:rPr>
          </w:pPr>
          <w:r w:rsidRPr="00716D48">
            <w:rPr>
              <w:rFonts w:eastAsia="Calibri"/>
              <w:color w:val="auto"/>
              <w:szCs w:val="22"/>
            </w:rPr>
            <w:tab/>
            <w:t>Section 44-1-315.</w:t>
          </w:r>
          <w:r w:rsidRPr="00716D48">
            <w:rPr>
              <w:rFonts w:eastAsia="Calibri"/>
              <w:color w:val="auto"/>
              <w:szCs w:val="22"/>
            </w:rPr>
            <w:tab/>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as a result of the amendments to Section 1-1-10</w:t>
          </w:r>
          <w:r w:rsidRPr="00716D48">
            <w:rPr>
              <w:rFonts w:eastAsia="Calibri"/>
              <w:strike/>
              <w:color w:val="auto"/>
              <w:szCs w:val="22"/>
            </w:rPr>
            <w:t>, effective January 1, 2017</w:t>
          </w:r>
          <w:r w:rsidRPr="00716D48">
            <w:rPr>
              <w:rFonts w:eastAsia="Calibri"/>
              <w:color w:val="auto"/>
              <w:szCs w:val="22"/>
            </w:rPr>
            <w:t>.</w:t>
          </w:r>
        </w:p>
        <w:p w14:paraId="6F1F36F8" w14:textId="77777777" w:rsidR="00716D48" w:rsidRPr="00716D48" w:rsidRDefault="00716D48" w:rsidP="00716D48">
          <w:pPr>
            <w:rPr>
              <w:rFonts w:eastAsia="Calibri"/>
              <w:color w:val="auto"/>
              <w:szCs w:val="22"/>
            </w:rPr>
          </w:pPr>
          <w:r w:rsidRPr="00716D48">
            <w:rPr>
              <w:rFonts w:eastAsia="Calibri"/>
              <w:color w:val="auto"/>
              <w:szCs w:val="22"/>
            </w:rPr>
            <w:tab/>
            <w:t xml:space="preserve">(B) Notwithstanding any other provision of law,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1B8CB8B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Chapter 6, Title 44 of the S.C. Code is amended to read:</w:t>
          </w:r>
        </w:p>
        <w:p w14:paraId="0096F843" w14:textId="77777777" w:rsidR="00716D48" w:rsidRPr="00716D48" w:rsidRDefault="00716D48" w:rsidP="00716D48">
          <w:pPr>
            <w:jc w:val="center"/>
            <w:rPr>
              <w:rFonts w:eastAsia="Calibri"/>
              <w:color w:val="auto"/>
              <w:szCs w:val="22"/>
            </w:rPr>
          </w:pPr>
          <w:r w:rsidRPr="00716D48">
            <w:rPr>
              <w:rFonts w:eastAsia="Calibri"/>
              <w:color w:val="auto"/>
              <w:szCs w:val="22"/>
            </w:rPr>
            <w:tab/>
            <w:t>CHAPTER 6</w:t>
          </w:r>
        </w:p>
        <w:p w14:paraId="3ABEC329" w14:textId="77777777" w:rsidR="00716D48" w:rsidRPr="00716D48" w:rsidRDefault="00716D48" w:rsidP="00716D48">
          <w:pPr>
            <w:jc w:val="center"/>
            <w:rPr>
              <w:rFonts w:eastAsia="Calibri"/>
              <w:color w:val="auto"/>
              <w:szCs w:val="22"/>
            </w:rPr>
          </w:pPr>
          <w:r w:rsidRPr="00716D48">
            <w:rPr>
              <w:rFonts w:eastAsia="Calibri"/>
              <w:color w:val="auto"/>
              <w:szCs w:val="22"/>
            </w:rPr>
            <w:tab/>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p>
        <w:p w14:paraId="4351C4CD" w14:textId="77777777" w:rsidR="00716D48" w:rsidRPr="00716D48" w:rsidRDefault="00716D48" w:rsidP="00716D48">
          <w:pPr>
            <w:jc w:val="center"/>
            <w:rPr>
              <w:rFonts w:eastAsia="Calibri"/>
              <w:color w:val="auto"/>
              <w:szCs w:val="22"/>
            </w:rPr>
          </w:pPr>
          <w:r w:rsidRPr="00716D48">
            <w:rPr>
              <w:rFonts w:eastAsia="Calibri"/>
              <w:color w:val="auto"/>
              <w:szCs w:val="22"/>
            </w:rPr>
            <w:tab/>
            <w:t>Article 1</w:t>
          </w:r>
        </w:p>
        <w:p w14:paraId="32F7C7A9" w14:textId="77777777" w:rsidR="00716D48" w:rsidRPr="00716D48" w:rsidRDefault="00716D48" w:rsidP="00716D48">
          <w:pPr>
            <w:jc w:val="center"/>
            <w:rPr>
              <w:rFonts w:eastAsia="Calibri"/>
              <w:color w:val="auto"/>
              <w:szCs w:val="22"/>
            </w:rPr>
          </w:pPr>
          <w:r w:rsidRPr="00716D48">
            <w:rPr>
              <w:rFonts w:eastAsia="Calibri"/>
              <w:color w:val="auto"/>
              <w:szCs w:val="22"/>
            </w:rPr>
            <w:tab/>
            <w:t>General Provisions</w:t>
          </w:r>
        </w:p>
        <w:p w14:paraId="66B37A68" w14:textId="77777777" w:rsidR="00716D48" w:rsidRPr="00716D48" w:rsidRDefault="00716D48" w:rsidP="00716D48">
          <w:pPr>
            <w:rPr>
              <w:rFonts w:eastAsia="Calibri"/>
              <w:color w:val="auto"/>
              <w:szCs w:val="22"/>
            </w:rPr>
          </w:pPr>
          <w:r w:rsidRPr="00716D48">
            <w:rPr>
              <w:rFonts w:eastAsia="Calibri"/>
              <w:color w:val="auto"/>
              <w:szCs w:val="22"/>
            </w:rPr>
            <w:tab/>
            <w:t>Section 44-6-5.</w:t>
          </w:r>
          <w:r w:rsidRPr="00716D48">
            <w:rPr>
              <w:rFonts w:eastAsia="Calibri"/>
              <w:color w:val="auto"/>
              <w:szCs w:val="22"/>
            </w:rPr>
            <w:tab/>
            <w:t>As used in this chapter:</w:t>
          </w:r>
        </w:p>
        <w:p w14:paraId="0E6BC3B9" w14:textId="77777777" w:rsidR="00716D48" w:rsidRPr="00716D48" w:rsidRDefault="00716D48" w:rsidP="00716D48">
          <w:pPr>
            <w:rPr>
              <w:rFonts w:eastAsia="Calibri"/>
              <w:color w:val="auto"/>
              <w:szCs w:val="22"/>
            </w:rPr>
          </w:pPr>
          <w:r w:rsidRPr="00716D48">
            <w:rPr>
              <w:rFonts w:eastAsia="Calibri"/>
              <w:color w:val="auto"/>
              <w:szCs w:val="22"/>
            </w:rPr>
            <w:tab/>
            <w:t xml:space="preserve">(1) “Department” means the </w:t>
          </w:r>
          <w:r w:rsidRPr="00716D48">
            <w:rPr>
              <w:rFonts w:eastAsia="Calibri"/>
              <w:strike/>
              <w:color w:val="auto"/>
              <w:szCs w:val="22"/>
            </w:rPr>
            <w:t xml:space="preserve">State </w:t>
          </w:r>
          <w:r w:rsidRPr="00716D48">
            <w:rPr>
              <w:rFonts w:eastAsia="Calibri"/>
              <w:color w:val="auto"/>
              <w:szCs w:val="22"/>
            </w:rPr>
            <w:t xml:space="preserve">Department of Health </w:t>
          </w:r>
          <w:r w:rsidRPr="00716D48">
            <w:rPr>
              <w:rFonts w:eastAsia="Calibri"/>
              <w:color w:val="auto"/>
              <w:szCs w:val="22"/>
              <w:u w:val="single"/>
            </w:rPr>
            <w:t xml:space="preserve">Financing </w:t>
          </w:r>
          <w:r w:rsidRPr="00716D48">
            <w:rPr>
              <w:rFonts w:eastAsia="Calibri"/>
              <w:strike/>
              <w:color w:val="auto"/>
              <w:szCs w:val="22"/>
            </w:rPr>
            <w:t>and Human Services</w:t>
          </w:r>
          <w:r w:rsidRPr="00716D48">
            <w:rPr>
              <w:rFonts w:eastAsia="Calibri"/>
              <w:color w:val="auto"/>
              <w:szCs w:val="22"/>
            </w:rPr>
            <w:t>.</w:t>
          </w:r>
        </w:p>
        <w:p w14:paraId="57403ED0" w14:textId="77777777" w:rsidR="00716D48" w:rsidRPr="00716D48" w:rsidRDefault="00716D48" w:rsidP="00716D48">
          <w:pPr>
            <w:rPr>
              <w:rFonts w:eastAsia="Calibri"/>
              <w:color w:val="auto"/>
              <w:szCs w:val="22"/>
            </w:rPr>
          </w:pPr>
          <w:r w:rsidRPr="00716D48">
            <w:rPr>
              <w:rFonts w:eastAsia="Calibri"/>
              <w:color w:val="auto"/>
              <w:szCs w:val="22"/>
            </w:rPr>
            <w:tab/>
            <w:t>(2) “Office” means the Revenue and Fiscal Affairs Office.</w:t>
          </w:r>
        </w:p>
        <w:p w14:paraId="56B68AA7" w14:textId="77777777" w:rsidR="00716D48" w:rsidRPr="00716D48" w:rsidRDefault="00716D48" w:rsidP="00716D48">
          <w:pPr>
            <w:rPr>
              <w:rFonts w:eastAsia="Calibri"/>
              <w:color w:val="auto"/>
              <w:szCs w:val="22"/>
            </w:rPr>
          </w:pPr>
          <w:r w:rsidRPr="00716D48">
            <w:rPr>
              <w:rFonts w:eastAsia="Calibri"/>
              <w:color w:val="auto"/>
              <w:szCs w:val="22"/>
            </w:rPr>
            <w:tab/>
            <w:t>(3) “Costs of medical education” means the direct and indirect teaching costs as defined under Medicare.</w:t>
          </w:r>
        </w:p>
        <w:p w14:paraId="33F20162" w14:textId="77777777" w:rsidR="00716D48" w:rsidRPr="00716D48" w:rsidRDefault="00716D48" w:rsidP="00716D48">
          <w:pPr>
            <w:rPr>
              <w:rFonts w:eastAsia="Calibri"/>
              <w:color w:val="auto"/>
              <w:szCs w:val="22"/>
            </w:rPr>
          </w:pPr>
          <w:r w:rsidRPr="00716D48">
            <w:rPr>
              <w:rFonts w:eastAsia="Calibri"/>
              <w:color w:val="auto"/>
              <w:szCs w:val="22"/>
            </w:rPr>
            <w:tab/>
            <w:t xml:space="preserve">(4)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662BE8D6" w14:textId="77777777" w:rsidR="00716D48" w:rsidRPr="00716D48" w:rsidRDefault="00716D48" w:rsidP="00716D48">
          <w:pPr>
            <w:rPr>
              <w:rFonts w:eastAsia="Calibri"/>
              <w:color w:val="auto"/>
              <w:szCs w:val="22"/>
            </w:rPr>
          </w:pPr>
          <w:r w:rsidRPr="00716D48">
            <w:rPr>
              <w:rFonts w:eastAsia="Calibri"/>
              <w:color w:val="auto"/>
              <w:szCs w:val="22"/>
            </w:rPr>
            <w:tab/>
            <w:t>(5) “Medically indigent” means:</w:t>
          </w:r>
        </w:p>
        <w:p w14:paraId="3D904A9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638A251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45BE0A4C" w14:textId="77777777" w:rsidR="00716D48" w:rsidRPr="00716D48" w:rsidRDefault="00716D48" w:rsidP="00716D48">
          <w:pPr>
            <w:rPr>
              <w:rFonts w:eastAsia="Calibri"/>
              <w:color w:val="auto"/>
              <w:szCs w:val="22"/>
            </w:rPr>
          </w:pPr>
          <w:r w:rsidRPr="00716D48">
            <w:rPr>
              <w:rFonts w:eastAsia="Calibri"/>
              <w:color w:val="auto"/>
              <w:szCs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69DD3C3" w14:textId="77777777" w:rsidR="00716D48" w:rsidRPr="00716D48" w:rsidRDefault="00716D48" w:rsidP="00716D48">
          <w:pPr>
            <w:rPr>
              <w:rFonts w:eastAsia="Calibri"/>
              <w:color w:val="auto"/>
              <w:szCs w:val="22"/>
            </w:rPr>
          </w:pPr>
          <w:r w:rsidRPr="00716D48">
            <w:rPr>
              <w:rFonts w:eastAsia="Calibri"/>
              <w:color w:val="auto"/>
              <w:szCs w:val="22"/>
              <w:u w:val="single"/>
            </w:rPr>
            <w:tab/>
            <w:t>(7) “Secretary” means the Secretary of Health and Policy.</w:t>
          </w:r>
        </w:p>
        <w:p w14:paraId="0FD1A4A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(8)</w:t>
          </w:r>
          <w:r w:rsidRPr="00716D48">
            <w:rPr>
              <w:rFonts w:eastAsia="Calibri"/>
              <w:color w:val="auto"/>
              <w:szCs w:val="22"/>
            </w:rPr>
            <w:t xml:space="preserve"> “South Carolina growth index” means the percentage points added to the market basket index to adjust for the South Carolina specific experience. </w:t>
          </w:r>
          <w:r w:rsidRPr="00716D48">
            <w:rPr>
              <w:rFonts w:eastAsia="Calibri"/>
              <w:strike/>
              <w:color w:val="auto"/>
              <w:szCs w:val="22"/>
            </w:rPr>
            <w:t xml:space="preserve"> The Health Care Planning and Oversight Committee shall complete a study which identifies and quantifies those elements which should be included in the growth index.</w:t>
          </w:r>
          <w:r w:rsidRPr="00716D48">
            <w:rPr>
              <w:rFonts w:eastAsia="Calibri"/>
              <w:color w:val="auto"/>
              <w:szCs w:val="22"/>
            </w:rPr>
            <w:t xml:space="preserve">  The </w:t>
          </w:r>
          <w:r w:rsidRPr="00716D48">
            <w:rPr>
              <w:rFonts w:eastAsia="Calibri"/>
              <w:color w:val="auto"/>
              <w:szCs w:val="22"/>
              <w:u w:val="single"/>
            </w:rPr>
            <w:t xml:space="preserve">index’s </w:t>
          </w:r>
          <w:r w:rsidRPr="00716D48">
            <w:rPr>
              <w:rFonts w:eastAsia="Calibri"/>
              <w:color w:val="auto"/>
              <w:szCs w:val="22"/>
            </w:rPr>
            <w:t xml:space="preserve">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w:t>
          </w:r>
          <w:r w:rsidRPr="00716D48">
            <w:rPr>
              <w:rFonts w:eastAsia="Calibri"/>
              <w:strike/>
              <w:color w:val="auto"/>
              <w:szCs w:val="22"/>
            </w:rPr>
            <w:t xml:space="preserve">Based on the study, </w:t>
          </w:r>
          <w:proofErr w:type="spellStart"/>
          <w:r w:rsidRPr="00716D48">
            <w:rPr>
              <w:rFonts w:eastAsia="Calibri"/>
              <w:strike/>
              <w:color w:val="auto"/>
              <w:szCs w:val="22"/>
            </w:rPr>
            <w:t>the</w:t>
          </w:r>
          <w:r w:rsidRPr="00716D48">
            <w:rPr>
              <w:rFonts w:eastAsia="Calibri"/>
              <w:color w:val="auto"/>
              <w:szCs w:val="22"/>
              <w:u w:val="single"/>
            </w:rPr>
            <w:t>The</w:t>
          </w:r>
          <w:proofErr w:type="spellEnd"/>
          <w:r w:rsidRPr="00716D48">
            <w:rPr>
              <w:rFonts w:eastAsia="Calibri"/>
              <w:color w:val="auto"/>
              <w:szCs w:val="22"/>
            </w:rPr>
            <w:t xml:space="preserve"> department shall develop and promulgate regulations for the annual computation of the growth index.  </w:t>
          </w:r>
          <w:r w:rsidRPr="00716D48">
            <w:rPr>
              <w:rFonts w:eastAsia="Calibri"/>
              <w:strike/>
              <w:color w:val="auto"/>
              <w:szCs w:val="22"/>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78A55E3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(9)</w:t>
          </w:r>
          <w:r w:rsidRPr="00716D48">
            <w:rPr>
              <w:rFonts w:eastAsia="Calibri"/>
              <w:color w:val="auto"/>
              <w:szCs w:val="22"/>
            </w:rP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B1C91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(10)</w:t>
          </w:r>
          <w:r w:rsidRPr="00716D48">
            <w:rPr>
              <w:rFonts w:eastAsia="Calibri"/>
              <w:color w:val="auto"/>
              <w:szCs w:val="22"/>
            </w:rPr>
            <w:t xml:space="preserve"> “Target rate of increase” means the federal market basket index as modified by the South Carolina growth index.</w:t>
          </w:r>
        </w:p>
        <w:p w14:paraId="11FBC3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(11)</w:t>
          </w:r>
          <w:r w:rsidRPr="00716D48">
            <w:rPr>
              <w:rFonts w:eastAsia="Calibri"/>
              <w:color w:val="auto"/>
              <w:szCs w:val="22"/>
            </w:rPr>
            <w:t xml:space="preserve"> “General hospital” means any hospital licensed as a general hospital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2758125" w14:textId="77777777" w:rsidR="00716D48" w:rsidRPr="00716D48" w:rsidRDefault="00716D48" w:rsidP="00716D48">
          <w:pPr>
            <w:rPr>
              <w:rFonts w:eastAsia="Calibri"/>
              <w:color w:val="auto"/>
              <w:szCs w:val="22"/>
            </w:rPr>
          </w:pPr>
          <w:r w:rsidRPr="00716D48">
            <w:rPr>
              <w:rFonts w:eastAsia="Calibri"/>
              <w:color w:val="auto"/>
              <w:szCs w:val="22"/>
            </w:rPr>
            <w:tab/>
            <w:t>Section 44-6-10.</w:t>
          </w:r>
          <w:r w:rsidRPr="00716D48">
            <w:rPr>
              <w:rFonts w:eastAsia="Calibri"/>
              <w:color w:val="auto"/>
              <w:szCs w:val="22"/>
            </w:rPr>
            <w:tab/>
            <w:t xml:space="preserve">There is created the State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which shall be headed by a </w:t>
          </w:r>
          <w:r w:rsidRPr="00716D48">
            <w:rPr>
              <w:rFonts w:eastAsia="Calibri"/>
              <w:strike/>
              <w:color w:val="auto"/>
              <w:szCs w:val="22"/>
            </w:rPr>
            <w:t xml:space="preserve">Director </w:t>
          </w:r>
          <w:proofErr w:type="spellStart"/>
          <w:r w:rsidRPr="00716D48">
            <w:rPr>
              <w:rFonts w:eastAsia="Calibri"/>
              <w:color w:val="auto"/>
              <w:szCs w:val="22"/>
              <w:u w:val="single"/>
            </w:rPr>
            <w:t>director</w:t>
          </w:r>
          <w:proofErr w:type="spellEnd"/>
          <w:r w:rsidRPr="00716D48">
            <w:rPr>
              <w:rFonts w:eastAsia="Calibri"/>
              <w:color w:val="auto"/>
              <w:szCs w:val="22"/>
              <w:u w:val="single"/>
            </w:rPr>
            <w:t xml:space="preserve"> </w:t>
          </w:r>
          <w:r w:rsidRPr="00716D48">
            <w:rPr>
              <w:rFonts w:eastAsia="Calibri"/>
              <w:color w:val="auto"/>
              <w:szCs w:val="22"/>
            </w:rPr>
            <w:t xml:space="preserve">appointed by the </w:t>
          </w:r>
          <w:proofErr w:type="spellStart"/>
          <w:r w:rsidRPr="00716D48">
            <w:rPr>
              <w:rFonts w:eastAsia="Calibri"/>
              <w:strike/>
              <w:color w:val="auto"/>
              <w:szCs w:val="22"/>
            </w:rPr>
            <w:t>Governor</w:t>
          </w:r>
          <w:r w:rsidRPr="00716D48">
            <w:rPr>
              <w:rFonts w:eastAsia="Calibri"/>
              <w:color w:val="auto"/>
              <w:szCs w:val="22"/>
              <w:u w:val="single"/>
            </w:rPr>
            <w:t>secretary</w:t>
          </w:r>
          <w:proofErr w:type="spellEnd"/>
          <w:r w:rsidRPr="00716D48">
            <w:rPr>
              <w:rFonts w:eastAsia="Calibri"/>
              <w:color w:val="auto"/>
              <w:szCs w:val="22"/>
            </w:rPr>
            <w:t xml:space="preserve">, upon the advice and consent of the Senate.  The director is subject to removal by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 xml:space="preserve">pursuant to the provisions of Section </w:t>
          </w:r>
          <w:r w:rsidRPr="00716D48">
            <w:rPr>
              <w:rFonts w:eastAsia="Calibri"/>
              <w:strike/>
              <w:color w:val="auto"/>
              <w:szCs w:val="22"/>
            </w:rPr>
            <w:t>1-3-240</w:t>
          </w:r>
          <w:r w:rsidRPr="00716D48">
            <w:rPr>
              <w:rFonts w:eastAsia="Calibri"/>
              <w:color w:val="auto"/>
              <w:szCs w:val="22"/>
              <w:u w:val="single"/>
            </w:rPr>
            <w:t>44-12-50(B)(1)</w:t>
          </w:r>
          <w:r w:rsidRPr="00716D48">
            <w:rPr>
              <w:rFonts w:eastAsia="Calibri"/>
              <w:color w:val="auto"/>
              <w:szCs w:val="22"/>
            </w:rPr>
            <w:t>.</w:t>
          </w:r>
        </w:p>
        <w:p w14:paraId="70E81240" w14:textId="77777777" w:rsidR="00716D48" w:rsidRPr="00716D48" w:rsidRDefault="00716D48" w:rsidP="00716D48">
          <w:pPr>
            <w:rPr>
              <w:rFonts w:eastAsia="Calibri"/>
              <w:color w:val="auto"/>
              <w:szCs w:val="22"/>
            </w:rPr>
          </w:pPr>
          <w:r w:rsidRPr="00716D48">
            <w:rPr>
              <w:rFonts w:eastAsia="Calibri"/>
              <w:color w:val="auto"/>
              <w:szCs w:val="22"/>
            </w:rPr>
            <w:tab/>
            <w:t>Section 44-6-30.</w:t>
          </w:r>
          <w:r w:rsidRPr="00716D48">
            <w:rPr>
              <w:rFonts w:eastAsia="Calibri"/>
              <w:color w:val="auto"/>
              <w:szCs w:val="22"/>
            </w:rPr>
            <w:tab/>
            <w:t>The department shall:</w:t>
          </w:r>
        </w:p>
        <w:p w14:paraId="121108BB" w14:textId="77777777" w:rsidR="00716D48" w:rsidRPr="00716D48" w:rsidRDefault="00716D48" w:rsidP="00716D48">
          <w:pPr>
            <w:rPr>
              <w:rFonts w:eastAsia="Calibri"/>
              <w:color w:val="auto"/>
              <w:szCs w:val="22"/>
            </w:rPr>
          </w:pPr>
          <w:r w:rsidRPr="00716D48">
            <w:rPr>
              <w:rFonts w:eastAsia="Calibri"/>
              <w:color w:val="auto"/>
              <w:szCs w:val="22"/>
            </w:rPr>
            <w:tab/>
            <w:t>(1) administer Title XIX of the Social Security Act (Medicaid)</w:t>
          </w:r>
          <w:r w:rsidRPr="00716D48">
            <w:rPr>
              <w:rFonts w:eastAsia="Calibri"/>
              <w:strike/>
              <w:color w:val="auto"/>
              <w:szCs w:val="22"/>
            </w:rPr>
            <w:t>, including the Early Periodic Screening, Diagnostic and Treatment Program, and the Community Long-Term Care System</w:t>
          </w:r>
          <w:r w:rsidRPr="00716D48">
            <w:rPr>
              <w:rFonts w:eastAsia="Calibri"/>
              <w:color w:val="auto"/>
              <w:szCs w:val="22"/>
            </w:rPr>
            <w:t>;</w:t>
          </w:r>
        </w:p>
        <w:p w14:paraId="3288B27E" w14:textId="77777777" w:rsidR="00716D48" w:rsidRPr="00716D48" w:rsidRDefault="00716D48" w:rsidP="00716D48">
          <w:pPr>
            <w:rPr>
              <w:rFonts w:eastAsia="Calibri"/>
              <w:color w:val="auto"/>
              <w:szCs w:val="22"/>
            </w:rPr>
          </w:pPr>
          <w:r w:rsidRPr="00716D48">
            <w:rPr>
              <w:rFonts w:eastAsia="Calibri"/>
              <w:color w:val="auto"/>
              <w:szCs w:val="22"/>
            </w:rPr>
            <w:tab/>
            <w:t>(2) be designated as the South Carolina Center for Health Statistics to operate the Cooperative Health Statistics Program pursuant to the Public Health Services Act;</w:t>
          </w:r>
        </w:p>
        <w:p w14:paraId="41346D55" w14:textId="77777777" w:rsidR="00716D48" w:rsidRPr="00716D48" w:rsidRDefault="00716D48" w:rsidP="00716D48">
          <w:pPr>
            <w:rPr>
              <w:rFonts w:eastAsia="Calibri"/>
              <w:color w:val="auto"/>
              <w:szCs w:val="22"/>
            </w:rPr>
          </w:pPr>
          <w:r w:rsidRPr="00716D48">
            <w:rPr>
              <w:rFonts w:eastAsia="Calibri"/>
              <w:color w:val="auto"/>
              <w:szCs w:val="22"/>
              <w:u w:val="single"/>
            </w:rPr>
            <w:tab/>
            <w:t>(3) administer payments for programs designated by the secretary; and</w:t>
          </w:r>
        </w:p>
        <w:p w14:paraId="13531C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(4)</w:t>
          </w:r>
          <w:r w:rsidRPr="00716D48">
            <w:rPr>
              <w:rFonts w:eastAsia="Calibri"/>
              <w:color w:val="auto"/>
              <w:szCs w:val="22"/>
            </w:rPr>
            <w:t xml:space="preserve"> be prohibited from engaging in the delivery of services.</w:t>
          </w:r>
        </w:p>
        <w:p w14:paraId="7674D8E1" w14:textId="77777777" w:rsidR="00716D48" w:rsidRPr="00716D48" w:rsidRDefault="00716D48" w:rsidP="00716D48">
          <w:pPr>
            <w:rPr>
              <w:rFonts w:eastAsia="Calibri"/>
              <w:color w:val="auto"/>
              <w:szCs w:val="22"/>
            </w:rPr>
          </w:pPr>
          <w:r w:rsidRPr="00716D48">
            <w:rPr>
              <w:rFonts w:eastAsia="Calibri"/>
              <w:color w:val="auto"/>
              <w:szCs w:val="22"/>
            </w:rPr>
            <w:tab/>
            <w:t>Section 44-6-35.</w:t>
          </w:r>
          <w:r w:rsidRPr="00716D48">
            <w:rPr>
              <w:rFonts w:eastAsia="Calibri"/>
              <w:color w:val="auto"/>
              <w:szCs w:val="22"/>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BB1248C" w14:textId="77777777" w:rsidR="00716D48" w:rsidRPr="00716D48" w:rsidRDefault="00716D48" w:rsidP="00716D48">
          <w:pPr>
            <w:rPr>
              <w:rFonts w:eastAsia="Calibri"/>
              <w:color w:val="auto"/>
              <w:szCs w:val="22"/>
            </w:rPr>
          </w:pPr>
          <w:r w:rsidRPr="00716D48">
            <w:rPr>
              <w:rFonts w:eastAsia="Calibri"/>
              <w:color w:val="auto"/>
              <w:szCs w:val="22"/>
            </w:rPr>
            <w:tab/>
            <w:t>Section 44-6-40.</w:t>
          </w:r>
          <w:r w:rsidRPr="00716D48">
            <w:rPr>
              <w:rFonts w:eastAsia="Calibri"/>
              <w:color w:val="auto"/>
              <w:szCs w:val="22"/>
            </w:rPr>
            <w:tab/>
            <w:t>For all health and human services interagency programs provided for in this chapter, the department shall have the following duties:</w:t>
          </w:r>
        </w:p>
        <w:p w14:paraId="55D415F4" w14:textId="77777777" w:rsidR="00716D48" w:rsidRPr="00716D48" w:rsidRDefault="00716D48" w:rsidP="00716D48">
          <w:pPr>
            <w:rPr>
              <w:rFonts w:eastAsia="Calibri"/>
              <w:color w:val="auto"/>
              <w:szCs w:val="22"/>
            </w:rPr>
          </w:pPr>
          <w:r w:rsidRPr="00716D48">
            <w:rPr>
              <w:rFonts w:eastAsia="Calibri"/>
              <w:color w:val="auto"/>
              <w:szCs w:val="22"/>
            </w:rPr>
            <w:tab/>
            <w:t>(1) Prepare and approve state and federal plans prior to submission to the appropriate authority as required by law for final approval or for state or federal funding, or both.</w:t>
          </w:r>
        </w:p>
        <w:p w14:paraId="445B1EA9" w14:textId="77777777" w:rsidR="00716D48" w:rsidRPr="00716D48" w:rsidRDefault="00716D48" w:rsidP="00716D48">
          <w:pPr>
            <w:rPr>
              <w:rFonts w:eastAsia="Calibri"/>
              <w:color w:val="auto"/>
              <w:szCs w:val="22"/>
            </w:rPr>
          </w:pPr>
          <w:r w:rsidRPr="00716D48">
            <w:rPr>
              <w:rFonts w:eastAsia="Calibri"/>
              <w:color w:val="auto"/>
              <w:szCs w:val="22"/>
            </w:rPr>
            <w:tab/>
            <w:t>Such plans shall be guided by the goal of delivering services to citizens and administering plans in the most effective and efficient ways possible.</w:t>
          </w:r>
        </w:p>
        <w:p w14:paraId="76B41E3F" w14:textId="77777777" w:rsidR="00716D48" w:rsidRPr="00716D48" w:rsidRDefault="00716D48" w:rsidP="00716D48">
          <w:pPr>
            <w:rPr>
              <w:rFonts w:eastAsia="Calibri"/>
              <w:color w:val="auto"/>
              <w:szCs w:val="22"/>
            </w:rPr>
          </w:pPr>
          <w:r w:rsidRPr="00716D48">
            <w:rPr>
              <w:rFonts w:eastAsia="Calibri"/>
              <w:color w:val="auto"/>
              <w:szCs w:val="22"/>
            </w:rPr>
            <w:tab/>
            <w:t>(2) Compile and maintain in a unified, concise, and orderly form information concerning programs provided for in this chapter.</w:t>
          </w:r>
        </w:p>
        <w:p w14:paraId="76F94374" w14:textId="77777777" w:rsidR="00716D48" w:rsidRPr="00716D48" w:rsidRDefault="00716D48" w:rsidP="00716D48">
          <w:pPr>
            <w:rPr>
              <w:rFonts w:eastAsia="Calibri"/>
              <w:color w:val="auto"/>
              <w:szCs w:val="22"/>
            </w:rPr>
          </w:pPr>
          <w:r w:rsidRPr="00716D48">
            <w:rPr>
              <w:rFonts w:eastAsia="Calibri"/>
              <w:color w:val="auto"/>
              <w:szCs w:val="22"/>
            </w:rPr>
            <w:tab/>
            <w:t>(3) Continuously review and evaluate programs to determine the extent to which they:</w:t>
          </w:r>
        </w:p>
        <w:p w14:paraId="539DC0F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meet fiscal, administrative, and program objectives;  and</w:t>
          </w:r>
        </w:p>
        <w:p w14:paraId="660169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are being operated cost effectively.</w:t>
          </w:r>
        </w:p>
        <w:p w14:paraId="5F3A1BAF" w14:textId="77777777" w:rsidR="00716D48" w:rsidRPr="00716D48" w:rsidRDefault="00716D48" w:rsidP="00716D48">
          <w:pPr>
            <w:rPr>
              <w:rFonts w:eastAsia="Calibri"/>
              <w:color w:val="auto"/>
              <w:szCs w:val="22"/>
            </w:rPr>
          </w:pPr>
          <w:r w:rsidRPr="00716D48">
            <w:rPr>
              <w:rFonts w:eastAsia="Calibri"/>
              <w:color w:val="auto"/>
              <w:szCs w:val="22"/>
            </w:rPr>
            <w:tab/>
            <w:t>(4) Evaluate plans and programs in terms of their compatibility with state objectives and priorities giving specific attention to areas outlined in Section 44-6-70.</w:t>
          </w:r>
        </w:p>
        <w:p w14:paraId="5344F8E4" w14:textId="77777777" w:rsidR="00716D48" w:rsidRPr="00716D48" w:rsidRDefault="00716D48" w:rsidP="00716D48">
          <w:pPr>
            <w:rPr>
              <w:rFonts w:eastAsia="Calibri"/>
              <w:color w:val="auto"/>
              <w:szCs w:val="22"/>
            </w:rPr>
          </w:pPr>
          <w:r w:rsidRPr="00716D48">
            <w:rPr>
              <w:rFonts w:eastAsia="Calibri"/>
              <w:color w:val="auto"/>
              <w:szCs w:val="22"/>
            </w:rPr>
            <w:tab/>
            <w:t>(5) Formulate for consideration and promulgation criteria, standards, and procedures that ensure assigned programs are administered effectively, equitably, and economically and in accordance with statewide policies and priorities.</w:t>
          </w:r>
        </w:p>
        <w:p w14:paraId="180D2762" w14:textId="77777777" w:rsidR="00716D48" w:rsidRPr="00716D48" w:rsidRDefault="00716D48" w:rsidP="00716D48">
          <w:pPr>
            <w:rPr>
              <w:rFonts w:eastAsia="Calibri"/>
              <w:color w:val="auto"/>
              <w:szCs w:val="22"/>
            </w:rPr>
          </w:pPr>
          <w:r w:rsidRPr="00716D48">
            <w:rPr>
              <w:rFonts w:eastAsia="Calibri"/>
              <w:color w:val="auto"/>
              <w:szCs w:val="22"/>
            </w:rPr>
            <w:tab/>
            <w:t xml:space="preserve">(6) Inform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and the General Assembly as to the effectiveness of the criteria, standards, and procedures promulgated pursuant to item (5) of this section.</w:t>
          </w:r>
        </w:p>
        <w:p w14:paraId="4BACAB4D" w14:textId="77777777" w:rsidR="00716D48" w:rsidRPr="00716D48" w:rsidRDefault="00716D48" w:rsidP="00716D48">
          <w:pPr>
            <w:rPr>
              <w:rFonts w:eastAsia="Calibri"/>
              <w:color w:val="auto"/>
              <w:szCs w:val="22"/>
            </w:rPr>
          </w:pPr>
          <w:r w:rsidRPr="00716D48">
            <w:rPr>
              <w:rFonts w:eastAsia="Calibri"/>
              <w:color w:val="auto"/>
              <w:szCs w:val="22"/>
            </w:rPr>
            <w:tab/>
            <w:t xml:space="preserve">(7) </w:t>
          </w:r>
          <w:r w:rsidRPr="00716D48">
            <w:rPr>
              <w:rFonts w:eastAsia="Calibri"/>
              <w:strike/>
              <w:color w:val="auto"/>
              <w:szCs w:val="22"/>
            </w:rPr>
            <w:t xml:space="preserve">Develop in conjunction with other state </w:t>
          </w:r>
          <w:proofErr w:type="spellStart"/>
          <w:r w:rsidRPr="00716D48">
            <w:rPr>
              <w:rFonts w:eastAsia="Calibri"/>
              <w:strike/>
              <w:color w:val="auto"/>
              <w:szCs w:val="22"/>
            </w:rPr>
            <w:t>agencies</w:t>
          </w:r>
          <w:r w:rsidRPr="00716D48">
            <w:rPr>
              <w:rFonts w:eastAsia="Calibri"/>
              <w:color w:val="auto"/>
              <w:szCs w:val="22"/>
              <w:u w:val="single"/>
            </w:rPr>
            <w:t>Cooperate</w:t>
          </w:r>
          <w:proofErr w:type="spellEnd"/>
          <w:r w:rsidRPr="00716D48">
            <w:rPr>
              <w:rFonts w:eastAsia="Calibri"/>
              <w:color w:val="auto"/>
              <w:szCs w:val="22"/>
              <w:u w:val="single"/>
            </w:rPr>
            <w:t xml:space="preserve"> with the secretary concerning the development of</w:t>
          </w:r>
          <w:r w:rsidRPr="00716D48">
            <w:rPr>
              <w:rFonts w:eastAsia="Calibri"/>
              <w:color w:val="auto"/>
              <w:szCs w:val="22"/>
            </w:rPr>
            <w:t xml:space="preserve"> an information system to provide data on comparative client and fiscal information needed for programs.</w:t>
          </w:r>
        </w:p>
        <w:p w14:paraId="3A347480" w14:textId="77777777" w:rsidR="00716D48" w:rsidRPr="00716D48" w:rsidRDefault="00716D48" w:rsidP="00716D48">
          <w:pPr>
            <w:rPr>
              <w:rFonts w:eastAsia="Calibri"/>
              <w:color w:val="auto"/>
              <w:szCs w:val="22"/>
            </w:rPr>
          </w:pPr>
          <w:r w:rsidRPr="00716D48">
            <w:rPr>
              <w:rFonts w:eastAsia="Calibri"/>
              <w:color w:val="auto"/>
              <w:szCs w:val="22"/>
            </w:rPr>
            <w:tab/>
            <w:t>(8) Develop a mechanism for local planning.</w:t>
          </w:r>
        </w:p>
        <w:p w14:paraId="09662FF0" w14:textId="77777777" w:rsidR="00716D48" w:rsidRPr="00716D48" w:rsidRDefault="00716D48" w:rsidP="00716D48">
          <w:pPr>
            <w:rPr>
              <w:rFonts w:eastAsia="Calibri"/>
              <w:color w:val="auto"/>
              <w:szCs w:val="22"/>
            </w:rPr>
          </w:pPr>
          <w:r w:rsidRPr="00716D48">
            <w:rPr>
              <w:rFonts w:eastAsia="Calibri"/>
              <w:color w:val="auto"/>
              <w:szCs w:val="22"/>
            </w:rPr>
            <w:tab/>
            <w:t xml:space="preserve">(9) </w:t>
          </w:r>
          <w:r w:rsidRPr="00716D48">
            <w:rPr>
              <w:rFonts w:eastAsia="Calibri"/>
              <w:strike/>
              <w:color w:val="auto"/>
              <w:szCs w:val="22"/>
            </w:rPr>
            <w:t xml:space="preserve">Obtain from participating state </w:t>
          </w:r>
          <w:proofErr w:type="spellStart"/>
          <w:r w:rsidRPr="00716D48">
            <w:rPr>
              <w:rFonts w:eastAsia="Calibri"/>
              <w:strike/>
              <w:color w:val="auto"/>
              <w:szCs w:val="22"/>
            </w:rPr>
            <w:t>agencies</w:t>
          </w:r>
          <w:r w:rsidRPr="00716D48">
            <w:rPr>
              <w:rFonts w:eastAsia="Calibri"/>
              <w:color w:val="auto"/>
              <w:szCs w:val="22"/>
              <w:u w:val="single"/>
            </w:rPr>
            <w:t>Coordinate</w:t>
          </w:r>
          <w:proofErr w:type="spellEnd"/>
          <w:r w:rsidRPr="00716D48">
            <w:rPr>
              <w:rFonts w:eastAsia="Calibri"/>
              <w:color w:val="auto"/>
              <w:szCs w:val="22"/>
              <w:u w:val="single"/>
            </w:rPr>
            <w:t xml:space="preserve"> with the secretary concerning the development of</w:t>
          </w:r>
          <w:r w:rsidRPr="00716D48">
            <w:rPr>
              <w:rFonts w:eastAsia="Calibri"/>
              <w:color w:val="auto"/>
              <w:szCs w:val="22"/>
            </w:rPr>
            <w:t xml:space="preserve"> information considered necessary by the department to perform duties assigned to the department.</w:t>
          </w:r>
        </w:p>
        <w:p w14:paraId="3049D112" w14:textId="77777777" w:rsidR="00716D48" w:rsidRPr="00716D48" w:rsidRDefault="00716D48" w:rsidP="00716D48">
          <w:pPr>
            <w:rPr>
              <w:rFonts w:eastAsia="Calibri"/>
              <w:color w:val="auto"/>
              <w:szCs w:val="22"/>
            </w:rPr>
          </w:pPr>
          <w:r w:rsidRPr="00716D48">
            <w:rPr>
              <w:rFonts w:eastAsia="Calibri"/>
              <w:color w:val="auto"/>
              <w:szCs w:val="22"/>
            </w:rPr>
            <w:tab/>
            <w:t>Section 44-6-45.</w:t>
          </w:r>
          <w:r w:rsidRPr="00716D48">
            <w:rPr>
              <w:rFonts w:eastAsia="Calibri"/>
              <w:color w:val="auto"/>
              <w:szCs w:val="22"/>
            </w:rPr>
            <w:tab/>
            <w:t xml:space="preserve">The </w:t>
          </w:r>
          <w:r w:rsidRPr="00716D48">
            <w:rPr>
              <w:rFonts w:eastAsia="Calibri"/>
              <w:strike/>
              <w:color w:val="auto"/>
              <w:szCs w:val="22"/>
            </w:rPr>
            <w:t xml:space="preserve">State Department of Health and Human </w:t>
          </w:r>
          <w:proofErr w:type="spellStart"/>
          <w:r w:rsidRPr="00716D48">
            <w:rPr>
              <w:rFonts w:eastAsia="Calibri"/>
              <w:strike/>
              <w:color w:val="auto"/>
              <w:szCs w:val="22"/>
            </w:rPr>
            <w:t>Services</w:t>
          </w:r>
          <w:r w:rsidRPr="00716D48">
            <w:rPr>
              <w:rFonts w:eastAsia="Calibri"/>
              <w:color w:val="auto"/>
              <w:szCs w:val="22"/>
              <w:u w:val="single"/>
            </w:rPr>
            <w:t>department</w:t>
          </w:r>
          <w:proofErr w:type="spellEnd"/>
          <w:r w:rsidRPr="00716D48">
            <w:rPr>
              <w:rFonts w:eastAsia="Calibri"/>
              <w:color w:val="auto"/>
              <w:szCs w:val="22"/>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1AE672F0" w14:textId="77777777" w:rsidR="00716D48" w:rsidRPr="00716D48" w:rsidRDefault="00716D48" w:rsidP="00716D48">
          <w:pPr>
            <w:rPr>
              <w:rFonts w:eastAsia="Calibri"/>
              <w:color w:val="auto"/>
              <w:szCs w:val="22"/>
            </w:rPr>
          </w:pPr>
          <w:r w:rsidRPr="00716D48">
            <w:rPr>
              <w:rFonts w:eastAsia="Calibri"/>
              <w:color w:val="auto"/>
              <w:szCs w:val="22"/>
            </w:rPr>
            <w:tab/>
            <w:t>Section 44-6-50.</w:t>
          </w:r>
          <w:r w:rsidRPr="00716D48">
            <w:rPr>
              <w:rFonts w:eastAsia="Calibri"/>
              <w:color w:val="auto"/>
              <w:szCs w:val="22"/>
            </w:rPr>
            <w:tab/>
            <w:t>In carrying out the duties provided for in Section 44-6-30 the department shall:</w:t>
          </w:r>
        </w:p>
        <w:p w14:paraId="15D41B09" w14:textId="77777777" w:rsidR="00716D48" w:rsidRPr="00716D48" w:rsidRDefault="00716D48" w:rsidP="00716D48">
          <w:pPr>
            <w:rPr>
              <w:rFonts w:eastAsia="Calibri"/>
              <w:color w:val="auto"/>
              <w:szCs w:val="22"/>
            </w:rPr>
          </w:pPr>
          <w:r w:rsidRPr="00716D48">
            <w:rPr>
              <w:rFonts w:eastAsia="Calibri"/>
              <w:color w:val="auto"/>
              <w:szCs w:val="22"/>
            </w:rPr>
            <w:tab/>
            <w:t>(1) Contract for health and human services eligibility determination with performance standards regarding quality control as required by law or regulation.</w:t>
          </w:r>
        </w:p>
        <w:p w14:paraId="051DE471" w14:textId="77777777" w:rsidR="00716D48" w:rsidRPr="00716D48" w:rsidRDefault="00716D48" w:rsidP="00716D48">
          <w:pPr>
            <w:rPr>
              <w:rFonts w:eastAsia="Calibri"/>
              <w:color w:val="auto"/>
              <w:szCs w:val="22"/>
            </w:rPr>
          </w:pPr>
          <w:r w:rsidRPr="00716D48">
            <w:rPr>
              <w:rFonts w:eastAsia="Calibri"/>
              <w:color w:val="auto"/>
              <w:szCs w:val="22"/>
            </w:rPr>
            <w:tab/>
            <w:t xml:space="preserve">(2) Contract for operation of certified Medicaid management information claims processing system.  </w:t>
          </w:r>
          <w:r w:rsidRPr="00716D48">
            <w:rPr>
              <w:rFonts w:eastAsia="Calibri"/>
              <w:strike/>
              <w:color w:val="auto"/>
              <w:szCs w:val="22"/>
            </w:rPr>
            <w:t>For the first year of its operation it shall contract for such system with the Department of Social Services.</w:t>
          </w:r>
        </w:p>
        <w:p w14:paraId="66D1710E" w14:textId="77777777" w:rsidR="00716D48" w:rsidRPr="00716D48" w:rsidRDefault="00716D48" w:rsidP="00716D48">
          <w:pPr>
            <w:rPr>
              <w:rFonts w:eastAsia="Calibri"/>
              <w:color w:val="auto"/>
              <w:szCs w:val="22"/>
            </w:rPr>
          </w:pPr>
          <w:r w:rsidRPr="00716D48">
            <w:rPr>
              <w:rFonts w:eastAsia="Calibri"/>
              <w:color w:val="auto"/>
              <w:szCs w:val="22"/>
            </w:rPr>
            <w:tab/>
            <w:t>(3) Contract for other operational components of programs administered under this chapter as considered appropriate.</w:t>
          </w:r>
        </w:p>
        <w:p w14:paraId="0BEB1429" w14:textId="77777777" w:rsidR="00716D48" w:rsidRPr="00716D48" w:rsidRDefault="00716D48" w:rsidP="00716D48">
          <w:pPr>
            <w:rPr>
              <w:rFonts w:eastAsia="Calibri"/>
              <w:color w:val="auto"/>
              <w:szCs w:val="22"/>
            </w:rPr>
          </w:pPr>
          <w:r w:rsidRPr="00716D48">
            <w:rPr>
              <w:rFonts w:eastAsia="Calibri"/>
              <w:color w:val="auto"/>
              <w:szCs w:val="22"/>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547115DA" w14:textId="77777777" w:rsidR="00716D48" w:rsidRPr="00716D48" w:rsidRDefault="00716D48" w:rsidP="00716D48">
          <w:pPr>
            <w:rPr>
              <w:rFonts w:eastAsia="Calibri"/>
              <w:color w:val="auto"/>
              <w:szCs w:val="22"/>
            </w:rPr>
          </w:pPr>
          <w:r w:rsidRPr="00716D48">
            <w:rPr>
              <w:rFonts w:eastAsia="Calibri"/>
              <w:color w:val="auto"/>
              <w:szCs w:val="22"/>
            </w:rPr>
            <w:tab/>
            <w:t>(5) Establish a procedure whereby inquiries from members of the General Assembly concerning the department's work and responsibility shall be answered as expeditiously and definitely as possible</w:t>
          </w:r>
          <w:r w:rsidRPr="00716D48">
            <w:rPr>
              <w:rFonts w:eastAsia="Calibri"/>
              <w:color w:val="auto"/>
              <w:szCs w:val="22"/>
              <w:u w:val="single"/>
            </w:rPr>
            <w:t xml:space="preserve"> in coordination with the secretary</w:t>
          </w:r>
          <w:r w:rsidRPr="00716D48">
            <w:rPr>
              <w:rFonts w:eastAsia="Calibri"/>
              <w:color w:val="auto"/>
              <w:szCs w:val="22"/>
            </w:rPr>
            <w:t>.</w:t>
          </w:r>
        </w:p>
        <w:p w14:paraId="11602570" w14:textId="77777777" w:rsidR="00716D48" w:rsidRPr="00716D48" w:rsidRDefault="00716D48" w:rsidP="00716D48">
          <w:pPr>
            <w:rPr>
              <w:rFonts w:eastAsia="Calibri"/>
              <w:color w:val="auto"/>
              <w:szCs w:val="22"/>
            </w:rPr>
          </w:pPr>
          <w:r w:rsidRPr="00716D48">
            <w:rPr>
              <w:rFonts w:eastAsia="Calibri"/>
              <w:color w:val="auto"/>
              <w:szCs w:val="22"/>
            </w:rPr>
            <w:tab/>
            <w:t>Section 44-6-70.</w:t>
          </w:r>
          <w:r w:rsidRPr="00716D48">
            <w:rPr>
              <w:rFonts w:eastAsia="Calibri"/>
              <w:color w:val="auto"/>
              <w:szCs w:val="22"/>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3088F9FA" w14:textId="77777777" w:rsidR="00716D48" w:rsidRPr="00716D48" w:rsidRDefault="00716D48" w:rsidP="00716D48">
          <w:pPr>
            <w:rPr>
              <w:rFonts w:eastAsia="Calibri"/>
              <w:color w:val="auto"/>
              <w:szCs w:val="22"/>
            </w:rPr>
          </w:pPr>
          <w:r w:rsidRPr="00716D48">
            <w:rPr>
              <w:rFonts w:eastAsia="Calibri"/>
              <w:color w:val="auto"/>
              <w:szCs w:val="22"/>
            </w:rPr>
            <w:tab/>
            <w:t>(a) Prevention measures as addressed in health and human services programs.</w:t>
          </w:r>
        </w:p>
        <w:p w14:paraId="11EABFD1" w14:textId="77777777" w:rsidR="00716D48" w:rsidRPr="00716D48" w:rsidRDefault="00716D48" w:rsidP="00716D48">
          <w:pPr>
            <w:rPr>
              <w:rFonts w:eastAsia="Calibri"/>
              <w:color w:val="auto"/>
              <w:szCs w:val="22"/>
            </w:rPr>
          </w:pPr>
          <w:r w:rsidRPr="00716D48">
            <w:rPr>
              <w:rFonts w:eastAsia="Calibri"/>
              <w:color w:val="auto"/>
              <w:szCs w:val="22"/>
            </w:rPr>
            <w:tab/>
            <w:t>(b) Achievement of a balanced health care delivery system assuring that regulations, coverage, and reimbursement policies assure that while the most appropriate care is given, tailored to the client's needs, it is delivered in the most cost-effective manner.</w:t>
          </w:r>
        </w:p>
        <w:p w14:paraId="75CD8027" w14:textId="77777777" w:rsidR="00716D48" w:rsidRPr="00716D48" w:rsidRDefault="00716D48" w:rsidP="00716D48">
          <w:pPr>
            <w:rPr>
              <w:rFonts w:eastAsia="Calibri"/>
              <w:color w:val="auto"/>
              <w:szCs w:val="22"/>
            </w:rPr>
          </w:pPr>
          <w:r w:rsidRPr="00716D48">
            <w:rPr>
              <w:rFonts w:eastAsia="Calibri"/>
              <w:color w:val="auto"/>
              <w:szCs w:val="22"/>
            </w:rPr>
            <w:tab/>
            <w:t>(c) Simplification of paperwork requirements.</w:t>
          </w:r>
        </w:p>
        <w:p w14:paraId="67BA4017" w14:textId="77777777" w:rsidR="00716D48" w:rsidRPr="00716D48" w:rsidRDefault="00716D48" w:rsidP="00716D48">
          <w:pPr>
            <w:rPr>
              <w:rFonts w:eastAsia="Calibri"/>
              <w:color w:val="auto"/>
              <w:szCs w:val="22"/>
            </w:rPr>
          </w:pPr>
          <w:r w:rsidRPr="00716D48">
            <w:rPr>
              <w:rFonts w:eastAsia="Calibri"/>
              <w:color w:val="auto"/>
              <w:szCs w:val="22"/>
            </w:rPr>
            <w:tab/>
            <w:t>(d) Achievement of optimum cost effectiveness in administration and delivery of services provided quality of care is assured.</w:t>
          </w:r>
        </w:p>
        <w:p w14:paraId="6F39B028" w14:textId="77777777" w:rsidR="00716D48" w:rsidRPr="00716D48" w:rsidRDefault="00716D48" w:rsidP="00716D48">
          <w:pPr>
            <w:rPr>
              <w:rFonts w:eastAsia="Calibri"/>
              <w:color w:val="auto"/>
              <w:szCs w:val="22"/>
            </w:rPr>
          </w:pPr>
          <w:r w:rsidRPr="00716D48">
            <w:rPr>
              <w:rFonts w:eastAsia="Calibri"/>
              <w:color w:val="auto"/>
              <w:szCs w:val="22"/>
            </w:rPr>
            <w:tab/>
            <w:t xml:space="preserve">(e) Improvement of effectiveness of </w:t>
          </w:r>
          <w:r w:rsidRPr="00716D48">
            <w:rPr>
              <w:rFonts w:eastAsia="Calibri"/>
              <w:strike/>
              <w:color w:val="auto"/>
              <w:szCs w:val="22"/>
            </w:rPr>
            <w:t xml:space="preserve">third </w:t>
          </w:r>
          <w:proofErr w:type="spellStart"/>
          <w:r w:rsidRPr="00716D48">
            <w:rPr>
              <w:rFonts w:eastAsia="Calibri"/>
              <w:strike/>
              <w:color w:val="auto"/>
              <w:szCs w:val="22"/>
            </w:rPr>
            <w:t>party</w:t>
          </w:r>
          <w:r w:rsidRPr="00716D48">
            <w:rPr>
              <w:rFonts w:eastAsia="Calibri"/>
              <w:color w:val="auto"/>
              <w:szCs w:val="22"/>
              <w:u w:val="single"/>
            </w:rPr>
            <w:t>third</w:t>
          </w:r>
          <w:proofErr w:type="spellEnd"/>
          <w:r w:rsidRPr="00716D48">
            <w:rPr>
              <w:rFonts w:eastAsia="Calibri"/>
              <w:color w:val="auto"/>
              <w:szCs w:val="22"/>
              <w:u w:val="single"/>
            </w:rPr>
            <w:t>-party</w:t>
          </w:r>
          <w:r w:rsidRPr="00716D48">
            <w:rPr>
              <w:rFonts w:eastAsia="Calibri"/>
              <w:color w:val="auto"/>
              <w:szCs w:val="22"/>
            </w:rPr>
            <w:t xml:space="preserve"> reimbursement efforts.</w:t>
          </w:r>
        </w:p>
        <w:p w14:paraId="1327EDC3" w14:textId="77777777" w:rsidR="00716D48" w:rsidRPr="00716D48" w:rsidRDefault="00716D48" w:rsidP="00716D48">
          <w:pPr>
            <w:rPr>
              <w:rFonts w:eastAsia="Calibri"/>
              <w:color w:val="auto"/>
              <w:szCs w:val="22"/>
            </w:rPr>
          </w:pPr>
          <w:r w:rsidRPr="00716D48">
            <w:rPr>
              <w:rFonts w:eastAsia="Calibri"/>
              <w:color w:val="auto"/>
              <w:szCs w:val="22"/>
            </w:rPr>
            <w:tab/>
            <w:t>(f) Assurance of maximum utilization of private and nonprofit providers in administration and service delivery systems, provided quality of care is assured.</w:t>
          </w:r>
        </w:p>
        <w:p w14:paraId="7DD915CC" w14:textId="77777777" w:rsidR="00716D48" w:rsidRPr="00716D48" w:rsidRDefault="00716D48" w:rsidP="00716D48">
          <w:pPr>
            <w:rPr>
              <w:rFonts w:eastAsia="Calibri"/>
              <w:color w:val="auto"/>
              <w:szCs w:val="22"/>
            </w:rPr>
          </w:pPr>
          <w:r w:rsidRPr="00716D48">
            <w:rPr>
              <w:rFonts w:eastAsia="Calibri"/>
              <w:color w:val="auto"/>
              <w:szCs w:val="22"/>
            </w:rPr>
            <w:tab/>
            <w:t>(g) Encouragement of structured volunteer programs in administration and service delivery.</w:t>
          </w:r>
        </w:p>
        <w:p w14:paraId="0C2629A6" w14:textId="77777777" w:rsidR="00716D48" w:rsidRPr="00716D48" w:rsidRDefault="00716D48" w:rsidP="00716D48">
          <w:pPr>
            <w:rPr>
              <w:rFonts w:eastAsia="Calibri"/>
              <w:color w:val="auto"/>
              <w:szCs w:val="22"/>
            </w:rPr>
          </w:pPr>
          <w:r w:rsidRPr="00716D48">
            <w:rPr>
              <w:rFonts w:eastAsia="Calibri"/>
              <w:color w:val="auto"/>
              <w:szCs w:val="22"/>
            </w:rPr>
            <w:tab/>
            <w:t>Section 44-6-80.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department must submit to the </w:t>
          </w:r>
          <w:proofErr w:type="spellStart"/>
          <w:r w:rsidRPr="00716D48">
            <w:rPr>
              <w:rFonts w:eastAsia="Calibri"/>
              <w:strike/>
              <w:color w:val="auto"/>
              <w:szCs w:val="22"/>
            </w:rPr>
            <w:t>Governor</w:t>
          </w:r>
          <w:r w:rsidRPr="00716D48">
            <w:rPr>
              <w:rFonts w:eastAsia="Calibri"/>
              <w:color w:val="auto"/>
              <w:szCs w:val="22"/>
              <w:u w:val="single"/>
            </w:rPr>
            <w:t>secretary</w:t>
          </w:r>
          <w:proofErr w:type="spellEnd"/>
          <w:r w:rsidRPr="00716D48">
            <w:rPr>
              <w:rFonts w:eastAsia="Calibri"/>
              <w:strike/>
              <w:color w:val="auto"/>
              <w:szCs w:val="22"/>
            </w:rPr>
            <w:t>, the State Fiscal Accountability Authority, Revenue and Fiscal Affairs Office, and the Executive Budget Office, and the General Assembly</w:t>
          </w:r>
          <w:r w:rsidRPr="00716D48">
            <w:rPr>
              <w:rFonts w:eastAsia="Calibri"/>
              <w:color w:val="auto"/>
              <w:szCs w:val="22"/>
            </w:rPr>
            <w:t xml:space="preserve"> an annual report concerning the work of the department including details on improvements in the cost effectiveness achieved since the enactment of this chapter and must recommend changes for further improvements.</w:t>
          </w:r>
        </w:p>
        <w:p w14:paraId="2F1886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Interim reports must be submitted as needed to advise the Governor and the General Assembly of substantive issues.</w:t>
          </w:r>
        </w:p>
        <w:p w14:paraId="5AEF4A88" w14:textId="77777777" w:rsidR="00716D48" w:rsidRPr="00716D48" w:rsidRDefault="00716D48" w:rsidP="00716D48">
          <w:pPr>
            <w:rPr>
              <w:rFonts w:eastAsia="Calibri"/>
              <w:color w:val="auto"/>
              <w:szCs w:val="22"/>
            </w:rPr>
          </w:pPr>
          <w:r w:rsidRPr="00716D48">
            <w:rPr>
              <w:rFonts w:eastAsia="Calibri"/>
              <w:color w:val="auto"/>
              <w:szCs w:val="22"/>
            </w:rPr>
            <w:tab/>
            <w:t>Section 44-6-90.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department may promulgate regulations to carry out its duties.</w:t>
          </w:r>
          <w:r w:rsidRPr="00716D48">
            <w:rPr>
              <w:rFonts w:eastAsia="Calibri"/>
              <w:color w:val="auto"/>
              <w:szCs w:val="22"/>
              <w:u w:val="single"/>
            </w:rPr>
            <w:t xml:space="preserve"> The secretary must approve regulations promulgated pursuant to this section prior to their submission.</w:t>
          </w:r>
        </w:p>
        <w:p w14:paraId="290B25C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All state and local agencies whose responsibilities include administration or delivery of services which are covered by this chapter shall cooperate with the department and comply with its regulations.</w:t>
          </w:r>
        </w:p>
        <w:p w14:paraId="2BB57CD1" w14:textId="77777777" w:rsidR="00716D48" w:rsidRPr="00716D48" w:rsidRDefault="00716D48" w:rsidP="00716D48">
          <w:pPr>
            <w:rPr>
              <w:rFonts w:eastAsia="Calibri"/>
              <w:color w:val="auto"/>
              <w:szCs w:val="22"/>
            </w:rPr>
          </w:pPr>
          <w:r w:rsidRPr="00716D48">
            <w:rPr>
              <w:rFonts w:eastAsia="Calibri"/>
              <w:color w:val="auto"/>
              <w:szCs w:val="22"/>
            </w:rPr>
            <w:tab/>
            <w:t>Section 44-6-100.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department employees shall have such general duties and receive such compensation as determined by the director</w:t>
          </w:r>
          <w:r w:rsidRPr="00716D48">
            <w:rPr>
              <w:rFonts w:eastAsia="Calibri"/>
              <w:color w:val="auto"/>
              <w:szCs w:val="22"/>
              <w:u w:val="single"/>
            </w:rPr>
            <w:t>, with the authority provided by the secretary</w:t>
          </w:r>
          <w:r w:rsidRPr="00716D48">
            <w:rPr>
              <w:rFonts w:eastAsia="Calibri"/>
              <w:color w:val="auto"/>
              <w:szCs w:val="22"/>
            </w:rPr>
            <w:t>.  The director shall be responsible for administration of state personnel policies and general</w:t>
          </w:r>
          <w:r w:rsidRPr="00716D48">
            <w:rPr>
              <w:rFonts w:eastAsia="Calibri"/>
              <w:strike/>
              <w:color w:val="auto"/>
              <w:szCs w:val="22"/>
            </w:rPr>
            <w:t xml:space="preserve"> department</w:t>
          </w:r>
          <w:r w:rsidRPr="00716D48">
            <w:rPr>
              <w:rFonts w:eastAsia="Calibri"/>
              <w:color w:val="auto"/>
              <w:szCs w:val="22"/>
            </w:rPr>
            <w:t xml:space="preserve"> personnel policies</w:t>
          </w:r>
          <w:r w:rsidRPr="00716D48">
            <w:rPr>
              <w:rFonts w:eastAsia="Calibri"/>
              <w:color w:val="auto"/>
              <w:szCs w:val="22"/>
              <w:u w:val="single"/>
            </w:rPr>
            <w:t xml:space="preserve"> established by the Executive Office of Health and Policy</w:t>
          </w:r>
          <w:r w:rsidRPr="00716D48">
            <w:rPr>
              <w:rFonts w:eastAsia="Calibri"/>
              <w:color w:val="auto"/>
              <w:szCs w:val="22"/>
            </w:rPr>
            <w:t>.  The director shall have sole authority to employ and discharge employees subject to such personnel policies and funding available for that purpose.</w:t>
          </w:r>
        </w:p>
        <w:p w14:paraId="6C822DD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5926BCF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The goal of the provisions of this section is to ensure that the department's business is conducted according to sound administrative practice</w:t>
          </w:r>
          <w:r w:rsidRPr="00716D48">
            <w:rPr>
              <w:rFonts w:eastAsia="Calibri"/>
              <w:strike/>
              <w:color w:val="auto"/>
              <w:szCs w:val="22"/>
            </w:rPr>
            <w:t>, without unnecessary interference with its internal affairs.</w:t>
          </w:r>
          <w:r w:rsidRPr="00716D48">
            <w:rPr>
              <w:rFonts w:eastAsia="Calibri"/>
              <w:color w:val="auto"/>
              <w:szCs w:val="22"/>
            </w:rPr>
            <w:t xml:space="preserve">  Public officers and employees shall be guided by this goal and comply with these provisions.</w:t>
          </w:r>
        </w:p>
        <w:p w14:paraId="3E2B7059" w14:textId="77777777" w:rsidR="00716D48" w:rsidRPr="00716D48" w:rsidRDefault="00716D48" w:rsidP="00716D48">
          <w:pPr>
            <w:rPr>
              <w:rFonts w:eastAsia="Calibri"/>
              <w:color w:val="auto"/>
              <w:szCs w:val="22"/>
            </w:rPr>
          </w:pPr>
          <w:r w:rsidRPr="00716D48">
            <w:rPr>
              <w:rFonts w:eastAsia="Calibri"/>
              <w:color w:val="auto"/>
              <w:szCs w:val="22"/>
            </w:rPr>
            <w:tab/>
            <w:t>Section 44-6-110.</w:t>
          </w:r>
          <w:r w:rsidRPr="00716D48">
            <w:rPr>
              <w:rFonts w:eastAsia="Calibri"/>
              <w:color w:val="auto"/>
              <w:szCs w:val="22"/>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2381D768" w14:textId="77777777" w:rsidR="00716D48" w:rsidRPr="00716D48" w:rsidRDefault="00716D48" w:rsidP="00716D48">
          <w:pPr>
            <w:rPr>
              <w:rFonts w:eastAsia="Calibri"/>
              <w:color w:val="auto"/>
              <w:szCs w:val="22"/>
            </w:rPr>
          </w:pPr>
          <w:r w:rsidRPr="00716D48">
            <w:rPr>
              <w:rFonts w:eastAsia="Calibri"/>
              <w:color w:val="auto"/>
              <w:szCs w:val="22"/>
            </w:rPr>
            <w:tab/>
            <w:t>Section 44-6-115.</w:t>
          </w:r>
          <w:r w:rsidRPr="00716D48">
            <w:rPr>
              <w:rFonts w:eastAsia="Calibri"/>
              <w:color w:val="auto"/>
              <w:szCs w:val="22"/>
            </w:rPr>
            <w:tab/>
            <w:t>(A) Pharmacy services are a benefit under South Carolina Medicaid, subject to approval by the federal Centers for Medicare and Medicaid Services.  The department shall establish a fee schedule for the list of pharmacy services.</w:t>
          </w:r>
        </w:p>
        <w:p w14:paraId="473178CA" w14:textId="77777777" w:rsidR="00716D48" w:rsidRPr="00716D48" w:rsidRDefault="00716D48" w:rsidP="00716D48">
          <w:pPr>
            <w:rPr>
              <w:rFonts w:eastAsia="Calibri"/>
              <w:color w:val="auto"/>
              <w:szCs w:val="22"/>
            </w:rPr>
          </w:pPr>
          <w:r w:rsidRPr="00716D48">
            <w:rPr>
              <w:rFonts w:eastAsia="Calibri"/>
              <w:color w:val="auto"/>
              <w:szCs w:val="22"/>
            </w:rPr>
            <w:tab/>
            <w:t>(B)(1) The following services are covered pharmacy services that may be provided to a Medicaid beneficiary:</w:t>
          </w:r>
        </w:p>
        <w:p w14:paraId="4FF3A6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dispensing self-administered hormonal contraceptives, as outlined and authorized in Section 40-43-230;  and</w:t>
          </w:r>
        </w:p>
        <w:p w14:paraId="513C54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administering injectable hormonal contraceptives, as outlined and authorized in Section 40-43-230.</w:t>
          </w:r>
        </w:p>
        <w:p w14:paraId="128B987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Covered pharmacy services shall be subject to department protocols and utilization controls.</w:t>
          </w:r>
        </w:p>
        <w:p w14:paraId="106439B0" w14:textId="77777777" w:rsidR="00716D48" w:rsidRPr="00716D48" w:rsidRDefault="00716D48" w:rsidP="00716D48">
          <w:pPr>
            <w:rPr>
              <w:rFonts w:eastAsia="Calibri"/>
              <w:color w:val="auto"/>
              <w:szCs w:val="22"/>
            </w:rPr>
          </w:pPr>
          <w:r w:rsidRPr="00716D48">
            <w:rPr>
              <w:rFonts w:eastAsia="Calibri"/>
              <w:color w:val="auto"/>
              <w:szCs w:val="22"/>
            </w:rPr>
            <w:tab/>
            <w:t>(C) A pharmacist shall be enrolled as an ordering, referring, and dispensing provider under the Medicaid program prior to rendering a pharmacist service that is submitted by a Medicaid pharmacy provider for reimbursement pursuant to this section.</w:t>
          </w:r>
        </w:p>
        <w:p w14:paraId="7005DA78" w14:textId="77777777" w:rsidR="00716D48" w:rsidRPr="00716D48" w:rsidRDefault="00716D48" w:rsidP="00716D48">
          <w:pPr>
            <w:rPr>
              <w:rFonts w:eastAsia="Calibri"/>
              <w:color w:val="auto"/>
              <w:szCs w:val="22"/>
            </w:rPr>
          </w:pPr>
          <w:r w:rsidRPr="00716D48">
            <w:rPr>
              <w:rFonts w:eastAsia="Calibri"/>
              <w:color w:val="auto"/>
              <w:szCs w:val="22"/>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2B9B1D04" w14:textId="77777777" w:rsidR="00716D48" w:rsidRPr="00716D48" w:rsidRDefault="00716D48" w:rsidP="00716D48">
          <w:pPr>
            <w:rPr>
              <w:rFonts w:eastAsia="Calibri"/>
              <w:color w:val="auto"/>
              <w:szCs w:val="22"/>
            </w:rPr>
          </w:pPr>
          <w:r w:rsidRPr="00716D48">
            <w:rPr>
              <w:rFonts w:eastAsia="Calibri"/>
              <w:color w:val="auto"/>
              <w:szCs w:val="22"/>
            </w:rPr>
            <w:tab/>
            <w:t>(E) This section does not restrict or prohibit any services currently provided by pharmacists as authorized by law including, but not limited to, this chapter or the Medicaid state plan.</w:t>
          </w:r>
        </w:p>
        <w:p w14:paraId="78B4D9D2" w14:textId="77777777" w:rsidR="00716D48" w:rsidRPr="00716D48" w:rsidRDefault="00716D48" w:rsidP="00716D48">
          <w:pPr>
            <w:jc w:val="center"/>
            <w:rPr>
              <w:rFonts w:eastAsia="Calibri"/>
              <w:color w:val="auto"/>
              <w:szCs w:val="22"/>
            </w:rPr>
          </w:pPr>
          <w:r w:rsidRPr="00716D48">
            <w:rPr>
              <w:rFonts w:eastAsia="Calibri"/>
              <w:color w:val="auto"/>
              <w:szCs w:val="22"/>
            </w:rPr>
            <w:tab/>
            <w:t>Article 2</w:t>
          </w:r>
        </w:p>
        <w:p w14:paraId="4D155668" w14:textId="77777777" w:rsidR="00716D48" w:rsidRPr="00716D48" w:rsidRDefault="00716D48" w:rsidP="00716D48">
          <w:pPr>
            <w:jc w:val="center"/>
            <w:rPr>
              <w:rFonts w:eastAsia="Calibri"/>
              <w:color w:val="auto"/>
              <w:szCs w:val="22"/>
            </w:rPr>
          </w:pPr>
          <w:r w:rsidRPr="00716D48">
            <w:rPr>
              <w:rFonts w:eastAsia="Calibri"/>
              <w:color w:val="auto"/>
              <w:szCs w:val="22"/>
            </w:rPr>
            <w:tab/>
            <w:t>Medically Indigent Assistance Act</w:t>
          </w:r>
        </w:p>
        <w:p w14:paraId="46A0BD35" w14:textId="77777777" w:rsidR="00716D48" w:rsidRPr="00716D48" w:rsidRDefault="00716D48" w:rsidP="00716D48">
          <w:pPr>
            <w:rPr>
              <w:rFonts w:eastAsia="Calibri"/>
              <w:color w:val="auto"/>
              <w:szCs w:val="22"/>
            </w:rPr>
          </w:pPr>
          <w:r w:rsidRPr="00716D48">
            <w:rPr>
              <w:rFonts w:eastAsia="Calibri"/>
              <w:color w:val="auto"/>
              <w:szCs w:val="22"/>
            </w:rPr>
            <w:tab/>
            <w:t>Section 44-6-132.</w:t>
          </w:r>
          <w:r w:rsidRPr="00716D48">
            <w:rPr>
              <w:rFonts w:eastAsia="Calibri"/>
              <w:color w:val="auto"/>
              <w:szCs w:val="22"/>
            </w:rPr>
            <w:tab/>
            <w:t>The General Assembly finds that:</w:t>
          </w:r>
        </w:p>
        <w:p w14:paraId="1F876389" w14:textId="77777777" w:rsidR="00716D48" w:rsidRPr="00716D48" w:rsidRDefault="00716D48" w:rsidP="00716D48">
          <w:pPr>
            <w:rPr>
              <w:rFonts w:eastAsia="Calibri"/>
              <w:color w:val="auto"/>
              <w:szCs w:val="22"/>
            </w:rPr>
          </w:pPr>
          <w:r w:rsidRPr="00716D48">
            <w:rPr>
              <w:rFonts w:eastAsia="Calibri"/>
              <w:color w:val="auto"/>
              <w:szCs w:val="22"/>
            </w:rPr>
            <w:tab/>
            <w:t>(1) There are citizens who cannot afford to pay for hospital care because of inadequate financial resources or catastrophic medical expenses.</w:t>
          </w:r>
        </w:p>
        <w:p w14:paraId="28024AF9" w14:textId="77777777" w:rsidR="00716D48" w:rsidRPr="00716D48" w:rsidRDefault="00716D48" w:rsidP="00716D48">
          <w:pPr>
            <w:rPr>
              <w:rFonts w:eastAsia="Calibri"/>
              <w:color w:val="auto"/>
              <w:szCs w:val="22"/>
            </w:rPr>
          </w:pPr>
          <w:r w:rsidRPr="00716D48">
            <w:rPr>
              <w:rFonts w:eastAsia="Calibri"/>
              <w:color w:val="auto"/>
              <w:szCs w:val="22"/>
            </w:rPr>
            <w:tab/>
            <w:t>(2) Rising health care costs and the growth of the medically indigent population have increased the strains on the health care system with a growing burden on the hospital industry, health insurance companies, and paying patients.</w:t>
          </w:r>
        </w:p>
        <w:p w14:paraId="7B0301E1" w14:textId="77777777" w:rsidR="00716D48" w:rsidRPr="00716D48" w:rsidRDefault="00716D48" w:rsidP="00716D48">
          <w:pPr>
            <w:rPr>
              <w:rFonts w:eastAsia="Calibri"/>
              <w:color w:val="auto"/>
              <w:szCs w:val="22"/>
            </w:rPr>
          </w:pPr>
          <w:r w:rsidRPr="00716D48">
            <w:rPr>
              <w:rFonts w:eastAsia="Calibri"/>
              <w:color w:val="auto"/>
              <w:szCs w:val="22"/>
            </w:rPr>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3D6C0342" w14:textId="77777777" w:rsidR="00716D48" w:rsidRPr="00716D48" w:rsidRDefault="00716D48" w:rsidP="00716D48">
          <w:pPr>
            <w:rPr>
              <w:rFonts w:eastAsia="Calibri"/>
              <w:color w:val="auto"/>
              <w:szCs w:val="22"/>
            </w:rPr>
          </w:pPr>
          <w:r w:rsidRPr="00716D48">
            <w:rPr>
              <w:rFonts w:eastAsia="Calibri"/>
              <w:color w:val="auto"/>
              <w:szCs w:val="22"/>
            </w:rPr>
            <w:tab/>
            <w:t>(4) Hospitals which provide the bulk of unreimbursed services cannot compete economically with hospitals which provide relatively little care to indigent persons.</w:t>
          </w:r>
        </w:p>
        <w:p w14:paraId="73C5D1D1" w14:textId="77777777" w:rsidR="00716D48" w:rsidRPr="00716D48" w:rsidRDefault="00716D48" w:rsidP="00716D48">
          <w:pPr>
            <w:rPr>
              <w:rFonts w:eastAsia="Calibri"/>
              <w:color w:val="auto"/>
              <w:szCs w:val="22"/>
            </w:rPr>
          </w:pPr>
          <w:r w:rsidRPr="00716D48">
            <w:rPr>
              <w:rFonts w:eastAsia="Calibri"/>
              <w:color w:val="auto"/>
              <w:szCs w:val="22"/>
            </w:rPr>
            <w:tab/>
            <w:t>(5) Because of the complexity of the health care system, any effort to resolve the problem of paying for care for medically indigent persons must be multifaceted and shall include at least four general principles:</w:t>
          </w:r>
        </w:p>
        <w:p w14:paraId="070F2C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Funds must be made available to assure continued access to quality health care for medically indigent patients.</w:t>
          </w:r>
        </w:p>
        <w:p w14:paraId="6C35667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Cost containment measures and competitive incentives must be placed into the health care system along with the additional funds.</w:t>
          </w:r>
        </w:p>
        <w:p w14:paraId="57A9E35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The cost of providing indigent care must be equitably borne by the State, the counties, and the providers of care.</w:t>
          </w:r>
        </w:p>
        <w:p w14:paraId="2B82518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State residents must be guaranteed access to emergency medical care regardless of their ability to pay or county of residence.</w:t>
          </w:r>
        </w:p>
        <w:p w14:paraId="417D6262" w14:textId="77777777" w:rsidR="00716D48" w:rsidRPr="00716D48" w:rsidRDefault="00716D48" w:rsidP="00716D48">
          <w:pPr>
            <w:rPr>
              <w:rFonts w:eastAsia="Calibri"/>
              <w:color w:val="auto"/>
              <w:szCs w:val="22"/>
            </w:rPr>
          </w:pPr>
          <w:r w:rsidRPr="00716D48">
            <w:rPr>
              <w:rFonts w:eastAsia="Calibri"/>
              <w:color w:val="auto"/>
              <w:szCs w:val="22"/>
            </w:rPr>
            <w:tab/>
            <w:t>It is the intent of the General Assembly to:</w:t>
          </w:r>
        </w:p>
        <w:p w14:paraId="02341D00" w14:textId="77777777" w:rsidR="00716D48" w:rsidRPr="00716D48" w:rsidRDefault="00716D48" w:rsidP="00716D48">
          <w:pPr>
            <w:rPr>
              <w:rFonts w:eastAsia="Calibri"/>
              <w:color w:val="auto"/>
              <w:szCs w:val="22"/>
            </w:rPr>
          </w:pPr>
          <w:r w:rsidRPr="00716D48">
            <w:rPr>
              <w:rFonts w:eastAsia="Calibri"/>
              <w:color w:val="auto"/>
              <w:szCs w:val="22"/>
            </w:rPr>
            <w:tab/>
            <w:t>(1) assure care for the largest possible number of its medically indigent citizens within funds available by:</w:t>
          </w:r>
        </w:p>
        <w:p w14:paraId="244942D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expanding the number of persons eligible for Medicaid services, using additional state and county funds to take advantage of matching federal funds;</w:t>
          </w:r>
        </w:p>
        <w:p w14:paraId="29963B0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creating a fund based on provider and local government contributions to provide medical assistance to those citizens who do not qualify for Medicaid or any other government assistance and who do not have the means to pay for hospital care;  and</w:t>
          </w:r>
        </w:p>
        <w:p w14:paraId="03625A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mandating access to emergency medical care for all state residents in need of the care;</w:t>
          </w:r>
        </w:p>
        <w:p w14:paraId="6F31D383" w14:textId="77777777" w:rsidR="00716D48" w:rsidRPr="00716D48" w:rsidRDefault="00716D48" w:rsidP="00716D48">
          <w:pPr>
            <w:rPr>
              <w:rFonts w:eastAsia="Calibri"/>
              <w:color w:val="auto"/>
              <w:szCs w:val="22"/>
            </w:rPr>
          </w:pPr>
          <w:r w:rsidRPr="00716D48">
            <w:rPr>
              <w:rFonts w:eastAsia="Calibri"/>
              <w:color w:val="auto"/>
              <w:szCs w:val="22"/>
            </w:rPr>
            <w:tab/>
            <w:t>(2) Provide incentives for cost containment to providers of care to indigent patients by implementing a prospective payment system in the Medicaid and Medically Indigent Assistance Fund programs;</w:t>
          </w:r>
        </w:p>
        <w:p w14:paraId="658C4318" w14:textId="77777777" w:rsidR="00716D48" w:rsidRPr="00716D48" w:rsidRDefault="00716D48" w:rsidP="00716D48">
          <w:pPr>
            <w:rPr>
              <w:rFonts w:eastAsia="Calibri"/>
              <w:color w:val="auto"/>
              <w:szCs w:val="22"/>
            </w:rPr>
          </w:pPr>
          <w:r w:rsidRPr="00716D48">
            <w:rPr>
              <w:rFonts w:eastAsia="Calibri"/>
              <w:color w:val="auto"/>
              <w:szCs w:val="22"/>
            </w:rPr>
            <w:tab/>
            <w:t>(3) monitor efforts to foster competition in the health care market place while being prepared to make adjustments in the system through regulatory intervention if needed;</w:t>
          </w:r>
        </w:p>
        <w:p w14:paraId="50F6EF52" w14:textId="77777777" w:rsidR="00716D48" w:rsidRPr="00716D48" w:rsidRDefault="00716D48" w:rsidP="00716D48">
          <w:pPr>
            <w:rPr>
              <w:rFonts w:eastAsia="Calibri"/>
              <w:color w:val="auto"/>
              <w:szCs w:val="22"/>
            </w:rPr>
          </w:pPr>
          <w:r w:rsidRPr="00716D48">
            <w:rPr>
              <w:rFonts w:eastAsia="Calibri"/>
              <w:color w:val="auto"/>
              <w:szCs w:val="22"/>
            </w:rPr>
            <w:tab/>
            <w:t>(4) promote market reforms, as the single largest employer in the State, by structuring its health insurance program to encourage healthy lifestyles and prudent use of medical services;  and</w:t>
          </w:r>
        </w:p>
        <w:p w14:paraId="2C480371" w14:textId="77777777" w:rsidR="00716D48" w:rsidRPr="00716D48" w:rsidRDefault="00716D48" w:rsidP="00716D48">
          <w:pPr>
            <w:rPr>
              <w:rFonts w:eastAsia="Calibri"/>
              <w:color w:val="auto"/>
              <w:szCs w:val="22"/>
            </w:rPr>
          </w:pPr>
          <w:r w:rsidRPr="00716D48">
            <w:rPr>
              <w:rFonts w:eastAsia="Calibri"/>
              <w:color w:val="auto"/>
              <w:szCs w:val="22"/>
            </w:rPr>
            <w:tab/>
            <w:t>(5) reduce where possible or maintain the current rate schedules of hospitals to keep costs from escalating.</w:t>
          </w:r>
        </w:p>
        <w:p w14:paraId="61B8DA0B" w14:textId="77777777" w:rsidR="00716D48" w:rsidRPr="00716D48" w:rsidRDefault="00716D48" w:rsidP="00716D48">
          <w:pPr>
            <w:rPr>
              <w:rFonts w:eastAsia="Calibri"/>
              <w:color w:val="auto"/>
              <w:szCs w:val="22"/>
            </w:rPr>
          </w:pPr>
          <w:r w:rsidRPr="00716D48">
            <w:rPr>
              <w:rFonts w:eastAsia="Calibri"/>
              <w:color w:val="auto"/>
              <w:szCs w:val="22"/>
            </w:rPr>
            <w:tab/>
            <w:t>Section 44-6-135.</w:t>
          </w:r>
          <w:r w:rsidRPr="00716D48">
            <w:rPr>
              <w:rFonts w:eastAsia="Calibri"/>
              <w:color w:val="auto"/>
              <w:szCs w:val="22"/>
            </w:rPr>
            <w:tab/>
            <w:t>The following sections shall be known and may be cited as the “South Carolina Medically Indigent Assistance Act”.</w:t>
          </w:r>
        </w:p>
        <w:p w14:paraId="0B91C997" w14:textId="77777777" w:rsidR="00716D48" w:rsidRPr="00716D48" w:rsidRDefault="00716D48" w:rsidP="00716D48">
          <w:pPr>
            <w:rPr>
              <w:rFonts w:eastAsia="Calibri"/>
              <w:color w:val="auto"/>
              <w:szCs w:val="22"/>
            </w:rPr>
          </w:pPr>
          <w:r w:rsidRPr="00716D48">
            <w:rPr>
              <w:rFonts w:eastAsia="Calibri"/>
              <w:color w:val="auto"/>
              <w:szCs w:val="22"/>
            </w:rPr>
            <w:tab/>
            <w:t>Section 44-6-140.</w:t>
          </w:r>
          <w:r w:rsidRPr="00716D48">
            <w:rPr>
              <w:rFonts w:eastAsia="Calibri"/>
              <w:color w:val="auto"/>
              <w:szCs w:val="22"/>
            </w:rPr>
            <w:tab/>
            <w:t>(A) To provide cost containment incentives for providers of care to Medicaid recipients, the department shall convert the Medicaid hospital reimbursement system from a retrospective payment system to a prospective payment system</w:t>
          </w:r>
          <w:r w:rsidRPr="00716D48">
            <w:rPr>
              <w:rFonts w:eastAsia="Calibri"/>
              <w:strike/>
              <w:color w:val="auto"/>
              <w:szCs w:val="22"/>
            </w:rPr>
            <w:t xml:space="preserve"> by October 1, 1985</w:t>
          </w:r>
          <w:r w:rsidRPr="00716D48">
            <w:rPr>
              <w:rFonts w:eastAsia="Calibri"/>
              <w:color w:val="auto"/>
              <w:szCs w:val="22"/>
            </w:rPr>
            <w:t>.  The prospective payment system includes, at a minimum, the following elements:</w:t>
          </w:r>
        </w:p>
        <w:p w14:paraId="72EF676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14:paraId="655F4B3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payment on a timely basis to the hospital by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or patient or both, of the maximum allowable payment amount determined by the </w:t>
          </w:r>
          <w:r w:rsidRPr="00716D48">
            <w:rPr>
              <w:rFonts w:eastAsia="Calibri"/>
              <w:strike/>
              <w:color w:val="auto"/>
              <w:szCs w:val="22"/>
            </w:rPr>
            <w:t xml:space="preserve">commission;  </w:t>
          </w:r>
          <w:proofErr w:type="spellStart"/>
          <w:r w:rsidRPr="00716D48">
            <w:rPr>
              <w:rFonts w:eastAsia="Calibri"/>
              <w:strike/>
              <w:color w:val="auto"/>
              <w:szCs w:val="22"/>
            </w:rPr>
            <w:t>and</w:t>
          </w:r>
          <w:r w:rsidRPr="00716D48">
            <w:rPr>
              <w:rFonts w:eastAsia="Calibri"/>
              <w:color w:val="auto"/>
              <w:szCs w:val="22"/>
              <w:u w:val="single"/>
            </w:rPr>
            <w:t>department</w:t>
          </w:r>
          <w:proofErr w:type="spellEnd"/>
          <w:r w:rsidRPr="00716D48">
            <w:rPr>
              <w:rFonts w:eastAsia="Calibri"/>
              <w:color w:val="auto"/>
              <w:szCs w:val="22"/>
              <w:u w:val="single"/>
            </w:rPr>
            <w:t>; and</w:t>
          </w:r>
        </w:p>
        <w:p w14:paraId="13D635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acceptance by the hospital of the maximum payment amount as payment in full, which includes any deductible or copayment provided for in the state Medicaid program.</w:t>
          </w:r>
        </w:p>
        <w:p w14:paraId="1BC40820"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u w:val="single"/>
            </w:rPr>
            <w:t>(1)</w:t>
          </w:r>
          <w:r w:rsidRPr="00716D48">
            <w:rPr>
              <w:rFonts w:eastAsia="Calibri"/>
              <w:color w:val="auto"/>
              <w:szCs w:val="22"/>
            </w:rPr>
            <w:t xml:space="preserve"> The department shall at the same time implement other cost containment measures which include, but are not limited to:</w:t>
          </w:r>
        </w:p>
        <w:p w14:paraId="4A786D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(1)</w:t>
          </w:r>
          <w:r w:rsidRPr="00716D48">
            <w:rPr>
              <w:rFonts w:eastAsia="Calibri"/>
              <w:color w:val="auto"/>
              <w:szCs w:val="22"/>
              <w:u w:val="single"/>
            </w:rPr>
            <w:t>(a)</w:t>
          </w:r>
          <w:r w:rsidRPr="00716D48">
            <w:rPr>
              <w:rFonts w:eastAsia="Calibri"/>
              <w:color w:val="auto"/>
              <w:szCs w:val="22"/>
            </w:rPr>
            <w:t xml:space="preserve"> utilization reviews for appropriateness of treatment and length of stay;</w:t>
          </w:r>
        </w:p>
        <w:p w14:paraId="0903D78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(2)</w:t>
          </w:r>
          <w:r w:rsidRPr="00716D48">
            <w:rPr>
              <w:rFonts w:eastAsia="Calibri"/>
              <w:color w:val="auto"/>
              <w:szCs w:val="22"/>
              <w:u w:val="single"/>
            </w:rPr>
            <w:t>(b)</w:t>
          </w:r>
          <w:r w:rsidRPr="00716D48">
            <w:rPr>
              <w:rFonts w:eastAsia="Calibri"/>
              <w:color w:val="auto"/>
              <w:szCs w:val="22"/>
            </w:rPr>
            <w:t xml:space="preserve"> preadmission certification of nonemergency admissions;</w:t>
          </w:r>
        </w:p>
        <w:p w14:paraId="736F9D5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(3)</w:t>
          </w:r>
          <w:r w:rsidRPr="00716D48">
            <w:rPr>
              <w:rFonts w:eastAsia="Calibri"/>
              <w:color w:val="auto"/>
              <w:szCs w:val="22"/>
              <w:u w:val="single"/>
            </w:rPr>
            <w:t>(c)</w:t>
          </w:r>
          <w:r w:rsidRPr="00716D48">
            <w:rPr>
              <w:rFonts w:eastAsia="Calibri"/>
              <w:color w:val="auto"/>
              <w:szCs w:val="22"/>
            </w:rPr>
            <w:t xml:space="preserve"> mandatory outpatient surgery in appropriate cases;</w:t>
          </w:r>
        </w:p>
        <w:p w14:paraId="1BF33F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(4)</w:t>
          </w:r>
          <w:r w:rsidRPr="00716D48">
            <w:rPr>
              <w:rFonts w:eastAsia="Calibri"/>
              <w:color w:val="auto"/>
              <w:szCs w:val="22"/>
              <w:u w:val="single"/>
            </w:rPr>
            <w:t>(d)</w:t>
          </w:r>
          <w:r w:rsidRPr="00716D48">
            <w:rPr>
              <w:rFonts w:eastAsia="Calibri"/>
              <w:color w:val="auto"/>
              <w:szCs w:val="22"/>
            </w:rPr>
            <w:t xml:space="preserve"> a second surgical opinion pilot study;  and</w:t>
          </w:r>
        </w:p>
        <w:p w14:paraId="5DE0ED5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(5)</w:t>
          </w:r>
          <w:r w:rsidRPr="00716D48">
            <w:rPr>
              <w:rFonts w:eastAsia="Calibri"/>
              <w:color w:val="auto"/>
              <w:szCs w:val="22"/>
              <w:u w:val="single"/>
            </w:rPr>
            <w:t>(e)</w:t>
          </w:r>
          <w:r w:rsidRPr="00716D48">
            <w:rPr>
              <w:rFonts w:eastAsia="Calibri"/>
              <w:color w:val="auto"/>
              <w:szCs w:val="22"/>
            </w:rPr>
            <w:t xml:space="preserve"> procedures for encouraging the use of outpatient services.</w:t>
          </w:r>
        </w:p>
        <w:p w14:paraId="18FDAE2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(2) </w:t>
          </w:r>
          <w:r w:rsidRPr="00716D48">
            <w:rPr>
              <w:rFonts w:eastAsia="Calibri"/>
              <w:color w:val="auto"/>
              <w:szCs w:val="22"/>
            </w:rP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570E9A3B" w14:textId="77777777" w:rsidR="00716D48" w:rsidRPr="00716D48" w:rsidRDefault="00716D48" w:rsidP="00716D48">
          <w:pPr>
            <w:rPr>
              <w:rFonts w:eastAsia="Calibri"/>
              <w:color w:val="auto"/>
              <w:szCs w:val="22"/>
            </w:rPr>
          </w:pPr>
          <w:r w:rsidRPr="00716D48">
            <w:rPr>
              <w:rFonts w:eastAsia="Calibri"/>
              <w:color w:val="auto"/>
              <w:szCs w:val="22"/>
            </w:rPr>
            <w:tab/>
            <w:t>Section 44-6-146.</w:t>
          </w:r>
          <w:r w:rsidRPr="00716D48">
            <w:rPr>
              <w:rFonts w:eastAsia="Calibri"/>
              <w:color w:val="auto"/>
              <w:szCs w:val="22"/>
            </w:rPr>
            <w:tab/>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and used to provide Title XIX (Medicaid) services.</w:t>
          </w:r>
        </w:p>
        <w:p w14:paraId="663FACA3"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u w:val="single"/>
            </w:rPr>
            <w:t>(1)</w:t>
          </w:r>
          <w:r w:rsidRPr="00716D48">
            <w:rPr>
              <w:rFonts w:eastAsia="Calibri"/>
              <w:color w:val="auto"/>
              <w:szCs w:val="22"/>
            </w:rP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14:paraId="33CED5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(2)</w:t>
          </w:r>
          <w:r w:rsidRPr="00716D48">
            <w:rPr>
              <w:rFonts w:eastAsia="Calibri"/>
              <w:color w:val="auto"/>
              <w:szCs w:val="22"/>
            </w:rP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20F2212B"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u w:val="single"/>
            </w:rPr>
            <w:t>(1)</w:t>
          </w:r>
          <w:r w:rsidRPr="00716D48">
            <w:rPr>
              <w:rFonts w:eastAsia="Calibri"/>
              <w:color w:val="auto"/>
              <w:szCs w:val="22"/>
            </w:rP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03EF455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(2) </w:t>
          </w:r>
          <w:r w:rsidRPr="00716D48">
            <w:rPr>
              <w:rFonts w:eastAsia="Calibri"/>
              <w:color w:val="auto"/>
              <w:szCs w:val="22"/>
            </w:rPr>
            <w:t>Any county which fails to pay its assessment within the time allotted must pay, in addition to the 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14:paraId="0D42EDF9" w14:textId="77777777" w:rsidR="00716D48" w:rsidRPr="00716D48" w:rsidRDefault="00716D48" w:rsidP="00716D48">
          <w:pPr>
            <w:rPr>
              <w:rFonts w:eastAsia="Calibri"/>
              <w:color w:val="auto"/>
              <w:szCs w:val="22"/>
            </w:rPr>
          </w:pPr>
          <w:r w:rsidRPr="00716D48">
            <w:rPr>
              <w:rFonts w:eastAsia="Calibri"/>
              <w:color w:val="auto"/>
              <w:szCs w:val="22"/>
            </w:rPr>
            <w:tab/>
            <w:t>Section 44-6-150.</w:t>
          </w:r>
          <w:r w:rsidRPr="00716D48">
            <w:rPr>
              <w:rFonts w:eastAsia="Calibri"/>
              <w:color w:val="auto"/>
              <w:szCs w:val="22"/>
            </w:rPr>
            <w:tab/>
            <w:t>(A)</w:t>
          </w:r>
          <w:r w:rsidRPr="00716D48">
            <w:rPr>
              <w:rFonts w:eastAsia="Calibri"/>
              <w:color w:val="auto"/>
              <w:szCs w:val="22"/>
              <w:u w:val="single"/>
            </w:rPr>
            <w:t>(1)</w:t>
          </w:r>
          <w:r w:rsidRPr="00716D48">
            <w:rPr>
              <w:rFonts w:eastAsia="Calibri"/>
              <w:color w:val="auto"/>
              <w:szCs w:val="22"/>
            </w:rP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5BB0301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(1)</w:t>
          </w:r>
          <w:r w:rsidRPr="00716D48">
            <w:rPr>
              <w:rFonts w:eastAsia="Calibri"/>
              <w:color w:val="auto"/>
              <w:szCs w:val="22"/>
              <w:u w:val="single"/>
            </w:rPr>
            <w:t>(a)</w:t>
          </w:r>
          <w:r w:rsidRPr="00716D48">
            <w:rPr>
              <w:rFonts w:eastAsia="Calibri"/>
              <w:color w:val="auto"/>
              <w:szCs w:val="22"/>
            </w:rPr>
            <w:t xml:space="preserve"> admit a patient sponsored by the program;  and</w:t>
          </w:r>
        </w:p>
        <w:p w14:paraId="1132AD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u w:val="single"/>
            </w:rPr>
            <w:tab/>
          </w:r>
          <w:r w:rsidRPr="00716D48">
            <w:rPr>
              <w:rFonts w:eastAsia="Calibri"/>
              <w:strike/>
              <w:color w:val="auto"/>
              <w:szCs w:val="22"/>
            </w:rPr>
            <w:t>(2)</w:t>
          </w:r>
          <w:r w:rsidRPr="00716D48">
            <w:rPr>
              <w:rFonts w:eastAsia="Calibri"/>
              <w:color w:val="auto"/>
              <w:szCs w:val="22"/>
              <w:u w:val="single"/>
            </w:rPr>
            <w:t>(b)</w:t>
          </w:r>
          <w:r w:rsidRPr="00716D48">
            <w:rPr>
              <w:rFonts w:eastAsia="Calibri"/>
              <w:color w:val="auto"/>
              <w:szCs w:val="22"/>
            </w:rPr>
            <w:t xml:space="preserve"> accept the transfer of a patient sponsored by the program from a hospital which is not equipped to provide the necessary treatment.</w:t>
          </w:r>
        </w:p>
        <w:p w14:paraId="60329B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(2) </w:t>
          </w:r>
          <w:r w:rsidRPr="00716D48">
            <w:rPr>
              <w:rFonts w:eastAsia="Calibri"/>
              <w:color w:val="auto"/>
              <w:szCs w:val="22"/>
            </w:rPr>
            <w:t xml:space="preserve">In addition to or in lieu of an action taken affecting the license of the hospital, when it is established that an officer, employee, or member of the hospital medical staff has violated this section, the South Carolina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require the hospital to pay a civil penalty of up to ten thousand dollars.</w:t>
          </w:r>
        </w:p>
        <w:p w14:paraId="1085B82E" w14:textId="77777777" w:rsidR="00716D48" w:rsidRPr="00716D48" w:rsidRDefault="00716D48" w:rsidP="00716D48">
          <w:pPr>
            <w:rPr>
              <w:rFonts w:eastAsia="Calibri"/>
              <w:color w:val="auto"/>
              <w:szCs w:val="22"/>
            </w:rPr>
          </w:pPr>
          <w:r w:rsidRPr="00716D48">
            <w:rPr>
              <w:rFonts w:eastAsia="Calibri"/>
              <w:color w:val="auto"/>
              <w:szCs w:val="22"/>
            </w:rPr>
            <w:tab/>
            <w:t>(B) Hospital charges for patients sponsored by the Medically Indigent Assistance Program must be reported to the Revenue and Fiscal Affairs Office pursuant to Section 44-6-170.</w:t>
          </w:r>
        </w:p>
        <w:p w14:paraId="74F77547" w14:textId="77777777" w:rsidR="00716D48" w:rsidRPr="00716D48" w:rsidRDefault="00716D48" w:rsidP="00716D48">
          <w:pPr>
            <w:rPr>
              <w:rFonts w:eastAsia="Calibri"/>
              <w:color w:val="auto"/>
              <w:szCs w:val="22"/>
            </w:rPr>
          </w:pPr>
          <w:r w:rsidRPr="00716D48">
            <w:rPr>
              <w:rFonts w:eastAsia="Calibri"/>
              <w:color w:val="auto"/>
              <w:szCs w:val="22"/>
            </w:rPr>
            <w:tab/>
            <w:t>(C) In administering the Medically Indigent Assistance Program, the department shall determine:</w:t>
          </w:r>
        </w:p>
        <w:p w14:paraId="545B2A5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method of administration including the specific procedures and materials to be used statewide in determining eligibility for the program;</w:t>
          </w:r>
        </w:p>
        <w:p w14:paraId="487333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In a nonemergency, the patient shall submit the necessary documentation to the patient's county of residence or its designee to determine eligibility before admission to the hospital.</w:t>
          </w:r>
        </w:p>
        <w:p w14:paraId="0682FA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69C03EC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indigent;</w:t>
          </w:r>
        </w:p>
        <w:p w14:paraId="0F34777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health care services covered;</w:t>
          </w:r>
        </w:p>
        <w:p w14:paraId="6AD8B62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 process by which an eligibility determination can be contested and appealed;  and</w:t>
          </w:r>
        </w:p>
        <w:p w14:paraId="16D1A5E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14:paraId="03D75D54" w14:textId="77777777" w:rsidR="00716D48" w:rsidRPr="00716D48" w:rsidRDefault="00716D48" w:rsidP="00716D48">
          <w:pPr>
            <w:rPr>
              <w:rFonts w:eastAsia="Calibri"/>
              <w:color w:val="auto"/>
              <w:szCs w:val="22"/>
            </w:rPr>
          </w:pPr>
          <w:r w:rsidRPr="00716D48">
            <w:rPr>
              <w:rFonts w:eastAsia="Calibri"/>
              <w:color w:val="auto"/>
              <w:szCs w:val="22"/>
            </w:rPr>
            <w:tab/>
            <w:t>(D) Nothing in this section may be construed as relieving hospitals of their Hill-Burton obligation to provide unreimbursed medical care to indigent persons.</w:t>
          </w:r>
        </w:p>
        <w:p w14:paraId="78240607" w14:textId="77777777" w:rsidR="00716D48" w:rsidRPr="00716D48" w:rsidRDefault="00716D48" w:rsidP="00716D48">
          <w:pPr>
            <w:rPr>
              <w:rFonts w:eastAsia="Calibri"/>
              <w:color w:val="auto"/>
              <w:szCs w:val="22"/>
            </w:rPr>
          </w:pPr>
          <w:r w:rsidRPr="00716D48">
            <w:rPr>
              <w:rFonts w:eastAsia="Calibri"/>
              <w:color w:val="auto"/>
              <w:szCs w:val="22"/>
            </w:rPr>
            <w:tab/>
            <w:t>Section 44-6-155.</w:t>
          </w:r>
          <w:r w:rsidRPr="00716D48">
            <w:rPr>
              <w:rFonts w:eastAsia="Calibri"/>
              <w:color w:val="auto"/>
              <w:szCs w:val="22"/>
            </w:rPr>
            <w:tab/>
            <w:t>(A) There is created the Medicaid Expansion Fund into which must be deposited funds:</w:t>
          </w:r>
        </w:p>
        <w:p w14:paraId="1908225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collected pursuant to Section 44-6-146;</w:t>
          </w:r>
        </w:p>
        <w:p w14:paraId="68196D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collected pursuant to Section 12-23-</w:t>
          </w:r>
          <w:r w:rsidRPr="00716D48">
            <w:rPr>
              <w:rFonts w:eastAsia="Calibri"/>
              <w:strike/>
              <w:color w:val="auto"/>
              <w:szCs w:val="22"/>
            </w:rPr>
            <w:t xml:space="preserve">810;  </w:t>
          </w:r>
          <w:proofErr w:type="spellStart"/>
          <w:r w:rsidRPr="00716D48">
            <w:rPr>
              <w:rFonts w:eastAsia="Calibri"/>
              <w:strike/>
              <w:color w:val="auto"/>
              <w:szCs w:val="22"/>
            </w:rPr>
            <w:t>and</w:t>
          </w:r>
          <w:r w:rsidRPr="00716D48">
            <w:rPr>
              <w:rFonts w:eastAsia="Calibri"/>
              <w:color w:val="auto"/>
              <w:szCs w:val="22"/>
              <w:u w:val="single"/>
            </w:rPr>
            <w:t>810</w:t>
          </w:r>
          <w:proofErr w:type="spellEnd"/>
          <w:r w:rsidRPr="00716D48">
            <w:rPr>
              <w:rFonts w:eastAsia="Calibri"/>
              <w:color w:val="auto"/>
              <w:szCs w:val="22"/>
              <w:u w:val="single"/>
            </w:rPr>
            <w:t>; and</w:t>
          </w:r>
        </w:p>
        <w:p w14:paraId="3282B7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appropriated pursuant to subsection (B).</w:t>
          </w:r>
        </w:p>
        <w:p w14:paraId="5BC0E11E" w14:textId="77777777" w:rsidR="00716D48" w:rsidRPr="00716D48" w:rsidRDefault="00716D48" w:rsidP="00716D48">
          <w:pPr>
            <w:rPr>
              <w:rFonts w:eastAsia="Calibri"/>
              <w:color w:val="auto"/>
              <w:szCs w:val="22"/>
            </w:rPr>
          </w:pPr>
          <w:r w:rsidRPr="00716D48">
            <w:rPr>
              <w:rFonts w:eastAsia="Calibri"/>
              <w:color w:val="auto"/>
              <w:szCs w:val="22"/>
            </w:rPr>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14:paraId="11892B8B" w14:textId="77777777" w:rsidR="00716D48" w:rsidRPr="00716D48" w:rsidRDefault="00716D48" w:rsidP="00716D48">
          <w:pPr>
            <w:rPr>
              <w:rFonts w:eastAsia="Calibri"/>
              <w:color w:val="auto"/>
              <w:szCs w:val="22"/>
            </w:rPr>
          </w:pPr>
          <w:r w:rsidRPr="00716D48">
            <w:rPr>
              <w:rFonts w:eastAsia="Calibri"/>
              <w:color w:val="auto"/>
              <w:szCs w:val="22"/>
            </w:rPr>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56583FB2" w14:textId="77777777" w:rsidR="00716D48" w:rsidRPr="00716D48" w:rsidRDefault="00716D48" w:rsidP="00716D48">
          <w:pPr>
            <w:rPr>
              <w:rFonts w:eastAsia="Calibri"/>
              <w:color w:val="auto"/>
              <w:szCs w:val="22"/>
            </w:rPr>
          </w:pPr>
          <w:r w:rsidRPr="00716D48">
            <w:rPr>
              <w:rFonts w:eastAsia="Calibri"/>
              <w:color w:val="auto"/>
              <w:szCs w:val="22"/>
            </w:rPr>
            <w:tab/>
            <w:t>(C) Monies in the fund must be used to:</w:t>
          </w:r>
        </w:p>
        <w:p w14:paraId="129085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provide Medicaid coverage to pregnant women and infants with family incomes above one hundred percent but below one hundred eighty-five percent of the federal poverty guidelines;</w:t>
          </w:r>
        </w:p>
        <w:p w14:paraId="4D5C7B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provide Medicaid coverage to children aged one through six with family income below federal poverty guidelines;</w:t>
          </w:r>
        </w:p>
        <w:p w14:paraId="6FF2E9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provide Medicaid coverage to aged and disabled persons with family income below federal poverty guidelines;</w:t>
          </w:r>
        </w:p>
        <w:p w14:paraId="54EFEEC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[reserved];</w:t>
          </w:r>
        </w:p>
        <w:p w14:paraId="13A724B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 [reserved];</w:t>
          </w:r>
        </w:p>
        <w:p w14:paraId="0E38B968"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(6) [reserved];</w:t>
          </w:r>
        </w:p>
        <w:p w14:paraId="312D895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(4)</w:t>
          </w:r>
          <w:r w:rsidRPr="00716D48">
            <w:rPr>
              <w:rFonts w:eastAsia="Calibri"/>
              <w:color w:val="auto"/>
              <w:szCs w:val="22"/>
            </w:rPr>
            <w:t xml:space="preserve"> provide up to two hundred forty thousand dollars to reimburse the Revenue and Fiscal Affairs Office and hospitals for the cost of collecting and reporting data pursuant to Section 44-6-170</w:t>
          </w:r>
          <w:r w:rsidRPr="00716D48">
            <w:rPr>
              <w:rFonts w:eastAsia="Calibri"/>
              <w:strike/>
              <w:color w:val="auto"/>
              <w:szCs w:val="22"/>
            </w:rPr>
            <w:t>;</w:t>
          </w:r>
          <w:r w:rsidRPr="00716D48">
            <w:rPr>
              <w:rFonts w:eastAsia="Calibri"/>
              <w:color w:val="auto"/>
              <w:szCs w:val="22"/>
              <w:u w:val="single"/>
            </w:rPr>
            <w:t>.</w:t>
          </w:r>
        </w:p>
        <w:p w14:paraId="3AFAE88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(8) [reserved].</w:t>
          </w:r>
        </w:p>
        <w:p w14:paraId="46B6A083" w14:textId="77777777" w:rsidR="00716D48" w:rsidRPr="00716D48" w:rsidRDefault="00716D48" w:rsidP="00716D48">
          <w:pPr>
            <w:rPr>
              <w:rFonts w:eastAsia="Calibri"/>
              <w:color w:val="auto"/>
              <w:szCs w:val="22"/>
            </w:rPr>
          </w:pPr>
          <w:r w:rsidRPr="00716D48">
            <w:rPr>
              <w:rFonts w:eastAsia="Calibri"/>
              <w:color w:val="auto"/>
              <w:szCs w:val="22"/>
            </w:rPr>
            <w:tab/>
            <w:t>(D) Any funds not expended for the purposes specified in subsection (C) during a given year are carried forward to the succeeding year for the same purposes.</w:t>
          </w:r>
        </w:p>
        <w:p w14:paraId="6738A0E6" w14:textId="77777777" w:rsidR="00716D48" w:rsidRPr="00716D48" w:rsidRDefault="00716D48" w:rsidP="00716D48">
          <w:pPr>
            <w:rPr>
              <w:rFonts w:eastAsia="Calibri"/>
              <w:color w:val="auto"/>
              <w:szCs w:val="22"/>
            </w:rPr>
          </w:pPr>
          <w:r w:rsidRPr="00716D48">
            <w:rPr>
              <w:rFonts w:eastAsia="Calibri"/>
              <w:color w:val="auto"/>
              <w:szCs w:val="22"/>
            </w:rPr>
            <w:tab/>
            <w:t>Section 44-6-160.</w:t>
          </w:r>
          <w:r w:rsidRPr="00716D48">
            <w:rPr>
              <w:rFonts w:eastAsia="Calibri"/>
              <w:color w:val="auto"/>
              <w:szCs w:val="22"/>
            </w:rPr>
            <w:tab/>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02817332" w14:textId="77777777" w:rsidR="00716D48" w:rsidRPr="00716D48" w:rsidRDefault="00716D48" w:rsidP="00716D48">
          <w:pPr>
            <w:rPr>
              <w:rFonts w:eastAsia="Calibri"/>
              <w:color w:val="auto"/>
              <w:szCs w:val="22"/>
            </w:rPr>
          </w:pPr>
          <w:r w:rsidRPr="00716D48">
            <w:rPr>
              <w:rFonts w:eastAsia="Calibri"/>
              <w:color w:val="auto"/>
              <w:szCs w:val="22"/>
            </w:rPr>
            <w:tab/>
            <w:t>(B)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target rate of increase.</w:t>
          </w:r>
        </w:p>
        <w:p w14:paraId="3B2CFE43" w14:textId="77777777" w:rsidR="00716D48" w:rsidRPr="00716D48" w:rsidRDefault="00716D48" w:rsidP="00716D48">
          <w:pPr>
            <w:rPr>
              <w:rFonts w:eastAsia="Calibri"/>
              <w:color w:val="auto"/>
              <w:szCs w:val="22"/>
            </w:rPr>
          </w:pPr>
          <w:r w:rsidRPr="00716D48">
            <w:rPr>
              <w:rFonts w:eastAsia="Calibri"/>
              <w:color w:val="auto"/>
              <w:szCs w:val="22"/>
            </w:rPr>
            <w:tab/>
            <w:t>Section 44-6-170.</w:t>
          </w:r>
          <w:r w:rsidRPr="00716D48">
            <w:rPr>
              <w:rFonts w:eastAsia="Calibri"/>
              <w:color w:val="auto"/>
              <w:szCs w:val="22"/>
            </w:rPr>
            <w:tab/>
            <w:t>(A) As used in this section:</w:t>
          </w:r>
        </w:p>
        <w:p w14:paraId="4823138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“Office” means the Revenue and Fiscal Affairs Office.</w:t>
          </w:r>
        </w:p>
        <w:p w14:paraId="04B1F67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“Council” means the Data Oversight Council.</w:t>
          </w:r>
        </w:p>
        <w:p w14:paraId="3A482E4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“Committee” means the Joint Legislative Health Care Planning and Oversight Committee.</w:t>
          </w:r>
        </w:p>
        <w:p w14:paraId="7E255DB1" w14:textId="77777777" w:rsidR="00716D48" w:rsidRPr="00716D48" w:rsidRDefault="00716D48" w:rsidP="00716D48">
          <w:pPr>
            <w:rPr>
              <w:rFonts w:eastAsia="Calibri"/>
              <w:color w:val="auto"/>
              <w:szCs w:val="22"/>
            </w:rPr>
          </w:pPr>
          <w:r w:rsidRPr="00716D48">
            <w:rPr>
              <w:rFonts w:eastAsia="Calibri"/>
              <w:color w:val="auto"/>
              <w:szCs w:val="22"/>
            </w:rPr>
            <w:tab/>
            <w:t>(B) There is established the Data Oversight Council</w:t>
          </w:r>
          <w:r w:rsidRPr="00716D48">
            <w:rPr>
              <w:rFonts w:eastAsia="Calibri"/>
              <w:color w:val="auto"/>
              <w:szCs w:val="22"/>
              <w:u w:val="single"/>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rsidRPr="00716D48">
            <w:rPr>
              <w:rFonts w:eastAsia="Calibri"/>
              <w:color w:val="auto"/>
              <w:szCs w:val="22"/>
            </w:rPr>
            <w:t xml:space="preserve"> comprised of:</w:t>
          </w:r>
        </w:p>
        <w:p w14:paraId="7A885D1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one hospital administrator;</w:t>
          </w:r>
        </w:p>
        <w:p w14:paraId="5C6722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chief executive officer or designee of the South Carolina Hospital Association;</w:t>
          </w:r>
        </w:p>
        <w:p w14:paraId="7B9514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one physician;</w:t>
          </w:r>
        </w:p>
        <w:p w14:paraId="213E25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chief executive officer or designee of the South Carolina Medical Association;</w:t>
          </w:r>
        </w:p>
        <w:p w14:paraId="6838CD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one representative of major third-party health care payers;</w:t>
          </w:r>
        </w:p>
        <w:p w14:paraId="663DA9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one representative of the managed health care industry;</w:t>
          </w:r>
        </w:p>
        <w:p w14:paraId="669A22F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one nursing home administrator;</w:t>
          </w:r>
        </w:p>
        <w:p w14:paraId="423BA86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(8) three representatives of </w:t>
          </w:r>
          <w:proofErr w:type="spellStart"/>
          <w:r w:rsidRPr="00716D48">
            <w:rPr>
              <w:rFonts w:eastAsia="Calibri"/>
              <w:color w:val="auto"/>
              <w:szCs w:val="22"/>
            </w:rPr>
            <w:t>nonhealth</w:t>
          </w:r>
          <w:proofErr w:type="spellEnd"/>
          <w:r w:rsidRPr="00716D48">
            <w:rPr>
              <w:rFonts w:eastAsia="Calibri"/>
              <w:color w:val="auto"/>
              <w:szCs w:val="22"/>
            </w:rPr>
            <w:t xml:space="preserve"> care-related businesses;</w:t>
          </w:r>
        </w:p>
        <w:p w14:paraId="05B784D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(9) one representative of a </w:t>
          </w:r>
          <w:proofErr w:type="spellStart"/>
          <w:r w:rsidRPr="00716D48">
            <w:rPr>
              <w:rFonts w:eastAsia="Calibri"/>
              <w:color w:val="auto"/>
              <w:szCs w:val="22"/>
            </w:rPr>
            <w:t>nonhealth</w:t>
          </w:r>
          <w:proofErr w:type="spellEnd"/>
          <w:r w:rsidRPr="00716D48">
            <w:rPr>
              <w:rFonts w:eastAsia="Calibri"/>
              <w:color w:val="auto"/>
              <w:szCs w:val="22"/>
            </w:rPr>
            <w:t xml:space="preserve"> care-related business of less than one hundred employees;</w:t>
          </w:r>
        </w:p>
        <w:p w14:paraId="6C70837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the executive vice president or designee of the South Carolina Chamber of Commerce;</w:t>
          </w:r>
        </w:p>
        <w:p w14:paraId="336FAD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a member of the Governor's office staff;</w:t>
          </w:r>
        </w:p>
        <w:p w14:paraId="5E71B8D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(12) the director or his designee of the South Carolina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4BCC0CD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(13) the executive director or his designee of the State Department of Health </w:t>
          </w:r>
          <w:proofErr w:type="spellStart"/>
          <w:r w:rsidRPr="00716D48">
            <w:rPr>
              <w:rFonts w:eastAsia="Calibri"/>
              <w:color w:val="auto"/>
              <w:szCs w:val="22"/>
              <w:u w:val="single"/>
            </w:rPr>
            <w:t>Financing.</w:t>
          </w:r>
          <w:r w:rsidRPr="00716D48">
            <w:rPr>
              <w:rFonts w:eastAsia="Calibri"/>
              <w:strike/>
              <w:color w:val="auto"/>
              <w:szCs w:val="22"/>
            </w:rPr>
            <w:t>and</w:t>
          </w:r>
          <w:proofErr w:type="spellEnd"/>
          <w:r w:rsidRPr="00716D48">
            <w:rPr>
              <w:rFonts w:eastAsia="Calibri"/>
              <w:strike/>
              <w:color w:val="auto"/>
              <w:szCs w:val="22"/>
            </w:rPr>
            <w:t xml:space="preserve"> Human Services</w:t>
          </w:r>
        </w:p>
        <w:p w14:paraId="6E151839" w14:textId="77777777" w:rsidR="00716D48" w:rsidRPr="00716D48" w:rsidRDefault="00716D48" w:rsidP="00716D48">
          <w:pPr>
            <w:rPr>
              <w:rFonts w:eastAsia="Calibri"/>
              <w:color w:val="auto"/>
              <w:szCs w:val="22"/>
            </w:rPr>
          </w:pPr>
          <w:r w:rsidRPr="00716D48">
            <w:rPr>
              <w:rFonts w:eastAsia="Calibri"/>
              <w:strike/>
              <w:color w:val="auto"/>
              <w:szCs w:val="22"/>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3A4F4289" w14:textId="77777777" w:rsidR="00716D48" w:rsidRPr="00716D48" w:rsidRDefault="00716D48" w:rsidP="00716D48">
          <w:pPr>
            <w:rPr>
              <w:rFonts w:eastAsia="Calibri"/>
              <w:color w:val="auto"/>
              <w:szCs w:val="22"/>
            </w:rPr>
          </w:pPr>
          <w:r w:rsidRPr="00716D48">
            <w:rPr>
              <w:rFonts w:eastAsia="Calibri"/>
              <w:color w:val="auto"/>
              <w:szCs w:val="22"/>
            </w:rPr>
            <w:tab/>
            <w:t>(C) The duties of the council are to:</w:t>
          </w:r>
        </w:p>
        <w:p w14:paraId="0DB857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make periodic recommendations to the </w:t>
          </w:r>
          <w:r w:rsidRPr="00716D48">
            <w:rPr>
              <w:rFonts w:eastAsia="Calibri"/>
              <w:strike/>
              <w:color w:val="auto"/>
              <w:szCs w:val="22"/>
            </w:rPr>
            <w:t xml:space="preserve">committee and the General </w:t>
          </w:r>
          <w:proofErr w:type="spellStart"/>
          <w:r w:rsidRPr="00716D48">
            <w:rPr>
              <w:rFonts w:eastAsia="Calibri"/>
              <w:strike/>
              <w:color w:val="auto"/>
              <w:szCs w:val="22"/>
            </w:rPr>
            <w:t>Assembly</w:t>
          </w:r>
          <w:r w:rsidRPr="00716D48">
            <w:rPr>
              <w:rFonts w:eastAsia="Calibri"/>
              <w:color w:val="auto"/>
              <w:szCs w:val="22"/>
              <w:u w:val="single"/>
            </w:rPr>
            <w:t>secretary</w:t>
          </w:r>
          <w:proofErr w:type="spellEnd"/>
          <w:r w:rsidRPr="00716D48">
            <w:rPr>
              <w:rFonts w:eastAsia="Calibri"/>
              <w:color w:val="auto"/>
              <w:szCs w:val="22"/>
            </w:rPr>
            <w:t xml:space="preserve"> concerning the collection and release of health care-related data by the State which the council considers necessary to assist in the formation of health care policy in the State;</w:t>
          </w:r>
        </w:p>
        <w:p w14:paraId="73F2C91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convene expert panels as necessary to assist in developing recommendations for the collection and release of health care-related data;</w:t>
          </w:r>
        </w:p>
        <w:p w14:paraId="4419D4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approve all regulations for the collection and release of health care-related data to be promulgated by the office;</w:t>
          </w:r>
        </w:p>
        <w:p w14:paraId="2E0A19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approve release of health care-related data consistent with regulations promulgated by the office;</w:t>
          </w:r>
        </w:p>
        <w:p w14:paraId="548342C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recommend to the office appropriate dissemination of health care-related data reports, training of personnel, and use of health care-related data.</w:t>
          </w:r>
        </w:p>
        <w:p w14:paraId="4AA60FEE" w14:textId="77777777" w:rsidR="00716D48" w:rsidRPr="00716D48" w:rsidRDefault="00716D48" w:rsidP="00716D48">
          <w:pPr>
            <w:rPr>
              <w:rFonts w:eastAsia="Calibri"/>
              <w:color w:val="auto"/>
              <w:szCs w:val="22"/>
            </w:rPr>
          </w:pPr>
          <w:r w:rsidRPr="00716D48">
            <w:rPr>
              <w:rFonts w:eastAsia="Calibri"/>
              <w:color w:val="auto"/>
              <w:szCs w:val="22"/>
            </w:rPr>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14:paraId="5FBE016A" w14:textId="77777777" w:rsidR="00716D48" w:rsidRPr="00716D48" w:rsidRDefault="00716D48" w:rsidP="00716D48">
          <w:pPr>
            <w:rPr>
              <w:rFonts w:eastAsia="Calibri"/>
              <w:color w:val="auto"/>
              <w:szCs w:val="22"/>
            </w:rPr>
          </w:pPr>
          <w:r w:rsidRPr="00716D48">
            <w:rPr>
              <w:rFonts w:eastAsia="Calibri"/>
              <w:color w:val="auto"/>
              <w:szCs w:val="22"/>
            </w:rPr>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17492530" w14:textId="77777777" w:rsidR="00716D48" w:rsidRPr="00716D48" w:rsidRDefault="00716D48" w:rsidP="00716D48">
          <w:pPr>
            <w:rPr>
              <w:rFonts w:eastAsia="Calibri"/>
              <w:color w:val="auto"/>
              <w:szCs w:val="22"/>
            </w:rPr>
          </w:pPr>
          <w:r w:rsidRPr="00716D48">
            <w:rPr>
              <w:rFonts w:eastAsia="Calibri"/>
              <w:color w:val="auto"/>
              <w:szCs w:val="22"/>
            </w:rPr>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6C246891" w14:textId="77777777" w:rsidR="00716D48" w:rsidRPr="00716D48" w:rsidRDefault="00716D48" w:rsidP="00716D48">
          <w:pPr>
            <w:rPr>
              <w:rFonts w:eastAsia="Calibri"/>
              <w:color w:val="auto"/>
              <w:szCs w:val="22"/>
            </w:rPr>
          </w:pPr>
          <w:r w:rsidRPr="00716D48">
            <w:rPr>
              <w:rFonts w:eastAsia="Calibri"/>
              <w:color w:val="auto"/>
              <w:szCs w:val="22"/>
            </w:rPr>
            <w:tab/>
            <w:t>(G)</w:t>
          </w:r>
          <w:r w:rsidRPr="00716D48">
            <w:rPr>
              <w:rFonts w:eastAsia="Calibri"/>
              <w:color w:val="auto"/>
              <w:szCs w:val="22"/>
              <w:u w:val="single"/>
            </w:rPr>
            <w:t>(1)</w:t>
          </w:r>
          <w:r w:rsidRPr="00716D48">
            <w:rPr>
              <w:rFonts w:eastAsia="Calibri"/>
              <w:color w:val="auto"/>
              <w:szCs w:val="22"/>
            </w:rPr>
            <w:t xml:space="preserve"> All general acute care hospitals and specialized hospitals including, but not limited to, psychiatric hospitals, alcohol and substance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hospitals, and rehabilitation hospitals shall provide inpatient and financial information to the office as set forth in regulations.</w:t>
          </w:r>
        </w:p>
        <w:p w14:paraId="4BCC83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(2) </w:t>
          </w:r>
          <w:r w:rsidRPr="00716D48">
            <w:rPr>
              <w:rFonts w:eastAsia="Calibri"/>
              <w:color w:val="auto"/>
              <w:szCs w:val="22"/>
            </w:rPr>
            <w:t xml:space="preserve">All hospital-based and freestanding ambulatory surgical facilities as defined in Section 44-7-130, hospital emergency rooms licensed under Chapter 7, Article 3, and any health care setting which provides on an outpatient basis radiation therapy, cardiac </w:t>
          </w:r>
          <w:proofErr w:type="spellStart"/>
          <w:r w:rsidRPr="00716D48">
            <w:rPr>
              <w:rFonts w:eastAsia="Calibri"/>
              <w:color w:val="auto"/>
              <w:szCs w:val="22"/>
            </w:rPr>
            <w:t>catherizations</w:t>
          </w:r>
          <w:proofErr w:type="spellEnd"/>
          <w:r w:rsidRPr="00716D48">
            <w:rPr>
              <w:rFonts w:eastAsia="Calibri"/>
              <w:color w:val="auto"/>
              <w:szCs w:val="22"/>
            </w:rPr>
            <w:t>,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7FDCC27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(3) </w:t>
          </w:r>
          <w:r w:rsidRPr="00716D48">
            <w:rPr>
              <w:rFonts w:eastAsia="Calibri"/>
              <w:color w:val="auto"/>
              <w:szCs w:val="22"/>
            </w:rP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14:paraId="531C9B87" w14:textId="77777777" w:rsidR="00716D48" w:rsidRPr="00716D48" w:rsidRDefault="00716D48" w:rsidP="00716D48">
          <w:pPr>
            <w:rPr>
              <w:rFonts w:eastAsia="Calibri"/>
              <w:color w:val="auto"/>
              <w:szCs w:val="22"/>
            </w:rPr>
          </w:pPr>
          <w:r w:rsidRPr="00716D48">
            <w:rPr>
              <w:rFonts w:eastAsia="Calibri"/>
              <w:color w:val="auto"/>
              <w:szCs w:val="22"/>
            </w:rPr>
            <w:tab/>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0B877DA9" w14:textId="77777777" w:rsidR="00716D48" w:rsidRPr="00716D48" w:rsidRDefault="00716D48" w:rsidP="00716D48">
          <w:pPr>
            <w:rPr>
              <w:rFonts w:eastAsia="Calibri"/>
              <w:color w:val="auto"/>
              <w:szCs w:val="22"/>
            </w:rPr>
          </w:pPr>
          <w:r w:rsidRPr="00716D48">
            <w:rPr>
              <w:rFonts w:eastAsia="Calibri"/>
              <w:color w:val="auto"/>
              <w:szCs w:val="22"/>
            </w:rPr>
            <w:tab/>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in accordance with Section 44-63-20 and Regulation 61-19 and disease information required to be reported to the Department of Health and Environmental Control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67EC7A48" w14:textId="77777777" w:rsidR="00716D48" w:rsidRPr="00716D48" w:rsidRDefault="00716D48" w:rsidP="00716D48">
          <w:pPr>
            <w:rPr>
              <w:rFonts w:eastAsia="Calibri"/>
              <w:color w:val="auto"/>
              <w:szCs w:val="22"/>
            </w:rPr>
          </w:pPr>
          <w:r w:rsidRPr="00716D48">
            <w:rPr>
              <w:rFonts w:eastAsia="Calibri"/>
              <w:color w:val="auto"/>
              <w:szCs w:val="22"/>
              <w:u w:val="single"/>
            </w:rPr>
            <w:tab/>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761C1DB4" w14:textId="77777777" w:rsidR="00716D48" w:rsidRPr="00716D48" w:rsidRDefault="00716D48" w:rsidP="00716D48">
          <w:pPr>
            <w:rPr>
              <w:rFonts w:eastAsia="Calibri"/>
              <w:color w:val="auto"/>
              <w:szCs w:val="22"/>
            </w:rPr>
          </w:pPr>
          <w:r w:rsidRPr="00716D48">
            <w:rPr>
              <w:rFonts w:eastAsia="Calibri"/>
              <w:color w:val="auto"/>
              <w:szCs w:val="22"/>
            </w:rPr>
            <w:tab/>
            <w:t>Section 44-6-180.</w:t>
          </w:r>
          <w:r w:rsidRPr="00716D48">
            <w:rPr>
              <w:rFonts w:eastAsia="Calibri"/>
              <w:color w:val="auto"/>
              <w:szCs w:val="22"/>
            </w:rPr>
            <w:tab/>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2FAC84C4" w14:textId="77777777" w:rsidR="00716D48" w:rsidRPr="00716D48" w:rsidRDefault="00716D48" w:rsidP="00716D48">
          <w:pPr>
            <w:rPr>
              <w:rFonts w:eastAsia="Calibri"/>
              <w:color w:val="auto"/>
              <w:szCs w:val="22"/>
            </w:rPr>
          </w:pPr>
          <w:r w:rsidRPr="00716D48">
            <w:rPr>
              <w:rFonts w:eastAsia="Calibri"/>
              <w:color w:val="auto"/>
              <w:szCs w:val="22"/>
            </w:rPr>
            <w:tab/>
            <w:t>(B) A person violating this section is guilty of a misdemeanor and, upon conviction, must be fined not more than five thousand dollars or imprisoned not more than one year, or both.</w:t>
          </w:r>
        </w:p>
        <w:p w14:paraId="086E2F25" w14:textId="77777777" w:rsidR="00716D48" w:rsidRPr="00716D48" w:rsidRDefault="00716D48" w:rsidP="00716D48">
          <w:pPr>
            <w:rPr>
              <w:rFonts w:eastAsia="Calibri"/>
              <w:color w:val="auto"/>
              <w:szCs w:val="22"/>
            </w:rPr>
          </w:pPr>
          <w:r w:rsidRPr="00716D48">
            <w:rPr>
              <w:rFonts w:eastAsia="Calibri"/>
              <w:color w:val="auto"/>
              <w:szCs w:val="22"/>
            </w:rPr>
            <w:tab/>
            <w:t>Section 44-6-190.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06134D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department shall promulgate regulations to comply with federal requirements to limit the use or disclosure of information concerning applicants and recipients to purposes directly connected with the administration of the Medicaid program.</w:t>
          </w:r>
        </w:p>
        <w:p w14:paraId="2D7F9E73" w14:textId="77777777" w:rsidR="00716D48" w:rsidRPr="00716D48" w:rsidRDefault="00716D48" w:rsidP="00716D48">
          <w:pPr>
            <w:rPr>
              <w:rFonts w:eastAsia="Calibri"/>
              <w:color w:val="auto"/>
              <w:szCs w:val="22"/>
            </w:rPr>
          </w:pPr>
          <w:r w:rsidRPr="00716D48">
            <w:rPr>
              <w:rFonts w:eastAsia="Calibri"/>
              <w:color w:val="auto"/>
              <w:szCs w:val="22"/>
              <w:u w:val="single"/>
            </w:rPr>
            <w:tab/>
            <w:t>(C) The Secretary of Health and Policy must approve these regulations prior to their submission to the General Assembly.</w:t>
          </w:r>
        </w:p>
        <w:p w14:paraId="13EE7A7F" w14:textId="77777777" w:rsidR="00716D48" w:rsidRPr="00716D48" w:rsidRDefault="00716D48" w:rsidP="00716D48">
          <w:pPr>
            <w:rPr>
              <w:rFonts w:eastAsia="Calibri"/>
              <w:color w:val="auto"/>
              <w:szCs w:val="22"/>
            </w:rPr>
          </w:pPr>
          <w:r w:rsidRPr="00716D48">
            <w:rPr>
              <w:rFonts w:eastAsia="Calibri"/>
              <w:color w:val="auto"/>
              <w:szCs w:val="22"/>
            </w:rPr>
            <w:tab/>
            <w:t>Section 44-6-200.</w:t>
          </w:r>
          <w:r w:rsidRPr="00716D48">
            <w:rPr>
              <w:rFonts w:eastAsia="Calibri"/>
              <w:color w:val="auto"/>
              <w:szCs w:val="22"/>
            </w:rPr>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3EDE1003" w14:textId="77777777" w:rsidR="00716D48" w:rsidRPr="00716D48" w:rsidRDefault="00716D48" w:rsidP="00716D48">
          <w:pPr>
            <w:rPr>
              <w:rFonts w:eastAsia="Calibri"/>
              <w:color w:val="auto"/>
              <w:szCs w:val="22"/>
            </w:rPr>
          </w:pPr>
          <w:r w:rsidRPr="00716D48">
            <w:rPr>
              <w:rFonts w:eastAsia="Calibri"/>
              <w:color w:val="auto"/>
              <w:szCs w:val="22"/>
            </w:rPr>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14:paraId="68190D91" w14:textId="77777777" w:rsidR="00716D48" w:rsidRPr="00716D48" w:rsidRDefault="00716D48" w:rsidP="00716D48">
          <w:pPr>
            <w:rPr>
              <w:rFonts w:eastAsia="Calibri"/>
              <w:color w:val="auto"/>
              <w:szCs w:val="22"/>
            </w:rPr>
          </w:pPr>
          <w:r w:rsidRPr="00716D48">
            <w:rPr>
              <w:rFonts w:eastAsia="Calibri"/>
              <w:color w:val="auto"/>
              <w:szCs w:val="22"/>
            </w:rPr>
            <w:tab/>
            <w:t>Section 44-6-220.</w:t>
          </w:r>
          <w:r w:rsidRPr="00716D48">
            <w:rPr>
              <w:rFonts w:eastAsia="Calibri"/>
              <w:color w:val="auto"/>
              <w:szCs w:val="22"/>
            </w:rPr>
            <w:tab/>
            <w:t>All applications for admission to a nursing home must contain a notice, to be signed by the applicant, stating:</w:t>
          </w:r>
        </w:p>
        <w:p w14:paraId="242A62A6" w14:textId="77777777" w:rsidR="00716D48" w:rsidRPr="00716D48" w:rsidRDefault="00716D48" w:rsidP="00716D48">
          <w:pPr>
            <w:rPr>
              <w:rFonts w:eastAsia="Calibri"/>
              <w:color w:val="auto"/>
              <w:szCs w:val="22"/>
            </w:rPr>
          </w:pPr>
          <w:r w:rsidRPr="00716D48">
            <w:rPr>
              <w:rFonts w:eastAsia="Calibri"/>
              <w:color w:val="auto"/>
              <w:szCs w:val="22"/>
            </w:rPr>
            <w:tab/>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09172E29" w14:textId="77777777" w:rsidR="00716D48" w:rsidRPr="00716D48" w:rsidRDefault="00716D48" w:rsidP="00716D48">
          <w:pPr>
            <w:rPr>
              <w:rFonts w:eastAsia="Calibri"/>
              <w:color w:val="auto"/>
              <w:szCs w:val="22"/>
            </w:rPr>
          </w:pPr>
          <w:r w:rsidRPr="00716D48">
            <w:rPr>
              <w:rFonts w:eastAsia="Calibri"/>
              <w:color w:val="auto"/>
              <w:szCs w:val="22"/>
            </w:rPr>
            <w:tab/>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595282AE" w14:textId="77777777" w:rsidR="00716D48" w:rsidRPr="00716D48" w:rsidRDefault="00716D48" w:rsidP="00716D48">
          <w:pPr>
            <w:jc w:val="center"/>
            <w:rPr>
              <w:rFonts w:eastAsia="Calibri"/>
              <w:color w:val="auto"/>
              <w:szCs w:val="22"/>
            </w:rPr>
          </w:pPr>
          <w:r w:rsidRPr="00716D48">
            <w:rPr>
              <w:rFonts w:eastAsia="Calibri"/>
              <w:color w:val="auto"/>
              <w:szCs w:val="22"/>
            </w:rPr>
            <w:tab/>
          </w:r>
          <w:r w:rsidRPr="00716D48">
            <w:rPr>
              <w:rFonts w:eastAsia="Calibri"/>
              <w:strike/>
              <w:color w:val="auto"/>
              <w:szCs w:val="22"/>
            </w:rPr>
            <w:t>Article 3</w:t>
          </w:r>
        </w:p>
        <w:p w14:paraId="4D6C385C" w14:textId="77777777" w:rsidR="00716D48" w:rsidRPr="00716D48" w:rsidRDefault="00716D48" w:rsidP="00716D48">
          <w:pPr>
            <w:jc w:val="center"/>
            <w:rPr>
              <w:rFonts w:eastAsia="Calibri"/>
              <w:color w:val="auto"/>
              <w:szCs w:val="22"/>
            </w:rPr>
          </w:pPr>
          <w:r w:rsidRPr="00716D48">
            <w:rPr>
              <w:rFonts w:eastAsia="Calibri"/>
              <w:color w:val="auto"/>
              <w:szCs w:val="22"/>
            </w:rPr>
            <w:tab/>
          </w:r>
          <w:r w:rsidRPr="00716D48">
            <w:rPr>
              <w:rFonts w:eastAsia="Calibri"/>
              <w:strike/>
              <w:color w:val="auto"/>
              <w:szCs w:val="22"/>
            </w:rPr>
            <w:t>Child Development Services [Repealed]</w:t>
          </w:r>
        </w:p>
        <w:p w14:paraId="4BBAF185" w14:textId="77777777" w:rsidR="00716D48" w:rsidRPr="00716D48" w:rsidRDefault="00716D48" w:rsidP="00716D48">
          <w:pPr>
            <w:jc w:val="center"/>
            <w:rPr>
              <w:rFonts w:eastAsia="Calibri"/>
              <w:color w:val="auto"/>
              <w:szCs w:val="22"/>
            </w:rPr>
          </w:pPr>
          <w:r w:rsidRPr="00716D48">
            <w:rPr>
              <w:rFonts w:eastAsia="Calibri"/>
              <w:color w:val="auto"/>
              <w:szCs w:val="22"/>
            </w:rPr>
            <w:tab/>
            <w:t>Article 4</w:t>
          </w:r>
        </w:p>
        <w:p w14:paraId="5DD05BD3" w14:textId="77777777" w:rsidR="00716D48" w:rsidRPr="00716D48" w:rsidRDefault="00716D48" w:rsidP="00716D48">
          <w:pPr>
            <w:jc w:val="center"/>
            <w:rPr>
              <w:rFonts w:eastAsia="Calibri"/>
              <w:color w:val="auto"/>
              <w:szCs w:val="22"/>
            </w:rPr>
          </w:pPr>
          <w:r w:rsidRPr="00716D48">
            <w:rPr>
              <w:rFonts w:eastAsia="Calibri"/>
              <w:color w:val="auto"/>
              <w:szCs w:val="22"/>
            </w:rPr>
            <w:tab/>
            <w:t>Intermediate Sanctions for Medicaid Certified Nursing Home Act</w:t>
          </w:r>
        </w:p>
        <w:p w14:paraId="1D5F85B2" w14:textId="77777777" w:rsidR="00716D48" w:rsidRPr="00716D48" w:rsidRDefault="00716D48" w:rsidP="00716D48">
          <w:pPr>
            <w:rPr>
              <w:rFonts w:eastAsia="Calibri"/>
              <w:color w:val="auto"/>
              <w:szCs w:val="22"/>
            </w:rPr>
          </w:pPr>
          <w:r w:rsidRPr="00716D48">
            <w:rPr>
              <w:rFonts w:eastAsia="Calibri"/>
              <w:color w:val="auto"/>
              <w:szCs w:val="22"/>
            </w:rPr>
            <w:tab/>
            <w:t>Section 44-6-400.</w:t>
          </w:r>
          <w:r w:rsidRPr="00716D48">
            <w:rPr>
              <w:rFonts w:eastAsia="Calibri"/>
              <w:color w:val="auto"/>
              <w:szCs w:val="22"/>
            </w:rPr>
            <w:tab/>
            <w:t>As used in this article:</w:t>
          </w:r>
        </w:p>
        <w:p w14:paraId="7498C18C" w14:textId="77777777" w:rsidR="00716D48" w:rsidRPr="00716D48" w:rsidRDefault="00716D48" w:rsidP="00716D48">
          <w:pPr>
            <w:rPr>
              <w:rFonts w:eastAsia="Calibri"/>
              <w:color w:val="auto"/>
              <w:szCs w:val="22"/>
            </w:rPr>
          </w:pPr>
          <w:r w:rsidRPr="00716D48">
            <w:rPr>
              <w:rFonts w:eastAsia="Calibri"/>
              <w:color w:val="auto"/>
              <w:szCs w:val="22"/>
            </w:rPr>
            <w:tab/>
            <w:t xml:space="preserve">(1) “Department” means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2346076E" w14:textId="77777777" w:rsidR="00716D48" w:rsidRPr="00716D48" w:rsidRDefault="00716D48" w:rsidP="00716D48">
          <w:pPr>
            <w:rPr>
              <w:rFonts w:eastAsia="Calibri"/>
              <w:color w:val="auto"/>
              <w:szCs w:val="22"/>
            </w:rPr>
          </w:pPr>
          <w:r w:rsidRPr="00716D48">
            <w:rPr>
              <w:rFonts w:eastAsia="Calibri"/>
              <w:color w:val="auto"/>
              <w:szCs w:val="22"/>
            </w:rPr>
            <w:tab/>
            <w:t xml:space="preserve">(2) “Nursing home” means a facility subject to licensure as a nursing home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5097CC45" w14:textId="77777777" w:rsidR="00716D48" w:rsidRPr="00716D48" w:rsidRDefault="00716D48" w:rsidP="00716D48">
          <w:pPr>
            <w:rPr>
              <w:rFonts w:eastAsia="Calibri"/>
              <w:color w:val="auto"/>
              <w:szCs w:val="22"/>
            </w:rPr>
          </w:pPr>
          <w:r w:rsidRPr="00716D48">
            <w:rPr>
              <w:rFonts w:eastAsia="Calibri"/>
              <w:color w:val="auto"/>
              <w:szCs w:val="22"/>
            </w:rPr>
            <w:tab/>
            <w:t>(3) “Resident” means a person who resides or resided in a nursing home during a period of an alleged violation.</w:t>
          </w:r>
        </w:p>
        <w:p w14:paraId="6A844D94" w14:textId="77777777" w:rsidR="00716D48" w:rsidRPr="00716D48" w:rsidRDefault="00716D48" w:rsidP="00716D48">
          <w:pPr>
            <w:rPr>
              <w:rFonts w:eastAsia="Calibri"/>
              <w:color w:val="auto"/>
              <w:szCs w:val="22"/>
            </w:rPr>
          </w:pPr>
          <w:r w:rsidRPr="00716D48">
            <w:rPr>
              <w:rFonts w:eastAsia="Calibri"/>
              <w:color w:val="auto"/>
              <w:szCs w:val="22"/>
            </w:rPr>
            <w:tab/>
            <w:t xml:space="preserve">(4) “Survey agency” means the South Carolina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any other agency designated to conduct compliance surveys of nursing facilities participating in the Title XIX (Medicaid) program.</w:t>
          </w:r>
        </w:p>
        <w:p w14:paraId="70A110C9" w14:textId="77777777" w:rsidR="00716D48" w:rsidRPr="00716D48" w:rsidRDefault="00716D48" w:rsidP="00716D48">
          <w:pPr>
            <w:rPr>
              <w:rFonts w:eastAsia="Calibri"/>
              <w:color w:val="auto"/>
              <w:szCs w:val="22"/>
            </w:rPr>
          </w:pPr>
          <w:r w:rsidRPr="00716D48">
            <w:rPr>
              <w:rFonts w:eastAsia="Calibri"/>
              <w:color w:val="auto"/>
              <w:szCs w:val="22"/>
            </w:rPr>
            <w:tab/>
            <w:t>Section 44-6-420.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When the department is notified by the survey agency that a nursing home is in violation of one or more of the requirements for participation in the Medicaid program, it may take enforcement action as follows:</w:t>
          </w:r>
        </w:p>
        <w:p w14:paraId="6E0DF00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14:paraId="27BECE1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14:paraId="5DF5C23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Any enforcement actions taken solely by the department under item </w:t>
          </w:r>
          <w:r w:rsidRPr="00716D48">
            <w:rPr>
              <w:rFonts w:eastAsia="Calibri"/>
              <w:color w:val="auto"/>
              <w:szCs w:val="22"/>
              <w:u w:val="single"/>
            </w:rPr>
            <w:t>(A)</w:t>
          </w:r>
          <w:r w:rsidRPr="00716D48">
            <w:rPr>
              <w:rFonts w:eastAsia="Calibri"/>
              <w:color w:val="auto"/>
              <w:szCs w:val="22"/>
            </w:rP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38299599" w14:textId="77777777" w:rsidR="00716D48" w:rsidRPr="00716D48" w:rsidRDefault="00716D48" w:rsidP="00716D48">
          <w:pPr>
            <w:rPr>
              <w:rFonts w:eastAsia="Calibri"/>
              <w:color w:val="auto"/>
              <w:szCs w:val="22"/>
            </w:rPr>
          </w:pPr>
          <w:r w:rsidRPr="00716D48">
            <w:rPr>
              <w:rFonts w:eastAsia="Calibri"/>
              <w:color w:val="auto"/>
              <w:szCs w:val="22"/>
            </w:rPr>
            <w:tab/>
            <w:t>Section 44-6-470.</w:t>
          </w:r>
          <w:r w:rsidRPr="00716D48">
            <w:rPr>
              <w:rFonts w:eastAsia="Calibri"/>
              <w:color w:val="auto"/>
              <w:szCs w:val="22"/>
            </w:rPr>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2E5CD697" w14:textId="77777777" w:rsidR="00716D48" w:rsidRPr="00716D48" w:rsidRDefault="00716D48" w:rsidP="00716D48">
          <w:pPr>
            <w:rPr>
              <w:rFonts w:eastAsia="Calibri"/>
              <w:color w:val="auto"/>
              <w:szCs w:val="22"/>
            </w:rPr>
          </w:pPr>
          <w:r w:rsidRPr="00716D48">
            <w:rPr>
              <w:rFonts w:eastAsia="Calibri"/>
              <w:color w:val="auto"/>
              <w:szCs w:val="22"/>
            </w:rPr>
            <w:tab/>
            <w:t>Section 44-6-530.</w:t>
          </w:r>
          <w:r w:rsidRPr="00716D48">
            <w:rPr>
              <w:rFonts w:eastAsia="Calibri"/>
              <w:color w:val="auto"/>
              <w:szCs w:val="22"/>
            </w:rPr>
            <w:tab/>
            <w:t xml:space="preserve">Before instituting an action under this article,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sidRPr="00716D48">
            <w:rPr>
              <w:rFonts w:eastAsia="Calibri"/>
              <w:strike/>
              <w:color w:val="auto"/>
              <w:szCs w:val="22"/>
            </w:rPr>
            <w:t xml:space="preserve">secretary </w:t>
          </w:r>
          <w:proofErr w:type="spellStart"/>
          <w:r w:rsidRPr="00716D48">
            <w:rPr>
              <w:rFonts w:eastAsia="Calibri"/>
              <w:color w:val="auto"/>
              <w:szCs w:val="22"/>
              <w:u w:val="single"/>
            </w:rPr>
            <w:t>Secretary</w:t>
          </w:r>
          <w:proofErr w:type="spellEnd"/>
          <w:r w:rsidRPr="00716D48">
            <w:rPr>
              <w:rFonts w:eastAsia="Calibri"/>
              <w:color w:val="auto"/>
              <w:szCs w:val="22"/>
              <w:u w:val="single"/>
            </w:rPr>
            <w:t xml:space="preserve"> of the United States Department of Health and Human Services </w:t>
          </w:r>
          <w:r w:rsidRPr="00716D48">
            <w:rPr>
              <w:rFonts w:eastAsia="Calibri"/>
              <w:color w:val="auto"/>
              <w:szCs w:val="22"/>
            </w:rPr>
            <w:t>has exclusive jurisdiction.</w:t>
          </w:r>
        </w:p>
        <w:p w14:paraId="3AA127B0" w14:textId="77777777" w:rsidR="00716D48" w:rsidRPr="00716D48" w:rsidRDefault="00716D48" w:rsidP="00716D48">
          <w:pPr>
            <w:rPr>
              <w:rFonts w:eastAsia="Calibri"/>
              <w:color w:val="auto"/>
              <w:szCs w:val="22"/>
            </w:rPr>
          </w:pPr>
          <w:r w:rsidRPr="00716D48">
            <w:rPr>
              <w:rFonts w:eastAsia="Calibri"/>
              <w:color w:val="auto"/>
              <w:szCs w:val="22"/>
            </w:rPr>
            <w:tab/>
            <w:t>Section 44-6-540.</w:t>
          </w:r>
          <w:r w:rsidRPr="00716D48">
            <w:rPr>
              <w:rFonts w:eastAsia="Calibri"/>
              <w:color w:val="auto"/>
              <w:szCs w:val="22"/>
            </w:rPr>
            <w:tab/>
            <w:t>The department is authorized to promulgate regulations, pursuant to the Administrative Procedures Act, to administer this article, and to ensure compliance with the requirements for participation in the Medicaid program.</w:t>
          </w:r>
          <w:r w:rsidRPr="00716D48">
            <w:rPr>
              <w:rFonts w:eastAsia="Calibri"/>
              <w:color w:val="auto"/>
              <w:szCs w:val="22"/>
              <w:u w:val="single"/>
            </w:rPr>
            <w:t xml:space="preserve"> The Secretary of Health and Policy must approve the regulations prior to their submission to the General Assembly.</w:t>
          </w:r>
        </w:p>
        <w:p w14:paraId="537C53B1" w14:textId="77777777" w:rsidR="00716D48" w:rsidRPr="00716D48" w:rsidRDefault="00716D48" w:rsidP="00716D48">
          <w:pPr>
            <w:jc w:val="center"/>
            <w:rPr>
              <w:rFonts w:eastAsia="Calibri"/>
              <w:color w:val="auto"/>
              <w:szCs w:val="22"/>
            </w:rPr>
          </w:pPr>
          <w:r w:rsidRPr="00716D48">
            <w:rPr>
              <w:rFonts w:eastAsia="Calibri"/>
              <w:color w:val="auto"/>
              <w:szCs w:val="22"/>
            </w:rPr>
            <w:tab/>
            <w:t>Article 6</w:t>
          </w:r>
        </w:p>
        <w:p w14:paraId="63A39573" w14:textId="77777777" w:rsidR="00716D48" w:rsidRPr="00716D48" w:rsidRDefault="00716D48" w:rsidP="00716D48">
          <w:pPr>
            <w:jc w:val="center"/>
            <w:rPr>
              <w:rFonts w:eastAsia="Calibri"/>
              <w:color w:val="auto"/>
              <w:szCs w:val="22"/>
            </w:rPr>
          </w:pPr>
          <w:r w:rsidRPr="00716D48">
            <w:rPr>
              <w:rFonts w:eastAsia="Calibri"/>
              <w:color w:val="auto"/>
              <w:szCs w:val="22"/>
            </w:rPr>
            <w:tab/>
            <w:t>Trusts and Medicaid Eligibility</w:t>
          </w:r>
        </w:p>
        <w:p w14:paraId="15A9490D" w14:textId="77777777" w:rsidR="00716D48" w:rsidRPr="00716D48" w:rsidRDefault="00716D48" w:rsidP="00716D48">
          <w:pPr>
            <w:rPr>
              <w:rFonts w:eastAsia="Calibri"/>
              <w:color w:val="auto"/>
              <w:szCs w:val="22"/>
            </w:rPr>
          </w:pPr>
          <w:r w:rsidRPr="00716D48">
            <w:rPr>
              <w:rFonts w:eastAsia="Calibri"/>
              <w:color w:val="auto"/>
              <w:szCs w:val="22"/>
            </w:rPr>
            <w:tab/>
            <w:t>Section 44-6-710.</w:t>
          </w:r>
          <w:r w:rsidRPr="00716D48">
            <w:rPr>
              <w:rFonts w:eastAsia="Calibri"/>
              <w:color w:val="auto"/>
              <w:szCs w:val="22"/>
            </w:rPr>
            <w:tab/>
            <w:t xml:space="preserve">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w:t>
          </w:r>
          <w:proofErr w:type="spellStart"/>
          <w:r w:rsidRPr="00716D48">
            <w:rPr>
              <w:rFonts w:eastAsia="Calibri"/>
              <w:color w:val="auto"/>
              <w:szCs w:val="22"/>
            </w:rPr>
            <w:t>1396a</w:t>
          </w:r>
          <w:proofErr w:type="spellEnd"/>
          <w:r w:rsidRPr="00716D48">
            <w:rPr>
              <w:rFonts w:eastAsia="Calibri"/>
              <w:color w:val="auto"/>
              <w:szCs w:val="22"/>
            </w:rPr>
            <w:t>(k).</w:t>
          </w:r>
        </w:p>
        <w:p w14:paraId="1A643D42" w14:textId="77777777" w:rsidR="00716D48" w:rsidRPr="00716D48" w:rsidRDefault="00716D48" w:rsidP="00716D48">
          <w:pPr>
            <w:rPr>
              <w:rFonts w:eastAsia="Calibri"/>
              <w:color w:val="auto"/>
              <w:szCs w:val="22"/>
            </w:rPr>
          </w:pPr>
          <w:r w:rsidRPr="00716D48">
            <w:rPr>
              <w:rFonts w:eastAsia="Calibri"/>
              <w:color w:val="auto"/>
              <w:szCs w:val="22"/>
            </w:rPr>
            <w:tab/>
            <w:t>Section 44-6-720.</w:t>
          </w:r>
          <w:r w:rsidRPr="00716D48">
            <w:rPr>
              <w:rFonts w:eastAsia="Calibri"/>
              <w:color w:val="auto"/>
              <w:szCs w:val="22"/>
            </w:rPr>
            <w:tab/>
            <w:t xml:space="preserve">(A) To be considered for a waiver due to undue hardship, the applicant must meet all other applicable eligibility criteria for assistance.  If the federal “transfer of resources” rule set forth in 42 U.S.C. Section </w:t>
          </w:r>
          <w:proofErr w:type="spellStart"/>
          <w:r w:rsidRPr="00716D48">
            <w:rPr>
              <w:rFonts w:eastAsia="Calibri"/>
              <w:color w:val="auto"/>
              <w:szCs w:val="22"/>
            </w:rPr>
            <w:t>1396p</w:t>
          </w:r>
          <w:proofErr w:type="spellEnd"/>
          <w:r w:rsidRPr="00716D48">
            <w:rPr>
              <w:rFonts w:eastAsia="Calibri"/>
              <w:color w:val="auto"/>
              <w:szCs w:val="22"/>
            </w:rPr>
            <w:t>(c),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128ED609" w14:textId="77777777" w:rsidR="00716D48" w:rsidRPr="00716D48" w:rsidRDefault="00716D48" w:rsidP="00716D48">
          <w:pPr>
            <w:rPr>
              <w:rFonts w:eastAsia="Calibri"/>
              <w:color w:val="auto"/>
              <w:szCs w:val="22"/>
            </w:rPr>
          </w:pPr>
          <w:r w:rsidRPr="00716D48">
            <w:rPr>
              <w:rFonts w:eastAsia="Calibri"/>
              <w:color w:val="auto"/>
              <w:szCs w:val="22"/>
            </w:rPr>
            <w:tab/>
            <w:t>(B) The trust established for the applicant must meet the following criteria:</w:t>
          </w:r>
        </w:p>
        <w:p w14:paraId="0CB5CE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applicant's monthly gross income from all sources, without reference to the trust, exceeds the income eligibility standard for Medicaid then in effect but is less than the average private pay rate for nursing home care for the State;</w:t>
          </w:r>
        </w:p>
        <w:p w14:paraId="35C26C7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property used to fund the trust is limited to monthly unearned income owned by the applicant, including any pension payment;</w:t>
          </w:r>
        </w:p>
        <w:p w14:paraId="7EC7D8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applicant and the state Medicaid program are the sole beneficiaries of the trust;</w:t>
          </w:r>
        </w:p>
        <w:p w14:paraId="53C063A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16BC958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an amount reasonably necessary to maintain the existence of the trust, as approved by the Medicaid program, may be retained in the trust;  and</w:t>
          </w:r>
        </w:p>
        <w:p w14:paraId="5BC11FE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deductions may be distributed from the trust to the same extent deductions from the income of a nursing home resident who is not a trust beneficiary are allowed under the Medicaid program, which shall include:</w:t>
          </w:r>
        </w:p>
        <w:p w14:paraId="1AF2B6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monthly personal needs allowance;</w:t>
          </w:r>
        </w:p>
        <w:p w14:paraId="6C56835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payments to the beneficiary's community spouse or dependent family members as provided and in accordance with state and federal law;</w:t>
          </w:r>
        </w:p>
        <w:p w14:paraId="4DFA0D9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(iii) specified health insurance costs and special medical services provided under Title XIX of the federal “Social Security Act”, 42 U.S.C. Section </w:t>
          </w:r>
          <w:proofErr w:type="spellStart"/>
          <w:r w:rsidRPr="00716D48">
            <w:rPr>
              <w:rFonts w:eastAsia="Calibri"/>
              <w:color w:val="auto"/>
              <w:szCs w:val="22"/>
            </w:rPr>
            <w:t>1396a</w:t>
          </w:r>
          <w:proofErr w:type="spellEnd"/>
          <w:r w:rsidRPr="00716D48">
            <w:rPr>
              <w:rFonts w:eastAsia="Calibri"/>
              <w:color w:val="auto"/>
              <w:szCs w:val="22"/>
            </w:rPr>
            <w:t>(r), as amended;  and</w:t>
          </w:r>
        </w:p>
        <w:p w14:paraId="0CE8BB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(iv) other deductions provided in regulations of the </w:t>
          </w:r>
          <w:r w:rsidRPr="00716D48">
            <w:rPr>
              <w:rFonts w:eastAsia="Calibri"/>
              <w:strike/>
              <w:color w:val="auto"/>
              <w:szCs w:val="22"/>
            </w:rPr>
            <w:t xml:space="preserve">State </w:t>
          </w:r>
          <w:r w:rsidRPr="00716D48">
            <w:rPr>
              <w:rFonts w:eastAsia="Calibri"/>
              <w:color w:val="auto"/>
              <w:szCs w:val="22"/>
              <w:u w:val="single"/>
            </w:rPr>
            <w:t xml:space="preserve">Department of </w:t>
          </w:r>
          <w:r w:rsidRPr="00716D48">
            <w:rPr>
              <w:rFonts w:eastAsia="Calibri"/>
              <w:color w:val="auto"/>
              <w:szCs w:val="22"/>
            </w:rPr>
            <w:t xml:space="preserve">Health </w:t>
          </w:r>
          <w:r w:rsidRPr="00716D48">
            <w:rPr>
              <w:rFonts w:eastAsia="Calibri"/>
              <w:color w:val="auto"/>
              <w:szCs w:val="22"/>
              <w:u w:val="single"/>
            </w:rPr>
            <w:t xml:space="preserve">Financing </w:t>
          </w:r>
          <w:r w:rsidRPr="00716D48">
            <w:rPr>
              <w:rFonts w:eastAsia="Calibri"/>
              <w:strike/>
              <w:color w:val="auto"/>
              <w:szCs w:val="22"/>
            </w:rPr>
            <w:t>and Human Services Finance Commission</w:t>
          </w:r>
          <w:r w:rsidRPr="00716D48">
            <w:rPr>
              <w:rFonts w:eastAsia="Calibri"/>
              <w:color w:val="auto"/>
              <w:szCs w:val="22"/>
            </w:rPr>
            <w:t>;</w:t>
          </w:r>
        </w:p>
        <w:p w14:paraId="57611B8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upon the death of the beneficiary, a remainder interest in the corpus of the trust passes to the </w:t>
          </w:r>
          <w:r w:rsidRPr="00716D48">
            <w:rPr>
              <w:rFonts w:eastAsia="Calibri"/>
              <w:strike/>
              <w:color w:val="auto"/>
              <w:szCs w:val="22"/>
            </w:rPr>
            <w:t xml:space="preserve">State </w:t>
          </w:r>
          <w:r w:rsidRPr="00716D48">
            <w:rPr>
              <w:rFonts w:eastAsia="Calibri"/>
              <w:color w:val="auto"/>
              <w:szCs w:val="22"/>
              <w:u w:val="single"/>
            </w:rPr>
            <w:t xml:space="preserve">Department of </w:t>
          </w:r>
          <w:r w:rsidRPr="00716D48">
            <w:rPr>
              <w:rFonts w:eastAsia="Calibri"/>
              <w:color w:val="auto"/>
              <w:szCs w:val="22"/>
            </w:rPr>
            <w:t>Health</w:t>
          </w:r>
          <w:r w:rsidRPr="00716D48">
            <w:rPr>
              <w:rFonts w:eastAsia="Calibri"/>
              <w:color w:val="auto"/>
              <w:szCs w:val="22"/>
              <w:u w:val="single"/>
            </w:rPr>
            <w:t xml:space="preserve"> Financing</w:t>
          </w:r>
          <w:r w:rsidRPr="00716D48">
            <w:rPr>
              <w:rFonts w:eastAsia="Calibri"/>
              <w:strike/>
              <w:color w:val="auto"/>
              <w:szCs w:val="22"/>
            </w:rPr>
            <w:t xml:space="preserve"> and Human Services Finance Commission</w:t>
          </w:r>
          <w:r w:rsidRPr="00716D48">
            <w:rPr>
              <w:rFonts w:eastAsia="Calibri"/>
              <w:color w:val="auto"/>
              <w:szCs w:val="22"/>
            </w:rPr>
            <w:t xml:space="preserve">.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shall remit the state share of the trust to the general fund;  and</w:t>
          </w:r>
        </w:p>
        <w:p w14:paraId="436967F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trust is not subject to modification by the beneficiary or the trustee without the approval of the state Medicaid program.</w:t>
          </w:r>
        </w:p>
        <w:p w14:paraId="3DC5BCAE" w14:textId="77777777" w:rsidR="00716D48" w:rsidRPr="00716D48" w:rsidRDefault="00716D48" w:rsidP="00716D48">
          <w:pPr>
            <w:rPr>
              <w:rFonts w:eastAsia="Calibri"/>
              <w:color w:val="auto"/>
              <w:szCs w:val="22"/>
            </w:rPr>
          </w:pPr>
          <w:r w:rsidRPr="00716D48">
            <w:rPr>
              <w:rFonts w:eastAsia="Calibri"/>
              <w:color w:val="auto"/>
              <w:szCs w:val="22"/>
            </w:rPr>
            <w:tab/>
            <w:t>Section 44-6-725.</w:t>
          </w:r>
          <w:r w:rsidRPr="00716D48">
            <w:rPr>
              <w:rFonts w:eastAsia="Calibri"/>
              <w:color w:val="auto"/>
              <w:szCs w:val="22"/>
            </w:rP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65E42C29" w14:textId="77777777" w:rsidR="00716D48" w:rsidRPr="00716D48" w:rsidRDefault="00716D48" w:rsidP="00716D48">
          <w:pPr>
            <w:rPr>
              <w:rFonts w:eastAsia="Calibri"/>
              <w:color w:val="auto"/>
              <w:szCs w:val="22"/>
            </w:rPr>
          </w:pPr>
          <w:r w:rsidRPr="00716D48">
            <w:rPr>
              <w:rFonts w:eastAsia="Calibri"/>
              <w:color w:val="auto"/>
              <w:szCs w:val="22"/>
            </w:rPr>
            <w:tab/>
            <w:t>Section 44-6-730.</w:t>
          </w:r>
          <w:r w:rsidRPr="00716D48">
            <w:rPr>
              <w:rFonts w:eastAsia="Calibri"/>
              <w:color w:val="auto"/>
              <w:szCs w:val="22"/>
            </w:rPr>
            <w:tab/>
            <w:t xml:space="preserve">The </w:t>
          </w:r>
          <w:r w:rsidRPr="00716D48">
            <w:rPr>
              <w:rFonts w:eastAsia="Calibri"/>
              <w:strike/>
              <w:color w:val="auto"/>
              <w:szCs w:val="22"/>
            </w:rPr>
            <w:t xml:space="preserve">State </w:t>
          </w:r>
          <w:r w:rsidRPr="00716D48">
            <w:rPr>
              <w:rFonts w:eastAsia="Calibri"/>
              <w:color w:val="auto"/>
              <w:szCs w:val="22"/>
              <w:u w:val="single"/>
            </w:rPr>
            <w:t xml:space="preserve">Department of </w:t>
          </w:r>
          <w:r w:rsidRPr="00716D48">
            <w:rPr>
              <w:rFonts w:eastAsia="Calibri"/>
              <w:color w:val="auto"/>
              <w:szCs w:val="22"/>
            </w:rPr>
            <w:t xml:space="preserve">Health </w:t>
          </w:r>
          <w:r w:rsidRPr="00716D48">
            <w:rPr>
              <w:rFonts w:eastAsia="Calibri"/>
              <w:color w:val="auto"/>
              <w:szCs w:val="22"/>
              <w:u w:val="single"/>
            </w:rPr>
            <w:t xml:space="preserve">Financing </w:t>
          </w:r>
          <w:r w:rsidRPr="00716D48">
            <w:rPr>
              <w:rFonts w:eastAsia="Calibri"/>
              <w:strike/>
              <w:color w:val="auto"/>
              <w:szCs w:val="22"/>
            </w:rPr>
            <w:t>and Human Services Finance Commission</w:t>
          </w:r>
          <w:r w:rsidRPr="00716D48">
            <w:rPr>
              <w:rFonts w:eastAsia="Calibri"/>
              <w:color w:val="auto"/>
              <w:szCs w:val="22"/>
            </w:rPr>
            <w:t xml:space="preserve"> shall promulgate regulations as are necessary for the implementation of this article and as are necessary to comply with federal law.</w:t>
          </w:r>
          <w:r w:rsidRPr="00716D48">
            <w:rPr>
              <w:rFonts w:eastAsia="Calibri"/>
              <w:color w:val="auto"/>
              <w:szCs w:val="22"/>
              <w:u w:val="single"/>
            </w:rPr>
            <w:t xml:space="preserve"> The Secretary of Health and Policy must approve the regulations prior to their submission.</w:t>
          </w:r>
          <w:r w:rsidRPr="00716D48">
            <w:rPr>
              <w:rFonts w:eastAsia="Calibri"/>
              <w:color w:val="auto"/>
              <w:szCs w:val="22"/>
            </w:rPr>
            <w:t xml:space="preserve">  In addition,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shall amend the state Medicaid plan in a manner that is consistent with this article.</w:t>
          </w:r>
        </w:p>
        <w:p w14:paraId="7D7F0FA3" w14:textId="77777777" w:rsidR="00716D48" w:rsidRPr="00716D48" w:rsidRDefault="00716D48" w:rsidP="00716D48">
          <w:pPr>
            <w:jc w:val="center"/>
            <w:rPr>
              <w:rFonts w:eastAsia="Calibri"/>
              <w:color w:val="auto"/>
              <w:szCs w:val="22"/>
            </w:rPr>
          </w:pPr>
          <w:r w:rsidRPr="00716D48">
            <w:rPr>
              <w:rFonts w:eastAsia="Calibri"/>
              <w:color w:val="auto"/>
              <w:szCs w:val="22"/>
            </w:rPr>
            <w:tab/>
            <w:t>Article 7</w:t>
          </w:r>
        </w:p>
        <w:p w14:paraId="0E87CBE4" w14:textId="77777777" w:rsidR="00716D48" w:rsidRPr="00716D48" w:rsidRDefault="00716D48" w:rsidP="00716D48">
          <w:pPr>
            <w:jc w:val="center"/>
            <w:rPr>
              <w:rFonts w:eastAsia="Calibri"/>
              <w:color w:val="auto"/>
              <w:szCs w:val="22"/>
            </w:rPr>
          </w:pPr>
          <w:r w:rsidRPr="00716D48">
            <w:rPr>
              <w:rFonts w:eastAsia="Calibri"/>
              <w:color w:val="auto"/>
              <w:szCs w:val="22"/>
            </w:rPr>
            <w:tab/>
            <w:t>Recognition and Designation of Federally Qualified Health Centers, Rural Health Clinics, and Rural Hospitals</w:t>
          </w:r>
        </w:p>
        <w:p w14:paraId="0AA59E0F" w14:textId="77777777" w:rsidR="00716D48" w:rsidRPr="00716D48" w:rsidRDefault="00716D48" w:rsidP="00716D48">
          <w:pPr>
            <w:rPr>
              <w:rFonts w:eastAsia="Calibri"/>
              <w:color w:val="auto"/>
              <w:szCs w:val="22"/>
            </w:rPr>
          </w:pPr>
          <w:r w:rsidRPr="00716D48">
            <w:rPr>
              <w:rFonts w:eastAsia="Calibri"/>
              <w:color w:val="auto"/>
              <w:szCs w:val="22"/>
            </w:rPr>
            <w:tab/>
            <w:t>Section 44-6-910.</w:t>
          </w:r>
          <w:r w:rsidRPr="00716D48">
            <w:rPr>
              <w:rFonts w:eastAsia="Calibri"/>
              <w:color w:val="auto"/>
              <w:szCs w:val="22"/>
            </w:rPr>
            <w:tab/>
            <w:t>(A) Federally Qualified Health Centers (FQHC's), Rural Health Clinics (</w:t>
          </w:r>
          <w:proofErr w:type="spellStart"/>
          <w:r w:rsidRPr="00716D48">
            <w:rPr>
              <w:rFonts w:eastAsia="Calibri"/>
              <w:color w:val="auto"/>
              <w:szCs w:val="22"/>
            </w:rPr>
            <w:t>RHC's</w:t>
          </w:r>
          <w:proofErr w:type="spellEnd"/>
          <w:r w:rsidRPr="00716D48">
            <w:rPr>
              <w:rFonts w:eastAsia="Calibri"/>
              <w:color w:val="auto"/>
              <w:szCs w:val="22"/>
            </w:rPr>
            <w:t xml:space="preserve">), and Rural Hospitals are recognized and designated as essential community providers for underserved patients which include Medicaid and Medicare recipients, the underinsured, and the uninsured. These populations require more extensive services by community-based providers, and the FQHC's, </w:t>
          </w:r>
          <w:proofErr w:type="spellStart"/>
          <w:r w:rsidRPr="00716D48">
            <w:rPr>
              <w:rFonts w:eastAsia="Calibri"/>
              <w:color w:val="auto"/>
              <w:szCs w:val="22"/>
            </w:rPr>
            <w:t>RHC's</w:t>
          </w:r>
          <w:proofErr w:type="spellEnd"/>
          <w:r w:rsidRPr="00716D48">
            <w:rPr>
              <w:rFonts w:eastAsia="Calibri"/>
              <w:color w:val="auto"/>
              <w:szCs w:val="22"/>
            </w:rPr>
            <w:t xml:space="preserve">, and Rural Hospitals have extensive experience and knowledge in providing quality, cost-effective care for these populations. The State shall include these essential community providers as contracted entities in any formulation of the state health care system. The inclusion of FQHC's, </w:t>
          </w:r>
          <w:proofErr w:type="spellStart"/>
          <w:r w:rsidRPr="00716D48">
            <w:rPr>
              <w:rFonts w:eastAsia="Calibri"/>
              <w:color w:val="auto"/>
              <w:szCs w:val="22"/>
            </w:rPr>
            <w:t>RHC's</w:t>
          </w:r>
          <w:proofErr w:type="spellEnd"/>
          <w:r w:rsidRPr="00716D48">
            <w:rPr>
              <w:rFonts w:eastAsia="Calibri"/>
              <w:color w:val="auto"/>
              <w:szCs w:val="22"/>
            </w:rPr>
            <w:t>,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0EAD49B8" w14:textId="77777777" w:rsidR="00716D48" w:rsidRPr="00716D48" w:rsidRDefault="00716D48" w:rsidP="00716D48">
          <w:pPr>
            <w:rPr>
              <w:rFonts w:eastAsia="Calibri"/>
              <w:color w:val="auto"/>
              <w:szCs w:val="22"/>
            </w:rPr>
          </w:pPr>
          <w:r w:rsidRPr="00716D48">
            <w:rPr>
              <w:rFonts w:eastAsia="Calibri"/>
              <w:color w:val="auto"/>
              <w:szCs w:val="22"/>
            </w:rPr>
            <w:tab/>
            <w:t>(B) A hospital located in an urban area (</w:t>
          </w:r>
          <w:proofErr w:type="spellStart"/>
          <w:r w:rsidRPr="00716D48">
            <w:rPr>
              <w:rFonts w:eastAsia="Calibri"/>
              <w:color w:val="auto"/>
              <w:szCs w:val="22"/>
            </w:rPr>
            <w:t>MSA</w:t>
          </w:r>
          <w:proofErr w:type="spellEnd"/>
          <w:r w:rsidRPr="00716D48">
            <w:rPr>
              <w:rFonts w:eastAsia="Calibri"/>
              <w:color w:val="auto"/>
              <w:szCs w:val="22"/>
            </w:rPr>
            <w:t xml:space="preserve"> County), can be considered “rural” for the purposes of the Medicare Rural Hospital Flexibility Program if it meets the following criteria:</w:t>
          </w:r>
        </w:p>
        <w:p w14:paraId="28F1C8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enrolled as both a Medicaid and Medicare provider and accepts assignment for all Medicaid and Medicare patients;</w:t>
          </w:r>
        </w:p>
        <w:p w14:paraId="5E93602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provides emergency health care services to indigent patients;</w:t>
          </w:r>
        </w:p>
        <w:p w14:paraId="56DC871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maintains a twenty-four hour emergency room;</w:t>
          </w:r>
        </w:p>
        <w:p w14:paraId="65367B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staffs fifty or less acute care beds;  and</w:t>
          </w:r>
        </w:p>
        <w:p w14:paraId="7624466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located in a county with twenty-five percent or more rural residents, as defined by the most recent United States decennial census.</w:t>
          </w:r>
        </w:p>
        <w:p w14:paraId="68ADE808" w14:textId="77777777" w:rsidR="00716D48" w:rsidRPr="00716D48" w:rsidRDefault="00716D48" w:rsidP="00716D48">
          <w:pPr>
            <w:jc w:val="center"/>
            <w:rPr>
              <w:rFonts w:eastAsia="Calibri"/>
              <w:color w:val="auto"/>
              <w:szCs w:val="22"/>
            </w:rPr>
          </w:pPr>
          <w:r w:rsidRPr="00716D48">
            <w:rPr>
              <w:rFonts w:eastAsia="Calibri"/>
              <w:color w:val="auto"/>
              <w:szCs w:val="22"/>
            </w:rPr>
            <w:tab/>
            <w:t>Article 8</w:t>
          </w:r>
        </w:p>
        <w:p w14:paraId="72AB7C9B" w14:textId="77777777" w:rsidR="00716D48" w:rsidRPr="00716D48" w:rsidRDefault="00716D48" w:rsidP="00716D48">
          <w:pPr>
            <w:jc w:val="center"/>
            <w:rPr>
              <w:rFonts w:eastAsia="Calibri"/>
              <w:color w:val="auto"/>
              <w:szCs w:val="22"/>
            </w:rPr>
          </w:pPr>
          <w:r w:rsidRPr="00716D48">
            <w:rPr>
              <w:rFonts w:eastAsia="Calibri"/>
              <w:color w:val="auto"/>
              <w:szCs w:val="22"/>
            </w:rPr>
            <w:tab/>
            <w:t>Medicaid Pharmacy and Therapeutics Committee</w:t>
          </w:r>
        </w:p>
        <w:p w14:paraId="37D83042" w14:textId="77777777" w:rsidR="00716D48" w:rsidRPr="00716D48" w:rsidRDefault="00716D48" w:rsidP="00716D48">
          <w:pPr>
            <w:rPr>
              <w:rFonts w:eastAsia="Calibri"/>
              <w:color w:val="auto"/>
              <w:szCs w:val="22"/>
            </w:rPr>
          </w:pPr>
          <w:r w:rsidRPr="00716D48">
            <w:rPr>
              <w:rFonts w:eastAsia="Calibri"/>
              <w:color w:val="auto"/>
              <w:szCs w:val="22"/>
            </w:rPr>
            <w:tab/>
            <w:t>Section 44-6-1010.</w:t>
          </w:r>
          <w:r w:rsidRPr="00716D48">
            <w:rPr>
              <w:rFonts w:eastAsia="Calibri"/>
              <w:color w:val="auto"/>
              <w:szCs w:val="22"/>
            </w:rPr>
            <w:tab/>
            <w:t>There is created within the Department of Health</w:t>
          </w:r>
          <w:r w:rsidRPr="00716D48">
            <w:rPr>
              <w:rFonts w:eastAsia="Calibri"/>
              <w:color w:val="auto"/>
              <w:szCs w:val="22"/>
              <w:u w:val="single"/>
            </w:rPr>
            <w:t xml:space="preserve"> Financing</w:t>
          </w:r>
          <w:r w:rsidRPr="00716D48">
            <w:rPr>
              <w:rFonts w:eastAsia="Calibri"/>
              <w:strike/>
              <w:color w:val="auto"/>
              <w:szCs w:val="22"/>
            </w:rPr>
            <w:t xml:space="preserve"> and Human Services</w:t>
          </w:r>
          <w:r w:rsidRPr="00716D48">
            <w:rPr>
              <w:rFonts w:eastAsia="Calibri"/>
              <w:color w:val="auto"/>
              <w:szCs w:val="22"/>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7BC027D1" w14:textId="77777777" w:rsidR="00716D48" w:rsidRPr="00716D48" w:rsidRDefault="00716D48" w:rsidP="00716D48">
          <w:pPr>
            <w:rPr>
              <w:rFonts w:eastAsia="Calibri"/>
              <w:color w:val="auto"/>
              <w:szCs w:val="22"/>
            </w:rPr>
          </w:pPr>
          <w:r w:rsidRPr="00716D48">
            <w:rPr>
              <w:rFonts w:eastAsia="Calibri"/>
              <w:color w:val="auto"/>
              <w:szCs w:val="22"/>
            </w:rPr>
            <w:tab/>
            <w:t>Section 44-6-1020.</w:t>
          </w:r>
          <w:r w:rsidRPr="00716D48">
            <w:rPr>
              <w:rFonts w:eastAsia="Calibri"/>
              <w:color w:val="auto"/>
              <w:szCs w:val="22"/>
            </w:rPr>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chairman's or the director's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15C486F2" w14:textId="77777777" w:rsidR="00716D48" w:rsidRPr="00716D48" w:rsidRDefault="00716D48" w:rsidP="00716D48">
          <w:pPr>
            <w:rPr>
              <w:rFonts w:eastAsia="Calibri"/>
              <w:color w:val="auto"/>
              <w:szCs w:val="22"/>
            </w:rPr>
          </w:pPr>
          <w:r w:rsidRPr="00716D48">
            <w:rPr>
              <w:rFonts w:eastAsia="Calibri"/>
              <w:color w:val="auto"/>
              <w:szCs w:val="22"/>
            </w:rPr>
            <w:tab/>
            <w:t>Section 44-6-1030.</w:t>
          </w:r>
          <w:r w:rsidRPr="00716D48">
            <w:rPr>
              <w:rFonts w:eastAsia="Calibri"/>
              <w:color w:val="auto"/>
              <w:szCs w:val="22"/>
            </w:rP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2F79BBDF" w14:textId="77777777" w:rsidR="00716D48" w:rsidRPr="00716D48" w:rsidRDefault="00716D48" w:rsidP="00716D48">
          <w:pPr>
            <w:rPr>
              <w:rFonts w:eastAsia="Calibri"/>
              <w:color w:val="auto"/>
              <w:szCs w:val="22"/>
            </w:rPr>
          </w:pPr>
          <w:r w:rsidRPr="00716D48">
            <w:rPr>
              <w:rFonts w:eastAsia="Calibri"/>
              <w:color w:val="auto"/>
              <w:szCs w:val="22"/>
            </w:rPr>
            <w:tab/>
            <w:t>Section 44-6-1040.</w:t>
          </w:r>
          <w:r w:rsidRPr="00716D48">
            <w:rPr>
              <w:rFonts w:eastAsia="Calibri"/>
              <w:color w:val="auto"/>
              <w:szCs w:val="22"/>
            </w:rPr>
            <w:tab/>
            <w:t>Any preferred drug list program implemented by the department must include:</w:t>
          </w:r>
        </w:p>
        <w:p w14:paraId="6C291833" w14:textId="77777777" w:rsidR="00716D48" w:rsidRPr="00716D48" w:rsidRDefault="00716D48" w:rsidP="00716D48">
          <w:pPr>
            <w:rPr>
              <w:rFonts w:eastAsia="Calibri"/>
              <w:color w:val="auto"/>
              <w:szCs w:val="22"/>
            </w:rPr>
          </w:pPr>
          <w:r w:rsidRPr="00716D48">
            <w:rPr>
              <w:rFonts w:eastAsia="Calibri"/>
              <w:color w:val="auto"/>
              <w:szCs w:val="22"/>
            </w:rPr>
            <w:tab/>
            <w:t>(1) procedures to ensure that a request for prior authorization that has no material defect or impropriety can be processed within twenty-four hours of receipt;</w:t>
          </w:r>
        </w:p>
        <w:p w14:paraId="7F925396" w14:textId="77777777" w:rsidR="00716D48" w:rsidRPr="00716D48" w:rsidRDefault="00716D48" w:rsidP="00716D48">
          <w:pPr>
            <w:rPr>
              <w:rFonts w:eastAsia="Calibri"/>
              <w:color w:val="auto"/>
              <w:szCs w:val="22"/>
            </w:rPr>
          </w:pPr>
          <w:r w:rsidRPr="00716D48">
            <w:rPr>
              <w:rFonts w:eastAsia="Calibri"/>
              <w:color w:val="auto"/>
              <w:szCs w:val="22"/>
            </w:rPr>
            <w:tab/>
            <w:t>(2) procedures to allow the prescribing physician to request and receive notice of any delays or negative decision in regard to a prior authorization;</w:t>
          </w:r>
        </w:p>
        <w:p w14:paraId="2B9D9376" w14:textId="77777777" w:rsidR="00716D48" w:rsidRPr="00716D48" w:rsidRDefault="00716D48" w:rsidP="00716D48">
          <w:pPr>
            <w:rPr>
              <w:rFonts w:eastAsia="Calibri"/>
              <w:color w:val="auto"/>
              <w:szCs w:val="22"/>
            </w:rPr>
          </w:pPr>
          <w:r w:rsidRPr="00716D48">
            <w:rPr>
              <w:rFonts w:eastAsia="Calibri"/>
              <w:color w:val="auto"/>
              <w:szCs w:val="22"/>
            </w:rPr>
            <w:tab/>
            <w:t>(3) procedures to allow the prescribing physician to request and receive a second review of any denial of a prior authorization request;  and</w:t>
          </w:r>
        </w:p>
        <w:p w14:paraId="572ED3FB" w14:textId="77777777" w:rsidR="00716D48" w:rsidRPr="00716D48" w:rsidRDefault="00716D48" w:rsidP="00716D48">
          <w:pPr>
            <w:rPr>
              <w:rFonts w:eastAsia="Calibri"/>
              <w:color w:val="auto"/>
              <w:szCs w:val="22"/>
            </w:rPr>
          </w:pPr>
          <w:r w:rsidRPr="00716D48">
            <w:rPr>
              <w:rFonts w:eastAsia="Calibri"/>
              <w:color w:val="auto"/>
              <w:szCs w:val="22"/>
            </w:rPr>
            <w:tab/>
            <w:t>(4) procedures to allow a pharmacist to dispense an emergency, seventy-two hour supply of a drug requiring prior authorization without prior authorization if the pharmacist:</w:t>
          </w:r>
        </w:p>
        <w:p w14:paraId="3A8734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has made a reasonable attempt to contact the physician and request that the prescribing physician secure prior authorization;  and</w:t>
          </w:r>
        </w:p>
        <w:p w14:paraId="6FED57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reasonably believes that refusing to dispense a seventy-two-hour supply would unduly burden the Medicaid recipient and produce undesirable health consequences.</w:t>
          </w:r>
        </w:p>
        <w:p w14:paraId="7F40671C" w14:textId="77777777" w:rsidR="00716D48" w:rsidRPr="00716D48" w:rsidRDefault="00716D48" w:rsidP="00716D48">
          <w:pPr>
            <w:rPr>
              <w:rFonts w:eastAsia="Calibri"/>
              <w:color w:val="auto"/>
              <w:szCs w:val="22"/>
            </w:rPr>
          </w:pPr>
          <w:r w:rsidRPr="00716D48">
            <w:rPr>
              <w:rFonts w:eastAsia="Calibri"/>
              <w:color w:val="auto"/>
              <w:szCs w:val="22"/>
            </w:rPr>
            <w:tab/>
            <w:t>Section 44-6-1050.</w:t>
          </w:r>
          <w:r w:rsidRPr="00716D48">
            <w:rPr>
              <w:rFonts w:eastAsia="Calibri"/>
              <w:color w:val="auto"/>
              <w:szCs w:val="22"/>
            </w:rPr>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department's appeals process.</w:t>
          </w:r>
        </w:p>
        <w:p w14:paraId="64C08E1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44-7-77 of the S.C. Code is amended to read:</w:t>
          </w:r>
        </w:p>
        <w:p w14:paraId="4A17D801" w14:textId="77777777" w:rsidR="00716D48" w:rsidRPr="00716D48" w:rsidRDefault="00716D48" w:rsidP="00716D48">
          <w:pPr>
            <w:rPr>
              <w:rFonts w:eastAsia="Calibri"/>
              <w:color w:val="auto"/>
              <w:szCs w:val="22"/>
            </w:rPr>
          </w:pPr>
          <w:r w:rsidRPr="00716D48">
            <w:rPr>
              <w:rFonts w:eastAsia="Calibri"/>
              <w:color w:val="auto"/>
              <w:szCs w:val="22"/>
            </w:rPr>
            <w:tab/>
            <w:t>Section 44-7-77.</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0FC67B6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Article 2, Chapter 7, Title 44 of the S.C. Code is amended to read:</w:t>
          </w:r>
        </w:p>
        <w:p w14:paraId="4C79CF00" w14:textId="77777777" w:rsidR="00716D48" w:rsidRPr="00716D48" w:rsidRDefault="00716D48" w:rsidP="00716D48">
          <w:pPr>
            <w:jc w:val="center"/>
            <w:rPr>
              <w:rFonts w:eastAsia="Calibri"/>
              <w:color w:val="auto"/>
              <w:szCs w:val="22"/>
            </w:rPr>
          </w:pPr>
          <w:r w:rsidRPr="00716D48">
            <w:rPr>
              <w:rFonts w:eastAsia="Calibri"/>
              <w:color w:val="auto"/>
              <w:szCs w:val="22"/>
            </w:rPr>
            <w:tab/>
            <w:t>Article 2</w:t>
          </w:r>
        </w:p>
        <w:p w14:paraId="78071AFF" w14:textId="77777777" w:rsidR="00716D48" w:rsidRPr="00716D48" w:rsidRDefault="00716D48" w:rsidP="00716D48">
          <w:pPr>
            <w:jc w:val="center"/>
            <w:rPr>
              <w:rFonts w:eastAsia="Calibri"/>
              <w:color w:val="auto"/>
              <w:szCs w:val="22"/>
            </w:rPr>
          </w:pPr>
          <w:r w:rsidRPr="00716D48">
            <w:rPr>
              <w:rFonts w:eastAsia="Calibri"/>
              <w:color w:val="auto"/>
              <w:szCs w:val="22"/>
            </w:rPr>
            <w:tab/>
            <w:t>Medicaid Nursing Home Permits</w:t>
          </w:r>
        </w:p>
        <w:p w14:paraId="43A3AD56" w14:textId="77777777" w:rsidR="00716D48" w:rsidRPr="00716D48" w:rsidRDefault="00716D48" w:rsidP="00716D48">
          <w:pPr>
            <w:rPr>
              <w:rFonts w:eastAsia="Calibri"/>
              <w:color w:val="auto"/>
              <w:szCs w:val="22"/>
            </w:rPr>
          </w:pPr>
          <w:r w:rsidRPr="00716D48">
            <w:rPr>
              <w:rFonts w:eastAsia="Calibri"/>
              <w:color w:val="auto"/>
              <w:szCs w:val="22"/>
            </w:rPr>
            <w:tab/>
            <w:t>Section 44-7-80.</w:t>
          </w:r>
          <w:r w:rsidRPr="00716D48">
            <w:rPr>
              <w:rFonts w:eastAsia="Calibri"/>
              <w:color w:val="auto"/>
              <w:szCs w:val="22"/>
            </w:rPr>
            <w:tab/>
            <w:t>For the purposes of this article:</w:t>
          </w:r>
        </w:p>
        <w:p w14:paraId="793D8A17" w14:textId="77777777" w:rsidR="00716D48" w:rsidRPr="00716D48" w:rsidRDefault="00716D48" w:rsidP="00716D48">
          <w:pPr>
            <w:rPr>
              <w:rFonts w:eastAsia="Calibri"/>
              <w:color w:val="auto"/>
              <w:szCs w:val="22"/>
            </w:rPr>
          </w:pPr>
          <w:r w:rsidRPr="00716D48">
            <w:rPr>
              <w:rFonts w:eastAsia="Calibri"/>
              <w:color w:val="auto"/>
              <w:szCs w:val="22"/>
            </w:rPr>
            <w:tab/>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48E789FE" w14:textId="77777777" w:rsidR="00716D48" w:rsidRPr="00716D48" w:rsidRDefault="00716D48" w:rsidP="00716D48">
          <w:pPr>
            <w:rPr>
              <w:rFonts w:eastAsia="Calibri"/>
              <w:color w:val="auto"/>
              <w:szCs w:val="22"/>
            </w:rPr>
          </w:pPr>
          <w:r w:rsidRPr="00716D48">
            <w:rPr>
              <w:rFonts w:eastAsia="Calibri"/>
              <w:color w:val="auto"/>
              <w:szCs w:val="22"/>
            </w:rPr>
            <w:tab/>
            <w:t>(2) “Medicaid nursing home permit” means a permit to serve Medicaid patients in an appropriately certified nursing home.</w:t>
          </w:r>
        </w:p>
        <w:p w14:paraId="75A5B601" w14:textId="77777777" w:rsidR="00716D48" w:rsidRPr="00716D48" w:rsidRDefault="00716D48" w:rsidP="00716D48">
          <w:pPr>
            <w:rPr>
              <w:rFonts w:eastAsia="Calibri"/>
              <w:color w:val="auto"/>
              <w:szCs w:val="22"/>
            </w:rPr>
          </w:pPr>
          <w:r w:rsidRPr="00716D48">
            <w:rPr>
              <w:rFonts w:eastAsia="Calibri"/>
              <w:color w:val="auto"/>
              <w:szCs w:val="22"/>
            </w:rPr>
            <w:tab/>
            <w:t>(3) “Medicaid patient” means a person who is eligible for Medicaid (Title XIX) sponsored long-term care services.</w:t>
          </w:r>
        </w:p>
        <w:p w14:paraId="7144314E" w14:textId="77777777" w:rsidR="00716D48" w:rsidRPr="00716D48" w:rsidRDefault="00716D48" w:rsidP="00716D48">
          <w:pPr>
            <w:rPr>
              <w:rFonts w:eastAsia="Calibri"/>
              <w:color w:val="auto"/>
              <w:szCs w:val="22"/>
            </w:rPr>
          </w:pPr>
          <w:r w:rsidRPr="00716D48">
            <w:rPr>
              <w:rFonts w:eastAsia="Calibri"/>
              <w:color w:val="auto"/>
              <w:szCs w:val="22"/>
            </w:rPr>
            <w:tab/>
            <w:t>(4) “Medicaid patient day” means a day of nursing home care for which a nursing home receives Medicaid reimbursement.</w:t>
          </w:r>
        </w:p>
        <w:p w14:paraId="602481BC" w14:textId="77777777" w:rsidR="00716D48" w:rsidRPr="00716D48" w:rsidRDefault="00716D48" w:rsidP="00716D48">
          <w:pPr>
            <w:rPr>
              <w:rFonts w:eastAsia="Calibri"/>
              <w:color w:val="auto"/>
              <w:szCs w:val="22"/>
            </w:rPr>
          </w:pPr>
          <w:r w:rsidRPr="00716D48">
            <w:rPr>
              <w:rFonts w:eastAsia="Calibri"/>
              <w:color w:val="auto"/>
              <w:szCs w:val="22"/>
            </w:rPr>
            <w:tab/>
            <w:t>(5) “Medicaid permit day” means a day of service provided to a Medicaid patient in a Medicaid-certified nursing home which holds a Medicaid days permit.</w:t>
          </w:r>
        </w:p>
        <w:p w14:paraId="7391E1A2" w14:textId="77777777" w:rsidR="00716D48" w:rsidRPr="00716D48" w:rsidRDefault="00716D48" w:rsidP="00716D48">
          <w:pPr>
            <w:rPr>
              <w:rFonts w:eastAsia="Calibri"/>
              <w:color w:val="auto"/>
              <w:szCs w:val="22"/>
            </w:rPr>
          </w:pPr>
          <w:r w:rsidRPr="00716D48">
            <w:rPr>
              <w:rFonts w:eastAsia="Calibri"/>
              <w:color w:val="auto"/>
              <w:szCs w:val="22"/>
            </w:rPr>
            <w:tab/>
            <w:t xml:space="preserve">(6) “Department” means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E8A09F9" w14:textId="77777777" w:rsidR="00716D48" w:rsidRPr="00716D48" w:rsidRDefault="00716D48" w:rsidP="00716D48">
          <w:pPr>
            <w:rPr>
              <w:rFonts w:eastAsia="Calibri"/>
              <w:color w:val="auto"/>
              <w:szCs w:val="22"/>
            </w:rPr>
          </w:pPr>
          <w:r w:rsidRPr="00716D48">
            <w:rPr>
              <w:rFonts w:eastAsia="Calibri"/>
              <w:color w:val="auto"/>
              <w:szCs w:val="22"/>
            </w:rPr>
            <w:tab/>
            <w:t>Section 44-7-82.</w:t>
          </w:r>
          <w:r w:rsidRPr="00716D48">
            <w:rPr>
              <w:rFonts w:eastAsia="Calibri"/>
              <w:color w:val="auto"/>
              <w:szCs w:val="22"/>
            </w:rPr>
            <w:tab/>
            <w:t>No nursing home may provide care to Medicaid patients without first obtaining a permit in the manner provided in this article.</w:t>
          </w:r>
        </w:p>
        <w:p w14:paraId="50AD74B1" w14:textId="77777777" w:rsidR="00716D48" w:rsidRPr="00716D48" w:rsidRDefault="00716D48" w:rsidP="00716D48">
          <w:pPr>
            <w:rPr>
              <w:rFonts w:eastAsia="Calibri"/>
              <w:color w:val="auto"/>
              <w:szCs w:val="22"/>
            </w:rPr>
          </w:pPr>
          <w:r w:rsidRPr="00716D48">
            <w:rPr>
              <w:rFonts w:eastAsia="Calibri"/>
              <w:color w:val="auto"/>
              <w:szCs w:val="22"/>
            </w:rPr>
            <w:tab/>
            <w:t>Section 44-7-84.</w:t>
          </w:r>
          <w:r w:rsidRPr="00716D48">
            <w:rPr>
              <w:rFonts w:eastAsia="Calibri"/>
              <w:color w:val="auto"/>
              <w:szCs w:val="22"/>
            </w:rPr>
            <w:tab/>
            <w:t xml:space="preserve">(A) In the annual appropriations act, the General Assembly shall establish the maximum number of Medicaid patient days for which the department is authorized to issue Medicaid nursing home permits. The </w:t>
          </w:r>
          <w:r w:rsidRPr="00716D48">
            <w:rPr>
              <w:rFonts w:eastAsia="Calibri"/>
              <w:strike/>
              <w:color w:val="auto"/>
              <w:szCs w:val="22"/>
            </w:rPr>
            <w:t xml:space="preserve">State </w:t>
          </w:r>
          <w:r w:rsidRPr="00716D48">
            <w:rPr>
              <w:rFonts w:eastAsia="Calibri"/>
              <w:color w:val="auto"/>
              <w:szCs w:val="22"/>
            </w:rPr>
            <w:t xml:space="preserve">Department of Health </w:t>
          </w:r>
          <w:r w:rsidRPr="00716D48">
            <w:rPr>
              <w:rFonts w:eastAsia="Calibri"/>
              <w:color w:val="auto"/>
              <w:szCs w:val="22"/>
              <w:u w:val="single"/>
            </w:rPr>
            <w:t xml:space="preserve">Financing </w:t>
          </w:r>
          <w:r w:rsidRPr="00716D48">
            <w:rPr>
              <w:rFonts w:eastAsia="Calibri"/>
              <w:strike/>
              <w:color w:val="auto"/>
              <w:szCs w:val="22"/>
            </w:rPr>
            <w:t>and Human Services</w:t>
          </w:r>
          <w:r w:rsidRPr="00716D48">
            <w:rPr>
              <w:rFonts w:eastAsia="Calibri"/>
              <w:color w:val="auto"/>
              <w:szCs w:val="22"/>
            </w:rPr>
            <w:t xml:space="preserve"> shall provide the number of Medicaid patient days available to the department within thirty days after the effective date of the annual appropriations act.</w:t>
          </w:r>
        </w:p>
        <w:p w14:paraId="29627EF9" w14:textId="77777777" w:rsidR="00716D48" w:rsidRPr="00716D48" w:rsidRDefault="00716D48" w:rsidP="00716D48">
          <w:pPr>
            <w:rPr>
              <w:rFonts w:eastAsia="Calibri"/>
              <w:color w:val="auto"/>
              <w:szCs w:val="22"/>
            </w:rPr>
          </w:pPr>
          <w:r w:rsidRPr="00716D48">
            <w:rPr>
              <w:rFonts w:eastAsia="Calibri"/>
              <w:color w:val="auto"/>
              <w:szCs w:val="22"/>
            </w:rPr>
            <w:tab/>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sidRPr="00716D48">
            <w:rPr>
              <w:rFonts w:eastAsia="Calibri"/>
              <w:color w:val="auto"/>
              <w:szCs w:val="22"/>
              <w:u w:val="single"/>
            </w:rPr>
            <w:t xml:space="preserve">Financing </w:t>
          </w:r>
          <w:r w:rsidRPr="00716D48">
            <w:rPr>
              <w:rFonts w:eastAsia="Calibri"/>
              <w:strike/>
              <w:color w:val="auto"/>
              <w:szCs w:val="22"/>
            </w:rPr>
            <w:t>and Human Services</w:t>
          </w:r>
          <w:r w:rsidRPr="00716D48">
            <w:rPr>
              <w:rFonts w:eastAsia="Calibri"/>
              <w:color w:val="auto"/>
              <w:szCs w:val="22"/>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sidRPr="00716D48">
            <w:rPr>
              <w:rFonts w:eastAsia="Calibri"/>
              <w:color w:val="auto"/>
              <w:szCs w:val="22"/>
              <w:u w:val="single"/>
            </w:rPr>
            <w:t xml:space="preserve">Financing </w:t>
          </w:r>
          <w:r w:rsidRPr="00716D48">
            <w:rPr>
              <w:rFonts w:eastAsia="Calibri"/>
              <w:strike/>
              <w:color w:val="auto"/>
              <w:szCs w:val="22"/>
            </w:rPr>
            <w:t>and Human Services</w:t>
          </w:r>
          <w:r w:rsidRPr="00716D48">
            <w:rPr>
              <w:rFonts w:eastAsia="Calibri"/>
              <w:color w:val="auto"/>
              <w:szCs w:val="22"/>
            </w:rPr>
            <w:t xml:space="preserve">, anticipated back days, delayed payments, </w:t>
          </w:r>
          <w:proofErr w:type="spellStart"/>
          <w:r w:rsidRPr="00716D48">
            <w:rPr>
              <w:rFonts w:eastAsia="Calibri"/>
              <w:color w:val="auto"/>
              <w:szCs w:val="22"/>
            </w:rPr>
            <w:t>CLTC</w:t>
          </w:r>
          <w:proofErr w:type="spellEnd"/>
          <w:r w:rsidRPr="00716D48">
            <w:rPr>
              <w:rFonts w:eastAsia="Calibri"/>
              <w:color w:val="auto"/>
              <w:szCs w:val="22"/>
            </w:rPr>
            <w:t xml:space="preserve">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42ADD3AC" w14:textId="77777777" w:rsidR="00716D48" w:rsidRPr="00716D48" w:rsidRDefault="00716D48" w:rsidP="00716D48">
          <w:pPr>
            <w:rPr>
              <w:rFonts w:eastAsia="Calibri"/>
              <w:color w:val="auto"/>
              <w:szCs w:val="22"/>
            </w:rPr>
          </w:pPr>
          <w:r w:rsidRPr="00716D48">
            <w:rPr>
              <w:rFonts w:eastAsia="Calibri"/>
              <w:color w:val="auto"/>
              <w:szCs w:val="22"/>
            </w:rPr>
            <w:tab/>
            <w:t xml:space="preserve">(C) If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219E56B0" w14:textId="77777777" w:rsidR="00716D48" w:rsidRPr="00716D48" w:rsidRDefault="00716D48" w:rsidP="00716D48">
          <w:pPr>
            <w:rPr>
              <w:rFonts w:eastAsia="Calibri"/>
              <w:color w:val="auto"/>
              <w:szCs w:val="22"/>
            </w:rPr>
          </w:pPr>
          <w:r w:rsidRPr="00716D48">
            <w:rPr>
              <w:rFonts w:eastAsia="Calibri"/>
              <w:color w:val="auto"/>
              <w:szCs w:val="22"/>
            </w:rPr>
            <w:tab/>
            <w:t>Section 44-7-88.</w:t>
          </w:r>
          <w:r w:rsidRPr="00716D48">
            <w:rPr>
              <w:rFonts w:eastAsia="Calibri"/>
              <w:color w:val="auto"/>
              <w:szCs w:val="22"/>
            </w:rP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52705250" w14:textId="77777777" w:rsidR="00716D48" w:rsidRPr="00716D48" w:rsidRDefault="00716D48" w:rsidP="00716D48">
          <w:pPr>
            <w:rPr>
              <w:rFonts w:eastAsia="Calibri"/>
              <w:color w:val="auto"/>
              <w:szCs w:val="22"/>
            </w:rPr>
          </w:pPr>
          <w:r w:rsidRPr="00716D48">
            <w:rPr>
              <w:rFonts w:eastAsia="Calibri"/>
              <w:color w:val="auto"/>
              <w:szCs w:val="22"/>
            </w:rPr>
            <w:tab/>
            <w:t>Section 44-7-90.</w:t>
          </w:r>
          <w:r w:rsidRPr="00716D48">
            <w:rPr>
              <w:rFonts w:eastAsia="Calibri"/>
              <w:color w:val="auto"/>
              <w:szCs w:val="22"/>
            </w:rPr>
            <w:tab/>
            <w:t xml:space="preserve">(A) Based on reports from the State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the department shall determine each nursing home's compliance with its Medicaid nursing home permit. Violations of this article include:</w:t>
          </w:r>
        </w:p>
        <w:p w14:paraId="3A129FA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nursing home exceeding by more than five percent the number of Medicaid patient days stated in its permit;</w:t>
          </w:r>
        </w:p>
        <w:p w14:paraId="7782B1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provisions of any Medicaid patient days by a home without a Medicaid nursing home permit.</w:t>
          </w:r>
        </w:p>
        <w:p w14:paraId="6BEB651A" w14:textId="77777777" w:rsidR="00716D48" w:rsidRPr="00716D48" w:rsidRDefault="00716D48" w:rsidP="00716D48">
          <w:pPr>
            <w:rPr>
              <w:rFonts w:eastAsia="Calibri"/>
              <w:color w:val="auto"/>
              <w:szCs w:val="22"/>
            </w:rPr>
          </w:pPr>
          <w:r w:rsidRPr="00716D48">
            <w:rPr>
              <w:rFonts w:eastAsia="Calibri"/>
              <w:color w:val="auto"/>
              <w:szCs w:val="22"/>
            </w:rPr>
            <w:tab/>
            <w:t xml:space="preserve">(B)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409284A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resident's primary pay source upon admission was not Medicaid;</w:t>
          </w:r>
        </w:p>
        <w:p w14:paraId="4FF84F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resident did not convert to Medicaid within twenty days of being admitted as a Medicare or Medicaid replacement policy </w:t>
          </w:r>
          <w:r w:rsidRPr="00716D48">
            <w:rPr>
              <w:rFonts w:eastAsia="Calibri"/>
              <w:strike/>
              <w:color w:val="auto"/>
              <w:szCs w:val="22"/>
            </w:rPr>
            <w:t xml:space="preserve">resident;  </w:t>
          </w:r>
          <w:proofErr w:type="spellStart"/>
          <w:r w:rsidRPr="00716D48">
            <w:rPr>
              <w:rFonts w:eastAsia="Calibri"/>
              <w:strike/>
              <w:color w:val="auto"/>
              <w:szCs w:val="22"/>
            </w:rPr>
            <w:t>and</w:t>
          </w:r>
          <w:r w:rsidRPr="00716D48">
            <w:rPr>
              <w:rFonts w:eastAsia="Calibri"/>
              <w:color w:val="auto"/>
              <w:szCs w:val="22"/>
              <w:u w:val="single"/>
            </w:rPr>
            <w:t>resident</w:t>
          </w:r>
          <w:proofErr w:type="spellEnd"/>
          <w:r w:rsidRPr="00716D48">
            <w:rPr>
              <w:rFonts w:eastAsia="Calibri"/>
              <w:color w:val="auto"/>
              <w:szCs w:val="22"/>
              <w:u w:val="single"/>
            </w:rPr>
            <w:t>; and</w:t>
          </w:r>
        </w:p>
        <w:p w14:paraId="03FEFD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resident did not convert to Medicaid within thirty days of being admitted as a private pay resident.</w:t>
          </w:r>
        </w:p>
        <w:p w14:paraId="68491611" w14:textId="77777777" w:rsidR="00716D48" w:rsidRPr="00716D48" w:rsidRDefault="00716D48" w:rsidP="00716D48">
          <w:pPr>
            <w:rPr>
              <w:rFonts w:eastAsia="Calibri"/>
              <w:color w:val="auto"/>
              <w:szCs w:val="22"/>
            </w:rPr>
          </w:pPr>
          <w:r w:rsidRPr="00716D48">
            <w:rPr>
              <w:rFonts w:eastAsia="Calibri"/>
              <w:color w:val="auto"/>
              <w:szCs w:val="22"/>
            </w:rPr>
            <w:tab/>
            <w:t xml:space="preserve">(C) In the event of a voluntary or involuntary discontinuation of participation of a nursing facility in the Medicaid program, the State must ensure that the facility provides for patient safety and freedom of choice.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56E07DDD" w14:textId="77777777" w:rsidR="00716D48" w:rsidRPr="00716D48" w:rsidRDefault="00716D48" w:rsidP="00716D48">
          <w:pPr>
            <w:rPr>
              <w:rFonts w:eastAsia="Calibri"/>
              <w:color w:val="auto"/>
              <w:szCs w:val="22"/>
            </w:rPr>
          </w:pPr>
          <w:r w:rsidRPr="00716D48">
            <w:rPr>
              <w:rFonts w:eastAsia="Calibri"/>
              <w:color w:val="auto"/>
              <w:szCs w:val="22"/>
            </w:rPr>
            <w:tab/>
            <w:t xml:space="preserve">(D) </w:t>
          </w:r>
          <w:r w:rsidRPr="00716D48">
            <w:rPr>
              <w:rFonts w:eastAsia="Calibri"/>
              <w:strike/>
              <w:color w:val="auto"/>
              <w:szCs w:val="22"/>
            </w:rPr>
            <w:t xml:space="preserve">Effective July 1, 2014, </w:t>
          </w:r>
          <w:proofErr w:type="spellStart"/>
          <w:r w:rsidRPr="00716D48">
            <w:rPr>
              <w:rFonts w:eastAsia="Calibri"/>
              <w:strike/>
              <w:color w:val="auto"/>
              <w:szCs w:val="22"/>
            </w:rPr>
            <w:t>all</w:t>
          </w:r>
          <w:r w:rsidRPr="00716D48">
            <w:rPr>
              <w:rFonts w:eastAsia="Calibri"/>
              <w:color w:val="auto"/>
              <w:szCs w:val="22"/>
              <w:u w:val="single"/>
            </w:rPr>
            <w:t>All</w:t>
          </w:r>
          <w:proofErr w:type="spellEnd"/>
          <w:r w:rsidRPr="00716D48">
            <w:rPr>
              <w:rFonts w:eastAsia="Calibri"/>
              <w:color w:val="auto"/>
              <w:szCs w:val="22"/>
            </w:rPr>
            <w:t xml:space="preserve"> nursing facility providers holding a Medicaid permit must report their daily Medicaid resident census information to the </w:t>
          </w:r>
          <w:r w:rsidRPr="00716D48">
            <w:rPr>
              <w:rFonts w:eastAsia="Calibri"/>
              <w:strike/>
              <w:color w:val="auto"/>
              <w:szCs w:val="22"/>
            </w:rPr>
            <w:t xml:space="preserve">South Carolina </w:t>
          </w:r>
          <w:r w:rsidRPr="00716D48">
            <w:rPr>
              <w:rFonts w:eastAsia="Calibri"/>
              <w:color w:val="auto"/>
              <w:szCs w:val="22"/>
            </w:rPr>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or its contractor for the purpose of maintaining a statewide bed locator and permit day tracking system.</w:t>
          </w:r>
        </w:p>
        <w:p w14:paraId="7D497281" w14:textId="77777777" w:rsidR="00716D48" w:rsidRPr="00716D48" w:rsidRDefault="00716D48" w:rsidP="00716D48">
          <w:pPr>
            <w:rPr>
              <w:rFonts w:eastAsia="Calibri"/>
              <w:color w:val="auto"/>
              <w:szCs w:val="22"/>
            </w:rPr>
          </w:pPr>
          <w:r w:rsidRPr="00716D48">
            <w:rPr>
              <w:rFonts w:eastAsia="Calibri"/>
              <w:color w:val="auto"/>
              <w:szCs w:val="22"/>
            </w:rPr>
            <w:tab/>
            <w:t>(E) Each Medicaid day above the allowable range is considered a separate violation. A fine assessed against a nursing home must be deducted from the nursing home's Medicaid reimbursement.</w:t>
          </w:r>
        </w:p>
        <w:p w14:paraId="05BABC4C"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44-7-130 of the S.C. Code is amended to read:</w:t>
          </w:r>
        </w:p>
        <w:p w14:paraId="67D665C8" w14:textId="77777777" w:rsidR="00716D48" w:rsidRPr="00716D48" w:rsidRDefault="00716D48" w:rsidP="00716D48">
          <w:pPr>
            <w:rPr>
              <w:rFonts w:eastAsia="Calibri"/>
              <w:color w:val="auto"/>
              <w:szCs w:val="22"/>
            </w:rPr>
          </w:pPr>
          <w:r w:rsidRPr="00716D48">
            <w:rPr>
              <w:rFonts w:eastAsia="Calibri"/>
              <w:color w:val="auto"/>
              <w:szCs w:val="22"/>
            </w:rPr>
            <w:tab/>
            <w:t>Section 44-7-130.</w:t>
          </w:r>
          <w:r w:rsidRPr="00716D48">
            <w:rPr>
              <w:rFonts w:eastAsia="Calibri"/>
              <w:color w:val="auto"/>
              <w:szCs w:val="22"/>
            </w:rPr>
            <w:tab/>
            <w:t>As used in this article:</w:t>
          </w:r>
        </w:p>
        <w:p w14:paraId="270B9003" w14:textId="77777777" w:rsidR="00716D48" w:rsidRPr="00716D48" w:rsidRDefault="00716D48" w:rsidP="00716D48">
          <w:pPr>
            <w:rPr>
              <w:rFonts w:eastAsia="Calibri"/>
              <w:color w:val="auto"/>
              <w:szCs w:val="22"/>
            </w:rPr>
          </w:pPr>
          <w:r w:rsidRPr="00716D48">
            <w:rPr>
              <w:rFonts w:eastAsia="Calibri"/>
              <w:color w:val="auto"/>
              <w:szCs w:val="22"/>
            </w:rPr>
            <w:tab/>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01A07B37" w14:textId="77777777" w:rsidR="00716D48" w:rsidRPr="00716D48" w:rsidRDefault="00716D48" w:rsidP="00716D48">
          <w:pPr>
            <w:rPr>
              <w:rFonts w:eastAsia="Calibri"/>
              <w:color w:val="auto"/>
              <w:szCs w:val="22"/>
            </w:rPr>
          </w:pPr>
          <w:r w:rsidRPr="00716D48">
            <w:rPr>
              <w:rFonts w:eastAsia="Calibri"/>
              <w:color w:val="auto"/>
              <w:szCs w:val="22"/>
            </w:rPr>
            <w:tab/>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04A3A255" w14:textId="77777777" w:rsidR="00716D48" w:rsidRPr="00716D48" w:rsidRDefault="00716D48" w:rsidP="00716D48">
          <w:pPr>
            <w:rPr>
              <w:rFonts w:eastAsia="Calibri"/>
              <w:color w:val="auto"/>
              <w:szCs w:val="22"/>
            </w:rPr>
          </w:pPr>
          <w:r w:rsidRPr="00716D48">
            <w:rPr>
              <w:rFonts w:eastAsia="Calibri"/>
              <w:color w:val="auto"/>
              <w:szCs w:val="22"/>
            </w:rPr>
            <w:tab/>
            <w:t>(3) “Birthing center” means a facility or other place where human births are planned to occur.  This does not include the usual residence of the mother, any facility that is licensed as a hospital, or the private practice of a physician who attends the birth.</w:t>
          </w:r>
        </w:p>
        <w:p w14:paraId="149756F2" w14:textId="77777777" w:rsidR="00716D48" w:rsidRPr="00716D48" w:rsidRDefault="00716D48" w:rsidP="00716D48">
          <w:pPr>
            <w:rPr>
              <w:rFonts w:eastAsia="Calibri"/>
              <w:color w:val="auto"/>
              <w:szCs w:val="22"/>
            </w:rPr>
          </w:pPr>
          <w:r w:rsidRPr="00716D48">
            <w:rPr>
              <w:rFonts w:eastAsia="Calibri"/>
              <w:strike/>
              <w:color w:val="auto"/>
              <w:szCs w:val="22"/>
            </w:rPr>
            <w:tab/>
            <w:t>(4) “Board” means the State Board of Health and Environmental Control.</w:t>
          </w:r>
        </w:p>
        <w:p w14:paraId="0CEF4C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others.</w:t>
          </w:r>
        </w:p>
        <w:p w14:paraId="5356A91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“Community residential care facility” means a facility which offers room and board and provides a degree of personal assistance for two or more persons eighteen years old or older.</w:t>
          </w:r>
        </w:p>
        <w:p w14:paraId="3EA2AF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0221AE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“Crisis stabilization unit facility” means a facility, other than a health care facility, that provides a short-term residential program, offering psychiatric stabilization services and brief, intensive crisis services to individuals five and older, twenty-four hours a day, seven days a week.</w:t>
          </w:r>
        </w:p>
        <w:p w14:paraId="61391A3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“Daycare facility for adults” means a facility for adults eighteen years or older that:</w:t>
          </w:r>
        </w:p>
        <w:p w14:paraId="66AEB6F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offers in a group setting a program of individual and group activities and therapies;</w:t>
          </w:r>
        </w:p>
        <w:p w14:paraId="57AE51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is directed toward providing community-based care for those in need of a supportive setting for less than twenty-four hours a day, in order to prevent unnecessary institutionalization;  and</w:t>
          </w:r>
        </w:p>
        <w:p w14:paraId="55884C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provides a minimum of four and a maximum of fourteen hours of operation a day.</w:t>
          </w:r>
        </w:p>
        <w:p w14:paraId="68F45E8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“Department” means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1DC1F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“Facility for chemically dependent</w:t>
          </w:r>
          <w:r w:rsidRPr="00716D48">
            <w:rPr>
              <w:rFonts w:eastAsia="Calibri"/>
              <w:color w:val="auto"/>
              <w:szCs w:val="22"/>
              <w:u w:val="single"/>
            </w:rPr>
            <w:t xml:space="preserve"> persons</w:t>
          </w:r>
          <w:r w:rsidRPr="00716D48">
            <w:rPr>
              <w:rFonts w:eastAsia="Calibri"/>
              <w:color w:val="auto"/>
              <w:szCs w:val="22"/>
            </w:rPr>
            <w:t xml:space="preserve"> or </w:t>
          </w:r>
          <w:r w:rsidRPr="00716D48">
            <w:rPr>
              <w:rFonts w:eastAsia="Calibri"/>
              <w:color w:val="auto"/>
              <w:szCs w:val="22"/>
              <w:u w:val="single"/>
            </w:rPr>
            <w:t xml:space="preserve">people with substance use </w:t>
          </w:r>
          <w:proofErr w:type="spellStart"/>
          <w:r w:rsidRPr="00716D48">
            <w:rPr>
              <w:rFonts w:eastAsia="Calibri"/>
              <w:color w:val="auto"/>
              <w:szCs w:val="22"/>
              <w:u w:val="single"/>
            </w:rPr>
            <w:t>disorder</w:t>
          </w:r>
          <w:r w:rsidRPr="00716D48">
            <w:rPr>
              <w:rFonts w:eastAsia="Calibri"/>
              <w:strike/>
              <w:color w:val="auto"/>
              <w:szCs w:val="22"/>
            </w:rPr>
            <w:t>addicted</w:t>
          </w:r>
          <w:proofErr w:type="spellEnd"/>
          <w:r w:rsidRPr="00716D48">
            <w:rPr>
              <w:rFonts w:eastAsia="Calibri"/>
              <w:strike/>
              <w:color w:val="auto"/>
              <w:szCs w:val="22"/>
            </w:rPr>
            <w:t xml:space="preserve"> persons</w:t>
          </w:r>
          <w:r w:rsidRPr="00716D48">
            <w:rPr>
              <w:rFonts w:eastAsia="Calibri"/>
              <w:color w:val="auto"/>
              <w:szCs w:val="22"/>
            </w:rPr>
            <w:t xml:space="preserve">” means a facility organized to provide outpatient or residential services to chemically dependent </w:t>
          </w:r>
          <w:r w:rsidRPr="00716D48">
            <w:rPr>
              <w:rFonts w:eastAsia="Calibri"/>
              <w:color w:val="auto"/>
              <w:szCs w:val="22"/>
              <w:u w:val="single"/>
            </w:rPr>
            <w:t xml:space="preserve">persons </w:t>
          </w:r>
          <w:r w:rsidRPr="00716D48">
            <w:rPr>
              <w:rFonts w:eastAsia="Calibri"/>
              <w:color w:val="auto"/>
              <w:szCs w:val="22"/>
            </w:rPr>
            <w:t xml:space="preserve">or </w:t>
          </w:r>
          <w:r w:rsidRPr="00716D48">
            <w:rPr>
              <w:rFonts w:eastAsia="Calibri"/>
              <w:color w:val="auto"/>
              <w:szCs w:val="22"/>
              <w:u w:val="single"/>
            </w:rPr>
            <w:t xml:space="preserve">people with substance abuse disorder </w:t>
          </w:r>
          <w:r w:rsidRPr="00716D48">
            <w:rPr>
              <w:rFonts w:eastAsia="Calibri"/>
              <w:strike/>
              <w:color w:val="auto"/>
              <w:szCs w:val="22"/>
            </w:rPr>
            <w:t xml:space="preserve">addicted persons </w:t>
          </w:r>
          <w:r w:rsidRPr="00716D48">
            <w:rPr>
              <w:rFonts w:eastAsia="Calibri"/>
              <w:color w:val="auto"/>
              <w:szCs w:val="22"/>
            </w:rPr>
            <w:t>and their families based on an individual treatment plan including diagnostic treatment, individual and group counseling, family therapy, vocational and educational development counseling, and referral services.</w:t>
          </w:r>
        </w:p>
        <w:p w14:paraId="749F97F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“Facility wherein abortions are performed” means a facility, other than a hospital, in which any second trimester or five or more first trimester abortions are performed in a month.</w:t>
          </w:r>
        </w:p>
        <w:p w14:paraId="299627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007202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sidRPr="00716D48">
            <w:rPr>
              <w:rFonts w:eastAsia="Calibri"/>
              <w:color w:val="auto"/>
              <w:szCs w:val="22"/>
              <w:u w:val="single"/>
            </w:rPr>
            <w:t xml:space="preserve">Services </w:t>
          </w:r>
          <w:r w:rsidRPr="00716D48">
            <w:rPr>
              <w:rFonts w:eastAsia="Calibri"/>
              <w:color w:val="auto"/>
              <w:szCs w:val="22"/>
            </w:rPr>
            <w:t>Plan.</w:t>
          </w:r>
        </w:p>
        <w:p w14:paraId="30D75D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“Health care facility” means, at a minimum, acute care hospitals, psychiatric hospitals, alcohol and substance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513CA8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“Health service” means clinically related, diagnostic, treatment, or rehabilitative services and includes alcohol, drug </w:t>
          </w:r>
          <w:proofErr w:type="spellStart"/>
          <w:r w:rsidRPr="00716D48">
            <w:rPr>
              <w:rFonts w:eastAsia="Calibri"/>
              <w:strike/>
              <w:color w:val="auto"/>
              <w:szCs w:val="22"/>
            </w:rPr>
            <w:t>abuse</w:t>
          </w:r>
          <w:r w:rsidRPr="00716D48">
            <w:rPr>
              <w:rFonts w:eastAsia="Calibri"/>
              <w:color w:val="auto"/>
              <w:szCs w:val="22"/>
              <w:u w:val="single"/>
            </w:rPr>
            <w:t>use</w:t>
          </w:r>
          <w:proofErr w:type="spellEnd"/>
          <w:r w:rsidRPr="00716D48">
            <w:rPr>
              <w:rFonts w:eastAsia="Calibri"/>
              <w:color w:val="auto"/>
              <w:szCs w:val="22"/>
            </w:rPr>
            <w:t>, and mental health services.</w:t>
          </w:r>
        </w:p>
        <w:p w14:paraId="1F1F88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(16)(a)</w:t>
          </w:r>
          <w:r w:rsidRPr="00716D48">
            <w:rPr>
              <w:rFonts w:eastAsia="Calibri"/>
              <w:color w:val="auto"/>
              <w:szCs w:val="22"/>
            </w:rP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or osteopathy.</w:t>
          </w:r>
        </w:p>
        <w:p w14:paraId="17C7F0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(b) </w:t>
          </w:r>
          <w:r w:rsidRPr="00716D48">
            <w:rPr>
              <w:rFonts w:eastAsia="Calibri"/>
              <w:color w:val="auto"/>
              <w:szCs w:val="22"/>
            </w:rPr>
            <w:t>“Hospital” may include a residential treatment facility for children, adolescents, or young 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14:paraId="6C64606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(17)</w:t>
          </w:r>
          <w:r w:rsidRPr="00716D48">
            <w:rPr>
              <w:rFonts w:eastAsia="Calibri"/>
              <w:color w:val="auto"/>
              <w:szCs w:val="22"/>
            </w:rP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61D37A6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(18)</w:t>
          </w:r>
          <w:r w:rsidRPr="00716D48">
            <w:rPr>
              <w:rFonts w:eastAsia="Calibri"/>
              <w:color w:val="auto"/>
              <w:szCs w:val="22"/>
            </w:rP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090BAEB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(20)</w:t>
          </w:r>
          <w:r w:rsidRPr="00716D48">
            <w:rPr>
              <w:rFonts w:eastAsia="Calibri"/>
              <w:color w:val="auto"/>
              <w:szCs w:val="22"/>
              <w:u w:val="single"/>
            </w:rPr>
            <w:t>(19)</w:t>
          </w:r>
          <w:r w:rsidRPr="00716D48">
            <w:rPr>
              <w:rFonts w:eastAsia="Calibri"/>
              <w:color w:val="auto"/>
              <w:szCs w:val="22"/>
            </w:rP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203B630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(21)</w:t>
          </w:r>
          <w:r w:rsidRPr="00716D48">
            <w:rPr>
              <w:rFonts w:eastAsia="Calibri"/>
              <w:color w:val="auto"/>
              <w:szCs w:val="22"/>
              <w:u w:val="single"/>
            </w:rPr>
            <w:t>(20)</w:t>
          </w:r>
          <w:r w:rsidRPr="00716D48">
            <w:rPr>
              <w:rFonts w:eastAsia="Calibri"/>
              <w:color w:val="auto"/>
              <w:szCs w:val="22"/>
            </w:rP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2152B94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(22)</w:t>
          </w:r>
          <w:r w:rsidRPr="00716D48">
            <w:rPr>
              <w:rFonts w:eastAsia="Calibri"/>
              <w:color w:val="auto"/>
              <w:szCs w:val="22"/>
              <w:u w:val="single"/>
            </w:rPr>
            <w:t>(21)</w:t>
          </w:r>
          <w:r w:rsidRPr="00716D48">
            <w:rPr>
              <w:rFonts w:eastAsia="Calibri"/>
              <w:color w:val="auto"/>
              <w:szCs w:val="22"/>
            </w:rPr>
            <w:t xml:space="preserve"> “Radiation therapy facility” means a person or a health care facility that provides or seeks to provide mega-voltage therapeutic services to patients through the use of high energy radiation.</w:t>
          </w:r>
        </w:p>
        <w:p w14:paraId="7D9A48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(23)</w:t>
          </w:r>
          <w:r w:rsidRPr="00716D48">
            <w:rPr>
              <w:rFonts w:eastAsia="Calibri"/>
              <w:color w:val="auto"/>
              <w:szCs w:val="22"/>
              <w:u w:val="single"/>
            </w:rPr>
            <w:t>(22)</w:t>
          </w:r>
          <w:r w:rsidRPr="00716D48">
            <w:rPr>
              <w:rFonts w:eastAsia="Calibri"/>
              <w:color w:val="auto"/>
              <w:szCs w:val="22"/>
            </w:rPr>
            <w:t xml:space="preserve"> “Residential treatment facility for children and adolescents” means a facility operated for the assessment, diagnosis, treatment, and care of two or more “children and adolescents in need of mental health treatment” which provides:</w:t>
          </w:r>
        </w:p>
        <w:p w14:paraId="22E059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a special education program with a minimum program defined by the South Carolina Department of Education;</w:t>
          </w:r>
        </w:p>
        <w:p w14:paraId="13D71CD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recreational facilities with an organized youth development program;  and</w:t>
          </w:r>
        </w:p>
        <w:p w14:paraId="3E7AD9B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residential treatment for a child or adolescent in need of mental health treatment.</w:t>
          </w:r>
        </w:p>
        <w:p w14:paraId="09FF51B9" w14:textId="77777777" w:rsidR="00716D48" w:rsidRPr="00716D48" w:rsidRDefault="00716D48" w:rsidP="00716D48">
          <w:pPr>
            <w:rPr>
              <w:rFonts w:eastAsia="Calibri"/>
              <w:color w:val="auto"/>
              <w:szCs w:val="22"/>
            </w:rPr>
          </w:pPr>
          <w:r w:rsidRPr="00716D48">
            <w:rPr>
              <w:rFonts w:eastAsia="Calibri"/>
              <w:color w:val="auto"/>
              <w:szCs w:val="22"/>
              <w:u w:val="single"/>
            </w:rPr>
            <w:tab/>
            <w:t>(23) “Secretary” means the Secretary of Health and Policy.</w:t>
          </w:r>
        </w:p>
        <w:p w14:paraId="22EECC93" w14:textId="77777777" w:rsidR="00716D48" w:rsidRPr="00716D48" w:rsidRDefault="00716D48" w:rsidP="00716D48">
          <w:pPr>
            <w:rPr>
              <w:rFonts w:eastAsia="Calibri"/>
              <w:color w:val="auto"/>
              <w:szCs w:val="22"/>
            </w:rPr>
          </w:pPr>
          <w:r w:rsidRPr="00716D48">
            <w:rPr>
              <w:rFonts w:eastAsia="Calibri"/>
              <w:color w:val="auto"/>
              <w:szCs w:val="22"/>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3E2AD6E1"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44-7-150 of the S.C. Code is amended to read:</w:t>
          </w:r>
        </w:p>
        <w:p w14:paraId="0C82476A" w14:textId="77777777" w:rsidR="00716D48" w:rsidRPr="00716D48" w:rsidRDefault="00716D48" w:rsidP="00716D48">
          <w:pPr>
            <w:rPr>
              <w:rFonts w:eastAsia="Calibri"/>
              <w:color w:val="auto"/>
              <w:szCs w:val="22"/>
            </w:rPr>
          </w:pPr>
          <w:r w:rsidRPr="00716D48">
            <w:rPr>
              <w:rFonts w:eastAsia="Calibri"/>
              <w:color w:val="auto"/>
              <w:szCs w:val="22"/>
            </w:rPr>
            <w:tab/>
            <w:t>Section 44-7-150.</w:t>
          </w:r>
          <w:r w:rsidRPr="00716D48">
            <w:rPr>
              <w:rFonts w:eastAsia="Calibri"/>
              <w:color w:val="auto"/>
              <w:szCs w:val="22"/>
            </w:rPr>
            <w:tab/>
            <w:t>(A) In carrying out the purposes of this article, the department shall:</w:t>
          </w:r>
        </w:p>
        <w:p w14:paraId="7CFA60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require reports and make inspections and investigations as considered necessary;</w:t>
          </w:r>
        </w:p>
        <w:p w14:paraId="2C5635F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to the extent that is necessary to effectuate the purposes of this article, enter into agreements with other departments, commissions, agencies, and institutions, public or private;</w:t>
          </w:r>
        </w:p>
        <w:p w14:paraId="026243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adopt in accordance with Article I of the Administrative Procedures Act substantive and procedural regulations considered necessary by the department and approved by the </w:t>
          </w:r>
          <w:r w:rsidRPr="00716D48">
            <w:rPr>
              <w:rFonts w:eastAsia="Calibri"/>
              <w:strike/>
              <w:color w:val="auto"/>
              <w:szCs w:val="22"/>
            </w:rPr>
            <w:t xml:space="preserve">board </w:t>
          </w:r>
          <w:r w:rsidRPr="00716D48">
            <w:rPr>
              <w:rFonts w:eastAsia="Calibri"/>
              <w:color w:val="auto"/>
              <w:szCs w:val="22"/>
              <w:u w:val="single"/>
            </w:rPr>
            <w:t xml:space="preserve">secretary </w:t>
          </w:r>
          <w:r w:rsidRPr="00716D48">
            <w:rPr>
              <w:rFonts w:eastAsia="Calibri"/>
              <w:color w:val="auto"/>
              <w:szCs w:val="22"/>
            </w:rPr>
            <w:t>to carry out the department's licensure duties under this article;</w:t>
          </w:r>
        </w:p>
        <w:p w14:paraId="0EC01F4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accept on behalf of the State and deposit with the State Treasurer, any grant, gift, or contribution made to assist in meeting the cost of carrying out the purpose of this article and expend it for that purpose;  and</w:t>
          </w:r>
        </w:p>
        <w:p w14:paraId="7B7DD43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promulgate regulations, in accordance with the Administrative Procedures Act, that establish fees as authorized by this article.</w:t>
          </w:r>
          <w:r w:rsidRPr="00716D48">
            <w:rPr>
              <w:rFonts w:eastAsia="Calibri"/>
              <w:color w:val="auto"/>
              <w:szCs w:val="22"/>
              <w:u w:val="single"/>
            </w:rPr>
            <w:t xml:space="preserve"> The Secretary of Health and Policy must approve the regulations prior to them being submitted to the General Assembly.</w:t>
          </w:r>
        </w:p>
        <w:p w14:paraId="254353DE" w14:textId="77777777" w:rsidR="00716D48" w:rsidRPr="00716D48" w:rsidRDefault="00716D48" w:rsidP="00716D48">
          <w:pPr>
            <w:rPr>
              <w:rFonts w:eastAsia="Calibri"/>
              <w:color w:val="auto"/>
              <w:szCs w:val="22"/>
            </w:rPr>
          </w:pPr>
          <w:r w:rsidRPr="00716D48">
            <w:rPr>
              <w:rFonts w:eastAsia="Calibri"/>
              <w:color w:val="auto"/>
              <w:szCs w:val="22"/>
            </w:rPr>
            <w:tab/>
            <w:t>(B) Fee schedules authorized by Article 3, Chapter 7, Title 44 that are in effect as of January 1, 2023, shall remain in effect until further regulations are promulgated pursuant to Section 44-7-150 (5), as amended by this act.</w:t>
          </w:r>
        </w:p>
        <w:p w14:paraId="22F5384D"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44-7-170 of the S.C. Code is amended to read:</w:t>
          </w:r>
        </w:p>
        <w:p w14:paraId="347DB4D8" w14:textId="77777777" w:rsidR="00716D48" w:rsidRPr="00716D48" w:rsidRDefault="00716D48" w:rsidP="00716D48">
          <w:pPr>
            <w:rPr>
              <w:rFonts w:eastAsia="Calibri"/>
              <w:color w:val="auto"/>
              <w:szCs w:val="22"/>
            </w:rPr>
          </w:pPr>
          <w:r w:rsidRPr="00716D48">
            <w:rPr>
              <w:rFonts w:eastAsia="Calibri"/>
              <w:color w:val="auto"/>
              <w:szCs w:val="22"/>
            </w:rPr>
            <w:tab/>
            <w:t>Section 44-7-170.</w:t>
          </w:r>
          <w:r w:rsidRPr="00716D48">
            <w:rPr>
              <w:rFonts w:eastAsia="Calibri"/>
              <w:color w:val="auto"/>
              <w:szCs w:val="22"/>
            </w:rPr>
            <w:tab/>
            <w:t>(A) The following are exempt from Certificate of Need review:</w:t>
          </w:r>
        </w:p>
        <w:p w14:paraId="558F984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relocation of a licensed hospital in the same county in which the hospital is currently located, as long as:</w:t>
          </w:r>
        </w:p>
        <w:p w14:paraId="00D11B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any Certificate of Need issued to the hospital for a project to be located at the hospital's existing location has been fulfilled, withdrawn, or has expired in accordance with Section 44-7-230 and the department's implementing regulations;  and</w:t>
          </w:r>
        </w:p>
        <w:p w14:paraId="711343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the proposed site of relocation is utilized in a manner that furthers health care delivery and innovation for the citizens of the State of South Carolina;</w:t>
          </w:r>
        </w:p>
        <w:p w14:paraId="0B1D163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purchase, merger, or otherwise the acquisition of an existing hospital by another person or health care facility;</w:t>
          </w:r>
        </w:p>
        <w:p w14:paraId="75E951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crisis stabilization unit facilities.  Notwithstanding subsection (C), crisis stabilization unit facilities will not require a written exemption from the department.</w:t>
          </w:r>
        </w:p>
        <w:p w14:paraId="12F43D4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(4) the establishment or addition of inpatient psychiatric beds pursuant to an agreement with a South Carolina state agency to apply appropriated funds for increased access or availability of services.</w:t>
          </w:r>
        </w:p>
        <w:p w14:paraId="3EDFA6EF" w14:textId="77777777" w:rsidR="00716D48" w:rsidRPr="00716D48" w:rsidRDefault="00716D48" w:rsidP="00716D48">
          <w:pPr>
            <w:rPr>
              <w:rFonts w:eastAsia="Calibri"/>
              <w:color w:val="auto"/>
              <w:szCs w:val="22"/>
            </w:rPr>
          </w:pPr>
          <w:r w:rsidRPr="00716D48">
            <w:rPr>
              <w:rFonts w:eastAsia="Calibri"/>
              <w:color w:val="auto"/>
              <w:szCs w:val="22"/>
            </w:rPr>
            <w:tab/>
            <w:t>(B) This article does not apply to:</w:t>
          </w:r>
        </w:p>
        <w:p w14:paraId="2513E6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construction of a new hospital with up to fifty beds in any county currently without a hospital;</w:t>
          </w:r>
        </w:p>
        <w:p w14:paraId="076BA3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hospitals owned and operated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and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except an addition of one or more beds to the total number of beds of the departments' health care facilities existing on July 1, 1988;</w:t>
          </w:r>
        </w:p>
        <w:p w14:paraId="47714D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any federal hospital sponsored and operated by this State;</w:t>
          </w:r>
        </w:p>
        <w:p w14:paraId="60B9E46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hospitals owned and operated by the federal government.</w:t>
          </w:r>
        </w:p>
        <w:p w14:paraId="567D3C9B" w14:textId="77777777" w:rsidR="00716D48" w:rsidRPr="00716D48" w:rsidRDefault="00716D48" w:rsidP="00716D48">
          <w:pPr>
            <w:rPr>
              <w:rFonts w:eastAsia="Calibri"/>
              <w:color w:val="auto"/>
              <w:szCs w:val="22"/>
            </w:rPr>
          </w:pPr>
          <w:r w:rsidRPr="00716D48">
            <w:rPr>
              <w:rFonts w:eastAsia="Calibri"/>
              <w:color w:val="auto"/>
              <w:szCs w:val="22"/>
            </w:rPr>
            <w:tab/>
            <w:t>(C) Before undertaking a project enumerated in subsection (A), a person shall obtain a written exemption from the department as may be more fully described in regulation.</w:t>
          </w:r>
        </w:p>
        <w:p w14:paraId="1D8AEEB0"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44-7-190 of the S.C. Code is amended to read:</w:t>
          </w:r>
        </w:p>
        <w:p w14:paraId="75F38A62" w14:textId="77777777" w:rsidR="00716D48" w:rsidRPr="00716D48" w:rsidRDefault="00716D48" w:rsidP="00716D48">
          <w:pPr>
            <w:rPr>
              <w:rFonts w:eastAsia="Calibri"/>
              <w:color w:val="auto"/>
              <w:szCs w:val="22"/>
            </w:rPr>
          </w:pPr>
          <w:r w:rsidRPr="00716D48">
            <w:rPr>
              <w:rFonts w:eastAsia="Calibri"/>
              <w:color w:val="auto"/>
              <w:szCs w:val="22"/>
            </w:rPr>
            <w:tab/>
            <w:t>Section 44-7-190.</w:t>
          </w:r>
          <w:r w:rsidRPr="00716D48">
            <w:rPr>
              <w:rFonts w:eastAsia="Calibri"/>
              <w:color w:val="auto"/>
              <w:szCs w:val="22"/>
            </w:rPr>
            <w:tab/>
            <w:t xml:space="preserve">(A) The department shall adopt, upon approval of the </w:t>
          </w:r>
          <w:proofErr w:type="spellStart"/>
          <w:r w:rsidRPr="00716D48">
            <w:rPr>
              <w:rFonts w:eastAsia="Calibri"/>
              <w:strike/>
              <w:color w:val="auto"/>
              <w:szCs w:val="22"/>
            </w:rPr>
            <w:t>board</w:t>
          </w:r>
          <w:r w:rsidRPr="00716D48">
            <w:rPr>
              <w:rFonts w:eastAsia="Calibri"/>
              <w:color w:val="auto"/>
              <w:szCs w:val="22"/>
              <w:u w:val="single"/>
            </w:rPr>
            <w:t>secretary</w:t>
          </w:r>
          <w:proofErr w:type="spellEnd"/>
          <w:r w:rsidRPr="00716D48">
            <w:rPr>
              <w:rFonts w:eastAsia="Calibri"/>
              <w:color w:val="auto"/>
              <w:szCs w:val="22"/>
            </w:rP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sidRPr="00716D48">
            <w:rPr>
              <w:rFonts w:eastAsia="Calibri"/>
              <w:strike/>
              <w:color w:val="auto"/>
              <w:szCs w:val="22"/>
            </w:rPr>
            <w:t xml:space="preserve"> The Project Review Criteria must be adopted as a regulation pursuant to the Administrative Procedures Act.</w:t>
          </w:r>
        </w:p>
        <w:p w14:paraId="1B10D780" w14:textId="77777777" w:rsidR="00716D48" w:rsidRPr="00716D48" w:rsidRDefault="00716D48" w:rsidP="00716D48">
          <w:pPr>
            <w:rPr>
              <w:rFonts w:eastAsia="Calibri"/>
              <w:color w:val="auto"/>
              <w:szCs w:val="22"/>
            </w:rPr>
          </w:pPr>
          <w:r w:rsidRPr="00716D48">
            <w:rPr>
              <w:rFonts w:eastAsia="Calibri"/>
              <w:strike/>
              <w:color w:val="auto"/>
              <w:szCs w:val="22"/>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702813C0" w14:textId="77777777" w:rsidR="00716D48" w:rsidRPr="00716D48" w:rsidRDefault="00716D48" w:rsidP="00716D48">
          <w:pPr>
            <w:rPr>
              <w:rFonts w:eastAsia="Calibri"/>
              <w:color w:val="auto"/>
              <w:szCs w:val="22"/>
            </w:rPr>
          </w:pPr>
          <w:r w:rsidRPr="00716D48">
            <w:rPr>
              <w:rFonts w:eastAsia="Calibri"/>
              <w:strike/>
              <w:color w:val="auto"/>
              <w:szCs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4C8AAD2D" w14:textId="77777777" w:rsidR="00716D48" w:rsidRPr="00716D48" w:rsidRDefault="00716D48" w:rsidP="00716D48">
          <w:pPr>
            <w:rPr>
              <w:rFonts w:eastAsia="Calibri"/>
              <w:color w:val="auto"/>
              <w:szCs w:val="22"/>
            </w:rPr>
          </w:pPr>
          <w:r w:rsidRPr="00716D48">
            <w:rPr>
              <w:rFonts w:eastAsia="Calibri"/>
              <w:color w:val="auto"/>
              <w:szCs w:val="22"/>
            </w:rPr>
            <w:tab/>
            <w:t>E.</w:t>
          </w:r>
          <w:r w:rsidRPr="00716D48">
            <w:rPr>
              <w:rFonts w:eastAsia="Calibri"/>
              <w:color w:val="auto"/>
              <w:szCs w:val="22"/>
            </w:rPr>
            <w:tab/>
            <w:t>Section 44-7-200 of the S.C. Code is amended to read:</w:t>
          </w:r>
        </w:p>
        <w:p w14:paraId="7F227E12" w14:textId="77777777" w:rsidR="00716D48" w:rsidRPr="00716D48" w:rsidRDefault="00716D48" w:rsidP="00716D48">
          <w:pPr>
            <w:rPr>
              <w:rFonts w:eastAsia="Calibri"/>
              <w:color w:val="auto"/>
              <w:szCs w:val="22"/>
            </w:rPr>
          </w:pPr>
          <w:r w:rsidRPr="00716D48">
            <w:rPr>
              <w:rFonts w:eastAsia="Calibri"/>
              <w:color w:val="auto"/>
              <w:szCs w:val="22"/>
            </w:rPr>
            <w:tab/>
            <w:t>Section 44-7-200.</w:t>
          </w:r>
          <w:r w:rsidRPr="00716D48">
            <w:rPr>
              <w:rFonts w:eastAsia="Calibri"/>
              <w:color w:val="auto"/>
              <w:szCs w:val="22"/>
            </w:rPr>
            <w:tab/>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694B79DD" w14:textId="77777777" w:rsidR="00716D48" w:rsidRPr="00716D48" w:rsidRDefault="00716D48" w:rsidP="00716D48">
          <w:pPr>
            <w:rPr>
              <w:rFonts w:eastAsia="Calibri"/>
              <w:color w:val="auto"/>
              <w:szCs w:val="22"/>
            </w:rPr>
          </w:pPr>
          <w:r w:rsidRPr="00716D48">
            <w:rPr>
              <w:rFonts w:eastAsia="Calibri"/>
              <w:color w:val="auto"/>
              <w:szCs w:val="22"/>
            </w:rPr>
            <w:tab/>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0F8F00E9" w14:textId="77777777" w:rsidR="00716D48" w:rsidRPr="00716D48" w:rsidRDefault="00716D48" w:rsidP="00716D48">
          <w:pPr>
            <w:rPr>
              <w:rFonts w:eastAsia="Calibri"/>
              <w:color w:val="auto"/>
              <w:szCs w:val="22"/>
            </w:rPr>
          </w:pPr>
          <w:r w:rsidRPr="00716D48">
            <w:rPr>
              <w:rFonts w:eastAsia="Calibri"/>
              <w:strike/>
              <w:color w:val="auto"/>
              <w:szCs w:val="22"/>
            </w:rPr>
            <w:tab/>
            <w:t>(C) Upon publication of this notice and until a contested case hearing is requested pursuant to Section 44-1-60(G):</w:t>
          </w:r>
        </w:p>
        <w:p w14:paraId="7C229427"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(1) members of the board and persons appointed by the board to hold a final review conference on staff decisions may not communicate directly or indirectly with any person in connection with the application;  and</w:t>
          </w:r>
        </w:p>
        <w:p w14:paraId="559A8E2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no person shall communicate, or cause another to communicate, as to the merits of the application with members of the board and persons appointed by the board to hold a final review conference on staff decisions.</w:t>
          </w:r>
        </w:p>
        <w:p w14:paraId="254B92D5" w14:textId="77777777" w:rsidR="00716D48" w:rsidRPr="00716D48" w:rsidRDefault="00716D48" w:rsidP="00716D48">
          <w:pPr>
            <w:rPr>
              <w:rFonts w:eastAsia="Calibri"/>
              <w:color w:val="auto"/>
              <w:szCs w:val="22"/>
            </w:rPr>
          </w:pPr>
          <w:r w:rsidRPr="00716D48">
            <w:rPr>
              <w:rFonts w:eastAsia="Calibri"/>
              <w:strike/>
              <w:color w:val="auto"/>
              <w:szCs w:val="22"/>
            </w:rPr>
            <w:tab/>
            <w:t>A person who violates this subsection is subject to the penalties provided in Section 1-23-360.</w:t>
          </w:r>
        </w:p>
        <w:p w14:paraId="5F4CBF1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1E4C64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73C4A959" w14:textId="77777777" w:rsidR="00716D48" w:rsidRPr="00716D48" w:rsidRDefault="00716D48" w:rsidP="00716D48">
          <w:pPr>
            <w:rPr>
              <w:rFonts w:eastAsia="Calibri"/>
              <w:color w:val="auto"/>
              <w:szCs w:val="22"/>
            </w:rPr>
          </w:pPr>
          <w:r w:rsidRPr="00716D48">
            <w:rPr>
              <w:rFonts w:eastAsia="Calibri"/>
              <w:color w:val="auto"/>
              <w:szCs w:val="22"/>
            </w:rPr>
            <w:tab/>
            <w:t>F. Section 44-7-210 of the S.C. Code is amended to read:</w:t>
          </w:r>
        </w:p>
        <w:p w14:paraId="5AA1AC19" w14:textId="77777777" w:rsidR="00716D48" w:rsidRPr="00716D48" w:rsidRDefault="00716D48" w:rsidP="00716D48">
          <w:pPr>
            <w:rPr>
              <w:rFonts w:eastAsia="Calibri"/>
              <w:color w:val="auto"/>
              <w:szCs w:val="22"/>
            </w:rPr>
          </w:pPr>
          <w:r w:rsidRPr="00716D48">
            <w:rPr>
              <w:rFonts w:eastAsia="Calibri"/>
              <w:color w:val="auto"/>
              <w:szCs w:val="22"/>
            </w:rPr>
            <w:tab/>
            <w:t>Section 44-7-210.</w:t>
          </w:r>
          <w:r w:rsidRPr="00716D48">
            <w:rPr>
              <w:rFonts w:eastAsia="Calibri"/>
              <w:color w:val="auto"/>
              <w:szCs w:val="22"/>
            </w:rPr>
            <w:tab/>
            <w:t>(A) 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07542329"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sidRPr="00716D48">
            <w:rPr>
              <w:rFonts w:eastAsia="Calibri"/>
              <w:color w:val="auto"/>
              <w:szCs w:val="22"/>
              <w:u w:val="single"/>
            </w:rPr>
            <w:t xml:space="preserve">Services </w:t>
          </w:r>
          <w:r w:rsidRPr="00716D48">
            <w:rPr>
              <w:rFonts w:eastAsia="Calibri"/>
              <w:color w:val="auto"/>
              <w:szCs w:val="22"/>
            </w:rPr>
            <w:t>Plan, Project Review Criteria, and the regulations adopted by the department.</w:t>
          </w:r>
        </w:p>
        <w:p w14:paraId="41D59AD6" w14:textId="77777777" w:rsidR="00716D48" w:rsidRPr="00716D48" w:rsidRDefault="00716D48" w:rsidP="00716D48">
          <w:pPr>
            <w:rPr>
              <w:rFonts w:eastAsia="Calibri"/>
              <w:color w:val="auto"/>
              <w:szCs w:val="22"/>
            </w:rPr>
          </w:pPr>
          <w:r w:rsidRPr="00716D48">
            <w:rPr>
              <w:rFonts w:eastAsia="Calibri"/>
              <w:color w:val="auto"/>
              <w:szCs w:val="22"/>
            </w:rPr>
            <w:tab/>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sidRPr="00716D48">
            <w:rPr>
              <w:rFonts w:eastAsia="Calibri"/>
              <w:strike/>
              <w:color w:val="auto"/>
              <w:szCs w:val="22"/>
            </w:rPr>
            <w:t>The decision becomes the final agency decision unless a timely written request for a final review is filed with the department as provided for in Section 44-1-60(E).</w:t>
          </w:r>
          <w:r w:rsidRPr="00716D48">
            <w:rPr>
              <w:rFonts w:eastAsia="Calibri"/>
              <w:color w:val="auto"/>
              <w:szCs w:val="22"/>
              <w:u w:val="single"/>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3AA1CD66" w14:textId="77777777" w:rsidR="00716D48" w:rsidRPr="00716D48" w:rsidRDefault="00716D48" w:rsidP="00716D48">
          <w:pPr>
            <w:rPr>
              <w:rFonts w:eastAsia="Calibri"/>
              <w:color w:val="auto"/>
              <w:szCs w:val="22"/>
            </w:rPr>
          </w:pPr>
          <w:r w:rsidRPr="00716D48">
            <w:rPr>
              <w:rFonts w:eastAsia="Calibri"/>
              <w:strike/>
              <w:color w:val="auto"/>
              <w:szCs w:val="22"/>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6C518ABC" w14:textId="77777777" w:rsidR="00716D48" w:rsidRPr="00716D48" w:rsidRDefault="00716D48" w:rsidP="00716D48">
          <w:pPr>
            <w:rPr>
              <w:rFonts w:eastAsia="Calibri"/>
              <w:color w:val="auto"/>
              <w:szCs w:val="22"/>
            </w:rPr>
          </w:pPr>
          <w:r w:rsidRPr="00716D48">
            <w:rPr>
              <w:rFonts w:eastAsia="Calibri"/>
              <w:strike/>
              <w:color w:val="auto"/>
              <w:szCs w:val="22"/>
            </w:rPr>
            <w:tab/>
            <w:t>(D) The staff's decision is not the final agency decision until the completion of the final review process provided for in Section 44-1-60(F).</w:t>
          </w:r>
        </w:p>
        <w:p w14:paraId="0F442F7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45DE4BC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(F)</w:t>
          </w:r>
          <w:r w:rsidRPr="00716D48">
            <w:rPr>
              <w:rFonts w:eastAsia="Calibri"/>
              <w:color w:val="auto"/>
              <w:szCs w:val="22"/>
              <w:u w:val="single"/>
            </w:rPr>
            <w:t>(E)</w:t>
          </w:r>
          <w:r w:rsidRPr="00716D48">
            <w:rPr>
              <w:rFonts w:eastAsia="Calibri"/>
              <w:color w:val="auto"/>
              <w:szCs w:val="22"/>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7C0E508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each party may name no more than five witnesses who may testify at the contested case hearing;</w:t>
          </w:r>
        </w:p>
        <w:p w14:paraId="4C337A0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each party is permitted to take only the deposition of a person listed by an opposing party as a witness who may testify at the contested case hearing and one Federal Rules of Civil Procedure Rule 30(b)(6) deposition;</w:t>
          </w:r>
        </w:p>
        <w:p w14:paraId="6DDDEAB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each party is permitted to serve only ten interrogatories pursuant to Rule 33 of the South Carolina Rules of Civil Procedure;</w:t>
          </w:r>
        </w:p>
        <w:p w14:paraId="758225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each party is permitted to serve only ten requests for admission, including subparts;</w:t>
          </w:r>
        </w:p>
        <w:p w14:paraId="1CE49FC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each party is permitted to serve only fifteen requests for production, including subparts;  and</w:t>
          </w:r>
        </w:p>
        <w:p w14:paraId="09D147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parties shall complete discovery within one hundred twenty days after the assignment of the administrative law judge.</w:t>
          </w:r>
        </w:p>
        <w:p w14:paraId="3CC0BA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(G)</w:t>
          </w:r>
          <w:r w:rsidRPr="00716D48">
            <w:rPr>
              <w:rFonts w:eastAsia="Calibri"/>
              <w:color w:val="auto"/>
              <w:szCs w:val="22"/>
              <w:u w:val="single"/>
            </w:rPr>
            <w:t>(F)</w:t>
          </w:r>
          <w:r w:rsidRPr="00716D48">
            <w:rPr>
              <w:rFonts w:eastAsia="Calibri"/>
              <w:color w:val="auto"/>
              <w:szCs w:val="22"/>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48C22F5B" w14:textId="77777777" w:rsidR="00716D48" w:rsidRPr="00716D48" w:rsidRDefault="00716D48" w:rsidP="00716D48">
          <w:pPr>
            <w:rPr>
              <w:rFonts w:eastAsia="Calibri"/>
              <w:color w:val="auto"/>
              <w:szCs w:val="22"/>
            </w:rPr>
          </w:pPr>
          <w:r w:rsidRPr="00716D48">
            <w:rPr>
              <w:rFonts w:eastAsia="Calibri"/>
              <w:color w:val="auto"/>
              <w:szCs w:val="22"/>
            </w:rPr>
            <w:tab/>
            <w:t>G.</w:t>
          </w:r>
          <w:r w:rsidRPr="00716D48">
            <w:rPr>
              <w:rFonts w:eastAsia="Calibri"/>
              <w:color w:val="auto"/>
              <w:szCs w:val="22"/>
            </w:rPr>
            <w:tab/>
            <w:t xml:space="preserve"> Section 44-7-260 of the S.C. Code is amended to read:</w:t>
          </w:r>
        </w:p>
        <w:p w14:paraId="5C9F985D" w14:textId="77777777" w:rsidR="00716D48" w:rsidRPr="00716D48" w:rsidRDefault="00716D48" w:rsidP="00716D48">
          <w:pPr>
            <w:rPr>
              <w:rFonts w:eastAsia="Calibri"/>
              <w:color w:val="auto"/>
              <w:szCs w:val="22"/>
            </w:rPr>
          </w:pPr>
          <w:r w:rsidRPr="00716D48">
            <w:rPr>
              <w:rFonts w:eastAsia="Calibri"/>
              <w:color w:val="auto"/>
              <w:szCs w:val="22"/>
            </w:rPr>
            <w:tab/>
            <w:t>Section 44-7-260.</w:t>
          </w:r>
          <w:r w:rsidRPr="00716D48">
            <w:rPr>
              <w:rFonts w:eastAsia="Calibri"/>
              <w:color w:val="auto"/>
              <w:szCs w:val="22"/>
            </w:rPr>
            <w:tab/>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71A50D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hospitals, including general and specialized hospitals;</w:t>
          </w:r>
        </w:p>
        <w:p w14:paraId="6408141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nursing homes;</w:t>
          </w:r>
        </w:p>
        <w:p w14:paraId="24F8222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residential treatment facilities for children and adolescents;</w:t>
          </w:r>
        </w:p>
        <w:p w14:paraId="5E4323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ambulatory surgical facilities;</w:t>
          </w:r>
        </w:p>
        <w:p w14:paraId="50C5712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crisis stabilization unit facilities;</w:t>
          </w:r>
        </w:p>
        <w:p w14:paraId="419267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community residential care facilities;</w:t>
          </w:r>
        </w:p>
        <w:p w14:paraId="289BF8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(7) facilities for chemically dependent </w:t>
          </w:r>
          <w:r w:rsidRPr="00716D48">
            <w:rPr>
              <w:rFonts w:eastAsia="Calibri"/>
              <w:color w:val="auto"/>
              <w:szCs w:val="22"/>
              <w:u w:val="single"/>
            </w:rPr>
            <w:t xml:space="preserve">persons </w:t>
          </w:r>
          <w:r w:rsidRPr="00716D48">
            <w:rPr>
              <w:rFonts w:eastAsia="Calibri"/>
              <w:color w:val="auto"/>
              <w:szCs w:val="22"/>
            </w:rPr>
            <w:t xml:space="preserve">or </w:t>
          </w:r>
          <w:r w:rsidRPr="00716D48">
            <w:rPr>
              <w:rFonts w:eastAsia="Calibri"/>
              <w:color w:val="auto"/>
              <w:szCs w:val="22"/>
              <w:u w:val="single"/>
            </w:rPr>
            <w:t xml:space="preserve">people with substance abuse </w:t>
          </w:r>
          <w:proofErr w:type="spellStart"/>
          <w:r w:rsidRPr="00716D48">
            <w:rPr>
              <w:rFonts w:eastAsia="Calibri"/>
              <w:color w:val="auto"/>
              <w:szCs w:val="22"/>
              <w:u w:val="single"/>
            </w:rPr>
            <w:t>disorder</w:t>
          </w:r>
          <w:r w:rsidRPr="00716D48">
            <w:rPr>
              <w:rFonts w:eastAsia="Calibri"/>
              <w:strike/>
              <w:color w:val="auto"/>
              <w:szCs w:val="22"/>
            </w:rPr>
            <w:t>addicted</w:t>
          </w:r>
          <w:proofErr w:type="spellEnd"/>
          <w:r w:rsidRPr="00716D48">
            <w:rPr>
              <w:rFonts w:eastAsia="Calibri"/>
              <w:strike/>
              <w:color w:val="auto"/>
              <w:szCs w:val="22"/>
            </w:rPr>
            <w:t xml:space="preserve"> persons</w:t>
          </w:r>
          <w:r w:rsidRPr="00716D48">
            <w:rPr>
              <w:rFonts w:eastAsia="Calibri"/>
              <w:color w:val="auto"/>
              <w:szCs w:val="22"/>
            </w:rPr>
            <w:t>;</w:t>
          </w:r>
        </w:p>
        <w:p w14:paraId="029249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end-stage renal dialysis units;</w:t>
          </w:r>
        </w:p>
        <w:p w14:paraId="4108EA0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day care facilities for adults;</w:t>
          </w:r>
        </w:p>
        <w:p w14:paraId="0E0645B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any other facility operating for the diagnosis, treatment, or care of persons suffering from illness, injury, or other infirmity and for which the department has adopted standards of operation by regulation;</w:t>
          </w:r>
        </w:p>
        <w:p w14:paraId="21AD590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intermediate care facilities for persons with intellectual disability;</w:t>
          </w:r>
        </w:p>
        <w:p w14:paraId="123DD37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freestanding or mobile technology;</w:t>
          </w:r>
        </w:p>
        <w:p w14:paraId="68E729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facilities wherein abortions are performed;</w:t>
          </w:r>
        </w:p>
        <w:p w14:paraId="073934D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birthing centers.</w:t>
          </w:r>
        </w:p>
        <w:p w14:paraId="38ADF021" w14:textId="77777777" w:rsidR="00716D48" w:rsidRPr="00716D48" w:rsidRDefault="00716D48" w:rsidP="00716D48">
          <w:pPr>
            <w:rPr>
              <w:rFonts w:eastAsia="Calibri"/>
              <w:color w:val="auto"/>
              <w:szCs w:val="22"/>
            </w:rPr>
          </w:pPr>
          <w:r w:rsidRPr="00716D48">
            <w:rPr>
              <w:rFonts w:eastAsia="Calibri"/>
              <w:color w:val="auto"/>
              <w:szCs w:val="22"/>
            </w:rPr>
            <w:tab/>
            <w:t>(B) The licensing provisions of this article do not apply to:</w:t>
          </w:r>
        </w:p>
        <w:p w14:paraId="03E206C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infirmaries for the exclusive use of the student bodies of privately-owned educational institutions which maintain infirmaries;</w:t>
          </w:r>
        </w:p>
        <w:p w14:paraId="112A72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community-based housing sponsored, licensed, or certified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shall provide to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the names and locations of these facilities on a continuing basis;  or</w:t>
          </w:r>
        </w:p>
        <w:p w14:paraId="24832E5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w:t>
          </w:r>
          <w:proofErr w:type="spellStart"/>
          <w:r w:rsidRPr="00716D48">
            <w:rPr>
              <w:rFonts w:eastAsia="Calibri"/>
              <w:color w:val="auto"/>
              <w:szCs w:val="22"/>
            </w:rPr>
            <w:t>homeshare</w:t>
          </w:r>
          <w:proofErr w:type="spellEnd"/>
          <w:r w:rsidRPr="00716D48">
            <w:rPr>
              <w:rFonts w:eastAsia="Calibri"/>
              <w:color w:val="auto"/>
              <w:szCs w:val="22"/>
            </w:rPr>
            <w:t xml:space="preserve"> programs designated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provided that these programs do not serve more than two persons at each program location, the length of stay does not exceed fourteen consecutive days for one of the two persons, and the temporarily displaced person must be directly transferred from a </w:t>
          </w:r>
          <w:proofErr w:type="spellStart"/>
          <w:r w:rsidRPr="00716D48">
            <w:rPr>
              <w:rFonts w:eastAsia="Calibri"/>
              <w:color w:val="auto"/>
              <w:szCs w:val="22"/>
            </w:rPr>
            <w:t>homeshare</w:t>
          </w:r>
          <w:proofErr w:type="spellEnd"/>
          <w:r w:rsidRPr="00716D48">
            <w:rPr>
              <w:rFonts w:eastAsia="Calibri"/>
              <w:color w:val="auto"/>
              <w:szCs w:val="22"/>
            </w:rPr>
            <w:t xml:space="preserve"> program location.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shall provide to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the names and locations of these programs on a continuing basis.</w:t>
          </w:r>
        </w:p>
        <w:p w14:paraId="57968458" w14:textId="77777777" w:rsidR="00716D48" w:rsidRPr="00716D48" w:rsidRDefault="00716D48" w:rsidP="00716D48">
          <w:pPr>
            <w:rPr>
              <w:rFonts w:eastAsia="Calibri"/>
              <w:color w:val="auto"/>
              <w:szCs w:val="22"/>
            </w:rPr>
          </w:pPr>
          <w:r w:rsidRPr="00716D48">
            <w:rPr>
              <w:rFonts w:eastAsia="Calibri"/>
              <w:color w:val="auto"/>
              <w:szCs w:val="22"/>
            </w:rPr>
            <w:tab/>
            <w:t>(C) The department is authorized to investigate, by inspection or otherwise, any facility to determine if its operation is subject to licensure.</w:t>
          </w:r>
        </w:p>
        <w:p w14:paraId="446006A6" w14:textId="77777777" w:rsidR="00716D48" w:rsidRPr="00716D48" w:rsidRDefault="00716D48" w:rsidP="00716D48">
          <w:pPr>
            <w:rPr>
              <w:rFonts w:eastAsia="Calibri"/>
              <w:color w:val="auto"/>
              <w:szCs w:val="22"/>
            </w:rPr>
          </w:pPr>
          <w:r w:rsidRPr="00716D48">
            <w:rPr>
              <w:rFonts w:eastAsia="Calibri"/>
              <w:color w:val="auto"/>
              <w:szCs w:val="22"/>
            </w:rPr>
            <w:tab/>
            <w:t xml:space="preserve">(D) Each hospital must have a single organized medical staff that has the overall responsibility for the quality of medical care provided to patients.  Medical staff membership must be limited to doctors of medicine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membership established by the governing body of the respective hospital.  Patients of podiatrists and dentists who are members of the medical staff of a hospital must be </w:t>
          </w:r>
          <w:proofErr w:type="spellStart"/>
          <w:r w:rsidRPr="00716D48">
            <w:rPr>
              <w:rFonts w:eastAsia="Calibri"/>
              <w:color w:val="auto"/>
              <w:szCs w:val="22"/>
            </w:rPr>
            <w:t>coadmitted</w:t>
          </w:r>
          <w:proofErr w:type="spellEnd"/>
          <w:r w:rsidRPr="00716D48">
            <w:rPr>
              <w:rFonts w:eastAsia="Calibri"/>
              <w:color w:val="auto"/>
              <w:szCs w:val="22"/>
            </w:rPr>
            <w:t xml:space="preserve"> by a doctor of medicine or osteopathy 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w:t>
          </w:r>
          <w:proofErr w:type="spellStart"/>
          <w:r w:rsidRPr="00716D48">
            <w:rPr>
              <w:rFonts w:eastAsia="Calibri"/>
              <w:color w:val="auto"/>
              <w:szCs w:val="22"/>
            </w:rPr>
            <w:t>coadmission</w:t>
          </w:r>
          <w:proofErr w:type="spellEnd"/>
          <w:r w:rsidRPr="00716D48">
            <w:rPr>
              <w:rFonts w:eastAsia="Calibri"/>
              <w:color w:val="auto"/>
              <w:szCs w:val="22"/>
            </w:rPr>
            <w:t xml:space="preserve"> if permitted by the bylaws of the hospital and medical staff.</w:t>
          </w:r>
        </w:p>
        <w:p w14:paraId="32EBF09D" w14:textId="77777777" w:rsidR="00716D48" w:rsidRPr="00716D48" w:rsidRDefault="00716D48" w:rsidP="00716D48">
          <w:pPr>
            <w:rPr>
              <w:rFonts w:eastAsia="Calibri"/>
              <w:color w:val="auto"/>
              <w:szCs w:val="22"/>
            </w:rPr>
          </w:pPr>
          <w:r w:rsidRPr="00716D48">
            <w:rPr>
              <w:rFonts w:eastAsia="Calibri"/>
              <w:color w:val="auto"/>
              <w:szCs w:val="22"/>
            </w:rPr>
            <w:tab/>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 xml:space="preserve">and Environmental Control </w:t>
          </w:r>
          <w:r w:rsidRPr="00716D48">
            <w:rPr>
              <w:rFonts w:eastAsia="Calibri"/>
              <w:color w:val="auto"/>
              <w:szCs w:val="22"/>
            </w:rP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207A7680" w14:textId="77777777" w:rsidR="00716D48" w:rsidRPr="00716D48" w:rsidRDefault="00716D48" w:rsidP="00716D48">
          <w:pPr>
            <w:rPr>
              <w:rFonts w:eastAsia="Calibri"/>
              <w:color w:val="auto"/>
              <w:szCs w:val="22"/>
            </w:rPr>
          </w:pPr>
          <w:r w:rsidRPr="00716D48">
            <w:rPr>
              <w:rFonts w:eastAsia="Calibri"/>
              <w:color w:val="auto"/>
              <w:szCs w:val="22"/>
            </w:rPr>
            <w:tab/>
            <w:t>H.</w:t>
          </w:r>
          <w:r w:rsidRPr="00716D48">
            <w:rPr>
              <w:rFonts w:eastAsia="Calibri"/>
              <w:color w:val="auto"/>
              <w:szCs w:val="22"/>
            </w:rPr>
            <w:tab/>
            <w:t xml:space="preserve"> Section 44-7-265 of the S.C. Code is amended to read:</w:t>
          </w:r>
        </w:p>
        <w:p w14:paraId="1520E093" w14:textId="77777777" w:rsidR="00716D48" w:rsidRPr="00716D48" w:rsidRDefault="00716D48" w:rsidP="00716D48">
          <w:pPr>
            <w:rPr>
              <w:rFonts w:eastAsia="Calibri"/>
              <w:color w:val="auto"/>
              <w:szCs w:val="22"/>
            </w:rPr>
          </w:pPr>
          <w:r w:rsidRPr="00716D48">
            <w:rPr>
              <w:rFonts w:eastAsia="Calibri"/>
              <w:color w:val="auto"/>
              <w:szCs w:val="22"/>
            </w:rPr>
            <w:tab/>
            <w:t>Section 44-7-265.</w:t>
          </w:r>
          <w:r w:rsidRPr="00716D48">
            <w:rPr>
              <w:rFonts w:eastAsia="Calibri"/>
              <w:color w:val="auto"/>
              <w:szCs w:val="22"/>
            </w:rPr>
            <w:tab/>
            <w:t>The department shall promulgate regulations for licensing freestanding or mobile technology.</w:t>
          </w:r>
          <w:r w:rsidRPr="00716D48">
            <w:rPr>
              <w:rFonts w:eastAsia="Calibri"/>
              <w:color w:val="auto"/>
              <w:szCs w:val="22"/>
              <w:u w:val="single"/>
            </w:rPr>
            <w:t xml:space="preserve"> The Secretary of Health and Policy must approve the regulations prior to their submission to the General Assembly.</w:t>
          </w:r>
          <w:r w:rsidRPr="00716D48">
            <w:rPr>
              <w:rFonts w:eastAsia="Calibri"/>
              <w:color w:val="auto"/>
              <w:szCs w:val="22"/>
            </w:rPr>
            <w:t xml:space="preserve">  At a minimum, the regulations must include:</w:t>
          </w:r>
        </w:p>
        <w:p w14:paraId="2954133D" w14:textId="77777777" w:rsidR="00716D48" w:rsidRPr="00716D48" w:rsidRDefault="00716D48" w:rsidP="00716D48">
          <w:pPr>
            <w:rPr>
              <w:rFonts w:eastAsia="Calibri"/>
              <w:color w:val="auto"/>
              <w:szCs w:val="22"/>
            </w:rPr>
          </w:pPr>
          <w:r w:rsidRPr="00716D48">
            <w:rPr>
              <w:rFonts w:eastAsia="Calibri"/>
              <w:color w:val="auto"/>
              <w:szCs w:val="22"/>
            </w:rPr>
            <w:tab/>
            <w:t>(1) standards for the maintenance and operation of freestanding or mobile technology to ensure the safe and effective treatment of persons served;</w:t>
          </w:r>
        </w:p>
        <w:p w14:paraId="1972C89B" w14:textId="77777777" w:rsidR="00716D48" w:rsidRPr="00716D48" w:rsidRDefault="00716D48" w:rsidP="00716D48">
          <w:pPr>
            <w:rPr>
              <w:rFonts w:eastAsia="Calibri"/>
              <w:color w:val="auto"/>
              <w:szCs w:val="22"/>
            </w:rPr>
          </w:pPr>
          <w:r w:rsidRPr="00716D48">
            <w:rPr>
              <w:rFonts w:eastAsia="Calibri"/>
              <w:color w:val="auto"/>
              <w:szCs w:val="22"/>
            </w:rPr>
            <w:tab/>
            <w:t>(2) a description of the professional qualifications necessary for personnel to operate the equipment and interpret the test results;</w:t>
          </w:r>
        </w:p>
        <w:p w14:paraId="638693AF" w14:textId="77777777" w:rsidR="00716D48" w:rsidRPr="00716D48" w:rsidRDefault="00716D48" w:rsidP="00716D48">
          <w:pPr>
            <w:rPr>
              <w:rFonts w:eastAsia="Calibri"/>
              <w:color w:val="auto"/>
              <w:szCs w:val="22"/>
            </w:rPr>
          </w:pPr>
          <w:r w:rsidRPr="00716D48">
            <w:rPr>
              <w:rFonts w:eastAsia="Calibri"/>
              <w:color w:val="auto"/>
              <w:szCs w:val="22"/>
            </w:rPr>
            <w:tab/>
            <w:t>(3) minimum staffing requirements to ensure the safe operation of the equipment and interpret the test results;  and</w:t>
          </w:r>
        </w:p>
        <w:p w14:paraId="3CDC9550" w14:textId="77777777" w:rsidR="00716D48" w:rsidRPr="00716D48" w:rsidRDefault="00716D48" w:rsidP="00716D48">
          <w:pPr>
            <w:rPr>
              <w:rFonts w:eastAsia="Calibri"/>
              <w:color w:val="auto"/>
              <w:szCs w:val="22"/>
            </w:rPr>
          </w:pPr>
          <w:r w:rsidRPr="00716D48">
            <w:rPr>
              <w:rFonts w:eastAsia="Calibri"/>
              <w:color w:val="auto"/>
              <w:szCs w:val="22"/>
            </w:rPr>
            <w:tab/>
            <w:t>(4) that all freestanding or mobile technology must be in conformance with professional organizational standards.</w:t>
          </w:r>
        </w:p>
        <w:p w14:paraId="7558F7C0" w14:textId="77777777" w:rsidR="00716D48" w:rsidRPr="00716D48" w:rsidRDefault="00716D48" w:rsidP="00716D48">
          <w:pPr>
            <w:rPr>
              <w:rFonts w:eastAsia="Calibri"/>
              <w:color w:val="auto"/>
              <w:szCs w:val="22"/>
            </w:rPr>
          </w:pPr>
          <w:r w:rsidRPr="00716D48">
            <w:rPr>
              <w:rFonts w:eastAsia="Calibri"/>
              <w:color w:val="auto"/>
              <w:szCs w:val="22"/>
            </w:rPr>
            <w:tab/>
            <w:t>I. Section 44-7-266(D) of the S.C. Code is amended to read:</w:t>
          </w:r>
        </w:p>
        <w:p w14:paraId="71256AD9" w14:textId="77777777" w:rsidR="00716D48" w:rsidRPr="00716D48" w:rsidRDefault="00716D48" w:rsidP="00716D48">
          <w:pPr>
            <w:rPr>
              <w:rFonts w:eastAsia="Calibri"/>
              <w:color w:val="auto"/>
              <w:szCs w:val="22"/>
            </w:rPr>
          </w:pPr>
          <w:r w:rsidRPr="00716D48">
            <w:rPr>
              <w:rFonts w:eastAsia="Calibri"/>
              <w:color w:val="auto"/>
              <w:szCs w:val="22"/>
            </w:rPr>
            <w:tab/>
            <w:t>(D) The department shall promulgate regulations within one year of the effective date of this act setting forth the necessary duties to comply with this provision.</w:t>
          </w:r>
          <w:r w:rsidRPr="00716D48">
            <w:rPr>
              <w:rFonts w:eastAsia="Calibri"/>
              <w:color w:val="auto"/>
              <w:szCs w:val="22"/>
              <w:u w:val="single"/>
            </w:rPr>
            <w:t xml:space="preserve"> The Secretary of Health and Policy must approve the regulations before they are submitted to the General Assembly.</w:t>
          </w:r>
        </w:p>
        <w:p w14:paraId="4380E877" w14:textId="77777777" w:rsidR="00716D48" w:rsidRPr="00716D48" w:rsidRDefault="00716D48" w:rsidP="00716D48">
          <w:pPr>
            <w:rPr>
              <w:rFonts w:eastAsia="Calibri"/>
              <w:color w:val="auto"/>
              <w:szCs w:val="22"/>
            </w:rPr>
          </w:pPr>
          <w:r w:rsidRPr="00716D48">
            <w:rPr>
              <w:rFonts w:eastAsia="Calibri"/>
              <w:color w:val="auto"/>
              <w:szCs w:val="22"/>
            </w:rPr>
            <w:tab/>
            <w:t>J. Section 44-7-370 of the S.C. Code is amended to read:</w:t>
          </w:r>
        </w:p>
        <w:p w14:paraId="4362EAC8" w14:textId="77777777" w:rsidR="00716D48" w:rsidRPr="00716D48" w:rsidRDefault="00716D48" w:rsidP="00716D48">
          <w:pPr>
            <w:rPr>
              <w:rFonts w:eastAsia="Calibri"/>
              <w:color w:val="auto"/>
              <w:szCs w:val="22"/>
            </w:rPr>
          </w:pPr>
          <w:r w:rsidRPr="00716D48">
            <w:rPr>
              <w:rFonts w:eastAsia="Calibri"/>
              <w:color w:val="auto"/>
              <w:szCs w:val="22"/>
            </w:rPr>
            <w:tab/>
            <w:t>Section 44-7-370.</w:t>
          </w:r>
          <w:r w:rsidRPr="00716D48">
            <w:rPr>
              <w:rFonts w:eastAsia="Calibri"/>
              <w:color w:val="auto"/>
              <w:szCs w:val="22"/>
            </w:rPr>
            <w:tab/>
            <w:t xml:space="preserve">(A)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establish a Residential Care Committee to advise the department regarding licensing and inspection of community residential care facilities.</w:t>
          </w:r>
        </w:p>
        <w:p w14:paraId="44D5D46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The committee consists of the Long Term Care Ombudsman, three operators of homes with ten beds or less, four operators of homes with eleven beds or more, and three members to represent the department appointed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for terms of four years.</w:t>
          </w:r>
        </w:p>
        <w:p w14:paraId="5A42FD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terms must be staggered and no member may serve more than two consecutive terms.  Any person may submit names to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for consideration.  The advisory committee shall meet at least once annually with representatives of the department to evaluate current licensing regulations and inspection practices.  Members shall serve without compensation.</w:t>
          </w:r>
        </w:p>
        <w:p w14:paraId="5714BDB2"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appoint a Renal Dialysis Advisory Council to advise the department regarding licensing and inspection of renal dialysis centers.  The council must be consulted and have the opportunity to review all regulations promulgated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affecting renal dialysis prior to submission of the proposed regulations to the General Assembly.</w:t>
          </w:r>
        </w:p>
        <w:p w14:paraId="51BE49E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0C250C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Members shall serve four-year terms and until their successors are appointed and qualify.  No member of council shall serve more than two consecutive terms.  The council shall meet as frequently as the </w:t>
          </w:r>
          <w:r w:rsidRPr="00716D48">
            <w:rPr>
              <w:rFonts w:eastAsia="Calibri"/>
              <w:strike/>
              <w:color w:val="auto"/>
              <w:szCs w:val="22"/>
            </w:rPr>
            <w:t xml:space="preserve">board </w:t>
          </w:r>
          <w:r w:rsidRPr="00716D48">
            <w:rPr>
              <w:rFonts w:eastAsia="Calibri"/>
              <w:color w:val="auto"/>
              <w:szCs w:val="22"/>
              <w:u w:val="single"/>
            </w:rPr>
            <w:t xml:space="preserve">director </w:t>
          </w:r>
          <w:r w:rsidRPr="00716D48">
            <w:rPr>
              <w:rFonts w:eastAsia="Calibri"/>
              <w:color w:val="auto"/>
              <w:szCs w:val="22"/>
            </w:rPr>
            <w:t>considers necessary, but not less than twice each year.  Members shall serve without compensation.</w:t>
          </w:r>
        </w:p>
        <w:p w14:paraId="044AAFAD" w14:textId="77777777" w:rsidR="00716D48" w:rsidRPr="00716D48" w:rsidRDefault="00716D48" w:rsidP="00716D48">
          <w:pPr>
            <w:rPr>
              <w:rFonts w:eastAsia="Calibri"/>
              <w:color w:val="auto"/>
              <w:szCs w:val="22"/>
            </w:rPr>
          </w:pPr>
          <w:r w:rsidRPr="00716D48">
            <w:rPr>
              <w:rFonts w:eastAsia="Calibri"/>
              <w:color w:val="auto"/>
              <w:szCs w:val="22"/>
            </w:rPr>
            <w:tab/>
            <w:t>K.</w:t>
          </w:r>
          <w:r w:rsidRPr="00716D48">
            <w:rPr>
              <w:rFonts w:eastAsia="Calibri"/>
              <w:color w:val="auto"/>
              <w:szCs w:val="22"/>
            </w:rPr>
            <w:tab/>
            <w:t xml:space="preserve"> Section 44-7-392 of the S.C. Code is amended to read:</w:t>
          </w:r>
        </w:p>
        <w:p w14:paraId="4042387E" w14:textId="77777777" w:rsidR="00716D48" w:rsidRPr="00716D48" w:rsidRDefault="00716D48" w:rsidP="00716D48">
          <w:pPr>
            <w:rPr>
              <w:rFonts w:eastAsia="Calibri"/>
              <w:color w:val="auto"/>
              <w:szCs w:val="22"/>
            </w:rPr>
          </w:pPr>
          <w:r w:rsidRPr="00716D48">
            <w:rPr>
              <w:rFonts w:eastAsia="Calibri"/>
              <w:color w:val="auto"/>
              <w:szCs w:val="22"/>
            </w:rPr>
            <w:tab/>
            <w:t>Section 44-7-392.</w:t>
          </w:r>
          <w:r w:rsidRPr="00716D48">
            <w:rPr>
              <w:rFonts w:eastAsia="Calibri"/>
              <w:color w:val="auto"/>
              <w:szCs w:val="22"/>
            </w:rPr>
            <w:tab/>
            <w:t>(A)(1)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477E1F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sentinel event investigations or root cause analyses, or both, as prescribed by the joint commission or any other organization under whose accreditation a hospital is deemed to meet the Centers for Medicare and Medicaid Services' conditions of participation;</w:t>
          </w:r>
        </w:p>
        <w:p w14:paraId="4C9AAA7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investigations into the competence or conduct of hospital employees, agents, members of the hospital's medical staff or other practitioners, relating to the quality of patient care, and any disciplinary proceedings or fair hearings related thereto;</w:t>
          </w:r>
        </w:p>
        <w:p w14:paraId="648BB2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quality assurance reviews;</w:t>
          </w:r>
        </w:p>
        <w:p w14:paraId="5E40A6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the medical staff credentialing process;</w:t>
          </w:r>
        </w:p>
        <w:p w14:paraId="7150756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reports by a hospital to its insurance carriers;</w:t>
          </w:r>
        </w:p>
        <w:p w14:paraId="36B446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(f) reviews or investigations to evaluate the quality of care provided by hospital employees, agents, members of the hospital's medical staff, or other practitioners;  or</w:t>
          </w:r>
        </w:p>
        <w:p w14:paraId="3CEE9C0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28E5C3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(h) incident or occurrence reports and related investigations, unless the report is part of the medical record.</w:t>
          </w:r>
        </w:p>
        <w:p w14:paraId="11869CC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hospital asserts a claim in any civil action against an affected person relating to any proceeding identified in subsection (A)(1) in which the affected person was a party, the affected person may use information in the affected person's possession that is otherwise confidential under this section in that civil action.</w:t>
          </w:r>
        </w:p>
        <w:p w14:paraId="7439BEB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665610F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0ED61D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474849B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There is nothing in this section which makes any part of a patient's medical record confidential from the patient, including any redactions, corrections, supplements, or amendments to the patient's record, whether electronic or written.</w:t>
          </w:r>
        </w:p>
        <w:p w14:paraId="3B411281" w14:textId="77777777" w:rsidR="00716D48" w:rsidRPr="00716D48" w:rsidRDefault="00716D48" w:rsidP="00716D48">
          <w:pPr>
            <w:rPr>
              <w:rFonts w:eastAsia="Calibri"/>
              <w:color w:val="auto"/>
              <w:szCs w:val="22"/>
            </w:rPr>
          </w:pPr>
          <w:r w:rsidRPr="00716D48">
            <w:rPr>
              <w:rFonts w:eastAsia="Calibri"/>
              <w:color w:val="auto"/>
              <w:szCs w:val="22"/>
            </w:rPr>
            <w:tab/>
            <w:t xml:space="preserve">(B) The confidentiality provisions of subsection (A) do not prevent committees appointed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from issuing reports containing solely nonidentifying data and information.</w:t>
          </w:r>
        </w:p>
        <w:p w14:paraId="4A6F9F9A" w14:textId="77777777" w:rsidR="00716D48" w:rsidRPr="00716D48" w:rsidRDefault="00716D48" w:rsidP="00716D48">
          <w:pPr>
            <w:rPr>
              <w:rFonts w:eastAsia="Calibri"/>
              <w:color w:val="auto"/>
              <w:szCs w:val="22"/>
            </w:rPr>
          </w:pPr>
          <w:r w:rsidRPr="00716D48">
            <w:rPr>
              <w:rFonts w:eastAsia="Calibri"/>
              <w:color w:val="auto"/>
              <w:szCs w:val="22"/>
            </w:rPr>
            <w:tab/>
            <w:t xml:space="preserve">(C) Nothing in this section affects the duty of a hospital licensed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to report accidents or incidents pursuant to the department's regulations. However, anything reported pursuant to the department's regulations must not be considered a waiver of any privilege or confidentiality provided in subsection (A).</w:t>
          </w:r>
        </w:p>
        <w:p w14:paraId="374AAE63" w14:textId="77777777" w:rsidR="00716D48" w:rsidRPr="00716D48" w:rsidRDefault="00716D48" w:rsidP="00716D48">
          <w:pPr>
            <w:rPr>
              <w:rFonts w:eastAsia="Calibri"/>
              <w:color w:val="auto"/>
              <w:szCs w:val="22"/>
            </w:rPr>
          </w:pPr>
          <w:r w:rsidRPr="00716D48">
            <w:rPr>
              <w:rFonts w:eastAsia="Calibri"/>
              <w:color w:val="auto"/>
              <w:szCs w:val="22"/>
            </w:rPr>
            <w:tab/>
            <w:t>(D) Any data, documents, records or information that is reported to or reviewed by the joint commission or other accrediting bodies must not be considered a waiver of any privilege or confidentiality provided for in subsection (A).</w:t>
          </w:r>
        </w:p>
        <w:p w14:paraId="4710E4D4" w14:textId="77777777" w:rsidR="00716D48" w:rsidRPr="00716D48" w:rsidRDefault="00716D48" w:rsidP="00716D48">
          <w:pPr>
            <w:rPr>
              <w:rFonts w:eastAsia="Calibri"/>
              <w:color w:val="auto"/>
              <w:szCs w:val="22"/>
            </w:rPr>
          </w:pPr>
          <w:r w:rsidRPr="00716D48">
            <w:rPr>
              <w:rFonts w:eastAsia="Calibri"/>
              <w:color w:val="auto"/>
              <w:szCs w:val="22"/>
            </w:rPr>
            <w:tab/>
            <w:t>(E) Any data, documents, records, or information of an action by a hospital to suspend, revoke, or otherwise limit the medical staff membership or clinical privileges of a practitioner that is submitted to the South Carolina Board of Medical Examiners pursuant to a report required by Section 44-7-70, or the National Practitioner Data Bank must not be considered a waiver of any privilege or confidentiality provided for in subsection (A).</w:t>
          </w:r>
        </w:p>
        <w:p w14:paraId="6E278330" w14:textId="77777777" w:rsidR="00716D48" w:rsidRPr="00716D48" w:rsidRDefault="00716D48" w:rsidP="00716D48">
          <w:pPr>
            <w:rPr>
              <w:rFonts w:eastAsia="Calibri"/>
              <w:color w:val="auto"/>
              <w:szCs w:val="22"/>
            </w:rPr>
          </w:pPr>
          <w:r w:rsidRPr="00716D48">
            <w:rPr>
              <w:rFonts w:eastAsia="Calibri"/>
              <w:color w:val="auto"/>
              <w:szCs w:val="22"/>
            </w:rPr>
            <w:tab/>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7CE0B109" w14:textId="77777777" w:rsidR="00716D48" w:rsidRPr="00716D48" w:rsidRDefault="00716D48" w:rsidP="00716D48">
          <w:pPr>
            <w:rPr>
              <w:rFonts w:eastAsia="Calibri"/>
              <w:color w:val="auto"/>
              <w:szCs w:val="22"/>
            </w:rPr>
          </w:pPr>
          <w:r w:rsidRPr="00716D48">
            <w:rPr>
              <w:rFonts w:eastAsia="Calibri"/>
              <w:color w:val="auto"/>
              <w:szCs w:val="22"/>
            </w:rPr>
            <w:tab/>
            <w:t>(G) For purposes of this section, an “affected person” means a person, other than a patient, who is a subject of a proceeding enumerated in subsection (A)(1).</w:t>
          </w:r>
        </w:p>
        <w:p w14:paraId="52F495F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44-7-510(4) of the S.C. Code is amended to read:</w:t>
          </w:r>
        </w:p>
        <w:p w14:paraId="0C2ADE29" w14:textId="77777777" w:rsidR="00716D48" w:rsidRPr="00716D48" w:rsidRDefault="00716D48" w:rsidP="00716D48">
          <w:pPr>
            <w:rPr>
              <w:rFonts w:eastAsia="Calibri"/>
              <w:color w:val="auto"/>
              <w:szCs w:val="22"/>
            </w:rPr>
          </w:pPr>
          <w:r w:rsidRPr="00716D48">
            <w:rPr>
              <w:rFonts w:eastAsia="Calibri"/>
              <w:color w:val="auto"/>
              <w:szCs w:val="22"/>
            </w:rPr>
            <w:tab/>
            <w:t xml:space="preserve">(4) “Department” means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639976C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44-7-570(D) of the S.C. Code is amended to read:</w:t>
          </w:r>
        </w:p>
        <w:p w14:paraId="116F8140" w14:textId="77777777" w:rsidR="00716D48" w:rsidRPr="00716D48" w:rsidRDefault="00716D48" w:rsidP="00716D48">
          <w:pPr>
            <w:rPr>
              <w:rFonts w:eastAsia="Calibri"/>
              <w:color w:val="auto"/>
              <w:szCs w:val="22"/>
            </w:rPr>
          </w:pPr>
          <w:r w:rsidRPr="00716D48">
            <w:rPr>
              <w:rFonts w:eastAsia="Calibri"/>
              <w:color w:val="auto"/>
              <w:szCs w:val="22"/>
            </w:rPr>
            <w:tab/>
            <w:t>(D) The department shall promulgate regulations to implement the provisions of this article including any fees and application costs associated with the monitoring and oversight of cooperative agreements approved under this article.</w:t>
          </w:r>
          <w:r w:rsidRPr="00716D48">
            <w:rPr>
              <w:rFonts w:eastAsia="Calibri"/>
              <w:color w:val="auto"/>
              <w:szCs w:val="22"/>
              <w:u w:val="single"/>
            </w:rPr>
            <w:t xml:space="preserve"> The Secretary of Health and Policy shall approve regulations prior to their being submitted to the General Assembly.</w:t>
          </w:r>
        </w:p>
        <w:p w14:paraId="7DBE2181"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44-7-1420 of the S.C. Code is amended to read:</w:t>
          </w:r>
        </w:p>
        <w:p w14:paraId="021846FB" w14:textId="77777777" w:rsidR="00716D48" w:rsidRPr="00716D48" w:rsidRDefault="00716D48" w:rsidP="00716D48">
          <w:pPr>
            <w:rPr>
              <w:rFonts w:eastAsia="Calibri"/>
              <w:color w:val="auto"/>
              <w:szCs w:val="22"/>
            </w:rPr>
          </w:pPr>
          <w:r w:rsidRPr="00716D48">
            <w:rPr>
              <w:rFonts w:eastAsia="Calibri"/>
              <w:color w:val="auto"/>
              <w:szCs w:val="22"/>
            </w:rPr>
            <w:tab/>
            <w:t>Section 44-7-1420.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7867BB0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General Assembly hereby finds and declares that:</w:t>
          </w:r>
        </w:p>
        <w:p w14:paraId="3E80314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 xml:space="preserve">(1) </w:t>
          </w:r>
          <w:r w:rsidRPr="00716D48">
            <w:rPr>
              <w:rFonts w:eastAsia="Calibri"/>
              <w:strike/>
              <w:color w:val="auto"/>
              <w:szCs w:val="22"/>
            </w:rPr>
            <w:t xml:space="preserve">There </w:t>
          </w:r>
          <w:proofErr w:type="spellStart"/>
          <w:r w:rsidRPr="00716D48">
            <w:rPr>
              <w:rFonts w:eastAsia="Calibri"/>
              <w:color w:val="auto"/>
              <w:szCs w:val="22"/>
              <w:u w:val="single"/>
            </w:rPr>
            <w:t>there</w:t>
          </w:r>
          <w:proofErr w:type="spellEnd"/>
          <w:r w:rsidRPr="00716D48">
            <w:rPr>
              <w:rFonts w:eastAsia="Calibri"/>
              <w:color w:val="auto"/>
              <w:szCs w:val="22"/>
              <w:u w:val="single"/>
            </w:rPr>
            <w:t xml:space="preserve"> </w:t>
          </w:r>
          <w:r w:rsidRPr="00716D48">
            <w:rPr>
              <w:rFonts w:eastAsia="Calibri"/>
              <w:color w:val="auto"/>
              <w:szCs w:val="22"/>
            </w:rPr>
            <w:t>is a need to overcome existing and anticipated physical and technical obsolescence of existing hospital facilities, to provide additional modern and efficient hospital facilities in the State and to provide assistance to the extent herein provided in order that such hospital facilities may be made available at the lowest possible expense</w:t>
          </w:r>
          <w:r w:rsidRPr="00716D48">
            <w:rPr>
              <w:rFonts w:eastAsia="Calibri"/>
              <w:strike/>
              <w:color w:val="auto"/>
              <w:szCs w:val="22"/>
            </w:rPr>
            <w:t>.</w:t>
          </w:r>
          <w:r w:rsidRPr="00716D48">
            <w:rPr>
              <w:rFonts w:eastAsia="Calibri"/>
              <w:color w:val="auto"/>
              <w:szCs w:val="22"/>
              <w:u w:val="single"/>
            </w:rPr>
            <w:t>;</w:t>
          </w:r>
        </w:p>
        <w:p w14:paraId="56EF40E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 xml:space="preserve">(2) </w:t>
          </w:r>
          <w:r w:rsidRPr="00716D48">
            <w:rPr>
              <w:rFonts w:eastAsia="Calibri"/>
              <w:strike/>
              <w:color w:val="auto"/>
              <w:szCs w:val="22"/>
            </w:rPr>
            <w:t xml:space="preserve">Unless </w:t>
          </w:r>
          <w:proofErr w:type="spellStart"/>
          <w:r w:rsidRPr="00716D48">
            <w:rPr>
              <w:rFonts w:eastAsia="Calibri"/>
              <w:color w:val="auto"/>
              <w:szCs w:val="22"/>
              <w:u w:val="single"/>
            </w:rPr>
            <w:t>unless</w:t>
          </w:r>
          <w:proofErr w:type="spellEnd"/>
          <w:r w:rsidRPr="00716D48">
            <w:rPr>
              <w:rFonts w:eastAsia="Calibri"/>
              <w:color w:val="auto"/>
              <w:szCs w:val="22"/>
              <w:u w:val="single"/>
            </w:rPr>
            <w:t xml:space="preserve"> </w:t>
          </w:r>
          <w:r w:rsidRPr="00716D48">
            <w:rPr>
              <w:rFonts w:eastAsia="Calibri"/>
              <w:color w:val="auto"/>
              <w:szCs w:val="22"/>
            </w:rPr>
            <w:t>measures are adopted to alleviate such need, the shortage of such facilities will become increasingly more urgent and serious;</w:t>
          </w:r>
          <w:r w:rsidRPr="00716D48">
            <w:rPr>
              <w:rFonts w:eastAsia="Calibri"/>
              <w:strike/>
              <w:color w:val="auto"/>
              <w:szCs w:val="22"/>
            </w:rPr>
            <w:t xml:space="preserve">  and</w:t>
          </w:r>
        </w:p>
        <w:p w14:paraId="33994B5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 xml:space="preserve">(3) </w:t>
          </w:r>
          <w:r w:rsidRPr="00716D48">
            <w:rPr>
              <w:rFonts w:eastAsia="Calibri"/>
              <w:strike/>
              <w:color w:val="auto"/>
              <w:szCs w:val="22"/>
            </w:rPr>
            <w:t xml:space="preserve">In </w:t>
          </w:r>
          <w:r w:rsidRPr="00716D48">
            <w:rPr>
              <w:rFonts w:eastAsia="Calibri"/>
              <w:color w:val="auto"/>
              <w:szCs w:val="22"/>
              <w:u w:val="single"/>
            </w:rPr>
            <w:t xml:space="preserve">in </w:t>
          </w:r>
          <w:r w:rsidRPr="00716D48">
            <w:rPr>
              <w:rFonts w:eastAsia="Calibri"/>
              <w:color w:val="auto"/>
              <w:szCs w:val="22"/>
            </w:rP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sidRPr="00716D48">
            <w:rPr>
              <w:rFonts w:eastAsia="Calibri"/>
              <w:strike/>
              <w:color w:val="auto"/>
              <w:szCs w:val="22"/>
            </w:rPr>
            <w:t>.</w:t>
          </w:r>
          <w:r w:rsidRPr="00716D48">
            <w:rPr>
              <w:rFonts w:eastAsia="Calibri"/>
              <w:color w:val="auto"/>
              <w:szCs w:val="22"/>
              <w:u w:val="single"/>
            </w:rPr>
            <w:t>; and</w:t>
          </w:r>
        </w:p>
        <w:p w14:paraId="1AEBFA4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(4)</w:t>
          </w:r>
          <w:r w:rsidRPr="00716D48">
            <w:rPr>
              <w:rFonts w:eastAsia="Calibri"/>
              <w:color w:val="auto"/>
              <w:szCs w:val="22"/>
              <w:u w:val="single"/>
            </w:rPr>
            <w:t>(a)</w:t>
          </w:r>
          <w:r w:rsidRPr="00716D48">
            <w:rPr>
              <w:rFonts w:eastAsia="Calibri"/>
              <w:color w:val="auto"/>
              <w:szCs w:val="22"/>
            </w:rPr>
            <w:t xml:space="preserve"> </w:t>
          </w:r>
          <w:r w:rsidRPr="00716D48">
            <w:rPr>
              <w:rFonts w:eastAsia="Calibri"/>
              <w:strike/>
              <w:color w:val="auto"/>
              <w:szCs w:val="22"/>
            </w:rPr>
            <w:t xml:space="preserve">It </w:t>
          </w:r>
          <w:proofErr w:type="spellStart"/>
          <w:r w:rsidRPr="00716D48">
            <w:rPr>
              <w:rFonts w:eastAsia="Calibri"/>
              <w:color w:val="auto"/>
              <w:szCs w:val="22"/>
              <w:u w:val="single"/>
            </w:rPr>
            <w:t>it</w:t>
          </w:r>
          <w:proofErr w:type="spellEnd"/>
          <w:r w:rsidRPr="00716D48">
            <w:rPr>
              <w:rFonts w:eastAsia="Calibri"/>
              <w:color w:val="auto"/>
              <w:szCs w:val="22"/>
              <w:u w:val="single"/>
            </w:rPr>
            <w:t xml:space="preserve"> </w:t>
          </w:r>
          <w:r w:rsidRPr="00716D48">
            <w:rPr>
              <w:rFonts w:eastAsia="Calibri"/>
              <w:color w:val="auto"/>
              <w:szCs w:val="22"/>
            </w:rP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sidRPr="00716D48">
            <w:rPr>
              <w:rFonts w:eastAsia="Calibri"/>
              <w:strike/>
              <w:color w:val="auto"/>
              <w:szCs w:val="22"/>
            </w:rPr>
            <w:t xml:space="preserve"> of South Carolina</w:t>
          </w:r>
          <w:r w:rsidRPr="00716D48">
            <w:rPr>
              <w:rFonts w:eastAsia="Calibri"/>
              <w:color w:val="auto"/>
              <w:szCs w:val="22"/>
            </w:rPr>
            <w:t xml:space="preserve"> and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sidRPr="00716D48">
            <w:rPr>
              <w:rFonts w:eastAsia="Calibri"/>
              <w:strike/>
              <w:color w:val="auto"/>
              <w:szCs w:val="22"/>
            </w:rPr>
            <w:t>.</w:t>
          </w:r>
          <w:r w:rsidRPr="00716D48">
            <w:rPr>
              <w:rFonts w:eastAsia="Calibri"/>
              <w:color w:val="auto"/>
              <w:szCs w:val="22"/>
              <w:u w:val="single"/>
            </w:rPr>
            <w:t>; and</w:t>
          </w:r>
        </w:p>
        <w:p w14:paraId="69ED866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u w:val="single"/>
            </w:rPr>
            <w:t xml:space="preserve">(b) </w:t>
          </w:r>
          <w:r w:rsidRPr="00716D48">
            <w:rPr>
              <w:rFonts w:eastAsia="Calibri"/>
              <w:strike/>
              <w:color w:val="auto"/>
              <w:szCs w:val="22"/>
            </w:rPr>
            <w:t xml:space="preserve">It </w:t>
          </w:r>
          <w:proofErr w:type="spellStart"/>
          <w:r w:rsidRPr="00716D48">
            <w:rPr>
              <w:rFonts w:eastAsia="Calibri"/>
              <w:color w:val="auto"/>
              <w:szCs w:val="22"/>
              <w:u w:val="single"/>
            </w:rPr>
            <w:t>it</w:t>
          </w:r>
          <w:proofErr w:type="spellEnd"/>
          <w:r w:rsidRPr="00716D48">
            <w:rPr>
              <w:rFonts w:eastAsia="Calibri"/>
              <w:color w:val="auto"/>
              <w:szCs w:val="22"/>
              <w:u w:val="single"/>
            </w:rPr>
            <w:t xml:space="preserve"> </w:t>
          </w:r>
          <w:r w:rsidRPr="00716D48">
            <w:rPr>
              <w:rFonts w:eastAsia="Calibri"/>
              <w:color w:val="auto"/>
              <w:szCs w:val="22"/>
            </w:rPr>
            <w:t>is specifically found and declared that all action taken by any county in carrying out the purposes of this article will perform an essential governmental function.</w:t>
          </w:r>
        </w:p>
        <w:p w14:paraId="584A0CFC"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44-7-1440 of the S.C. Code is amended to read:</w:t>
          </w:r>
        </w:p>
        <w:p w14:paraId="2BE10B25" w14:textId="77777777" w:rsidR="00716D48" w:rsidRPr="00716D48" w:rsidRDefault="00716D48" w:rsidP="00716D48">
          <w:pPr>
            <w:rPr>
              <w:rFonts w:eastAsia="Calibri"/>
              <w:color w:val="auto"/>
              <w:szCs w:val="22"/>
            </w:rPr>
          </w:pPr>
          <w:r w:rsidRPr="00716D48">
            <w:rPr>
              <w:rFonts w:eastAsia="Calibri"/>
              <w:color w:val="auto"/>
              <w:szCs w:val="22"/>
            </w:rPr>
            <w:tab/>
            <w:t>Section 44-7-1440.</w:t>
          </w:r>
          <w:r w:rsidRPr="00716D48">
            <w:rPr>
              <w:rFonts w:eastAsia="Calibri"/>
              <w:color w:val="auto"/>
              <w:szCs w:val="22"/>
            </w:rPr>
            <w:tab/>
            <w:t xml:space="preserve">Subject to obtaining approvals from the Authority required by Section 44-7-1590 and from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required by Section 44-7-1490, the several counties of the State functioning through their respective county boards shall be empowered</w:t>
          </w:r>
          <w:r w:rsidRPr="00716D48">
            <w:rPr>
              <w:rFonts w:eastAsia="Calibri"/>
              <w:color w:val="auto"/>
              <w:szCs w:val="22"/>
              <w:u w:val="single"/>
            </w:rPr>
            <w:t xml:space="preserve"> to</w:t>
          </w:r>
          <w:r w:rsidRPr="00716D48">
            <w:rPr>
              <w:rFonts w:eastAsia="Calibri"/>
              <w:color w:val="auto"/>
              <w:szCs w:val="22"/>
            </w:rPr>
            <w:t>:</w:t>
          </w:r>
        </w:p>
        <w:p w14:paraId="73755DFC" w14:textId="77777777" w:rsidR="00716D48" w:rsidRPr="00716D48" w:rsidRDefault="00716D48" w:rsidP="00716D48">
          <w:pPr>
            <w:rPr>
              <w:rFonts w:eastAsia="Calibri"/>
              <w:color w:val="auto"/>
              <w:szCs w:val="22"/>
            </w:rPr>
          </w:pPr>
          <w:r w:rsidRPr="00716D48">
            <w:rPr>
              <w:rFonts w:eastAsia="Calibri"/>
              <w:color w:val="auto"/>
              <w:szCs w:val="22"/>
            </w:rPr>
            <w:tab/>
            <w:t xml:space="preserve">(1) </w:t>
          </w:r>
          <w:r w:rsidRPr="00716D48">
            <w:rPr>
              <w:rFonts w:eastAsia="Calibri"/>
              <w:strike/>
              <w:color w:val="auto"/>
              <w:szCs w:val="22"/>
            </w:rPr>
            <w:t xml:space="preserve">To </w:t>
          </w:r>
          <w:r w:rsidRPr="00716D48">
            <w:rPr>
              <w:rFonts w:eastAsia="Calibri"/>
              <w:color w:val="auto"/>
              <w:szCs w:val="22"/>
            </w:rPr>
            <w:t>enter into agreements with any hospital agency or public agency necessary or incidental to the issuance of bonds</w:t>
          </w:r>
          <w:r w:rsidRPr="00716D48">
            <w:rPr>
              <w:rFonts w:eastAsia="Calibri"/>
              <w:strike/>
              <w:color w:val="auto"/>
              <w:szCs w:val="22"/>
            </w:rPr>
            <w:t>.</w:t>
          </w:r>
          <w:r w:rsidRPr="00716D48">
            <w:rPr>
              <w:rFonts w:eastAsia="Calibri"/>
              <w:color w:val="auto"/>
              <w:szCs w:val="22"/>
              <w:u w:val="single"/>
            </w:rPr>
            <w:t>;</w:t>
          </w:r>
        </w:p>
        <w:p w14:paraId="78A37AB0" w14:textId="77777777" w:rsidR="00716D48" w:rsidRPr="00716D48" w:rsidRDefault="00716D48" w:rsidP="00716D48">
          <w:pPr>
            <w:rPr>
              <w:rFonts w:eastAsia="Calibri"/>
              <w:color w:val="auto"/>
              <w:szCs w:val="22"/>
            </w:rPr>
          </w:pPr>
          <w:r w:rsidRPr="00716D48">
            <w:rPr>
              <w:rFonts w:eastAsia="Calibri"/>
              <w:color w:val="auto"/>
              <w:szCs w:val="22"/>
            </w:rPr>
            <w:tab/>
            <w:t xml:space="preserve">(2) </w:t>
          </w:r>
          <w:r w:rsidRPr="00716D48">
            <w:rPr>
              <w:rFonts w:eastAsia="Calibri"/>
              <w:strike/>
              <w:color w:val="auto"/>
              <w:szCs w:val="22"/>
            </w:rPr>
            <w:t xml:space="preserve">To </w:t>
          </w:r>
          <w:r w:rsidRPr="00716D48">
            <w:rPr>
              <w:rFonts w:eastAsia="Calibri"/>
              <w:color w:val="auto"/>
              <w:szCs w:val="22"/>
            </w:rP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r w:rsidRPr="00716D48">
            <w:rPr>
              <w:rFonts w:eastAsia="Calibri"/>
              <w:strike/>
              <w:color w:val="auto"/>
              <w:szCs w:val="22"/>
            </w:rPr>
            <w:t>.</w:t>
          </w:r>
          <w:r w:rsidRPr="00716D48">
            <w:rPr>
              <w:rFonts w:eastAsia="Calibri"/>
              <w:color w:val="auto"/>
              <w:szCs w:val="22"/>
              <w:u w:val="single"/>
            </w:rPr>
            <w:t>;</w:t>
          </w:r>
        </w:p>
        <w:p w14:paraId="32A6B2BE" w14:textId="77777777" w:rsidR="00716D48" w:rsidRPr="00716D48" w:rsidRDefault="00716D48" w:rsidP="00716D48">
          <w:pPr>
            <w:rPr>
              <w:rFonts w:eastAsia="Calibri"/>
              <w:color w:val="auto"/>
              <w:szCs w:val="22"/>
            </w:rPr>
          </w:pPr>
          <w:r w:rsidRPr="00716D48">
            <w:rPr>
              <w:rFonts w:eastAsia="Calibri"/>
              <w:color w:val="auto"/>
              <w:szCs w:val="22"/>
            </w:rPr>
            <w:tab/>
            <w:t xml:space="preserve">(3) </w:t>
          </w:r>
          <w:r w:rsidRPr="00716D48">
            <w:rPr>
              <w:rFonts w:eastAsia="Calibri"/>
              <w:strike/>
              <w:color w:val="auto"/>
              <w:szCs w:val="22"/>
            </w:rPr>
            <w:t xml:space="preserve">To </w:t>
          </w:r>
          <w:r w:rsidRPr="00716D48">
            <w:rPr>
              <w:rFonts w:eastAsia="Calibri"/>
              <w:color w:val="auto"/>
              <w:szCs w:val="22"/>
            </w:rPr>
            <w:t>enter into loan agreements with any hospital agency or public agency, prescribing the payments to be made by the hospital agency or public agency to the county or its assignee to meet the payments that shall become due on bonds, including terms and conditions relative to the acquisition and use of hospital facilities and the issuance of bonds</w:t>
          </w:r>
          <w:r w:rsidRPr="00716D48">
            <w:rPr>
              <w:rFonts w:eastAsia="Calibri"/>
              <w:strike/>
              <w:color w:val="auto"/>
              <w:szCs w:val="22"/>
            </w:rPr>
            <w:t>.</w:t>
          </w:r>
          <w:r w:rsidRPr="00716D48">
            <w:rPr>
              <w:rFonts w:eastAsia="Calibri"/>
              <w:color w:val="auto"/>
              <w:szCs w:val="22"/>
              <w:u w:val="single"/>
            </w:rPr>
            <w:t>;</w:t>
          </w:r>
        </w:p>
        <w:p w14:paraId="4023DFCA" w14:textId="77777777" w:rsidR="00716D48" w:rsidRPr="00716D48" w:rsidRDefault="00716D48" w:rsidP="00716D48">
          <w:pPr>
            <w:rPr>
              <w:rFonts w:eastAsia="Calibri"/>
              <w:color w:val="auto"/>
              <w:szCs w:val="22"/>
            </w:rPr>
          </w:pPr>
          <w:r w:rsidRPr="00716D48">
            <w:rPr>
              <w:rFonts w:eastAsia="Calibri"/>
              <w:color w:val="auto"/>
              <w:szCs w:val="22"/>
            </w:rPr>
            <w:tab/>
            <w:t xml:space="preserve">(4) </w:t>
          </w:r>
          <w:r w:rsidRPr="00716D48">
            <w:rPr>
              <w:rFonts w:eastAsia="Calibri"/>
              <w:strike/>
              <w:color w:val="auto"/>
              <w:szCs w:val="22"/>
            </w:rPr>
            <w:t xml:space="preserve">To </w:t>
          </w:r>
          <w:r w:rsidRPr="00716D48">
            <w:rPr>
              <w:rFonts w:eastAsia="Calibri"/>
              <w:color w:val="auto"/>
              <w:szCs w:val="22"/>
            </w:rPr>
            <w:t>issue bonds for the purpose of defraying the cost of providing hospital facilities and to secure the payment of such bonds as hereafter provided</w:t>
          </w:r>
          <w:r w:rsidRPr="00716D48">
            <w:rPr>
              <w:rFonts w:eastAsia="Calibri"/>
              <w:strike/>
              <w:color w:val="auto"/>
              <w:szCs w:val="22"/>
            </w:rPr>
            <w:t>.</w:t>
          </w:r>
          <w:r w:rsidRPr="00716D48">
            <w:rPr>
              <w:rFonts w:eastAsia="Calibri"/>
              <w:color w:val="auto"/>
              <w:szCs w:val="22"/>
              <w:u w:val="single"/>
            </w:rPr>
            <w:t>;</w:t>
          </w:r>
        </w:p>
        <w:p w14:paraId="3B4D2E23" w14:textId="77777777" w:rsidR="00716D48" w:rsidRPr="00716D48" w:rsidRDefault="00716D48" w:rsidP="00716D48">
          <w:pPr>
            <w:rPr>
              <w:rFonts w:eastAsia="Calibri"/>
              <w:color w:val="auto"/>
              <w:szCs w:val="22"/>
            </w:rPr>
          </w:pPr>
          <w:r w:rsidRPr="00716D48">
            <w:rPr>
              <w:rFonts w:eastAsia="Calibri"/>
              <w:color w:val="auto"/>
              <w:szCs w:val="22"/>
            </w:rPr>
            <w:tab/>
            <w:t xml:space="preserve">(5) </w:t>
          </w:r>
          <w:r w:rsidRPr="00716D48">
            <w:rPr>
              <w:rFonts w:eastAsia="Calibri"/>
              <w:strike/>
              <w:color w:val="auto"/>
              <w:szCs w:val="22"/>
            </w:rPr>
            <w:t xml:space="preserve">To </w:t>
          </w:r>
          <w:r w:rsidRPr="00716D48">
            <w:rPr>
              <w:rFonts w:eastAsia="Calibri"/>
              <w:color w:val="auto"/>
              <w:szCs w:val="22"/>
            </w:rP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r w:rsidRPr="00716D48">
            <w:rPr>
              <w:rFonts w:eastAsia="Calibri"/>
              <w:strike/>
              <w:color w:val="auto"/>
              <w:szCs w:val="22"/>
            </w:rPr>
            <w:t>.</w:t>
          </w:r>
          <w:r w:rsidRPr="00716D48">
            <w:rPr>
              <w:rFonts w:eastAsia="Calibri"/>
              <w:color w:val="auto"/>
              <w:szCs w:val="22"/>
              <w:u w:val="single"/>
            </w:rPr>
            <w:t>;</w:t>
          </w:r>
        </w:p>
        <w:p w14:paraId="1AEFC1D2" w14:textId="77777777" w:rsidR="00716D48" w:rsidRPr="00716D48" w:rsidRDefault="00716D48" w:rsidP="00716D48">
          <w:pPr>
            <w:rPr>
              <w:rFonts w:eastAsia="Calibri"/>
              <w:color w:val="auto"/>
              <w:szCs w:val="22"/>
            </w:rPr>
          </w:pPr>
          <w:r w:rsidRPr="00716D48">
            <w:rPr>
              <w:rFonts w:eastAsia="Calibri"/>
              <w:color w:val="auto"/>
              <w:szCs w:val="22"/>
            </w:rPr>
            <w:tab/>
            <w:t xml:space="preserve">(6) </w:t>
          </w:r>
          <w:r w:rsidRPr="00716D48">
            <w:rPr>
              <w:rFonts w:eastAsia="Calibri"/>
              <w:strike/>
              <w:color w:val="auto"/>
              <w:szCs w:val="22"/>
            </w:rPr>
            <w:t xml:space="preserve">To </w:t>
          </w:r>
          <w:r w:rsidRPr="00716D48">
            <w:rPr>
              <w:rFonts w:eastAsia="Calibri"/>
              <w:color w:val="auto"/>
              <w:szCs w:val="22"/>
            </w:rPr>
            <w:t>mortgage any hospital facilities and the site thereof for the benefits of the holders of bonds issued to finance such hospital facilities</w:t>
          </w:r>
          <w:r w:rsidRPr="00716D48">
            <w:rPr>
              <w:rFonts w:eastAsia="Calibri"/>
              <w:strike/>
              <w:color w:val="auto"/>
              <w:szCs w:val="22"/>
            </w:rPr>
            <w:t>.</w:t>
          </w:r>
          <w:r w:rsidRPr="00716D48">
            <w:rPr>
              <w:rFonts w:eastAsia="Calibri"/>
              <w:color w:val="auto"/>
              <w:szCs w:val="22"/>
              <w:u w:val="single"/>
            </w:rPr>
            <w:t>;</w:t>
          </w:r>
        </w:p>
        <w:p w14:paraId="7AEB453D" w14:textId="77777777" w:rsidR="00716D48" w:rsidRPr="00716D48" w:rsidRDefault="00716D48" w:rsidP="00716D48">
          <w:pPr>
            <w:rPr>
              <w:rFonts w:eastAsia="Calibri"/>
              <w:color w:val="auto"/>
              <w:szCs w:val="22"/>
            </w:rPr>
          </w:pPr>
          <w:r w:rsidRPr="00716D48">
            <w:rPr>
              <w:rFonts w:eastAsia="Calibri"/>
              <w:color w:val="auto"/>
              <w:szCs w:val="22"/>
            </w:rPr>
            <w:tab/>
            <w:t xml:space="preserve">(7) </w:t>
          </w:r>
          <w:r w:rsidRPr="00716D48">
            <w:rPr>
              <w:rFonts w:eastAsia="Calibri"/>
              <w:strike/>
              <w:color w:val="auto"/>
              <w:szCs w:val="22"/>
            </w:rPr>
            <w:t xml:space="preserve">To </w:t>
          </w:r>
          <w:r w:rsidRPr="00716D48">
            <w:rPr>
              <w:rFonts w:eastAsia="Calibri"/>
              <w:color w:val="auto"/>
              <w:szCs w:val="22"/>
            </w:rPr>
            <w:t>issue bonds to refinance or to refund outstanding obligations, mortgages or advances heretofore or hereafter issued, made or given by a hospital or public agency for the cost of hospital facilities</w:t>
          </w:r>
          <w:r w:rsidRPr="00716D48">
            <w:rPr>
              <w:rFonts w:eastAsia="Calibri"/>
              <w:strike/>
              <w:color w:val="auto"/>
              <w:szCs w:val="22"/>
            </w:rPr>
            <w:t>.</w:t>
          </w:r>
          <w:r w:rsidRPr="00716D48">
            <w:rPr>
              <w:rFonts w:eastAsia="Calibri"/>
              <w:color w:val="auto"/>
              <w:szCs w:val="22"/>
              <w:u w:val="single"/>
            </w:rPr>
            <w:t>;</w:t>
          </w:r>
        </w:p>
        <w:p w14:paraId="2ECC3EF4" w14:textId="77777777" w:rsidR="00716D48" w:rsidRPr="00716D48" w:rsidRDefault="00716D48" w:rsidP="00716D48">
          <w:pPr>
            <w:rPr>
              <w:rFonts w:eastAsia="Calibri"/>
              <w:color w:val="auto"/>
              <w:szCs w:val="22"/>
            </w:rPr>
          </w:pPr>
          <w:r w:rsidRPr="00716D48">
            <w:rPr>
              <w:rFonts w:eastAsia="Calibri"/>
              <w:color w:val="auto"/>
              <w:szCs w:val="22"/>
            </w:rPr>
            <w:tab/>
            <w:t xml:space="preserve">(8) </w:t>
          </w:r>
          <w:r w:rsidRPr="00716D48">
            <w:rPr>
              <w:rFonts w:eastAsia="Calibri"/>
              <w:strike/>
              <w:color w:val="auto"/>
              <w:szCs w:val="22"/>
            </w:rPr>
            <w:t xml:space="preserve">To </w:t>
          </w:r>
          <w:r w:rsidRPr="00716D48">
            <w:rPr>
              <w:rFonts w:eastAsia="Calibri"/>
              <w:color w:val="auto"/>
              <w:szCs w:val="22"/>
            </w:rPr>
            <w:t>charge to each hospital and public agency utilizing this article any administrative costs and expenses incurred in the exercise of the powers and duties conferred by this article</w:t>
          </w:r>
          <w:r w:rsidRPr="00716D48">
            <w:rPr>
              <w:rFonts w:eastAsia="Calibri"/>
              <w:strike/>
              <w:color w:val="auto"/>
              <w:szCs w:val="22"/>
            </w:rPr>
            <w:t>.</w:t>
          </w:r>
          <w:r w:rsidRPr="00716D48">
            <w:rPr>
              <w:rFonts w:eastAsia="Calibri"/>
              <w:color w:val="auto"/>
              <w:szCs w:val="22"/>
              <w:u w:val="single"/>
            </w:rPr>
            <w:t>;</w:t>
          </w:r>
        </w:p>
        <w:p w14:paraId="6C97F1FA" w14:textId="77777777" w:rsidR="00716D48" w:rsidRPr="00716D48" w:rsidRDefault="00716D48" w:rsidP="00716D48">
          <w:pPr>
            <w:rPr>
              <w:rFonts w:eastAsia="Calibri"/>
              <w:color w:val="auto"/>
              <w:szCs w:val="22"/>
            </w:rPr>
          </w:pPr>
          <w:r w:rsidRPr="00716D48">
            <w:rPr>
              <w:rFonts w:eastAsia="Calibri"/>
              <w:color w:val="auto"/>
              <w:szCs w:val="22"/>
            </w:rPr>
            <w:tab/>
            <w:t xml:space="preserve">(9) </w:t>
          </w:r>
          <w:r w:rsidRPr="00716D48">
            <w:rPr>
              <w:rFonts w:eastAsia="Calibri"/>
              <w:strike/>
              <w:color w:val="auto"/>
              <w:szCs w:val="22"/>
            </w:rPr>
            <w:t xml:space="preserve">To </w:t>
          </w:r>
          <w:r w:rsidRPr="00716D48">
            <w:rPr>
              <w:rFonts w:eastAsia="Calibri"/>
              <w:color w:val="auto"/>
              <w:szCs w:val="22"/>
            </w:rPr>
            <w:t>do all things necessary or convenient to carry out the purposes of this article</w:t>
          </w:r>
          <w:r w:rsidRPr="00716D48">
            <w:rPr>
              <w:rFonts w:eastAsia="Calibri"/>
              <w:strike/>
              <w:color w:val="auto"/>
              <w:szCs w:val="22"/>
            </w:rPr>
            <w:t>.</w:t>
          </w:r>
          <w:r w:rsidRPr="00716D48">
            <w:rPr>
              <w:rFonts w:eastAsia="Calibri"/>
              <w:color w:val="auto"/>
              <w:szCs w:val="22"/>
              <w:u w:val="single"/>
            </w:rPr>
            <w:t>;</w:t>
          </w:r>
        </w:p>
        <w:p w14:paraId="1C2AEDC5" w14:textId="77777777" w:rsidR="00716D48" w:rsidRPr="00716D48" w:rsidRDefault="00716D48" w:rsidP="00716D48">
          <w:pPr>
            <w:rPr>
              <w:rFonts w:eastAsia="Calibri"/>
              <w:color w:val="auto"/>
              <w:szCs w:val="22"/>
            </w:rPr>
          </w:pPr>
          <w:r w:rsidRPr="00716D48">
            <w:rPr>
              <w:rFonts w:eastAsia="Calibri"/>
              <w:color w:val="auto"/>
              <w:szCs w:val="22"/>
            </w:rPr>
            <w:tab/>
            <w:t xml:space="preserve">(10) </w:t>
          </w:r>
          <w:r w:rsidRPr="00716D48">
            <w:rPr>
              <w:rFonts w:eastAsia="Calibri"/>
              <w:strike/>
              <w:color w:val="auto"/>
              <w:szCs w:val="22"/>
            </w:rPr>
            <w:t xml:space="preserve">To </w:t>
          </w:r>
          <w:proofErr w:type="spellStart"/>
          <w:r w:rsidRPr="00716D48">
            <w:rPr>
              <w:rFonts w:eastAsia="Calibri"/>
              <w:color w:val="auto"/>
              <w:szCs w:val="22"/>
              <w:u w:val="single"/>
            </w:rPr>
            <w:t>to</w:t>
          </w:r>
          <w:proofErr w:type="spellEnd"/>
          <w:r w:rsidRPr="00716D48">
            <w:rPr>
              <w:rFonts w:eastAsia="Calibri"/>
              <w:color w:val="auto"/>
              <w:szCs w:val="22"/>
              <w:u w:val="single"/>
            </w:rPr>
            <w:t xml:space="preserve"> </w:t>
          </w:r>
          <w:r w:rsidRPr="00716D48">
            <w:rPr>
              <w:rFonts w:eastAsia="Calibri"/>
              <w:color w:val="auto"/>
              <w:szCs w:val="22"/>
            </w:rPr>
            <w:t>make and execute contracts and agreements necessary or incidental to the exercise of its powers and duties under this article, with persons, firms, corporations, governmental agencies and others</w:t>
          </w:r>
          <w:r w:rsidRPr="00716D48">
            <w:rPr>
              <w:rFonts w:eastAsia="Calibri"/>
              <w:strike/>
              <w:color w:val="auto"/>
              <w:szCs w:val="22"/>
            </w:rPr>
            <w:t>.</w:t>
          </w:r>
          <w:r w:rsidRPr="00716D48">
            <w:rPr>
              <w:rFonts w:eastAsia="Calibri"/>
              <w:color w:val="auto"/>
              <w:szCs w:val="22"/>
              <w:u w:val="single"/>
            </w:rPr>
            <w:t>;</w:t>
          </w:r>
        </w:p>
        <w:p w14:paraId="35F07269" w14:textId="77777777" w:rsidR="00716D48" w:rsidRPr="00716D48" w:rsidRDefault="00716D48" w:rsidP="00716D48">
          <w:pPr>
            <w:rPr>
              <w:rFonts w:eastAsia="Calibri"/>
              <w:color w:val="auto"/>
              <w:szCs w:val="22"/>
            </w:rPr>
          </w:pPr>
          <w:r w:rsidRPr="00716D48">
            <w:rPr>
              <w:rFonts w:eastAsia="Calibri"/>
              <w:color w:val="auto"/>
              <w:szCs w:val="22"/>
            </w:rPr>
            <w:tab/>
            <w:t xml:space="preserve">(11) </w:t>
          </w:r>
          <w:r w:rsidRPr="00716D48">
            <w:rPr>
              <w:rFonts w:eastAsia="Calibri"/>
              <w:strike/>
              <w:color w:val="auto"/>
              <w:szCs w:val="22"/>
            </w:rPr>
            <w:t xml:space="preserve">To </w:t>
          </w:r>
          <w:r w:rsidRPr="00716D48">
            <w:rPr>
              <w:rFonts w:eastAsia="Calibri"/>
              <w:color w:val="auto"/>
              <w:szCs w:val="22"/>
            </w:rPr>
            <w:t>make the proceeds of any bonds available by way of a loan to a hospital or public agency pursuant to a loan agreement</w:t>
          </w:r>
          <w:r w:rsidRPr="00716D48">
            <w:rPr>
              <w:rFonts w:eastAsia="Calibri"/>
              <w:strike/>
              <w:color w:val="auto"/>
              <w:szCs w:val="22"/>
            </w:rPr>
            <w:t>.</w:t>
          </w:r>
          <w:r w:rsidRPr="00716D48">
            <w:rPr>
              <w:rFonts w:eastAsia="Calibri"/>
              <w:color w:val="auto"/>
              <w:szCs w:val="22"/>
              <w:u w:val="single"/>
            </w:rPr>
            <w:t>;</w:t>
          </w:r>
        </w:p>
        <w:p w14:paraId="646209CC" w14:textId="77777777" w:rsidR="00716D48" w:rsidRPr="00716D48" w:rsidRDefault="00716D48" w:rsidP="00716D48">
          <w:pPr>
            <w:rPr>
              <w:rFonts w:eastAsia="Calibri"/>
              <w:color w:val="auto"/>
              <w:szCs w:val="22"/>
            </w:rPr>
          </w:pPr>
          <w:r w:rsidRPr="00716D48">
            <w:rPr>
              <w:rFonts w:eastAsia="Calibri"/>
              <w:color w:val="auto"/>
              <w:szCs w:val="22"/>
            </w:rPr>
            <w:tab/>
            <w:t xml:space="preserve">(12) </w:t>
          </w:r>
          <w:r w:rsidRPr="00716D48">
            <w:rPr>
              <w:rFonts w:eastAsia="Calibri"/>
              <w:strike/>
              <w:color w:val="auto"/>
              <w:szCs w:val="22"/>
            </w:rPr>
            <w:t xml:space="preserve">To </w:t>
          </w:r>
          <w:r w:rsidRPr="00716D48">
            <w:rPr>
              <w:rFonts w:eastAsia="Calibri"/>
              <w:color w:val="auto"/>
              <w:szCs w:val="22"/>
            </w:rP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r w:rsidRPr="00716D48">
            <w:rPr>
              <w:rFonts w:eastAsia="Calibri"/>
              <w:strike/>
              <w:color w:val="auto"/>
              <w:szCs w:val="22"/>
            </w:rPr>
            <w:t>.</w:t>
          </w:r>
          <w:r w:rsidRPr="00716D48">
            <w:rPr>
              <w:rFonts w:eastAsia="Calibri"/>
              <w:color w:val="auto"/>
              <w:szCs w:val="22"/>
              <w:u w:val="single"/>
            </w:rPr>
            <w:t>;</w:t>
          </w:r>
        </w:p>
        <w:p w14:paraId="201EC748" w14:textId="77777777" w:rsidR="00716D48" w:rsidRPr="00716D48" w:rsidRDefault="00716D48" w:rsidP="00716D48">
          <w:pPr>
            <w:rPr>
              <w:rFonts w:eastAsia="Calibri"/>
              <w:color w:val="auto"/>
              <w:szCs w:val="22"/>
            </w:rPr>
          </w:pPr>
          <w:r w:rsidRPr="00716D48">
            <w:rPr>
              <w:rFonts w:eastAsia="Calibri"/>
              <w:color w:val="auto"/>
              <w:szCs w:val="22"/>
            </w:rPr>
            <w:tab/>
            <w:t xml:space="preserve">(13) </w:t>
          </w:r>
          <w:r w:rsidRPr="00716D48">
            <w:rPr>
              <w:rFonts w:eastAsia="Calibri"/>
              <w:strike/>
              <w:color w:val="auto"/>
              <w:szCs w:val="22"/>
            </w:rPr>
            <w:t xml:space="preserve">To </w:t>
          </w:r>
          <w:r w:rsidRPr="00716D48">
            <w:rPr>
              <w:rFonts w:eastAsia="Calibri"/>
              <w:color w:val="auto"/>
              <w:szCs w:val="22"/>
            </w:rPr>
            <w:t>arrange or contract with any county, city, town or other political subdivision or instrumentality of the State for the opening or closing of streets or for the furnishing of utility or other services to any hospital facilities</w:t>
          </w:r>
          <w:r w:rsidRPr="00716D48">
            <w:rPr>
              <w:rFonts w:eastAsia="Calibri"/>
              <w:strike/>
              <w:color w:val="auto"/>
              <w:szCs w:val="22"/>
            </w:rPr>
            <w:t>.</w:t>
          </w:r>
          <w:r w:rsidRPr="00716D48">
            <w:rPr>
              <w:rFonts w:eastAsia="Calibri"/>
              <w:color w:val="auto"/>
              <w:szCs w:val="22"/>
              <w:u w:val="single"/>
            </w:rPr>
            <w:t>;</w:t>
          </w:r>
        </w:p>
        <w:p w14:paraId="57CFC569" w14:textId="77777777" w:rsidR="00716D48" w:rsidRPr="00716D48" w:rsidRDefault="00716D48" w:rsidP="00716D48">
          <w:pPr>
            <w:rPr>
              <w:rFonts w:eastAsia="Calibri"/>
              <w:color w:val="auto"/>
              <w:szCs w:val="22"/>
            </w:rPr>
          </w:pPr>
          <w:r w:rsidRPr="00716D48">
            <w:rPr>
              <w:rFonts w:eastAsia="Calibri"/>
              <w:color w:val="auto"/>
              <w:szCs w:val="22"/>
            </w:rPr>
            <w:tab/>
            <w:t xml:space="preserve">(14) </w:t>
          </w:r>
          <w:r w:rsidRPr="00716D48">
            <w:rPr>
              <w:rFonts w:eastAsia="Calibri"/>
              <w:strike/>
              <w:color w:val="auto"/>
              <w:szCs w:val="22"/>
            </w:rPr>
            <w:t xml:space="preserve">To </w:t>
          </w:r>
          <w:r w:rsidRPr="00716D48">
            <w:rPr>
              <w:rFonts w:eastAsia="Calibri"/>
              <w:color w:val="auto"/>
              <w:szCs w:val="22"/>
            </w:rPr>
            <w:t>enter into lease agreements with any hospital or public agency whereby the county board leases hospital facilities to such hospital or public agency, including hospital facilities located in more than one county</w:t>
          </w:r>
          <w:r w:rsidRPr="00716D48">
            <w:rPr>
              <w:rFonts w:eastAsia="Calibri"/>
              <w:strike/>
              <w:color w:val="auto"/>
              <w:szCs w:val="22"/>
            </w:rPr>
            <w:t>.</w:t>
          </w:r>
          <w:r w:rsidRPr="00716D48">
            <w:rPr>
              <w:rFonts w:eastAsia="Calibri"/>
              <w:color w:val="auto"/>
              <w:szCs w:val="22"/>
              <w:u w:val="single"/>
            </w:rPr>
            <w:t>; and</w:t>
          </w:r>
        </w:p>
        <w:p w14:paraId="58D52615" w14:textId="77777777" w:rsidR="00716D48" w:rsidRPr="00716D48" w:rsidRDefault="00716D48" w:rsidP="00716D48">
          <w:pPr>
            <w:rPr>
              <w:rFonts w:eastAsia="Calibri"/>
              <w:color w:val="auto"/>
              <w:szCs w:val="22"/>
            </w:rPr>
          </w:pPr>
          <w:r w:rsidRPr="00716D48">
            <w:rPr>
              <w:rFonts w:eastAsia="Calibri"/>
              <w:color w:val="auto"/>
              <w:szCs w:val="22"/>
            </w:rPr>
            <w:tab/>
            <w:t xml:space="preserve">(15) </w:t>
          </w:r>
          <w:r w:rsidRPr="00716D48">
            <w:rPr>
              <w:rFonts w:eastAsia="Calibri"/>
              <w:strike/>
              <w:color w:val="auto"/>
              <w:szCs w:val="22"/>
            </w:rPr>
            <w:t xml:space="preserve">To </w:t>
          </w:r>
          <w:r w:rsidRPr="00716D48">
            <w:rPr>
              <w:rFonts w:eastAsia="Calibri"/>
              <w:color w:val="auto"/>
              <w:szCs w:val="22"/>
            </w:rPr>
            <w:t>pledge or assign any money, rents, charges, fees or other revenues, including any proceeds of insurance or condemnation awards, pursuant to any loan agreement to the payment of the bonds issued pursuant to such loan agreement.</w:t>
          </w:r>
        </w:p>
        <w:p w14:paraId="0422E4C6"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44-7-1490 of the S.C. Code is amended to read:</w:t>
          </w:r>
        </w:p>
        <w:p w14:paraId="49AF3E0C" w14:textId="77777777" w:rsidR="00716D48" w:rsidRPr="00716D48" w:rsidRDefault="00716D48" w:rsidP="00716D48">
          <w:pPr>
            <w:rPr>
              <w:rFonts w:eastAsia="Calibri"/>
              <w:color w:val="auto"/>
              <w:szCs w:val="22"/>
            </w:rPr>
          </w:pPr>
          <w:r w:rsidRPr="00716D48">
            <w:rPr>
              <w:rFonts w:eastAsia="Calibri"/>
              <w:color w:val="auto"/>
              <w:szCs w:val="22"/>
            </w:rPr>
            <w:tab/>
            <w:t>Section 44-7-1490.</w:t>
          </w:r>
          <w:r w:rsidRPr="00716D48">
            <w:rPr>
              <w:rFonts w:eastAsia="Calibri"/>
              <w:color w:val="auto"/>
              <w:szCs w:val="22"/>
            </w:rPr>
            <w:tab/>
            <w:t xml:space="preserve">The county board shall not undertake the acquisition, construction, expansion, equipping or financing of any hospital facilities unless and until such approval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for such undertaking as may be required under Article 3, Chapter 7, Title 44, shall have been obtained.</w:t>
          </w:r>
        </w:p>
        <w:p w14:paraId="62EC1C16"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44-7-1590 of the S.C. Code is amended to read:</w:t>
          </w:r>
        </w:p>
        <w:p w14:paraId="16FE6E02" w14:textId="77777777" w:rsidR="00716D48" w:rsidRPr="00716D48" w:rsidRDefault="00716D48" w:rsidP="00716D48">
          <w:pPr>
            <w:rPr>
              <w:rFonts w:eastAsia="Calibri"/>
              <w:color w:val="auto"/>
              <w:szCs w:val="22"/>
            </w:rPr>
          </w:pPr>
          <w:r w:rsidRPr="00716D48">
            <w:rPr>
              <w:rFonts w:eastAsia="Calibri"/>
              <w:color w:val="auto"/>
              <w:szCs w:val="22"/>
            </w:rPr>
            <w:tab/>
            <w:t>Section 44-7-1590.</w:t>
          </w:r>
          <w:r w:rsidRPr="00716D48">
            <w:rPr>
              <w:rFonts w:eastAsia="Calibri"/>
              <w:color w:val="auto"/>
              <w:szCs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39CEF9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brief description of the hospital facilities proposed to be undertaken and the refinancing or refunding proposed;</w:t>
          </w:r>
        </w:p>
        <w:p w14:paraId="544395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a statement setting forth the action taken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in connection with the hospital facilities;</w:t>
          </w:r>
        </w:p>
        <w:p w14:paraId="3FB809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 reasonable estimate of the cost of hospital facilities;</w:t>
          </w:r>
        </w:p>
        <w:p w14:paraId="123E23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 general summary of the terms and conditions of the proposed loan agreement;  and</w:t>
          </w:r>
        </w:p>
        <w:p w14:paraId="74DE68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such other information as the authority requires.</w:t>
          </w:r>
        </w:p>
        <w:p w14:paraId="13495020" w14:textId="77777777" w:rsidR="00716D48" w:rsidRPr="00716D48" w:rsidRDefault="00716D48" w:rsidP="00716D48">
          <w:pPr>
            <w:rPr>
              <w:rFonts w:eastAsia="Calibri"/>
              <w:color w:val="auto"/>
              <w:szCs w:val="22"/>
            </w:rPr>
          </w:pPr>
          <w:r w:rsidRPr="00716D48">
            <w:rPr>
              <w:rFonts w:eastAsia="Calibri"/>
              <w:color w:val="auto"/>
              <w:szCs w:val="22"/>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pursuant to Section 44-7-1490.</w:t>
          </w:r>
        </w:p>
        <w:p w14:paraId="7E939A09" w14:textId="77777777" w:rsidR="00716D48" w:rsidRPr="00716D48" w:rsidRDefault="00716D48" w:rsidP="00716D48">
          <w:pPr>
            <w:rPr>
              <w:rFonts w:eastAsia="Calibri"/>
              <w:color w:val="auto"/>
              <w:szCs w:val="22"/>
            </w:rPr>
          </w:pPr>
          <w:r w:rsidRPr="00716D48">
            <w:rPr>
              <w:rFonts w:eastAsia="Calibri"/>
              <w:color w:val="auto"/>
              <w:szCs w:val="22"/>
            </w:rPr>
            <w:tab/>
            <w:t xml:space="preserve">(C) Any interested party, within twenty days after the date of the publication of the notice, but not afterwards, may challenge the action so taken by the authority, the county board, or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by action de novo in the court of common pleas in any county where the hospital facilities are to be located.</w:t>
          </w:r>
        </w:p>
        <w:p w14:paraId="7F89573B" w14:textId="77777777" w:rsidR="00716D48" w:rsidRPr="00716D48" w:rsidRDefault="00716D48" w:rsidP="00716D48">
          <w:pPr>
            <w:rPr>
              <w:rFonts w:eastAsia="Calibri"/>
              <w:color w:val="auto"/>
              <w:szCs w:val="22"/>
            </w:rPr>
          </w:pPr>
          <w:r w:rsidRPr="00716D48">
            <w:rPr>
              <w:rFonts w:eastAsia="Calibri"/>
              <w:color w:val="auto"/>
              <w:szCs w:val="22"/>
            </w:rPr>
            <w:tab/>
            <w:t>E.</w:t>
          </w:r>
          <w:r w:rsidRPr="00716D48">
            <w:rPr>
              <w:rFonts w:eastAsia="Calibri"/>
              <w:color w:val="auto"/>
              <w:szCs w:val="22"/>
            </w:rPr>
            <w:tab/>
            <w:t>Section 44-7-1660(B) of the S.C. Code is amended to read:</w:t>
          </w:r>
        </w:p>
        <w:p w14:paraId="52E47E53" w14:textId="77777777" w:rsidR="00716D48" w:rsidRPr="00716D48" w:rsidRDefault="00716D48" w:rsidP="00716D48">
          <w:pPr>
            <w:rPr>
              <w:rFonts w:eastAsia="Calibri"/>
              <w:color w:val="auto"/>
              <w:szCs w:val="22"/>
            </w:rPr>
          </w:pPr>
          <w:r w:rsidRPr="00716D48">
            <w:rPr>
              <w:rFonts w:eastAsia="Calibri"/>
              <w:color w:val="auto"/>
              <w:szCs w:val="22"/>
            </w:rPr>
            <w:tab/>
            <w:t xml:space="preserve">(B) The county board may not enter into a subsidiary loan agreement to finance the acquisition, construction, expansion, equipping, or financing of any hospital facilities until approval of the agreement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as may be required under Article 3 of Chapter 7 of Title 44.</w:t>
          </w:r>
        </w:p>
        <w:p w14:paraId="22CF14CA" w14:textId="77777777" w:rsidR="00716D48" w:rsidRPr="00716D48" w:rsidRDefault="00716D48" w:rsidP="00716D48">
          <w:pPr>
            <w:rPr>
              <w:rFonts w:eastAsia="Calibri"/>
              <w:color w:val="auto"/>
              <w:szCs w:val="22"/>
            </w:rPr>
          </w:pPr>
          <w:r w:rsidRPr="00716D48">
            <w:rPr>
              <w:rFonts w:eastAsia="Calibri"/>
              <w:color w:val="auto"/>
              <w:szCs w:val="22"/>
            </w:rPr>
            <w:tab/>
            <w:t>F.</w:t>
          </w:r>
          <w:r w:rsidRPr="00716D48">
            <w:rPr>
              <w:rFonts w:eastAsia="Calibri"/>
              <w:color w:val="auto"/>
              <w:szCs w:val="22"/>
            </w:rPr>
            <w:tab/>
            <w:t>Section 44-7-1690 of the S.C. Code is amended to read:</w:t>
          </w:r>
        </w:p>
        <w:p w14:paraId="7D5D4CAA" w14:textId="77777777" w:rsidR="00716D48" w:rsidRPr="00716D48" w:rsidRDefault="00716D48" w:rsidP="00716D48">
          <w:pPr>
            <w:rPr>
              <w:rFonts w:eastAsia="Calibri"/>
              <w:color w:val="auto"/>
              <w:szCs w:val="22"/>
            </w:rPr>
          </w:pPr>
          <w:r w:rsidRPr="00716D48">
            <w:rPr>
              <w:rFonts w:eastAsia="Calibri"/>
              <w:color w:val="auto"/>
              <w:szCs w:val="22"/>
            </w:rPr>
            <w:tab/>
            <w:t>Section 44-7-1690.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7F531A4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3225089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51C846A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Article 20, Chapter 7, Title 44 of the S.C. Code is amended to read:</w:t>
          </w:r>
        </w:p>
        <w:p w14:paraId="0B4A4EEE" w14:textId="77777777" w:rsidR="00716D48" w:rsidRPr="00716D48" w:rsidRDefault="00716D48" w:rsidP="00716D48">
          <w:pPr>
            <w:jc w:val="center"/>
            <w:rPr>
              <w:rFonts w:eastAsia="Calibri"/>
              <w:color w:val="auto"/>
              <w:szCs w:val="22"/>
            </w:rPr>
          </w:pPr>
          <w:r w:rsidRPr="00716D48">
            <w:rPr>
              <w:rFonts w:eastAsia="Calibri"/>
              <w:color w:val="auto"/>
              <w:szCs w:val="22"/>
            </w:rPr>
            <w:tab/>
            <w:t>Article 20</w:t>
          </w:r>
        </w:p>
        <w:p w14:paraId="3CC2BC08" w14:textId="77777777" w:rsidR="00716D48" w:rsidRPr="00716D48" w:rsidRDefault="00716D48" w:rsidP="00716D48">
          <w:pPr>
            <w:jc w:val="center"/>
            <w:rPr>
              <w:rFonts w:eastAsia="Calibri"/>
              <w:color w:val="auto"/>
              <w:szCs w:val="22"/>
            </w:rPr>
          </w:pPr>
          <w:r w:rsidRPr="00716D48">
            <w:rPr>
              <w:rFonts w:eastAsia="Calibri"/>
              <w:color w:val="auto"/>
              <w:szCs w:val="22"/>
            </w:rPr>
            <w:tab/>
            <w:t>Hospital Infections Disclosure</w:t>
          </w:r>
        </w:p>
        <w:p w14:paraId="15B441E5" w14:textId="77777777" w:rsidR="00716D48" w:rsidRPr="00716D48" w:rsidRDefault="00716D48" w:rsidP="00716D48">
          <w:pPr>
            <w:rPr>
              <w:rFonts w:eastAsia="Calibri"/>
              <w:color w:val="auto"/>
              <w:szCs w:val="22"/>
            </w:rPr>
          </w:pPr>
          <w:r w:rsidRPr="00716D48">
            <w:rPr>
              <w:rFonts w:eastAsia="Calibri"/>
              <w:color w:val="auto"/>
              <w:szCs w:val="22"/>
            </w:rPr>
            <w:tab/>
            <w:t>Section 44-7-2410.</w:t>
          </w:r>
          <w:r w:rsidRPr="00716D48">
            <w:rPr>
              <w:rFonts w:eastAsia="Calibri"/>
              <w:color w:val="auto"/>
              <w:szCs w:val="22"/>
            </w:rPr>
            <w:tab/>
            <w:t>This article may be cited as the “Hospital Infections Disclosure Act”.</w:t>
          </w:r>
        </w:p>
        <w:p w14:paraId="3F50B081" w14:textId="77777777" w:rsidR="00716D48" w:rsidRPr="00716D48" w:rsidRDefault="00716D48" w:rsidP="00716D48">
          <w:pPr>
            <w:rPr>
              <w:rFonts w:eastAsia="Calibri"/>
              <w:color w:val="auto"/>
              <w:szCs w:val="22"/>
            </w:rPr>
          </w:pPr>
          <w:r w:rsidRPr="00716D48">
            <w:rPr>
              <w:rFonts w:eastAsia="Calibri"/>
              <w:color w:val="auto"/>
              <w:szCs w:val="22"/>
            </w:rPr>
            <w:tab/>
            <w:t>Section 44-7-2420.</w:t>
          </w:r>
          <w:r w:rsidRPr="00716D48">
            <w:rPr>
              <w:rFonts w:eastAsia="Calibri"/>
              <w:color w:val="auto"/>
              <w:szCs w:val="22"/>
            </w:rPr>
            <w:tab/>
            <w:t>As used in this article:</w:t>
          </w:r>
        </w:p>
        <w:p w14:paraId="15901530" w14:textId="77777777" w:rsidR="00716D48" w:rsidRPr="00716D48" w:rsidRDefault="00716D48" w:rsidP="00716D48">
          <w:pPr>
            <w:rPr>
              <w:rFonts w:eastAsia="Calibri"/>
              <w:color w:val="auto"/>
              <w:szCs w:val="22"/>
            </w:rPr>
          </w:pPr>
          <w:r w:rsidRPr="00716D48">
            <w:rPr>
              <w:rFonts w:eastAsia="Calibri"/>
              <w:color w:val="auto"/>
              <w:szCs w:val="22"/>
            </w:rPr>
            <w:tab/>
            <w:t xml:space="preserve">(1) “Department” means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5389A17C" w14:textId="77777777" w:rsidR="00716D48" w:rsidRPr="00716D48" w:rsidRDefault="00716D48" w:rsidP="00716D48">
          <w:pPr>
            <w:rPr>
              <w:rFonts w:eastAsia="Calibri"/>
              <w:color w:val="auto"/>
              <w:szCs w:val="22"/>
            </w:rPr>
          </w:pPr>
          <w:r w:rsidRPr="00716D48">
            <w:rPr>
              <w:rFonts w:eastAsia="Calibri"/>
              <w:color w:val="auto"/>
              <w:szCs w:val="22"/>
            </w:rPr>
            <w:tab/>
            <w:t>(2)</w:t>
          </w:r>
          <w:r w:rsidRPr="00716D48">
            <w:rPr>
              <w:rFonts w:eastAsia="Calibri"/>
              <w:color w:val="auto"/>
              <w:szCs w:val="22"/>
              <w:u w:val="single"/>
            </w:rPr>
            <w:t>(a)</w:t>
          </w:r>
          <w:r w:rsidRPr="00716D48">
            <w:rPr>
              <w:rFonts w:eastAsia="Calibri"/>
              <w:color w:val="auto"/>
              <w:szCs w:val="22"/>
            </w:rP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 and is licensed by the department as a hospital.</w:t>
          </w:r>
        </w:p>
        <w:p w14:paraId="6205041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(b) </w:t>
          </w:r>
          <w:r w:rsidRPr="00716D48">
            <w:rPr>
              <w:rFonts w:eastAsia="Calibri"/>
              <w:color w:val="auto"/>
              <w:szCs w:val="22"/>
            </w:rPr>
            <w:t>“Hospital” may include residential treatment facilities for children and adolescents in need of mental health treatment which are physically a part of a licensed psychiatric hospital.  This definition does not include facilities that are licensed by the Department of Social Services.</w:t>
          </w:r>
        </w:p>
        <w:p w14:paraId="757AAB5D" w14:textId="77777777" w:rsidR="00716D48" w:rsidRPr="00716D48" w:rsidRDefault="00716D48" w:rsidP="00716D48">
          <w:pPr>
            <w:rPr>
              <w:rFonts w:eastAsia="Calibri"/>
              <w:color w:val="auto"/>
              <w:szCs w:val="22"/>
            </w:rPr>
          </w:pPr>
          <w:r w:rsidRPr="00716D48">
            <w:rPr>
              <w:rFonts w:eastAsia="Calibri"/>
              <w:color w:val="auto"/>
              <w:szCs w:val="22"/>
            </w:rPr>
            <w:tab/>
            <w:t>(3) “Hospital acquired infection” means a localized or systemic condition that:</w:t>
          </w:r>
        </w:p>
        <w:p w14:paraId="7E0CF3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results from adverse reaction to the presence of an infectious agent or agents or its toxin or toxins;  and</w:t>
          </w:r>
        </w:p>
        <w:p w14:paraId="51F1608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was not present or incubating at the time of admission to the hospital.</w:t>
          </w:r>
        </w:p>
        <w:p w14:paraId="3410F449" w14:textId="77777777" w:rsidR="00716D48" w:rsidRPr="00716D48" w:rsidRDefault="00716D48" w:rsidP="00716D48">
          <w:pPr>
            <w:rPr>
              <w:rFonts w:eastAsia="Calibri"/>
              <w:color w:val="auto"/>
              <w:szCs w:val="22"/>
            </w:rPr>
          </w:pPr>
          <w:r w:rsidRPr="00716D48">
            <w:rPr>
              <w:rFonts w:eastAsia="Calibri"/>
              <w:color w:val="auto"/>
              <w:szCs w:val="22"/>
            </w:rPr>
            <w:tab/>
            <w:t>Section 44-7-2430.</w:t>
          </w:r>
          <w:r w:rsidRPr="00716D48">
            <w:rPr>
              <w:rFonts w:eastAsia="Calibri"/>
              <w:color w:val="auto"/>
              <w:szCs w:val="22"/>
            </w:rPr>
            <w:tab/>
            <w:t>(A)(1) Individual hospitals shall collect data on hospital acquired infection rates for the specific clinical procedures as recommended by the advisory committee and defined by the department, including the following categories:</w:t>
          </w:r>
        </w:p>
        <w:p w14:paraId="097854D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surgical site infections;</w:t>
          </w:r>
        </w:p>
        <w:p w14:paraId="685A5D3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ventilator associated pneumonia;</w:t>
          </w:r>
        </w:p>
        <w:p w14:paraId="6DB612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(c) central line related bloodstream </w:t>
          </w:r>
          <w:r w:rsidRPr="00716D48">
            <w:rPr>
              <w:rFonts w:eastAsia="Calibri"/>
              <w:strike/>
              <w:color w:val="auto"/>
              <w:szCs w:val="22"/>
            </w:rPr>
            <w:t xml:space="preserve">infections;  </w:t>
          </w:r>
          <w:proofErr w:type="spellStart"/>
          <w:r w:rsidRPr="00716D48">
            <w:rPr>
              <w:rFonts w:eastAsia="Calibri"/>
              <w:strike/>
              <w:color w:val="auto"/>
              <w:szCs w:val="22"/>
            </w:rPr>
            <w:t>and</w:t>
          </w:r>
          <w:r w:rsidRPr="00716D48">
            <w:rPr>
              <w:rFonts w:eastAsia="Calibri"/>
              <w:color w:val="auto"/>
              <w:szCs w:val="22"/>
              <w:u w:val="single"/>
            </w:rPr>
            <w:t>infections</w:t>
          </w:r>
          <w:proofErr w:type="spellEnd"/>
          <w:r w:rsidRPr="00716D48">
            <w:rPr>
              <w:rFonts w:eastAsia="Calibri"/>
              <w:color w:val="auto"/>
              <w:szCs w:val="22"/>
              <w:u w:val="single"/>
            </w:rPr>
            <w:t>; and</w:t>
          </w:r>
        </w:p>
        <w:p w14:paraId="7CEC6E4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other categories as provided under subsection (D).</w:t>
          </w:r>
        </w:p>
        <w:p w14:paraId="154E8B0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Hospitals also shall report completeness of certain selected infection control processes, as recommended by the advisory committee and defined by the department, according to accepted standard definitions.</w:t>
          </w:r>
        </w:p>
        <w:p w14:paraId="01397108" w14:textId="77777777" w:rsidR="00716D48" w:rsidRPr="00716D48" w:rsidRDefault="00716D48" w:rsidP="00716D48">
          <w:pPr>
            <w:rPr>
              <w:rFonts w:eastAsia="Calibri"/>
              <w:color w:val="auto"/>
              <w:szCs w:val="22"/>
            </w:rPr>
          </w:pPr>
          <w:r w:rsidRPr="00716D48">
            <w:rPr>
              <w:rFonts w:eastAsia="Calibri"/>
              <w:color w:val="auto"/>
              <w:szCs w:val="22"/>
            </w:rPr>
            <w:tab/>
            <w:t>(B)(1)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compiling its reports, the department may combine data from multiple reporting periods in order to better demonstrate hospital acquired infection rates.</w:t>
          </w:r>
        </w:p>
        <w:p w14:paraId="13B1E4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If the hospital is a division or subsidiary of another entity that owns or operates other hospitals, or related facilities, the report must be for the specific division or subsidiary and not for the other entity.</w:t>
          </w:r>
        </w:p>
        <w:p w14:paraId="2A910245" w14:textId="77777777" w:rsidR="00716D48" w:rsidRPr="00716D48" w:rsidRDefault="00716D48" w:rsidP="00716D48">
          <w:pPr>
            <w:rPr>
              <w:rFonts w:eastAsia="Calibri"/>
              <w:color w:val="auto"/>
              <w:szCs w:val="22"/>
            </w:rPr>
          </w:pPr>
          <w:r w:rsidRPr="00716D48">
            <w:rPr>
              <w:rFonts w:eastAsia="Calibri"/>
              <w:color w:val="auto"/>
              <w:szCs w:val="22"/>
            </w:rPr>
            <w:tab/>
            <w:t xml:space="preserve">(C)(1) The </w:t>
          </w:r>
          <w:r w:rsidRPr="00716D48">
            <w:rPr>
              <w:rFonts w:eastAsia="Calibri"/>
              <w:strike/>
              <w:color w:val="auto"/>
              <w:szCs w:val="22"/>
            </w:rPr>
            <w:t xml:space="preserve">Board of Health and Environmental </w:t>
          </w:r>
          <w:proofErr w:type="spellStart"/>
          <w:r w:rsidRPr="00716D48">
            <w:rPr>
              <w:rFonts w:eastAsia="Calibri"/>
              <w:strike/>
              <w:color w:val="auto"/>
              <w:szCs w:val="22"/>
            </w:rPr>
            <w:t>Control</w:t>
          </w:r>
          <w:r w:rsidRPr="00716D48">
            <w:rPr>
              <w:rFonts w:eastAsia="Calibri"/>
              <w:color w:val="auto"/>
              <w:szCs w:val="22"/>
              <w:u w:val="single"/>
            </w:rPr>
            <w:t>Secretary</w:t>
          </w:r>
          <w:proofErr w:type="spellEnd"/>
          <w:r w:rsidRPr="00716D48">
            <w:rPr>
              <w:rFonts w:eastAsia="Calibri"/>
              <w:color w:val="auto"/>
              <w:szCs w:val="22"/>
              <w:u w:val="single"/>
            </w:rPr>
            <w:t xml:space="preserve"> of Health and Policy</w:t>
          </w:r>
          <w:r w:rsidRPr="00716D48">
            <w:rPr>
              <w:rFonts w:eastAsia="Calibri"/>
              <w:color w:val="auto"/>
              <w:szCs w:val="22"/>
            </w:rPr>
            <w:t xml:space="preserve"> shall appoint an advisory committee that must have an equal number of members representing all involved parties. The </w:t>
          </w:r>
          <w:r w:rsidRPr="00716D48">
            <w:rPr>
              <w:rFonts w:eastAsia="Calibri"/>
              <w:strike/>
              <w:color w:val="auto"/>
              <w:szCs w:val="22"/>
            </w:rPr>
            <w:t xml:space="preserve">board </w:t>
          </w:r>
          <w:r w:rsidRPr="00716D48">
            <w:rPr>
              <w:rFonts w:eastAsia="Calibri"/>
              <w:color w:val="auto"/>
              <w:szCs w:val="22"/>
              <w:u w:val="single"/>
            </w:rPr>
            <w:t xml:space="preserve">secretary </w:t>
          </w:r>
          <w:r w:rsidRPr="00716D48">
            <w:rPr>
              <w:rFonts w:eastAsia="Calibri"/>
              <w:color w:val="auto"/>
              <w:szCs w:val="22"/>
            </w:rP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1810E64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advisory committee shall assist the department in the development of all aspects of the department's methodology for collecting, analyzing, and disclosing the information collected under this article, including collection methods, formatting, and methods and means for release and dissemination of this information.</w:t>
          </w:r>
        </w:p>
        <w:p w14:paraId="5B5FCF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sidRPr="00716D48">
            <w:rPr>
              <w:rFonts w:eastAsia="Calibri"/>
              <w:strike/>
              <w:color w:val="auto"/>
              <w:szCs w:val="22"/>
            </w:rPr>
            <w:t xml:space="preserve">Network;  </w:t>
          </w:r>
          <w:proofErr w:type="spellStart"/>
          <w:r w:rsidRPr="00716D48">
            <w:rPr>
              <w:rFonts w:eastAsia="Calibri"/>
              <w:strike/>
              <w:color w:val="auto"/>
              <w:szCs w:val="22"/>
            </w:rPr>
            <w:t>however</w:t>
          </w:r>
          <w:r w:rsidRPr="00716D48">
            <w:rPr>
              <w:rFonts w:eastAsia="Calibri"/>
              <w:color w:val="auto"/>
              <w:szCs w:val="22"/>
              <w:u w:val="single"/>
            </w:rPr>
            <w:t>Network</w:t>
          </w:r>
          <w:proofErr w:type="spellEnd"/>
          <w:r w:rsidRPr="00716D48">
            <w:rPr>
              <w:rFonts w:eastAsia="Calibri"/>
              <w:color w:val="auto"/>
              <w:szCs w:val="22"/>
              <w:u w:val="single"/>
            </w:rPr>
            <w:t>; however</w:t>
          </w:r>
          <w:r w:rsidRPr="00716D48">
            <w:rPr>
              <w:rFonts w:eastAsia="Calibri"/>
              <w:color w:val="auto"/>
              <w:szCs w:val="22"/>
            </w:rP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05B7D4C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department and the advisory committee shall evaluate on a regular basis the quality and accuracy of hospital information reported under this article and the data collection, analysis, and dissemination methodologies.</w:t>
          </w:r>
        </w:p>
        <w:p w14:paraId="7869CD9F" w14:textId="77777777" w:rsidR="00716D48" w:rsidRPr="00716D48" w:rsidRDefault="00716D48" w:rsidP="00716D48">
          <w:pPr>
            <w:rPr>
              <w:rFonts w:eastAsia="Calibri"/>
              <w:color w:val="auto"/>
              <w:szCs w:val="22"/>
            </w:rPr>
          </w:pPr>
          <w:r w:rsidRPr="00716D48">
            <w:rPr>
              <w:rFonts w:eastAsia="Calibri"/>
              <w:color w:val="auto"/>
              <w:szCs w:val="22"/>
            </w:rPr>
            <w:tab/>
            <w:t>(D) The department may, after consultation with the advisory committee, require hospitals to collect data on hospital acquired infection rates in categories additional to those set forth in subsection (A).</w:t>
          </w:r>
        </w:p>
        <w:p w14:paraId="0E0240FB" w14:textId="77777777" w:rsidR="00716D48" w:rsidRPr="00716D48" w:rsidRDefault="00716D48" w:rsidP="00716D48">
          <w:pPr>
            <w:rPr>
              <w:rFonts w:eastAsia="Calibri"/>
              <w:color w:val="auto"/>
              <w:szCs w:val="22"/>
            </w:rPr>
          </w:pPr>
          <w:r w:rsidRPr="00716D48">
            <w:rPr>
              <w:rFonts w:eastAsia="Calibri"/>
              <w:color w:val="auto"/>
              <w:szCs w:val="22"/>
            </w:rPr>
            <w:tab/>
            <w:t>Section 44-7-2440.</w:t>
          </w:r>
          <w:r w:rsidRPr="00716D48">
            <w:rPr>
              <w:rFonts w:eastAsia="Calibri"/>
              <w:color w:val="auto"/>
              <w:szCs w:val="22"/>
            </w:rPr>
            <w:tab/>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0783862C" w14:textId="77777777" w:rsidR="00716D48" w:rsidRPr="00716D48" w:rsidRDefault="00716D48" w:rsidP="00716D48">
          <w:pPr>
            <w:rPr>
              <w:rFonts w:eastAsia="Calibri"/>
              <w:color w:val="auto"/>
              <w:szCs w:val="22"/>
            </w:rPr>
          </w:pPr>
          <w:r w:rsidRPr="00716D48">
            <w:rPr>
              <w:rFonts w:eastAsia="Calibri"/>
              <w:color w:val="auto"/>
              <w:szCs w:val="22"/>
            </w:rPr>
            <w:tab/>
            <w:t>(B) All reports issued by the department must be risk adjusted.</w:t>
          </w:r>
        </w:p>
        <w:p w14:paraId="5BBF072C" w14:textId="77777777" w:rsidR="00716D48" w:rsidRPr="00716D48" w:rsidRDefault="00716D48" w:rsidP="00716D48">
          <w:pPr>
            <w:rPr>
              <w:rFonts w:eastAsia="Calibri"/>
              <w:color w:val="auto"/>
              <w:szCs w:val="22"/>
            </w:rPr>
          </w:pPr>
          <w:r w:rsidRPr="00716D48">
            <w:rPr>
              <w:rFonts w:eastAsia="Calibri"/>
              <w:color w:val="auto"/>
              <w:szCs w:val="22"/>
            </w:rPr>
            <w:tab/>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4A82FDDF" w14:textId="77777777" w:rsidR="00716D48" w:rsidRPr="00716D48" w:rsidRDefault="00716D48" w:rsidP="00716D48">
          <w:pPr>
            <w:rPr>
              <w:rFonts w:eastAsia="Calibri"/>
              <w:color w:val="auto"/>
              <w:szCs w:val="22"/>
            </w:rPr>
          </w:pPr>
          <w:r w:rsidRPr="00716D48">
            <w:rPr>
              <w:rFonts w:eastAsia="Calibri"/>
              <w:color w:val="auto"/>
              <w:szCs w:val="22"/>
            </w:rPr>
            <w:tab/>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1E523A84" w14:textId="77777777" w:rsidR="00716D48" w:rsidRPr="00716D48" w:rsidRDefault="00716D48" w:rsidP="00716D48">
          <w:pPr>
            <w:rPr>
              <w:rFonts w:eastAsia="Calibri"/>
              <w:color w:val="auto"/>
              <w:szCs w:val="22"/>
            </w:rPr>
          </w:pPr>
          <w:r w:rsidRPr="00716D48">
            <w:rPr>
              <w:rFonts w:eastAsia="Calibri"/>
              <w:color w:val="auto"/>
              <w:szCs w:val="22"/>
            </w:rPr>
            <w:tab/>
            <w:t>(E) No hospital report or department disclosure may contain information identifying a patient, employee, or licensed health care professional in connection with a specific infection incident.</w:t>
          </w:r>
        </w:p>
        <w:p w14:paraId="539BA003" w14:textId="77777777" w:rsidR="00716D48" w:rsidRPr="00716D48" w:rsidRDefault="00716D48" w:rsidP="00716D48">
          <w:pPr>
            <w:rPr>
              <w:rFonts w:eastAsia="Calibri"/>
              <w:color w:val="auto"/>
              <w:szCs w:val="22"/>
            </w:rPr>
          </w:pPr>
          <w:r w:rsidRPr="00716D48">
            <w:rPr>
              <w:rFonts w:eastAsia="Calibri"/>
              <w:color w:val="auto"/>
              <w:szCs w:val="22"/>
            </w:rPr>
            <w:tab/>
            <w:t>(F) The department, after consultation with the advisory committee, may phase-in the reporting requirements of this section.</w:t>
          </w:r>
        </w:p>
        <w:p w14:paraId="14566690" w14:textId="77777777" w:rsidR="00716D48" w:rsidRPr="00716D48" w:rsidRDefault="00716D48" w:rsidP="00716D48">
          <w:pPr>
            <w:rPr>
              <w:rFonts w:eastAsia="Calibri"/>
              <w:color w:val="auto"/>
              <w:szCs w:val="22"/>
            </w:rPr>
          </w:pPr>
          <w:r w:rsidRPr="00716D48">
            <w:rPr>
              <w:rFonts w:eastAsia="Calibri"/>
              <w:color w:val="auto"/>
              <w:szCs w:val="22"/>
            </w:rPr>
            <w:tab/>
            <w:t>Section 44-7-2450.</w:t>
          </w:r>
          <w:r w:rsidRPr="00716D48">
            <w:rPr>
              <w:rFonts w:eastAsia="Calibri"/>
              <w:color w:val="auto"/>
              <w:szCs w:val="22"/>
            </w:rPr>
            <w:tab/>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51A96320" w14:textId="77777777" w:rsidR="00716D48" w:rsidRPr="00716D48" w:rsidRDefault="00716D48" w:rsidP="00716D48">
          <w:pPr>
            <w:rPr>
              <w:rFonts w:eastAsia="Calibri"/>
              <w:color w:val="auto"/>
              <w:szCs w:val="22"/>
            </w:rPr>
          </w:pPr>
          <w:r w:rsidRPr="00716D48">
            <w:rPr>
              <w:rFonts w:eastAsia="Calibri"/>
              <w:color w:val="auto"/>
              <w:szCs w:val="22"/>
            </w:rPr>
            <w:tab/>
            <w:t xml:space="preserve">(B) Nothing in this section affects the duty of a facility or activity licensed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to report accidents or incidents pursuant to the department's regulations.  However, anything reported pursuant to the department's regulations must not be considered to waive any privilege or confidentiality provided in subsection (A).</w:t>
          </w:r>
        </w:p>
        <w:p w14:paraId="6A4CA108" w14:textId="77777777" w:rsidR="00716D48" w:rsidRPr="00716D48" w:rsidRDefault="00716D48" w:rsidP="00716D48">
          <w:pPr>
            <w:rPr>
              <w:rFonts w:eastAsia="Calibri"/>
              <w:color w:val="auto"/>
              <w:szCs w:val="22"/>
            </w:rPr>
          </w:pPr>
          <w:r w:rsidRPr="00716D48">
            <w:rPr>
              <w:rFonts w:eastAsia="Calibri"/>
              <w:color w:val="auto"/>
              <w:szCs w:val="22"/>
            </w:rPr>
            <w:tab/>
            <w:t>Section 44-7-2460.</w:t>
          </w:r>
          <w:r w:rsidRPr="00716D48">
            <w:rPr>
              <w:rFonts w:eastAsia="Calibri"/>
              <w:color w:val="auto"/>
              <w:szCs w:val="22"/>
            </w:rPr>
            <w:tab/>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18CAAB04" w14:textId="77777777" w:rsidR="00716D48" w:rsidRPr="00716D48" w:rsidRDefault="00716D48" w:rsidP="00716D48">
          <w:pPr>
            <w:rPr>
              <w:rFonts w:eastAsia="Calibri"/>
              <w:color w:val="auto"/>
              <w:szCs w:val="22"/>
            </w:rPr>
          </w:pPr>
          <w:r w:rsidRPr="00716D48">
            <w:rPr>
              <w:rFonts w:eastAsia="Calibri"/>
              <w:color w:val="auto"/>
              <w:szCs w:val="22"/>
            </w:rPr>
            <w:tab/>
            <w:t>(B) The department may promulgate regulations as necessary to carry out its responsibilities under this article.</w:t>
          </w:r>
          <w:r w:rsidRPr="00716D48">
            <w:rPr>
              <w:rFonts w:eastAsia="Calibri"/>
              <w:color w:val="auto"/>
              <w:szCs w:val="22"/>
              <w:u w:val="single"/>
            </w:rPr>
            <w:t xml:space="preserve"> The Secretary of Health and Policy must approve the regulations prior to being submitted to the General Assembly.</w:t>
          </w:r>
        </w:p>
        <w:p w14:paraId="320F7CA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44-7-2550 of the S.C. Code is amended to read:</w:t>
          </w:r>
        </w:p>
        <w:p w14:paraId="172D5E4C" w14:textId="77777777" w:rsidR="00716D48" w:rsidRPr="00716D48" w:rsidRDefault="00716D48" w:rsidP="00716D48">
          <w:pPr>
            <w:rPr>
              <w:rFonts w:eastAsia="Calibri"/>
              <w:color w:val="auto"/>
              <w:szCs w:val="22"/>
            </w:rPr>
          </w:pPr>
          <w:r w:rsidRPr="00716D48">
            <w:rPr>
              <w:rFonts w:eastAsia="Calibri"/>
              <w:color w:val="auto"/>
              <w:szCs w:val="22"/>
            </w:rPr>
            <w:tab/>
            <w:t>Section 44-7-2550.</w:t>
          </w:r>
          <w:r w:rsidRPr="00716D48">
            <w:rPr>
              <w:rFonts w:eastAsia="Calibri"/>
              <w:color w:val="auto"/>
              <w:szCs w:val="22"/>
            </w:rPr>
            <w:tab/>
            <w:t>The department shall promulgate regulations necessary to carry out the purposes of this article.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r w:rsidRPr="00716D48">
            <w:rPr>
              <w:rFonts w:eastAsia="Calibri"/>
              <w:color w:val="auto"/>
              <w:szCs w:val="22"/>
              <w:u w:val="single"/>
            </w:rPr>
            <w:t xml:space="preserve"> The regulations must be approved by the Secretary of Health and Policy prior to being submitted to the General Assembly.</w:t>
          </w:r>
        </w:p>
        <w:p w14:paraId="42873E5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44-7-2910(B) of the S.C. Code is amended to read:</w:t>
          </w:r>
        </w:p>
        <w:p w14:paraId="59702477" w14:textId="77777777" w:rsidR="00716D48" w:rsidRPr="00716D48" w:rsidRDefault="00716D48" w:rsidP="00716D48">
          <w:pPr>
            <w:rPr>
              <w:rFonts w:eastAsia="Calibri"/>
              <w:color w:val="auto"/>
              <w:szCs w:val="22"/>
            </w:rPr>
          </w:pPr>
          <w:r w:rsidRPr="00716D48">
            <w:rPr>
              <w:rFonts w:eastAsia="Calibri"/>
              <w:color w:val="auto"/>
              <w:szCs w:val="22"/>
            </w:rPr>
            <w:tab/>
            <w:t>(B) For purposes of this article:</w:t>
          </w:r>
        </w:p>
        <w:p w14:paraId="3E33C9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“Direct care entity” means:</w:t>
          </w:r>
        </w:p>
        <w:p w14:paraId="63BDF0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a nursing home, as defined in Section 44-7-130;</w:t>
          </w:r>
        </w:p>
        <w:p w14:paraId="08BF54E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a daycare facility for adults, as defined in Section 44-7-130;</w:t>
          </w:r>
        </w:p>
        <w:p w14:paraId="2F2A1BC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a home health agency, as defined in Section 44-69-20;</w:t>
          </w:r>
        </w:p>
        <w:p w14:paraId="7D78A2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a community residential care facility, as defined in Section 44-7-130;</w:t>
          </w:r>
        </w:p>
        <w:p w14:paraId="17EC75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(e) a residential program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657401E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(f) residential treatment facilities for children and adolescents;</w:t>
          </w:r>
        </w:p>
        <w:p w14:paraId="2E79AC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hospice programs.</w:t>
          </w:r>
        </w:p>
        <w:p w14:paraId="0CD68DD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(h) an in-home care provider, as defined in Section 44-70-20(3).</w:t>
          </w:r>
        </w:p>
        <w:p w14:paraId="1E0CE02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“Direct caregiver” or “caregiver” means:</w:t>
          </w:r>
        </w:p>
        <w:p w14:paraId="6EFF161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a registered nurse, licensed practical nurse, or certified nurse assistant;</w:t>
          </w:r>
        </w:p>
        <w:p w14:paraId="4AFF9B3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any other licensed professional employed by or contracting with a direct care entity who provides to patients or clients direct care or services and includes, but is not limited to, a physical, speech, occupational, or respiratory care therapist;</w:t>
          </w:r>
        </w:p>
        <w:p w14:paraId="4AF1860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a person who is not licensed but provides physical assistance or care to a patient or client served by a direct care entity;</w:t>
          </w:r>
        </w:p>
        <w:p w14:paraId="2EAFDBF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a person employed by or under contract with a direct care entity who works within any building housing patients or clients;</w:t>
          </w:r>
        </w:p>
        <w:p w14:paraId="2B9569C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a person employed by or under contract with by a direct care entity whose duties include the possibility of patient or client contact.</w:t>
          </w:r>
        </w:p>
        <w:p w14:paraId="1E076D6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For purposes of this article, a direct caregiver does not include a faculty member or student enrolled in an educational program, including clinical study in a direct care entity.</w:t>
          </w:r>
        </w:p>
        <w:p w14:paraId="1DFCE329" w14:textId="77777777" w:rsidR="00716D48" w:rsidRPr="00716D48" w:rsidRDefault="00716D48" w:rsidP="00716D48">
          <w:pPr>
            <w:rPr>
              <w:rFonts w:eastAsia="Calibri"/>
              <w:color w:val="auto"/>
              <w:szCs w:val="22"/>
            </w:rPr>
          </w:pPr>
          <w:r w:rsidRPr="00716D48">
            <w:rPr>
              <w:rFonts w:eastAsia="Calibri"/>
              <w:color w:val="auto"/>
              <w:szCs w:val="22"/>
            </w:rPr>
            <w:tab/>
            <w:t>Section 44-7-2940 of the S.C. Code is amended to read:</w:t>
          </w:r>
        </w:p>
        <w:p w14:paraId="09A34E1A" w14:textId="77777777" w:rsidR="00716D48" w:rsidRPr="00716D48" w:rsidRDefault="00716D48" w:rsidP="00716D48">
          <w:pPr>
            <w:rPr>
              <w:rFonts w:eastAsia="Calibri"/>
              <w:color w:val="auto"/>
              <w:szCs w:val="22"/>
            </w:rPr>
          </w:pPr>
          <w:r w:rsidRPr="00716D48">
            <w:rPr>
              <w:rFonts w:eastAsia="Calibri"/>
              <w:color w:val="auto"/>
              <w:szCs w:val="22"/>
            </w:rPr>
            <w:tab/>
            <w:t>Section 44-7-2940.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58F7E36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44-7-3430 of the S.C. Code is amended to read:</w:t>
          </w:r>
        </w:p>
        <w:p w14:paraId="38DAF953" w14:textId="77777777" w:rsidR="00716D48" w:rsidRPr="00716D48" w:rsidRDefault="00716D48" w:rsidP="00716D48">
          <w:pPr>
            <w:rPr>
              <w:rFonts w:eastAsia="Calibri"/>
              <w:color w:val="auto"/>
              <w:szCs w:val="22"/>
            </w:rPr>
          </w:pPr>
          <w:r w:rsidRPr="00716D48">
            <w:rPr>
              <w:rFonts w:eastAsia="Calibri"/>
              <w:color w:val="auto"/>
              <w:szCs w:val="22"/>
            </w:rPr>
            <w:tab/>
            <w:t>Section 44-7-3430.</w:t>
          </w:r>
          <w:r w:rsidRPr="00716D48">
            <w:rPr>
              <w:rFonts w:eastAsia="Calibri"/>
              <w:color w:val="auto"/>
              <w:szCs w:val="22"/>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439BAD02" w14:textId="77777777" w:rsidR="00716D48" w:rsidRPr="00716D48" w:rsidRDefault="00716D48" w:rsidP="00716D48">
          <w:pPr>
            <w:rPr>
              <w:rFonts w:eastAsia="Calibri"/>
              <w:color w:val="auto"/>
              <w:szCs w:val="22"/>
            </w:rPr>
          </w:pPr>
          <w:r w:rsidRPr="00716D48">
            <w:rPr>
              <w:rFonts w:eastAsia="Calibri"/>
              <w:color w:val="auto"/>
              <w:szCs w:val="22"/>
            </w:rPr>
            <w:tab/>
            <w:t>Section 44-7-3455 of the S.C. Code is amended to read:</w:t>
          </w:r>
        </w:p>
        <w:p w14:paraId="464906FC" w14:textId="77777777" w:rsidR="00716D48" w:rsidRPr="00716D48" w:rsidRDefault="00716D48" w:rsidP="00716D48">
          <w:pPr>
            <w:rPr>
              <w:rFonts w:eastAsia="Calibri"/>
              <w:color w:val="auto"/>
              <w:szCs w:val="22"/>
            </w:rPr>
          </w:pPr>
          <w:r w:rsidRPr="00716D48">
            <w:rPr>
              <w:rFonts w:eastAsia="Calibri"/>
              <w:color w:val="auto"/>
              <w:szCs w:val="22"/>
            </w:rPr>
            <w:tab/>
            <w:t>Section 44-7-3455.</w:t>
          </w:r>
          <w:r w:rsidRPr="00716D48">
            <w:rPr>
              <w:rFonts w:eastAsia="Calibri"/>
              <w:color w:val="auto"/>
              <w:szCs w:val="22"/>
            </w:rPr>
            <w:tab/>
            <w:t xml:space="preserve">The provisions of this article do not apply to hospitals owned or operated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or by specialized hospitals licensed exclusively for treatment of alcohol or drug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 xml:space="preserve">and which are under contract with the Department of </w:t>
          </w:r>
          <w:r w:rsidRPr="00716D48">
            <w:rPr>
              <w:rFonts w:eastAsia="Calibri"/>
              <w:strike/>
              <w:color w:val="auto"/>
              <w:szCs w:val="22"/>
            </w:rPr>
            <w:t xml:space="preserve">Alcohol and Other Drug Abuse </w:t>
          </w:r>
          <w:proofErr w:type="spellStart"/>
          <w:r w:rsidRPr="00716D48">
            <w:rPr>
              <w:rFonts w:eastAsia="Calibri"/>
              <w:strike/>
              <w:color w:val="auto"/>
              <w:szCs w:val="22"/>
            </w:rPr>
            <w:t>Services</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color w:val="auto"/>
              <w:szCs w:val="22"/>
            </w:rPr>
            <w:t>.</w:t>
          </w:r>
        </w:p>
        <w:p w14:paraId="7A9DC28B" w14:textId="77777777" w:rsidR="00716D48" w:rsidRPr="00716D48" w:rsidRDefault="00716D48" w:rsidP="00716D48">
          <w:pPr>
            <w:rPr>
              <w:rFonts w:eastAsia="Calibri"/>
              <w:color w:val="auto"/>
              <w:szCs w:val="22"/>
            </w:rPr>
          </w:pPr>
          <w:r w:rsidRPr="00716D48">
            <w:rPr>
              <w:rFonts w:eastAsia="Calibri"/>
              <w:color w:val="auto"/>
              <w:szCs w:val="22"/>
            </w:rPr>
            <w:tab/>
            <w:t>Section 44-7-3460 of the S.C. Code is amended to read:</w:t>
          </w:r>
        </w:p>
        <w:p w14:paraId="113D35E6" w14:textId="77777777" w:rsidR="00716D48" w:rsidRPr="00716D48" w:rsidRDefault="00716D48" w:rsidP="00716D48">
          <w:pPr>
            <w:rPr>
              <w:rFonts w:eastAsia="Calibri"/>
              <w:color w:val="auto"/>
              <w:szCs w:val="22"/>
            </w:rPr>
          </w:pPr>
          <w:r w:rsidRPr="00716D48">
            <w:rPr>
              <w:rFonts w:eastAsia="Calibri"/>
              <w:color w:val="auto"/>
              <w:szCs w:val="22"/>
            </w:rPr>
            <w:tab/>
            <w:t>Section 44-7-3460.</w:t>
          </w:r>
          <w:r w:rsidRPr="00716D48">
            <w:rPr>
              <w:rFonts w:eastAsia="Calibri"/>
              <w:color w:val="auto"/>
              <w:szCs w:val="22"/>
            </w:rPr>
            <w:tab/>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administer and enforce the provisions of this article in accordance with procedures and penalties provided in law and regulation.</w:t>
          </w:r>
        </w:p>
        <w:p w14:paraId="7449858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Chapter 9, Title 44 of the S.C. Code is amended to read:</w:t>
          </w:r>
        </w:p>
        <w:p w14:paraId="4393949B" w14:textId="77777777" w:rsidR="00716D48" w:rsidRPr="00716D48" w:rsidRDefault="00716D48" w:rsidP="00716D48">
          <w:pPr>
            <w:jc w:val="center"/>
            <w:rPr>
              <w:rFonts w:eastAsia="Calibri"/>
              <w:color w:val="auto"/>
              <w:szCs w:val="22"/>
            </w:rPr>
          </w:pPr>
          <w:r w:rsidRPr="00716D48">
            <w:rPr>
              <w:rFonts w:eastAsia="Calibri"/>
              <w:color w:val="auto"/>
              <w:szCs w:val="22"/>
            </w:rPr>
            <w:tab/>
            <w:t>CHAPTER 9</w:t>
          </w:r>
        </w:p>
        <w:p w14:paraId="0FB8EA22" w14:textId="77777777" w:rsidR="00716D48" w:rsidRPr="00716D48" w:rsidRDefault="00716D48" w:rsidP="00716D48">
          <w:pPr>
            <w:jc w:val="center"/>
            <w:rPr>
              <w:rFonts w:eastAsia="Calibri"/>
              <w:color w:val="auto"/>
              <w:szCs w:val="22"/>
            </w:rPr>
          </w:pPr>
          <w:r w:rsidRPr="00716D48">
            <w:rPr>
              <w:rFonts w:eastAsia="Calibri"/>
              <w:color w:val="auto"/>
              <w:szCs w:val="22"/>
            </w:rPr>
            <w:tab/>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43FADC70" w14:textId="77777777" w:rsidR="00716D48" w:rsidRPr="00716D48" w:rsidRDefault="00716D48" w:rsidP="00716D48">
          <w:pPr>
            <w:rPr>
              <w:rFonts w:eastAsia="Calibri"/>
              <w:color w:val="auto"/>
              <w:szCs w:val="22"/>
            </w:rPr>
          </w:pPr>
          <w:r w:rsidRPr="00716D48">
            <w:rPr>
              <w:rFonts w:eastAsia="Calibri"/>
              <w:color w:val="auto"/>
              <w:szCs w:val="22"/>
            </w:rPr>
            <w:tab/>
            <w:t>Section 44-9-10.</w:t>
          </w:r>
          <w:r w:rsidRPr="00716D48">
            <w:rPr>
              <w:rFonts w:eastAsia="Calibri"/>
              <w:color w:val="auto"/>
              <w:szCs w:val="22"/>
            </w:rPr>
            <w:tab/>
            <w:t xml:space="preserve">There is hereby created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w:t>
          </w:r>
          <w:r w:rsidRPr="00716D48">
            <w:rPr>
              <w:rFonts w:eastAsia="Calibri"/>
              <w:color w:val="auto"/>
              <w:szCs w:val="22"/>
            </w:rPr>
            <w:t xml:space="preserve"> which shall have jurisdiction over all of the State's mental hospitals, clinics and centers, joint State and community sponsored mental health clinics and centers and facilities for the treatment and care of </w:t>
          </w:r>
          <w:r w:rsidRPr="00716D48">
            <w:rPr>
              <w:rFonts w:eastAsia="Calibri"/>
              <w:strike/>
              <w:color w:val="auto"/>
              <w:szCs w:val="22"/>
            </w:rPr>
            <w:t xml:space="preserve">alcohol and drug </w:t>
          </w:r>
          <w:proofErr w:type="spellStart"/>
          <w:r w:rsidRPr="00716D48">
            <w:rPr>
              <w:rFonts w:eastAsia="Calibri"/>
              <w:strike/>
              <w:color w:val="auto"/>
              <w:szCs w:val="22"/>
            </w:rPr>
            <w:t>addicts</w:t>
          </w:r>
          <w:r w:rsidRPr="00716D48">
            <w:rPr>
              <w:rFonts w:eastAsia="Calibri"/>
              <w:color w:val="auto"/>
              <w:szCs w:val="22"/>
              <w:u w:val="single"/>
            </w:rPr>
            <w:t>people</w:t>
          </w:r>
          <w:proofErr w:type="spellEnd"/>
          <w:r w:rsidRPr="00716D48">
            <w:rPr>
              <w:rFonts w:eastAsia="Calibri"/>
              <w:color w:val="auto"/>
              <w:szCs w:val="22"/>
              <w:u w:val="single"/>
            </w:rPr>
            <w:t xml:space="preserve"> with substance disorder, alcohol use disorder, or both</w:t>
          </w:r>
          <w:r w:rsidRPr="00716D48">
            <w:rPr>
              <w:rFonts w:eastAsia="Calibri"/>
              <w:color w:val="auto"/>
              <w:szCs w:val="22"/>
            </w:rPr>
            <w:t>, including the authority to name each facility.</w:t>
          </w:r>
          <w:r w:rsidRPr="00716D48">
            <w:rPr>
              <w:rFonts w:eastAsia="Calibri"/>
              <w:color w:val="auto"/>
              <w:szCs w:val="22"/>
              <w:u w:val="single"/>
            </w:rPr>
            <w:t xml:space="preserve"> The department is vested with all of the functions, powers, and duties 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09E79679" w14:textId="77777777" w:rsidR="00716D48" w:rsidRPr="00716D48" w:rsidRDefault="00716D48" w:rsidP="00716D48">
          <w:pPr>
            <w:rPr>
              <w:rFonts w:eastAsia="Calibri"/>
              <w:color w:val="auto"/>
              <w:szCs w:val="22"/>
            </w:rPr>
          </w:pPr>
          <w:r w:rsidRPr="00716D48">
            <w:rPr>
              <w:rFonts w:eastAsia="Calibri"/>
              <w:color w:val="auto"/>
              <w:szCs w:val="22"/>
            </w:rPr>
            <w:tab/>
            <w:t>Section 44-9-20.</w:t>
          </w:r>
          <w:r w:rsidRPr="00716D48">
            <w:rPr>
              <w:rFonts w:eastAsia="Calibri"/>
              <w:color w:val="auto"/>
              <w:szCs w:val="22"/>
            </w:rPr>
            <w:tab/>
            <w:t xml:space="preserve">All the powers and duties vested in the South Carolina Mental Health Commission immediately prior to March 26, 1964 are hereby transferred to and vested in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All records, files and other papers belonging to the South Carolina Mental Health Commission shall be continued as part of the records and files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14845502" w14:textId="77777777" w:rsidR="00716D48" w:rsidRPr="00716D48" w:rsidRDefault="00716D48" w:rsidP="00716D48">
          <w:pPr>
            <w:rPr>
              <w:rFonts w:eastAsia="Calibri"/>
              <w:color w:val="auto"/>
              <w:szCs w:val="22"/>
            </w:rPr>
          </w:pPr>
          <w:r w:rsidRPr="00716D48">
            <w:rPr>
              <w:rFonts w:eastAsia="Calibri"/>
              <w:color w:val="auto"/>
              <w:szCs w:val="22"/>
            </w:rPr>
            <w:tab/>
            <w:t>Section 44-9-30.</w:t>
          </w:r>
          <w:r w:rsidRPr="00716D48">
            <w:rPr>
              <w:rFonts w:eastAsia="Calibri"/>
              <w:color w:val="auto"/>
              <w:szCs w:val="22"/>
            </w:rPr>
            <w:tab/>
            <w:t xml:space="preserve">(A)(1) There is created the </w:t>
          </w:r>
          <w:r w:rsidRPr="00716D48">
            <w:rPr>
              <w:rFonts w:eastAsia="Calibri"/>
              <w:strike/>
              <w:color w:val="auto"/>
              <w:szCs w:val="22"/>
            </w:rPr>
            <w:t xml:space="preserve">governing </w:t>
          </w:r>
          <w:proofErr w:type="spellStart"/>
          <w:r w:rsidRPr="00716D48">
            <w:rPr>
              <w:rFonts w:eastAsia="Calibri"/>
              <w:strike/>
              <w:color w:val="auto"/>
              <w:szCs w:val="22"/>
            </w:rPr>
            <w:t>board</w:t>
          </w:r>
          <w:r w:rsidRPr="00716D48">
            <w:rPr>
              <w:rFonts w:eastAsia="Calibri"/>
              <w:color w:val="auto"/>
              <w:szCs w:val="22"/>
              <w:u w:val="single"/>
            </w:rPr>
            <w:t>advisory</w:t>
          </w:r>
          <w:proofErr w:type="spellEnd"/>
          <w:r w:rsidRPr="00716D48">
            <w:rPr>
              <w:rFonts w:eastAsia="Calibri"/>
              <w:color w:val="auto"/>
              <w:szCs w:val="22"/>
              <w:u w:val="single"/>
            </w:rPr>
            <w:t xml:space="preserve"> board</w:t>
          </w:r>
          <w:r w:rsidRPr="00716D48">
            <w:rPr>
              <w:rFonts w:eastAsia="Calibri"/>
              <w:color w:val="auto"/>
              <w:szCs w:val="22"/>
            </w:rPr>
            <w:t xml:space="preserve"> for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known as the </w:t>
          </w:r>
          <w:r w:rsidRPr="00716D48">
            <w:rPr>
              <w:rFonts w:eastAsia="Calibri"/>
              <w:strike/>
              <w:color w:val="auto"/>
              <w:szCs w:val="22"/>
            </w:rPr>
            <w:t xml:space="preserve">South Carolina 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xml:space="preserve"> Advisory Board</w:t>
          </w:r>
          <w:r w:rsidRPr="00716D48">
            <w:rPr>
              <w:rFonts w:eastAsia="Calibri"/>
              <w:strike/>
              <w:color w:val="auto"/>
              <w:szCs w:val="22"/>
            </w:rPr>
            <w:t xml:space="preserve"> Commission</w:t>
          </w:r>
          <w:r w:rsidRPr="00716D48">
            <w:rPr>
              <w:rFonts w:eastAsia="Calibri"/>
              <w:color w:val="auto"/>
              <w:szCs w:val="22"/>
            </w:rPr>
            <w:t xml:space="preserve">. The </w:t>
          </w:r>
          <w:r w:rsidRPr="00716D48">
            <w:rPr>
              <w:rFonts w:eastAsia="Calibri"/>
              <w:strike/>
              <w:color w:val="auto"/>
              <w:szCs w:val="22"/>
            </w:rPr>
            <w:t xml:space="preserve">commission </w:t>
          </w:r>
          <w:r w:rsidRPr="00716D48">
            <w:rPr>
              <w:rFonts w:eastAsia="Calibri"/>
              <w:color w:val="auto"/>
              <w:szCs w:val="22"/>
              <w:u w:val="single"/>
            </w:rPr>
            <w:t xml:space="preserve">advisory board </w:t>
          </w:r>
          <w:r w:rsidRPr="00716D48">
            <w:rPr>
              <w:rFonts w:eastAsia="Calibri"/>
              <w:color w:val="auto"/>
              <w:szCs w:val="22"/>
            </w:rPr>
            <w:t xml:space="preserve">shall consist of seven members, one from each congressional district, appointed by the </w:t>
          </w:r>
          <w:r w:rsidRPr="00716D48">
            <w:rPr>
              <w:rFonts w:eastAsia="Calibri"/>
              <w:strike/>
              <w:color w:val="auto"/>
              <w:szCs w:val="22"/>
            </w:rPr>
            <w:t xml:space="preserve">Governor, upon the advice and consent of the </w:t>
          </w:r>
          <w:proofErr w:type="spellStart"/>
          <w:r w:rsidRPr="00716D48">
            <w:rPr>
              <w:rFonts w:eastAsia="Calibri"/>
              <w:strike/>
              <w:color w:val="auto"/>
              <w:szCs w:val="22"/>
            </w:rPr>
            <w:t>Senate</w:t>
          </w:r>
          <w:r w:rsidRPr="00716D48">
            <w:rPr>
              <w:rFonts w:eastAsia="Calibri"/>
              <w:color w:val="auto"/>
              <w:szCs w:val="22"/>
              <w:u w:val="single"/>
            </w:rPr>
            <w:t>Secretary</w:t>
          </w:r>
          <w:proofErr w:type="spellEnd"/>
          <w:r w:rsidRPr="00716D48">
            <w:rPr>
              <w:rFonts w:eastAsia="Calibri"/>
              <w:color w:val="auto"/>
              <w:szCs w:val="22"/>
              <w:u w:val="single"/>
            </w:rPr>
            <w:t xml:space="preserve"> of Health and Policy</w:t>
          </w:r>
          <w:r w:rsidRPr="00716D48">
            <w:rPr>
              <w:rFonts w:eastAsia="Calibri"/>
              <w:color w:val="auto"/>
              <w:szCs w:val="22"/>
            </w:rPr>
            <w:t>.</w:t>
          </w:r>
        </w:p>
        <w:p w14:paraId="33BDF84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shall consider consumer and family representation when appointing members.</w:t>
          </w:r>
        </w:p>
        <w:p w14:paraId="19EAB1BC" w14:textId="77777777" w:rsidR="00716D48" w:rsidRPr="00716D48" w:rsidRDefault="00716D48" w:rsidP="00716D48">
          <w:pPr>
            <w:rPr>
              <w:rFonts w:eastAsia="Calibri"/>
              <w:color w:val="auto"/>
              <w:szCs w:val="22"/>
            </w:rPr>
          </w:pPr>
          <w:r w:rsidRPr="00716D48">
            <w:rPr>
              <w:rFonts w:eastAsia="Calibri"/>
              <w:color w:val="auto"/>
              <w:szCs w:val="22"/>
            </w:rPr>
            <w:tab/>
            <w:t xml:space="preserve">(B) The members serve for terms of five years and until their successors are appointed and qualify. The terms of no more than two members may expire in one year.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 xml:space="preserve">may remove a member pursuant to the provisions of Section </w:t>
          </w:r>
          <w:r w:rsidRPr="00716D48">
            <w:rPr>
              <w:rFonts w:eastAsia="Calibri"/>
              <w:strike/>
              <w:color w:val="auto"/>
              <w:szCs w:val="22"/>
            </w:rPr>
            <w:t>1-3-240</w:t>
          </w:r>
          <w:r w:rsidRPr="00716D48">
            <w:rPr>
              <w:rFonts w:eastAsia="Calibri"/>
              <w:color w:val="auto"/>
              <w:szCs w:val="22"/>
              <w:u w:val="single"/>
            </w:rPr>
            <w:t>44-12-50(B)(1)</w:t>
          </w:r>
          <w:r w:rsidRPr="00716D48">
            <w:rPr>
              <w:rFonts w:eastAsia="Calibri"/>
              <w:color w:val="auto"/>
              <w:szCs w:val="22"/>
            </w:rPr>
            <w:t xml:space="preserve">. A vacancy must be filled by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for the unexpired portion of the term.</w:t>
          </w:r>
        </w:p>
        <w:p w14:paraId="5BB12906" w14:textId="77777777" w:rsidR="00716D48" w:rsidRPr="00716D48" w:rsidRDefault="00716D48" w:rsidP="00716D48">
          <w:pPr>
            <w:rPr>
              <w:rFonts w:eastAsia="Calibri"/>
              <w:color w:val="auto"/>
              <w:szCs w:val="22"/>
            </w:rPr>
          </w:pPr>
          <w:r w:rsidRPr="00716D48">
            <w:rPr>
              <w:rFonts w:eastAsia="Calibri"/>
              <w:strike/>
              <w:color w:val="auto"/>
              <w:szCs w:val="22"/>
            </w:rPr>
            <w:tab/>
            <w:t>(C) The commission shall determine policies and promulgate regulations governing the operation of the department and the employment of professional and staff personnel.</w:t>
          </w:r>
        </w:p>
        <w:p w14:paraId="367FC0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The members shall receive the same subsistence, mileage, and per diem provided by law for members of state boards, committees, and commissions.</w:t>
          </w:r>
        </w:p>
        <w:p w14:paraId="5DF833CD" w14:textId="77777777" w:rsidR="00716D48" w:rsidRPr="00716D48" w:rsidRDefault="00716D48" w:rsidP="00716D48">
          <w:pPr>
            <w:rPr>
              <w:rFonts w:eastAsia="Calibri"/>
              <w:color w:val="auto"/>
              <w:szCs w:val="22"/>
            </w:rPr>
          </w:pPr>
          <w:r w:rsidRPr="00716D48">
            <w:rPr>
              <w:rFonts w:eastAsia="Calibri"/>
              <w:color w:val="auto"/>
              <w:szCs w:val="22"/>
            </w:rPr>
            <w:tab/>
            <w:t>Section 44-9-40.</w:t>
          </w:r>
          <w:r w:rsidRPr="00716D48">
            <w:rPr>
              <w:rFonts w:eastAsia="Calibri"/>
              <w:color w:val="auto"/>
              <w:szCs w:val="22"/>
            </w:rPr>
            <w:tab/>
            <w:t xml:space="preserve">The </w:t>
          </w:r>
          <w:r w:rsidRPr="00716D48">
            <w:rPr>
              <w:rFonts w:eastAsia="Calibri"/>
              <w:strike/>
              <w:color w:val="auto"/>
              <w:szCs w:val="22"/>
            </w:rPr>
            <w:t xml:space="preserve">Mental Health </w:t>
          </w:r>
          <w:proofErr w:type="spellStart"/>
          <w:r w:rsidRPr="00716D48">
            <w:rPr>
              <w:rFonts w:eastAsia="Calibri"/>
              <w:strike/>
              <w:color w:val="auto"/>
              <w:szCs w:val="22"/>
            </w:rPr>
            <w:t>Commission</w:t>
          </w:r>
          <w:r w:rsidRPr="00716D48">
            <w:rPr>
              <w:rFonts w:eastAsia="Calibri"/>
              <w:color w:val="auto"/>
              <w:szCs w:val="22"/>
              <w:u w:val="single"/>
            </w:rPr>
            <w:t>Secretary</w:t>
          </w:r>
          <w:proofErr w:type="spellEnd"/>
          <w:r w:rsidRPr="00716D48">
            <w:rPr>
              <w:rFonts w:eastAsia="Calibri"/>
              <w:color w:val="auto"/>
              <w:szCs w:val="22"/>
              <w:u w:val="single"/>
            </w:rPr>
            <w:t xml:space="preserve"> of Health and Policy</w:t>
          </w:r>
          <w:r w:rsidRPr="00716D48">
            <w:rPr>
              <w:rFonts w:eastAsia="Calibri"/>
              <w:color w:val="auto"/>
              <w:szCs w:val="22"/>
            </w:rPr>
            <w:t xml:space="preserve"> shall appoint</w:t>
          </w:r>
          <w:r w:rsidRPr="00716D48">
            <w:rPr>
              <w:rFonts w:eastAsia="Calibri"/>
              <w:color w:val="auto"/>
              <w:szCs w:val="22"/>
              <w:u w:val="single"/>
            </w:rPr>
            <w:t>, with the advice and consent of the Senate,</w:t>
          </w:r>
          <w:r w:rsidRPr="00716D48">
            <w:rPr>
              <w:rFonts w:eastAsia="Calibri"/>
              <w:color w:val="auto"/>
              <w:szCs w:val="22"/>
            </w:rPr>
            <w:t xml:space="preserve"> and </w:t>
          </w:r>
          <w:r w:rsidRPr="00716D48">
            <w:rPr>
              <w:rFonts w:eastAsia="Calibri"/>
              <w:color w:val="auto"/>
              <w:szCs w:val="22"/>
              <w:u w:val="single"/>
            </w:rPr>
            <w:t xml:space="preserve">may </w:t>
          </w:r>
          <w:r w:rsidRPr="00716D48">
            <w:rPr>
              <w:rFonts w:eastAsia="Calibri"/>
              <w:color w:val="auto"/>
              <w:szCs w:val="22"/>
            </w:rPr>
            <w:t xml:space="preserve">remove </w:t>
          </w:r>
          <w:r w:rsidRPr="00716D48">
            <w:rPr>
              <w:rFonts w:eastAsia="Calibri"/>
              <w:color w:val="auto"/>
              <w:szCs w:val="22"/>
              <w:u w:val="single"/>
            </w:rPr>
            <w:t xml:space="preserve">at his pleasure, </w:t>
          </w:r>
          <w:r w:rsidRPr="00716D48">
            <w:rPr>
              <w:rFonts w:eastAsia="Calibri"/>
              <w:color w:val="auto"/>
              <w:szCs w:val="22"/>
            </w:rPr>
            <w:t xml:space="preserve">a </w:t>
          </w:r>
          <w:r w:rsidRPr="00716D48">
            <w:rPr>
              <w:rFonts w:eastAsia="Calibri"/>
              <w:strike/>
              <w:color w:val="auto"/>
              <w:szCs w:val="22"/>
            </w:rPr>
            <w:t xml:space="preserve">State </w:t>
          </w:r>
          <w:r w:rsidRPr="00716D48">
            <w:rPr>
              <w:rFonts w:eastAsia="Calibri"/>
              <w:color w:val="auto"/>
              <w:szCs w:val="22"/>
            </w:rPr>
            <w:t xml:space="preserve">Director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who is the chief executive of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strike/>
              <w:color w:val="auto"/>
              <w:szCs w:val="22"/>
            </w:rPr>
            <w:t xml:space="preserve">  Subject to the supervision and control of the Mental Health Commission, the state director shall administer the policies and regulations established by the commission. </w:t>
          </w:r>
          <w:r w:rsidRPr="00716D48">
            <w:rPr>
              <w:rFonts w:eastAsia="Calibri"/>
              <w:color w:val="auto"/>
              <w:szCs w:val="22"/>
            </w:rPr>
            <w:t xml:space="preserve"> The director must be a person of proven executive and administrative ability with appropriate education and substantial experience in the field of mental illness treatment. </w:t>
          </w:r>
          <w:r w:rsidRPr="00716D48">
            <w:rPr>
              <w:rFonts w:eastAsia="Calibri"/>
              <w:strike/>
              <w:color w:val="auto"/>
              <w:szCs w:val="22"/>
            </w:rPr>
            <w:t xml:space="preserve"> The director must appoint and remove all other officers and employees of the Department of Mental Health, subject to the approval of the Mental Health </w:t>
          </w:r>
          <w:proofErr w:type="spellStart"/>
          <w:r w:rsidRPr="00716D48">
            <w:rPr>
              <w:rFonts w:eastAsia="Calibri"/>
              <w:strike/>
              <w:color w:val="auto"/>
              <w:szCs w:val="22"/>
            </w:rPr>
            <w:t>Commission.</w:t>
          </w:r>
          <w:r w:rsidRPr="00716D48">
            <w:rPr>
              <w:rFonts w:eastAsia="Calibri"/>
              <w:color w:val="auto"/>
              <w:szCs w:val="22"/>
              <w:u w:val="single"/>
            </w:rPr>
            <w:t>The</w:t>
          </w:r>
          <w:proofErr w:type="spellEnd"/>
          <w:r w:rsidRPr="00716D48">
            <w:rPr>
              <w:rFonts w:eastAsia="Calibri"/>
              <w:color w:val="auto"/>
              <w:szCs w:val="22"/>
              <w:u w:val="single"/>
            </w:rPr>
            <w:t xml:space="preserv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15E82155" w14:textId="77777777" w:rsidR="00716D48" w:rsidRPr="00716D48" w:rsidRDefault="00716D48" w:rsidP="00716D48">
          <w:pPr>
            <w:rPr>
              <w:rFonts w:eastAsia="Calibri"/>
              <w:color w:val="auto"/>
              <w:szCs w:val="22"/>
            </w:rPr>
          </w:pPr>
          <w:r w:rsidRPr="00716D48">
            <w:rPr>
              <w:rFonts w:eastAsia="Calibri"/>
              <w:color w:val="auto"/>
              <w:szCs w:val="22"/>
            </w:rPr>
            <w:tab/>
            <w:t>Section 44-9-50.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may be divided into such divisions as may be authorized by the director</w:t>
          </w:r>
          <w:r w:rsidRPr="00716D48">
            <w:rPr>
              <w:rFonts w:eastAsia="Calibri"/>
              <w:strike/>
              <w:color w:val="auto"/>
              <w:szCs w:val="22"/>
            </w:rPr>
            <w:t xml:space="preserve"> of Mental Health and approved by the commission</w:t>
          </w:r>
          <w:r w:rsidRPr="00716D48">
            <w:rPr>
              <w:rFonts w:eastAsia="Calibri"/>
              <w:color w:val="auto"/>
              <w:szCs w:val="22"/>
            </w:rPr>
            <w:t xml:space="preserve">. One of the divisions must be a Division on Alcohol and Drug Addiction which shall have primary responsibility in the State for treatment of </w:t>
          </w:r>
          <w:r w:rsidRPr="00716D48">
            <w:rPr>
              <w:rFonts w:eastAsia="Calibri"/>
              <w:strike/>
              <w:color w:val="auto"/>
              <w:szCs w:val="22"/>
            </w:rPr>
            <w:t xml:space="preserve">alcohol and drug </w:t>
          </w:r>
          <w:proofErr w:type="spellStart"/>
          <w:r w:rsidRPr="00716D48">
            <w:rPr>
              <w:rFonts w:eastAsia="Calibri"/>
              <w:strike/>
              <w:color w:val="auto"/>
              <w:szCs w:val="22"/>
            </w:rPr>
            <w:t>addicts</w:t>
          </w:r>
          <w:r w:rsidRPr="00716D48">
            <w:rPr>
              <w:rFonts w:eastAsia="Calibri"/>
              <w:color w:val="auto"/>
              <w:szCs w:val="22"/>
              <w:u w:val="single"/>
            </w:rPr>
            <w:t>people</w:t>
          </w:r>
          <w:proofErr w:type="spellEnd"/>
          <w:r w:rsidRPr="00716D48">
            <w:rPr>
              <w:rFonts w:eastAsia="Calibri"/>
              <w:color w:val="auto"/>
              <w:szCs w:val="22"/>
              <w:u w:val="single"/>
            </w:rPr>
            <w:t xml:space="preserve"> with substance or alcohol use disorder</w:t>
          </w:r>
          <w:r w:rsidRPr="00716D48">
            <w:rPr>
              <w:rFonts w:eastAsia="Calibri"/>
              <w:color w:val="auto"/>
              <w:szCs w:val="22"/>
            </w:rPr>
            <w:t>.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055375E6" w14:textId="77777777" w:rsidR="00716D48" w:rsidRPr="00716D48" w:rsidRDefault="00716D48" w:rsidP="00716D48">
          <w:pPr>
            <w:rPr>
              <w:rFonts w:eastAsia="Calibri"/>
              <w:color w:val="auto"/>
              <w:szCs w:val="22"/>
            </w:rPr>
          </w:pPr>
          <w:r w:rsidRPr="00716D48">
            <w:rPr>
              <w:rFonts w:eastAsia="Calibri"/>
              <w:color w:val="auto"/>
              <w:szCs w:val="22"/>
              <w:u w:val="single"/>
            </w:rPr>
            <w:tab/>
            <w:t>(B)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created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6DDEBEFC" w14:textId="77777777" w:rsidR="00716D48" w:rsidRPr="00716D48" w:rsidRDefault="00716D48" w:rsidP="00716D48">
          <w:pPr>
            <w:rPr>
              <w:rFonts w:eastAsia="Calibri"/>
              <w:color w:val="auto"/>
              <w:szCs w:val="22"/>
            </w:rPr>
          </w:pPr>
          <w:r w:rsidRPr="00716D48">
            <w:rPr>
              <w:rFonts w:eastAsia="Calibri"/>
              <w:color w:val="auto"/>
              <w:szCs w:val="22"/>
              <w:u w:val="single"/>
            </w:rPr>
            <w:tab/>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1551BFDD" w14:textId="77777777" w:rsidR="00716D48" w:rsidRPr="00716D48" w:rsidRDefault="00716D48" w:rsidP="00716D48">
          <w:pPr>
            <w:rPr>
              <w:rFonts w:eastAsia="Calibri"/>
              <w:color w:val="auto"/>
              <w:szCs w:val="22"/>
            </w:rPr>
          </w:pPr>
          <w:r w:rsidRPr="00716D48">
            <w:rPr>
              <w:rFonts w:eastAsia="Calibri"/>
              <w:color w:val="auto"/>
              <w:szCs w:val="22"/>
            </w:rPr>
            <w:tab/>
            <w:t>Section 44-9-60.</w:t>
          </w:r>
          <w:r w:rsidRPr="00716D48">
            <w:rPr>
              <w:rFonts w:eastAsia="Calibri"/>
              <w:color w:val="auto"/>
              <w:szCs w:val="22"/>
            </w:rPr>
            <w:tab/>
            <w:t xml:space="preserve">The director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may appoint a director of each hospital. Each director must be knowledgeable in the treatment of the mentally ill and in hospital administration. The director of each hospital under the jurisdiction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is responsible for the employment of all personnel at the hospital, subject to the approval of the director of the department. The director of the department may serve as director of one or more hospitals or other mental health facilities.</w:t>
          </w:r>
        </w:p>
        <w:p w14:paraId="7C3A2D90" w14:textId="77777777" w:rsidR="00716D48" w:rsidRPr="00716D48" w:rsidRDefault="00716D48" w:rsidP="00716D48">
          <w:pPr>
            <w:rPr>
              <w:rFonts w:eastAsia="Calibri"/>
              <w:color w:val="auto"/>
              <w:szCs w:val="22"/>
            </w:rPr>
          </w:pPr>
          <w:r w:rsidRPr="00716D48">
            <w:rPr>
              <w:rFonts w:eastAsia="Calibri"/>
              <w:color w:val="auto"/>
              <w:szCs w:val="22"/>
            </w:rPr>
            <w:tab/>
            <w:t>Section 44-9-70.</w:t>
          </w:r>
          <w:r w:rsidRPr="00716D48">
            <w:rPr>
              <w:rFonts w:eastAsia="Calibri"/>
              <w:color w:val="auto"/>
              <w:szCs w:val="22"/>
            </w:rPr>
            <w:tab/>
            <w:t xml:space="preserve">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is hereby designated as the State's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authority for purposes of administering Federal funds allotted to South Carolina under the provisions of the National Mental Health Act, as amended.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 </w:t>
          </w:r>
          <w:r w:rsidRPr="00716D48">
            <w:rPr>
              <w:rFonts w:eastAsia="Calibri"/>
              <w:strike/>
              <w:color w:val="auto"/>
              <w:szCs w:val="22"/>
            </w:rPr>
            <w:t xml:space="preserve">South Carolina Medical College </w:t>
          </w:r>
          <w:proofErr w:type="spellStart"/>
          <w:r w:rsidRPr="00716D48">
            <w:rPr>
              <w:rFonts w:eastAsia="Calibri"/>
              <w:strike/>
              <w:color w:val="auto"/>
              <w:szCs w:val="22"/>
            </w:rPr>
            <w:t>Hospital</w:t>
          </w:r>
          <w:r w:rsidRPr="00716D48">
            <w:rPr>
              <w:rFonts w:eastAsia="Calibri"/>
              <w:color w:val="auto"/>
              <w:szCs w:val="22"/>
              <w:u w:val="single"/>
            </w:rPr>
            <w:t>Medical</w:t>
          </w:r>
          <w:proofErr w:type="spellEnd"/>
          <w:r w:rsidRPr="00716D48">
            <w:rPr>
              <w:rFonts w:eastAsia="Calibri"/>
              <w:color w:val="auto"/>
              <w:szCs w:val="22"/>
              <w:u w:val="single"/>
            </w:rPr>
            <w:t xml:space="preserve"> University of South Carolina</w:t>
          </w:r>
          <w:r w:rsidRPr="00716D48">
            <w:rPr>
              <w:rFonts w:eastAsia="Calibri"/>
              <w:color w:val="auto"/>
              <w:szCs w:val="22"/>
            </w:rPr>
            <w:t xml:space="preserve"> in Charleston. Provided, further, that nothing herein shall be construed to include any of the functions or responsibilities now granted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or the administration of the State Hospital Construction Act (Hill-Burton Act), as provided in the 1976 Code of Laws and amendments thereto.</w:t>
          </w:r>
        </w:p>
        <w:p w14:paraId="5EF2FAED" w14:textId="77777777" w:rsidR="00716D48" w:rsidRPr="00716D48" w:rsidRDefault="00716D48" w:rsidP="00716D48">
          <w:pPr>
            <w:rPr>
              <w:rFonts w:eastAsia="Calibri"/>
              <w:color w:val="auto"/>
              <w:szCs w:val="22"/>
            </w:rPr>
          </w:pPr>
          <w:r w:rsidRPr="00716D48">
            <w:rPr>
              <w:rFonts w:eastAsia="Calibri"/>
              <w:color w:val="auto"/>
              <w:szCs w:val="22"/>
            </w:rPr>
            <w:tab/>
            <w:t>Section 44-9-80.</w:t>
          </w:r>
          <w:r w:rsidRPr="00716D48">
            <w:rPr>
              <w:rFonts w:eastAsia="Calibri"/>
              <w:color w:val="auto"/>
              <w:szCs w:val="22"/>
            </w:rP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to improve South Carolina's comprehensive mental health program.</w:t>
          </w:r>
        </w:p>
        <w:p w14:paraId="2A913BA1" w14:textId="77777777" w:rsidR="00716D48" w:rsidRPr="00716D48" w:rsidRDefault="00716D48" w:rsidP="00716D48">
          <w:pPr>
            <w:rPr>
              <w:rFonts w:eastAsia="Calibri"/>
              <w:color w:val="auto"/>
              <w:szCs w:val="22"/>
            </w:rPr>
          </w:pPr>
          <w:r w:rsidRPr="00716D48">
            <w:rPr>
              <w:rFonts w:eastAsia="Calibri"/>
              <w:color w:val="auto"/>
              <w:szCs w:val="22"/>
            </w:rPr>
            <w:tab/>
            <w:t>Section 44-9-90.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shall:</w:t>
          </w:r>
        </w:p>
        <w:p w14:paraId="20A947B0" w14:textId="77777777" w:rsidR="00716D48" w:rsidRPr="00716D48" w:rsidRDefault="00716D48" w:rsidP="00716D48">
          <w:pPr>
            <w:rPr>
              <w:rFonts w:eastAsia="Calibri"/>
              <w:color w:val="auto"/>
              <w:szCs w:val="22"/>
            </w:rPr>
          </w:pPr>
          <w:r w:rsidRPr="00716D48">
            <w:rPr>
              <w:rFonts w:eastAsia="Calibri"/>
              <w:strike/>
              <w:color w:val="auto"/>
              <w:szCs w:val="22"/>
            </w:rPr>
            <w:tab/>
            <w:t>(1) form a body corporate in deed and in law with all the powers incident to corporations;</w:t>
          </w:r>
        </w:p>
        <w:p w14:paraId="192FE74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(1)</w:t>
          </w:r>
          <w:r w:rsidRPr="00716D48">
            <w:rPr>
              <w:rFonts w:eastAsia="Calibri"/>
              <w:color w:val="auto"/>
              <w:szCs w:val="22"/>
            </w:rPr>
            <w:t xml:space="preserve"> cooperate with persons in charge of penal institutions in this State for the purpose of providing proper care and treatment for mental patients confined in penal institutions because of emergency;</w:t>
          </w:r>
        </w:p>
        <w:p w14:paraId="5DC78AE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inaugurate and maintain an appropriate mental health education and public relations program;</w:t>
          </w:r>
        </w:p>
        <w:p w14:paraId="4B293F3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collect statistics bearing on mental illness, </w:t>
          </w:r>
          <w:r w:rsidRPr="00716D48">
            <w:rPr>
              <w:rFonts w:eastAsia="Calibri"/>
              <w:strike/>
              <w:color w:val="auto"/>
              <w:szCs w:val="22"/>
            </w:rPr>
            <w:t xml:space="preserve">drug </w:t>
          </w:r>
          <w:proofErr w:type="spellStart"/>
          <w:r w:rsidRPr="00716D48">
            <w:rPr>
              <w:rFonts w:eastAsia="Calibri"/>
              <w:strike/>
              <w:color w:val="auto"/>
              <w:szCs w:val="22"/>
            </w:rPr>
            <w:t>addiction</w:t>
          </w:r>
          <w:r w:rsidRPr="00716D48">
            <w:rPr>
              <w:rFonts w:eastAsia="Calibri"/>
              <w:color w:val="auto"/>
              <w:szCs w:val="22"/>
              <w:u w:val="single"/>
            </w:rPr>
            <w:t>substance</w:t>
          </w:r>
          <w:proofErr w:type="spellEnd"/>
          <w:r w:rsidRPr="00716D48">
            <w:rPr>
              <w:rFonts w:eastAsia="Calibri"/>
              <w:color w:val="auto"/>
              <w:szCs w:val="22"/>
              <w:u w:val="single"/>
            </w:rPr>
            <w:t xml:space="preserve"> use disorder</w:t>
          </w:r>
          <w:r w:rsidRPr="00716D48">
            <w:rPr>
              <w:rFonts w:eastAsia="Calibri"/>
              <w:color w:val="auto"/>
              <w:szCs w:val="22"/>
            </w:rPr>
            <w:t xml:space="preserve">, and </w:t>
          </w:r>
          <w:proofErr w:type="spellStart"/>
          <w:r w:rsidRPr="00716D48">
            <w:rPr>
              <w:rFonts w:eastAsia="Calibri"/>
              <w:strike/>
              <w:color w:val="auto"/>
              <w:szCs w:val="22"/>
            </w:rPr>
            <w:t>alcoholism</w:t>
          </w:r>
          <w:r w:rsidRPr="00716D48">
            <w:rPr>
              <w:rFonts w:eastAsia="Calibri"/>
              <w:color w:val="auto"/>
              <w:szCs w:val="22"/>
              <w:u w:val="single"/>
            </w:rPr>
            <w:t>alcohol</w:t>
          </w:r>
          <w:proofErr w:type="spellEnd"/>
          <w:r w:rsidRPr="00716D48">
            <w:rPr>
              <w:rFonts w:eastAsia="Calibri"/>
              <w:color w:val="auto"/>
              <w:szCs w:val="22"/>
              <w:u w:val="single"/>
            </w:rPr>
            <w:t xml:space="preserve"> use disorder</w:t>
          </w:r>
          <w:r w:rsidRPr="00716D48">
            <w:rPr>
              <w:rFonts w:eastAsia="Calibri"/>
              <w:color w:val="auto"/>
              <w:szCs w:val="22"/>
            </w:rPr>
            <w:t>;</w:t>
          </w:r>
        </w:p>
        <w:p w14:paraId="086A5B9A"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provide vocational training and medical treatment which must tend to the mental and physical betterment of patients and which is designed to lessen the increase of mental illness, </w:t>
          </w:r>
          <w:r w:rsidRPr="00716D48">
            <w:rPr>
              <w:rFonts w:eastAsia="Calibri"/>
              <w:strike/>
              <w:color w:val="auto"/>
              <w:szCs w:val="22"/>
            </w:rPr>
            <w:t xml:space="preserve">drug </w:t>
          </w:r>
          <w:proofErr w:type="spellStart"/>
          <w:r w:rsidRPr="00716D48">
            <w:rPr>
              <w:rFonts w:eastAsia="Calibri"/>
              <w:strike/>
              <w:color w:val="auto"/>
              <w:szCs w:val="22"/>
            </w:rPr>
            <w:t>addiction</w:t>
          </w:r>
          <w:r w:rsidRPr="00716D48">
            <w:rPr>
              <w:rFonts w:eastAsia="Calibri"/>
              <w:color w:val="auto"/>
              <w:szCs w:val="22"/>
              <w:u w:val="single"/>
            </w:rPr>
            <w:t>substance</w:t>
          </w:r>
          <w:proofErr w:type="spellEnd"/>
          <w:r w:rsidRPr="00716D48">
            <w:rPr>
              <w:rFonts w:eastAsia="Calibri"/>
              <w:color w:val="auto"/>
              <w:szCs w:val="22"/>
              <w:u w:val="single"/>
            </w:rPr>
            <w:t xml:space="preserve"> use disorder</w:t>
          </w:r>
          <w:r w:rsidRPr="00716D48">
            <w:rPr>
              <w:rFonts w:eastAsia="Calibri"/>
              <w:color w:val="auto"/>
              <w:szCs w:val="22"/>
            </w:rPr>
            <w:t xml:space="preserve">, and </w:t>
          </w:r>
          <w:proofErr w:type="spellStart"/>
          <w:r w:rsidRPr="00716D48">
            <w:rPr>
              <w:rFonts w:eastAsia="Calibri"/>
              <w:strike/>
              <w:color w:val="auto"/>
              <w:szCs w:val="22"/>
            </w:rPr>
            <w:t>alcoholism</w:t>
          </w:r>
          <w:r w:rsidRPr="00716D48">
            <w:rPr>
              <w:rFonts w:eastAsia="Calibri"/>
              <w:color w:val="auto"/>
              <w:szCs w:val="22"/>
              <w:u w:val="single"/>
            </w:rPr>
            <w:t>alcohol</w:t>
          </w:r>
          <w:proofErr w:type="spellEnd"/>
          <w:r w:rsidRPr="00716D48">
            <w:rPr>
              <w:rFonts w:eastAsia="Calibri"/>
              <w:color w:val="auto"/>
              <w:szCs w:val="22"/>
              <w:u w:val="single"/>
            </w:rPr>
            <w:t xml:space="preserve"> use disorder</w:t>
          </w:r>
          <w:r w:rsidRPr="00716D48">
            <w:rPr>
              <w:rFonts w:eastAsia="Calibri"/>
              <w:color w:val="auto"/>
              <w:szCs w:val="22"/>
            </w:rPr>
            <w:t>;</w:t>
          </w:r>
        </w:p>
        <w:p w14:paraId="7348CEC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encourage the directors of hospitals and their medical staffs in the investigation and study of these subjects and of mental health treatment in general;</w:t>
          </w:r>
          <w:r w:rsidRPr="00716D48">
            <w:rPr>
              <w:rFonts w:eastAsia="Calibri"/>
              <w:strike/>
              <w:color w:val="auto"/>
              <w:szCs w:val="22"/>
            </w:rPr>
            <w:t xml:space="preserve">  and</w:t>
          </w:r>
        </w:p>
        <w:p w14:paraId="4B318C1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provide </w:t>
          </w:r>
          <w:r w:rsidRPr="00716D48">
            <w:rPr>
              <w:rFonts w:eastAsia="Calibri"/>
              <w:color w:val="auto"/>
              <w:szCs w:val="22"/>
              <w:u w:val="single"/>
            </w:rPr>
            <w:t xml:space="preserve">for and promote </w:t>
          </w:r>
          <w:r w:rsidRPr="00716D48">
            <w:rPr>
              <w:rFonts w:eastAsia="Calibri"/>
              <w:color w:val="auto"/>
              <w:szCs w:val="22"/>
            </w:rPr>
            <w:t xml:space="preserve">a statewide system for the delivery of mental health services to treat, care for, reduce, and prevent mental illness and provide mental health services for citizens of this State, whether or not in a hospital. The system </w:t>
          </w:r>
          <w:r w:rsidRPr="00716D48">
            <w:rPr>
              <w:rFonts w:eastAsia="Calibri"/>
              <w:color w:val="auto"/>
              <w:szCs w:val="22"/>
              <w:u w:val="single"/>
            </w:rPr>
            <w:t xml:space="preserve">shall account for residents with mile to moderate persistent, chronic, or acute symptoms requiring care and </w:t>
          </w:r>
          <w:r w:rsidRPr="00716D48">
            <w:rPr>
              <w:rFonts w:eastAsia="Calibri"/>
              <w:color w:val="auto"/>
              <w:szCs w:val="22"/>
            </w:rPr>
            <w:t>must include services to prevent or postpone the commitment or recommitment of citizens to hospitals</w:t>
          </w:r>
          <w:r w:rsidRPr="00716D48">
            <w:rPr>
              <w:rFonts w:eastAsia="Calibri"/>
              <w:strike/>
              <w:color w:val="auto"/>
              <w:szCs w:val="22"/>
            </w:rPr>
            <w:t>.</w:t>
          </w:r>
          <w:r w:rsidRPr="00716D48">
            <w:rPr>
              <w:rFonts w:eastAsia="Calibri"/>
              <w:color w:val="auto"/>
              <w:szCs w:val="22"/>
              <w:u w:val="single"/>
            </w:rPr>
            <w:t>;</w:t>
          </w:r>
        </w:p>
        <w:p w14:paraId="46D872D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(7) coordinate with state agencies and other providers to ensure the appropriate provision of care for individuals with co-occurring diagnoses. The department shall coordinate and cooperate with the Secretary of Health and Policy in complex cases;</w:t>
          </w:r>
        </w:p>
        <w:p w14:paraId="78B9D70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(8) perform all functions, powers, and duties of the commissioner of the narcotics and controlled substances section of the State Planning and Grants Division previously transferred to the Department of Alcohol and Other Drug Abuse Services, except those powers and duties related to the traffic of narcotics and controlled substances as defined in Section 44-53-130 which are be vested in the State Law Enforcement Division;</w:t>
          </w:r>
        </w:p>
        <w:p w14:paraId="0C7B013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(9) establish a block grant mechanism to provide such monies as may be appropriated by the General Assembly for this purpose to each of the agencies designated under Section 61 12 20(a). The agencies designated under Section 61-12-20(a) must expend any funds received through this mechanism in accordance with the county plans required under Section 61-12-20(b).</w:t>
          </w:r>
        </w:p>
        <w:p w14:paraId="65EB1E9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(10) exercise the following powers and duties relating to narcotics and controlled substances:</w:t>
          </w:r>
        </w:p>
        <w:p w14:paraId="080208EA"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(a) arrange for the exchange of information between governmental officials concerning the misuse of controlled substances;</w:t>
          </w:r>
        </w:p>
        <w:p w14:paraId="511C9C0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 xml:space="preserve">(b) in conformance with its administration and coordinating duties under this chapter and Article 3, Chapter 53,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department; </w:t>
          </w:r>
        </w:p>
        <w:p w14:paraId="51997F2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(c)(1) plan, coordinate and cooperate in educational programs for schools, communities and general public designed to prevent and deter misuse of controlled substances;</w:t>
          </w:r>
        </w:p>
        <w:p w14:paraId="08B0864A"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(2) promote improved recognition of the problems of misuse and use of controlled substances within the regulated industry and among interested groups and organizations;</w:t>
          </w:r>
        </w:p>
        <w:p w14:paraId="771C8D6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(3) assist the regulated industry, interested groups and organizations in contributing to the reduction of misuse and use of controlled substances;</w:t>
          </w:r>
        </w:p>
        <w:p w14:paraId="1D69EEC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(4) consult with interested groups and organizations to aid them in solving administrative and organizational problems;</w:t>
          </w:r>
        </w:p>
        <w:p w14:paraId="03F9347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(5) evaluate procedures, projects, techniques, and controls conducted or proposed as part of educational programs on misuse and use of controlled substances;</w:t>
          </w:r>
        </w:p>
        <w:p w14:paraId="0A5E5E4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(6) disseminate the results of research on misuse and use of controlled substances to promote a better public understanding of what problems exist and what can be done to combat them;</w:t>
          </w:r>
        </w:p>
        <w:p w14:paraId="6152666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(7) assist in the education and training of state and local law enforcement officials in their efforts to control misuse and use of controlled substances;</w:t>
          </w:r>
        </w:p>
        <w:p w14:paraId="312EB31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(8) encourage research on misuse and use of controlled substances;</w:t>
          </w:r>
        </w:p>
        <w:p w14:paraId="67994C0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(9) cooperate in establishing methods to assess accurately the effects of controlled substances and to identify and characterize controlled substances with potential for use;</w:t>
          </w:r>
        </w:p>
        <w:p w14:paraId="7F05833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(10) cooperate in making studies and in undertaking programs of research to:</w:t>
          </w:r>
        </w:p>
        <w:p w14:paraId="118913A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w:t>
          </w:r>
          <w:proofErr w:type="spellStart"/>
          <w:r w:rsidRPr="00716D48">
            <w:rPr>
              <w:rFonts w:eastAsia="Calibri"/>
              <w:color w:val="auto"/>
              <w:szCs w:val="22"/>
              <w:u w:val="single"/>
            </w:rPr>
            <w:t>i</w:t>
          </w:r>
          <w:proofErr w:type="spellEnd"/>
          <w:r w:rsidRPr="00716D48">
            <w:rPr>
              <w:rFonts w:eastAsia="Calibri"/>
              <w:color w:val="auto"/>
              <w:szCs w:val="22"/>
              <w:u w:val="single"/>
            </w:rPr>
            <w:t>) develop new or improved approaches, techniques, systems, equipment and devices to strengthen the enforcement of Sections 44 49 10, 44 49 40 and 44 49 50 and Article 3 of Chapter 53;</w:t>
          </w:r>
        </w:p>
        <w:p w14:paraId="52C2D82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(ii) determine patterns of misuse and use of controlled substances and the social effects thereof; and</w:t>
          </w:r>
        </w:p>
        <w:p w14:paraId="17EC74F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(iii) improve methods for preventing, predicting, understanding and dealing with the misuse and use of controlled substances;</w:t>
          </w:r>
        </w:p>
        <w:p w14:paraId="6550052A"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(d) enter into contracts with public agencies, institutions of higher education, and private organizations or individuals for the purpose of conducting research, demonstrations, or special projects which bear directly on misuse and use of controlled substances.</w:t>
          </w:r>
        </w:p>
        <w:p w14:paraId="49E3098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(e) enter into contracts for educational and research activities without performance bonds.</w:t>
          </w:r>
        </w:p>
        <w:p w14:paraId="25F06D4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 xml:space="preserve">(f)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w:t>
          </w:r>
          <w:proofErr w:type="spellStart"/>
          <w:r w:rsidRPr="00716D48">
            <w:rPr>
              <w:rFonts w:eastAsia="Calibri"/>
              <w:color w:val="auto"/>
              <w:szCs w:val="22"/>
              <w:u w:val="single"/>
            </w:rPr>
            <w:t>P.L</w:t>
          </w:r>
          <w:proofErr w:type="spellEnd"/>
          <w:r w:rsidRPr="00716D48">
            <w:rPr>
              <w:rFonts w:eastAsia="Calibri"/>
              <w:color w:val="auto"/>
              <w:szCs w:val="22"/>
              <w:u w:val="single"/>
            </w:rPr>
            <w:t>. 99 570.</w:t>
          </w:r>
        </w:p>
        <w:p w14:paraId="139C5D30" w14:textId="77777777" w:rsidR="00716D48" w:rsidRPr="00716D48" w:rsidRDefault="00716D48" w:rsidP="00716D48">
          <w:pPr>
            <w:rPr>
              <w:rFonts w:eastAsia="Calibri"/>
              <w:color w:val="auto"/>
              <w:szCs w:val="22"/>
            </w:rPr>
          </w:pPr>
          <w:r w:rsidRPr="00716D48">
            <w:rPr>
              <w:rFonts w:eastAsia="Calibri"/>
              <w:color w:val="auto"/>
              <w:szCs w:val="22"/>
              <w:u w:val="single"/>
            </w:rPr>
            <w:tab/>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70AFB69A" w14:textId="77777777" w:rsidR="00716D48" w:rsidRPr="00716D48" w:rsidRDefault="00716D48" w:rsidP="00716D48">
          <w:pPr>
            <w:rPr>
              <w:rFonts w:eastAsia="Calibri"/>
              <w:color w:val="auto"/>
              <w:szCs w:val="22"/>
            </w:rPr>
          </w:pPr>
          <w:r w:rsidRPr="00716D48">
            <w:rPr>
              <w:rFonts w:eastAsia="Calibri"/>
              <w:color w:val="auto"/>
              <w:szCs w:val="22"/>
            </w:rPr>
            <w:tab/>
            <w:t>Section 44-9-100.</w:t>
          </w:r>
          <w:r w:rsidRPr="00716D48">
            <w:rPr>
              <w:rFonts w:eastAsia="Calibri"/>
              <w:color w:val="auto"/>
              <w:szCs w:val="22"/>
            </w:rPr>
            <w:tab/>
            <w:t xml:space="preserve">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may:</w:t>
          </w:r>
        </w:p>
        <w:p w14:paraId="1FFD2CAE" w14:textId="77777777" w:rsidR="00716D48" w:rsidRPr="00716D48" w:rsidRDefault="00716D48" w:rsidP="00716D48">
          <w:pPr>
            <w:rPr>
              <w:rFonts w:eastAsia="Calibri"/>
              <w:color w:val="auto"/>
              <w:szCs w:val="22"/>
            </w:rPr>
          </w:pPr>
          <w:r w:rsidRPr="00716D48">
            <w:rPr>
              <w:rFonts w:eastAsia="Calibri"/>
              <w:color w:val="auto"/>
              <w:szCs w:val="22"/>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4EA7D711" w14:textId="77777777" w:rsidR="00716D48" w:rsidRPr="00716D48" w:rsidRDefault="00716D48" w:rsidP="00716D48">
          <w:pPr>
            <w:rPr>
              <w:rFonts w:eastAsia="Calibri"/>
              <w:color w:val="auto"/>
              <w:szCs w:val="22"/>
            </w:rPr>
          </w:pPr>
          <w:r w:rsidRPr="00716D48">
            <w:rPr>
              <w:rFonts w:eastAsia="Calibri"/>
              <w:color w:val="auto"/>
              <w:szCs w:val="22"/>
            </w:rPr>
            <w:tab/>
            <w:t>(2) require reports from the director of a state hospital relating to the admission, examination, diagnosis, discharge, or conditional discharge of a patient;</w:t>
          </w:r>
        </w:p>
        <w:p w14:paraId="17F2886F" w14:textId="77777777" w:rsidR="00716D48" w:rsidRPr="00716D48" w:rsidRDefault="00716D48" w:rsidP="00716D48">
          <w:pPr>
            <w:rPr>
              <w:rFonts w:eastAsia="Calibri"/>
              <w:color w:val="auto"/>
              <w:szCs w:val="22"/>
            </w:rPr>
          </w:pPr>
          <w:r w:rsidRPr="00716D48">
            <w:rPr>
              <w:rFonts w:eastAsia="Calibri"/>
              <w:color w:val="auto"/>
              <w:szCs w:val="22"/>
            </w:rPr>
            <w:tab/>
            <w:t>(3) investigate complaints made by a patient or by a person on behalf of a patient;</w:t>
          </w:r>
        </w:p>
        <w:p w14:paraId="4E68DB52" w14:textId="77777777" w:rsidR="00716D48" w:rsidRPr="00716D48" w:rsidRDefault="00716D48" w:rsidP="00716D48">
          <w:pPr>
            <w:rPr>
              <w:rFonts w:eastAsia="Calibri"/>
              <w:color w:val="auto"/>
              <w:szCs w:val="22"/>
            </w:rPr>
          </w:pPr>
          <w:r w:rsidRPr="00716D48">
            <w:rPr>
              <w:rFonts w:eastAsia="Calibri"/>
              <w:color w:val="auto"/>
              <w:szCs w:val="22"/>
            </w:rPr>
            <w:tab/>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sidRPr="00716D48">
            <w:rPr>
              <w:rFonts w:eastAsia="Calibri"/>
              <w:color w:val="auto"/>
              <w:szCs w:val="22"/>
              <w:u w:val="single"/>
            </w:rPr>
            <w:t xml:space="preserve">use </w:t>
          </w:r>
          <w:r w:rsidRPr="00716D48">
            <w:rPr>
              <w:rFonts w:eastAsia="Calibri"/>
              <w:color w:val="auto"/>
              <w:szCs w:val="22"/>
            </w:rPr>
            <w:t>disorder</w:t>
          </w:r>
          <w:r w:rsidRPr="00716D48">
            <w:rPr>
              <w:rFonts w:eastAsia="Calibri"/>
              <w:color w:val="auto"/>
              <w:szCs w:val="22"/>
              <w:u w:val="single"/>
            </w:rPr>
            <w:t>. The Secretary of Health and Policy must approve regulations prior to their submission to the General Assembly</w:t>
          </w:r>
          <w:r w:rsidRPr="00716D48">
            <w:rPr>
              <w:rFonts w:eastAsia="Calibri"/>
              <w:color w:val="auto"/>
              <w:szCs w:val="22"/>
            </w:rPr>
            <w:t>;</w:t>
          </w:r>
        </w:p>
        <w:p w14:paraId="27B2C031" w14:textId="77777777" w:rsidR="00716D48" w:rsidRPr="00716D48" w:rsidRDefault="00716D48" w:rsidP="00716D48">
          <w:pPr>
            <w:rPr>
              <w:rFonts w:eastAsia="Calibri"/>
              <w:color w:val="auto"/>
              <w:szCs w:val="22"/>
            </w:rPr>
          </w:pPr>
          <w:r w:rsidRPr="00716D48">
            <w:rPr>
              <w:rFonts w:eastAsia="Calibri"/>
              <w:color w:val="auto"/>
              <w:szCs w:val="22"/>
            </w:rPr>
            <w:tab/>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services</w:t>
          </w:r>
          <w:r w:rsidRPr="00716D48">
            <w:rPr>
              <w:rFonts w:eastAsia="Calibri"/>
              <w:strike/>
              <w:color w:val="auto"/>
              <w:szCs w:val="22"/>
            </w:rPr>
            <w:t>.</w:t>
          </w:r>
          <w:r w:rsidRPr="00716D48">
            <w:rPr>
              <w:rFonts w:eastAsia="Calibri"/>
              <w:color w:val="auto"/>
              <w:szCs w:val="22"/>
              <w:u w:val="single"/>
            </w:rPr>
            <w:t>; and</w:t>
          </w:r>
        </w:p>
        <w:p w14:paraId="0F83E4C1" w14:textId="77777777" w:rsidR="00716D48" w:rsidRPr="00716D48" w:rsidRDefault="00716D48" w:rsidP="00716D48">
          <w:pPr>
            <w:rPr>
              <w:rFonts w:eastAsia="Calibri"/>
              <w:color w:val="auto"/>
              <w:szCs w:val="22"/>
            </w:rPr>
          </w:pPr>
          <w:r w:rsidRPr="00716D48">
            <w:rPr>
              <w:rFonts w:eastAsia="Calibri"/>
              <w:color w:val="auto"/>
              <w:szCs w:val="22"/>
              <w:u w:val="single"/>
            </w:rPr>
            <w:tab/>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51EB887E" w14:textId="77777777" w:rsidR="00716D48" w:rsidRPr="00716D48" w:rsidRDefault="00716D48" w:rsidP="00716D48">
          <w:pPr>
            <w:rPr>
              <w:rFonts w:eastAsia="Calibri"/>
              <w:color w:val="auto"/>
              <w:szCs w:val="22"/>
            </w:rPr>
          </w:pPr>
          <w:r w:rsidRPr="00716D48">
            <w:rPr>
              <w:rFonts w:eastAsia="Calibri"/>
              <w:color w:val="auto"/>
              <w:szCs w:val="22"/>
              <w:u w:val="single"/>
            </w:rPr>
            <w:tab/>
            <w:t>Section 49-9-105.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substance use services directly to the service provider.</w:t>
          </w:r>
        </w:p>
        <w:p w14:paraId="53E03572" w14:textId="77777777" w:rsidR="00716D48" w:rsidRPr="00716D48" w:rsidRDefault="00716D48" w:rsidP="00716D48">
          <w:pPr>
            <w:rPr>
              <w:rFonts w:eastAsia="Calibri"/>
              <w:color w:val="auto"/>
              <w:szCs w:val="22"/>
            </w:rPr>
          </w:pPr>
          <w:r w:rsidRPr="00716D48">
            <w:rPr>
              <w:rFonts w:eastAsia="Calibri"/>
              <w:color w:val="auto"/>
              <w:szCs w:val="22"/>
              <w:u w:val="single"/>
            </w:rPr>
            <w:tab/>
            <w:t>(B) Service contracts shall:</w:t>
          </w:r>
        </w:p>
        <w:p w14:paraId="5B6F30ED"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(1) clearly delineate the responsibilities of the department and the service provider;</w:t>
          </w:r>
        </w:p>
        <w:p w14:paraId="53B4DE1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(2) specify conditions that must be met for the receipt of state and federal funds;</w:t>
          </w:r>
        </w:p>
        <w:p w14:paraId="5CBA25E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(3) identify the groups of individuals to be served with state and federal funds;</w:t>
          </w:r>
        </w:p>
        <w:p w14:paraId="6C4DC6B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7ECC6D1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(5) contain provisions that enable the department to enforce the service contract in the event that the service provider fails to substantially comply with the requirements of its service contract. The enforcement provisions shall include:</w:t>
          </w:r>
        </w:p>
        <w:p w14:paraId="0381B75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(a) notification to a service provider when it fails to substantially comply with the requirements of its service contract;</w:t>
          </w:r>
        </w:p>
        <w:p w14:paraId="2263500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(b) a remediation process to allow the service provider, after failing to substantially comply with its service contract, to come into substantial compliance with its service contract;</w:t>
          </w:r>
        </w:p>
        <w:p w14:paraId="570325EA"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2ED2736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(d) an appeals process for an enforcement action undertaken by the department; and</w:t>
          </w:r>
        </w:p>
        <w:p w14:paraId="5AA0FCE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(6) contain requirements for the service provider to report specific information concerning:</w:t>
          </w:r>
        </w:p>
        <w:p w14:paraId="6D12C0E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(a) its revenues, costs, and services;</w:t>
          </w:r>
        </w:p>
        <w:p w14:paraId="037FEE8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(b) individuals served; and</w:t>
          </w:r>
        </w:p>
        <w:p w14:paraId="5DEDC3D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(c) any other information deemed necessary by the department, which shall be displayed in a consistent, comparable format developed by the department.</w:t>
          </w:r>
        </w:p>
        <w:p w14:paraId="05802944" w14:textId="77777777" w:rsidR="00716D48" w:rsidRPr="00716D48" w:rsidRDefault="00716D48" w:rsidP="00716D48">
          <w:pPr>
            <w:rPr>
              <w:rFonts w:eastAsia="Calibri"/>
              <w:color w:val="auto"/>
              <w:szCs w:val="22"/>
            </w:rPr>
          </w:pPr>
          <w:r w:rsidRPr="00716D48">
            <w:rPr>
              <w:rFonts w:eastAsia="Calibri"/>
              <w:color w:val="auto"/>
              <w:szCs w:val="22"/>
              <w:u w:val="single"/>
            </w:rPr>
            <w:tab/>
            <w:t>(C) The department shall develop and implement a process for regular, ongoing monitoring of the performance of service providers to ensure compliance with the requirements of service contracts entered into pursuant to this section.</w:t>
          </w:r>
        </w:p>
        <w:p w14:paraId="20BBD4B8" w14:textId="77777777" w:rsidR="00716D48" w:rsidRPr="00716D48" w:rsidRDefault="00716D48" w:rsidP="00716D48">
          <w:pPr>
            <w:rPr>
              <w:rFonts w:eastAsia="Calibri"/>
              <w:color w:val="auto"/>
              <w:szCs w:val="22"/>
            </w:rPr>
          </w:pPr>
          <w:r w:rsidRPr="00716D48">
            <w:rPr>
              <w:rFonts w:eastAsia="Calibri"/>
              <w:color w:val="auto"/>
              <w:szCs w:val="22"/>
              <w:u w:val="single"/>
            </w:rPr>
            <w:tab/>
            <w:t>(D)(1)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60DC677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027A2B28" w14:textId="77777777" w:rsidR="00716D48" w:rsidRPr="00716D48" w:rsidRDefault="00716D48" w:rsidP="00716D48">
          <w:pPr>
            <w:rPr>
              <w:rFonts w:eastAsia="Calibri"/>
              <w:color w:val="auto"/>
              <w:szCs w:val="22"/>
            </w:rPr>
          </w:pPr>
          <w:r w:rsidRPr="00716D48">
            <w:rPr>
              <w:rFonts w:eastAsia="Calibri"/>
              <w:color w:val="auto"/>
              <w:szCs w:val="22"/>
              <w:u w:val="single"/>
            </w:rPr>
            <w:tab/>
            <w:t>(E) Upon terminating all or a portion of a service contract pursuant to subsection (D)(2), the department may negotiate a performance contract with another service provider to obtain the services that were the subject of the terminated performance contract.</w:t>
          </w:r>
        </w:p>
        <w:p w14:paraId="23D658BA" w14:textId="77777777" w:rsidR="00716D48" w:rsidRPr="00716D48" w:rsidRDefault="00716D48" w:rsidP="00716D48">
          <w:pPr>
            <w:rPr>
              <w:rFonts w:eastAsia="Calibri"/>
              <w:color w:val="auto"/>
              <w:szCs w:val="22"/>
            </w:rPr>
          </w:pPr>
          <w:r w:rsidRPr="00716D48">
            <w:rPr>
              <w:rFonts w:eastAsia="Calibri"/>
              <w:color w:val="auto"/>
              <w:szCs w:val="22"/>
              <w:u w:val="single"/>
            </w:rPr>
            <w:tab/>
            <w:t>(F) No service provider shall be eligible to receive state or federal funds for substance use services, unless:</w:t>
          </w:r>
        </w:p>
        <w:p w14:paraId="71169E1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(a) its performance contract has been approved or renewed by the department;</w:t>
          </w:r>
        </w:p>
        <w:p w14:paraId="0BBB533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(b) it provides service, cost, and revenue data and information, and aggregate and individual data and information about individuals receiving services to the department in the format prescribed by the department;</w:t>
          </w:r>
        </w:p>
        <w:p w14:paraId="2C731DE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 xml:space="preserve">(c) it uses standardized cost accounting and financial management practices approved by the department, and </w:t>
          </w:r>
        </w:p>
        <w:p w14:paraId="574EC2A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(d) the service provider is in compliance with its service contract or is making progress to become compliant through the department's remediation process.</w:t>
          </w:r>
        </w:p>
        <w:p w14:paraId="038DEF5D" w14:textId="77777777" w:rsidR="00716D48" w:rsidRPr="00716D48" w:rsidRDefault="00716D48" w:rsidP="00716D48">
          <w:pPr>
            <w:rPr>
              <w:rFonts w:eastAsia="Calibri"/>
              <w:color w:val="auto"/>
              <w:szCs w:val="22"/>
            </w:rPr>
          </w:pPr>
          <w:r w:rsidRPr="00716D48">
            <w:rPr>
              <w:rFonts w:eastAsia="Calibri"/>
              <w:color w:val="auto"/>
              <w:szCs w:val="22"/>
            </w:rPr>
            <w:tab/>
            <w:t>Section 44-9-110.</w:t>
          </w:r>
          <w:r w:rsidRPr="00716D48">
            <w:rPr>
              <w:rFonts w:eastAsia="Calibri"/>
              <w:color w:val="auto"/>
              <w:szCs w:val="22"/>
            </w:rPr>
            <w:tab/>
            <w:t xml:space="preserve">The </w:t>
          </w:r>
          <w:r w:rsidRPr="00716D48">
            <w:rPr>
              <w:rFonts w:eastAsia="Calibri"/>
              <w:strike/>
              <w:color w:val="auto"/>
              <w:szCs w:val="22"/>
            </w:rPr>
            <w:t xml:space="preserve">Mental Health Commission may accept on behalf of the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strike/>
              <w:color w:val="auto"/>
              <w:szCs w:val="22"/>
            </w:rPr>
            <w:t xml:space="preserve"> or any of its facilities or services,</w:t>
          </w:r>
          <w:r w:rsidRPr="00716D48">
            <w:rPr>
              <w:rFonts w:eastAsia="Calibri"/>
              <w:color w:val="auto"/>
              <w:szCs w:val="22"/>
            </w:rPr>
            <w:t xml:space="preserve"> gifts, bequests, devises, grants, donations of money or real and personal property of whatever kind, but no such gift or grant shall be accepted upon the condition that it shall diminish an obligation due the </w:t>
          </w:r>
          <w:proofErr w:type="spellStart"/>
          <w:r w:rsidRPr="00716D48">
            <w:rPr>
              <w:rFonts w:eastAsia="Calibri"/>
              <w:strike/>
              <w:color w:val="auto"/>
              <w:szCs w:val="22"/>
            </w:rPr>
            <w:t>Department</w:t>
          </w:r>
          <w:r w:rsidRPr="00716D48">
            <w:rPr>
              <w:rFonts w:eastAsia="Calibri"/>
              <w:color w:val="auto"/>
              <w:szCs w:val="22"/>
              <w:u w:val="single"/>
            </w:rPr>
            <w:t>department</w:t>
          </w:r>
          <w:proofErr w:type="spellEnd"/>
          <w:r w:rsidRPr="00716D48">
            <w:rPr>
              <w:rFonts w:eastAsia="Calibri"/>
              <w:color w:val="auto"/>
              <w:szCs w:val="22"/>
            </w:rPr>
            <w:t xml:space="preserve">.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may promulgate rules and regulations governing the disposition of such gifts and grants.</w:t>
          </w:r>
          <w:r w:rsidRPr="00716D48">
            <w:rPr>
              <w:rFonts w:eastAsia="Calibri"/>
              <w:color w:val="auto"/>
              <w:szCs w:val="22"/>
              <w:u w:val="single"/>
            </w:rPr>
            <w:t xml:space="preserve"> The Secretary of Health and Policy must approve the regulations prior to their submission to the General Assembly.</w:t>
          </w:r>
        </w:p>
        <w:p w14:paraId="772477D5" w14:textId="77777777" w:rsidR="00716D48" w:rsidRPr="00716D48" w:rsidRDefault="00716D48" w:rsidP="00716D48">
          <w:pPr>
            <w:rPr>
              <w:rFonts w:eastAsia="Calibri"/>
              <w:color w:val="auto"/>
              <w:szCs w:val="22"/>
            </w:rPr>
          </w:pPr>
          <w:r w:rsidRPr="00716D48">
            <w:rPr>
              <w:rFonts w:eastAsia="Calibri"/>
              <w:color w:val="auto"/>
              <w:szCs w:val="22"/>
            </w:rPr>
            <w:tab/>
            <w:t>Section 44-9-120.</w:t>
          </w:r>
          <w:r w:rsidRPr="00716D48">
            <w:rPr>
              <w:rFonts w:eastAsia="Calibri"/>
              <w:color w:val="auto"/>
              <w:szCs w:val="22"/>
            </w:rPr>
            <w:tab/>
            <w:t xml:space="preserve">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shall submit an annual report to 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will improve the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program of the State.</w:t>
          </w:r>
          <w:r w:rsidRPr="00716D48">
            <w:rPr>
              <w:rFonts w:eastAsia="Calibri"/>
              <w:strike/>
              <w:color w:val="auto"/>
              <w:szCs w:val="22"/>
            </w:rPr>
            <w:t xml:space="preserve">  A copy of the report shall also be submitted to the General Assembly.</w:t>
          </w:r>
        </w:p>
        <w:p w14:paraId="4D16174C" w14:textId="77777777" w:rsidR="00716D48" w:rsidRPr="00716D48" w:rsidRDefault="00716D48" w:rsidP="00716D48">
          <w:pPr>
            <w:rPr>
              <w:rFonts w:eastAsia="Calibri"/>
              <w:color w:val="auto"/>
              <w:szCs w:val="22"/>
            </w:rPr>
          </w:pPr>
          <w:r w:rsidRPr="00716D48">
            <w:rPr>
              <w:rFonts w:eastAsia="Calibri"/>
              <w:color w:val="auto"/>
              <w:szCs w:val="22"/>
            </w:rPr>
            <w:tab/>
            <w:t>Section 44-9-160.</w:t>
          </w:r>
          <w:r w:rsidRPr="00716D48">
            <w:rPr>
              <w:rFonts w:eastAsia="Calibri"/>
              <w:color w:val="auto"/>
              <w:szCs w:val="22"/>
            </w:rPr>
            <w:tab/>
            <w:t xml:space="preserve">Wherever in the 1976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 </w:t>
          </w:r>
          <w:r w:rsidRPr="00716D48">
            <w:rPr>
              <w:rFonts w:eastAsia="Calibri"/>
              <w:strike/>
              <w:color w:val="auto"/>
              <w:szCs w:val="22"/>
            </w:rPr>
            <w:t xml:space="preserve">State </w:t>
          </w:r>
          <w:r w:rsidRPr="00716D48">
            <w:rPr>
              <w:rFonts w:eastAsia="Calibri"/>
              <w:color w:val="auto"/>
              <w:szCs w:val="22"/>
            </w:rPr>
            <w:t xml:space="preserve">Director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63888E4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61-12-20 of the S.C. Code is amended to read:</w:t>
          </w:r>
        </w:p>
        <w:p w14:paraId="08C6570B" w14:textId="77777777" w:rsidR="00716D48" w:rsidRPr="00716D48" w:rsidRDefault="00716D48" w:rsidP="00716D48">
          <w:pPr>
            <w:rPr>
              <w:rFonts w:eastAsia="Calibri"/>
              <w:color w:val="auto"/>
              <w:szCs w:val="22"/>
            </w:rPr>
          </w:pPr>
          <w:r w:rsidRPr="00716D48">
            <w:rPr>
              <w:rFonts w:eastAsia="Calibri"/>
              <w:color w:val="auto"/>
              <w:szCs w:val="22"/>
            </w:rPr>
            <w:tab/>
            <w:t>Section 61-12-20.</w:t>
          </w:r>
          <w:r w:rsidRPr="00716D48">
            <w:rPr>
              <w:rFonts w:eastAsia="Calibri"/>
              <w:color w:val="auto"/>
              <w:szCs w:val="22"/>
            </w:rPr>
            <w:tab/>
            <w:t>Before the use of the revenue described in Section 61-12-10, the governing body of each county must:</w:t>
          </w:r>
        </w:p>
        <w:p w14:paraId="3C05E50A" w14:textId="77777777" w:rsidR="00716D48" w:rsidRPr="00716D48" w:rsidRDefault="00716D48" w:rsidP="00716D48">
          <w:pPr>
            <w:rPr>
              <w:rFonts w:eastAsia="Calibri"/>
              <w:color w:val="auto"/>
              <w:szCs w:val="22"/>
            </w:rPr>
          </w:pPr>
          <w:r w:rsidRPr="00716D48">
            <w:rPr>
              <w:rFonts w:eastAsia="Calibri"/>
              <w:color w:val="auto"/>
              <w:szCs w:val="22"/>
            </w:rPr>
            <w:tab/>
            <w:t xml:space="preserve">(a) designate a single existing county agency or organization, either public or private, as the sole agency in the county for alcohol and drug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planning for programs funded by the revenue described in Section 61-12-10 or create a new agency for that purpose;</w:t>
          </w:r>
        </w:p>
        <w:p w14:paraId="49307245" w14:textId="77777777" w:rsidR="00716D48" w:rsidRPr="00716D48" w:rsidRDefault="00716D48" w:rsidP="00716D48">
          <w:pPr>
            <w:rPr>
              <w:rFonts w:eastAsia="Calibri"/>
              <w:color w:val="auto"/>
              <w:szCs w:val="22"/>
            </w:rPr>
          </w:pPr>
          <w:r w:rsidRPr="00716D48">
            <w:rPr>
              <w:rFonts w:eastAsia="Calibri"/>
              <w:color w:val="auto"/>
              <w:szCs w:val="22"/>
            </w:rPr>
            <w:tab/>
            <w:t xml:space="preserve">(b) develop a county plan in accordance with the state plan for alcohol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 xml:space="preserve">and </w:t>
          </w:r>
          <w:r w:rsidRPr="00716D48">
            <w:rPr>
              <w:rFonts w:eastAsia="Calibri"/>
              <w:strike/>
              <w:color w:val="auto"/>
              <w:szCs w:val="22"/>
            </w:rPr>
            <w:t xml:space="preserve">alcoholism </w:t>
          </w:r>
          <w:r w:rsidRPr="00716D48">
            <w:rPr>
              <w:rFonts w:eastAsia="Calibri"/>
              <w:color w:val="auto"/>
              <w:szCs w:val="22"/>
              <w:u w:val="single"/>
            </w:rPr>
            <w:t xml:space="preserve">alcohol use disorder </w:t>
          </w:r>
          <w:r w:rsidRPr="00716D48">
            <w:rPr>
              <w:rFonts w:eastAsia="Calibri"/>
              <w:color w:val="auto"/>
              <w:szCs w:val="22"/>
            </w:rPr>
            <w:t xml:space="preserve">and the state plan for drug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 xml:space="preserve">required by Public Laws 91-616 and 92-255 for the prevention and control of alcohol and drug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 xml:space="preserve">and obtain written approval of the plan by the Department of </w:t>
          </w:r>
          <w:r w:rsidRPr="00716D48">
            <w:rPr>
              <w:rFonts w:eastAsia="Calibri"/>
              <w:strike/>
              <w:color w:val="auto"/>
              <w:szCs w:val="22"/>
            </w:rPr>
            <w:t xml:space="preserve">Alcohol and Other Drug Abuse </w:t>
          </w:r>
          <w:proofErr w:type="spellStart"/>
          <w:r w:rsidRPr="00716D48">
            <w:rPr>
              <w:rFonts w:eastAsia="Calibri"/>
              <w:strike/>
              <w:color w:val="auto"/>
              <w:szCs w:val="22"/>
            </w:rPr>
            <w:t>Services</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color w:val="auto"/>
              <w:szCs w:val="22"/>
            </w:rPr>
            <w:t xml:space="preserve">. Written approval must be given by the Department of </w:t>
          </w:r>
          <w:r w:rsidRPr="00716D48">
            <w:rPr>
              <w:rFonts w:eastAsia="Calibri"/>
              <w:strike/>
              <w:color w:val="auto"/>
              <w:szCs w:val="22"/>
            </w:rPr>
            <w:t xml:space="preserve">Alcohol and Other Drug Abuse </w:t>
          </w:r>
          <w:proofErr w:type="spellStart"/>
          <w:r w:rsidRPr="00716D48">
            <w:rPr>
              <w:rFonts w:eastAsia="Calibri"/>
              <w:strike/>
              <w:color w:val="auto"/>
              <w:szCs w:val="22"/>
            </w:rPr>
            <w:t>Services</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color w:val="auto"/>
              <w:szCs w:val="22"/>
            </w:rPr>
            <w:t xml:space="preserve"> if the plan is reasonable. If approval is denied, the county may appeal to the Governor. The appeal must state fully the reasons why it is made. If 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 xml:space="preserve">considers the </w:t>
          </w:r>
          <w:proofErr w:type="spellStart"/>
          <w:r w:rsidRPr="00716D48">
            <w:rPr>
              <w:rFonts w:eastAsia="Calibri"/>
              <w:color w:val="auto"/>
              <w:szCs w:val="22"/>
            </w:rPr>
            <w:t>nonapproval</w:t>
          </w:r>
          <w:proofErr w:type="spellEnd"/>
          <w:r w:rsidRPr="00716D48">
            <w:rPr>
              <w:rFonts w:eastAsia="Calibri"/>
              <w:color w:val="auto"/>
              <w:szCs w:val="22"/>
            </w:rPr>
            <w:t xml:space="preserve"> of the plan by the Department of </w:t>
          </w:r>
          <w:r w:rsidRPr="00716D48">
            <w:rPr>
              <w:rFonts w:eastAsia="Calibri"/>
              <w:strike/>
              <w:color w:val="auto"/>
              <w:szCs w:val="22"/>
            </w:rPr>
            <w:t xml:space="preserve">Alcohol and Other Drug Abuse Services </w:t>
          </w:r>
          <w:r w:rsidRPr="00716D48">
            <w:rPr>
              <w:rFonts w:eastAsia="Calibri"/>
              <w:color w:val="auto"/>
              <w:szCs w:val="22"/>
              <w:u w:val="single"/>
            </w:rPr>
            <w:t xml:space="preserve">Behavioral Health </w:t>
          </w:r>
          <w:r w:rsidRPr="00716D48">
            <w:rPr>
              <w:rFonts w:eastAsia="Calibri"/>
              <w:color w:val="auto"/>
              <w:szCs w:val="22"/>
            </w:rPr>
            <w:t xml:space="preserve">to be unreasonable, he must communicate his reasons to the Department of </w:t>
          </w:r>
          <w:r w:rsidRPr="00716D48">
            <w:rPr>
              <w:rFonts w:eastAsia="Calibri"/>
              <w:strike/>
              <w:color w:val="auto"/>
              <w:szCs w:val="22"/>
            </w:rPr>
            <w:t xml:space="preserve">Alcohol and Other Drug Abuse </w:t>
          </w:r>
          <w:proofErr w:type="spellStart"/>
          <w:r w:rsidRPr="00716D48">
            <w:rPr>
              <w:rFonts w:eastAsia="Calibri"/>
              <w:strike/>
              <w:color w:val="auto"/>
              <w:szCs w:val="22"/>
            </w:rPr>
            <w:t>Services</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color w:val="auto"/>
              <w:szCs w:val="22"/>
            </w:rPr>
            <w:t xml:space="preserve"> and require it to reexamine the plan in light of his objections. Following the reexamination, no further appeal may be taken.</w:t>
          </w:r>
        </w:p>
        <w:p w14:paraId="629C9F66" w14:textId="77777777" w:rsidR="00716D48" w:rsidRPr="00716D48" w:rsidRDefault="00716D48" w:rsidP="00716D48">
          <w:pPr>
            <w:rPr>
              <w:rFonts w:eastAsia="Calibri"/>
              <w:color w:val="auto"/>
              <w:szCs w:val="22"/>
            </w:rPr>
          </w:pPr>
          <w:r w:rsidRPr="00716D48">
            <w:rPr>
              <w:rFonts w:eastAsia="Calibri"/>
              <w:color w:val="auto"/>
              <w:szCs w:val="22"/>
            </w:rPr>
            <w:tab/>
            <w:t>Section 12-33-245 of the S.C. Code is amended to read:</w:t>
          </w:r>
        </w:p>
        <w:p w14:paraId="2D9C0032" w14:textId="77777777" w:rsidR="00716D48" w:rsidRPr="00716D48" w:rsidRDefault="00716D48" w:rsidP="00716D48">
          <w:pPr>
            <w:rPr>
              <w:rFonts w:eastAsia="Calibri"/>
              <w:color w:val="auto"/>
              <w:szCs w:val="22"/>
            </w:rPr>
          </w:pPr>
          <w:r w:rsidRPr="00716D48">
            <w:rPr>
              <w:rFonts w:eastAsia="Calibri"/>
              <w:color w:val="auto"/>
              <w:szCs w:val="22"/>
            </w:rPr>
            <w:tab/>
            <w:t>Section 12-33-245.</w:t>
          </w:r>
          <w:r w:rsidRPr="00716D48">
            <w:rPr>
              <w:rFonts w:eastAsia="Calibri"/>
              <w:color w:val="auto"/>
              <w:szCs w:val="22"/>
            </w:rPr>
            <w:tab/>
            <w:t xml:space="preserve">(A)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w:t>
          </w:r>
          <w:proofErr w:type="spellStart"/>
          <w:r w:rsidRPr="00716D48">
            <w:rPr>
              <w:rFonts w:eastAsia="Calibri"/>
              <w:color w:val="auto"/>
              <w:szCs w:val="22"/>
            </w:rPr>
            <w:t>subarticle</w:t>
          </w:r>
          <w:proofErr w:type="spellEnd"/>
          <w:r w:rsidRPr="00716D48">
            <w:rPr>
              <w:rFonts w:eastAsia="Calibri"/>
              <w:color w:val="auto"/>
              <w:szCs w:val="22"/>
            </w:rPr>
            <w:t xml:space="preserve"> 5, Article 5, Chapter 6, Title 61.</w:t>
          </w:r>
        </w:p>
        <w:p w14:paraId="54C04678" w14:textId="77777777" w:rsidR="00716D48" w:rsidRPr="00716D48" w:rsidRDefault="00716D48" w:rsidP="00716D48">
          <w:pPr>
            <w:rPr>
              <w:rFonts w:eastAsia="Calibri"/>
              <w:color w:val="auto"/>
              <w:szCs w:val="22"/>
            </w:rPr>
          </w:pPr>
          <w:r w:rsidRPr="00716D48">
            <w:rPr>
              <w:rFonts w:eastAsia="Calibri"/>
              <w:color w:val="auto"/>
              <w:szCs w:val="22"/>
            </w:rPr>
            <w:tab/>
            <w:t xml:space="preserve">(B)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716D48">
            <w:rPr>
              <w:rFonts w:eastAsia="Calibri"/>
              <w:color w:val="auto"/>
              <w:szCs w:val="22"/>
              <w:u w:val="single"/>
            </w:rPr>
            <w:t xml:space="preserve">the Department of Health Financing </w:t>
          </w:r>
          <w:r w:rsidRPr="00716D48">
            <w:rPr>
              <w:rFonts w:eastAsia="Calibri"/>
              <w:strike/>
              <w:color w:val="auto"/>
              <w:szCs w:val="22"/>
            </w:rPr>
            <w:t xml:space="preserve">counties on a per capita basis according to the most recent United States Census.  The State Treasurer must notify each county of the allocation pursuant to this subsection in addition to the funds allocated pursuant to Section 6-27-40(B), </w:t>
          </w:r>
          <w:r w:rsidRPr="00716D48">
            <w:rPr>
              <w:rFonts w:eastAsia="Calibri"/>
              <w:color w:val="auto"/>
              <w:szCs w:val="22"/>
            </w:rPr>
            <w:t xml:space="preserve">and </w:t>
          </w:r>
          <w:r w:rsidRPr="00716D48">
            <w:rPr>
              <w:rFonts w:eastAsia="Calibri"/>
              <w:strike/>
              <w:color w:val="auto"/>
              <w:szCs w:val="22"/>
            </w:rPr>
            <w:t xml:space="preserve">the combination </w:t>
          </w:r>
          <w:r w:rsidRPr="00716D48">
            <w:rPr>
              <w:rFonts w:eastAsia="Calibri"/>
              <w:color w:val="auto"/>
              <w:szCs w:val="22"/>
            </w:rPr>
            <w:t>of these funds must be used</w:t>
          </w:r>
          <w:r w:rsidRPr="00716D48">
            <w:rPr>
              <w:rFonts w:eastAsia="Calibri"/>
              <w:strike/>
              <w:color w:val="auto"/>
              <w:szCs w:val="22"/>
            </w:rPr>
            <w:t xml:space="preserve"> by counties for educational purposes relating to the use of alcoholic liquors and </w:t>
          </w:r>
          <w:r w:rsidRPr="00716D48">
            <w:rPr>
              <w:rFonts w:eastAsia="Calibri"/>
              <w:color w:val="auto"/>
              <w:szCs w:val="22"/>
            </w:rPr>
            <w:t>for</w:t>
          </w:r>
          <w:r w:rsidRPr="00716D48">
            <w:rPr>
              <w:rFonts w:eastAsia="Calibri"/>
              <w:color w:val="auto"/>
              <w:szCs w:val="22"/>
              <w:u w:val="single"/>
            </w:rPr>
            <w:t xml:space="preserve"> reimbursement of services related to</w:t>
          </w:r>
          <w:r w:rsidRPr="00716D48">
            <w:rPr>
              <w:rFonts w:eastAsia="Calibri"/>
              <w:color w:val="auto"/>
              <w:szCs w:val="22"/>
            </w:rPr>
            <w:t xml:space="preserve"> the rehabilitation of </w:t>
          </w:r>
          <w:r w:rsidRPr="00716D48">
            <w:rPr>
              <w:rFonts w:eastAsia="Calibri"/>
              <w:strike/>
              <w:color w:val="auto"/>
              <w:szCs w:val="22"/>
            </w:rPr>
            <w:t xml:space="preserve">alcoholics and drug </w:t>
          </w:r>
          <w:proofErr w:type="spellStart"/>
          <w:r w:rsidRPr="00716D48">
            <w:rPr>
              <w:rFonts w:eastAsia="Calibri"/>
              <w:strike/>
              <w:color w:val="auto"/>
              <w:szCs w:val="22"/>
            </w:rPr>
            <w:t>addicts</w:t>
          </w:r>
          <w:r w:rsidRPr="00716D48">
            <w:rPr>
              <w:rFonts w:eastAsia="Calibri"/>
              <w:color w:val="auto"/>
              <w:szCs w:val="22"/>
              <w:u w:val="single"/>
            </w:rPr>
            <w:t>people</w:t>
          </w:r>
          <w:proofErr w:type="spellEnd"/>
          <w:r w:rsidRPr="00716D48">
            <w:rPr>
              <w:rFonts w:eastAsia="Calibri"/>
              <w:color w:val="auto"/>
              <w:szCs w:val="22"/>
              <w:u w:val="single"/>
            </w:rPr>
            <w:t xml:space="preserve"> with substance or alcohol use disorder</w:t>
          </w:r>
          <w:r w:rsidRPr="00716D48">
            <w:rPr>
              <w:rFonts w:eastAsia="Calibri"/>
              <w:color w:val="auto"/>
              <w:szCs w:val="22"/>
            </w:rPr>
            <w:t>.</w:t>
          </w:r>
          <w:r w:rsidRPr="00716D48">
            <w:rPr>
              <w:rFonts w:eastAsia="Calibri"/>
              <w:strike/>
              <w:color w:val="auto"/>
              <w:szCs w:val="22"/>
            </w:rPr>
            <w:t xml:space="preserve">  A county may pool these funds with other counties and may combine these funds with other funds for the same purpose.</w:t>
          </w:r>
        </w:p>
        <w:p w14:paraId="6F5C4E4B" w14:textId="77777777" w:rsidR="00716D48" w:rsidRPr="00716D48" w:rsidRDefault="00716D48" w:rsidP="00716D48">
          <w:pPr>
            <w:rPr>
              <w:rFonts w:eastAsia="Calibri"/>
              <w:color w:val="auto"/>
              <w:szCs w:val="22"/>
            </w:rPr>
          </w:pPr>
          <w:r w:rsidRPr="00716D48">
            <w:rPr>
              <w:rFonts w:eastAsia="Calibri"/>
              <w:strike/>
              <w:color w:val="auto"/>
              <w:szCs w:val="22"/>
            </w:rPr>
            <w:tab/>
            <w:t xml:space="preserve">(C) Those state agencies and local entities, including counties, which by law received </w:t>
          </w:r>
          <w:proofErr w:type="spellStart"/>
          <w:r w:rsidRPr="00716D48">
            <w:rPr>
              <w:rFonts w:eastAsia="Calibri"/>
              <w:strike/>
              <w:color w:val="auto"/>
              <w:szCs w:val="22"/>
            </w:rPr>
            <w:t>minibottle</w:t>
          </w:r>
          <w:proofErr w:type="spellEnd"/>
          <w:r w:rsidRPr="00716D48">
            <w:rPr>
              <w:rFonts w:eastAsia="Calibri"/>
              <w:strike/>
              <w:color w:val="auto"/>
              <w:szCs w:val="22"/>
            </w:rPr>
            <w:t xml:space="preserve"> tax revenues in fiscal year 2004-2005 for education, prevention, and other purposes, shall receive in a fiscal year at least the same amount of revenues from the excise tax revenues as they received from </w:t>
          </w:r>
          <w:proofErr w:type="spellStart"/>
          <w:r w:rsidRPr="00716D48">
            <w:rPr>
              <w:rFonts w:eastAsia="Calibri"/>
              <w:strike/>
              <w:color w:val="auto"/>
              <w:szCs w:val="22"/>
            </w:rPr>
            <w:t>minibottle</w:t>
          </w:r>
          <w:proofErr w:type="spellEnd"/>
          <w:r w:rsidRPr="00716D48">
            <w:rPr>
              <w:rFonts w:eastAsia="Calibri"/>
              <w:strike/>
              <w:color w:val="auto"/>
              <w:szCs w:val="22"/>
            </w:rPr>
            <w:t xml:space="preserv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14:paraId="433498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53C16C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for a first violation, a civil penalty of one thousand dollars;</w:t>
          </w:r>
        </w:p>
        <w:p w14:paraId="3E62920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for a second violation, a civil penalty of one thousand dollars and an automatic suspension for thirty days of the license allowing such sales;  and</w:t>
          </w:r>
        </w:p>
        <w:p w14:paraId="66896BB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for a third or subsequent violation, a civil penalty of five thousand dollars and a revocation of the license.</w:t>
          </w:r>
        </w:p>
        <w:p w14:paraId="40F61C6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14:paraId="3CAC7BDA" w14:textId="77777777" w:rsidR="00716D48" w:rsidRPr="00716D48" w:rsidRDefault="00716D48" w:rsidP="00716D48">
          <w:pPr>
            <w:rPr>
              <w:rFonts w:eastAsia="Calibri"/>
              <w:color w:val="auto"/>
              <w:szCs w:val="22"/>
            </w:rPr>
          </w:pPr>
          <w:r w:rsidRPr="00716D48">
            <w:rPr>
              <w:rFonts w:eastAsia="Calibri"/>
              <w:color w:val="auto"/>
              <w:szCs w:val="22"/>
            </w:rPr>
            <w:tab/>
            <w:t>Section 6-27-40 of the S.C. Code is amended to read:</w:t>
          </w:r>
        </w:p>
        <w:p w14:paraId="40182B45" w14:textId="77777777" w:rsidR="00716D48" w:rsidRPr="00716D48" w:rsidRDefault="00716D48" w:rsidP="00716D48">
          <w:pPr>
            <w:rPr>
              <w:rFonts w:eastAsia="Calibri"/>
              <w:color w:val="auto"/>
              <w:szCs w:val="22"/>
            </w:rPr>
          </w:pPr>
          <w:r w:rsidRPr="00716D48">
            <w:rPr>
              <w:rFonts w:eastAsia="Calibri"/>
              <w:color w:val="auto"/>
              <w:szCs w:val="22"/>
            </w:rPr>
            <w:tab/>
            <w:t>Section 6-27-40.</w:t>
          </w:r>
          <w:r w:rsidRPr="00716D48">
            <w:rPr>
              <w:rFonts w:eastAsia="Calibri"/>
              <w:color w:val="auto"/>
              <w:szCs w:val="22"/>
            </w:rPr>
            <w:tab/>
            <w:t>(A) No later than thirty days after the end of the calendar quarter, the State Treasurer shall distribute the monies appropriated to the Local Government Fund as follows:</w:t>
          </w:r>
        </w:p>
        <w:p w14:paraId="7A40BE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Eighty-three and two hundred seventy-eight thousandths percent must be distributed to counties. Of the total distributed to counties, each county must receive an amount based on the ratio that the county's population is of the whole population of this State according to the most recent United States Census.</w:t>
          </w:r>
        </w:p>
        <w:p w14:paraId="20C8A7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Sixteen and seven hundred twenty-two thousandths percent must be distributed to municipalities. Of the total distributed to municipalities, each municipality must receive an amount based on the ratio that the municipality's population is of the population of all municipalities in this State according to the most recent United States Census.</w:t>
          </w:r>
        </w:p>
        <w:p w14:paraId="4CD7A00D" w14:textId="77777777" w:rsidR="00716D48" w:rsidRPr="00716D48" w:rsidRDefault="00716D48" w:rsidP="00716D48">
          <w:pPr>
            <w:rPr>
              <w:rFonts w:eastAsia="Calibri"/>
              <w:color w:val="auto"/>
              <w:szCs w:val="22"/>
            </w:rPr>
          </w:pPr>
          <w:r w:rsidRPr="00716D48">
            <w:rPr>
              <w:rFonts w:eastAsia="Calibri"/>
              <w:strike/>
              <w:color w:val="auto"/>
              <w:szCs w:val="22"/>
            </w:rPr>
            <w:tab/>
            <w:t>(B) 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twenty-five percent of the revenue derived pursuant to Section 12-33-245 allocated on a per capita basis according to the most recent United States Census.</w:t>
          </w:r>
        </w:p>
        <w:p w14:paraId="0723FAE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Chapter 20, Title 44 of the S.C. Code is amended to read:</w:t>
          </w:r>
        </w:p>
        <w:p w14:paraId="0A5C2949" w14:textId="77777777" w:rsidR="00716D48" w:rsidRPr="00716D48" w:rsidRDefault="00716D48" w:rsidP="00716D48">
          <w:pPr>
            <w:jc w:val="center"/>
            <w:rPr>
              <w:rFonts w:eastAsia="Calibri"/>
              <w:color w:val="auto"/>
              <w:szCs w:val="22"/>
            </w:rPr>
          </w:pPr>
          <w:r w:rsidRPr="00716D48">
            <w:rPr>
              <w:rFonts w:eastAsia="Calibri"/>
              <w:color w:val="auto"/>
              <w:szCs w:val="22"/>
            </w:rPr>
            <w:tab/>
            <w:t>CHAPTER 20</w:t>
          </w:r>
        </w:p>
        <w:p w14:paraId="0CA89B0E" w14:textId="77777777" w:rsidR="00716D48" w:rsidRPr="00716D48" w:rsidRDefault="00716D48" w:rsidP="00716D48">
          <w:pPr>
            <w:jc w:val="center"/>
            <w:rPr>
              <w:rFonts w:eastAsia="Calibri"/>
              <w:color w:val="auto"/>
              <w:szCs w:val="22"/>
            </w:rPr>
          </w:pPr>
          <w:r w:rsidRPr="00716D48">
            <w:rPr>
              <w:rFonts w:eastAsia="Calibri"/>
              <w:color w:val="auto"/>
              <w:szCs w:val="22"/>
            </w:rPr>
            <w:tab/>
            <w:t>South Carolina Intellectual Disability, Related Disabilities, Head Injuries, and Spinal Cord Injuries Act</w:t>
          </w:r>
        </w:p>
        <w:p w14:paraId="3B513124" w14:textId="77777777" w:rsidR="00716D48" w:rsidRPr="00716D48" w:rsidRDefault="00716D48" w:rsidP="00716D48">
          <w:pPr>
            <w:jc w:val="center"/>
            <w:rPr>
              <w:rFonts w:eastAsia="Calibri"/>
              <w:color w:val="auto"/>
              <w:szCs w:val="22"/>
            </w:rPr>
          </w:pPr>
          <w:r w:rsidRPr="00716D48">
            <w:rPr>
              <w:rFonts w:eastAsia="Calibri"/>
              <w:color w:val="auto"/>
              <w:szCs w:val="22"/>
            </w:rPr>
            <w:tab/>
            <w:t>Article 1</w:t>
          </w:r>
        </w:p>
        <w:p w14:paraId="34D70FBD" w14:textId="77777777" w:rsidR="00716D48" w:rsidRPr="00716D48" w:rsidRDefault="00716D48" w:rsidP="00716D48">
          <w:pPr>
            <w:jc w:val="center"/>
            <w:rPr>
              <w:rFonts w:eastAsia="Calibri"/>
              <w:color w:val="auto"/>
              <w:szCs w:val="22"/>
            </w:rPr>
          </w:pPr>
          <w:r w:rsidRPr="00716D48">
            <w:rPr>
              <w:rFonts w:eastAsia="Calibri"/>
              <w:color w:val="auto"/>
              <w:szCs w:val="22"/>
            </w:rPr>
            <w:tab/>
            <w:t>General Provisions</w:t>
          </w:r>
        </w:p>
        <w:p w14:paraId="3983A173" w14:textId="77777777" w:rsidR="00716D48" w:rsidRPr="00716D48" w:rsidRDefault="00716D48" w:rsidP="00716D48">
          <w:pPr>
            <w:rPr>
              <w:rFonts w:eastAsia="Calibri"/>
              <w:color w:val="auto"/>
              <w:szCs w:val="22"/>
            </w:rPr>
          </w:pPr>
          <w:r w:rsidRPr="00716D48">
            <w:rPr>
              <w:rFonts w:eastAsia="Calibri"/>
              <w:color w:val="auto"/>
              <w:szCs w:val="22"/>
            </w:rPr>
            <w:tab/>
            <w:t>Section 44-20-10.</w:t>
          </w:r>
          <w:r w:rsidRPr="00716D48">
            <w:rPr>
              <w:rFonts w:eastAsia="Calibri"/>
              <w:color w:val="auto"/>
              <w:szCs w:val="22"/>
            </w:rPr>
            <w:tab/>
            <w:t>This chapter may be cited as the “South Carolina Intellectual Disability, Related Disabilities, Head Injuries, and Spinal Cord Injuries Act”.</w:t>
          </w:r>
        </w:p>
        <w:p w14:paraId="09D57FD0" w14:textId="77777777" w:rsidR="00716D48" w:rsidRPr="00716D48" w:rsidRDefault="00716D48" w:rsidP="00716D48">
          <w:pPr>
            <w:rPr>
              <w:rFonts w:eastAsia="Calibri"/>
              <w:color w:val="auto"/>
              <w:szCs w:val="22"/>
            </w:rPr>
          </w:pPr>
          <w:r w:rsidRPr="00716D48">
            <w:rPr>
              <w:rFonts w:eastAsia="Calibri"/>
              <w:color w:val="auto"/>
              <w:szCs w:val="22"/>
            </w:rPr>
            <w:tab/>
            <w:t>Section 44-20-20.</w:t>
          </w:r>
          <w:r w:rsidRPr="00716D48">
            <w:rPr>
              <w:rFonts w:eastAsia="Calibri"/>
              <w:color w:val="auto"/>
              <w:szCs w:val="22"/>
            </w:rPr>
            <w:tab/>
            <w:t>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w:t>
          </w:r>
        </w:p>
        <w:p w14:paraId="5E950988" w14:textId="77777777" w:rsidR="00716D48" w:rsidRPr="00716D48" w:rsidRDefault="00716D48" w:rsidP="00716D48">
          <w:pPr>
            <w:rPr>
              <w:rFonts w:eastAsia="Calibri"/>
              <w:color w:val="auto"/>
              <w:szCs w:val="22"/>
            </w:rPr>
          </w:pPr>
          <w:r w:rsidRPr="00716D48">
            <w:rPr>
              <w:rFonts w:eastAsia="Calibri"/>
              <w:color w:val="auto"/>
              <w:szCs w:val="22"/>
            </w:rPr>
            <w:tab/>
            <w:t>When persons with intellectual disability, related disabilities, head injuries, or spinal cord injuries cannot live in communities or with their families, the State shall provide quality care and treatment in the least restrictive environment practical.</w:t>
          </w:r>
        </w:p>
        <w:p w14:paraId="169B7E60" w14:textId="77777777" w:rsidR="00716D48" w:rsidRPr="00716D48" w:rsidRDefault="00716D48" w:rsidP="00716D48">
          <w:pPr>
            <w:rPr>
              <w:rFonts w:eastAsia="Calibri"/>
              <w:color w:val="auto"/>
              <w:szCs w:val="22"/>
            </w:rPr>
          </w:pPr>
          <w:r w:rsidRPr="00716D48">
            <w:rPr>
              <w:rFonts w:eastAsia="Calibri"/>
              <w:color w:val="auto"/>
              <w:szCs w:val="22"/>
            </w:rPr>
            <w:tab/>
            <w:t>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664BE5CA" w14:textId="77777777" w:rsidR="00716D48" w:rsidRPr="00716D48" w:rsidRDefault="00716D48" w:rsidP="00716D48">
          <w:pPr>
            <w:rPr>
              <w:rFonts w:eastAsia="Calibri"/>
              <w:color w:val="auto"/>
              <w:szCs w:val="22"/>
            </w:rPr>
          </w:pPr>
          <w:r w:rsidRPr="00716D48">
            <w:rPr>
              <w:rFonts w:eastAsia="Calibri"/>
              <w:color w:val="auto"/>
              <w:szCs w:val="22"/>
            </w:rPr>
            <w:tab/>
            <w:t>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08BB6A13" w14:textId="77777777" w:rsidR="00716D48" w:rsidRPr="00716D48" w:rsidRDefault="00716D48" w:rsidP="00716D48">
          <w:pPr>
            <w:rPr>
              <w:rFonts w:eastAsia="Calibri"/>
              <w:color w:val="auto"/>
              <w:szCs w:val="22"/>
            </w:rPr>
          </w:pPr>
          <w:r w:rsidRPr="00716D48">
            <w:rPr>
              <w:rFonts w:eastAsia="Calibri"/>
              <w:color w:val="auto"/>
              <w:szCs w:val="22"/>
            </w:rPr>
            <w:tab/>
            <w:t>South Carolina recognizes the value of preventing intellectual disability, related disabilities, head injuries, and spinal cord injuries through education and research and supports efforts to this end.</w:t>
          </w:r>
        </w:p>
        <w:p w14:paraId="18E11FC4" w14:textId="77777777" w:rsidR="00716D48" w:rsidRPr="00716D48" w:rsidRDefault="00716D48" w:rsidP="00716D48">
          <w:pPr>
            <w:rPr>
              <w:rFonts w:eastAsia="Calibri"/>
              <w:color w:val="auto"/>
              <w:szCs w:val="22"/>
            </w:rPr>
          </w:pPr>
          <w:r w:rsidRPr="00716D48">
            <w:rPr>
              <w:rFonts w:eastAsia="Calibri"/>
              <w:color w:val="auto"/>
              <w:szCs w:val="22"/>
            </w:rPr>
            <w:tab/>
            <w:t>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0F8C52E9" w14:textId="77777777" w:rsidR="00716D48" w:rsidRPr="00716D48" w:rsidRDefault="00716D48" w:rsidP="00716D48">
          <w:pPr>
            <w:rPr>
              <w:rFonts w:eastAsia="Calibri"/>
              <w:color w:val="auto"/>
              <w:szCs w:val="22"/>
            </w:rPr>
          </w:pPr>
          <w:r w:rsidRPr="00716D48">
            <w:rPr>
              <w:rFonts w:eastAsia="Calibri"/>
              <w:color w:val="auto"/>
              <w:szCs w:val="22"/>
            </w:rPr>
            <w:tab/>
            <w:t xml:space="preserve">Admission to services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 does</w:t>
          </w:r>
          <w:r w:rsidRPr="00716D48">
            <w:rPr>
              <w:rFonts w:eastAsia="Calibri"/>
              <w:color w:val="auto"/>
              <w:szCs w:val="22"/>
            </w:rP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15556AAC" w14:textId="77777777" w:rsidR="00716D48" w:rsidRPr="00716D48" w:rsidRDefault="00716D48" w:rsidP="00716D48">
          <w:pPr>
            <w:rPr>
              <w:rFonts w:eastAsia="Calibri"/>
              <w:color w:val="auto"/>
              <w:szCs w:val="22"/>
            </w:rPr>
          </w:pPr>
          <w:r w:rsidRPr="00716D48">
            <w:rPr>
              <w:rFonts w:eastAsia="Calibri"/>
              <w:color w:val="auto"/>
              <w:szCs w:val="22"/>
            </w:rPr>
            <w:tab/>
            <w:t>Section 44-20-30.</w:t>
          </w:r>
          <w:r w:rsidRPr="00716D48">
            <w:rPr>
              <w:rFonts w:eastAsia="Calibri"/>
              <w:color w:val="auto"/>
              <w:szCs w:val="22"/>
            </w:rPr>
            <w:tab/>
            <w:t>As used in this chapter:</w:t>
          </w:r>
        </w:p>
        <w:p w14:paraId="08E9FA8A" w14:textId="77777777" w:rsidR="00716D48" w:rsidRPr="00716D48" w:rsidRDefault="00716D48" w:rsidP="00716D48">
          <w:pPr>
            <w:rPr>
              <w:rFonts w:eastAsia="Calibri"/>
              <w:color w:val="auto"/>
              <w:szCs w:val="22"/>
            </w:rPr>
          </w:pPr>
          <w:r w:rsidRPr="00716D48">
            <w:rPr>
              <w:rFonts w:eastAsia="Calibri"/>
              <w:color w:val="auto"/>
              <w:szCs w:val="22"/>
            </w:rPr>
            <w:tab/>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133D4080" w14:textId="77777777" w:rsidR="00716D48" w:rsidRPr="00716D48" w:rsidRDefault="00716D48" w:rsidP="00716D48">
          <w:pPr>
            <w:rPr>
              <w:rFonts w:eastAsia="Calibri"/>
              <w:color w:val="auto"/>
              <w:szCs w:val="22"/>
            </w:rPr>
          </w:pPr>
          <w:r w:rsidRPr="00716D48">
            <w:rPr>
              <w:rFonts w:eastAsia="Calibri"/>
              <w:color w:val="auto"/>
              <w:szCs w:val="22"/>
              <w:u w:val="single"/>
            </w:rPr>
            <w:tab/>
            <w:t>(2) “Autism” means Autism Spectrum Disorder as defined in the most recent edition of the Diagnostic and Statistical Manual of Mental Disorders.</w:t>
          </w:r>
        </w:p>
        <w:p w14:paraId="2FE0231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(3)</w:t>
          </w:r>
          <w:r w:rsidRPr="00716D48">
            <w:rPr>
              <w:rFonts w:eastAsia="Calibri"/>
              <w:color w:val="auto"/>
              <w:szCs w:val="22"/>
            </w:rPr>
            <w:t xml:space="preserve"> “Client” is a person who is determined by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to have intellectual disability, a related disability, head injury, or spinal cord injury and is receiving services or is an infant at risk of having a developmental disability and is receiving services.</w:t>
          </w:r>
        </w:p>
        <w:p w14:paraId="44AF638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(4)</w:t>
          </w:r>
          <w:r w:rsidRPr="00716D48">
            <w:rPr>
              <w:rFonts w:eastAsia="Calibri"/>
              <w:color w:val="auto"/>
              <w:szCs w:val="22"/>
            </w:rPr>
            <w:t xml:space="preserve"> </w:t>
          </w:r>
          <w:r w:rsidRPr="00716D48">
            <w:rPr>
              <w:rFonts w:eastAsia="Calibri"/>
              <w:strike/>
              <w:color w:val="auto"/>
              <w:szCs w:val="22"/>
            </w:rPr>
            <w:t>“Commission”</w:t>
          </w:r>
          <w:r w:rsidRPr="00716D48">
            <w:rPr>
              <w:rFonts w:eastAsia="Calibri"/>
              <w:color w:val="auto"/>
              <w:szCs w:val="22"/>
              <w:u w:val="single"/>
            </w:rPr>
            <w:t xml:space="preserve"> “Advisory Board”</w:t>
          </w:r>
          <w:r w:rsidRPr="00716D48">
            <w:rPr>
              <w:rFonts w:eastAsia="Calibri"/>
              <w:color w:val="auto"/>
              <w:szCs w:val="22"/>
            </w:rPr>
            <w:t xml:space="preserve"> means the </w:t>
          </w:r>
          <w:r w:rsidRPr="00716D48">
            <w:rPr>
              <w:rFonts w:eastAsia="Calibri"/>
              <w:strike/>
              <w:color w:val="auto"/>
              <w:szCs w:val="22"/>
            </w:rPr>
            <w:t>South Carolina Commission on Disabilities and Special Needs</w:t>
          </w:r>
          <w:r w:rsidRPr="00716D48">
            <w:rPr>
              <w:rFonts w:eastAsia="Calibri"/>
              <w:color w:val="auto"/>
              <w:szCs w:val="22"/>
              <w:u w:val="single"/>
            </w:rPr>
            <w:t xml:space="preserve"> Intellectual and Related Disabilities Advisory Board</w:t>
          </w:r>
          <w:r w:rsidRPr="00716D48">
            <w:rPr>
              <w:rFonts w:eastAsia="Calibri"/>
              <w:color w:val="auto"/>
              <w:szCs w:val="22"/>
            </w:rPr>
            <w:t xml:space="preserve">, the </w:t>
          </w:r>
          <w:r w:rsidRPr="00716D48">
            <w:rPr>
              <w:rFonts w:eastAsia="Calibri"/>
              <w:strike/>
              <w:color w:val="auto"/>
              <w:szCs w:val="22"/>
            </w:rPr>
            <w:t xml:space="preserve">policy-making and governing </w:t>
          </w:r>
          <w:proofErr w:type="spellStart"/>
          <w:r w:rsidRPr="00716D48">
            <w:rPr>
              <w:rFonts w:eastAsia="Calibri"/>
              <w:strike/>
              <w:color w:val="auto"/>
              <w:szCs w:val="22"/>
            </w:rPr>
            <w:t>body</w:t>
          </w:r>
          <w:r w:rsidRPr="00716D48">
            <w:rPr>
              <w:rFonts w:eastAsia="Calibri"/>
              <w:color w:val="auto"/>
              <w:szCs w:val="22"/>
              <w:u w:val="single"/>
            </w:rPr>
            <w:t>entity</w:t>
          </w:r>
          <w:proofErr w:type="spellEnd"/>
          <w:r w:rsidRPr="00716D48">
            <w:rPr>
              <w:rFonts w:eastAsia="Calibri"/>
              <w:color w:val="auto"/>
              <w:szCs w:val="22"/>
              <w:u w:val="single"/>
            </w:rPr>
            <w:t xml:space="preserve"> that advises</w:t>
          </w:r>
          <w:r w:rsidRPr="00716D48">
            <w:rPr>
              <w:rFonts w:eastAsia="Calibri"/>
              <w:color w:val="auto"/>
              <w:szCs w:val="22"/>
            </w:rPr>
            <w:t xml:space="preserve"> </w:t>
          </w:r>
          <w:r w:rsidRPr="00716D48">
            <w:rPr>
              <w:rFonts w:eastAsia="Calibri"/>
              <w:strike/>
              <w:color w:val="auto"/>
              <w:szCs w:val="22"/>
            </w:rPr>
            <w:t>of</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u w:val="single"/>
            </w:rPr>
            <w:t xml:space="preserve"> concerning the policy and issues affecting the department’s clients</w:t>
          </w:r>
          <w:r w:rsidRPr="00716D48">
            <w:rPr>
              <w:rFonts w:eastAsia="Calibri"/>
              <w:color w:val="auto"/>
              <w:szCs w:val="22"/>
            </w:rPr>
            <w:t>.</w:t>
          </w:r>
        </w:p>
        <w:p w14:paraId="178B008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(5)</w:t>
          </w:r>
          <w:r w:rsidRPr="00716D48">
            <w:rPr>
              <w:rFonts w:eastAsia="Calibri"/>
              <w:color w:val="auto"/>
              <w:szCs w:val="22"/>
            </w:rPr>
            <w:t xml:space="preserve"> “County </w:t>
          </w:r>
          <w:r w:rsidRPr="00716D48">
            <w:rPr>
              <w:rFonts w:eastAsia="Calibri"/>
              <w:strike/>
              <w:color w:val="auto"/>
              <w:szCs w:val="22"/>
            </w:rPr>
            <w:t xml:space="preserve">disabilities and special needs </w:t>
          </w:r>
          <w:proofErr w:type="spellStart"/>
          <w:r w:rsidRPr="00716D48">
            <w:rPr>
              <w:rFonts w:eastAsia="Calibri"/>
              <w:strike/>
              <w:color w:val="auto"/>
              <w:szCs w:val="22"/>
            </w:rPr>
            <w:t>boards</w:t>
          </w:r>
          <w:r w:rsidRPr="00716D48">
            <w:rPr>
              <w:rFonts w:eastAsia="Calibri"/>
              <w:color w:val="auto"/>
              <w:szCs w:val="22"/>
              <w:u w:val="single"/>
            </w:rPr>
            <w:t>Intellectual</w:t>
          </w:r>
          <w:proofErr w:type="spellEnd"/>
          <w:r w:rsidRPr="00716D48">
            <w:rPr>
              <w:rFonts w:eastAsia="Calibri"/>
              <w:color w:val="auto"/>
              <w:szCs w:val="22"/>
              <w:u w:val="single"/>
            </w:rPr>
            <w:t xml:space="preserve"> and Related Disabilities Board</w:t>
          </w:r>
          <w:r w:rsidRPr="00716D48">
            <w:rPr>
              <w:rFonts w:eastAsia="Calibri"/>
              <w:color w:val="auto"/>
              <w:szCs w:val="22"/>
            </w:rPr>
            <w:t>”</w:t>
          </w:r>
          <w:r w:rsidRPr="00716D48">
            <w:rPr>
              <w:rFonts w:eastAsia="Calibri"/>
              <w:color w:val="auto"/>
              <w:szCs w:val="22"/>
              <w:u w:val="single"/>
            </w:rPr>
            <w:t xml:space="preserve"> or “County Board”</w:t>
          </w:r>
          <w:r w:rsidRPr="00716D48">
            <w:rPr>
              <w:rFonts w:eastAsia="Calibri"/>
              <w:color w:val="auto"/>
              <w:szCs w:val="22"/>
            </w:rPr>
            <w:t xml:space="preserve"> means the local public body administering, planning, coordinating, or providing services within a county or combination of counties for persons with intellectual disability, related disabilities, head injuries, or spinal cord injuries</w:t>
          </w:r>
          <w:r w:rsidRPr="00716D48">
            <w:rPr>
              <w:rFonts w:eastAsia="Calibri"/>
              <w:color w:val="auto"/>
              <w:szCs w:val="22"/>
              <w:u w:val="single"/>
            </w:rPr>
            <w:t>, or autism</w:t>
          </w:r>
          <w:r w:rsidRPr="00716D48">
            <w:rPr>
              <w:rFonts w:eastAsia="Calibri"/>
              <w:color w:val="auto"/>
              <w:szCs w:val="22"/>
            </w:rPr>
            <w:t xml:space="preserve"> and recognized by the department.</w:t>
          </w:r>
        </w:p>
        <w:p w14:paraId="4A9FE8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(6)</w:t>
          </w:r>
          <w:r w:rsidRPr="00716D48">
            <w:rPr>
              <w:rFonts w:eastAsia="Calibri"/>
              <w:color w:val="auto"/>
              <w:szCs w:val="22"/>
            </w:rP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73A8405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(7)</w:t>
          </w:r>
          <w:r w:rsidRPr="00716D48">
            <w:rPr>
              <w:rFonts w:eastAsia="Calibri"/>
              <w:color w:val="auto"/>
              <w:szCs w:val="22"/>
            </w:rPr>
            <w:t xml:space="preserve">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18B8ED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(8)</w:t>
          </w:r>
          <w:r w:rsidRPr="00716D48">
            <w:rPr>
              <w:rFonts w:eastAsia="Calibri"/>
              <w:color w:val="auto"/>
              <w:szCs w:val="22"/>
            </w:rPr>
            <w:t xml:space="preserve"> “Director” means the </w:t>
          </w:r>
          <w:r w:rsidRPr="00716D48">
            <w:rPr>
              <w:rFonts w:eastAsia="Calibri"/>
              <w:strike/>
              <w:color w:val="auto"/>
              <w:szCs w:val="22"/>
            </w:rPr>
            <w:t xml:space="preserve">South Carolina </w:t>
          </w:r>
          <w:r w:rsidRPr="00716D48">
            <w:rPr>
              <w:rFonts w:eastAsia="Calibri"/>
              <w:color w:val="auto"/>
              <w:szCs w:val="22"/>
            </w:rPr>
            <w:t xml:space="preserve">Director of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 the chief executive director</w:t>
          </w:r>
          <w:r w:rsidRPr="00716D48">
            <w:rPr>
              <w:rFonts w:eastAsia="Calibri"/>
              <w:color w:val="auto"/>
              <w:szCs w:val="22"/>
            </w:rPr>
            <w:t xml:space="preserve"> appointed by the </w:t>
          </w:r>
          <w:proofErr w:type="spellStart"/>
          <w:r w:rsidRPr="00716D48">
            <w:rPr>
              <w:rFonts w:eastAsia="Calibri"/>
              <w:strike/>
              <w:color w:val="auto"/>
              <w:szCs w:val="22"/>
            </w:rPr>
            <w:t>commission</w:t>
          </w:r>
          <w:r w:rsidRPr="00716D48">
            <w:rPr>
              <w:rFonts w:eastAsia="Calibri"/>
              <w:color w:val="auto"/>
              <w:szCs w:val="22"/>
              <w:u w:val="single"/>
            </w:rPr>
            <w:t>Secretary</w:t>
          </w:r>
          <w:proofErr w:type="spellEnd"/>
          <w:r w:rsidRPr="00716D48">
            <w:rPr>
              <w:rFonts w:eastAsia="Calibri"/>
              <w:color w:val="auto"/>
              <w:szCs w:val="22"/>
              <w:u w:val="single"/>
            </w:rPr>
            <w:t xml:space="preserve"> of Health and Policy</w:t>
          </w:r>
          <w:r w:rsidRPr="00716D48">
            <w:rPr>
              <w:rFonts w:eastAsia="Calibri"/>
              <w:color w:val="auto"/>
              <w:szCs w:val="22"/>
            </w:rPr>
            <w:t>.</w:t>
          </w:r>
        </w:p>
        <w:p w14:paraId="096ABC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(9)</w:t>
          </w:r>
          <w:r w:rsidRPr="00716D48">
            <w:rPr>
              <w:rFonts w:eastAsia="Calibri"/>
              <w:color w:val="auto"/>
              <w:szCs w:val="22"/>
            </w:rPr>
            <w:t xml:space="preserve"> “Disabilities and special needs services” are activities designed to achieve the results specified in an individual client's plan.</w:t>
          </w:r>
        </w:p>
        <w:p w14:paraId="5EBD1EA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(10)</w:t>
          </w:r>
          <w:r w:rsidRPr="00716D48">
            <w:rPr>
              <w:rFonts w:eastAsia="Calibri"/>
              <w:color w:val="auto"/>
              <w:szCs w:val="22"/>
            </w:rPr>
            <w:t xml:space="preserve"> “High risk infant” means a child less than thirty-six months of age whose genetic, medical, or environmental history is predictive of a substantially greater risk for a developmental disability than that for the general population.</w:t>
          </w:r>
        </w:p>
        <w:p w14:paraId="184CF38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(11)</w:t>
          </w:r>
          <w:r w:rsidRPr="00716D48">
            <w:rPr>
              <w:rFonts w:eastAsia="Calibri"/>
              <w:color w:val="auto"/>
              <w:szCs w:val="22"/>
            </w:rPr>
            <w:t xml:space="preserve"> “Least restrictive environment” means the surrounding circumstances that provide as little intrusion and disruption from the normal pattern of living as possible.</w:t>
          </w:r>
        </w:p>
        <w:p w14:paraId="5B26A71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(12)</w:t>
          </w:r>
          <w:r w:rsidRPr="00716D48">
            <w:rPr>
              <w:rFonts w:eastAsia="Calibri"/>
              <w:color w:val="auto"/>
              <w:szCs w:val="22"/>
            </w:rP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74E496D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(13)</w:t>
          </w:r>
          <w:r w:rsidRPr="00716D48">
            <w:rPr>
              <w:rFonts w:eastAsia="Calibri"/>
              <w:color w:val="auto"/>
              <w:szCs w:val="22"/>
            </w:rPr>
            <w:t xml:space="preserve"> “Intellectual disability” means significantly subaverage general intellectual functioning existing concurrently with deficits in adaptive behavior and manifested during the developmental period.</w:t>
          </w:r>
        </w:p>
        <w:p w14:paraId="007B712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(14)</w:t>
          </w:r>
          <w:r w:rsidRPr="00716D48">
            <w:rPr>
              <w:rFonts w:eastAsia="Calibri"/>
              <w:color w:val="auto"/>
              <w:szCs w:val="22"/>
            </w:rP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1AB09DB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(15)</w:t>
          </w:r>
          <w:r w:rsidRPr="00716D48">
            <w:rPr>
              <w:rFonts w:eastAsia="Calibri"/>
              <w:color w:val="auto"/>
              <w:szCs w:val="22"/>
            </w:rPr>
            <w:t xml:space="preserve"> “Regional residential center” is a twenty-four hour residential facility serving a multicounty area and designated by the department.</w:t>
          </w:r>
        </w:p>
        <w:p w14:paraId="04A03A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(16)</w:t>
          </w:r>
          <w:r w:rsidRPr="00716D48">
            <w:rPr>
              <w:rFonts w:eastAsia="Calibri"/>
              <w:color w:val="auto"/>
              <w:szCs w:val="22"/>
            </w:rPr>
            <w:t xml:space="preserve"> “Related disability” is a severe, chronic condition found to be closely related to intellectual disability or to require treatment similar to that required for persons with intellectual disability and must meet the following conditions:</w:t>
          </w:r>
        </w:p>
        <w:p w14:paraId="11FD637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0DEA8C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It is manifested before twenty-two years of age.</w:t>
          </w:r>
        </w:p>
        <w:p w14:paraId="38FD03B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It is likely to continue indefinitely.</w:t>
          </w:r>
        </w:p>
        <w:p w14:paraId="5D844E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It results in substantial functional limitations in three or more of the following areas of major life activity:  self-care, understanding and use of language, learning, mobility, self-direction, and capacity for independent living.</w:t>
          </w:r>
        </w:p>
        <w:p w14:paraId="37C69D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(17)</w:t>
          </w:r>
          <w:r w:rsidRPr="00716D48">
            <w:rPr>
              <w:rFonts w:eastAsia="Calibri"/>
              <w:color w:val="auto"/>
              <w:szCs w:val="22"/>
            </w:rP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59A5DFC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(18)</w:t>
          </w:r>
          <w:r w:rsidRPr="00716D48">
            <w:rPr>
              <w:rFonts w:eastAsia="Calibri"/>
              <w:color w:val="auto"/>
              <w:szCs w:val="22"/>
            </w:rP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4B8766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(19)</w:t>
          </w:r>
          <w:r w:rsidRPr="00716D48">
            <w:rPr>
              <w:rFonts w:eastAsia="Calibri"/>
              <w:color w:val="auto"/>
              <w:szCs w:val="22"/>
            </w:rPr>
            <w:t xml:space="preserve"> “State capital improvement bonds” means bonds issued pursuant to Act 1377 of 1968.</w:t>
          </w:r>
        </w:p>
        <w:p w14:paraId="246AC0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(20)</w:t>
          </w:r>
          <w:r w:rsidRPr="00716D48">
            <w:rPr>
              <w:rFonts w:eastAsia="Calibri"/>
              <w:color w:val="auto"/>
              <w:szCs w:val="22"/>
            </w:rPr>
            <w:t xml:space="preserve"> </w:t>
          </w:r>
          <w:r w:rsidRPr="00716D48">
            <w:rPr>
              <w:rFonts w:eastAsia="Calibri"/>
              <w:strike/>
              <w:color w:val="auto"/>
              <w:szCs w:val="22"/>
            </w:rPr>
            <w:t>“Department” shall mean the State Department of Administration as constituted pursuant to Chapter 11, Title 1.</w:t>
          </w:r>
          <w:r w:rsidRPr="00716D48">
            <w:rPr>
              <w:rFonts w:eastAsia="Calibri"/>
              <w:color w:val="auto"/>
              <w:szCs w:val="22"/>
              <w:u w:val="single"/>
            </w:rPr>
            <w:t xml:space="preserve"> “State Health Services Plan” means the State Plan for Health developed by the Secretary of Health and Policy.</w:t>
          </w:r>
        </w:p>
        <w:p w14:paraId="2E79155A" w14:textId="77777777" w:rsidR="00716D48" w:rsidRPr="00716D48" w:rsidRDefault="00716D48" w:rsidP="00716D48">
          <w:pPr>
            <w:jc w:val="center"/>
            <w:rPr>
              <w:rFonts w:eastAsia="Calibri"/>
              <w:color w:val="auto"/>
              <w:szCs w:val="22"/>
            </w:rPr>
          </w:pPr>
          <w:r w:rsidRPr="00716D48">
            <w:rPr>
              <w:rFonts w:eastAsia="Calibri"/>
              <w:color w:val="auto"/>
              <w:szCs w:val="22"/>
            </w:rPr>
            <w:tab/>
            <w:t>Article 3</w:t>
          </w:r>
        </w:p>
        <w:p w14:paraId="7634E6D3" w14:textId="77777777" w:rsidR="00716D48" w:rsidRPr="00716D48" w:rsidRDefault="00716D48" w:rsidP="00716D48">
          <w:pPr>
            <w:jc w:val="center"/>
            <w:rPr>
              <w:rFonts w:eastAsia="Calibri"/>
              <w:color w:val="auto"/>
              <w:szCs w:val="22"/>
            </w:rPr>
          </w:pPr>
          <w:r w:rsidRPr="00716D48">
            <w:rPr>
              <w:rFonts w:eastAsia="Calibri"/>
              <w:color w:val="auto"/>
              <w:szCs w:val="22"/>
            </w:rPr>
            <w:tab/>
            <w:t>Organization and System for Delivery of Services</w:t>
          </w:r>
        </w:p>
        <w:p w14:paraId="66881147" w14:textId="77777777" w:rsidR="00716D48" w:rsidRPr="00716D48" w:rsidRDefault="00716D48" w:rsidP="00716D48">
          <w:pPr>
            <w:rPr>
              <w:rFonts w:eastAsia="Calibri"/>
              <w:color w:val="auto"/>
              <w:szCs w:val="22"/>
            </w:rPr>
          </w:pPr>
          <w:r w:rsidRPr="00716D48">
            <w:rPr>
              <w:rFonts w:eastAsia="Calibri"/>
              <w:color w:val="auto"/>
              <w:szCs w:val="22"/>
            </w:rPr>
            <w:tab/>
            <w:t>Section 44-20-210.</w:t>
          </w:r>
          <w:r w:rsidRPr="00716D48">
            <w:rPr>
              <w:rFonts w:eastAsia="Calibri"/>
              <w:color w:val="auto"/>
              <w:szCs w:val="22"/>
            </w:rPr>
            <w:tab/>
            <w:t xml:space="preserve">There is created the </w:t>
          </w:r>
          <w:r w:rsidRPr="00716D48">
            <w:rPr>
              <w:rFonts w:eastAsia="Calibri"/>
              <w:strike/>
              <w:color w:val="auto"/>
              <w:szCs w:val="22"/>
            </w:rPr>
            <w:t xml:space="preserve">South Carolina Commission on Disabilities and Special </w:t>
          </w:r>
          <w:proofErr w:type="spellStart"/>
          <w:r w:rsidRPr="00716D48">
            <w:rPr>
              <w:rFonts w:eastAsia="Calibri"/>
              <w:strike/>
              <w:color w:val="auto"/>
              <w:szCs w:val="22"/>
            </w:rPr>
            <w:t>Needs</w:t>
          </w:r>
          <w:r w:rsidRPr="00716D48">
            <w:rPr>
              <w:rFonts w:eastAsia="Calibri"/>
              <w:color w:val="auto"/>
              <w:szCs w:val="22"/>
              <w:u w:val="single"/>
            </w:rPr>
            <w:t>Intellectual</w:t>
          </w:r>
          <w:proofErr w:type="spellEnd"/>
          <w:r w:rsidRPr="00716D48">
            <w:rPr>
              <w:rFonts w:eastAsia="Calibri"/>
              <w:color w:val="auto"/>
              <w:szCs w:val="22"/>
              <w:u w:val="single"/>
            </w:rPr>
            <w:t xml:space="preserve"> and Related Disabilities Advisory Board</w:t>
          </w:r>
          <w:r w:rsidRPr="00716D48">
            <w:rPr>
              <w:rFonts w:eastAsia="Calibri"/>
              <w:color w:val="auto"/>
              <w:szCs w:val="22"/>
            </w:rPr>
            <w:t xml:space="preserve">. The </w:t>
          </w:r>
          <w:r w:rsidRPr="00716D48">
            <w:rPr>
              <w:rFonts w:eastAsia="Calibri"/>
              <w:strike/>
              <w:color w:val="auto"/>
              <w:szCs w:val="22"/>
            </w:rPr>
            <w:t xml:space="preserve">commission </w:t>
          </w:r>
          <w:r w:rsidRPr="00716D48">
            <w:rPr>
              <w:rFonts w:eastAsia="Calibri"/>
              <w:color w:val="auto"/>
              <w:szCs w:val="22"/>
              <w:u w:val="single"/>
            </w:rPr>
            <w:t xml:space="preserve">advisory board </w:t>
          </w:r>
          <w:r w:rsidRPr="00716D48">
            <w:rPr>
              <w:rFonts w:eastAsia="Calibri"/>
              <w:color w:val="auto"/>
              <w:szCs w:val="22"/>
            </w:rPr>
            <w:t xml:space="preserve">consists of seven members. One member must be a resident of each congressional district appointed by the </w:t>
          </w:r>
          <w:r w:rsidRPr="00716D48">
            <w:rPr>
              <w:rFonts w:eastAsia="Calibri"/>
              <w:strike/>
              <w:color w:val="auto"/>
              <w:szCs w:val="22"/>
            </w:rPr>
            <w:t xml:space="preserve">Governor upon the advice and consent of the </w:t>
          </w:r>
          <w:proofErr w:type="spellStart"/>
          <w:r w:rsidRPr="00716D48">
            <w:rPr>
              <w:rFonts w:eastAsia="Calibri"/>
              <w:strike/>
              <w:color w:val="auto"/>
              <w:szCs w:val="22"/>
            </w:rPr>
            <w:t>Senate</w:t>
          </w:r>
          <w:r w:rsidRPr="00716D48">
            <w:rPr>
              <w:rFonts w:eastAsia="Calibri"/>
              <w:color w:val="auto"/>
              <w:szCs w:val="22"/>
              <w:u w:val="single"/>
            </w:rPr>
            <w:t>Secretary</w:t>
          </w:r>
          <w:proofErr w:type="spellEnd"/>
          <w:r w:rsidRPr="00716D48">
            <w:rPr>
              <w:rFonts w:eastAsia="Calibri"/>
              <w:color w:val="auto"/>
              <w:szCs w:val="22"/>
              <w:u w:val="single"/>
            </w:rPr>
            <w:t xml:space="preserve"> of Health and Policy</w:t>
          </w:r>
          <w:r w:rsidRPr="00716D48">
            <w:rPr>
              <w:rFonts w:eastAsia="Calibri"/>
              <w:color w:val="auto"/>
              <w:szCs w:val="22"/>
            </w:rPr>
            <w:t xml:space="preserve">. They shall serve for four years and until their successors are appointed and qualify. Members of the commission are subject to removal by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 xml:space="preserve">pursuant to the provisions of Section </w:t>
          </w:r>
          <w:r w:rsidRPr="00716D48">
            <w:rPr>
              <w:rFonts w:eastAsia="Calibri"/>
              <w:strike/>
              <w:color w:val="auto"/>
              <w:szCs w:val="22"/>
            </w:rPr>
            <w:t>1-3-240</w:t>
          </w:r>
          <w:r w:rsidRPr="00716D48">
            <w:rPr>
              <w:rFonts w:eastAsia="Calibri"/>
              <w:color w:val="auto"/>
              <w:szCs w:val="22"/>
              <w:u w:val="single"/>
            </w:rPr>
            <w:t>44-12-50(B)(1)</w:t>
          </w:r>
          <w:r w:rsidRPr="00716D48">
            <w:rPr>
              <w:rFonts w:eastAsia="Calibri"/>
              <w:color w:val="auto"/>
              <w:szCs w:val="22"/>
            </w:rPr>
            <w:t xml:space="preserve">. A vacancy </w:t>
          </w:r>
          <w:r w:rsidRPr="00716D48">
            <w:rPr>
              <w:rFonts w:eastAsia="Calibri"/>
              <w:strike/>
              <w:color w:val="auto"/>
              <w:szCs w:val="22"/>
            </w:rPr>
            <w:t xml:space="preserve">may </w:t>
          </w:r>
          <w:r w:rsidRPr="00716D48">
            <w:rPr>
              <w:rFonts w:eastAsia="Calibri"/>
              <w:color w:val="auto"/>
              <w:szCs w:val="22"/>
              <w:u w:val="single"/>
            </w:rPr>
            <w:t xml:space="preserve">shall </w:t>
          </w:r>
          <w:r w:rsidRPr="00716D48">
            <w:rPr>
              <w:rFonts w:eastAsia="Calibri"/>
              <w:color w:val="auto"/>
              <w:szCs w:val="22"/>
            </w:rPr>
            <w:t xml:space="preserve">be filled by the </w:t>
          </w:r>
          <w:r w:rsidRPr="00716D48">
            <w:rPr>
              <w:rFonts w:eastAsia="Calibri"/>
              <w:strike/>
              <w:color w:val="auto"/>
              <w:szCs w:val="22"/>
            </w:rPr>
            <w:t xml:space="preserve">Governor </w:t>
          </w:r>
          <w:r w:rsidRPr="00716D48">
            <w:rPr>
              <w:rFonts w:eastAsia="Calibri"/>
              <w:color w:val="auto"/>
              <w:szCs w:val="22"/>
              <w:u w:val="single"/>
            </w:rPr>
            <w:t xml:space="preserve">Secretary </w:t>
          </w:r>
          <w:r w:rsidRPr="00716D48">
            <w:rPr>
              <w:rFonts w:eastAsia="Calibri"/>
              <w:color w:val="auto"/>
              <w:szCs w:val="22"/>
            </w:rPr>
            <w:t>for the unexpired portion of the term.</w:t>
          </w:r>
        </w:p>
        <w:p w14:paraId="0D0BCEE7" w14:textId="77777777" w:rsidR="00716D48" w:rsidRPr="00716D48" w:rsidRDefault="00716D48" w:rsidP="00716D48">
          <w:pPr>
            <w:rPr>
              <w:rFonts w:eastAsia="Calibri"/>
              <w:color w:val="auto"/>
              <w:szCs w:val="22"/>
            </w:rPr>
          </w:pPr>
          <w:r w:rsidRPr="00716D48">
            <w:rPr>
              <w:rFonts w:eastAsia="Calibri"/>
              <w:color w:val="auto"/>
              <w:szCs w:val="22"/>
            </w:rPr>
            <w:tab/>
            <w:t>Section 44-20-220.</w:t>
          </w:r>
          <w:r w:rsidRPr="00716D48">
            <w:rPr>
              <w:rFonts w:eastAsia="Calibri"/>
              <w:color w:val="auto"/>
              <w:szCs w:val="22"/>
            </w:rPr>
            <w:tab/>
            <w:t xml:space="preserve">The </w:t>
          </w:r>
          <w:r w:rsidRPr="00716D48">
            <w:rPr>
              <w:rFonts w:eastAsia="Calibri"/>
              <w:strike/>
              <w:color w:val="auto"/>
              <w:szCs w:val="22"/>
            </w:rPr>
            <w:t xml:space="preserve">commission </w:t>
          </w:r>
          <w:r w:rsidRPr="00716D48">
            <w:rPr>
              <w:rFonts w:eastAsia="Calibri"/>
              <w:color w:val="auto"/>
              <w:szCs w:val="22"/>
              <w:u w:val="single"/>
            </w:rPr>
            <w:t xml:space="preserve">advisory board </w:t>
          </w:r>
          <w:r w:rsidRPr="00716D48">
            <w:rPr>
              <w:rFonts w:eastAsia="Calibri"/>
              <w:color w:val="auto"/>
              <w:szCs w:val="22"/>
            </w:rPr>
            <w:t xml:space="preserve">shall </w:t>
          </w:r>
          <w:r w:rsidRPr="00716D48">
            <w:rPr>
              <w:rFonts w:eastAsia="Calibri"/>
              <w:strike/>
              <w:color w:val="auto"/>
              <w:szCs w:val="22"/>
            </w:rPr>
            <w:t xml:space="preserve">determine </w:t>
          </w:r>
          <w:r w:rsidRPr="00716D48">
            <w:rPr>
              <w:rFonts w:eastAsia="Calibri"/>
              <w:color w:val="auto"/>
              <w:szCs w:val="22"/>
              <w:u w:val="single"/>
            </w:rPr>
            <w:t xml:space="preserve">advise the department concerning </w:t>
          </w:r>
          <w:r w:rsidRPr="00716D48">
            <w:rPr>
              <w:rFonts w:eastAsia="Calibri"/>
              <w:color w:val="auto"/>
              <w:szCs w:val="22"/>
            </w:rPr>
            <w:t>the policy</w:t>
          </w:r>
          <w:r w:rsidRPr="00716D48">
            <w:rPr>
              <w:rFonts w:eastAsia="Calibri"/>
              <w:color w:val="auto"/>
              <w:szCs w:val="22"/>
              <w:u w:val="single"/>
            </w:rPr>
            <w:t xml:space="preserve"> and issues affecting the department’s clients.</w:t>
          </w:r>
          <w:r w:rsidRPr="00716D48">
            <w:rPr>
              <w:rFonts w:eastAsia="Calibri"/>
              <w:strike/>
              <w:color w:val="auto"/>
              <w:szCs w:val="22"/>
            </w:rPr>
            <w:t xml:space="preserve"> and promulgate regulations governing the operation of the department and the employment of professional staff and personnel.</w:t>
          </w:r>
          <w:r w:rsidRPr="00716D48">
            <w:rPr>
              <w:rFonts w:eastAsia="Calibri"/>
              <w:color w:val="auto"/>
              <w:szCs w:val="22"/>
            </w:rPr>
            <w:t xml:space="preserve"> The members of the commission shall receive subsistence, mileage, and per diem as may be provided by law for members of state boards, committees, and commissions.</w:t>
          </w:r>
          <w:r w:rsidRPr="00716D48">
            <w:rPr>
              <w:rFonts w:eastAsia="Calibri"/>
              <w:strike/>
              <w:color w:val="auto"/>
              <w:szCs w:val="22"/>
            </w:rPr>
            <w:t xml:space="preserve"> The commission shall appoint and in its discretion remove a South Carolina Director of Disabilities and Special Needs who is the chief executive officer of the department.</w:t>
          </w:r>
          <w:r w:rsidRPr="00716D48">
            <w:rPr>
              <w:rFonts w:eastAsia="Calibri"/>
              <w:color w:val="auto"/>
              <w:szCs w:val="22"/>
            </w:rPr>
            <w:t xml:space="preserve"> The </w:t>
          </w:r>
          <w:r w:rsidRPr="00716D48">
            <w:rPr>
              <w:rFonts w:eastAsia="Calibri"/>
              <w:strike/>
              <w:color w:val="auto"/>
              <w:szCs w:val="22"/>
            </w:rPr>
            <w:t xml:space="preserve">commission </w:t>
          </w:r>
          <w:r w:rsidRPr="00716D48">
            <w:rPr>
              <w:rFonts w:eastAsia="Calibri"/>
              <w:color w:val="auto"/>
              <w:szCs w:val="22"/>
              <w:u w:val="single"/>
            </w:rPr>
            <w:t xml:space="preserve">advisory board </w:t>
          </w:r>
          <w:r w:rsidRPr="00716D48">
            <w:rPr>
              <w:rFonts w:eastAsia="Calibri"/>
              <w:color w:val="auto"/>
              <w:szCs w:val="22"/>
            </w:rPr>
            <w:t>may appoint advisory committees it considers necessary to assist in the effective conduct of its responsibilities.</w:t>
          </w:r>
          <w:r w:rsidRPr="00716D48">
            <w:rPr>
              <w:rFonts w:eastAsia="Calibri"/>
              <w:color w:val="auto"/>
              <w:szCs w:val="22"/>
              <w:u w:val="single"/>
            </w:rPr>
            <w:t xml:space="preserve"> The advisory board shall submit an annual written report to the director concerning policy recommendations</w:t>
          </w:r>
          <w:r w:rsidRPr="00716D48">
            <w:rPr>
              <w:rFonts w:eastAsia="Calibri"/>
              <w:strike/>
              <w:color w:val="auto"/>
              <w:szCs w:val="22"/>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190D1BEF" w14:textId="77777777" w:rsidR="00716D48" w:rsidRPr="00716D48" w:rsidRDefault="00716D48" w:rsidP="00716D48">
          <w:pPr>
            <w:rPr>
              <w:rFonts w:eastAsia="Calibri"/>
              <w:color w:val="auto"/>
              <w:szCs w:val="22"/>
            </w:rPr>
          </w:pPr>
          <w:r w:rsidRPr="00716D48">
            <w:rPr>
              <w:rFonts w:eastAsia="Calibri"/>
              <w:color w:val="auto"/>
              <w:szCs w:val="22"/>
            </w:rPr>
            <w:tab/>
            <w:t>Section 44-20-230.</w:t>
          </w:r>
          <w:r w:rsidRPr="00716D48">
            <w:rPr>
              <w:rFonts w:eastAsia="Calibri"/>
              <w:color w:val="auto"/>
              <w:szCs w:val="22"/>
            </w:rPr>
            <w:tab/>
          </w:r>
          <w:r w:rsidRPr="00716D48">
            <w:rPr>
              <w:rFonts w:eastAsia="Calibri"/>
              <w:color w:val="auto"/>
              <w:szCs w:val="22"/>
              <w:u w:val="single"/>
            </w:rPr>
            <w:t xml:space="preserve">The department shall be headed by a director appointed by the Secretary of Health and Policy upon the advice and consent of the Senate. </w:t>
          </w:r>
          <w:r w:rsidRPr="00716D48">
            <w:rPr>
              <w:rFonts w:eastAsia="Calibri"/>
              <w:strike/>
              <w:color w:val="auto"/>
              <w:szCs w:val="22"/>
            </w:rPr>
            <w:t xml:space="preserve">Subject to the supervision, direction, and control of the commission, the </w:t>
          </w:r>
          <w:proofErr w:type="spellStart"/>
          <w:r w:rsidRPr="00716D48">
            <w:rPr>
              <w:rFonts w:eastAsia="Calibri"/>
              <w:strike/>
              <w:color w:val="auto"/>
              <w:szCs w:val="22"/>
            </w:rPr>
            <w:t>director</w:t>
          </w:r>
          <w:r w:rsidRPr="00716D48">
            <w:rPr>
              <w:rFonts w:eastAsia="Calibri"/>
              <w:color w:val="auto"/>
              <w:szCs w:val="22"/>
              <w:u w:val="single"/>
            </w:rPr>
            <w:t>The</w:t>
          </w:r>
          <w:proofErr w:type="spellEnd"/>
          <w:r w:rsidRPr="00716D48">
            <w:rPr>
              <w:rFonts w:eastAsia="Calibri"/>
              <w:color w:val="auto"/>
              <w:szCs w:val="22"/>
              <w:u w:val="single"/>
            </w:rPr>
            <w:t xml:space="preserve"> director</w:t>
          </w:r>
          <w:r w:rsidRPr="00716D48">
            <w:rPr>
              <w:rFonts w:eastAsia="Calibri"/>
              <w:color w:val="auto"/>
              <w:szCs w:val="22"/>
            </w:rPr>
            <w:t xml:space="preserve"> shall administer the </w:t>
          </w:r>
          <w:r w:rsidRPr="00716D48">
            <w:rPr>
              <w:rFonts w:eastAsia="Calibri"/>
              <w:color w:val="auto"/>
              <w:szCs w:val="22"/>
              <w:u w:val="single"/>
            </w:rPr>
            <w:t xml:space="preserve">department’s </w:t>
          </w:r>
          <w:r w:rsidRPr="00716D48">
            <w:rPr>
              <w:rFonts w:eastAsia="Calibri"/>
              <w:color w:val="auto"/>
              <w:szCs w:val="22"/>
            </w:rPr>
            <w:t>policies and regulations</w:t>
          </w:r>
          <w:r w:rsidRPr="00716D48">
            <w:rPr>
              <w:rFonts w:eastAsia="Calibri"/>
              <w:strike/>
              <w:color w:val="auto"/>
              <w:szCs w:val="22"/>
            </w:rPr>
            <w:t xml:space="preserve"> established by the commission</w:t>
          </w:r>
          <w:r w:rsidRPr="00716D48">
            <w:rPr>
              <w:rFonts w:eastAsia="Calibri"/>
              <w:color w:val="auto"/>
              <w:szCs w:val="22"/>
            </w:rPr>
            <w:t>.</w:t>
          </w:r>
          <w:r w:rsidRPr="00716D48">
            <w:rPr>
              <w:rFonts w:eastAsia="Calibri"/>
              <w:strike/>
              <w:color w:val="auto"/>
              <w:szCs w:val="22"/>
            </w:rPr>
            <w:t xml:space="preserve"> The director may appoint and in his discretion remove all other officers and employees of the department subject to the approval of the commission.</w:t>
          </w:r>
          <w:r w:rsidRPr="00716D48">
            <w:rPr>
              <w:rFonts w:eastAsia="Calibri"/>
              <w:color w:val="auto"/>
              <w:szCs w:val="22"/>
              <w:u w:val="single"/>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26F55327" w14:textId="77777777" w:rsidR="00716D48" w:rsidRPr="00716D48" w:rsidRDefault="00716D48" w:rsidP="00716D48">
          <w:pPr>
            <w:rPr>
              <w:rFonts w:eastAsia="Calibri"/>
              <w:color w:val="auto"/>
              <w:szCs w:val="22"/>
            </w:rPr>
          </w:pPr>
          <w:r w:rsidRPr="00716D48">
            <w:rPr>
              <w:rFonts w:eastAsia="Calibri"/>
              <w:color w:val="auto"/>
              <w:szCs w:val="22"/>
            </w:rPr>
            <w:tab/>
            <w:t>Section 44-20-240.</w:t>
          </w:r>
          <w:r w:rsidRPr="00716D48">
            <w:rPr>
              <w:rFonts w:eastAsia="Calibri"/>
              <w:color w:val="auto"/>
              <w:szCs w:val="22"/>
            </w:rPr>
            <w:tab/>
            <w:t xml:space="preserve">There is created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which has authority over all of the state's services and programs for the treatment and training of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This authority does not include services delivered by other agencies of the State as prescribed by statute</w:t>
          </w:r>
          <w:r w:rsidRPr="00716D48">
            <w:rPr>
              <w:rFonts w:eastAsia="Calibri"/>
              <w:color w:val="auto"/>
              <w:szCs w:val="22"/>
              <w:u w:val="single"/>
            </w:rPr>
            <w:t xml:space="preserve"> unless those services are delivered pursuant to the State Health Services Plan</w:t>
          </w:r>
          <w:r w:rsidRPr="00716D48">
            <w:rPr>
              <w:rFonts w:eastAsia="Calibri"/>
              <w:color w:val="auto"/>
              <w:szCs w:val="22"/>
            </w:rPr>
            <w:t>.</w:t>
          </w:r>
          <w:r w:rsidRPr="00716D48">
            <w:rPr>
              <w:rFonts w:eastAsia="Calibri"/>
              <w:color w:val="auto"/>
              <w:szCs w:val="22"/>
              <w:u w:val="single"/>
            </w:rPr>
            <w:t xml:space="preserve"> The department is authorized to promulgate regulations governing the operation of the department and to carry out the provisions of this chapter and other laws related to intellectual disability, related disabilities, head injuries, autism, and spinal cord injuries. The Secretary of Health and Policy must approve the regulations prior to their submission to the General Assembly.</w:t>
          </w:r>
          <w:r w:rsidRPr="00716D48">
            <w:rPr>
              <w:rFonts w:eastAsia="Calibri"/>
              <w:strike/>
              <w:color w:val="auto"/>
              <w:szCs w:val="22"/>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2C83C2E8" w14:textId="77777777" w:rsidR="00716D48" w:rsidRPr="00716D48" w:rsidRDefault="00716D48" w:rsidP="00716D48">
          <w:pPr>
            <w:rPr>
              <w:rFonts w:eastAsia="Calibri"/>
              <w:color w:val="auto"/>
              <w:szCs w:val="22"/>
            </w:rPr>
          </w:pPr>
          <w:r w:rsidRPr="00716D48">
            <w:rPr>
              <w:rFonts w:eastAsia="Calibri"/>
              <w:color w:val="auto"/>
              <w:szCs w:val="22"/>
            </w:rPr>
            <w:tab/>
            <w:t>Section 44-20-250.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department shall coordinate services and programs with other state and local agencies for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w:t>
          </w:r>
          <w:r w:rsidRPr="00716D48">
            <w:rPr>
              <w:rFonts w:eastAsia="Calibri"/>
              <w:color w:val="auto"/>
              <w:szCs w:val="22"/>
              <w:u w:val="single"/>
            </w:rPr>
            <w:t xml:space="preserve"> pursuant to the State Health Services Plan</w:t>
          </w:r>
          <w:r w:rsidRPr="00716D48">
            <w:rPr>
              <w:rFonts w:eastAsia="Calibri"/>
              <w:color w:val="auto"/>
              <w:szCs w:val="22"/>
            </w:rP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subject to law and the availability of fiscal resources. The department has the same right to be reimbursed for expenses in providing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55D8F98C" w14:textId="77777777" w:rsidR="00716D48" w:rsidRPr="00716D48" w:rsidRDefault="00716D48" w:rsidP="00716D48">
          <w:pPr>
            <w:rPr>
              <w:rFonts w:eastAsia="Calibri"/>
              <w:color w:val="auto"/>
              <w:szCs w:val="22"/>
            </w:rPr>
          </w:pPr>
          <w:r w:rsidRPr="00716D48">
            <w:rPr>
              <w:rFonts w:eastAsia="Calibri"/>
              <w:color w:val="auto"/>
              <w:szCs w:val="22"/>
              <w:u w:val="single"/>
            </w:rPr>
            <w:tab/>
            <w:t>(B) The department shall coordinate with state agencies and other providers to ensure the appropriate provision of care for individuals with cooccurring diagnoses. The department shall coordinate with the Secretary of Health and Policy in complex cases.</w:t>
          </w:r>
        </w:p>
        <w:p w14:paraId="7FEA63B2" w14:textId="77777777" w:rsidR="00716D48" w:rsidRPr="00716D48" w:rsidRDefault="00716D48" w:rsidP="00716D48">
          <w:pPr>
            <w:rPr>
              <w:rFonts w:eastAsia="Calibri"/>
              <w:color w:val="auto"/>
              <w:szCs w:val="22"/>
            </w:rPr>
          </w:pPr>
          <w:r w:rsidRPr="00716D48">
            <w:rPr>
              <w:rFonts w:eastAsia="Calibri"/>
              <w:color w:val="auto"/>
              <w:szCs w:val="22"/>
              <w:u w:val="single"/>
            </w:rPr>
            <w:tab/>
            <w:t>(C) The department is designated as the responsible lead agency through which the federal Individuals with Disabilities Education Act (IDEA) Part C program with be administered pursuant to 20 U.S.C. 1400, et. seq.</w:t>
          </w:r>
        </w:p>
        <w:p w14:paraId="5DFF9CD2" w14:textId="77777777" w:rsidR="00716D48" w:rsidRPr="00716D48" w:rsidRDefault="00716D48" w:rsidP="00716D48">
          <w:pPr>
            <w:rPr>
              <w:rFonts w:eastAsia="Calibri"/>
              <w:color w:val="auto"/>
              <w:szCs w:val="22"/>
            </w:rPr>
          </w:pPr>
          <w:r w:rsidRPr="00716D48">
            <w:rPr>
              <w:rFonts w:eastAsia="Calibri"/>
              <w:color w:val="auto"/>
              <w:szCs w:val="22"/>
              <w:u w:val="single"/>
            </w:rPr>
            <w:tab/>
            <w:t>(D) The department shall regularly report to the Secretary of Health and Policy concerning operation of the county boards, including information reported by the county boards pursuant to Section 44-20-385.</w:t>
          </w:r>
        </w:p>
        <w:p w14:paraId="3230198E" w14:textId="77777777" w:rsidR="00716D48" w:rsidRPr="00716D48" w:rsidRDefault="00716D48" w:rsidP="00716D48">
          <w:pPr>
            <w:rPr>
              <w:rFonts w:eastAsia="Calibri"/>
              <w:color w:val="auto"/>
              <w:szCs w:val="22"/>
            </w:rPr>
          </w:pPr>
          <w:r w:rsidRPr="00716D48">
            <w:rPr>
              <w:rFonts w:eastAsia="Calibri"/>
              <w:color w:val="auto"/>
              <w:szCs w:val="22"/>
            </w:rPr>
            <w:tab/>
            <w:t>Section 44-20-255.</w:t>
          </w:r>
          <w:r w:rsidRPr="00716D48">
            <w:rPr>
              <w:rFonts w:eastAsia="Calibri"/>
              <w:color w:val="auto"/>
              <w:szCs w:val="22"/>
            </w:rPr>
            <w:tab/>
            <w:t xml:space="preserve">(A) Upon execution of the deed as provided in subsection (B) of this section, ownership of the tract of real property in Richland County described in Section 1 of Act 1645 of 1972 is confirmed in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as the successor agency to the</w:t>
          </w:r>
          <w:r w:rsidRPr="00716D48">
            <w:rPr>
              <w:rFonts w:eastAsia="Calibri"/>
              <w:color w:val="auto"/>
              <w:szCs w:val="22"/>
              <w:u w:val="single"/>
            </w:rPr>
            <w:t xml:space="preserve"> Department of Disabilities and Special Needs, which was the successor to the</w:t>
          </w:r>
          <w:r w:rsidRPr="00716D48">
            <w:rPr>
              <w:rFonts w:eastAsia="Calibri"/>
              <w:color w:val="auto"/>
              <w:szCs w:val="22"/>
            </w:rPr>
            <w:t xml:space="preserve"> South Carolina Department of Mental Retardation.</w:t>
          </w:r>
        </w:p>
        <w:p w14:paraId="7A511A53" w14:textId="77777777" w:rsidR="00716D48" w:rsidRPr="00716D48" w:rsidRDefault="00716D48" w:rsidP="00716D48">
          <w:pPr>
            <w:rPr>
              <w:rFonts w:eastAsia="Calibri"/>
              <w:color w:val="auto"/>
              <w:szCs w:val="22"/>
            </w:rPr>
          </w:pPr>
          <w:r w:rsidRPr="00716D48">
            <w:rPr>
              <w:rFonts w:eastAsia="Calibri"/>
              <w:color w:val="auto"/>
              <w:szCs w:val="22"/>
            </w:rPr>
            <w:tab/>
            <w:t xml:space="preserve">(B) The State Department of Administration shall cause to be executed and recorded an appropriate deed conveying the tract to </w:t>
          </w:r>
          <w:r w:rsidRPr="00716D48">
            <w:rPr>
              <w:rFonts w:eastAsia="Calibri"/>
              <w:strike/>
              <w:color w:val="auto"/>
              <w:szCs w:val="22"/>
            </w:rPr>
            <w:t xml:space="preserve">the South Carolina </w:t>
          </w:r>
          <w:proofErr w:type="spellStart"/>
          <w:r w:rsidRPr="00716D48">
            <w:rPr>
              <w:rFonts w:eastAsia="Calibri"/>
              <w:strike/>
              <w:color w:val="auto"/>
              <w:szCs w:val="22"/>
            </w:rPr>
            <w:t>Department</w:t>
          </w:r>
          <w:r w:rsidRPr="00716D48">
            <w:rPr>
              <w:rFonts w:eastAsia="Calibri"/>
              <w:color w:val="auto"/>
              <w:szCs w:val="22"/>
              <w:u w:val="single"/>
            </w:rPr>
            <w:t>the</w:t>
          </w:r>
          <w:proofErr w:type="spellEnd"/>
          <w:r w:rsidRPr="00716D48">
            <w:rPr>
              <w:rFonts w:eastAsia="Calibri"/>
              <w:color w:val="auto"/>
              <w:szCs w:val="22"/>
              <w:u w:val="single"/>
            </w:rPr>
            <w:t xml:space="preserve"> Department</w:t>
          </w:r>
          <w:r w:rsidRPr="00716D48">
            <w:rPr>
              <w:rFonts w:eastAsia="Calibri"/>
              <w:color w:val="auto"/>
              <w:szCs w:val="22"/>
            </w:rPr>
            <w:t xml:space="preserve">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146BD5C5" w14:textId="77777777" w:rsidR="00716D48" w:rsidRPr="00716D48" w:rsidRDefault="00716D48" w:rsidP="00716D48">
          <w:pPr>
            <w:rPr>
              <w:rFonts w:eastAsia="Calibri"/>
              <w:color w:val="auto"/>
              <w:szCs w:val="22"/>
            </w:rPr>
          </w:pPr>
          <w:r w:rsidRPr="00716D48">
            <w:rPr>
              <w:rFonts w:eastAsia="Calibri"/>
              <w:color w:val="auto"/>
              <w:szCs w:val="22"/>
            </w:rPr>
            <w:tab/>
            <w:t xml:space="preserve">(C) Proceeds of a subsequent sale of the tract that is the subject of this section may be retained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07F4A489" w14:textId="77777777" w:rsidR="00716D48" w:rsidRPr="00716D48" w:rsidRDefault="00716D48" w:rsidP="00716D48">
          <w:pPr>
            <w:rPr>
              <w:rFonts w:eastAsia="Calibri"/>
              <w:color w:val="auto"/>
              <w:szCs w:val="22"/>
            </w:rPr>
          </w:pPr>
          <w:r w:rsidRPr="00716D48">
            <w:rPr>
              <w:rFonts w:eastAsia="Calibri"/>
              <w:color w:val="auto"/>
              <w:szCs w:val="22"/>
            </w:rPr>
            <w:tab/>
            <w:t>Section 44-20-260.</w:t>
          </w:r>
          <w:r w:rsidRPr="00716D48">
            <w:rPr>
              <w:rFonts w:eastAsia="Calibri"/>
              <w:color w:val="auto"/>
              <w:szCs w:val="22"/>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4F58D790" w14:textId="77777777" w:rsidR="00716D48" w:rsidRPr="00716D48" w:rsidRDefault="00716D48" w:rsidP="00716D48">
          <w:pPr>
            <w:rPr>
              <w:rFonts w:eastAsia="Calibri"/>
              <w:color w:val="auto"/>
              <w:szCs w:val="22"/>
            </w:rPr>
          </w:pPr>
          <w:r w:rsidRPr="00716D48">
            <w:rPr>
              <w:rFonts w:eastAsia="Calibri"/>
              <w:color w:val="auto"/>
              <w:szCs w:val="22"/>
            </w:rPr>
            <w:tab/>
            <w:t>Section 44-20-270.</w:t>
          </w:r>
          <w:r w:rsidRPr="00716D48">
            <w:rPr>
              <w:rFonts w:eastAsia="Calibri"/>
              <w:color w:val="auto"/>
              <w:szCs w:val="22"/>
            </w:rPr>
            <w:tab/>
            <w:t>The department is designated as the state's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color w:val="auto"/>
              <w:szCs w:val="22"/>
              <w:u w:val="single"/>
            </w:rPr>
            <w:t>,</w:t>
          </w:r>
          <w:r w:rsidRPr="00716D48">
            <w:rPr>
              <w:rFonts w:eastAsia="Calibri"/>
              <w:color w:val="auto"/>
              <w:szCs w:val="22"/>
            </w:rPr>
            <w:t xml:space="preserve"> </w:t>
          </w:r>
          <w:r w:rsidRPr="00716D48">
            <w:rPr>
              <w:rFonts w:eastAsia="Calibri"/>
              <w:strike/>
              <w:color w:val="auto"/>
              <w:szCs w:val="22"/>
            </w:rPr>
            <w:t xml:space="preserve">and Environmental Control or to </w:t>
          </w:r>
          <w:r w:rsidRPr="00716D48">
            <w:rPr>
              <w:rFonts w:eastAsia="Calibri"/>
              <w:color w:val="auto"/>
              <w:szCs w:val="22"/>
            </w:rPr>
            <w:t>the</w:t>
          </w:r>
          <w:r w:rsidRPr="00716D48">
            <w:rPr>
              <w:rFonts w:eastAsia="Calibri"/>
              <w:strike/>
              <w:color w:val="auto"/>
              <w:szCs w:val="22"/>
            </w:rPr>
            <w:t xml:space="preserve"> South Carolina Department</w:t>
          </w:r>
          <w:r w:rsidRPr="00716D48">
            <w:rPr>
              <w:rFonts w:eastAsia="Calibri"/>
              <w:color w:val="auto"/>
              <w:szCs w:val="22"/>
              <w:u w:val="single"/>
            </w:rPr>
            <w:t xml:space="preserve"> </w:t>
          </w:r>
          <w:proofErr w:type="spellStart"/>
          <w:r w:rsidRPr="00716D48">
            <w:rPr>
              <w:rFonts w:eastAsia="Calibri"/>
              <w:color w:val="auto"/>
              <w:szCs w:val="22"/>
              <w:u w:val="single"/>
            </w:rPr>
            <w:t>Department</w:t>
          </w:r>
          <w:proofErr w:type="spellEnd"/>
          <w:r w:rsidRPr="00716D48">
            <w:rPr>
              <w:rFonts w:eastAsia="Calibri"/>
              <w:color w:val="auto"/>
              <w:szCs w:val="22"/>
            </w:rPr>
            <w:t xml:space="preserve"> of Vocational Rehabilitation</w:t>
          </w:r>
          <w:r w:rsidRPr="00716D48">
            <w:rPr>
              <w:rFonts w:eastAsia="Calibri"/>
              <w:color w:val="auto"/>
              <w:szCs w:val="22"/>
              <w:u w:val="single"/>
            </w:rPr>
            <w:t>,</w:t>
          </w:r>
          <w:r w:rsidRPr="00716D48">
            <w:rPr>
              <w:rFonts w:eastAsia="Calibri"/>
              <w:color w:val="auto"/>
              <w:szCs w:val="22"/>
            </w:rPr>
            <w:t xml:space="preserve"> or the administration of the “State Hospital Construction and Franchising Act”.</w:t>
          </w:r>
        </w:p>
        <w:p w14:paraId="1E528735" w14:textId="77777777" w:rsidR="00716D48" w:rsidRPr="00716D48" w:rsidRDefault="00716D48" w:rsidP="00716D48">
          <w:pPr>
            <w:rPr>
              <w:rFonts w:eastAsia="Calibri"/>
              <w:color w:val="auto"/>
              <w:szCs w:val="22"/>
            </w:rPr>
          </w:pPr>
          <w:r w:rsidRPr="00716D48">
            <w:rPr>
              <w:rFonts w:eastAsia="Calibri"/>
              <w:color w:val="auto"/>
              <w:szCs w:val="22"/>
            </w:rPr>
            <w:tab/>
            <w:t>Section 44-20-280.</w:t>
          </w:r>
          <w:r w:rsidRPr="00716D48">
            <w:rPr>
              <w:rFonts w:eastAsia="Calibri"/>
              <w:color w:val="auto"/>
              <w:szCs w:val="22"/>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or spinal cord injuries and may expend the grants under the terms and conditions of the award.</w:t>
          </w:r>
        </w:p>
        <w:p w14:paraId="5F19B233" w14:textId="77777777" w:rsidR="00716D48" w:rsidRPr="00716D48" w:rsidRDefault="00716D48" w:rsidP="00716D48">
          <w:pPr>
            <w:rPr>
              <w:rFonts w:eastAsia="Calibri"/>
              <w:color w:val="auto"/>
              <w:szCs w:val="22"/>
            </w:rPr>
          </w:pPr>
          <w:r w:rsidRPr="00716D48">
            <w:rPr>
              <w:rFonts w:eastAsia="Calibri"/>
              <w:color w:val="auto"/>
              <w:szCs w:val="22"/>
            </w:rPr>
            <w:tab/>
            <w:t>Section 44-20-290.</w:t>
          </w:r>
          <w:r w:rsidRPr="00716D48">
            <w:rPr>
              <w:rFonts w:eastAsia="Calibri"/>
              <w:color w:val="auto"/>
              <w:szCs w:val="22"/>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77D64656" w14:textId="77777777" w:rsidR="00716D48" w:rsidRPr="00716D48" w:rsidRDefault="00716D48" w:rsidP="00716D48">
          <w:pPr>
            <w:rPr>
              <w:rFonts w:eastAsia="Calibri"/>
              <w:color w:val="auto"/>
              <w:szCs w:val="22"/>
            </w:rPr>
          </w:pPr>
          <w:r w:rsidRPr="00716D48">
            <w:rPr>
              <w:rFonts w:eastAsia="Calibri"/>
              <w:color w:val="auto"/>
              <w:szCs w:val="22"/>
            </w:rPr>
            <w:tab/>
            <w:t>Section 44-20-300.</w:t>
          </w:r>
          <w:r w:rsidRPr="00716D48">
            <w:rPr>
              <w:rFonts w:eastAsia="Calibri"/>
              <w:color w:val="auto"/>
              <w:szCs w:val="22"/>
            </w:rPr>
            <w:tab/>
            <w:t>The department may acquire motor vehicle liability insurance for employees operating department vehicles or private vehicles in connection with their official departmental duties to protect against liability.</w:t>
          </w:r>
        </w:p>
        <w:p w14:paraId="72553C16" w14:textId="77777777" w:rsidR="00716D48" w:rsidRPr="00716D48" w:rsidRDefault="00716D48" w:rsidP="00716D48">
          <w:pPr>
            <w:rPr>
              <w:rFonts w:eastAsia="Calibri"/>
              <w:color w:val="auto"/>
              <w:szCs w:val="22"/>
            </w:rPr>
          </w:pPr>
          <w:r w:rsidRPr="00716D48">
            <w:rPr>
              <w:rFonts w:eastAsia="Calibri"/>
              <w:color w:val="auto"/>
              <w:szCs w:val="22"/>
            </w:rPr>
            <w:tab/>
            <w:t>Section 44-20-310.</w:t>
          </w:r>
          <w:r w:rsidRPr="00716D48">
            <w:rPr>
              <w:rFonts w:eastAsia="Calibri"/>
              <w:color w:val="auto"/>
              <w:szCs w:val="22"/>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4AEF1918" w14:textId="77777777" w:rsidR="00716D48" w:rsidRPr="00716D48" w:rsidRDefault="00716D48" w:rsidP="00716D48">
          <w:pPr>
            <w:rPr>
              <w:rFonts w:eastAsia="Calibri"/>
              <w:color w:val="auto"/>
              <w:szCs w:val="22"/>
            </w:rPr>
          </w:pPr>
          <w:r w:rsidRPr="00716D48">
            <w:rPr>
              <w:rFonts w:eastAsia="Calibri"/>
              <w:color w:val="auto"/>
              <w:szCs w:val="22"/>
            </w:rPr>
            <w:tab/>
            <w:t>Section 44-20-320.</w:t>
          </w:r>
          <w:r w:rsidRPr="00716D48">
            <w:rPr>
              <w:rFonts w:eastAsia="Calibri"/>
              <w:color w:val="auto"/>
              <w:szCs w:val="22"/>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51A2865C" w14:textId="77777777" w:rsidR="00716D48" w:rsidRPr="00716D48" w:rsidRDefault="00716D48" w:rsidP="00716D48">
          <w:pPr>
            <w:rPr>
              <w:rFonts w:eastAsia="Calibri"/>
              <w:color w:val="auto"/>
              <w:szCs w:val="22"/>
            </w:rPr>
          </w:pPr>
          <w:r w:rsidRPr="00716D48">
            <w:rPr>
              <w:rFonts w:eastAsia="Calibri"/>
              <w:color w:val="auto"/>
              <w:szCs w:val="22"/>
            </w:rPr>
            <w:tab/>
            <w:t>Section 44-20-330.</w:t>
          </w:r>
          <w:r w:rsidRPr="00716D48">
            <w:rPr>
              <w:rFonts w:eastAsia="Calibri"/>
              <w:color w:val="auto"/>
              <w:szCs w:val="22"/>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63094CB0" w14:textId="77777777" w:rsidR="00716D48" w:rsidRPr="00716D48" w:rsidRDefault="00716D48" w:rsidP="00716D48">
          <w:pPr>
            <w:rPr>
              <w:rFonts w:eastAsia="Calibri"/>
              <w:color w:val="auto"/>
              <w:szCs w:val="22"/>
            </w:rPr>
          </w:pPr>
          <w:r w:rsidRPr="00716D48">
            <w:rPr>
              <w:rFonts w:eastAsia="Calibri"/>
              <w:color w:val="auto"/>
              <w:szCs w:val="22"/>
            </w:rPr>
            <w:tab/>
            <w:t>Section 44-20-340.</w:t>
          </w:r>
          <w:r w:rsidRPr="00716D48">
            <w:rPr>
              <w:rFonts w:eastAsia="Calibri"/>
              <w:color w:val="auto"/>
              <w:szCs w:val="22"/>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76CFF0E6" w14:textId="77777777" w:rsidR="00716D48" w:rsidRPr="00716D48" w:rsidRDefault="00716D48" w:rsidP="00716D48">
          <w:pPr>
            <w:rPr>
              <w:rFonts w:eastAsia="Calibri"/>
              <w:color w:val="auto"/>
              <w:szCs w:val="22"/>
            </w:rPr>
          </w:pPr>
          <w:r w:rsidRPr="00716D48">
            <w:rPr>
              <w:rFonts w:eastAsia="Calibri"/>
              <w:color w:val="auto"/>
              <w:szCs w:val="22"/>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2599627" w14:textId="77777777" w:rsidR="00716D48" w:rsidRPr="00716D48" w:rsidRDefault="00716D48" w:rsidP="00716D48">
          <w:pPr>
            <w:rPr>
              <w:rFonts w:eastAsia="Calibri"/>
              <w:color w:val="auto"/>
              <w:szCs w:val="22"/>
            </w:rPr>
          </w:pPr>
          <w:r w:rsidRPr="00716D48">
            <w:rPr>
              <w:rFonts w:eastAsia="Calibri"/>
              <w:color w:val="auto"/>
              <w:szCs w:val="22"/>
            </w:rPr>
            <w:tab/>
            <w:t>Section 44-20-350.</w:t>
          </w:r>
          <w:r w:rsidRPr="00716D48">
            <w:rPr>
              <w:rFonts w:eastAsia="Calibri"/>
              <w:color w:val="auto"/>
              <w:szCs w:val="22"/>
            </w:rPr>
            <w:tab/>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w:t>
          </w:r>
          <w:r w:rsidRPr="00716D48">
            <w:rPr>
              <w:rFonts w:eastAsia="Calibri"/>
              <w:color w:val="auto"/>
              <w:szCs w:val="22"/>
              <w:u w:val="single"/>
            </w:rPr>
            <w:t xml:space="preserve">autism, </w:t>
          </w:r>
          <w:r w:rsidRPr="00716D48">
            <w:rPr>
              <w:rFonts w:eastAsia="Calibri"/>
              <w:color w:val="auto"/>
              <w:szCs w:val="22"/>
            </w:rPr>
            <w:t>or spinal cord injury, his estate, or his parent or guardian under the conditions and terms provided in this section.</w:t>
          </w:r>
        </w:p>
        <w:p w14:paraId="61E20D8A"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shall approve the procedures established to determine ability to pay and may authorize its designees to reduce or waive charges based upon its findings.</w:t>
          </w:r>
        </w:p>
        <w:p w14:paraId="382E49E4" w14:textId="77777777" w:rsidR="00716D48" w:rsidRPr="00716D48" w:rsidRDefault="00716D48" w:rsidP="00716D48">
          <w:pPr>
            <w:rPr>
              <w:rFonts w:eastAsia="Calibri"/>
              <w:color w:val="auto"/>
              <w:szCs w:val="22"/>
            </w:rPr>
          </w:pPr>
          <w:r w:rsidRPr="00716D48">
            <w:rPr>
              <w:rFonts w:eastAsia="Calibri"/>
              <w:color w:val="auto"/>
              <w:szCs w:val="22"/>
            </w:rPr>
            <w:tab/>
            <w:t xml:space="preserve">(C)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t>
          </w:r>
          <w:r w:rsidRPr="00716D48">
            <w:rPr>
              <w:rFonts w:eastAsia="Calibri"/>
              <w:strike/>
              <w:color w:val="auto"/>
              <w:szCs w:val="22"/>
            </w:rPr>
            <w:t xml:space="preserve">with the approval of the commission </w:t>
          </w:r>
          <w:r w:rsidRPr="00716D48">
            <w:rPr>
              <w:rFonts w:eastAsia="Calibri"/>
              <w:color w:val="auto"/>
              <w:szCs w:val="22"/>
            </w:rPr>
            <w:t>may determine for which services it charges.</w:t>
          </w:r>
        </w:p>
        <w:p w14:paraId="62D572BD" w14:textId="77777777" w:rsidR="00716D48" w:rsidRPr="00716D48" w:rsidRDefault="00716D48" w:rsidP="00716D48">
          <w:pPr>
            <w:rPr>
              <w:rFonts w:eastAsia="Calibri"/>
              <w:color w:val="auto"/>
              <w:szCs w:val="22"/>
            </w:rPr>
          </w:pPr>
          <w:r w:rsidRPr="00716D48">
            <w:rPr>
              <w:rFonts w:eastAsia="Calibri"/>
              <w:color w:val="auto"/>
              <w:szCs w:val="22"/>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319F9E5E" w14:textId="77777777" w:rsidR="00716D48" w:rsidRPr="00716D48" w:rsidRDefault="00716D48" w:rsidP="00716D48">
          <w:pPr>
            <w:rPr>
              <w:rFonts w:eastAsia="Calibri"/>
              <w:color w:val="auto"/>
              <w:szCs w:val="22"/>
            </w:rPr>
          </w:pPr>
          <w:r w:rsidRPr="00716D48">
            <w:rPr>
              <w:rFonts w:eastAsia="Calibri"/>
              <w:color w:val="auto"/>
              <w:szCs w:val="22"/>
            </w:rPr>
            <w:tab/>
            <w:t>(E) The department may establish by regulation charges for other services it renders.</w:t>
          </w:r>
        </w:p>
        <w:p w14:paraId="538B5097" w14:textId="77777777" w:rsidR="00716D48" w:rsidRPr="00716D48" w:rsidRDefault="00716D48" w:rsidP="00716D48">
          <w:pPr>
            <w:rPr>
              <w:rFonts w:eastAsia="Calibri"/>
              <w:color w:val="auto"/>
              <w:szCs w:val="22"/>
            </w:rPr>
          </w:pPr>
          <w:r w:rsidRPr="00716D48">
            <w:rPr>
              <w:rFonts w:eastAsia="Calibri"/>
              <w:color w:val="auto"/>
              <w:szCs w:val="22"/>
            </w:rPr>
            <w:tab/>
            <w:t>Section 44-20-355.</w:t>
          </w:r>
          <w:r w:rsidRPr="00716D48">
            <w:rPr>
              <w:rFonts w:eastAsia="Calibri"/>
              <w:color w:val="auto"/>
              <w:szCs w:val="22"/>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229FA5E5" w14:textId="77777777" w:rsidR="00716D48" w:rsidRPr="00716D48" w:rsidRDefault="00716D48" w:rsidP="00716D48">
          <w:pPr>
            <w:rPr>
              <w:rFonts w:eastAsia="Calibri"/>
              <w:color w:val="auto"/>
              <w:szCs w:val="22"/>
            </w:rPr>
          </w:pPr>
          <w:r w:rsidRPr="00716D48">
            <w:rPr>
              <w:rFonts w:eastAsia="Calibri"/>
              <w:color w:val="auto"/>
              <w:szCs w:val="22"/>
            </w:rPr>
            <w:tab/>
            <w:t>Section 44-20-360.</w:t>
          </w:r>
          <w:r w:rsidRPr="00716D48">
            <w:rPr>
              <w:rFonts w:eastAsia="Calibri"/>
              <w:color w:val="auto"/>
              <w:szCs w:val="22"/>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61AC1164" w14:textId="77777777" w:rsidR="00716D48" w:rsidRPr="00716D48" w:rsidRDefault="00716D48" w:rsidP="00716D48">
          <w:pPr>
            <w:rPr>
              <w:rFonts w:eastAsia="Calibri"/>
              <w:color w:val="auto"/>
              <w:szCs w:val="22"/>
            </w:rPr>
          </w:pPr>
          <w:r w:rsidRPr="00716D48">
            <w:rPr>
              <w:rFonts w:eastAsia="Calibri"/>
              <w:color w:val="auto"/>
              <w:szCs w:val="22"/>
            </w:rPr>
            <w:tab/>
            <w:t xml:space="preserve">(B)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operates as the board of trustees for these districts for administrative purposes, including the receipt and expenditure of funds granted to these districts for any purpose.</w:t>
          </w:r>
        </w:p>
        <w:p w14:paraId="212402F2" w14:textId="77777777" w:rsidR="00716D48" w:rsidRPr="00716D48" w:rsidRDefault="00716D48" w:rsidP="00716D48">
          <w:pPr>
            <w:rPr>
              <w:rFonts w:eastAsia="Calibri"/>
              <w:color w:val="auto"/>
              <w:szCs w:val="22"/>
            </w:rPr>
          </w:pPr>
          <w:r w:rsidRPr="00716D48">
            <w:rPr>
              <w:rFonts w:eastAsia="Calibri"/>
              <w:color w:val="auto"/>
              <w:szCs w:val="22"/>
            </w:rPr>
            <w:tab/>
            <w:t>Section 44-20-365.</w:t>
          </w:r>
          <w:r w:rsidRPr="00716D48">
            <w:rPr>
              <w:rFonts w:eastAsia="Calibri"/>
              <w:color w:val="auto"/>
              <w:szCs w:val="22"/>
            </w:rPr>
            <w:tab/>
            <w:t>No regional center of the department may be closed except as authorized by the General Assembly by law in an enactment that specifies by name the regional center to be closed.</w:t>
          </w:r>
        </w:p>
        <w:p w14:paraId="7D91BAAD" w14:textId="77777777" w:rsidR="00716D48" w:rsidRPr="00716D48" w:rsidRDefault="00716D48" w:rsidP="00716D48">
          <w:pPr>
            <w:rPr>
              <w:rFonts w:eastAsia="Calibri"/>
              <w:color w:val="auto"/>
              <w:szCs w:val="22"/>
            </w:rPr>
          </w:pPr>
          <w:r w:rsidRPr="00716D48">
            <w:rPr>
              <w:rFonts w:eastAsia="Calibri"/>
              <w:color w:val="auto"/>
              <w:szCs w:val="22"/>
            </w:rPr>
            <w:tab/>
            <w:t>Section 44-20-370.</w:t>
          </w:r>
          <w:r w:rsidRPr="00716D48">
            <w:rPr>
              <w:rFonts w:eastAsia="Calibri"/>
              <w:color w:val="auto"/>
              <w:szCs w:val="22"/>
            </w:rPr>
            <w:tab/>
            <w:t>(A) The department shall:</w:t>
          </w:r>
        </w:p>
        <w:p w14:paraId="5AB38AF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notify applicants when they have qualified under the provisions of this chapter;</w:t>
          </w:r>
        </w:p>
        <w:p w14:paraId="34E6F2F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establish standards of operation and service for county disabilities and special needs programs funded in part or in whole by state appropriations to the department or through other fiscal resources under its control;</w:t>
          </w:r>
        </w:p>
        <w:p w14:paraId="1B046B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review service plans submitted by county boards of disabilities and special needs and determine priorities for funding plans or portions of the plans subject to available funds;</w:t>
          </w:r>
        </w:p>
        <w:p w14:paraId="139A82E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review county programs covered in this chapter;</w:t>
          </w:r>
        </w:p>
        <w:p w14:paraId="299BA76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offer consultation and direction to county boards;</w:t>
          </w:r>
        </w:p>
        <w:p w14:paraId="53715C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take other action not inconsistent with the law to promote a high quality of services to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or spinal cord injuries and their families.</w:t>
          </w:r>
        </w:p>
        <w:p w14:paraId="3F05DEE3" w14:textId="77777777" w:rsidR="00716D48" w:rsidRPr="00716D48" w:rsidRDefault="00716D48" w:rsidP="00716D48">
          <w:pPr>
            <w:rPr>
              <w:rFonts w:eastAsia="Calibri"/>
              <w:color w:val="auto"/>
              <w:szCs w:val="22"/>
            </w:rPr>
          </w:pPr>
          <w:r w:rsidRPr="00716D48">
            <w:rPr>
              <w:rFonts w:eastAsia="Calibri"/>
              <w:color w:val="auto"/>
              <w:szCs w:val="22"/>
            </w:rPr>
            <w:tab/>
            <w:t>(B) The department shall seek to develop and utilize the most current and promising methods for the training of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It shall utilize the assistance, services, and findings of other state and federal agencies. The department shall disseminate these methods to county boards and programs providing related services.</w:t>
          </w:r>
        </w:p>
        <w:p w14:paraId="5F44838E" w14:textId="77777777" w:rsidR="00716D48" w:rsidRPr="00716D48" w:rsidRDefault="00716D48" w:rsidP="00716D48">
          <w:pPr>
            <w:rPr>
              <w:rFonts w:eastAsia="Calibri"/>
              <w:color w:val="auto"/>
              <w:szCs w:val="22"/>
            </w:rPr>
          </w:pPr>
          <w:r w:rsidRPr="00716D48">
            <w:rPr>
              <w:rFonts w:eastAsia="Calibri"/>
              <w:color w:val="auto"/>
              <w:szCs w:val="22"/>
              <w:u w:val="single"/>
            </w:rPr>
            <w:tab/>
            <w:t>Section 44-20-373. (A) The department shall develop and initiate negotiation of the service contracts 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14:paraId="6277B74D" w14:textId="77777777" w:rsidR="00716D48" w:rsidRPr="00716D48" w:rsidRDefault="00716D48" w:rsidP="00716D48">
          <w:pPr>
            <w:rPr>
              <w:rFonts w:eastAsia="Calibri"/>
              <w:color w:val="auto"/>
              <w:szCs w:val="22"/>
            </w:rPr>
          </w:pPr>
          <w:r w:rsidRPr="00716D48">
            <w:rPr>
              <w:rFonts w:eastAsia="Calibri"/>
              <w:color w:val="auto"/>
              <w:szCs w:val="22"/>
              <w:u w:val="single"/>
            </w:rPr>
            <w:tab/>
            <w:t>(B) Service contracts shall:</w:t>
          </w:r>
        </w:p>
        <w:p w14:paraId="25BFE13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(1) clearly delineate the responsibilities of the department and the service provider;</w:t>
          </w:r>
        </w:p>
        <w:p w14:paraId="4D2F9F1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(2) specify conditions that must be met for the receipt of state and federal funds;</w:t>
          </w:r>
        </w:p>
        <w:p w14:paraId="36F74AB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(3) identify the groups of individuals to be served with state and federal funds;</w:t>
          </w:r>
        </w:p>
        <w:p w14:paraId="47F91C2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3AB9D25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(5) contain provisions that enable the department to enforce the service contract in the event that the service provider fails to substantially comply with the requirements of its service contract. The enforcement provisions shall include:</w:t>
          </w:r>
        </w:p>
        <w:p w14:paraId="05C6589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(a) notification to a service provider when it fails to substantially comply with the requirements of its service contract;</w:t>
          </w:r>
        </w:p>
        <w:p w14:paraId="2540CF8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(b) a remediation process to allow the service provider, after failing to substantially comply with its service contract, to come into substantial compliance with its service contract;</w:t>
          </w:r>
        </w:p>
        <w:p w14:paraId="4265420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41A21EC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(d) an appeals process for an enforcement action undertaken by the department; and</w:t>
          </w:r>
        </w:p>
        <w:p w14:paraId="03832F7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(6) contain requirements for the service provider to report specific information concerning:</w:t>
          </w:r>
        </w:p>
        <w:p w14:paraId="5AC03E5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(a) its revenues, costs, and services;</w:t>
          </w:r>
        </w:p>
        <w:p w14:paraId="1C24A19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(b) individuals served; and</w:t>
          </w:r>
        </w:p>
        <w:p w14:paraId="44570B3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r>
          <w:r w:rsidRPr="00716D48">
            <w:rPr>
              <w:rFonts w:eastAsia="Calibri"/>
              <w:color w:val="auto"/>
              <w:szCs w:val="22"/>
              <w:u w:val="single"/>
            </w:rPr>
            <w:tab/>
            <w:t>(c) any other information deemed necessary by the department, which shall be displayed in a consistent, comparable format developed by the department.</w:t>
          </w:r>
        </w:p>
        <w:p w14:paraId="5A56517D" w14:textId="77777777" w:rsidR="00716D48" w:rsidRPr="00716D48" w:rsidRDefault="00716D48" w:rsidP="00716D48">
          <w:pPr>
            <w:rPr>
              <w:rFonts w:eastAsia="Calibri"/>
              <w:color w:val="auto"/>
              <w:szCs w:val="22"/>
            </w:rPr>
          </w:pPr>
          <w:r w:rsidRPr="00716D48">
            <w:rPr>
              <w:rFonts w:eastAsia="Calibri"/>
              <w:color w:val="auto"/>
              <w:szCs w:val="22"/>
              <w:u w:val="single"/>
            </w:rPr>
            <w:tab/>
            <w:t>(C) The department shall develop and implement a process for regular, ongoing monitoring of the performance of service providers to ensure compliance with the requirements of service contracts entered into pursuant to this section.</w:t>
          </w:r>
        </w:p>
        <w:p w14:paraId="3C8102B3" w14:textId="77777777" w:rsidR="00716D48" w:rsidRPr="00716D48" w:rsidRDefault="00716D48" w:rsidP="00716D48">
          <w:pPr>
            <w:rPr>
              <w:rFonts w:eastAsia="Calibri"/>
              <w:color w:val="auto"/>
              <w:szCs w:val="22"/>
            </w:rPr>
          </w:pPr>
          <w:r w:rsidRPr="00716D48">
            <w:rPr>
              <w:rFonts w:eastAsia="Calibri"/>
              <w:color w:val="auto"/>
              <w:szCs w:val="22"/>
              <w:u w:val="single"/>
            </w:rPr>
            <w:tab/>
            <w:t>(D)(1)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3C51622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(2)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192F0C78" w14:textId="77777777" w:rsidR="00716D48" w:rsidRPr="00716D48" w:rsidRDefault="00716D48" w:rsidP="00716D48">
          <w:pPr>
            <w:rPr>
              <w:rFonts w:eastAsia="Calibri"/>
              <w:color w:val="auto"/>
              <w:szCs w:val="22"/>
            </w:rPr>
          </w:pPr>
          <w:r w:rsidRPr="00716D48">
            <w:rPr>
              <w:rFonts w:eastAsia="Calibri"/>
              <w:color w:val="auto"/>
              <w:szCs w:val="22"/>
              <w:u w:val="single"/>
            </w:rPr>
            <w:tab/>
            <w:t>(E) Upon terminating all or a portion of a service contract pursuant to subsection (D)(2), the department may negotiate a performance contract with another service provider to obtain the services that were the subject of the terminated performance contract.</w:t>
          </w:r>
        </w:p>
        <w:p w14:paraId="3CFE2811" w14:textId="77777777" w:rsidR="00716D48" w:rsidRPr="00716D48" w:rsidRDefault="00716D48" w:rsidP="00716D48">
          <w:pPr>
            <w:rPr>
              <w:rFonts w:eastAsia="Calibri"/>
              <w:color w:val="auto"/>
              <w:szCs w:val="22"/>
            </w:rPr>
          </w:pPr>
          <w:r w:rsidRPr="00716D48">
            <w:rPr>
              <w:rFonts w:eastAsia="Calibri"/>
              <w:color w:val="auto"/>
              <w:szCs w:val="22"/>
              <w:u w:val="single"/>
            </w:rPr>
            <w:tab/>
            <w:t>(F) No service provider shall be eligible to receive state or federal funds for intellectual and related disabilities services, unless:</w:t>
          </w:r>
        </w:p>
        <w:p w14:paraId="7D53F12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(a) its performance contract has been approved or renewed by the department;</w:t>
          </w:r>
        </w:p>
        <w:p w14:paraId="18579BB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(b) it provides service, cost, and revenue data and information, and aggregate and individual data and information about individuals receiving services to the department in the format prescribed by the department;</w:t>
          </w:r>
        </w:p>
        <w:p w14:paraId="73FCC16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 xml:space="preserve">(c) it uses standardized cost accounting and financial management practices approved by the department, and </w:t>
          </w:r>
        </w:p>
        <w:p w14:paraId="42952A3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(d) the service provider is in compliance with its service contract or is making progress to become compliant through the department's remediation process.</w:t>
          </w:r>
        </w:p>
        <w:p w14:paraId="6F80919C" w14:textId="77777777" w:rsidR="00716D48" w:rsidRPr="00716D48" w:rsidRDefault="00716D48" w:rsidP="00716D48">
          <w:pPr>
            <w:rPr>
              <w:rFonts w:eastAsia="Calibri"/>
              <w:color w:val="auto"/>
              <w:szCs w:val="22"/>
            </w:rPr>
          </w:pPr>
          <w:r w:rsidRPr="00716D48">
            <w:rPr>
              <w:rFonts w:eastAsia="Calibri"/>
              <w:color w:val="auto"/>
              <w:szCs w:val="22"/>
            </w:rPr>
            <w:tab/>
            <w:t>Section 44-20-375.</w:t>
          </w:r>
          <w:r w:rsidRPr="00716D48">
            <w:rPr>
              <w:rFonts w:eastAsia="Calibri"/>
              <w:color w:val="auto"/>
              <w:szCs w:val="22"/>
            </w:rPr>
            <w:tab/>
            <w:t xml:space="preserve">(A) Before July 1, 1992, county boards of </w:t>
          </w:r>
          <w:r w:rsidRPr="00716D48">
            <w:rPr>
              <w:rFonts w:eastAsia="Calibri"/>
              <w:strike/>
              <w:color w:val="auto"/>
              <w:szCs w:val="22"/>
            </w:rPr>
            <w:t xml:space="preserve">disabilities and special </w:t>
          </w:r>
          <w:proofErr w:type="spellStart"/>
          <w:r w:rsidRPr="00716D48">
            <w:rPr>
              <w:rFonts w:eastAsia="Calibri"/>
              <w:strike/>
              <w:color w:val="auto"/>
              <w:szCs w:val="22"/>
            </w:rPr>
            <w:t>needs</w:t>
          </w:r>
          <w:r w:rsidRPr="00716D48">
            <w:rPr>
              <w:rFonts w:eastAsia="Calibri"/>
              <w:color w:val="auto"/>
              <w:szCs w:val="22"/>
              <w:u w:val="single"/>
            </w:rPr>
            <w:t>intellectual</w:t>
          </w:r>
          <w:proofErr w:type="spellEnd"/>
          <w:r w:rsidRPr="00716D48">
            <w:rPr>
              <w:rFonts w:eastAsia="Calibri"/>
              <w:color w:val="auto"/>
              <w:szCs w:val="22"/>
              <w:u w:val="single"/>
            </w:rPr>
            <w:t xml:space="preserve"> and related disabilities</w:t>
          </w:r>
          <w:r w:rsidRPr="00716D48">
            <w:rPr>
              <w:rFonts w:eastAsia="Calibri"/>
              <w:color w:val="auto"/>
              <w:szCs w:val="22"/>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325EF885" w14:textId="77777777" w:rsidR="00716D48" w:rsidRPr="00716D48" w:rsidRDefault="00716D48" w:rsidP="00716D48">
          <w:pPr>
            <w:rPr>
              <w:rFonts w:eastAsia="Calibri"/>
              <w:color w:val="auto"/>
              <w:szCs w:val="22"/>
            </w:rPr>
          </w:pPr>
          <w:r w:rsidRPr="00716D48">
            <w:rPr>
              <w:rFonts w:eastAsia="Calibri"/>
              <w:color w:val="auto"/>
              <w:szCs w:val="22"/>
            </w:rPr>
            <w:tab/>
            <w:t>(B) County boards of disabilities and special needs established before January 1, 1991, shall continue to exist, operate, and function as they existed on January 1, 1991, until created by ordinance pursuant to subsection (A).</w:t>
          </w:r>
        </w:p>
        <w:p w14:paraId="0070E10F" w14:textId="77777777" w:rsidR="00716D48" w:rsidRPr="00716D48" w:rsidRDefault="00716D48" w:rsidP="00716D48">
          <w:pPr>
            <w:rPr>
              <w:rFonts w:eastAsia="Calibri"/>
              <w:color w:val="auto"/>
              <w:szCs w:val="22"/>
            </w:rPr>
          </w:pPr>
          <w:r w:rsidRPr="00716D48">
            <w:rPr>
              <w:rFonts w:eastAsia="Calibri"/>
              <w:color w:val="auto"/>
              <w:szCs w:val="22"/>
            </w:rPr>
            <w:tab/>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0576AEA8" w14:textId="77777777" w:rsidR="00716D48" w:rsidRPr="00716D48" w:rsidRDefault="00716D48" w:rsidP="00716D48">
          <w:pPr>
            <w:rPr>
              <w:rFonts w:eastAsia="Calibri"/>
              <w:color w:val="auto"/>
              <w:szCs w:val="22"/>
            </w:rPr>
          </w:pPr>
          <w:r w:rsidRPr="00716D48">
            <w:rPr>
              <w:rFonts w:eastAsia="Calibri"/>
              <w:color w:val="auto"/>
              <w:szCs w:val="22"/>
            </w:rPr>
            <w:tab/>
            <w:t>(D) A county board of disabilities and special needs is a public entity.</w:t>
          </w:r>
        </w:p>
        <w:p w14:paraId="35170AF8" w14:textId="77777777" w:rsidR="00716D48" w:rsidRPr="00716D48" w:rsidRDefault="00716D48" w:rsidP="00716D48">
          <w:pPr>
            <w:rPr>
              <w:rFonts w:eastAsia="Calibri"/>
              <w:color w:val="auto"/>
              <w:szCs w:val="22"/>
            </w:rPr>
          </w:pPr>
          <w:r w:rsidRPr="00716D48">
            <w:rPr>
              <w:rFonts w:eastAsia="Calibri"/>
              <w:color w:val="auto"/>
              <w:szCs w:val="22"/>
            </w:rPr>
            <w:tab/>
            <w:t>(E) In Dorchester County, appointments made pursuant to this section are governed by the provisions of Act 512 of 1996.</w:t>
          </w:r>
        </w:p>
        <w:p w14:paraId="500CAA50" w14:textId="77777777" w:rsidR="00716D48" w:rsidRPr="00716D48" w:rsidRDefault="00716D48" w:rsidP="00716D48">
          <w:pPr>
            <w:rPr>
              <w:rFonts w:eastAsia="Calibri"/>
              <w:color w:val="auto"/>
              <w:szCs w:val="22"/>
            </w:rPr>
          </w:pPr>
          <w:r w:rsidRPr="00716D48">
            <w:rPr>
              <w:rFonts w:eastAsia="Calibri"/>
              <w:color w:val="auto"/>
              <w:szCs w:val="22"/>
            </w:rPr>
            <w:tab/>
            <w:t>(F) In Georgetown County, appointments made pursuant to this section are governed by the provisions of Act 515 of 1996.</w:t>
          </w:r>
        </w:p>
        <w:p w14:paraId="10EE8DED" w14:textId="77777777" w:rsidR="00716D48" w:rsidRPr="00716D48" w:rsidRDefault="00716D48" w:rsidP="00716D48">
          <w:pPr>
            <w:rPr>
              <w:rFonts w:eastAsia="Calibri"/>
              <w:color w:val="auto"/>
              <w:szCs w:val="22"/>
            </w:rPr>
          </w:pPr>
          <w:r w:rsidRPr="00716D48">
            <w:rPr>
              <w:rFonts w:eastAsia="Calibri"/>
              <w:color w:val="auto"/>
              <w:szCs w:val="22"/>
            </w:rPr>
            <w:tab/>
            <w:t>Section 44-20-378.</w:t>
          </w:r>
          <w:r w:rsidRPr="00716D48">
            <w:rPr>
              <w:rFonts w:eastAsia="Calibri"/>
              <w:color w:val="auto"/>
              <w:szCs w:val="22"/>
            </w:rP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2AC78A93" w14:textId="77777777" w:rsidR="00716D48" w:rsidRPr="00716D48" w:rsidRDefault="00716D48" w:rsidP="00716D48">
          <w:pPr>
            <w:rPr>
              <w:rFonts w:eastAsia="Calibri"/>
              <w:color w:val="auto"/>
              <w:szCs w:val="22"/>
            </w:rPr>
          </w:pPr>
          <w:r w:rsidRPr="00716D48">
            <w:rPr>
              <w:rFonts w:eastAsia="Calibri"/>
              <w:color w:val="auto"/>
              <w:szCs w:val="22"/>
            </w:rPr>
            <w:tab/>
            <w:t>Section 44-20-380.</w:t>
          </w:r>
          <w:r w:rsidRPr="00716D48">
            <w:rPr>
              <w:rFonts w:eastAsia="Calibri"/>
              <w:color w:val="auto"/>
              <w:szCs w:val="22"/>
            </w:rPr>
            <w:tab/>
            <w:t xml:space="preserve">(A) County </w:t>
          </w:r>
          <w:r w:rsidRPr="00716D48">
            <w:rPr>
              <w:rFonts w:eastAsia="Calibri"/>
              <w:strike/>
              <w:color w:val="auto"/>
              <w:szCs w:val="22"/>
            </w:rPr>
            <w:t xml:space="preserve">disabilities and special needs </w:t>
          </w:r>
          <w:r w:rsidRPr="00716D48">
            <w:rPr>
              <w:rFonts w:eastAsia="Calibri"/>
              <w:color w:val="auto"/>
              <w:szCs w:val="22"/>
            </w:rPr>
            <w:t>boards are encouraged to utilize lawful sources of funding to further the development of appropriate community services to meet the needs of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or spinal cord injuries and their families.</w:t>
          </w:r>
        </w:p>
        <w:p w14:paraId="441BFC33" w14:textId="77777777" w:rsidR="00716D48" w:rsidRPr="00716D48" w:rsidRDefault="00716D48" w:rsidP="00716D48">
          <w:pPr>
            <w:rPr>
              <w:rFonts w:eastAsia="Calibri"/>
              <w:color w:val="auto"/>
              <w:szCs w:val="22"/>
            </w:rPr>
          </w:pPr>
          <w:r w:rsidRPr="00716D48">
            <w:rPr>
              <w:rFonts w:eastAsia="Calibri"/>
              <w:color w:val="auto"/>
              <w:szCs w:val="22"/>
            </w:rPr>
            <w:tab/>
            <w:t>(B) County boards may apply to the department for funds for community services development under the terms and conditions as may be prescribed by the department. The department shall review the applications</w:t>
          </w:r>
          <w:r w:rsidRPr="00716D48">
            <w:rPr>
              <w:rFonts w:eastAsia="Calibri"/>
              <w:strike/>
              <w:color w:val="auto"/>
              <w:szCs w:val="22"/>
            </w:rPr>
            <w:t xml:space="preserve"> and</w:t>
          </w:r>
          <w:r w:rsidRPr="00716D48">
            <w:rPr>
              <w:rFonts w:eastAsia="Calibri"/>
              <w:color w:val="auto"/>
              <w:szCs w:val="22"/>
            </w:rPr>
            <w:t>,</w:t>
          </w:r>
          <w:r w:rsidRPr="00716D48">
            <w:rPr>
              <w:rFonts w:eastAsia="Calibri"/>
              <w:color w:val="auto"/>
              <w:szCs w:val="22"/>
              <w:u w:val="single"/>
            </w:rPr>
            <w:t xml:space="preserve"> with the approval of the Secretary of Health and Policy, and</w:t>
          </w:r>
          <w:r w:rsidRPr="00716D48">
            <w:rPr>
              <w:rFonts w:eastAsia="Calibri"/>
              <w:color w:val="auto"/>
              <w:szCs w:val="22"/>
            </w:rP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or spinal cord injuries.</w:t>
          </w:r>
        </w:p>
        <w:p w14:paraId="00A6FF5B" w14:textId="77777777" w:rsidR="00716D48" w:rsidRPr="00716D48" w:rsidRDefault="00716D48" w:rsidP="00716D48">
          <w:pPr>
            <w:rPr>
              <w:rFonts w:eastAsia="Calibri"/>
              <w:color w:val="auto"/>
              <w:szCs w:val="22"/>
            </w:rPr>
          </w:pPr>
          <w:r w:rsidRPr="00716D48">
            <w:rPr>
              <w:rFonts w:eastAsia="Calibri"/>
              <w:color w:val="auto"/>
              <w:szCs w:val="22"/>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219EFCD5" w14:textId="77777777" w:rsidR="00716D48" w:rsidRPr="00716D48" w:rsidRDefault="00716D48" w:rsidP="00716D48">
          <w:pPr>
            <w:rPr>
              <w:rFonts w:eastAsia="Calibri"/>
              <w:color w:val="auto"/>
              <w:szCs w:val="22"/>
            </w:rPr>
          </w:pPr>
          <w:r w:rsidRPr="00716D48">
            <w:rPr>
              <w:rFonts w:eastAsia="Calibri"/>
              <w:color w:val="auto"/>
              <w:szCs w:val="22"/>
            </w:rPr>
            <w:tab/>
            <w:t>Section 44-20-385.</w:t>
          </w:r>
          <w:r w:rsidRPr="00716D48">
            <w:rPr>
              <w:rFonts w:eastAsia="Calibri"/>
              <w:color w:val="auto"/>
              <w:szCs w:val="22"/>
            </w:rPr>
            <w:tab/>
            <w:t xml:space="preserve">Subject to the provisions of this chapter and the regulations of the department each county </w:t>
          </w:r>
          <w:r w:rsidRPr="00716D48">
            <w:rPr>
              <w:rFonts w:eastAsia="Calibri"/>
              <w:strike/>
              <w:color w:val="auto"/>
              <w:szCs w:val="22"/>
            </w:rPr>
            <w:t xml:space="preserve">disabilities and special needs </w:t>
          </w:r>
          <w:r w:rsidRPr="00716D48">
            <w:rPr>
              <w:rFonts w:eastAsia="Calibri"/>
              <w:color w:val="auto"/>
              <w:szCs w:val="22"/>
            </w:rPr>
            <w:t>board:</w:t>
          </w:r>
        </w:p>
        <w:p w14:paraId="6B5648C0" w14:textId="77777777" w:rsidR="00716D48" w:rsidRPr="00716D48" w:rsidRDefault="00716D48" w:rsidP="00716D48">
          <w:pPr>
            <w:rPr>
              <w:rFonts w:eastAsia="Calibri"/>
              <w:color w:val="auto"/>
              <w:szCs w:val="22"/>
            </w:rPr>
          </w:pPr>
          <w:r w:rsidRPr="00716D48">
            <w:rPr>
              <w:rFonts w:eastAsia="Calibri"/>
              <w:color w:val="auto"/>
              <w:szCs w:val="22"/>
            </w:rPr>
            <w:tab/>
            <w:t>(1) is the administrative, planning, coordinating, and service delivery body for county disabilities and special needs services funded in whole or in part by state appropriations</w:t>
          </w:r>
          <w:r w:rsidRPr="00716D48">
            <w:rPr>
              <w:rFonts w:eastAsia="Calibri"/>
              <w:strike/>
              <w:color w:val="auto"/>
              <w:szCs w:val="22"/>
            </w:rPr>
            <w:t xml:space="preserve"> to the department or funded from other sources under the department's control</w:t>
          </w:r>
          <w:r w:rsidRPr="00716D48">
            <w:rPr>
              <w:rFonts w:eastAsia="Calibri"/>
              <w:color w:val="auto"/>
              <w:szCs w:val="22"/>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6831DD21" w14:textId="77777777" w:rsidR="00716D48" w:rsidRPr="00716D48" w:rsidRDefault="00716D48" w:rsidP="00716D48">
          <w:pPr>
            <w:rPr>
              <w:rFonts w:eastAsia="Calibri"/>
              <w:color w:val="auto"/>
              <w:szCs w:val="22"/>
            </w:rPr>
          </w:pPr>
          <w:r w:rsidRPr="00716D48">
            <w:rPr>
              <w:rFonts w:eastAsia="Calibri"/>
              <w:color w:val="auto"/>
              <w:szCs w:val="22"/>
            </w:rPr>
            <w:tab/>
            <w:t>(2) shall submit an annual plan and projected budget to the department for approval and consideration of funding;</w:t>
          </w:r>
        </w:p>
        <w:p w14:paraId="5BFD2875" w14:textId="77777777" w:rsidR="00716D48" w:rsidRPr="00716D48" w:rsidRDefault="00716D48" w:rsidP="00716D48">
          <w:pPr>
            <w:rPr>
              <w:rFonts w:eastAsia="Calibri"/>
              <w:color w:val="auto"/>
              <w:szCs w:val="22"/>
            </w:rPr>
          </w:pPr>
          <w:r w:rsidRPr="00716D48">
            <w:rPr>
              <w:rFonts w:eastAsia="Calibri"/>
              <w:color w:val="auto"/>
              <w:szCs w:val="22"/>
            </w:rPr>
            <w:tab/>
            <w:t xml:space="preserve">(3) shall review and evaluate on at least an annual basis the </w:t>
          </w:r>
          <w:r w:rsidRPr="00716D48">
            <w:rPr>
              <w:rFonts w:eastAsia="Calibri"/>
              <w:strike/>
              <w:color w:val="auto"/>
              <w:szCs w:val="22"/>
            </w:rPr>
            <w:t xml:space="preserve">county disabilities and special needs </w:t>
          </w:r>
          <w:r w:rsidRPr="00716D48">
            <w:rPr>
              <w:rFonts w:eastAsia="Calibri"/>
              <w:color w:val="auto"/>
              <w:szCs w:val="22"/>
            </w:rPr>
            <w:t xml:space="preserve">services </w:t>
          </w:r>
          <w:r w:rsidRPr="00716D48">
            <w:rPr>
              <w:rFonts w:eastAsia="Calibri"/>
              <w:color w:val="auto"/>
              <w:szCs w:val="22"/>
              <w:u w:val="single"/>
            </w:rPr>
            <w:t xml:space="preserve">it </w:t>
          </w:r>
          <w:r w:rsidRPr="00716D48">
            <w:rPr>
              <w:rFonts w:eastAsia="Calibri"/>
              <w:color w:val="auto"/>
              <w:szCs w:val="22"/>
            </w:rPr>
            <w:t>provided pursuant to this chapter and report its findings and recommendations to the department;</w:t>
          </w:r>
        </w:p>
        <w:p w14:paraId="1A05F8CF" w14:textId="77777777" w:rsidR="00716D48" w:rsidRPr="00716D48" w:rsidRDefault="00716D48" w:rsidP="00716D48">
          <w:pPr>
            <w:rPr>
              <w:rFonts w:eastAsia="Calibri"/>
              <w:color w:val="auto"/>
              <w:szCs w:val="22"/>
            </w:rPr>
          </w:pPr>
          <w:r w:rsidRPr="00716D48">
            <w:rPr>
              <w:rFonts w:eastAsia="Calibri"/>
              <w:color w:val="auto"/>
              <w:szCs w:val="22"/>
            </w:rPr>
            <w:tab/>
            <w:t>(4) shall promote and accept local financial support for the county program from private and other lawful sources and promote public support from municipal and county sources;</w:t>
          </w:r>
        </w:p>
        <w:p w14:paraId="7226CAAE" w14:textId="77777777" w:rsidR="00716D48" w:rsidRPr="00716D48" w:rsidRDefault="00716D48" w:rsidP="00716D48">
          <w:pPr>
            <w:rPr>
              <w:rFonts w:eastAsia="Calibri"/>
              <w:color w:val="auto"/>
              <w:szCs w:val="22"/>
            </w:rPr>
          </w:pPr>
          <w:r w:rsidRPr="00716D48">
            <w:rPr>
              <w:rFonts w:eastAsia="Calibri"/>
              <w:color w:val="auto"/>
              <w:szCs w:val="22"/>
            </w:rPr>
            <w:tab/>
            <w:t>(5) shall employ personnel and expend its budget for the direct delivery of services or contract with those service vendors necessary to carry out the county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and spinal cord injuries services program who meet specifications prescribed by the department;</w:t>
          </w:r>
        </w:p>
        <w:p w14:paraId="553A58DD" w14:textId="77777777" w:rsidR="00716D48" w:rsidRPr="00716D48" w:rsidRDefault="00716D48" w:rsidP="00716D48">
          <w:pPr>
            <w:rPr>
              <w:rFonts w:eastAsia="Calibri"/>
              <w:color w:val="auto"/>
              <w:szCs w:val="22"/>
            </w:rPr>
          </w:pPr>
          <w:r w:rsidRPr="00716D48">
            <w:rPr>
              <w:rFonts w:eastAsia="Calibri"/>
              <w:color w:val="auto"/>
              <w:szCs w:val="22"/>
            </w:rPr>
            <w:tab/>
            <w:t>(6) shall plan, arrange, implement, and monitor working agreements with other human service agencies, public and private, and with other educational and judicial agencies;</w:t>
          </w:r>
        </w:p>
        <w:p w14:paraId="3A70069A" w14:textId="77777777" w:rsidR="00716D48" w:rsidRPr="00716D48" w:rsidRDefault="00716D48" w:rsidP="00716D48">
          <w:pPr>
            <w:rPr>
              <w:rFonts w:eastAsia="Calibri"/>
              <w:color w:val="auto"/>
              <w:szCs w:val="22"/>
            </w:rPr>
          </w:pPr>
          <w:r w:rsidRPr="00716D48">
            <w:rPr>
              <w:rFonts w:eastAsia="Calibri"/>
              <w:color w:val="auto"/>
              <w:szCs w:val="22"/>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76BA267F" w14:textId="77777777" w:rsidR="00716D48" w:rsidRPr="00716D48" w:rsidRDefault="00716D48" w:rsidP="00716D48">
          <w:pPr>
            <w:rPr>
              <w:rFonts w:eastAsia="Calibri"/>
              <w:color w:val="auto"/>
              <w:szCs w:val="22"/>
            </w:rPr>
          </w:pPr>
          <w:r w:rsidRPr="00716D48">
            <w:rPr>
              <w:rFonts w:eastAsia="Calibri"/>
              <w:color w:val="auto"/>
              <w:szCs w:val="22"/>
            </w:rPr>
            <w:tab/>
            <w:t>(8) shall represent the best interest of persons with intellectual disability, related disabilities, head injuries,</w:t>
          </w:r>
          <w:r w:rsidRPr="00716D48">
            <w:rPr>
              <w:rFonts w:eastAsia="Calibri"/>
              <w:color w:val="auto"/>
              <w:szCs w:val="22"/>
              <w:u w:val="single"/>
            </w:rPr>
            <w:t xml:space="preserve"> autism,</w:t>
          </w:r>
          <w:r w:rsidRPr="00716D48">
            <w:rPr>
              <w:rFonts w:eastAsia="Calibri"/>
              <w:color w:val="auto"/>
              <w:szCs w:val="22"/>
            </w:rPr>
            <w:t xml:space="preserve"> or spinal cord injuries to the public, public officials, and other public or private organizations.</w:t>
          </w:r>
        </w:p>
        <w:p w14:paraId="5E63CD32" w14:textId="77777777" w:rsidR="00716D48" w:rsidRPr="00716D48" w:rsidRDefault="00716D48" w:rsidP="00716D48">
          <w:pPr>
            <w:rPr>
              <w:rFonts w:eastAsia="Calibri"/>
              <w:color w:val="auto"/>
              <w:szCs w:val="22"/>
            </w:rPr>
          </w:pPr>
          <w:r w:rsidRPr="00716D48">
            <w:rPr>
              <w:rFonts w:eastAsia="Calibri"/>
              <w:color w:val="auto"/>
              <w:szCs w:val="22"/>
            </w:rPr>
            <w:tab/>
            <w:t>Section 44-20-390.</w:t>
          </w:r>
          <w:r w:rsidRPr="00716D48">
            <w:rPr>
              <w:rFonts w:eastAsia="Calibri"/>
              <w:color w:val="auto"/>
              <w:szCs w:val="22"/>
            </w:rPr>
            <w:tab/>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sidRPr="00716D48">
            <w:rPr>
              <w:rFonts w:eastAsia="Calibri"/>
              <w:color w:val="auto"/>
              <w:szCs w:val="22"/>
              <w:u w:val="single"/>
            </w:rPr>
            <w:t xml:space="preserve">operated by or </w:t>
          </w:r>
          <w:r w:rsidRPr="00716D48">
            <w:rPr>
              <w:rFonts w:eastAsia="Calibri"/>
              <w:color w:val="auto"/>
              <w:szCs w:val="22"/>
            </w:rPr>
            <w:t>approved by the department. If upon completion of the assessment, the applicant is determined to have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and who chooses to become a client of the department, must be provided with the delivery or coordination of services by the department. A person determined not to have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may be provided by the department with referral and assistance in obtaining appropriate services or further evaluation.</w:t>
          </w:r>
        </w:p>
        <w:p w14:paraId="35C3E922" w14:textId="77777777" w:rsidR="00716D48" w:rsidRPr="00716D48" w:rsidRDefault="00716D48" w:rsidP="00716D48">
          <w:pPr>
            <w:rPr>
              <w:rFonts w:eastAsia="Calibri"/>
              <w:color w:val="auto"/>
              <w:szCs w:val="22"/>
            </w:rPr>
          </w:pPr>
          <w:r w:rsidRPr="00716D48">
            <w:rPr>
              <w:rFonts w:eastAsia="Calibri"/>
              <w:color w:val="auto"/>
              <w:szCs w:val="22"/>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37D37B65" w14:textId="77777777" w:rsidR="00716D48" w:rsidRPr="00716D48" w:rsidRDefault="00716D48" w:rsidP="00716D48">
          <w:pPr>
            <w:rPr>
              <w:rFonts w:eastAsia="Calibri"/>
              <w:color w:val="auto"/>
              <w:szCs w:val="22"/>
            </w:rPr>
          </w:pPr>
          <w:r w:rsidRPr="00716D48">
            <w:rPr>
              <w:rFonts w:eastAsia="Calibri"/>
              <w:color w:val="auto"/>
              <w:szCs w:val="22"/>
            </w:rPr>
            <w:tab/>
            <w:t>(C) No individual believed to have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or unless he is an infant at risk of a developmental disability and in need of the department's services.</w:t>
          </w:r>
        </w:p>
        <w:p w14:paraId="47319474" w14:textId="77777777" w:rsidR="00716D48" w:rsidRPr="00716D48" w:rsidRDefault="00716D48" w:rsidP="00716D48">
          <w:pPr>
            <w:rPr>
              <w:rFonts w:eastAsia="Calibri"/>
              <w:color w:val="auto"/>
              <w:szCs w:val="22"/>
            </w:rPr>
          </w:pPr>
          <w:r w:rsidRPr="00716D48">
            <w:rPr>
              <w:rFonts w:eastAsia="Calibri"/>
              <w:color w:val="auto"/>
              <w:szCs w:val="22"/>
            </w:rPr>
            <w:tab/>
            <w:t>(D) The applicant shall meet residency requirements in at least one of the following categories:</w:t>
          </w:r>
        </w:p>
        <w:p w14:paraId="5418F9E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applicant or his spouse, parent, with or without legal custody, or legal guardian is domiciled in South Carolina.</w:t>
          </w:r>
        </w:p>
        <w:p w14:paraId="5D383C5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applicant or his spouse, parent, with or without legal custody, or legal guardian lives outside South Carolina but retains legal residency in this State and demonstrates to the department's satisfaction his intent to return to South Carolina.</w:t>
          </w:r>
        </w:p>
        <w:p w14:paraId="516F56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applicant or his spouse or parent, with or without legal custody, or legal guardian is a legal resident of a state which is an active member of the Interstate Compact on Mental Health and qualifies for services under it.</w:t>
          </w:r>
        </w:p>
        <w:p w14:paraId="3761F314" w14:textId="77777777" w:rsidR="00716D48" w:rsidRPr="00716D48" w:rsidRDefault="00716D48" w:rsidP="00716D48">
          <w:pPr>
            <w:rPr>
              <w:rFonts w:eastAsia="Calibri"/>
              <w:color w:val="auto"/>
              <w:szCs w:val="22"/>
            </w:rPr>
          </w:pPr>
          <w:r w:rsidRPr="00716D48">
            <w:rPr>
              <w:rFonts w:eastAsia="Calibri"/>
              <w:color w:val="auto"/>
              <w:szCs w:val="22"/>
            </w:rPr>
            <w:tab/>
            <w:t>Section 44-20-400.</w:t>
          </w:r>
          <w:r w:rsidRPr="00716D48">
            <w:rPr>
              <w:rFonts w:eastAsia="Calibri"/>
              <w:color w:val="auto"/>
              <w:szCs w:val="22"/>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43B722BA" w14:textId="77777777" w:rsidR="00716D48" w:rsidRPr="00716D48" w:rsidRDefault="00716D48" w:rsidP="00716D48">
          <w:pPr>
            <w:rPr>
              <w:rFonts w:eastAsia="Calibri"/>
              <w:color w:val="auto"/>
              <w:szCs w:val="22"/>
            </w:rPr>
          </w:pPr>
          <w:r w:rsidRPr="00716D48">
            <w:rPr>
              <w:rFonts w:eastAsia="Calibri"/>
              <w:color w:val="auto"/>
              <w:szCs w:val="22"/>
            </w:rPr>
            <w:tab/>
            <w:t>Section 44-20-410.</w:t>
          </w:r>
          <w:r w:rsidRPr="00716D48">
            <w:rPr>
              <w:rFonts w:eastAsia="Calibri"/>
              <w:color w:val="auto"/>
              <w:szCs w:val="22"/>
            </w:rPr>
            <w:tab/>
            <w:t>A person who is determined to be eligible for services is subject to the following considerations regarding his order of admission to services and programs:</w:t>
          </w:r>
        </w:p>
        <w:p w14:paraId="63BC18F4" w14:textId="77777777" w:rsidR="00716D48" w:rsidRPr="00716D48" w:rsidRDefault="00716D48" w:rsidP="00716D48">
          <w:pPr>
            <w:rPr>
              <w:rFonts w:eastAsia="Calibri"/>
              <w:color w:val="auto"/>
              <w:szCs w:val="22"/>
            </w:rPr>
          </w:pPr>
          <w:r w:rsidRPr="00716D48">
            <w:rPr>
              <w:rFonts w:eastAsia="Calibri"/>
              <w:color w:val="auto"/>
              <w:szCs w:val="22"/>
            </w:rPr>
            <w:tab/>
            <w:t>(1) relative need of the person for special training, supervision, treatment, or care;</w:t>
          </w:r>
        </w:p>
        <w:p w14:paraId="42162B3F" w14:textId="77777777" w:rsidR="00716D48" w:rsidRPr="00716D48" w:rsidRDefault="00716D48" w:rsidP="00716D48">
          <w:pPr>
            <w:rPr>
              <w:rFonts w:eastAsia="Calibri"/>
              <w:color w:val="auto"/>
              <w:szCs w:val="22"/>
            </w:rPr>
          </w:pPr>
          <w:r w:rsidRPr="00716D48">
            <w:rPr>
              <w:rFonts w:eastAsia="Calibri"/>
              <w:color w:val="auto"/>
              <w:szCs w:val="22"/>
            </w:rPr>
            <w:tab/>
            <w:t>(2) availability of services suitable to the needs of the applicant.</w:t>
          </w:r>
        </w:p>
        <w:p w14:paraId="6785EB39" w14:textId="77777777" w:rsidR="00716D48" w:rsidRPr="00716D48" w:rsidRDefault="00716D48" w:rsidP="00716D48">
          <w:pPr>
            <w:rPr>
              <w:rFonts w:eastAsia="Calibri"/>
              <w:color w:val="auto"/>
              <w:szCs w:val="22"/>
            </w:rPr>
          </w:pPr>
          <w:r w:rsidRPr="00716D48">
            <w:rPr>
              <w:rFonts w:eastAsia="Calibri"/>
              <w:color w:val="auto"/>
              <w:szCs w:val="22"/>
            </w:rPr>
            <w:tab/>
            <w:t>Section 44-20-420.</w:t>
          </w:r>
          <w:r w:rsidRPr="00716D48">
            <w:rPr>
              <w:rFonts w:eastAsia="Calibri"/>
              <w:color w:val="auto"/>
              <w:szCs w:val="22"/>
            </w:rPr>
            <w:tab/>
            <w:t>The director or his designee may designate the service or program in which a client is placed. The appropriate services and programs must be determined by the evaluation and assessment of the needs, interests, and goals of the client.</w:t>
          </w:r>
          <w:r w:rsidRPr="00716D48">
            <w:rPr>
              <w:rFonts w:eastAsia="Calibri"/>
              <w:color w:val="auto"/>
              <w:szCs w:val="22"/>
              <w:u w:val="single"/>
            </w:rPr>
            <w:t xml:space="preserve"> The service or program to which a client is placed pursuant to this section must comply with the State Health Services Plan.</w:t>
          </w:r>
        </w:p>
        <w:p w14:paraId="179DD3A9" w14:textId="77777777" w:rsidR="00716D48" w:rsidRPr="00716D48" w:rsidRDefault="00716D48" w:rsidP="00716D48">
          <w:pPr>
            <w:rPr>
              <w:rFonts w:eastAsia="Calibri"/>
              <w:color w:val="auto"/>
              <w:szCs w:val="22"/>
            </w:rPr>
          </w:pPr>
          <w:r w:rsidRPr="00716D48">
            <w:rPr>
              <w:rFonts w:eastAsia="Calibri"/>
              <w:color w:val="auto"/>
              <w:szCs w:val="22"/>
            </w:rPr>
            <w:tab/>
            <w:t>Section 44-20-430.</w:t>
          </w:r>
          <w:r w:rsidRPr="00716D48">
            <w:rPr>
              <w:rFonts w:eastAsia="Calibri"/>
              <w:color w:val="auto"/>
              <w:szCs w:val="22"/>
            </w:rPr>
            <w:tab/>
            <w:t xml:space="preserve">The director or his designee has the final authority over applicant eligibility, determination, or services and admission order, subject to policies </w:t>
          </w:r>
          <w:r w:rsidRPr="00716D48">
            <w:rPr>
              <w:rFonts w:eastAsia="Calibri"/>
              <w:strike/>
              <w:color w:val="auto"/>
              <w:szCs w:val="22"/>
            </w:rPr>
            <w:t>adopted by the commission</w:t>
          </w:r>
          <w:r w:rsidRPr="00716D48">
            <w:rPr>
              <w:rFonts w:eastAsia="Calibri"/>
              <w:color w:val="auto"/>
              <w:szCs w:val="22"/>
              <w:u w:val="single"/>
            </w:rPr>
            <w:t xml:space="preserve"> adopted by the Secretary of Health and Policy and direction as specified in the State Health Services Plan</w:t>
          </w:r>
          <w:r w:rsidRPr="00716D48">
            <w:rPr>
              <w:rFonts w:eastAsia="Calibri"/>
              <w:color w:val="auto"/>
              <w:szCs w:val="22"/>
            </w:rPr>
            <w:t>.</w:t>
          </w:r>
        </w:p>
        <w:p w14:paraId="1CCDA7BB" w14:textId="77777777" w:rsidR="00716D48" w:rsidRPr="00716D48" w:rsidRDefault="00716D48" w:rsidP="00716D48">
          <w:pPr>
            <w:rPr>
              <w:rFonts w:eastAsia="Calibri"/>
              <w:color w:val="auto"/>
              <w:szCs w:val="22"/>
            </w:rPr>
          </w:pPr>
          <w:r w:rsidRPr="00716D48">
            <w:rPr>
              <w:rFonts w:eastAsia="Calibri"/>
              <w:color w:val="auto"/>
              <w:szCs w:val="22"/>
            </w:rPr>
            <w:tab/>
            <w:t>Section 44-20-440.</w:t>
          </w:r>
          <w:r w:rsidRPr="00716D48">
            <w:rPr>
              <w:rFonts w:eastAsia="Calibri"/>
              <w:color w:val="auto"/>
              <w:szCs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a parent with legal custody, spouse, lawful custodian or legal guardian, or the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seeking to be admitted to the department's services if the person is twenty-one years of age or over and competent to make the decision. The department shall prescribe the form of the application for services.</w:t>
          </w:r>
        </w:p>
        <w:p w14:paraId="18A8604A" w14:textId="77777777" w:rsidR="00716D48" w:rsidRPr="00716D48" w:rsidRDefault="00716D48" w:rsidP="00716D48">
          <w:pPr>
            <w:rPr>
              <w:rFonts w:eastAsia="Calibri"/>
              <w:color w:val="auto"/>
              <w:szCs w:val="22"/>
            </w:rPr>
          </w:pPr>
          <w:r w:rsidRPr="00716D48">
            <w:rPr>
              <w:rFonts w:eastAsia="Calibri"/>
              <w:color w:val="auto"/>
              <w:szCs w:val="22"/>
            </w:rPr>
            <w:tab/>
            <w:t>Section 44-20-450.</w:t>
          </w:r>
          <w:r w:rsidRPr="00716D48">
            <w:rPr>
              <w:rFonts w:eastAsia="Calibri"/>
              <w:color w:val="auto"/>
              <w:szCs w:val="22"/>
            </w:rPr>
            <w:tab/>
            <w:t>(A) Proceedings for the involuntary admission of a person with intellectual disability or a related disability to the services of the department may be initiated by the filing of a verified petition with the probate or the family court by:</w:t>
          </w:r>
        </w:p>
        <w:p w14:paraId="0E82C8E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spouse;</w:t>
          </w:r>
        </w:p>
        <w:p w14:paraId="4A63285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relative;</w:t>
          </w:r>
        </w:p>
        <w:p w14:paraId="590EFE7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parents;</w:t>
          </w:r>
        </w:p>
        <w:p w14:paraId="2F46422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 parent with legal custody;</w:t>
          </w:r>
        </w:p>
        <w:p w14:paraId="3563A6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legal guardian of the person;</w:t>
          </w:r>
        </w:p>
        <w:p w14:paraId="4AF1DE0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person in charge of a public or private institution in which the individual is residing at the time;</w:t>
          </w:r>
        </w:p>
        <w:p w14:paraId="3BDEAA4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the director of the county department of social services of the county in which the person resides;  or</w:t>
          </w:r>
        </w:p>
        <w:p w14:paraId="683623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a solicitor or an assistant solicitor responsible for the criminal prosecution pursuant to Section 44-23-430(2).</w:t>
          </w:r>
        </w:p>
        <w:p w14:paraId="7FFFC5CB" w14:textId="77777777" w:rsidR="00716D48" w:rsidRPr="00716D48" w:rsidRDefault="00716D48" w:rsidP="00716D48">
          <w:pPr>
            <w:rPr>
              <w:rFonts w:eastAsia="Calibri"/>
              <w:color w:val="auto"/>
              <w:szCs w:val="22"/>
            </w:rPr>
          </w:pPr>
          <w:r w:rsidRPr="00716D48">
            <w:rPr>
              <w:rFonts w:eastAsia="Calibri"/>
              <w:color w:val="auto"/>
              <w:szCs w:val="22"/>
            </w:rPr>
            <w:tab/>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12540591" w14:textId="77777777" w:rsidR="00716D48" w:rsidRPr="00716D48" w:rsidRDefault="00716D48" w:rsidP="00716D48">
          <w:pPr>
            <w:rPr>
              <w:rFonts w:eastAsia="Calibri"/>
              <w:color w:val="auto"/>
              <w:szCs w:val="22"/>
            </w:rPr>
          </w:pPr>
          <w:r w:rsidRPr="00716D48">
            <w:rPr>
              <w:rFonts w:eastAsia="Calibri"/>
              <w:color w:val="auto"/>
              <w:szCs w:val="22"/>
            </w:rPr>
            <w:tab/>
            <w:t>(B) 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3C66593A" w14:textId="77777777" w:rsidR="00716D48" w:rsidRPr="00716D48" w:rsidRDefault="00716D48" w:rsidP="00716D48">
          <w:pPr>
            <w:rPr>
              <w:rFonts w:eastAsia="Calibri"/>
              <w:color w:val="auto"/>
              <w:szCs w:val="22"/>
            </w:rPr>
          </w:pPr>
          <w:r w:rsidRPr="00716D48">
            <w:rPr>
              <w:rFonts w:eastAsia="Calibri"/>
              <w:color w:val="auto"/>
              <w:szCs w:val="22"/>
            </w:rPr>
            <w:tab/>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3D79DFD6" w14:textId="77777777" w:rsidR="00716D48" w:rsidRPr="00716D48" w:rsidRDefault="00716D48" w:rsidP="00716D48">
          <w:pPr>
            <w:rPr>
              <w:rFonts w:eastAsia="Calibri"/>
              <w:color w:val="auto"/>
              <w:szCs w:val="22"/>
            </w:rPr>
          </w:pPr>
          <w:r w:rsidRPr="00716D48">
            <w:rPr>
              <w:rFonts w:eastAsia="Calibri"/>
              <w:color w:val="auto"/>
              <w:szCs w:val="22"/>
            </w:rPr>
            <w:tab/>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078CDF73" w14:textId="77777777" w:rsidR="00716D48" w:rsidRPr="00716D48" w:rsidRDefault="00716D48" w:rsidP="00716D48">
          <w:pPr>
            <w:rPr>
              <w:rFonts w:eastAsia="Calibri"/>
              <w:color w:val="auto"/>
              <w:szCs w:val="22"/>
            </w:rPr>
          </w:pPr>
          <w:r w:rsidRPr="00716D48">
            <w:rPr>
              <w:rFonts w:eastAsia="Calibri"/>
              <w:color w:val="auto"/>
              <w:szCs w:val="22"/>
            </w:rPr>
            <w:tab/>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4264F5ED" w14:textId="77777777" w:rsidR="00716D48" w:rsidRPr="00716D48" w:rsidRDefault="00716D48" w:rsidP="00716D48">
          <w:pPr>
            <w:rPr>
              <w:rFonts w:eastAsia="Calibri"/>
              <w:color w:val="auto"/>
              <w:szCs w:val="22"/>
            </w:rPr>
          </w:pPr>
          <w:r w:rsidRPr="00716D48">
            <w:rPr>
              <w:rFonts w:eastAsia="Calibri"/>
              <w:color w:val="auto"/>
              <w:szCs w:val="22"/>
            </w:rPr>
            <w:tab/>
            <w:t>(F)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w:t>
          </w:r>
        </w:p>
        <w:p w14:paraId="363B52F3" w14:textId="77777777" w:rsidR="00716D48" w:rsidRPr="00716D48" w:rsidRDefault="00716D48" w:rsidP="00716D48">
          <w:pPr>
            <w:rPr>
              <w:rFonts w:eastAsia="Calibri"/>
              <w:color w:val="auto"/>
              <w:szCs w:val="22"/>
            </w:rPr>
          </w:pPr>
          <w:r w:rsidRPr="00716D48">
            <w:rPr>
              <w:rFonts w:eastAsia="Calibri"/>
              <w:color w:val="auto"/>
              <w:szCs w:val="22"/>
            </w:rPr>
            <w:tab/>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14:paraId="1CEA038E" w14:textId="77777777" w:rsidR="00716D48" w:rsidRPr="00716D48" w:rsidRDefault="00716D48" w:rsidP="00716D48">
          <w:pPr>
            <w:rPr>
              <w:rFonts w:eastAsia="Calibri"/>
              <w:color w:val="auto"/>
              <w:szCs w:val="22"/>
            </w:rPr>
          </w:pPr>
          <w:r w:rsidRPr="00716D48">
            <w:rPr>
              <w:rFonts w:eastAsia="Calibri"/>
              <w:color w:val="auto"/>
              <w:szCs w:val="22"/>
            </w:rPr>
            <w:tab/>
            <w:t>Section 44-20-460.</w:t>
          </w:r>
          <w:r w:rsidRPr="00716D48">
            <w:rPr>
              <w:rFonts w:eastAsia="Calibri"/>
              <w:color w:val="auto"/>
              <w:szCs w:val="22"/>
            </w:rPr>
            <w:tab/>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14:paraId="589718CE" w14:textId="77777777" w:rsidR="00716D48" w:rsidRPr="00716D48" w:rsidRDefault="00716D48" w:rsidP="00716D48">
          <w:pPr>
            <w:rPr>
              <w:rFonts w:eastAsia="Calibri"/>
              <w:color w:val="auto"/>
              <w:szCs w:val="22"/>
            </w:rPr>
          </w:pPr>
          <w:r w:rsidRPr="00716D48">
            <w:rPr>
              <w:rFonts w:eastAsia="Calibri"/>
              <w:color w:val="auto"/>
              <w:szCs w:val="22"/>
            </w:rPr>
            <w:tab/>
            <w:t>(B)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w:t>
          </w:r>
        </w:p>
        <w:p w14:paraId="379F75D9" w14:textId="77777777" w:rsidR="00716D48" w:rsidRPr="00716D48" w:rsidRDefault="00716D48" w:rsidP="00716D48">
          <w:pPr>
            <w:rPr>
              <w:rFonts w:eastAsia="Calibri"/>
              <w:color w:val="auto"/>
              <w:szCs w:val="22"/>
            </w:rPr>
          </w:pPr>
          <w:r w:rsidRPr="00716D48">
            <w:rPr>
              <w:rFonts w:eastAsia="Calibri"/>
              <w:color w:val="auto"/>
              <w:szCs w:val="22"/>
            </w:rPr>
            <w:tab/>
            <w:t>Section 44-20-470.</w:t>
          </w:r>
          <w:r w:rsidRPr="00716D48">
            <w:rPr>
              <w:rFonts w:eastAsia="Calibri"/>
              <w:color w:val="auto"/>
              <w:szCs w:val="22"/>
            </w:rPr>
            <w:tab/>
            <w:t>(A) The department may return a nonresident person with intellectual disability or a related disability admitted to a service or program in this State to the proper agency of the state of his residence.</w:t>
          </w:r>
        </w:p>
        <w:p w14:paraId="7B78C598" w14:textId="77777777" w:rsidR="00716D48" w:rsidRPr="00716D48" w:rsidRDefault="00716D48" w:rsidP="00716D48">
          <w:pPr>
            <w:rPr>
              <w:rFonts w:eastAsia="Calibri"/>
              <w:color w:val="auto"/>
              <w:szCs w:val="22"/>
            </w:rPr>
          </w:pPr>
          <w:r w:rsidRPr="00716D48">
            <w:rPr>
              <w:rFonts w:eastAsia="Calibri"/>
              <w:color w:val="auto"/>
              <w:szCs w:val="22"/>
            </w:rPr>
            <w:tab/>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63414829" w14:textId="77777777" w:rsidR="00716D48" w:rsidRPr="00716D48" w:rsidRDefault="00716D48" w:rsidP="00716D48">
          <w:pPr>
            <w:rPr>
              <w:rFonts w:eastAsia="Calibri"/>
              <w:color w:val="auto"/>
              <w:szCs w:val="22"/>
            </w:rPr>
          </w:pPr>
          <w:r w:rsidRPr="00716D48">
            <w:rPr>
              <w:rFonts w:eastAsia="Calibri"/>
              <w:color w:val="auto"/>
              <w:szCs w:val="22"/>
            </w:rPr>
            <w:tab/>
            <w:t>(C) The department may detain a person with intellectual disability or a related disability returned to this State from the state of his commitment for not more than ninety-six hours pending order of the court in commitment proceedings in this State.</w:t>
          </w:r>
        </w:p>
        <w:p w14:paraId="5A7A351E" w14:textId="77777777" w:rsidR="00716D48" w:rsidRPr="00716D48" w:rsidRDefault="00716D48" w:rsidP="00716D48">
          <w:pPr>
            <w:rPr>
              <w:rFonts w:eastAsia="Calibri"/>
              <w:color w:val="auto"/>
              <w:szCs w:val="22"/>
            </w:rPr>
          </w:pPr>
          <w:r w:rsidRPr="00716D48">
            <w:rPr>
              <w:rFonts w:eastAsia="Calibri"/>
              <w:color w:val="auto"/>
              <w:szCs w:val="22"/>
            </w:rPr>
            <w:tab/>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14:paraId="1D54B324" w14:textId="77777777" w:rsidR="00716D48" w:rsidRPr="00716D48" w:rsidRDefault="00716D48" w:rsidP="00716D48">
          <w:pPr>
            <w:rPr>
              <w:rFonts w:eastAsia="Calibri"/>
              <w:color w:val="auto"/>
              <w:szCs w:val="22"/>
            </w:rPr>
          </w:pPr>
          <w:r w:rsidRPr="00716D48">
            <w:rPr>
              <w:rFonts w:eastAsia="Calibri"/>
              <w:color w:val="auto"/>
              <w:szCs w:val="22"/>
            </w:rPr>
            <w:tab/>
            <w:t>Section 44-20-480.</w:t>
          </w:r>
          <w:r w:rsidRPr="00716D48">
            <w:rPr>
              <w:rFonts w:eastAsia="Calibri"/>
              <w:color w:val="auto"/>
              <w:szCs w:val="22"/>
            </w:rP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55692D7D" w14:textId="77777777" w:rsidR="00716D48" w:rsidRPr="00716D48" w:rsidRDefault="00716D48" w:rsidP="00716D48">
          <w:pPr>
            <w:rPr>
              <w:rFonts w:eastAsia="Calibri"/>
              <w:color w:val="auto"/>
              <w:szCs w:val="22"/>
            </w:rPr>
          </w:pPr>
          <w:r w:rsidRPr="00716D48">
            <w:rPr>
              <w:rFonts w:eastAsia="Calibri"/>
              <w:color w:val="auto"/>
              <w:szCs w:val="22"/>
            </w:rPr>
            <w:tab/>
            <w:t>Section 44-20-490.</w:t>
          </w:r>
          <w:r w:rsidRPr="00716D48">
            <w:rPr>
              <w:rFonts w:eastAsia="Calibri"/>
              <w:color w:val="auto"/>
              <w:szCs w:val="22"/>
            </w:rPr>
            <w:tab/>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so employed, and may assist the client in the management of monies earned through employment to the end that the best interests of the client are served.</w:t>
          </w:r>
        </w:p>
        <w:p w14:paraId="3F030434" w14:textId="77777777" w:rsidR="00716D48" w:rsidRPr="00716D48" w:rsidRDefault="00716D48" w:rsidP="00716D48">
          <w:pPr>
            <w:rPr>
              <w:rFonts w:eastAsia="Calibri"/>
              <w:color w:val="auto"/>
              <w:szCs w:val="22"/>
            </w:rPr>
          </w:pPr>
          <w:r w:rsidRPr="00716D48">
            <w:rPr>
              <w:rFonts w:eastAsia="Calibri"/>
              <w:color w:val="auto"/>
              <w:szCs w:val="22"/>
            </w:rPr>
            <w:tab/>
            <w:t>(B) The department may operate sheltered employment and training programs at its various facilities and in communities and may pay clients employed in these settings from earnings of the program or from other funds available for this purpose.</w:t>
          </w:r>
        </w:p>
        <w:p w14:paraId="71C51907" w14:textId="77777777" w:rsidR="00716D48" w:rsidRPr="00716D48" w:rsidRDefault="00716D48" w:rsidP="00716D48">
          <w:pPr>
            <w:rPr>
              <w:rFonts w:eastAsia="Calibri"/>
              <w:color w:val="auto"/>
              <w:szCs w:val="22"/>
            </w:rPr>
          </w:pPr>
          <w:r w:rsidRPr="00716D48">
            <w:rPr>
              <w:rFonts w:eastAsia="Calibri"/>
              <w:color w:val="auto"/>
              <w:szCs w:val="22"/>
            </w:rPr>
            <w:tab/>
            <w:t>(C) Clients who receive job training and employment services from the department must be compensated in accordance with applicable state and federal laws and regulations.</w:t>
          </w:r>
        </w:p>
        <w:p w14:paraId="315E0F17" w14:textId="77777777" w:rsidR="00716D48" w:rsidRPr="00716D48" w:rsidRDefault="00716D48" w:rsidP="00716D48">
          <w:pPr>
            <w:rPr>
              <w:rFonts w:eastAsia="Calibri"/>
              <w:color w:val="auto"/>
              <w:szCs w:val="22"/>
            </w:rPr>
          </w:pPr>
          <w:r w:rsidRPr="00716D48">
            <w:rPr>
              <w:rFonts w:eastAsia="Calibri"/>
              <w:color w:val="auto"/>
              <w:szCs w:val="22"/>
            </w:rPr>
            <w:tab/>
            <w:t>Section 44-20-500.</w:t>
          </w:r>
          <w:r w:rsidRPr="00716D48">
            <w:rPr>
              <w:rFonts w:eastAsia="Calibri"/>
              <w:color w:val="auto"/>
              <w:szCs w:val="22"/>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0075AE6A" w14:textId="77777777" w:rsidR="00716D48" w:rsidRPr="00716D48" w:rsidRDefault="00716D48" w:rsidP="00716D48">
          <w:pPr>
            <w:rPr>
              <w:rFonts w:eastAsia="Calibri"/>
              <w:color w:val="auto"/>
              <w:szCs w:val="22"/>
            </w:rPr>
          </w:pPr>
          <w:r w:rsidRPr="00716D48">
            <w:rPr>
              <w:rFonts w:eastAsia="Calibri"/>
              <w:color w:val="auto"/>
              <w:szCs w:val="22"/>
            </w:rPr>
            <w:tab/>
            <w:t>Section 44-20-510.</w:t>
          </w:r>
          <w:r w:rsidRPr="00716D48">
            <w:rPr>
              <w:rFonts w:eastAsia="Calibri"/>
              <w:color w:val="auto"/>
              <w:szCs w:val="22"/>
            </w:rPr>
            <w:tab/>
            <w:t>Placement of a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in a program of the department does not preclude his attendance in community-based public school classes when the individual qualifies for the classes.</w:t>
          </w:r>
        </w:p>
        <w:p w14:paraId="3DB0CFCE" w14:textId="77777777" w:rsidR="00716D48" w:rsidRPr="00716D48" w:rsidRDefault="00716D48" w:rsidP="00716D48">
          <w:pPr>
            <w:jc w:val="center"/>
            <w:rPr>
              <w:rFonts w:eastAsia="Calibri"/>
              <w:color w:val="auto"/>
              <w:szCs w:val="22"/>
            </w:rPr>
          </w:pPr>
          <w:r w:rsidRPr="00716D48">
            <w:rPr>
              <w:rFonts w:eastAsia="Calibri"/>
              <w:color w:val="auto"/>
              <w:szCs w:val="22"/>
            </w:rPr>
            <w:tab/>
            <w:t>Article 5</w:t>
          </w:r>
        </w:p>
        <w:p w14:paraId="4320EDA0" w14:textId="77777777" w:rsidR="00716D48" w:rsidRPr="00716D48" w:rsidRDefault="00716D48" w:rsidP="00716D48">
          <w:pPr>
            <w:jc w:val="center"/>
            <w:rPr>
              <w:rFonts w:eastAsia="Calibri"/>
              <w:color w:val="auto"/>
              <w:szCs w:val="22"/>
            </w:rPr>
          </w:pPr>
          <w:r w:rsidRPr="00716D48">
            <w:rPr>
              <w:rFonts w:eastAsia="Calibri"/>
              <w:color w:val="auto"/>
              <w:szCs w:val="22"/>
            </w:rPr>
            <w:tab/>
            <w:t>Licensure and Regulation of Facilities and Programs</w:t>
          </w:r>
        </w:p>
        <w:p w14:paraId="6148E59F" w14:textId="77777777" w:rsidR="00716D48" w:rsidRPr="00716D48" w:rsidRDefault="00716D48" w:rsidP="00716D48">
          <w:pPr>
            <w:rPr>
              <w:rFonts w:eastAsia="Calibri"/>
              <w:color w:val="auto"/>
              <w:szCs w:val="22"/>
            </w:rPr>
          </w:pPr>
          <w:r w:rsidRPr="00716D48">
            <w:rPr>
              <w:rFonts w:eastAsia="Calibri"/>
              <w:color w:val="auto"/>
              <w:szCs w:val="22"/>
            </w:rPr>
            <w:tab/>
            <w:t>Section 44-20-710.</w:t>
          </w:r>
          <w:r w:rsidRPr="00716D48">
            <w:rPr>
              <w:rFonts w:eastAsia="Calibri"/>
              <w:color w:val="auto"/>
              <w:szCs w:val="22"/>
            </w:rPr>
            <w:tab/>
            <w:t>No day program in part or in full for the care, training, or treatment of a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449DDE14" w14:textId="77777777" w:rsidR="00716D48" w:rsidRPr="00716D48" w:rsidRDefault="00716D48" w:rsidP="00716D48">
          <w:pPr>
            <w:rPr>
              <w:rFonts w:eastAsia="Calibri"/>
              <w:color w:val="auto"/>
              <w:szCs w:val="22"/>
            </w:rPr>
          </w:pPr>
          <w:r w:rsidRPr="00716D48">
            <w:rPr>
              <w:rFonts w:eastAsia="Calibri"/>
              <w:color w:val="auto"/>
              <w:szCs w:val="22"/>
            </w:rPr>
            <w:tab/>
            <w:t>Section 44-20-720.</w:t>
          </w:r>
          <w:r w:rsidRPr="00716D48">
            <w:rPr>
              <w:rFonts w:eastAsia="Calibri"/>
              <w:color w:val="auto"/>
              <w:szCs w:val="22"/>
            </w:rPr>
            <w:tab/>
            <w:t>The department shall establish minimum standards of operation and license programs provided for in “Facilities and Programs must be Licensed”.</w:t>
          </w:r>
        </w:p>
        <w:p w14:paraId="775D6C85" w14:textId="77777777" w:rsidR="00716D48" w:rsidRPr="00716D48" w:rsidRDefault="00716D48" w:rsidP="00716D48">
          <w:pPr>
            <w:rPr>
              <w:rFonts w:eastAsia="Calibri"/>
              <w:color w:val="auto"/>
              <w:szCs w:val="22"/>
            </w:rPr>
          </w:pPr>
          <w:r w:rsidRPr="00716D48">
            <w:rPr>
              <w:rFonts w:eastAsia="Calibri"/>
              <w:color w:val="auto"/>
              <w:szCs w:val="22"/>
            </w:rPr>
            <w:tab/>
            <w:t>Section 44-20-730.</w:t>
          </w:r>
          <w:r w:rsidRPr="00716D48">
            <w:rPr>
              <w:rFonts w:eastAsia="Calibri"/>
              <w:color w:val="auto"/>
              <w:szCs w:val="22"/>
            </w:rPr>
            <w:tab/>
            <w:t>In determining whether a license may be issued, the department shall consider if the program for which the license is applied conforms with the local and state service plans and if the proposed location conforms to use.</w:t>
          </w:r>
        </w:p>
        <w:p w14:paraId="5619208D" w14:textId="77777777" w:rsidR="00716D48" w:rsidRPr="00716D48" w:rsidRDefault="00716D48" w:rsidP="00716D48">
          <w:pPr>
            <w:rPr>
              <w:rFonts w:eastAsia="Calibri"/>
              <w:color w:val="auto"/>
              <w:szCs w:val="22"/>
            </w:rPr>
          </w:pPr>
          <w:r w:rsidRPr="00716D48">
            <w:rPr>
              <w:rFonts w:eastAsia="Calibri"/>
              <w:color w:val="auto"/>
              <w:szCs w:val="22"/>
            </w:rPr>
            <w:tab/>
            <w:t>Section 44-20-740.</w:t>
          </w:r>
          <w:r w:rsidRPr="00716D48">
            <w:rPr>
              <w:rFonts w:eastAsia="Calibri"/>
              <w:color w:val="auto"/>
              <w:szCs w:val="22"/>
            </w:rPr>
            <w:tab/>
            <w:t>No day program may accept a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D02B357" w14:textId="77777777" w:rsidR="00716D48" w:rsidRPr="00716D48" w:rsidRDefault="00716D48" w:rsidP="00716D48">
          <w:pPr>
            <w:rPr>
              <w:rFonts w:eastAsia="Calibri"/>
              <w:color w:val="auto"/>
              <w:szCs w:val="22"/>
            </w:rPr>
          </w:pPr>
          <w:r w:rsidRPr="00716D48">
            <w:rPr>
              <w:rFonts w:eastAsia="Calibri"/>
              <w:color w:val="auto"/>
              <w:szCs w:val="22"/>
            </w:rPr>
            <w:tab/>
            <w:t>Section 44-20-750.</w:t>
          </w:r>
          <w:r w:rsidRPr="00716D48">
            <w:rPr>
              <w:rFonts w:eastAsia="Calibri"/>
              <w:color w:val="auto"/>
              <w:szCs w:val="22"/>
            </w:rP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0BA6DC96" w14:textId="77777777" w:rsidR="00716D48" w:rsidRPr="00716D48" w:rsidRDefault="00716D48" w:rsidP="00716D48">
          <w:pPr>
            <w:rPr>
              <w:rFonts w:eastAsia="Calibri"/>
              <w:color w:val="auto"/>
              <w:szCs w:val="22"/>
            </w:rPr>
          </w:pPr>
          <w:r w:rsidRPr="00716D48">
            <w:rPr>
              <w:rFonts w:eastAsia="Calibri"/>
              <w:color w:val="auto"/>
              <w:szCs w:val="22"/>
            </w:rPr>
            <w:tab/>
            <w:t>Section 44-20-760.</w:t>
          </w:r>
          <w:r w:rsidRPr="00716D48">
            <w:rPr>
              <w:rFonts w:eastAsia="Calibri"/>
              <w:color w:val="auto"/>
              <w:szCs w:val="22"/>
            </w:rPr>
            <w:tab/>
            <w:t>Information received by the department through licensing inspections or as otherwise authorized may be disclosed publicly upon written request to the department. The reports may not identify individuals receiving services from the department.</w:t>
          </w:r>
        </w:p>
        <w:p w14:paraId="1B692104" w14:textId="77777777" w:rsidR="00716D48" w:rsidRPr="00716D48" w:rsidRDefault="00716D48" w:rsidP="00716D48">
          <w:pPr>
            <w:rPr>
              <w:rFonts w:eastAsia="Calibri"/>
              <w:color w:val="auto"/>
              <w:szCs w:val="22"/>
            </w:rPr>
          </w:pPr>
          <w:r w:rsidRPr="00716D48">
            <w:rPr>
              <w:rFonts w:eastAsia="Calibri"/>
              <w:color w:val="auto"/>
              <w:szCs w:val="22"/>
            </w:rPr>
            <w:tab/>
            <w:t>Section 44-20-770.</w:t>
          </w:r>
          <w:r w:rsidRPr="00716D48">
            <w:rPr>
              <w:rFonts w:eastAsia="Calibri"/>
              <w:color w:val="auto"/>
              <w:szCs w:val="22"/>
            </w:rPr>
            <w:tab/>
            <w:t>The department shall deny, suspend, or revoke a license on any of the following grounds:</w:t>
          </w:r>
        </w:p>
        <w:p w14:paraId="2B24449C" w14:textId="77777777" w:rsidR="00716D48" w:rsidRPr="00716D48" w:rsidRDefault="00716D48" w:rsidP="00716D48">
          <w:pPr>
            <w:rPr>
              <w:rFonts w:eastAsia="Calibri"/>
              <w:color w:val="auto"/>
              <w:szCs w:val="22"/>
            </w:rPr>
          </w:pPr>
          <w:r w:rsidRPr="00716D48">
            <w:rPr>
              <w:rFonts w:eastAsia="Calibri"/>
              <w:color w:val="auto"/>
              <w:szCs w:val="22"/>
            </w:rPr>
            <w:tab/>
            <w:t>(1) failure to establish or maintain proper standards of care and service as prescribed by the department;</w:t>
          </w:r>
        </w:p>
        <w:p w14:paraId="2968EA51" w14:textId="77777777" w:rsidR="00716D48" w:rsidRPr="00716D48" w:rsidRDefault="00716D48" w:rsidP="00716D48">
          <w:pPr>
            <w:rPr>
              <w:rFonts w:eastAsia="Calibri"/>
              <w:color w:val="auto"/>
              <w:szCs w:val="22"/>
            </w:rPr>
          </w:pPr>
          <w:r w:rsidRPr="00716D48">
            <w:rPr>
              <w:rFonts w:eastAsia="Calibri"/>
              <w:color w:val="auto"/>
              <w:szCs w:val="22"/>
            </w:rPr>
            <w:tab/>
            <w:t>(2) conduct or practices detrimental to the health or safety of residents or employees of the day program. This item does not apply to healing practices authorized by law;</w:t>
          </w:r>
        </w:p>
        <w:p w14:paraId="38F1F081" w14:textId="77777777" w:rsidR="00716D48" w:rsidRPr="00716D48" w:rsidRDefault="00716D48" w:rsidP="00716D48">
          <w:pPr>
            <w:rPr>
              <w:rFonts w:eastAsia="Calibri"/>
              <w:color w:val="auto"/>
              <w:szCs w:val="22"/>
            </w:rPr>
          </w:pPr>
          <w:r w:rsidRPr="00716D48">
            <w:rPr>
              <w:rFonts w:eastAsia="Calibri"/>
              <w:color w:val="auto"/>
              <w:szCs w:val="22"/>
            </w:rPr>
            <w:tab/>
            <w:t>(3) violation of the provisions of this article or regulations promulgated under it.</w:t>
          </w:r>
        </w:p>
        <w:p w14:paraId="34A45EDA" w14:textId="77777777" w:rsidR="00716D48" w:rsidRPr="00716D48" w:rsidRDefault="00716D48" w:rsidP="00716D48">
          <w:pPr>
            <w:rPr>
              <w:rFonts w:eastAsia="Calibri"/>
              <w:color w:val="auto"/>
              <w:szCs w:val="22"/>
            </w:rPr>
          </w:pPr>
          <w:r w:rsidRPr="00716D48">
            <w:rPr>
              <w:rFonts w:eastAsia="Calibri"/>
              <w:color w:val="auto"/>
              <w:szCs w:val="22"/>
            </w:rPr>
            <w:tab/>
            <w:t>Section 44-20-780.</w:t>
          </w:r>
          <w:r w:rsidRPr="00716D48">
            <w:rPr>
              <w:rFonts w:eastAsia="Calibri"/>
              <w:color w:val="auto"/>
              <w:szCs w:val="22"/>
            </w:rPr>
            <w:tab/>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14:paraId="20D7B0CE" w14:textId="77777777" w:rsidR="00716D48" w:rsidRPr="00716D48" w:rsidRDefault="00716D48" w:rsidP="00716D48">
          <w:pPr>
            <w:rPr>
              <w:rFonts w:eastAsia="Calibri"/>
              <w:color w:val="auto"/>
              <w:szCs w:val="22"/>
            </w:rPr>
          </w:pPr>
          <w:r w:rsidRPr="00716D48">
            <w:rPr>
              <w:rFonts w:eastAsia="Calibri"/>
              <w:color w:val="auto"/>
              <w:szCs w:val="22"/>
            </w:rPr>
            <w:tab/>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0DA69FFD" w14:textId="77777777" w:rsidR="00716D48" w:rsidRPr="00716D48" w:rsidRDefault="00716D48" w:rsidP="00716D48">
          <w:pPr>
            <w:rPr>
              <w:rFonts w:eastAsia="Calibri"/>
              <w:color w:val="auto"/>
              <w:szCs w:val="22"/>
            </w:rPr>
          </w:pPr>
          <w:r w:rsidRPr="00716D48">
            <w:rPr>
              <w:rFonts w:eastAsia="Calibri"/>
              <w:color w:val="auto"/>
              <w:szCs w:val="22"/>
            </w:rPr>
            <w:tab/>
            <w:t>Section 44-20-790.</w:t>
          </w:r>
          <w:r w:rsidRPr="00716D48">
            <w:rPr>
              <w:rFonts w:eastAsia="Calibri"/>
              <w:color w:val="auto"/>
              <w:szCs w:val="22"/>
            </w:rP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4C545585" w14:textId="77777777" w:rsidR="00716D48" w:rsidRPr="00716D48" w:rsidRDefault="00716D48" w:rsidP="00716D48">
          <w:pPr>
            <w:rPr>
              <w:rFonts w:eastAsia="Calibri"/>
              <w:color w:val="auto"/>
              <w:szCs w:val="22"/>
            </w:rPr>
          </w:pPr>
          <w:r w:rsidRPr="00716D48">
            <w:rPr>
              <w:rFonts w:eastAsia="Calibri"/>
              <w:color w:val="auto"/>
              <w:szCs w:val="22"/>
            </w:rPr>
            <w:tab/>
            <w:t>Section 44-20-800.</w:t>
          </w:r>
          <w:r w:rsidRPr="00716D48">
            <w:rPr>
              <w:rFonts w:eastAsia="Calibri"/>
              <w:color w:val="auto"/>
              <w:szCs w:val="22"/>
            </w:rP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14:paraId="5A61BA63" w14:textId="77777777" w:rsidR="00716D48" w:rsidRPr="00716D48" w:rsidRDefault="00716D48" w:rsidP="00716D48">
          <w:pPr>
            <w:rPr>
              <w:rFonts w:eastAsia="Calibri"/>
              <w:color w:val="auto"/>
              <w:szCs w:val="22"/>
            </w:rPr>
          </w:pPr>
          <w:r w:rsidRPr="00716D48">
            <w:rPr>
              <w:rFonts w:eastAsia="Calibri"/>
              <w:color w:val="auto"/>
              <w:szCs w:val="22"/>
            </w:rPr>
            <w:tab/>
            <w:t>Section 44-20-900.</w:t>
          </w:r>
          <w:r w:rsidRPr="00716D48">
            <w:rPr>
              <w:rFonts w:eastAsia="Calibri"/>
              <w:color w:val="auto"/>
              <w:szCs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716D48">
            <w:rPr>
              <w:rFonts w:eastAsia="Calibri"/>
              <w:color w:val="auto"/>
              <w:szCs w:val="22"/>
              <w:u w:val="single"/>
            </w:rPr>
            <w:t xml:space="preserve"> autism,</w:t>
          </w:r>
          <w:r w:rsidRPr="00716D48">
            <w:rPr>
              <w:rFonts w:eastAsia="Calibri"/>
              <w:color w:val="auto"/>
              <w:szCs w:val="22"/>
            </w:rP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72385775" w14:textId="77777777" w:rsidR="00716D48" w:rsidRPr="00716D48" w:rsidRDefault="00716D48" w:rsidP="00716D48">
          <w:pPr>
            <w:rPr>
              <w:rFonts w:eastAsia="Calibri"/>
              <w:color w:val="auto"/>
              <w:szCs w:val="22"/>
            </w:rPr>
          </w:pPr>
          <w:r w:rsidRPr="00716D48">
            <w:rPr>
              <w:rFonts w:eastAsia="Calibri"/>
              <w:color w:val="auto"/>
              <w:szCs w:val="22"/>
            </w:rPr>
            <w:tab/>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76800821" w14:textId="77777777" w:rsidR="00716D48" w:rsidRPr="00716D48" w:rsidRDefault="00716D48" w:rsidP="00716D48">
          <w:pPr>
            <w:rPr>
              <w:rFonts w:eastAsia="Calibri"/>
              <w:color w:val="auto"/>
              <w:szCs w:val="22"/>
            </w:rPr>
          </w:pPr>
          <w:r w:rsidRPr="00716D48">
            <w:rPr>
              <w:rFonts w:eastAsia="Calibri"/>
              <w:color w:val="auto"/>
              <w:szCs w:val="22"/>
            </w:rPr>
            <w:tab/>
            <w:t>Section 44-20-1000.</w:t>
          </w:r>
          <w:r w:rsidRPr="00716D48">
            <w:rPr>
              <w:rFonts w:eastAsia="Calibri"/>
              <w:color w:val="auto"/>
              <w:szCs w:val="22"/>
            </w:rP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14:paraId="28C4D818" w14:textId="77777777" w:rsidR="00716D48" w:rsidRPr="00716D48" w:rsidRDefault="00716D48" w:rsidP="00716D48">
          <w:pPr>
            <w:jc w:val="center"/>
            <w:rPr>
              <w:rFonts w:eastAsia="Calibri"/>
              <w:color w:val="auto"/>
              <w:szCs w:val="22"/>
            </w:rPr>
          </w:pPr>
          <w:r w:rsidRPr="00716D48">
            <w:rPr>
              <w:rFonts w:eastAsia="Calibri"/>
              <w:color w:val="auto"/>
              <w:szCs w:val="22"/>
            </w:rPr>
            <w:tab/>
            <w:t>Article 7</w:t>
          </w:r>
        </w:p>
        <w:p w14:paraId="22A2DF2C" w14:textId="77777777" w:rsidR="00716D48" w:rsidRPr="00716D48" w:rsidRDefault="00716D48" w:rsidP="00716D48">
          <w:pPr>
            <w:jc w:val="center"/>
            <w:rPr>
              <w:rFonts w:eastAsia="Calibri"/>
              <w:color w:val="auto"/>
              <w:szCs w:val="22"/>
            </w:rPr>
          </w:pPr>
          <w:r w:rsidRPr="00716D48">
            <w:rPr>
              <w:rFonts w:eastAsia="Calibri"/>
              <w:color w:val="auto"/>
              <w:szCs w:val="22"/>
            </w:rPr>
            <w:tab/>
            <w:t>Capital Improvements</w:t>
          </w:r>
          <w:r w:rsidRPr="00716D48">
            <w:rPr>
              <w:rFonts w:eastAsia="Calibri"/>
              <w:strike/>
              <w:color w:val="auto"/>
              <w:szCs w:val="22"/>
            </w:rPr>
            <w:t xml:space="preserve"> for Disabilities and Special Needs</w:t>
          </w:r>
        </w:p>
        <w:p w14:paraId="5D585547" w14:textId="77777777" w:rsidR="00716D48" w:rsidRPr="00716D48" w:rsidRDefault="00716D48" w:rsidP="00716D48">
          <w:pPr>
            <w:rPr>
              <w:rFonts w:eastAsia="Calibri"/>
              <w:color w:val="auto"/>
              <w:szCs w:val="22"/>
            </w:rPr>
          </w:pPr>
          <w:r w:rsidRPr="00716D48">
            <w:rPr>
              <w:rFonts w:eastAsia="Calibri"/>
              <w:color w:val="auto"/>
              <w:szCs w:val="22"/>
            </w:rPr>
            <w:tab/>
            <w:t>Section 44-20-1110.</w:t>
          </w:r>
          <w:r w:rsidRPr="00716D48">
            <w:rPr>
              <w:rFonts w:eastAsia="Calibri"/>
              <w:color w:val="auto"/>
              <w:szCs w:val="22"/>
            </w:rPr>
            <w:tab/>
            <w:t xml:space="preserve">The department has authority for all of the state's </w:t>
          </w:r>
          <w:r w:rsidRPr="00716D48">
            <w:rPr>
              <w:rFonts w:eastAsia="Calibri"/>
              <w:strike/>
              <w:color w:val="auto"/>
              <w:szCs w:val="22"/>
            </w:rPr>
            <w:t xml:space="preserve">disabilities and special </w:t>
          </w:r>
          <w:proofErr w:type="spellStart"/>
          <w:r w:rsidRPr="00716D48">
            <w:rPr>
              <w:rFonts w:eastAsia="Calibri"/>
              <w:strike/>
              <w:color w:val="auto"/>
              <w:szCs w:val="22"/>
            </w:rPr>
            <w:t>needs</w:t>
          </w:r>
          <w:r w:rsidRPr="00716D48">
            <w:rPr>
              <w:rFonts w:eastAsia="Calibri"/>
              <w:color w:val="auto"/>
              <w:szCs w:val="22"/>
              <w:u w:val="single"/>
            </w:rPr>
            <w:t>intellectual</w:t>
          </w:r>
          <w:proofErr w:type="spellEnd"/>
          <w:r w:rsidRPr="00716D48">
            <w:rPr>
              <w:rFonts w:eastAsia="Calibri"/>
              <w:color w:val="auto"/>
              <w:szCs w:val="22"/>
              <w:u w:val="single"/>
            </w:rPr>
            <w:t xml:space="preserve"> and related disabilities</w:t>
          </w:r>
          <w:r w:rsidRPr="00716D48">
            <w:rPr>
              <w:rFonts w:eastAsia="Calibri"/>
              <w:color w:val="auto"/>
              <w:szCs w:val="22"/>
            </w:rPr>
            <w:t xml:space="preserve"> services and programs.</w:t>
          </w:r>
        </w:p>
        <w:p w14:paraId="20CC6AC6" w14:textId="77777777" w:rsidR="00716D48" w:rsidRPr="00716D48" w:rsidRDefault="00716D48" w:rsidP="00716D48">
          <w:pPr>
            <w:rPr>
              <w:rFonts w:eastAsia="Calibri"/>
              <w:color w:val="auto"/>
              <w:szCs w:val="22"/>
            </w:rPr>
          </w:pPr>
          <w:r w:rsidRPr="00716D48">
            <w:rPr>
              <w:rFonts w:eastAsia="Calibri"/>
              <w:color w:val="auto"/>
              <w:szCs w:val="22"/>
            </w:rPr>
            <w:tab/>
            <w:t>Section 44-20-1130.</w:t>
          </w:r>
          <w:r w:rsidRPr="00716D48">
            <w:rPr>
              <w:rFonts w:eastAsia="Calibri"/>
              <w:color w:val="auto"/>
              <w:szCs w:val="22"/>
            </w:rPr>
            <w:tab/>
            <w:t xml:space="preserve">The aggregate of the outstanding principal amounts of state capital improvement bonds issued for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may not exceed twenty million dollars.</w:t>
          </w:r>
        </w:p>
        <w:p w14:paraId="5D28E992" w14:textId="77777777" w:rsidR="00716D48" w:rsidRPr="00716D48" w:rsidRDefault="00716D48" w:rsidP="00716D48">
          <w:pPr>
            <w:rPr>
              <w:rFonts w:eastAsia="Calibri"/>
              <w:color w:val="auto"/>
              <w:szCs w:val="22"/>
            </w:rPr>
          </w:pPr>
          <w:r w:rsidRPr="00716D48">
            <w:rPr>
              <w:rFonts w:eastAsia="Calibri"/>
              <w:color w:val="auto"/>
              <w:szCs w:val="22"/>
            </w:rPr>
            <w:tab/>
            <w:t>Section 44-20-1140.</w:t>
          </w:r>
          <w:r w:rsidRPr="00716D48">
            <w:rPr>
              <w:rFonts w:eastAsia="Calibri"/>
              <w:color w:val="auto"/>
              <w:szCs w:val="22"/>
            </w:rPr>
            <w:tab/>
            <w:t xml:space="preserve">If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determines that improvements are required for a residential regional center or community facility, it may make application for them to the State Fiscal Accountability Authority or Department of Administration, as appropriate. The application must contain:</w:t>
          </w:r>
        </w:p>
        <w:p w14:paraId="0595765C" w14:textId="77777777" w:rsidR="00716D48" w:rsidRPr="00716D48" w:rsidRDefault="00716D48" w:rsidP="00716D48">
          <w:pPr>
            <w:rPr>
              <w:rFonts w:eastAsia="Calibri"/>
              <w:color w:val="auto"/>
              <w:szCs w:val="22"/>
            </w:rPr>
          </w:pPr>
          <w:r w:rsidRPr="00716D48">
            <w:rPr>
              <w:rFonts w:eastAsia="Calibri"/>
              <w:color w:val="auto"/>
              <w:szCs w:val="22"/>
            </w:rPr>
            <w:tab/>
            <w:t>(1) a description of the improvements sought and their estimated cost;</w:t>
          </w:r>
        </w:p>
        <w:p w14:paraId="51EA659D" w14:textId="77777777" w:rsidR="00716D48" w:rsidRPr="00716D48" w:rsidRDefault="00716D48" w:rsidP="00716D48">
          <w:pPr>
            <w:rPr>
              <w:rFonts w:eastAsia="Calibri"/>
              <w:color w:val="auto"/>
              <w:szCs w:val="22"/>
            </w:rPr>
          </w:pPr>
          <w:r w:rsidRPr="00716D48">
            <w:rPr>
              <w:rFonts w:eastAsia="Calibri"/>
              <w:color w:val="auto"/>
              <w:szCs w:val="22"/>
            </w:rPr>
            <w:tab/>
            <w:t>(2) the number of paying clients receiving services from the department, the amount of fees received from the clients during the preceding fiscal year, and the estimated amount to be received from them during the next succeeding fiscal year;</w:t>
          </w:r>
        </w:p>
        <w:p w14:paraId="284908BC" w14:textId="77777777" w:rsidR="00716D48" w:rsidRPr="00716D48" w:rsidRDefault="00716D48" w:rsidP="00716D48">
          <w:pPr>
            <w:rPr>
              <w:rFonts w:eastAsia="Calibri"/>
              <w:color w:val="auto"/>
              <w:szCs w:val="22"/>
            </w:rPr>
          </w:pPr>
          <w:r w:rsidRPr="00716D48">
            <w:rPr>
              <w:rFonts w:eastAsia="Calibri"/>
              <w:color w:val="auto"/>
              <w:szCs w:val="22"/>
            </w:rPr>
            <w:tab/>
            <w:t>(3) the revenues derived from the paying clients during the preceding three fiscal years;</w:t>
          </w:r>
        </w:p>
        <w:p w14:paraId="14E0DFD4" w14:textId="77777777" w:rsidR="00716D48" w:rsidRPr="00716D48" w:rsidRDefault="00716D48" w:rsidP="00716D48">
          <w:pPr>
            <w:rPr>
              <w:rFonts w:eastAsia="Calibri"/>
              <w:color w:val="auto"/>
              <w:szCs w:val="22"/>
            </w:rPr>
          </w:pPr>
          <w:r w:rsidRPr="00716D48">
            <w:rPr>
              <w:rFonts w:eastAsia="Calibri"/>
              <w:color w:val="auto"/>
              <w:szCs w:val="22"/>
            </w:rPr>
            <w:tab/>
            <w:t>(4) a suggested maturity schedule, which may not exceed twenty years, for the repayment of monies to be made available to the commission for state capital improvement bonds;</w:t>
          </w:r>
        </w:p>
        <w:p w14:paraId="11F77F17" w14:textId="77777777" w:rsidR="00716D48" w:rsidRPr="00716D48" w:rsidRDefault="00716D48" w:rsidP="00716D48">
          <w:pPr>
            <w:rPr>
              <w:rFonts w:eastAsia="Calibri"/>
              <w:color w:val="auto"/>
              <w:szCs w:val="22"/>
            </w:rPr>
          </w:pPr>
          <w:r w:rsidRPr="00716D48">
            <w:rPr>
              <w:rFonts w:eastAsia="Calibri"/>
              <w:color w:val="auto"/>
              <w:szCs w:val="22"/>
            </w:rPr>
            <w:tab/>
            <w:t>(5) a statement showing the debt service requirements of other outstanding obligations.</w:t>
          </w:r>
        </w:p>
        <w:p w14:paraId="5ED35C3C" w14:textId="77777777" w:rsidR="00716D48" w:rsidRPr="00716D48" w:rsidRDefault="00716D48" w:rsidP="00716D48">
          <w:pPr>
            <w:rPr>
              <w:rFonts w:eastAsia="Calibri"/>
              <w:color w:val="auto"/>
              <w:szCs w:val="22"/>
            </w:rPr>
          </w:pPr>
          <w:r w:rsidRPr="00716D48">
            <w:rPr>
              <w:rFonts w:eastAsia="Calibri"/>
              <w:color w:val="auto"/>
              <w:szCs w:val="22"/>
            </w:rPr>
            <w:tab/>
            <w:t>Section 44-20-1150.</w:t>
          </w:r>
          <w:r w:rsidRPr="00716D48">
            <w:rPr>
              <w:rFonts w:eastAsia="Calibri"/>
              <w:color w:val="auto"/>
              <w:szCs w:val="22"/>
            </w:rPr>
            <w:tab/>
            <w:t xml:space="preserve">The State Fiscal Accountability Authority or Department of Administration, as appropriate, may approve, in whole or in part, or may modify an application received from the </w:t>
          </w:r>
          <w:proofErr w:type="spellStart"/>
          <w:r w:rsidRPr="00716D48">
            <w:rPr>
              <w:rFonts w:eastAsia="Calibri"/>
              <w:strike/>
              <w:color w:val="auto"/>
              <w:szCs w:val="22"/>
            </w:rPr>
            <w:t>commission</w:t>
          </w:r>
          <w:r w:rsidRPr="00716D48">
            <w:rPr>
              <w:rFonts w:eastAsia="Calibri"/>
              <w:color w:val="auto"/>
              <w:szCs w:val="22"/>
              <w:u w:val="single"/>
            </w:rPr>
            <w:t>department</w:t>
          </w:r>
          <w:proofErr w:type="spellEnd"/>
          <w:r w:rsidRPr="00716D48">
            <w:rPr>
              <w:rFonts w:eastAsia="Calibri"/>
              <w:color w:val="auto"/>
              <w:szCs w:val="22"/>
            </w:rPr>
            <w:t xml:space="preserve">. If it finds that a need for the improvements sought by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exists, it may contract to make available to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to be incurred by the </w:t>
          </w:r>
          <w:proofErr w:type="spellStart"/>
          <w:r w:rsidRPr="00716D48">
            <w:rPr>
              <w:rFonts w:eastAsia="Calibri"/>
              <w:strike/>
              <w:color w:val="auto"/>
              <w:szCs w:val="22"/>
            </w:rPr>
            <w:t>commission</w:t>
          </w:r>
          <w:r w:rsidRPr="00716D48">
            <w:rPr>
              <w:rFonts w:eastAsia="Calibri"/>
              <w:color w:val="auto"/>
              <w:szCs w:val="22"/>
              <w:u w:val="single"/>
            </w:rPr>
            <w:t>department</w:t>
          </w:r>
          <w:proofErr w:type="spellEnd"/>
          <w:r w:rsidRPr="00716D48">
            <w:rPr>
              <w:rFonts w:eastAsia="Calibri"/>
              <w:color w:val="auto"/>
              <w:szCs w:val="22"/>
            </w:rPr>
            <w:t>.</w:t>
          </w:r>
        </w:p>
        <w:p w14:paraId="6D86638E" w14:textId="77777777" w:rsidR="00716D48" w:rsidRPr="00716D48" w:rsidRDefault="00716D48" w:rsidP="00716D48">
          <w:pPr>
            <w:rPr>
              <w:rFonts w:eastAsia="Calibri"/>
              <w:color w:val="auto"/>
              <w:szCs w:val="22"/>
            </w:rPr>
          </w:pPr>
          <w:r w:rsidRPr="00716D48">
            <w:rPr>
              <w:rFonts w:eastAsia="Calibri"/>
              <w:color w:val="auto"/>
              <w:szCs w:val="22"/>
            </w:rPr>
            <w:tab/>
            <w:t>Section 44-20-1160.</w:t>
          </w:r>
          <w:r w:rsidRPr="00716D48">
            <w:rPr>
              <w:rFonts w:eastAsia="Calibri"/>
              <w:color w:val="auto"/>
              <w:szCs w:val="22"/>
            </w:rPr>
            <w:tab/>
            <w:t xml:space="preserve">Upon receiving the approval of the State Fiscal Accountability Authority or Department of Administration, as appropriate,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shall obligate itself to apply all monies derived from its revenues to the payment of the principal and interest of its outstanding obligations and those to be issued and to deliver to the </w:t>
          </w:r>
          <w:r w:rsidRPr="00716D48">
            <w:rPr>
              <w:rFonts w:eastAsia="Calibri"/>
              <w:color w:val="auto"/>
              <w:szCs w:val="22"/>
              <w:u w:val="single"/>
            </w:rPr>
            <w:t xml:space="preserve">county </w:t>
          </w:r>
          <w:r w:rsidRPr="00716D48">
            <w:rPr>
              <w:rFonts w:eastAsia="Calibri"/>
              <w:color w:val="auto"/>
              <w:szCs w:val="22"/>
            </w:rPr>
            <w:t>board its obligations.</w:t>
          </w:r>
        </w:p>
        <w:p w14:paraId="57A61ECB" w14:textId="77777777" w:rsidR="00716D48" w:rsidRPr="00716D48" w:rsidRDefault="00716D48" w:rsidP="00716D48">
          <w:pPr>
            <w:rPr>
              <w:rFonts w:eastAsia="Calibri"/>
              <w:color w:val="auto"/>
              <w:szCs w:val="22"/>
            </w:rPr>
          </w:pPr>
          <w:r w:rsidRPr="00716D48">
            <w:rPr>
              <w:rFonts w:eastAsia="Calibri"/>
              <w:color w:val="auto"/>
              <w:szCs w:val="22"/>
            </w:rPr>
            <w:tab/>
            <w:t>Section 44-20-1170.</w:t>
          </w:r>
          <w:r w:rsidRPr="00716D48">
            <w:rPr>
              <w:rFonts w:eastAsia="Calibri"/>
              <w:color w:val="auto"/>
              <w:szCs w:val="22"/>
            </w:rPr>
            <w:tab/>
            <w:t xml:space="preserve">(A) Following the execution and delivery of its obligations,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shall remit to the State Treasurer all its revenues, including accumulated revenues not applicable to prior obligations, for credit to a special fund. The special fund must be applied to meet the sums due by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under its obligations. These monies from the special fund must be applied by the State Treasurer to the payment of the principal of and interest on outstanding state capital improvement bonds.</w:t>
          </w:r>
        </w:p>
        <w:p w14:paraId="1AF83448" w14:textId="77777777" w:rsidR="00716D48" w:rsidRPr="00716D48" w:rsidRDefault="00716D48" w:rsidP="00716D48">
          <w:pPr>
            <w:rPr>
              <w:rFonts w:eastAsia="Calibri"/>
              <w:color w:val="auto"/>
              <w:szCs w:val="22"/>
            </w:rPr>
          </w:pPr>
          <w:r w:rsidRPr="00716D48">
            <w:rPr>
              <w:rFonts w:eastAsia="Calibri"/>
              <w:color w:val="auto"/>
              <w:szCs w:val="22"/>
            </w:rPr>
            <w:tab/>
            <w:t xml:space="preserve">(B) If the accumulation of revenues of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sidRPr="00716D48">
            <w:rPr>
              <w:rFonts w:eastAsia="Calibri"/>
              <w:strike/>
              <w:color w:val="auto"/>
              <w:szCs w:val="22"/>
            </w:rPr>
            <w:t xml:space="preserve">commission </w:t>
          </w:r>
          <w:r w:rsidRPr="00716D48">
            <w:rPr>
              <w:rFonts w:eastAsia="Calibri"/>
              <w:color w:val="auto"/>
              <w:szCs w:val="22"/>
              <w:u w:val="single"/>
            </w:rPr>
            <w:t xml:space="preserve">department </w:t>
          </w:r>
          <w:r w:rsidRPr="00716D48">
            <w:rPr>
              <w:rFonts w:eastAsia="Calibri"/>
              <w:color w:val="auto"/>
              <w:szCs w:val="22"/>
            </w:rPr>
            <w:t xml:space="preserve">to withdraw the excess and apply it to improvements that have received the approval of the </w:t>
          </w:r>
          <w:r w:rsidRPr="00716D48">
            <w:rPr>
              <w:rFonts w:eastAsia="Calibri"/>
              <w:strike/>
              <w:color w:val="auto"/>
              <w:szCs w:val="22"/>
            </w:rPr>
            <w:t xml:space="preserve">authority or </w:t>
          </w:r>
          <w:proofErr w:type="spellStart"/>
          <w:r w:rsidRPr="00716D48">
            <w:rPr>
              <w:rFonts w:eastAsia="Calibri"/>
              <w:strike/>
              <w:color w:val="auto"/>
              <w:szCs w:val="22"/>
            </w:rPr>
            <w:t>department</w:t>
          </w:r>
          <w:r w:rsidRPr="00716D48">
            <w:rPr>
              <w:rFonts w:eastAsia="Calibri"/>
              <w:color w:val="auto"/>
              <w:szCs w:val="22"/>
              <w:u w:val="single"/>
            </w:rPr>
            <w:t>State</w:t>
          </w:r>
          <w:proofErr w:type="spellEnd"/>
          <w:r w:rsidRPr="00716D48">
            <w:rPr>
              <w:rFonts w:eastAsia="Calibri"/>
              <w:color w:val="auto"/>
              <w:szCs w:val="22"/>
              <w:u w:val="single"/>
            </w:rPr>
            <w:t xml:space="preserve"> Fiscal Accountability Authority or the Department of Administration</w:t>
          </w:r>
          <w:r w:rsidRPr="00716D48">
            <w:rPr>
              <w:rFonts w:eastAsia="Calibri"/>
              <w:color w:val="auto"/>
              <w:szCs w:val="22"/>
            </w:rPr>
            <w:t>, as applicable, or to transfer the excess out of the special fund for contract awards to l</w:t>
          </w:r>
          <w:r w:rsidRPr="00716D48">
            <w:rPr>
              <w:rFonts w:eastAsia="Calibri"/>
              <w:strike/>
              <w:color w:val="auto"/>
              <w:szCs w:val="22"/>
            </w:rPr>
            <w:t xml:space="preserve">ocal disabilities and special </w:t>
          </w:r>
          <w:proofErr w:type="spellStart"/>
          <w:r w:rsidRPr="00716D48">
            <w:rPr>
              <w:rFonts w:eastAsia="Calibri"/>
              <w:strike/>
              <w:color w:val="auto"/>
              <w:szCs w:val="22"/>
            </w:rPr>
            <w:t>needs</w:t>
          </w:r>
          <w:r w:rsidRPr="00716D48">
            <w:rPr>
              <w:rFonts w:eastAsia="Calibri"/>
              <w:color w:val="auto"/>
              <w:szCs w:val="22"/>
              <w:u w:val="single"/>
            </w:rPr>
            <w:t>county</w:t>
          </w:r>
          <w:proofErr w:type="spellEnd"/>
          <w:r w:rsidRPr="00716D48">
            <w:rPr>
              <w:rFonts w:eastAsia="Calibri"/>
              <w:color w:val="auto"/>
              <w:szCs w:val="22"/>
            </w:rPr>
            <w:t xml:space="preserve"> boards for needed improvements at the local level and for nonrecurring prevention, assistive technology, and quality initiatives at the regional centers and </w:t>
          </w:r>
          <w:r w:rsidRPr="00716D48">
            <w:rPr>
              <w:rFonts w:eastAsia="Calibri"/>
              <w:strike/>
              <w:color w:val="auto"/>
              <w:szCs w:val="22"/>
            </w:rPr>
            <w:t xml:space="preserve">local </w:t>
          </w:r>
          <w:r w:rsidRPr="00716D48">
            <w:rPr>
              <w:rFonts w:eastAsia="Calibri"/>
              <w:color w:val="auto"/>
              <w:szCs w:val="22"/>
              <w:u w:val="single"/>
            </w:rPr>
            <w:t xml:space="preserve">county </w:t>
          </w:r>
          <w:r w:rsidRPr="00716D48">
            <w:rPr>
              <w:rFonts w:eastAsia="Calibri"/>
              <w:color w:val="auto"/>
              <w:szCs w:val="22"/>
            </w:rPr>
            <w:t>boards.</w:t>
          </w:r>
        </w:p>
        <w:p w14:paraId="3EFA5C2A"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Sections 43-21-10 through 43-21-140 of the S.C. Code are amended to read:</w:t>
          </w:r>
        </w:p>
        <w:p w14:paraId="25AE7EF7" w14:textId="77777777" w:rsidR="00716D48" w:rsidRPr="00716D48" w:rsidRDefault="00716D48" w:rsidP="00716D48">
          <w:pPr>
            <w:rPr>
              <w:rFonts w:eastAsia="Calibri"/>
              <w:color w:val="auto"/>
              <w:szCs w:val="22"/>
            </w:rPr>
          </w:pPr>
          <w:r w:rsidRPr="00716D48">
            <w:rPr>
              <w:rFonts w:eastAsia="Calibri"/>
              <w:color w:val="auto"/>
              <w:szCs w:val="22"/>
            </w:rPr>
            <w:tab/>
            <w:t>Section 43-21-10.</w:t>
          </w:r>
          <w:r w:rsidRPr="00716D48">
            <w:rPr>
              <w:rFonts w:eastAsia="Calibri"/>
              <w:color w:val="auto"/>
              <w:szCs w:val="22"/>
            </w:rPr>
            <w:tab/>
            <w:t xml:space="preserve">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32499D0D" w14:textId="77777777" w:rsidR="00716D48" w:rsidRPr="00716D48" w:rsidRDefault="00716D48" w:rsidP="00716D48">
          <w:pPr>
            <w:rPr>
              <w:rFonts w:eastAsia="Calibri"/>
              <w:color w:val="auto"/>
              <w:szCs w:val="22"/>
            </w:rPr>
          </w:pPr>
          <w:r w:rsidRPr="00716D48">
            <w:rPr>
              <w:rFonts w:eastAsia="Calibri"/>
              <w:color w:val="auto"/>
              <w:szCs w:val="22"/>
            </w:rPr>
            <w:tab/>
            <w:t>Section 43-21-20.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4D1AD4F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 xml:space="preserve">may terminate a member of the council for any reason pursuant to the provisions of Section </w:t>
          </w:r>
          <w:r w:rsidRPr="00716D48">
            <w:rPr>
              <w:rFonts w:eastAsia="Calibri"/>
              <w:strike/>
              <w:color w:val="auto"/>
              <w:szCs w:val="22"/>
            </w:rPr>
            <w:t>1-3-240</w:t>
          </w:r>
          <w:r w:rsidRPr="00716D48">
            <w:rPr>
              <w:rFonts w:eastAsia="Calibri"/>
              <w:color w:val="auto"/>
              <w:szCs w:val="22"/>
              <w:u w:val="single"/>
            </w:rPr>
            <w:t>44-12-50(B)(1)</w:t>
          </w:r>
          <w:r w:rsidRPr="00716D48">
            <w:rPr>
              <w:rFonts w:eastAsia="Calibri"/>
              <w:strike/>
              <w:color w:val="auto"/>
              <w:szCs w:val="22"/>
            </w:rPr>
            <w:t>, and the reason for the termination must be communicated to each member of the council</w:t>
          </w:r>
          <w:r w:rsidRPr="00716D48">
            <w:rPr>
              <w:rFonts w:eastAsia="Calibri"/>
              <w:color w:val="auto"/>
              <w:szCs w:val="22"/>
            </w:rPr>
            <w:t>.</w:t>
          </w:r>
        </w:p>
        <w:p w14:paraId="1968C806" w14:textId="77777777" w:rsidR="00716D48" w:rsidRPr="00716D48" w:rsidRDefault="00716D48" w:rsidP="00716D48">
          <w:pPr>
            <w:rPr>
              <w:rFonts w:eastAsia="Calibri"/>
              <w:color w:val="auto"/>
              <w:szCs w:val="22"/>
            </w:rPr>
          </w:pPr>
          <w:r w:rsidRPr="00716D48">
            <w:rPr>
              <w:rFonts w:eastAsia="Calibri"/>
              <w:color w:val="auto"/>
              <w:szCs w:val="22"/>
            </w:rPr>
            <w:tab/>
            <w:t>Section 43-21-30.</w:t>
          </w:r>
          <w:r w:rsidRPr="00716D48">
            <w:rPr>
              <w:rFonts w:eastAsia="Calibri"/>
              <w:color w:val="auto"/>
              <w:szCs w:val="22"/>
            </w:rPr>
            <w:tab/>
            <w:t>Reserved</w:t>
          </w:r>
        </w:p>
        <w:p w14:paraId="63CE3BCF" w14:textId="77777777" w:rsidR="00716D48" w:rsidRPr="00716D48" w:rsidRDefault="00716D48" w:rsidP="00716D48">
          <w:pPr>
            <w:rPr>
              <w:rFonts w:eastAsia="Calibri"/>
              <w:color w:val="auto"/>
              <w:szCs w:val="22"/>
            </w:rPr>
          </w:pPr>
          <w:r w:rsidRPr="00716D48">
            <w:rPr>
              <w:rFonts w:eastAsia="Calibri"/>
              <w:color w:val="auto"/>
              <w:szCs w:val="22"/>
            </w:rPr>
            <w:tab/>
            <w:t>Section 43-21-40.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716D48">
            <w:rPr>
              <w:rFonts w:eastAsia="Calibri"/>
              <w:color w:val="auto"/>
              <w:szCs w:val="22"/>
              <w:u w:val="single"/>
            </w:rPr>
            <w:t>, upon the prior approval of the Secretary of Health and Policy</w:t>
          </w:r>
          <w:r w:rsidRPr="00716D48">
            <w:rPr>
              <w:rFonts w:eastAsia="Calibri"/>
              <w:color w:val="auto"/>
              <w:szCs w:val="22"/>
            </w:rPr>
            <w:t>.</w:t>
          </w:r>
        </w:p>
        <w:p w14:paraId="79D965C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department shall study, investigate, plan, promote, and execute a program to meet the present and future needs of aging citizens of the State,</w:t>
          </w:r>
          <w:r w:rsidRPr="00716D48">
            <w:rPr>
              <w:rFonts w:eastAsia="Calibri"/>
              <w:color w:val="auto"/>
              <w:szCs w:val="22"/>
              <w:u w:val="single"/>
            </w:rPr>
            <w:t xml:space="preserve"> pursuant to the State Health Services Plan,</w:t>
          </w:r>
          <w:r w:rsidRPr="00716D48">
            <w:rPr>
              <w:rFonts w:eastAsia="Calibri"/>
              <w:color w:val="auto"/>
              <w:szCs w:val="22"/>
            </w:rPr>
            <w:t xml:space="preserve"> and it shall receive the cooperation of other state departments and agencies in carrying out a coordinated program.</w:t>
          </w:r>
        </w:p>
        <w:p w14:paraId="2422DE4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 xml:space="preserve">It shall also be the duty of the department to encourage and assist in the development of programs for the aging in the counties and municipalities of this State. It shall consult and cooperate with </w:t>
          </w:r>
          <w:r w:rsidRPr="00716D48">
            <w:rPr>
              <w:rFonts w:eastAsia="Calibri"/>
              <w:color w:val="auto"/>
              <w:szCs w:val="22"/>
              <w:u w:val="single"/>
            </w:rPr>
            <w:t xml:space="preserve">the Secretary of Health and Policy, </w:t>
          </w:r>
          <w:r w:rsidRPr="00716D48">
            <w:rPr>
              <w:rFonts w:eastAsia="Calibri"/>
              <w:color w:val="auto"/>
              <w:szCs w:val="22"/>
            </w:rP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68B7542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(D) </w:t>
          </w:r>
          <w:r w:rsidRPr="00716D48">
            <w:rPr>
              <w:rFonts w:eastAsia="Calibri"/>
              <w:color w:val="auto"/>
              <w:szCs w:val="22"/>
            </w:rPr>
            <w:t>Without limiting the foregoing, the department is specifically authorized to:</w:t>
          </w:r>
        </w:p>
        <w:p w14:paraId="5C23C1F1"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(a)</w:t>
          </w:r>
          <w:r w:rsidRPr="00716D48">
            <w:rPr>
              <w:rFonts w:eastAsia="Calibri"/>
              <w:color w:val="auto"/>
              <w:szCs w:val="22"/>
              <w:u w:val="single"/>
            </w:rPr>
            <w:t>(1)</w:t>
          </w:r>
          <w:r w:rsidRPr="00716D48">
            <w:rPr>
              <w:rFonts w:eastAsia="Calibri"/>
              <w:color w:val="auto"/>
              <w:szCs w:val="22"/>
            </w:rPr>
            <w:t xml:space="preserve"> initiate requests for the investigation of potential resources and problems of the aging people of the State, encourage research programs, initiate pilot projects to demonstrate new services, and promote the training of personnel for work in the field of aging;</w:t>
          </w:r>
        </w:p>
        <w:p w14:paraId="62D424B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(b)</w:t>
          </w:r>
          <w:r w:rsidRPr="00716D48">
            <w:rPr>
              <w:rFonts w:eastAsia="Calibri"/>
              <w:color w:val="auto"/>
              <w:szCs w:val="22"/>
              <w:u w:val="single"/>
            </w:rPr>
            <w:t>(2)</w:t>
          </w:r>
          <w:r w:rsidRPr="00716D48">
            <w:rPr>
              <w:rFonts w:eastAsia="Calibri"/>
              <w:color w:val="auto"/>
              <w:szCs w:val="22"/>
            </w:rPr>
            <w:t xml:space="preserve"> promote community education in the problems of older people through institutes, publications, radio, television, and the press;</w:t>
          </w:r>
        </w:p>
        <w:p w14:paraId="7F91B5C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(c)</w:t>
          </w:r>
          <w:r w:rsidRPr="00716D48">
            <w:rPr>
              <w:rFonts w:eastAsia="Calibri"/>
              <w:color w:val="auto"/>
              <w:szCs w:val="22"/>
              <w:u w:val="single"/>
            </w:rPr>
            <w:t>(3)</w:t>
          </w:r>
          <w:r w:rsidRPr="00716D48">
            <w:rPr>
              <w:rFonts w:eastAsia="Calibri"/>
              <w:color w:val="auto"/>
              <w:szCs w:val="22"/>
            </w:rPr>
            <w:t xml:space="preserve"> cooperate with, encourage, and assist local groups, both public and voluntary, which are concerned with the problems of the aging;</w:t>
          </w:r>
        </w:p>
        <w:p w14:paraId="13F88F8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(4)</w:t>
          </w:r>
          <w:r w:rsidRPr="00716D48">
            <w:rPr>
              <w:rFonts w:eastAsia="Calibri"/>
              <w:color w:val="auto"/>
              <w:szCs w:val="22"/>
            </w:rPr>
            <w:t xml:space="preserve"> encourage the cooperation of agencies in dealing with problems of the aging and offer assistance to voluntary groups in the fulfillment of their responsibility for the aging;</w:t>
          </w:r>
        </w:p>
        <w:p w14:paraId="41A80DD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(5)</w:t>
          </w:r>
          <w:r w:rsidRPr="00716D48">
            <w:rPr>
              <w:rFonts w:eastAsia="Calibri"/>
              <w:color w:val="auto"/>
              <w:szCs w:val="22"/>
            </w:rPr>
            <w:t xml:space="preserve"> serve as a clearinghouse for information in the field of aging;</w:t>
          </w:r>
        </w:p>
        <w:p w14:paraId="672776A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(f)</w:t>
          </w:r>
          <w:r w:rsidRPr="00716D48">
            <w:rPr>
              <w:rFonts w:eastAsia="Calibri"/>
              <w:color w:val="auto"/>
              <w:szCs w:val="22"/>
              <w:u w:val="single"/>
            </w:rPr>
            <w:t>(6)</w:t>
          </w:r>
          <w:r w:rsidRPr="00716D48">
            <w:rPr>
              <w:rFonts w:eastAsia="Calibri"/>
              <w:color w:val="auto"/>
              <w:szCs w:val="22"/>
            </w:rPr>
            <w:t xml:space="preserve"> appoint such committees as it deems necessary for carrying out the purposes of this chapter, such committee members to serve without compensation;</w:t>
          </w:r>
        </w:p>
        <w:p w14:paraId="6FFFA91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(g)</w:t>
          </w:r>
          <w:r w:rsidRPr="00716D48">
            <w:rPr>
              <w:rFonts w:eastAsia="Calibri"/>
              <w:color w:val="auto"/>
              <w:szCs w:val="22"/>
              <w:u w:val="single"/>
            </w:rPr>
            <w:t>(7)</w:t>
          </w:r>
          <w:r w:rsidRPr="00716D48">
            <w:rPr>
              <w:rFonts w:eastAsia="Calibri"/>
              <w:color w:val="auto"/>
              <w:szCs w:val="22"/>
            </w:rPr>
            <w:t xml:space="preserve"> engage in any other activity deemed necessary by the department to promote the health and well-being of the aging citizens of this State, not inconsistent with the purposes of this chapter or the public policies of the State</w:t>
          </w:r>
          <w:r w:rsidRPr="00716D48">
            <w:rPr>
              <w:rFonts w:eastAsia="Calibri"/>
              <w:color w:val="auto"/>
              <w:szCs w:val="22"/>
              <w:u w:val="single"/>
            </w:rPr>
            <w:t>, including the State Health Services Plan</w:t>
          </w:r>
          <w:r w:rsidRPr="00716D48">
            <w:rPr>
              <w:rFonts w:eastAsia="Calibri"/>
              <w:color w:val="auto"/>
              <w:szCs w:val="22"/>
            </w:rPr>
            <w:t>;</w:t>
          </w:r>
        </w:p>
        <w:p w14:paraId="3E0637E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(h)</w:t>
          </w:r>
          <w:r w:rsidRPr="00716D48">
            <w:rPr>
              <w:rFonts w:eastAsia="Calibri"/>
              <w:color w:val="auto"/>
              <w:szCs w:val="22"/>
              <w:u w:val="single"/>
            </w:rPr>
            <w:t>(8)</w:t>
          </w:r>
          <w:r w:rsidRPr="00716D48">
            <w:rPr>
              <w:rFonts w:eastAsia="Calibri"/>
              <w:color w:val="auto"/>
              <w:szCs w:val="22"/>
            </w:rP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0F9ACE3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w:t>
          </w:r>
          <w:proofErr w:type="spellStart"/>
          <w:r w:rsidRPr="00716D48">
            <w:rPr>
              <w:rFonts w:eastAsia="Calibri"/>
              <w:strike/>
              <w:color w:val="auto"/>
              <w:szCs w:val="22"/>
            </w:rPr>
            <w:t>i</w:t>
          </w:r>
          <w:proofErr w:type="spellEnd"/>
          <w:r w:rsidRPr="00716D48">
            <w:rPr>
              <w:rFonts w:eastAsia="Calibri"/>
              <w:strike/>
              <w:color w:val="auto"/>
              <w:szCs w:val="22"/>
            </w:rPr>
            <w:t>)</w:t>
          </w:r>
          <w:r w:rsidRPr="00716D48">
            <w:rPr>
              <w:rFonts w:eastAsia="Calibri"/>
              <w:color w:val="auto"/>
              <w:szCs w:val="22"/>
              <w:u w:val="single"/>
            </w:rPr>
            <w:t>(9)</w:t>
          </w:r>
          <w:r w:rsidRPr="00716D48">
            <w:rPr>
              <w:rFonts w:eastAsia="Calibri"/>
              <w:color w:val="auto"/>
              <w:szCs w:val="22"/>
            </w:rPr>
            <w:t xml:space="preserve"> award grants and contracts to public and private organizations for the purpose of planning, coordinating, administering, developing, and delivering aging programs and services;</w:t>
          </w:r>
        </w:p>
        <w:p w14:paraId="40E5EA2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(j)</w:t>
          </w:r>
          <w:r w:rsidRPr="00716D48">
            <w:rPr>
              <w:rFonts w:eastAsia="Calibri"/>
              <w:color w:val="auto"/>
              <w:szCs w:val="22"/>
              <w:u w:val="single"/>
            </w:rPr>
            <w:t>(10)</w:t>
          </w:r>
          <w:r w:rsidRPr="00716D48">
            <w:rPr>
              <w:rFonts w:eastAsia="Calibri"/>
              <w:color w:val="auto"/>
              <w:szCs w:val="22"/>
            </w:rPr>
            <w:t xml:space="preserve"> designate area agencies on aging as required by the Older Americans Act;</w:t>
          </w:r>
          <w:r w:rsidRPr="00716D48">
            <w:rPr>
              <w:rFonts w:eastAsia="Calibri"/>
              <w:color w:val="auto"/>
              <w:szCs w:val="22"/>
              <w:u w:val="single"/>
            </w:rPr>
            <w:t xml:space="preserve"> and</w:t>
          </w:r>
        </w:p>
        <w:p w14:paraId="4F54894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strike/>
              <w:color w:val="auto"/>
              <w:szCs w:val="22"/>
            </w:rPr>
            <w:t>(k)</w:t>
          </w:r>
          <w:r w:rsidRPr="00716D48">
            <w:rPr>
              <w:rFonts w:eastAsia="Calibri"/>
              <w:color w:val="auto"/>
              <w:szCs w:val="22"/>
              <w:u w:val="single"/>
            </w:rPr>
            <w:t>(11)</w:t>
          </w:r>
          <w:r w:rsidRPr="00716D48">
            <w:rPr>
              <w:rFonts w:eastAsia="Calibri"/>
              <w:color w:val="auto"/>
              <w:szCs w:val="22"/>
            </w:rPr>
            <w:t xml:space="preserve"> administer the Senior Citizens Center Permanent Improvement Fund established pursuant to Section 12-21-3441 and community services programs in accordance with Section 12-21-3590.</w:t>
          </w:r>
        </w:p>
        <w:p w14:paraId="79240C1C" w14:textId="77777777" w:rsidR="00716D48" w:rsidRPr="00716D48" w:rsidRDefault="00716D48" w:rsidP="00716D48">
          <w:pPr>
            <w:rPr>
              <w:rFonts w:eastAsia="Calibri"/>
              <w:color w:val="auto"/>
              <w:szCs w:val="22"/>
            </w:rPr>
          </w:pPr>
          <w:r w:rsidRPr="00716D48">
            <w:rPr>
              <w:rFonts w:eastAsia="Calibri"/>
              <w:color w:val="auto"/>
              <w:szCs w:val="22"/>
            </w:rPr>
            <w:tab/>
            <w:t>Section 43-21-45.</w:t>
          </w:r>
          <w:r w:rsidRPr="00716D48">
            <w:rPr>
              <w:rFonts w:eastAsia="Calibri"/>
              <w:color w:val="auto"/>
              <w:szCs w:val="22"/>
            </w:rP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76F196C3" w14:textId="77777777" w:rsidR="00716D48" w:rsidRPr="00716D48" w:rsidRDefault="00716D48" w:rsidP="00716D48">
          <w:pPr>
            <w:rPr>
              <w:rFonts w:eastAsia="Calibri"/>
              <w:color w:val="auto"/>
              <w:szCs w:val="22"/>
            </w:rPr>
          </w:pPr>
          <w:r w:rsidRPr="00716D48">
            <w:rPr>
              <w:rFonts w:eastAsia="Calibri"/>
              <w:color w:val="auto"/>
              <w:szCs w:val="22"/>
            </w:rPr>
            <w:tab/>
            <w:t>Section 43-21-50.</w:t>
          </w:r>
          <w:r w:rsidRPr="00716D48">
            <w:rPr>
              <w:rFonts w:eastAsia="Calibri"/>
              <w:color w:val="auto"/>
              <w:szCs w:val="22"/>
            </w:rP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2D31BC24" w14:textId="77777777" w:rsidR="00716D48" w:rsidRPr="00716D48" w:rsidRDefault="00716D48" w:rsidP="00716D48">
          <w:pPr>
            <w:rPr>
              <w:rFonts w:eastAsia="Calibri"/>
              <w:color w:val="auto"/>
              <w:szCs w:val="22"/>
            </w:rPr>
          </w:pPr>
          <w:r w:rsidRPr="00716D48">
            <w:rPr>
              <w:rFonts w:eastAsia="Calibri"/>
              <w:color w:val="auto"/>
              <w:szCs w:val="22"/>
            </w:rPr>
            <w:tab/>
            <w:t>Section 43-21-60.</w:t>
          </w:r>
          <w:r w:rsidRPr="00716D48">
            <w:rPr>
              <w:rFonts w:eastAsia="Calibri"/>
              <w:color w:val="auto"/>
              <w:szCs w:val="22"/>
            </w:rPr>
            <w:tab/>
            <w:t xml:space="preserve">The Department on Aging shall submit an annual report to the </w:t>
          </w:r>
          <w:r w:rsidRPr="00716D48">
            <w:rPr>
              <w:rFonts w:eastAsia="Calibri"/>
              <w:strike/>
              <w:color w:val="auto"/>
              <w:szCs w:val="22"/>
            </w:rPr>
            <w:t xml:space="preserve">Governor </w:t>
          </w:r>
          <w:proofErr w:type="spellStart"/>
          <w:r w:rsidRPr="00716D48">
            <w:rPr>
              <w:rFonts w:eastAsia="Calibri"/>
              <w:color w:val="auto"/>
              <w:szCs w:val="22"/>
              <w:u w:val="single"/>
            </w:rPr>
            <w:t>Governor</w:t>
          </w:r>
          <w:proofErr w:type="spellEnd"/>
          <w:r w:rsidRPr="00716D48">
            <w:rPr>
              <w:rFonts w:eastAsia="Calibri"/>
              <w:color w:val="auto"/>
              <w:szCs w:val="22"/>
              <w:u w:val="single"/>
            </w:rPr>
            <w:t xml:space="preserve">, the Secretary of Health and Policy, </w:t>
          </w:r>
          <w:r w:rsidRPr="00716D48">
            <w:rPr>
              <w:rFonts w:eastAsia="Calibri"/>
              <w:color w:val="auto"/>
              <w:szCs w:val="22"/>
            </w:rPr>
            <w:t>and to the General Assembly on or before January first of each year. The report shall deal with the present and future needs of the elderly and with the work of the department during the year.</w:t>
          </w:r>
        </w:p>
        <w:p w14:paraId="680B69F2" w14:textId="77777777" w:rsidR="00716D48" w:rsidRPr="00716D48" w:rsidRDefault="00716D48" w:rsidP="00716D48">
          <w:pPr>
            <w:rPr>
              <w:rFonts w:eastAsia="Calibri"/>
              <w:color w:val="auto"/>
              <w:szCs w:val="22"/>
            </w:rPr>
          </w:pPr>
          <w:r w:rsidRPr="00716D48">
            <w:rPr>
              <w:rFonts w:eastAsia="Calibri"/>
              <w:color w:val="auto"/>
              <w:szCs w:val="22"/>
            </w:rPr>
            <w:tab/>
            <w:t>Section 43-21-70.</w:t>
          </w:r>
          <w:r w:rsidRPr="00716D48">
            <w:rPr>
              <w:rFonts w:eastAsia="Calibri"/>
              <w:color w:val="auto"/>
              <w:szCs w:val="22"/>
            </w:rPr>
            <w:tab/>
            <w:t xml:space="preserve">The </w:t>
          </w:r>
          <w:r w:rsidRPr="00716D48">
            <w:rPr>
              <w:rFonts w:eastAsia="Calibri"/>
              <w:strike/>
              <w:color w:val="auto"/>
              <w:szCs w:val="22"/>
            </w:rPr>
            <w:t xml:space="preserve">Governor </w:t>
          </w:r>
          <w:r w:rsidRPr="00716D48">
            <w:rPr>
              <w:rFonts w:eastAsia="Calibri"/>
              <w:color w:val="auto"/>
              <w:szCs w:val="22"/>
              <w:u w:val="single"/>
            </w:rPr>
            <w:t xml:space="preserve">Secretary of Health and Policy </w:t>
          </w:r>
          <w:r w:rsidRPr="00716D48">
            <w:rPr>
              <w:rFonts w:eastAsia="Calibri"/>
              <w:color w:val="auto"/>
              <w:szCs w:val="22"/>
            </w:rPr>
            <w:t xml:space="preserve">shall appoint with the advice and consent of the Senate a director to be the administrative officer of the Department on Aging who shall serve at the </w:t>
          </w:r>
          <w:r w:rsidRPr="00716D48">
            <w:rPr>
              <w:rFonts w:eastAsia="Calibri"/>
              <w:strike/>
              <w:color w:val="auto"/>
              <w:szCs w:val="22"/>
            </w:rPr>
            <w:t xml:space="preserve">Governor's </w:t>
          </w:r>
          <w:r w:rsidRPr="00716D48">
            <w:rPr>
              <w:rFonts w:eastAsia="Calibri"/>
              <w:color w:val="auto"/>
              <w:szCs w:val="22"/>
              <w:u w:val="single"/>
            </w:rPr>
            <w:t xml:space="preserve">secretary’s </w:t>
          </w:r>
          <w:r w:rsidRPr="00716D48">
            <w:rPr>
              <w:rFonts w:eastAsia="Calibri"/>
              <w:color w:val="auto"/>
              <w:szCs w:val="22"/>
            </w:rPr>
            <w:t>pleasure</w:t>
          </w:r>
          <w:r w:rsidRPr="00716D48">
            <w:rPr>
              <w:rFonts w:eastAsia="Calibri"/>
              <w:strike/>
              <w:color w:val="auto"/>
              <w:szCs w:val="22"/>
            </w:rPr>
            <w:t xml:space="preserve"> and who is subject to removal pursuant to the provisions of Section 1-3-240</w:t>
          </w:r>
          <w:r w:rsidRPr="00716D48">
            <w:rPr>
              <w:rFonts w:eastAsia="Calibri"/>
              <w:color w:val="auto"/>
              <w:szCs w:val="22"/>
            </w:rPr>
            <w:t>.</w:t>
          </w:r>
        </w:p>
        <w:p w14:paraId="18EC63F3" w14:textId="77777777" w:rsidR="00716D48" w:rsidRPr="00716D48" w:rsidRDefault="00716D48" w:rsidP="00716D48">
          <w:pPr>
            <w:rPr>
              <w:rFonts w:eastAsia="Calibri"/>
              <w:color w:val="auto"/>
              <w:szCs w:val="22"/>
            </w:rPr>
          </w:pPr>
          <w:r w:rsidRPr="00716D48">
            <w:rPr>
              <w:rFonts w:eastAsia="Calibri"/>
              <w:color w:val="auto"/>
              <w:szCs w:val="22"/>
            </w:rPr>
            <w:tab/>
            <w:t>Section 43-21-80.</w:t>
          </w:r>
          <w:r w:rsidRPr="00716D48">
            <w:rPr>
              <w:rFonts w:eastAsia="Calibri"/>
              <w:color w:val="auto"/>
              <w:szCs w:val="22"/>
            </w:rPr>
            <w:tab/>
          </w:r>
          <w:r w:rsidRPr="00716D48">
            <w:rPr>
              <w:rFonts w:eastAsia="Calibri"/>
              <w:strike/>
              <w:color w:val="auto"/>
              <w:szCs w:val="22"/>
            </w:rPr>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716D48">
            <w:rPr>
              <w:rFonts w:eastAsia="Calibri"/>
              <w:color w:val="auto"/>
              <w:szCs w:val="22"/>
              <w:u w:val="single"/>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3FC31E7E" w14:textId="77777777" w:rsidR="00716D48" w:rsidRPr="00716D48" w:rsidRDefault="00716D48" w:rsidP="00716D48">
          <w:pPr>
            <w:rPr>
              <w:rFonts w:eastAsia="Calibri"/>
              <w:color w:val="auto"/>
              <w:szCs w:val="22"/>
            </w:rPr>
          </w:pPr>
          <w:r w:rsidRPr="00716D48">
            <w:rPr>
              <w:rFonts w:eastAsia="Calibri"/>
              <w:strike/>
              <w:color w:val="auto"/>
              <w:szCs w:val="22"/>
            </w:rPr>
            <w:tab/>
            <w:t>Section 43-21-100.</w:t>
          </w:r>
          <w:r w:rsidRPr="00716D48">
            <w:rPr>
              <w:rFonts w:eastAsia="Calibri"/>
              <w:strike/>
              <w:color w:val="auto"/>
              <w:szCs w:val="22"/>
            </w:rPr>
            <w:tab/>
            <w:t>The Department on Aging shall prepare the budget for its operation which must be submitted to the Governor and to the General Assembly for approval.</w:t>
          </w:r>
        </w:p>
        <w:p w14:paraId="3B75B0F9" w14:textId="77777777" w:rsidR="00716D48" w:rsidRPr="00716D48" w:rsidRDefault="00716D48" w:rsidP="00716D48">
          <w:pPr>
            <w:rPr>
              <w:rFonts w:eastAsia="Calibri"/>
              <w:color w:val="auto"/>
              <w:szCs w:val="22"/>
            </w:rPr>
          </w:pPr>
          <w:r w:rsidRPr="00716D48">
            <w:rPr>
              <w:rFonts w:eastAsia="Calibri"/>
              <w:strike/>
              <w:color w:val="auto"/>
              <w:szCs w:val="22"/>
            </w:rPr>
            <w:tab/>
            <w:t>Section 43-21-110.</w:t>
          </w:r>
          <w:r w:rsidRPr="00716D48">
            <w:rPr>
              <w:rFonts w:eastAsia="Calibri"/>
              <w:strike/>
              <w:color w:val="auto"/>
              <w:szCs w:val="22"/>
            </w:rPr>
            <w:tab/>
            <w:t>The General Assembly shall provide an annual appropriation to carry out the work of the commission.</w:t>
          </w:r>
        </w:p>
        <w:p w14:paraId="2D131B32" w14:textId="77777777" w:rsidR="00716D48" w:rsidRPr="00716D48" w:rsidRDefault="00716D48" w:rsidP="00716D48">
          <w:pPr>
            <w:rPr>
              <w:rFonts w:eastAsia="Calibri"/>
              <w:color w:val="auto"/>
              <w:szCs w:val="22"/>
            </w:rPr>
          </w:pPr>
          <w:r w:rsidRPr="00716D48">
            <w:rPr>
              <w:rFonts w:eastAsia="Calibri"/>
              <w:strike/>
              <w:color w:val="auto"/>
              <w:szCs w:val="22"/>
            </w:rPr>
            <w:tab/>
            <w:t>Section 43-21-120.</w:t>
          </w:r>
          <w:r w:rsidRPr="00716D48">
            <w:rPr>
              <w:rFonts w:eastAsia="Calibri"/>
              <w:strike/>
              <w:color w:val="auto"/>
              <w:szCs w:val="22"/>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510725BB" w14:textId="77777777" w:rsidR="00716D48" w:rsidRPr="00716D48" w:rsidRDefault="00716D48" w:rsidP="00716D48">
          <w:pPr>
            <w:rPr>
              <w:rFonts w:eastAsia="Calibri"/>
              <w:color w:val="auto"/>
              <w:szCs w:val="22"/>
            </w:rPr>
          </w:pPr>
          <w:r w:rsidRPr="00716D48">
            <w:rPr>
              <w:rFonts w:eastAsia="Calibri"/>
              <w:strike/>
              <w:color w:val="auto"/>
              <w:szCs w:val="22"/>
            </w:rPr>
            <w:tab/>
            <w:t>The council shall meet at least once each six months and special meetings may be called at the discretion of the chairman or upon request of a majority of the members.</w:t>
          </w:r>
        </w:p>
        <w:p w14:paraId="1A3F453C" w14:textId="77777777" w:rsidR="00716D48" w:rsidRPr="00716D48" w:rsidRDefault="00716D48" w:rsidP="00716D48">
          <w:pPr>
            <w:rPr>
              <w:rFonts w:eastAsia="Calibri"/>
              <w:color w:val="auto"/>
              <w:szCs w:val="22"/>
            </w:rPr>
          </w:pPr>
          <w:r w:rsidRPr="00716D48">
            <w:rPr>
              <w:rFonts w:eastAsia="Calibri"/>
              <w:strike/>
              <w:color w:val="auto"/>
              <w:szCs w:val="22"/>
            </w:rPr>
            <w:tab/>
            <w:t>The chairman of the advisory commission and the director of the Department on Aging, who shall serve as secretary to the council, shall attend the meetings of the council.</w:t>
          </w:r>
        </w:p>
        <w:p w14:paraId="084FE185" w14:textId="77777777" w:rsidR="00716D48" w:rsidRPr="00716D48" w:rsidRDefault="00716D48" w:rsidP="00716D48">
          <w:pPr>
            <w:rPr>
              <w:rFonts w:eastAsia="Calibri"/>
              <w:color w:val="auto"/>
              <w:szCs w:val="22"/>
            </w:rPr>
          </w:pPr>
          <w:r w:rsidRPr="00716D48">
            <w:rPr>
              <w:rFonts w:eastAsia="Calibri"/>
              <w:strike/>
              <w:color w:val="auto"/>
              <w:szCs w:val="22"/>
            </w:rPr>
            <w:tab/>
            <w:t>The director of each agency or department making up the council shall serve as chairman of the council for a term of one year. The office of chairman is held in the order in which the membership of the council is listed in this section.</w:t>
          </w:r>
        </w:p>
        <w:p w14:paraId="7B8B732B" w14:textId="77777777" w:rsidR="00716D48" w:rsidRPr="00716D48" w:rsidRDefault="00716D48" w:rsidP="00716D48">
          <w:pPr>
            <w:rPr>
              <w:rFonts w:eastAsia="Calibri"/>
              <w:color w:val="auto"/>
              <w:szCs w:val="22"/>
            </w:rPr>
          </w:pPr>
          <w:r w:rsidRPr="00716D48">
            <w:rPr>
              <w:rFonts w:eastAsia="Calibri"/>
              <w:color w:val="auto"/>
              <w:szCs w:val="22"/>
            </w:rPr>
            <w:tab/>
            <w:t>Section 43-21-130.</w:t>
          </w:r>
          <w:r w:rsidRPr="00716D48">
            <w:rPr>
              <w:rFonts w:eastAsia="Calibri"/>
              <w:color w:val="auto"/>
              <w:szCs w:val="22"/>
            </w:rPr>
            <w:tab/>
            <w:t xml:space="preserve">(A) There is created the Long Term Care Council </w:t>
          </w:r>
          <w:r w:rsidRPr="00716D48">
            <w:rPr>
              <w:rFonts w:eastAsia="Calibri"/>
              <w:strike/>
              <w:color w:val="auto"/>
              <w:szCs w:val="22"/>
            </w:rPr>
            <w:t xml:space="preserve">(council) </w:t>
          </w:r>
          <w:r w:rsidRPr="00716D48">
            <w:rPr>
              <w:rFonts w:eastAsia="Calibri"/>
              <w:color w:val="auto"/>
              <w:szCs w:val="22"/>
            </w:rPr>
            <w:t>composed of the following voting members:</w:t>
          </w:r>
        </w:p>
        <w:p w14:paraId="2FCE40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the </w:t>
          </w:r>
          <w:r w:rsidRPr="00716D48">
            <w:rPr>
              <w:rFonts w:eastAsia="Calibri"/>
              <w:strike/>
              <w:color w:val="auto"/>
              <w:szCs w:val="22"/>
            </w:rPr>
            <w:t xml:space="preserve">Governor or his </w:t>
          </w:r>
          <w:proofErr w:type="spellStart"/>
          <w:r w:rsidRPr="00716D48">
            <w:rPr>
              <w:rFonts w:eastAsia="Calibri"/>
              <w:strike/>
              <w:color w:val="auto"/>
              <w:szCs w:val="22"/>
            </w:rPr>
            <w:t>designee</w:t>
          </w:r>
          <w:r w:rsidRPr="00716D48">
            <w:rPr>
              <w:rFonts w:eastAsia="Calibri"/>
              <w:color w:val="auto"/>
              <w:szCs w:val="22"/>
              <w:u w:val="single"/>
            </w:rPr>
            <w:t>Long</w:t>
          </w:r>
          <w:proofErr w:type="spellEnd"/>
          <w:r w:rsidRPr="00716D48">
            <w:rPr>
              <w:rFonts w:eastAsia="Calibri"/>
              <w:color w:val="auto"/>
              <w:szCs w:val="22"/>
              <w:u w:val="single"/>
            </w:rPr>
            <w:t xml:space="preserve"> Term Care Ombudsman</w:t>
          </w:r>
          <w:r w:rsidRPr="00716D48">
            <w:rPr>
              <w:rFonts w:eastAsia="Calibri"/>
              <w:color w:val="auto"/>
              <w:szCs w:val="22"/>
            </w:rPr>
            <w:t>;</w:t>
          </w:r>
        </w:p>
        <w:p w14:paraId="16835BA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Director of the Department of Social Services;</w:t>
          </w:r>
        </w:p>
        <w:p w14:paraId="4860A47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the Director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E9207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the Director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033981E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the Director of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503912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the Director of the </w:t>
          </w:r>
          <w:r w:rsidRPr="00716D48">
            <w:rPr>
              <w:rFonts w:eastAsia="Calibri"/>
              <w:strike/>
              <w:color w:val="auto"/>
              <w:szCs w:val="22"/>
            </w:rPr>
            <w:t xml:space="preserve">Division </w:t>
          </w:r>
          <w:r w:rsidRPr="00716D48">
            <w:rPr>
              <w:rFonts w:eastAsia="Calibri"/>
              <w:color w:val="auto"/>
              <w:szCs w:val="22"/>
              <w:u w:val="single"/>
            </w:rPr>
            <w:t xml:space="preserve">Department </w:t>
          </w:r>
          <w:r w:rsidRPr="00716D48">
            <w:rPr>
              <w:rFonts w:eastAsia="Calibri"/>
              <w:color w:val="auto"/>
              <w:szCs w:val="22"/>
            </w:rPr>
            <w:t>on Aging;</w:t>
          </w:r>
        </w:p>
        <w:p w14:paraId="3893D9F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the Director of the Department of Health</w:t>
          </w:r>
          <w:r w:rsidRPr="00716D48">
            <w:rPr>
              <w:rFonts w:eastAsia="Calibri"/>
              <w:color w:val="auto"/>
              <w:szCs w:val="22"/>
              <w:u w:val="single"/>
            </w:rPr>
            <w:t xml:space="preserve"> Financing</w:t>
          </w:r>
          <w:r w:rsidRPr="00716D48">
            <w:rPr>
              <w:rFonts w:eastAsia="Calibri"/>
              <w:strike/>
              <w:color w:val="auto"/>
              <w:szCs w:val="22"/>
            </w:rPr>
            <w:t xml:space="preserve"> and Human Services</w:t>
          </w:r>
          <w:r w:rsidRPr="00716D48">
            <w:rPr>
              <w:rFonts w:eastAsia="Calibri"/>
              <w:color w:val="auto"/>
              <w:szCs w:val="22"/>
            </w:rPr>
            <w:t>;</w:t>
          </w:r>
        </w:p>
        <w:p w14:paraId="1B1D6A6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(8) the Chairman of the Joint Legislative Health Care Planning and Oversight Committee, or his designee;</w:t>
          </w:r>
        </w:p>
        <w:p w14:paraId="5288394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(9) the Chairman of the Joint Legislative Committee on Aging, or his designee;</w:t>
          </w:r>
        </w:p>
        <w:p w14:paraId="4F0936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(8)</w:t>
          </w:r>
          <w:r w:rsidRPr="00716D48">
            <w:rPr>
              <w:rFonts w:eastAsia="Calibri"/>
              <w:color w:val="auto"/>
              <w:szCs w:val="22"/>
            </w:rPr>
            <w:t xml:space="preserve"> one representative of each of the following groups appointed by the </w:t>
          </w:r>
          <w:r w:rsidRPr="00716D48">
            <w:rPr>
              <w:rFonts w:eastAsia="Calibri"/>
              <w:strike/>
              <w:color w:val="auto"/>
              <w:szCs w:val="22"/>
            </w:rPr>
            <w:t xml:space="preserve">Lieutenant Governor </w:t>
          </w:r>
          <w:r w:rsidRPr="00716D48">
            <w:rPr>
              <w:rFonts w:eastAsia="Calibri"/>
              <w:color w:val="auto"/>
              <w:szCs w:val="22"/>
              <w:u w:val="single"/>
            </w:rPr>
            <w:t xml:space="preserve">Secretary of Health and Policy </w:t>
          </w:r>
          <w:r w:rsidRPr="00716D48">
            <w:rPr>
              <w:rFonts w:eastAsia="Calibri"/>
              <w:color w:val="auto"/>
              <w:szCs w:val="22"/>
            </w:rPr>
            <w:t>annually:</w:t>
          </w:r>
        </w:p>
        <w:p w14:paraId="2F8815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long term care providers;</w:t>
          </w:r>
        </w:p>
        <w:p w14:paraId="12A1AD8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long term care consumers;</w:t>
          </w:r>
        </w:p>
        <w:p w14:paraId="5F8BCF4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persons in the insurance industry developing or marketing a long term care product.</w:t>
          </w:r>
        </w:p>
        <w:p w14:paraId="119B43C4" w14:textId="77777777" w:rsidR="00716D48" w:rsidRPr="00716D48" w:rsidRDefault="00716D48" w:rsidP="00716D48">
          <w:pPr>
            <w:rPr>
              <w:rFonts w:eastAsia="Calibri"/>
              <w:color w:val="auto"/>
              <w:szCs w:val="22"/>
            </w:rPr>
          </w:pPr>
          <w:r w:rsidRPr="00716D48">
            <w:rPr>
              <w:rFonts w:eastAsia="Calibri"/>
              <w:color w:val="auto"/>
              <w:szCs w:val="22"/>
            </w:rPr>
            <w:tab/>
            <w:t>(B) Each director serving as a council member may authorize in writing a designee to vote on his behalf</w:t>
          </w:r>
          <w:r w:rsidRPr="00716D48">
            <w:rPr>
              <w:rFonts w:eastAsia="Calibri"/>
              <w:strike/>
              <w:color w:val="auto"/>
              <w:szCs w:val="22"/>
            </w:rPr>
            <w:t xml:space="preserve"> at two meetings a year</w:t>
          </w:r>
          <w:r w:rsidRPr="00716D48">
            <w:rPr>
              <w:rFonts w:eastAsia="Calibri"/>
              <w:color w:val="auto"/>
              <w:szCs w:val="22"/>
            </w:rPr>
            <w:t xml:space="preserve">. Members appointed by the </w:t>
          </w:r>
          <w:r w:rsidRPr="00716D48">
            <w:rPr>
              <w:rFonts w:eastAsia="Calibri"/>
              <w:strike/>
              <w:color w:val="auto"/>
              <w:szCs w:val="22"/>
            </w:rPr>
            <w:t xml:space="preserve">Lieutenant Governor </w:t>
          </w:r>
          <w:r w:rsidRPr="00716D48">
            <w:rPr>
              <w:rFonts w:eastAsia="Calibri"/>
              <w:color w:val="auto"/>
              <w:szCs w:val="22"/>
              <w:u w:val="single"/>
            </w:rPr>
            <w:t xml:space="preserve">Secretary of Health and Policy </w:t>
          </w:r>
          <w:r w:rsidRPr="00716D48">
            <w:rPr>
              <w:rFonts w:eastAsia="Calibri"/>
              <w:color w:val="auto"/>
              <w:szCs w:val="22"/>
            </w:rPr>
            <w:t>to represent private groups serve without compensation.</w:t>
          </w:r>
        </w:p>
        <w:p w14:paraId="0C836470" w14:textId="77777777" w:rsidR="00716D48" w:rsidRPr="00716D48" w:rsidRDefault="00716D48" w:rsidP="00716D48">
          <w:pPr>
            <w:rPr>
              <w:rFonts w:eastAsia="Calibri"/>
              <w:color w:val="auto"/>
              <w:szCs w:val="22"/>
            </w:rPr>
          </w:pPr>
          <w:r w:rsidRPr="00716D48">
            <w:rPr>
              <w:rFonts w:eastAsia="Calibri"/>
              <w:color w:val="auto"/>
              <w:szCs w:val="22"/>
            </w:rPr>
            <w:tab/>
            <w:t xml:space="preserve">(C) The council shall meet at least quarterly, provide for its own officers, and make an annual report to the </w:t>
          </w:r>
          <w:r w:rsidRPr="00716D48">
            <w:rPr>
              <w:rFonts w:eastAsia="Calibri"/>
              <w:color w:val="auto"/>
              <w:szCs w:val="22"/>
              <w:u w:val="single"/>
            </w:rPr>
            <w:t xml:space="preserve">Secretary of Health and Policy, the </w:t>
          </w:r>
          <w:r w:rsidRPr="00716D48">
            <w:rPr>
              <w:rFonts w:eastAsia="Calibri"/>
              <w:color w:val="auto"/>
              <w:szCs w:val="22"/>
            </w:rPr>
            <w:t>General Assembly</w:t>
          </w:r>
          <w:r w:rsidRPr="00716D48">
            <w:rPr>
              <w:rFonts w:eastAsia="Calibri"/>
              <w:color w:val="auto"/>
              <w:szCs w:val="22"/>
              <w:u w:val="single"/>
            </w:rPr>
            <w:t>, and the Governor</w:t>
          </w:r>
          <w:r w:rsidRPr="00716D48">
            <w:rPr>
              <w:rFonts w:eastAsia="Calibri"/>
              <w:color w:val="auto"/>
              <w:szCs w:val="22"/>
            </w:rPr>
            <w:t xml:space="preserve"> before January second each year. This report must include new council recommendations.</w:t>
          </w:r>
        </w:p>
        <w:p w14:paraId="27B0D2F0" w14:textId="77777777" w:rsidR="00716D48" w:rsidRPr="00716D48" w:rsidRDefault="00716D48" w:rsidP="00716D48">
          <w:pPr>
            <w:rPr>
              <w:rFonts w:eastAsia="Calibri"/>
              <w:color w:val="auto"/>
              <w:szCs w:val="22"/>
            </w:rPr>
          </w:pPr>
          <w:r w:rsidRPr="00716D48">
            <w:rPr>
              <w:rFonts w:eastAsia="Calibri"/>
              <w:color w:val="auto"/>
              <w:szCs w:val="22"/>
            </w:rPr>
            <w:tab/>
            <w:t>Section 43-21-140.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716D48">
            <w:rPr>
              <w:rFonts w:eastAsia="Calibri"/>
              <w:color w:val="auto"/>
              <w:szCs w:val="22"/>
              <w:u w:val="single"/>
            </w:rPr>
            <w:t xml:space="preserve"> in furtherance of the State Health Services Plan</w:t>
          </w:r>
          <w:r w:rsidRPr="00716D48">
            <w:rPr>
              <w:rFonts w:eastAsia="Calibri"/>
              <w:color w:val="auto"/>
              <w:szCs w:val="22"/>
            </w:rPr>
            <w:t>. These recommendations must be updated annually as needed. The service delivery system must provide for:</w:t>
          </w:r>
        </w:p>
        <w:p w14:paraId="4599082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(1) charges based on ability to pay for persons not eligible for Medicaid;</w:t>
          </w:r>
        </w:p>
        <w:p w14:paraId="1ADA4DC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(2) coordination of community services;</w:t>
          </w:r>
        </w:p>
        <w:p w14:paraId="43E7B3E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(3) access to and receipt of an appropriate mix of long term care services for all health-impaired elderly or disabled persons;</w:t>
          </w:r>
        </w:p>
        <w:p w14:paraId="2AEE47A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(4) case management;  and</w:t>
          </w:r>
        </w:p>
        <w:p w14:paraId="123F2F6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(5) discharge planning and services.</w:t>
          </w:r>
        </w:p>
        <w:p w14:paraId="1D0B421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53F2350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1-3-240(C)(1) of the S.C. Code is amended to read:</w:t>
          </w:r>
        </w:p>
        <w:p w14:paraId="0DE8555D" w14:textId="77777777" w:rsidR="00716D48" w:rsidRPr="00716D48" w:rsidRDefault="00716D48" w:rsidP="00716D48">
          <w:pPr>
            <w:rPr>
              <w:rFonts w:eastAsia="Calibri"/>
              <w:color w:val="auto"/>
              <w:szCs w:val="22"/>
            </w:rPr>
          </w:pPr>
          <w:r w:rsidRPr="00716D48">
            <w:rPr>
              <w:rFonts w:eastAsia="Calibri"/>
              <w:color w:val="auto"/>
              <w:szCs w:val="22"/>
            </w:rPr>
            <w:tab/>
            <w:t>(C)(1) Persons appointed to the following offices of the State may be removed by the Governor for malfeasance, misfeasance, incompetency, absenteeism, conflicts of interest, misconduct, persistent neglect of duty in office, or incapacity:</w:t>
          </w:r>
        </w:p>
        <w:p w14:paraId="251F76C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Workers' Compensation Commission;</w:t>
          </w:r>
        </w:p>
        <w:p w14:paraId="431C674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[Reserved]</w:t>
          </w:r>
        </w:p>
        <w:p w14:paraId="33B368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(c)</w:t>
          </w:r>
          <w:r w:rsidRPr="00716D48">
            <w:rPr>
              <w:rFonts w:eastAsia="Calibri"/>
              <w:color w:val="auto"/>
              <w:szCs w:val="22"/>
              <w:u w:val="single"/>
            </w:rPr>
            <w:t>(b)</w:t>
          </w:r>
          <w:r w:rsidRPr="00716D48">
            <w:rPr>
              <w:rFonts w:eastAsia="Calibri"/>
              <w:color w:val="auto"/>
              <w:szCs w:val="22"/>
            </w:rPr>
            <w:t xml:space="preserve"> Ethics Commission;</w:t>
          </w:r>
        </w:p>
        <w:p w14:paraId="04AFC46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Election Commission;</w:t>
          </w:r>
        </w:p>
        <w:p w14:paraId="660ECFF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 Professional and Occupational Licensing Boards;</w:t>
          </w:r>
        </w:p>
        <w:p w14:paraId="614D8FD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(f)</w:t>
          </w:r>
          <w:r w:rsidRPr="00716D48">
            <w:rPr>
              <w:rFonts w:eastAsia="Calibri"/>
              <w:color w:val="auto"/>
              <w:szCs w:val="22"/>
              <w:u w:val="single"/>
            </w:rPr>
            <w:t>(e)</w:t>
          </w:r>
          <w:r w:rsidRPr="00716D48">
            <w:rPr>
              <w:rFonts w:eastAsia="Calibri"/>
              <w:color w:val="auto"/>
              <w:szCs w:val="22"/>
            </w:rPr>
            <w:t xml:space="preserve"> Juvenile Parole Board;</w:t>
          </w:r>
        </w:p>
        <w:p w14:paraId="779546F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(g)</w:t>
          </w:r>
          <w:r w:rsidRPr="00716D48">
            <w:rPr>
              <w:rFonts w:eastAsia="Calibri"/>
              <w:color w:val="auto"/>
              <w:szCs w:val="22"/>
              <w:u w:val="single"/>
            </w:rPr>
            <w:t>(f)</w:t>
          </w:r>
          <w:r w:rsidRPr="00716D48">
            <w:rPr>
              <w:rFonts w:eastAsia="Calibri"/>
              <w:color w:val="auto"/>
              <w:szCs w:val="22"/>
            </w:rPr>
            <w:t xml:space="preserve"> Probation, Parole and Pardon Board;</w:t>
          </w:r>
        </w:p>
        <w:p w14:paraId="34D11DB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(h)</w:t>
          </w:r>
          <w:r w:rsidRPr="00716D48">
            <w:rPr>
              <w:rFonts w:eastAsia="Calibri"/>
              <w:color w:val="auto"/>
              <w:szCs w:val="22"/>
              <w:u w:val="single"/>
            </w:rPr>
            <w:t>(g)</w:t>
          </w:r>
          <w:r w:rsidRPr="00716D48">
            <w:rPr>
              <w:rFonts w:eastAsia="Calibri"/>
              <w:color w:val="auto"/>
              <w:szCs w:val="22"/>
            </w:rPr>
            <w:t xml:space="preserve"> Director of the Department of Public Safety;</w:t>
          </w:r>
        </w:p>
        <w:p w14:paraId="556EE6F3"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w:t>
          </w:r>
          <w:proofErr w:type="spellStart"/>
          <w:r w:rsidRPr="00716D48">
            <w:rPr>
              <w:rFonts w:eastAsia="Calibri"/>
              <w:strike/>
              <w:color w:val="auto"/>
              <w:szCs w:val="22"/>
            </w:rPr>
            <w:t>i</w:t>
          </w:r>
          <w:proofErr w:type="spellEnd"/>
          <w:r w:rsidRPr="00716D48">
            <w:rPr>
              <w:rFonts w:eastAsia="Calibri"/>
              <w:strike/>
              <w:color w:val="auto"/>
              <w:szCs w:val="22"/>
            </w:rPr>
            <w:t>) Board of the Department of Health and Environmental Control, excepting the chairman;</w:t>
          </w:r>
        </w:p>
        <w:p w14:paraId="1A9EEB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(j)</w:t>
          </w:r>
          <w:r w:rsidRPr="00716D48">
            <w:rPr>
              <w:rFonts w:eastAsia="Calibri"/>
              <w:color w:val="auto"/>
              <w:szCs w:val="22"/>
              <w:u w:val="single"/>
            </w:rPr>
            <w:t>(h)</w:t>
          </w:r>
          <w:r w:rsidRPr="00716D48">
            <w:rPr>
              <w:rFonts w:eastAsia="Calibri"/>
              <w:color w:val="auto"/>
              <w:szCs w:val="22"/>
            </w:rPr>
            <w:t xml:space="preserve"> Chief of State Law Enforcement Division;</w:t>
          </w:r>
        </w:p>
        <w:p w14:paraId="5DC98E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(k)</w:t>
          </w:r>
          <w:r w:rsidRPr="00716D48">
            <w:rPr>
              <w:rFonts w:eastAsia="Calibri"/>
              <w:color w:val="auto"/>
              <w:szCs w:val="22"/>
              <w:u w:val="single"/>
            </w:rPr>
            <w:t>(</w:t>
          </w:r>
          <w:proofErr w:type="spellStart"/>
          <w:r w:rsidRPr="00716D48">
            <w:rPr>
              <w:rFonts w:eastAsia="Calibri"/>
              <w:color w:val="auto"/>
              <w:szCs w:val="22"/>
              <w:u w:val="single"/>
            </w:rPr>
            <w:t>i</w:t>
          </w:r>
          <w:proofErr w:type="spellEnd"/>
          <w:r w:rsidRPr="00716D48">
            <w:rPr>
              <w:rFonts w:eastAsia="Calibri"/>
              <w:color w:val="auto"/>
              <w:szCs w:val="22"/>
              <w:u w:val="single"/>
            </w:rPr>
            <w:t>)</w:t>
          </w:r>
          <w:r w:rsidRPr="00716D48">
            <w:rPr>
              <w:rFonts w:eastAsia="Calibri"/>
              <w:color w:val="auto"/>
              <w:szCs w:val="22"/>
            </w:rPr>
            <w:t xml:space="preserve"> South Carolina Lottery Commission;</w:t>
          </w:r>
        </w:p>
        <w:p w14:paraId="18618CE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(l)</w:t>
          </w:r>
          <w:r w:rsidRPr="00716D48">
            <w:rPr>
              <w:rFonts w:eastAsia="Calibri"/>
              <w:color w:val="auto"/>
              <w:szCs w:val="22"/>
              <w:u w:val="single"/>
            </w:rPr>
            <w:t>(j)</w:t>
          </w:r>
          <w:r w:rsidRPr="00716D48">
            <w:rPr>
              <w:rFonts w:eastAsia="Calibri"/>
              <w:color w:val="auto"/>
              <w:szCs w:val="22"/>
            </w:rPr>
            <w:t xml:space="preserve"> Executive Director of the Office of Regulatory Staff;</w:t>
          </w:r>
        </w:p>
        <w:p w14:paraId="71683BB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(m)</w:t>
          </w:r>
          <w:r w:rsidRPr="00716D48">
            <w:rPr>
              <w:rFonts w:eastAsia="Calibri"/>
              <w:color w:val="auto"/>
              <w:szCs w:val="22"/>
              <w:u w:val="single"/>
            </w:rPr>
            <w:t>(k)</w:t>
          </w:r>
          <w:r w:rsidRPr="00716D48">
            <w:rPr>
              <w:rFonts w:eastAsia="Calibri"/>
              <w:color w:val="auto"/>
              <w:szCs w:val="22"/>
            </w:rPr>
            <w:t xml:space="preserve"> Directors of the South Carolina Public Service Authority appointed pursuant to Section 58-31-20;</w:t>
          </w:r>
        </w:p>
        <w:p w14:paraId="46C87A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(n)</w:t>
          </w:r>
          <w:r w:rsidRPr="00716D48">
            <w:rPr>
              <w:rFonts w:eastAsia="Calibri"/>
              <w:color w:val="auto"/>
              <w:szCs w:val="22"/>
              <w:u w:val="single"/>
            </w:rPr>
            <w:t>(l)</w:t>
          </w:r>
          <w:r w:rsidRPr="00716D48">
            <w:rPr>
              <w:rFonts w:eastAsia="Calibri"/>
              <w:color w:val="auto"/>
              <w:szCs w:val="22"/>
            </w:rPr>
            <w:t xml:space="preserve"> State Ports Authority;</w:t>
          </w:r>
        </w:p>
        <w:p w14:paraId="141A27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(o)</w:t>
          </w:r>
          <w:r w:rsidRPr="00716D48">
            <w:rPr>
              <w:rFonts w:eastAsia="Calibri"/>
              <w:color w:val="auto"/>
              <w:szCs w:val="22"/>
              <w:u w:val="single"/>
            </w:rPr>
            <w:t>(m)</w:t>
          </w:r>
          <w:r w:rsidRPr="00716D48">
            <w:rPr>
              <w:rFonts w:eastAsia="Calibri"/>
              <w:color w:val="auto"/>
              <w:szCs w:val="22"/>
            </w:rPr>
            <w:t xml:space="preserve"> State Inspector General;</w:t>
          </w:r>
        </w:p>
        <w:p w14:paraId="4A7721E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(p)</w:t>
          </w:r>
          <w:r w:rsidRPr="00716D48">
            <w:rPr>
              <w:rFonts w:eastAsia="Calibri"/>
              <w:color w:val="auto"/>
              <w:szCs w:val="22"/>
              <w:u w:val="single"/>
            </w:rPr>
            <w:t>(n)</w:t>
          </w:r>
          <w:r w:rsidRPr="00716D48">
            <w:rPr>
              <w:rFonts w:eastAsia="Calibri"/>
              <w:color w:val="auto"/>
              <w:szCs w:val="22"/>
            </w:rPr>
            <w:t xml:space="preserve"> State Adjutant General;</w:t>
          </w:r>
        </w:p>
        <w:p w14:paraId="575C304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(q)</w:t>
          </w:r>
          <w:r w:rsidRPr="00716D48">
            <w:rPr>
              <w:rFonts w:eastAsia="Calibri"/>
              <w:color w:val="auto"/>
              <w:szCs w:val="22"/>
              <w:u w:val="single"/>
            </w:rPr>
            <w:t>(o)</w:t>
          </w:r>
          <w:r w:rsidRPr="00716D48">
            <w:rPr>
              <w:rFonts w:eastAsia="Calibri"/>
              <w:color w:val="auto"/>
              <w:szCs w:val="22"/>
            </w:rPr>
            <w:t xml:space="preserve"> South Carolina Retirement Investment Commission members appointed by the Governor or members of the General Assembly;  and</w:t>
          </w:r>
        </w:p>
        <w:p w14:paraId="06B4BE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(r)</w:t>
          </w:r>
          <w:r w:rsidRPr="00716D48">
            <w:rPr>
              <w:rFonts w:eastAsia="Calibri"/>
              <w:color w:val="auto"/>
              <w:szCs w:val="22"/>
              <w:u w:val="single"/>
            </w:rPr>
            <w:t>(p)</w:t>
          </w:r>
          <w:r w:rsidRPr="00716D48">
            <w:rPr>
              <w:rFonts w:eastAsia="Calibri"/>
              <w:color w:val="auto"/>
              <w:szCs w:val="22"/>
            </w:rPr>
            <w:t xml:space="preserve"> South Carolina Public Benefit Authority members.</w:t>
          </w:r>
        </w:p>
        <w:p w14:paraId="5EF7632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1-5-40(A) of the S.C. Code is amended to read:</w:t>
          </w:r>
        </w:p>
        <w:p w14:paraId="53A2BA0F" w14:textId="77777777" w:rsidR="00716D48" w:rsidRPr="00716D48" w:rsidRDefault="00716D48" w:rsidP="00716D48">
          <w:pPr>
            <w:rPr>
              <w:rFonts w:eastAsia="Calibri"/>
              <w:color w:val="auto"/>
              <w:szCs w:val="22"/>
            </w:rPr>
          </w:pPr>
          <w:r w:rsidRPr="00716D48">
            <w:rPr>
              <w:rFonts w:eastAsia="Calibri"/>
              <w:color w:val="auto"/>
              <w:szCs w:val="22"/>
            </w:rPr>
            <w:tab/>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24C8BF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Accountancy, Board of</w:t>
          </w:r>
        </w:p>
        <w:p w14:paraId="4473A41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Aging, Division on Advisory Council</w:t>
          </w:r>
        </w:p>
        <w:p w14:paraId="236C02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Agriculture Commission</w:t>
          </w:r>
        </w:p>
        <w:p w14:paraId="01963B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Architectural Examiners, State Board of</w:t>
          </w:r>
        </w:p>
        <w:p w14:paraId="7B796F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Arts Commission</w:t>
          </w:r>
        </w:p>
        <w:p w14:paraId="7CAC7CE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Athletic Commission</w:t>
          </w:r>
        </w:p>
        <w:p w14:paraId="003F98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Auctioneer's Commission</w:t>
          </w:r>
        </w:p>
        <w:p w14:paraId="22C3D1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Accessibility Committee for the Building Codes Council</w:t>
          </w:r>
        </w:p>
        <w:p w14:paraId="4D4B759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Blind, Commission for the</w:t>
          </w:r>
        </w:p>
        <w:p w14:paraId="62EB79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Builders Commission, Residential</w:t>
          </w:r>
        </w:p>
        <w:p w14:paraId="7EA3D41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Building Code Council</w:t>
          </w:r>
        </w:p>
        <w:p w14:paraId="6E0B7DF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College of Charleston Board of Trustees</w:t>
          </w:r>
        </w:p>
        <w:p w14:paraId="49EB8A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Children's Trust Fund Board of Trustees</w:t>
          </w:r>
        </w:p>
        <w:p w14:paraId="6C38A4E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Children, Foster Care Review Board</w:t>
          </w:r>
        </w:p>
        <w:p w14:paraId="541A0D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Chiropractic Examiners, State Board of</w:t>
          </w:r>
        </w:p>
        <w:p w14:paraId="067FFA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The Citadel Board of Visitors</w:t>
          </w:r>
        </w:p>
        <w:p w14:paraId="76AEB7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w:t>
          </w:r>
          <w:r w:rsidRPr="00716D48">
            <w:rPr>
              <w:rFonts w:eastAsia="Calibri"/>
              <w:color w:val="auto"/>
              <w:szCs w:val="22"/>
            </w:rPr>
            <w:t xml:space="preserve"> Clemson University Board of Trustees</w:t>
          </w:r>
        </w:p>
        <w:p w14:paraId="27BE66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(17)</w:t>
          </w:r>
          <w:r w:rsidRPr="00716D48">
            <w:rPr>
              <w:rFonts w:eastAsia="Calibri"/>
              <w:color w:val="auto"/>
              <w:szCs w:val="22"/>
            </w:rPr>
            <w:t xml:space="preserve"> Coastal Carolina University Board of Trustees</w:t>
          </w:r>
        </w:p>
        <w:p w14:paraId="4E5BCC6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(18)</w:t>
          </w:r>
          <w:r w:rsidRPr="00716D48">
            <w:rPr>
              <w:rFonts w:eastAsia="Calibri"/>
              <w:color w:val="auto"/>
              <w:szCs w:val="22"/>
            </w:rPr>
            <w:t xml:space="preserve"> Consumer Affairs, Commission on</w:t>
          </w:r>
        </w:p>
        <w:p w14:paraId="32BDE41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(20)</w:t>
          </w:r>
          <w:r w:rsidRPr="00716D48">
            <w:rPr>
              <w:rFonts w:eastAsia="Calibri"/>
              <w:color w:val="auto"/>
              <w:szCs w:val="22"/>
              <w:u w:val="single"/>
            </w:rPr>
            <w:t>(19)</w:t>
          </w:r>
          <w:r w:rsidRPr="00716D48">
            <w:rPr>
              <w:rFonts w:eastAsia="Calibri"/>
              <w:color w:val="auto"/>
              <w:szCs w:val="22"/>
            </w:rPr>
            <w:t xml:space="preserve"> Contractors' Licensing Board</w:t>
          </w:r>
        </w:p>
        <w:p w14:paraId="39E4EB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(21)</w:t>
          </w:r>
          <w:r w:rsidRPr="00716D48">
            <w:rPr>
              <w:rFonts w:eastAsia="Calibri"/>
              <w:color w:val="auto"/>
              <w:szCs w:val="22"/>
              <w:u w:val="single"/>
            </w:rPr>
            <w:t>(20)</w:t>
          </w:r>
          <w:r w:rsidRPr="00716D48">
            <w:rPr>
              <w:rFonts w:eastAsia="Calibri"/>
              <w:color w:val="auto"/>
              <w:szCs w:val="22"/>
            </w:rPr>
            <w:t xml:space="preserve"> Cosmetology, State Board of</w:t>
          </w:r>
        </w:p>
        <w:p w14:paraId="1E33109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(22)</w:t>
          </w:r>
          <w:r w:rsidRPr="00716D48">
            <w:rPr>
              <w:rFonts w:eastAsia="Calibri"/>
              <w:color w:val="auto"/>
              <w:szCs w:val="22"/>
              <w:u w:val="single"/>
            </w:rPr>
            <w:t>(21)</w:t>
          </w:r>
          <w:r w:rsidRPr="00716D48">
            <w:rPr>
              <w:rFonts w:eastAsia="Calibri"/>
              <w:color w:val="auto"/>
              <w:szCs w:val="22"/>
            </w:rPr>
            <w:t xml:space="preserve"> Professional Counselors, Associate Counselors and Marital and Family Therapists, State Board of Examiners</w:t>
          </w:r>
        </w:p>
        <w:p w14:paraId="28102D2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(23)</w:t>
          </w:r>
          <w:r w:rsidRPr="00716D48">
            <w:rPr>
              <w:rFonts w:eastAsia="Calibri"/>
              <w:color w:val="auto"/>
              <w:szCs w:val="22"/>
              <w:u w:val="single"/>
            </w:rPr>
            <w:t>(22)</w:t>
          </w:r>
          <w:r w:rsidRPr="00716D48">
            <w:rPr>
              <w:rFonts w:eastAsia="Calibri"/>
              <w:color w:val="auto"/>
              <w:szCs w:val="22"/>
            </w:rPr>
            <w:t xml:space="preserve"> Deaf and Blind, School for the</w:t>
          </w:r>
        </w:p>
        <w:p w14:paraId="0FA1D3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(24)</w:t>
          </w:r>
          <w:r w:rsidRPr="00716D48">
            <w:rPr>
              <w:rFonts w:eastAsia="Calibri"/>
              <w:color w:val="auto"/>
              <w:szCs w:val="22"/>
              <w:u w:val="single"/>
            </w:rPr>
            <w:t>(23)</w:t>
          </w:r>
          <w:r w:rsidRPr="00716D48">
            <w:rPr>
              <w:rFonts w:eastAsia="Calibri"/>
              <w:color w:val="auto"/>
              <w:szCs w:val="22"/>
            </w:rPr>
            <w:t xml:space="preserve"> Dentistry Board</w:t>
          </w:r>
        </w:p>
        <w:p w14:paraId="4E33A3B6"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(25) Disabilities and Special Needs Commission</w:t>
          </w:r>
        </w:p>
        <w:p w14:paraId="2E1C51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(26)</w:t>
          </w:r>
          <w:r w:rsidRPr="00716D48">
            <w:rPr>
              <w:rFonts w:eastAsia="Calibri"/>
              <w:color w:val="auto"/>
              <w:szCs w:val="22"/>
              <w:u w:val="single"/>
            </w:rPr>
            <w:t>(24)</w:t>
          </w:r>
          <w:r w:rsidRPr="00716D48">
            <w:rPr>
              <w:rFonts w:eastAsia="Calibri"/>
              <w:color w:val="auto"/>
              <w:szCs w:val="22"/>
            </w:rPr>
            <w:t xml:space="preserve"> Education, State Board of</w:t>
          </w:r>
        </w:p>
        <w:p w14:paraId="0F6370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(27)</w:t>
          </w:r>
          <w:r w:rsidRPr="00716D48">
            <w:rPr>
              <w:rFonts w:eastAsia="Calibri"/>
              <w:color w:val="auto"/>
              <w:szCs w:val="22"/>
              <w:u w:val="single"/>
            </w:rPr>
            <w:t>(25)</w:t>
          </w:r>
          <w:r w:rsidRPr="00716D48">
            <w:rPr>
              <w:rFonts w:eastAsia="Calibri"/>
              <w:color w:val="auto"/>
              <w:szCs w:val="22"/>
            </w:rPr>
            <w:t xml:space="preserve"> Education Board, Southern Regional</w:t>
          </w:r>
        </w:p>
        <w:p w14:paraId="74E4DAA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(28)</w:t>
          </w:r>
          <w:r w:rsidRPr="00716D48">
            <w:rPr>
              <w:rFonts w:eastAsia="Calibri"/>
              <w:color w:val="auto"/>
              <w:szCs w:val="22"/>
              <w:u w:val="single"/>
            </w:rPr>
            <w:t>(26)</w:t>
          </w:r>
          <w:r w:rsidRPr="00716D48">
            <w:rPr>
              <w:rFonts w:eastAsia="Calibri"/>
              <w:color w:val="auto"/>
              <w:szCs w:val="22"/>
            </w:rPr>
            <w:t xml:space="preserve"> Education Council</w:t>
          </w:r>
        </w:p>
        <w:p w14:paraId="0AA536C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(29)</w:t>
          </w:r>
          <w:r w:rsidRPr="00716D48">
            <w:rPr>
              <w:rFonts w:eastAsia="Calibri"/>
              <w:color w:val="auto"/>
              <w:szCs w:val="22"/>
              <w:u w:val="single"/>
            </w:rPr>
            <w:t>(27)</w:t>
          </w:r>
          <w:r w:rsidRPr="00716D48">
            <w:rPr>
              <w:rFonts w:eastAsia="Calibri"/>
              <w:color w:val="auto"/>
              <w:szCs w:val="22"/>
            </w:rPr>
            <w:t xml:space="preserve"> Educational Television Commission</w:t>
          </w:r>
        </w:p>
        <w:p w14:paraId="7F3318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(30)</w:t>
          </w:r>
          <w:r w:rsidRPr="00716D48">
            <w:rPr>
              <w:rFonts w:eastAsia="Calibri"/>
              <w:color w:val="auto"/>
              <w:szCs w:val="22"/>
              <w:u w:val="single"/>
            </w:rPr>
            <w:t>(28)</w:t>
          </w:r>
          <w:r w:rsidRPr="00716D48">
            <w:rPr>
              <w:rFonts w:eastAsia="Calibri"/>
              <w:color w:val="auto"/>
              <w:szCs w:val="22"/>
            </w:rPr>
            <w:t xml:space="preserve"> Election Commission</w:t>
          </w:r>
        </w:p>
        <w:p w14:paraId="663B21E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(31)</w:t>
          </w:r>
          <w:r w:rsidRPr="00716D48">
            <w:rPr>
              <w:rFonts w:eastAsia="Calibri"/>
              <w:color w:val="auto"/>
              <w:szCs w:val="22"/>
              <w:u w:val="single"/>
            </w:rPr>
            <w:t>(29)</w:t>
          </w:r>
          <w:r w:rsidRPr="00716D48">
            <w:rPr>
              <w:rFonts w:eastAsia="Calibri"/>
              <w:color w:val="auto"/>
              <w:szCs w:val="22"/>
            </w:rPr>
            <w:t xml:space="preserve"> Department of Employment and Workforce</w:t>
          </w:r>
        </w:p>
        <w:p w14:paraId="059034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(32)</w:t>
          </w:r>
          <w:r w:rsidRPr="00716D48">
            <w:rPr>
              <w:rFonts w:eastAsia="Calibri"/>
              <w:color w:val="auto"/>
              <w:szCs w:val="22"/>
              <w:u w:val="single"/>
            </w:rPr>
            <w:t>(30)</w:t>
          </w:r>
          <w:r w:rsidRPr="00716D48">
            <w:rPr>
              <w:rFonts w:eastAsia="Calibri"/>
              <w:color w:val="auto"/>
              <w:szCs w:val="22"/>
            </w:rPr>
            <w:t xml:space="preserve"> Registration for Professional Engineers and Land Surveyors</w:t>
          </w:r>
        </w:p>
        <w:p w14:paraId="0833F7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(33)</w:t>
          </w:r>
          <w:r w:rsidRPr="00716D48">
            <w:rPr>
              <w:rFonts w:eastAsia="Calibri"/>
              <w:color w:val="auto"/>
              <w:szCs w:val="22"/>
              <w:u w:val="single"/>
            </w:rPr>
            <w:t>(31)</w:t>
          </w:r>
          <w:r w:rsidRPr="00716D48">
            <w:rPr>
              <w:rFonts w:eastAsia="Calibri"/>
              <w:color w:val="auto"/>
              <w:szCs w:val="22"/>
            </w:rPr>
            <w:t xml:space="preserve"> Environmental Certification Board</w:t>
          </w:r>
        </w:p>
        <w:p w14:paraId="4CA5B93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(34)</w:t>
          </w:r>
          <w:r w:rsidRPr="00716D48">
            <w:rPr>
              <w:rFonts w:eastAsia="Calibri"/>
              <w:color w:val="auto"/>
              <w:szCs w:val="22"/>
              <w:u w:val="single"/>
            </w:rPr>
            <w:t>(32)</w:t>
          </w:r>
          <w:r w:rsidRPr="00716D48">
            <w:rPr>
              <w:rFonts w:eastAsia="Calibri"/>
              <w:color w:val="auto"/>
              <w:szCs w:val="22"/>
            </w:rPr>
            <w:t xml:space="preserve"> Ethics Commission</w:t>
          </w:r>
        </w:p>
        <w:p w14:paraId="0CBFA50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(35)</w:t>
          </w:r>
          <w:r w:rsidRPr="00716D48">
            <w:rPr>
              <w:rFonts w:eastAsia="Calibri"/>
              <w:color w:val="auto"/>
              <w:szCs w:val="22"/>
              <w:u w:val="single"/>
            </w:rPr>
            <w:t>(33)</w:t>
          </w:r>
          <w:r w:rsidRPr="00716D48">
            <w:rPr>
              <w:rFonts w:eastAsia="Calibri"/>
              <w:color w:val="auto"/>
              <w:szCs w:val="22"/>
            </w:rPr>
            <w:t xml:space="preserve"> Financial Institutions, Board of</w:t>
          </w:r>
        </w:p>
        <w:p w14:paraId="2F2A2DB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(36)</w:t>
          </w:r>
          <w:r w:rsidRPr="00716D48">
            <w:rPr>
              <w:rFonts w:eastAsia="Calibri"/>
              <w:color w:val="auto"/>
              <w:szCs w:val="22"/>
              <w:u w:val="single"/>
            </w:rPr>
            <w:t>(34)</w:t>
          </w:r>
          <w:r w:rsidRPr="00716D48">
            <w:rPr>
              <w:rFonts w:eastAsia="Calibri"/>
              <w:color w:val="auto"/>
              <w:szCs w:val="22"/>
            </w:rPr>
            <w:t xml:space="preserve"> Fisheries Commission, Atlantic States Marine</w:t>
          </w:r>
        </w:p>
        <w:p w14:paraId="0029C1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(37)</w:t>
          </w:r>
          <w:r w:rsidRPr="00716D48">
            <w:rPr>
              <w:rFonts w:eastAsia="Calibri"/>
              <w:color w:val="auto"/>
              <w:szCs w:val="22"/>
              <w:u w:val="single"/>
            </w:rPr>
            <w:t>(35)</w:t>
          </w:r>
          <w:r w:rsidRPr="00716D48">
            <w:rPr>
              <w:rFonts w:eastAsia="Calibri"/>
              <w:color w:val="auto"/>
              <w:szCs w:val="22"/>
            </w:rPr>
            <w:t xml:space="preserve"> Office of General Services, State Fleet Management</w:t>
          </w:r>
        </w:p>
        <w:p w14:paraId="5CE08A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(38)</w:t>
          </w:r>
          <w:r w:rsidRPr="00716D48">
            <w:rPr>
              <w:rFonts w:eastAsia="Calibri"/>
              <w:color w:val="auto"/>
              <w:szCs w:val="22"/>
              <w:u w:val="single"/>
            </w:rPr>
            <w:t>(36)</w:t>
          </w:r>
          <w:r w:rsidRPr="00716D48">
            <w:rPr>
              <w:rFonts w:eastAsia="Calibri"/>
              <w:color w:val="auto"/>
              <w:szCs w:val="22"/>
            </w:rPr>
            <w:t xml:space="preserve"> Forestry Commission</w:t>
          </w:r>
        </w:p>
        <w:p w14:paraId="2D28B5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(39)</w:t>
          </w:r>
          <w:r w:rsidRPr="00716D48">
            <w:rPr>
              <w:rFonts w:eastAsia="Calibri"/>
              <w:color w:val="auto"/>
              <w:szCs w:val="22"/>
              <w:u w:val="single"/>
            </w:rPr>
            <w:t>(37)</w:t>
          </w:r>
          <w:r w:rsidRPr="00716D48">
            <w:rPr>
              <w:rFonts w:eastAsia="Calibri"/>
              <w:color w:val="auto"/>
              <w:szCs w:val="22"/>
            </w:rPr>
            <w:t xml:space="preserve"> Francis Marion University Board of Trustees</w:t>
          </w:r>
        </w:p>
        <w:p w14:paraId="0DC5F6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(40)</w:t>
          </w:r>
          <w:r w:rsidRPr="00716D48">
            <w:rPr>
              <w:rFonts w:eastAsia="Calibri"/>
              <w:color w:val="auto"/>
              <w:szCs w:val="22"/>
              <w:u w:val="single"/>
            </w:rPr>
            <w:t>(38)</w:t>
          </w:r>
          <w:r w:rsidRPr="00716D48">
            <w:rPr>
              <w:rFonts w:eastAsia="Calibri"/>
              <w:color w:val="auto"/>
              <w:szCs w:val="22"/>
            </w:rPr>
            <w:t xml:space="preserve"> Funeral Service Board</w:t>
          </w:r>
        </w:p>
        <w:p w14:paraId="7E9585B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(41)</w:t>
          </w:r>
          <w:r w:rsidRPr="00716D48">
            <w:rPr>
              <w:rFonts w:eastAsia="Calibri"/>
              <w:color w:val="auto"/>
              <w:szCs w:val="22"/>
              <w:u w:val="single"/>
            </w:rPr>
            <w:t>(39)</w:t>
          </w:r>
          <w:r w:rsidRPr="00716D48">
            <w:rPr>
              <w:rFonts w:eastAsia="Calibri"/>
              <w:color w:val="auto"/>
              <w:szCs w:val="22"/>
            </w:rPr>
            <w:t xml:space="preserve"> Geologists, Board of Registration for</w:t>
          </w:r>
        </w:p>
        <w:p w14:paraId="4937BE2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(42)</w:t>
          </w:r>
          <w:r w:rsidRPr="00716D48">
            <w:rPr>
              <w:rFonts w:eastAsia="Calibri"/>
              <w:color w:val="auto"/>
              <w:szCs w:val="22"/>
              <w:u w:val="single"/>
            </w:rPr>
            <w:t>(40)</w:t>
          </w:r>
          <w:r w:rsidRPr="00716D48">
            <w:rPr>
              <w:rFonts w:eastAsia="Calibri"/>
              <w:color w:val="auto"/>
              <w:szCs w:val="22"/>
            </w:rPr>
            <w:t xml:space="preserve"> Governor's Mansion and Lace House Commission</w:t>
          </w:r>
        </w:p>
        <w:p w14:paraId="7A85F3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(43) DHEC</w:t>
          </w:r>
        </w:p>
        <w:p w14:paraId="7FDD097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Board of Health and Environmental Control</w:t>
          </w:r>
        </w:p>
        <w:p w14:paraId="5DC1F32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Office of Ocean and Coastal Resource Management Board</w:t>
          </w:r>
        </w:p>
        <w:p w14:paraId="7498F00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(44)</w:t>
          </w:r>
          <w:r w:rsidRPr="00716D48">
            <w:rPr>
              <w:rFonts w:eastAsia="Calibri"/>
              <w:color w:val="auto"/>
              <w:szCs w:val="22"/>
              <w:u w:val="single"/>
            </w:rPr>
            <w:t>(41)</w:t>
          </w:r>
          <w:r w:rsidRPr="00716D48">
            <w:rPr>
              <w:rFonts w:eastAsia="Calibri"/>
              <w:color w:val="auto"/>
              <w:szCs w:val="22"/>
            </w:rPr>
            <w:t xml:space="preserve"> Higher Education Commission</w:t>
          </w:r>
        </w:p>
        <w:p w14:paraId="2A3E5CB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(45)</w:t>
          </w:r>
          <w:r w:rsidRPr="00716D48">
            <w:rPr>
              <w:rFonts w:eastAsia="Calibri"/>
              <w:color w:val="auto"/>
              <w:szCs w:val="22"/>
              <w:u w:val="single"/>
            </w:rPr>
            <w:t>(42)</w:t>
          </w:r>
          <w:r w:rsidRPr="00716D48">
            <w:rPr>
              <w:rFonts w:eastAsia="Calibri"/>
              <w:color w:val="auto"/>
              <w:szCs w:val="22"/>
            </w:rPr>
            <w:t xml:space="preserve"> Holocaust, Council on the</w:t>
          </w:r>
        </w:p>
        <w:p w14:paraId="3576EC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(46)</w:t>
          </w:r>
          <w:r w:rsidRPr="00716D48">
            <w:rPr>
              <w:rFonts w:eastAsia="Calibri"/>
              <w:color w:val="auto"/>
              <w:szCs w:val="22"/>
              <w:u w:val="single"/>
            </w:rPr>
            <w:t>(43)</w:t>
          </w:r>
          <w:r w:rsidRPr="00716D48">
            <w:rPr>
              <w:rFonts w:eastAsia="Calibri"/>
              <w:color w:val="auto"/>
              <w:szCs w:val="22"/>
            </w:rPr>
            <w:t xml:space="preserve"> Housing, Finance and Development Authority</w:t>
          </w:r>
        </w:p>
        <w:p w14:paraId="2E509B6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(47)</w:t>
          </w:r>
          <w:r w:rsidRPr="00716D48">
            <w:rPr>
              <w:rFonts w:eastAsia="Calibri"/>
              <w:color w:val="auto"/>
              <w:szCs w:val="22"/>
              <w:u w:val="single"/>
            </w:rPr>
            <w:t>(44)</w:t>
          </w:r>
          <w:r w:rsidRPr="00716D48">
            <w:rPr>
              <w:rFonts w:eastAsia="Calibri"/>
              <w:color w:val="auto"/>
              <w:szCs w:val="22"/>
            </w:rPr>
            <w:t xml:space="preserve"> Human Affairs Commission</w:t>
          </w:r>
        </w:p>
        <w:p w14:paraId="6566725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(48)</w:t>
          </w:r>
          <w:r w:rsidRPr="00716D48">
            <w:rPr>
              <w:rFonts w:eastAsia="Calibri"/>
              <w:color w:val="auto"/>
              <w:szCs w:val="22"/>
              <w:u w:val="single"/>
            </w:rPr>
            <w:t>(45)</w:t>
          </w:r>
          <w:r w:rsidRPr="00716D48">
            <w:rPr>
              <w:rFonts w:eastAsia="Calibri"/>
              <w:color w:val="auto"/>
              <w:szCs w:val="22"/>
            </w:rPr>
            <w:t xml:space="preserve"> Indigent Defense, Commission on</w:t>
          </w:r>
        </w:p>
        <w:p w14:paraId="263D6F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(49)</w:t>
          </w:r>
          <w:r w:rsidRPr="00716D48">
            <w:rPr>
              <w:rFonts w:eastAsia="Calibri"/>
              <w:color w:val="auto"/>
              <w:szCs w:val="22"/>
              <w:u w:val="single"/>
            </w:rPr>
            <w:t>(46)</w:t>
          </w:r>
          <w:r w:rsidRPr="00716D48">
            <w:rPr>
              <w:rFonts w:eastAsia="Calibri"/>
              <w:color w:val="auto"/>
              <w:szCs w:val="22"/>
            </w:rPr>
            <w:t xml:space="preserve"> Intergovernmental Relations, Advisory Commission on</w:t>
          </w:r>
        </w:p>
        <w:p w14:paraId="1DDB86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(50)</w:t>
          </w:r>
          <w:r w:rsidRPr="00716D48">
            <w:rPr>
              <w:rFonts w:eastAsia="Calibri"/>
              <w:color w:val="auto"/>
              <w:szCs w:val="22"/>
              <w:u w:val="single"/>
            </w:rPr>
            <w:t>(47)</w:t>
          </w:r>
          <w:r w:rsidRPr="00716D48">
            <w:rPr>
              <w:rFonts w:eastAsia="Calibri"/>
              <w:color w:val="auto"/>
              <w:szCs w:val="22"/>
            </w:rPr>
            <w:t xml:space="preserve"> Jobs and Economic Development Authority</w:t>
          </w:r>
        </w:p>
        <w:p w14:paraId="09B13E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(51)</w:t>
          </w:r>
          <w:r w:rsidRPr="00716D48">
            <w:rPr>
              <w:rFonts w:eastAsia="Calibri"/>
              <w:color w:val="auto"/>
              <w:szCs w:val="22"/>
              <w:u w:val="single"/>
            </w:rPr>
            <w:t>(48)</w:t>
          </w:r>
          <w:r w:rsidRPr="00716D48">
            <w:rPr>
              <w:rFonts w:eastAsia="Calibri"/>
              <w:color w:val="auto"/>
              <w:szCs w:val="22"/>
            </w:rPr>
            <w:t xml:space="preserve"> John de la Howe School</w:t>
          </w:r>
        </w:p>
        <w:p w14:paraId="6FAF79D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(52)</w:t>
          </w:r>
          <w:r w:rsidRPr="00716D48">
            <w:rPr>
              <w:rFonts w:eastAsia="Calibri"/>
              <w:color w:val="auto"/>
              <w:szCs w:val="22"/>
              <w:u w:val="single"/>
            </w:rPr>
            <w:t>(49)</w:t>
          </w:r>
          <w:r w:rsidRPr="00716D48">
            <w:rPr>
              <w:rFonts w:eastAsia="Calibri"/>
              <w:color w:val="auto"/>
              <w:szCs w:val="22"/>
            </w:rPr>
            <w:t xml:space="preserve"> Judicial Merit Selection Commission</w:t>
          </w:r>
        </w:p>
        <w:p w14:paraId="39E3237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(53)</w:t>
          </w:r>
          <w:r w:rsidRPr="00716D48">
            <w:rPr>
              <w:rFonts w:eastAsia="Calibri"/>
              <w:color w:val="auto"/>
              <w:szCs w:val="22"/>
              <w:u w:val="single"/>
            </w:rPr>
            <w:t>(50)</w:t>
          </w:r>
          <w:r w:rsidRPr="00716D48">
            <w:rPr>
              <w:rFonts w:eastAsia="Calibri"/>
              <w:color w:val="auto"/>
              <w:szCs w:val="22"/>
            </w:rPr>
            <w:t xml:space="preserve"> Juvenile Justice, Dept. of, Board of Juvenile Parole</w:t>
          </w:r>
        </w:p>
        <w:p w14:paraId="59D3B8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(54)</w:t>
          </w:r>
          <w:r w:rsidRPr="00716D48">
            <w:rPr>
              <w:rFonts w:eastAsia="Calibri"/>
              <w:color w:val="auto"/>
              <w:szCs w:val="22"/>
              <w:u w:val="single"/>
            </w:rPr>
            <w:t>(51)</w:t>
          </w:r>
          <w:r w:rsidRPr="00716D48">
            <w:rPr>
              <w:rFonts w:eastAsia="Calibri"/>
              <w:color w:val="auto"/>
              <w:szCs w:val="22"/>
            </w:rPr>
            <w:t xml:space="preserve"> Lander University Board of Trustees</w:t>
          </w:r>
        </w:p>
        <w:p w14:paraId="2A5B3DB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(55)</w:t>
          </w:r>
          <w:r w:rsidRPr="00716D48">
            <w:rPr>
              <w:rFonts w:eastAsia="Calibri"/>
              <w:color w:val="auto"/>
              <w:szCs w:val="22"/>
              <w:u w:val="single"/>
            </w:rPr>
            <w:t>(52)</w:t>
          </w:r>
          <w:r w:rsidRPr="00716D48">
            <w:rPr>
              <w:rFonts w:eastAsia="Calibri"/>
              <w:color w:val="auto"/>
              <w:szCs w:val="22"/>
            </w:rPr>
            <w:t xml:space="preserve"> Law Examiners Board</w:t>
          </w:r>
        </w:p>
        <w:p w14:paraId="095C003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(56)</w:t>
          </w:r>
          <w:r w:rsidRPr="00716D48">
            <w:rPr>
              <w:rFonts w:eastAsia="Calibri"/>
              <w:color w:val="auto"/>
              <w:szCs w:val="22"/>
              <w:u w:val="single"/>
            </w:rPr>
            <w:t>(53)</w:t>
          </w:r>
          <w:r w:rsidRPr="00716D48">
            <w:rPr>
              <w:rFonts w:eastAsia="Calibri"/>
              <w:color w:val="auto"/>
              <w:szCs w:val="22"/>
            </w:rPr>
            <w:t xml:space="preserve"> Legislative Audit Council</w:t>
          </w:r>
        </w:p>
        <w:p w14:paraId="2981B45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(57)</w:t>
          </w:r>
          <w:r w:rsidRPr="00716D48">
            <w:rPr>
              <w:rFonts w:eastAsia="Calibri"/>
              <w:color w:val="auto"/>
              <w:szCs w:val="22"/>
              <w:u w:val="single"/>
            </w:rPr>
            <w:t>(54)</w:t>
          </w:r>
          <w:r w:rsidRPr="00716D48">
            <w:rPr>
              <w:rFonts w:eastAsia="Calibri"/>
              <w:color w:val="auto"/>
              <w:szCs w:val="22"/>
            </w:rPr>
            <w:t xml:space="preserve"> Library Board</w:t>
          </w:r>
        </w:p>
        <w:p w14:paraId="6FF076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(58)</w:t>
          </w:r>
          <w:r w:rsidRPr="00716D48">
            <w:rPr>
              <w:rFonts w:eastAsia="Calibri"/>
              <w:color w:val="auto"/>
              <w:szCs w:val="22"/>
              <w:u w:val="single"/>
            </w:rPr>
            <w:t>(55)</w:t>
          </w:r>
          <w:r w:rsidRPr="00716D48">
            <w:rPr>
              <w:rFonts w:eastAsia="Calibri"/>
              <w:color w:val="auto"/>
              <w:szCs w:val="22"/>
            </w:rPr>
            <w:t xml:space="preserve"> Liquefied Petroleum Gas Board</w:t>
          </w:r>
        </w:p>
        <w:p w14:paraId="770A605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(59)</w:t>
          </w:r>
          <w:r w:rsidRPr="00716D48">
            <w:rPr>
              <w:rFonts w:eastAsia="Calibri"/>
              <w:color w:val="auto"/>
              <w:szCs w:val="22"/>
              <w:u w:val="single"/>
            </w:rPr>
            <w:t>(56)</w:t>
          </w:r>
          <w:r w:rsidRPr="00716D48">
            <w:rPr>
              <w:rFonts w:eastAsia="Calibri"/>
              <w:color w:val="auto"/>
              <w:szCs w:val="22"/>
            </w:rPr>
            <w:t xml:space="preserve"> Long Term Health Care Administrators, Board of</w:t>
          </w:r>
        </w:p>
        <w:p w14:paraId="641F3A6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(60)</w:t>
          </w:r>
          <w:r w:rsidRPr="00716D48">
            <w:rPr>
              <w:rFonts w:eastAsia="Calibri"/>
              <w:color w:val="auto"/>
              <w:szCs w:val="22"/>
              <w:u w:val="single"/>
            </w:rPr>
            <w:t>(57)</w:t>
          </w:r>
          <w:r w:rsidRPr="00716D48">
            <w:rPr>
              <w:rFonts w:eastAsia="Calibri"/>
              <w:color w:val="auto"/>
              <w:szCs w:val="22"/>
            </w:rPr>
            <w:t xml:space="preserve"> Manufactured Housing Board</w:t>
          </w:r>
        </w:p>
        <w:p w14:paraId="1D1170C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(61)</w:t>
          </w:r>
          <w:r w:rsidRPr="00716D48">
            <w:rPr>
              <w:rFonts w:eastAsia="Calibri"/>
              <w:color w:val="auto"/>
              <w:szCs w:val="22"/>
              <w:u w:val="single"/>
            </w:rPr>
            <w:t>(58)</w:t>
          </w:r>
          <w:r w:rsidRPr="00716D48">
            <w:rPr>
              <w:rFonts w:eastAsia="Calibri"/>
              <w:color w:val="auto"/>
              <w:szCs w:val="22"/>
            </w:rPr>
            <w:t xml:space="preserve"> Maternal, Infant and Child Health, Council on</w:t>
          </w:r>
        </w:p>
        <w:p w14:paraId="4120E5A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(62)</w:t>
          </w:r>
          <w:r w:rsidRPr="00716D48">
            <w:rPr>
              <w:rFonts w:eastAsia="Calibri"/>
              <w:color w:val="auto"/>
              <w:szCs w:val="22"/>
              <w:u w:val="single"/>
            </w:rPr>
            <w:t>(59)</w:t>
          </w:r>
          <w:r w:rsidRPr="00716D48">
            <w:rPr>
              <w:rFonts w:eastAsia="Calibri"/>
              <w:color w:val="auto"/>
              <w:szCs w:val="22"/>
            </w:rPr>
            <w:t xml:space="preserve"> Medical Examiners, Board of</w:t>
          </w:r>
        </w:p>
        <w:p w14:paraId="261608B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(63)</w:t>
          </w:r>
          <w:r w:rsidRPr="00716D48">
            <w:rPr>
              <w:rFonts w:eastAsia="Calibri"/>
              <w:color w:val="auto"/>
              <w:szCs w:val="22"/>
              <w:u w:val="single"/>
            </w:rPr>
            <w:t>(60)</w:t>
          </w:r>
          <w:r w:rsidRPr="00716D48">
            <w:rPr>
              <w:rFonts w:eastAsia="Calibri"/>
              <w:color w:val="auto"/>
              <w:szCs w:val="22"/>
            </w:rPr>
            <w:t xml:space="preserve"> Medical University of South Carolina Board of Trustees</w:t>
          </w:r>
        </w:p>
        <w:p w14:paraId="365902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(64)</w:t>
          </w:r>
          <w:r w:rsidRPr="00716D48">
            <w:rPr>
              <w:rFonts w:eastAsia="Calibri"/>
              <w:color w:val="auto"/>
              <w:szCs w:val="22"/>
              <w:u w:val="single"/>
            </w:rPr>
            <w:t>(61)</w:t>
          </w:r>
          <w:r w:rsidRPr="00716D48">
            <w:rPr>
              <w:rFonts w:eastAsia="Calibri"/>
              <w:color w:val="auto"/>
              <w:szCs w:val="22"/>
            </w:rPr>
            <w:t xml:space="preserve"> Mental Health, State Department of, Commission</w:t>
          </w:r>
        </w:p>
        <w:p w14:paraId="0FD27C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(65)</w:t>
          </w:r>
          <w:r w:rsidRPr="00716D48">
            <w:rPr>
              <w:rFonts w:eastAsia="Calibri"/>
              <w:color w:val="auto"/>
              <w:szCs w:val="22"/>
              <w:u w:val="single"/>
            </w:rPr>
            <w:t>(62)</w:t>
          </w:r>
          <w:r w:rsidRPr="00716D48">
            <w:rPr>
              <w:rFonts w:eastAsia="Calibri"/>
              <w:color w:val="auto"/>
              <w:szCs w:val="22"/>
            </w:rPr>
            <w:t xml:space="preserve"> Migrant Farm Workers Commission</w:t>
          </w:r>
        </w:p>
        <w:p w14:paraId="18F8F6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(66)</w:t>
          </w:r>
          <w:r w:rsidRPr="00716D48">
            <w:rPr>
              <w:rFonts w:eastAsia="Calibri"/>
              <w:color w:val="auto"/>
              <w:szCs w:val="22"/>
              <w:u w:val="single"/>
            </w:rPr>
            <w:t>(63)</w:t>
          </w:r>
          <w:r w:rsidRPr="00716D48">
            <w:rPr>
              <w:rFonts w:eastAsia="Calibri"/>
              <w:color w:val="auto"/>
              <w:szCs w:val="22"/>
            </w:rPr>
            <w:t xml:space="preserve"> Mining Council</w:t>
          </w:r>
        </w:p>
        <w:p w14:paraId="2217CD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(67)</w:t>
          </w:r>
          <w:r w:rsidRPr="00716D48">
            <w:rPr>
              <w:rFonts w:eastAsia="Calibri"/>
              <w:color w:val="auto"/>
              <w:szCs w:val="22"/>
              <w:u w:val="single"/>
            </w:rPr>
            <w:t>(64)</w:t>
          </w:r>
          <w:r w:rsidRPr="00716D48">
            <w:rPr>
              <w:rFonts w:eastAsia="Calibri"/>
              <w:color w:val="auto"/>
              <w:szCs w:val="22"/>
            </w:rPr>
            <w:t xml:space="preserve"> Minority Affairs, Commission for</w:t>
          </w:r>
        </w:p>
        <w:p w14:paraId="063F03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(68)</w:t>
          </w:r>
          <w:r w:rsidRPr="00716D48">
            <w:rPr>
              <w:rFonts w:eastAsia="Calibri"/>
              <w:color w:val="auto"/>
              <w:szCs w:val="22"/>
              <w:u w:val="single"/>
            </w:rPr>
            <w:t>(65)</w:t>
          </w:r>
          <w:r w:rsidRPr="00716D48">
            <w:rPr>
              <w:rFonts w:eastAsia="Calibri"/>
              <w:color w:val="auto"/>
              <w:szCs w:val="22"/>
            </w:rPr>
            <w:t xml:space="preserve"> Museum Commission</w:t>
          </w:r>
        </w:p>
        <w:p w14:paraId="3A62BC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(69)</w:t>
          </w:r>
          <w:r w:rsidRPr="00716D48">
            <w:rPr>
              <w:rFonts w:eastAsia="Calibri"/>
              <w:color w:val="auto"/>
              <w:szCs w:val="22"/>
              <w:u w:val="single"/>
            </w:rPr>
            <w:t>(66)</w:t>
          </w:r>
          <w:r w:rsidRPr="00716D48">
            <w:rPr>
              <w:rFonts w:eastAsia="Calibri"/>
              <w:color w:val="auto"/>
              <w:szCs w:val="22"/>
            </w:rPr>
            <w:t xml:space="preserve"> Natural Resources, Department of</w:t>
          </w:r>
        </w:p>
        <w:p w14:paraId="78D694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Natural Resources Board</w:t>
          </w:r>
        </w:p>
        <w:p w14:paraId="5B182DA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Heritage Trust Advisory Board</w:t>
          </w:r>
        </w:p>
        <w:p w14:paraId="499C59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(70)</w:t>
          </w:r>
          <w:r w:rsidRPr="00716D48">
            <w:rPr>
              <w:rFonts w:eastAsia="Calibri"/>
              <w:color w:val="auto"/>
              <w:szCs w:val="22"/>
              <w:u w:val="single"/>
            </w:rPr>
            <w:t>(67)</w:t>
          </w:r>
          <w:r w:rsidRPr="00716D48">
            <w:rPr>
              <w:rFonts w:eastAsia="Calibri"/>
              <w:color w:val="auto"/>
              <w:szCs w:val="22"/>
            </w:rPr>
            <w:t xml:space="preserve"> Nuclear Advisory Council</w:t>
          </w:r>
        </w:p>
        <w:p w14:paraId="0E140B5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(71)</w:t>
          </w:r>
          <w:r w:rsidRPr="00716D48">
            <w:rPr>
              <w:rFonts w:eastAsia="Calibri"/>
              <w:color w:val="auto"/>
              <w:szCs w:val="22"/>
              <w:u w:val="single"/>
            </w:rPr>
            <w:t>(68)</w:t>
          </w:r>
          <w:r w:rsidRPr="00716D48">
            <w:rPr>
              <w:rFonts w:eastAsia="Calibri"/>
              <w:color w:val="auto"/>
              <w:szCs w:val="22"/>
            </w:rPr>
            <w:t xml:space="preserve"> Nursing, Board of</w:t>
          </w:r>
        </w:p>
        <w:p w14:paraId="32033B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(72)</w:t>
          </w:r>
          <w:r w:rsidRPr="00716D48">
            <w:rPr>
              <w:rFonts w:eastAsia="Calibri"/>
              <w:color w:val="auto"/>
              <w:szCs w:val="22"/>
              <w:u w:val="single"/>
            </w:rPr>
            <w:t>(69)</w:t>
          </w:r>
          <w:r w:rsidRPr="00716D48">
            <w:rPr>
              <w:rFonts w:eastAsia="Calibri"/>
              <w:color w:val="auto"/>
              <w:szCs w:val="22"/>
            </w:rPr>
            <w:t xml:space="preserve"> Occupational Health and Safety Review Board</w:t>
          </w:r>
        </w:p>
        <w:p w14:paraId="411A20B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(73)</w:t>
          </w:r>
          <w:r w:rsidRPr="00716D48">
            <w:rPr>
              <w:rFonts w:eastAsia="Calibri"/>
              <w:color w:val="auto"/>
              <w:szCs w:val="22"/>
              <w:u w:val="single"/>
            </w:rPr>
            <w:t>(70)</w:t>
          </w:r>
          <w:r w:rsidRPr="00716D48">
            <w:rPr>
              <w:rFonts w:eastAsia="Calibri"/>
              <w:color w:val="auto"/>
              <w:szCs w:val="22"/>
            </w:rPr>
            <w:t xml:space="preserve"> Occupational Therapy, Board of</w:t>
          </w:r>
        </w:p>
        <w:p w14:paraId="2265958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(74)</w:t>
          </w:r>
          <w:r w:rsidRPr="00716D48">
            <w:rPr>
              <w:rFonts w:eastAsia="Calibri"/>
              <w:color w:val="auto"/>
              <w:szCs w:val="22"/>
              <w:u w:val="single"/>
            </w:rPr>
            <w:t>(71)</w:t>
          </w:r>
          <w:r w:rsidRPr="00716D48">
            <w:rPr>
              <w:rFonts w:eastAsia="Calibri"/>
              <w:color w:val="auto"/>
              <w:szCs w:val="22"/>
            </w:rPr>
            <w:t xml:space="preserve"> Old Exchange Building Commission</w:t>
          </w:r>
        </w:p>
        <w:p w14:paraId="2E26F4E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(75)</w:t>
          </w:r>
          <w:r w:rsidRPr="00716D48">
            <w:rPr>
              <w:rFonts w:eastAsia="Calibri"/>
              <w:color w:val="auto"/>
              <w:szCs w:val="22"/>
              <w:u w:val="single"/>
            </w:rPr>
            <w:t>(72)</w:t>
          </w:r>
          <w:r w:rsidRPr="00716D48">
            <w:rPr>
              <w:rFonts w:eastAsia="Calibri"/>
              <w:color w:val="auto"/>
              <w:szCs w:val="22"/>
            </w:rPr>
            <w:t xml:space="preserve"> Opportunity School, Wil Lou Gray Board of Trustees</w:t>
          </w:r>
        </w:p>
        <w:p w14:paraId="278D07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(76)</w:t>
          </w:r>
          <w:r w:rsidRPr="00716D48">
            <w:rPr>
              <w:rFonts w:eastAsia="Calibri"/>
              <w:color w:val="auto"/>
              <w:szCs w:val="22"/>
              <w:u w:val="single"/>
            </w:rPr>
            <w:t>(73)</w:t>
          </w:r>
          <w:r w:rsidRPr="00716D48">
            <w:rPr>
              <w:rFonts w:eastAsia="Calibri"/>
              <w:color w:val="auto"/>
              <w:szCs w:val="22"/>
            </w:rPr>
            <w:t xml:space="preserve"> Opticianry, Board of Examiners in</w:t>
          </w:r>
        </w:p>
        <w:p w14:paraId="6857109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(77)</w:t>
          </w:r>
          <w:r w:rsidRPr="00716D48">
            <w:rPr>
              <w:rFonts w:eastAsia="Calibri"/>
              <w:color w:val="auto"/>
              <w:szCs w:val="22"/>
              <w:u w:val="single"/>
            </w:rPr>
            <w:t>(74)</w:t>
          </w:r>
          <w:r w:rsidRPr="00716D48">
            <w:rPr>
              <w:rFonts w:eastAsia="Calibri"/>
              <w:color w:val="auto"/>
              <w:szCs w:val="22"/>
            </w:rPr>
            <w:t xml:space="preserve"> Optometry, Board of Examiners in</w:t>
          </w:r>
        </w:p>
        <w:p w14:paraId="6F256DD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(78)</w:t>
          </w:r>
          <w:r w:rsidRPr="00716D48">
            <w:rPr>
              <w:rFonts w:eastAsia="Calibri"/>
              <w:color w:val="auto"/>
              <w:szCs w:val="22"/>
              <w:u w:val="single"/>
            </w:rPr>
            <w:t>(75)</w:t>
          </w:r>
          <w:r w:rsidRPr="00716D48">
            <w:rPr>
              <w:rFonts w:eastAsia="Calibri"/>
              <w:color w:val="auto"/>
              <w:szCs w:val="22"/>
            </w:rPr>
            <w:t xml:space="preserve"> Patriots Point Development Authority</w:t>
          </w:r>
        </w:p>
        <w:p w14:paraId="09F4A9C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(79)</w:t>
          </w:r>
          <w:r w:rsidRPr="00716D48">
            <w:rPr>
              <w:rFonts w:eastAsia="Calibri"/>
              <w:color w:val="auto"/>
              <w:szCs w:val="22"/>
              <w:u w:val="single"/>
            </w:rPr>
            <w:t>(76)</w:t>
          </w:r>
          <w:r w:rsidRPr="00716D48">
            <w:rPr>
              <w:rFonts w:eastAsia="Calibri"/>
              <w:color w:val="auto"/>
              <w:szCs w:val="22"/>
            </w:rPr>
            <w:t xml:space="preserve"> Pharmacy, Board of</w:t>
          </w:r>
        </w:p>
        <w:p w14:paraId="0A21FF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(80)</w:t>
          </w:r>
          <w:r w:rsidRPr="00716D48">
            <w:rPr>
              <w:rFonts w:eastAsia="Calibri"/>
              <w:color w:val="auto"/>
              <w:szCs w:val="22"/>
              <w:u w:val="single"/>
            </w:rPr>
            <w:t>(77)</w:t>
          </w:r>
          <w:r w:rsidRPr="00716D48">
            <w:rPr>
              <w:rFonts w:eastAsia="Calibri"/>
              <w:color w:val="auto"/>
              <w:szCs w:val="22"/>
            </w:rPr>
            <w:t xml:space="preserve"> Physical Therapy Examiners, State Board of</w:t>
          </w:r>
        </w:p>
        <w:p w14:paraId="555D350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(81)</w:t>
          </w:r>
          <w:r w:rsidRPr="00716D48">
            <w:rPr>
              <w:rFonts w:eastAsia="Calibri"/>
              <w:color w:val="auto"/>
              <w:szCs w:val="22"/>
              <w:u w:val="single"/>
            </w:rPr>
            <w:t>(78)</w:t>
          </w:r>
          <w:r w:rsidRPr="00716D48">
            <w:rPr>
              <w:rFonts w:eastAsia="Calibri"/>
              <w:color w:val="auto"/>
              <w:szCs w:val="22"/>
            </w:rPr>
            <w:t xml:space="preserve"> Podiatry Examiners, Board of</w:t>
          </w:r>
        </w:p>
        <w:p w14:paraId="73C823E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(82)</w:t>
          </w:r>
          <w:r w:rsidRPr="00716D48">
            <w:rPr>
              <w:rFonts w:eastAsia="Calibri"/>
              <w:color w:val="auto"/>
              <w:szCs w:val="22"/>
              <w:u w:val="single"/>
            </w:rPr>
            <w:t>(79)</w:t>
          </w:r>
          <w:r w:rsidRPr="00716D48">
            <w:rPr>
              <w:rFonts w:eastAsia="Calibri"/>
              <w:color w:val="auto"/>
              <w:szCs w:val="22"/>
            </w:rPr>
            <w:t xml:space="preserve"> Ports Authority Board</w:t>
          </w:r>
        </w:p>
        <w:p w14:paraId="6017723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(83)</w:t>
          </w:r>
          <w:r w:rsidRPr="00716D48">
            <w:rPr>
              <w:rFonts w:eastAsia="Calibri"/>
              <w:color w:val="auto"/>
              <w:szCs w:val="22"/>
              <w:u w:val="single"/>
            </w:rPr>
            <w:t>(80)</w:t>
          </w:r>
          <w:r w:rsidRPr="00716D48">
            <w:rPr>
              <w:rFonts w:eastAsia="Calibri"/>
              <w:color w:val="auto"/>
              <w:szCs w:val="22"/>
            </w:rPr>
            <w:t xml:space="preserve"> Prisoner of War Commission</w:t>
          </w:r>
        </w:p>
        <w:p w14:paraId="7E85CBD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(84)</w:t>
          </w:r>
          <w:r w:rsidRPr="00716D48">
            <w:rPr>
              <w:rFonts w:eastAsia="Calibri"/>
              <w:color w:val="auto"/>
              <w:szCs w:val="22"/>
              <w:u w:val="single"/>
            </w:rPr>
            <w:t>(81)</w:t>
          </w:r>
          <w:r w:rsidRPr="00716D48">
            <w:rPr>
              <w:rFonts w:eastAsia="Calibri"/>
              <w:color w:val="auto"/>
              <w:szCs w:val="22"/>
            </w:rPr>
            <w:t xml:space="preserve"> Probation, Parole and Pardon Services, Board of</w:t>
          </w:r>
        </w:p>
        <w:p w14:paraId="6DEA272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(85)</w:t>
          </w:r>
          <w:r w:rsidRPr="00716D48">
            <w:rPr>
              <w:rFonts w:eastAsia="Calibri"/>
              <w:color w:val="auto"/>
              <w:szCs w:val="22"/>
              <w:u w:val="single"/>
            </w:rPr>
            <w:t>(82)</w:t>
          </w:r>
          <w:r w:rsidRPr="00716D48">
            <w:rPr>
              <w:rFonts w:eastAsia="Calibri"/>
              <w:color w:val="auto"/>
              <w:szCs w:val="22"/>
            </w:rPr>
            <w:t xml:space="preserve"> Prosecution Coordination, Commission on</w:t>
          </w:r>
        </w:p>
        <w:p w14:paraId="4AEE30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(86)</w:t>
          </w:r>
          <w:r w:rsidRPr="00716D48">
            <w:rPr>
              <w:rFonts w:eastAsia="Calibri"/>
              <w:color w:val="auto"/>
              <w:szCs w:val="22"/>
              <w:u w:val="single"/>
            </w:rPr>
            <w:t>(83)</w:t>
          </w:r>
          <w:r w:rsidRPr="00716D48">
            <w:rPr>
              <w:rFonts w:eastAsia="Calibri"/>
              <w:color w:val="auto"/>
              <w:szCs w:val="22"/>
            </w:rPr>
            <w:t xml:space="preserve"> Psychology, Board of Examiners in</w:t>
          </w:r>
        </w:p>
        <w:p w14:paraId="2ED61CD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(87)</w:t>
          </w:r>
          <w:r w:rsidRPr="00716D48">
            <w:rPr>
              <w:rFonts w:eastAsia="Calibri"/>
              <w:color w:val="auto"/>
              <w:szCs w:val="22"/>
              <w:u w:val="single"/>
            </w:rPr>
            <w:t>(84)</w:t>
          </w:r>
          <w:r w:rsidRPr="00716D48">
            <w:rPr>
              <w:rFonts w:eastAsia="Calibri"/>
              <w:color w:val="auto"/>
              <w:szCs w:val="22"/>
            </w:rPr>
            <w:t xml:space="preserve"> Public Service Authority, Board of Directors</w:t>
          </w:r>
        </w:p>
        <w:p w14:paraId="671DAD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(88)</w:t>
          </w:r>
          <w:r w:rsidRPr="00716D48">
            <w:rPr>
              <w:rFonts w:eastAsia="Calibri"/>
              <w:color w:val="auto"/>
              <w:szCs w:val="22"/>
              <w:u w:val="single"/>
            </w:rPr>
            <w:t>(85)</w:t>
          </w:r>
          <w:r w:rsidRPr="00716D48">
            <w:rPr>
              <w:rFonts w:eastAsia="Calibri"/>
              <w:color w:val="auto"/>
              <w:szCs w:val="22"/>
            </w:rPr>
            <w:t xml:space="preserve"> Public Service Commission</w:t>
          </w:r>
        </w:p>
        <w:p w14:paraId="78909E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(89)</w:t>
          </w:r>
          <w:r w:rsidRPr="00716D48">
            <w:rPr>
              <w:rFonts w:eastAsia="Calibri"/>
              <w:color w:val="auto"/>
              <w:szCs w:val="22"/>
              <w:u w:val="single"/>
            </w:rPr>
            <w:t>(86)</w:t>
          </w:r>
          <w:r w:rsidRPr="00716D48">
            <w:rPr>
              <w:rFonts w:eastAsia="Calibri"/>
              <w:color w:val="auto"/>
              <w:szCs w:val="22"/>
            </w:rPr>
            <w:t xml:space="preserve"> Pyrotechnic Safety, Board of</w:t>
          </w:r>
        </w:p>
        <w:p w14:paraId="5F14ED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(90)</w:t>
          </w:r>
          <w:r w:rsidRPr="00716D48">
            <w:rPr>
              <w:rFonts w:eastAsia="Calibri"/>
              <w:color w:val="auto"/>
              <w:szCs w:val="22"/>
              <w:u w:val="single"/>
            </w:rPr>
            <w:t>(87)</w:t>
          </w:r>
          <w:r w:rsidRPr="00716D48">
            <w:rPr>
              <w:rFonts w:eastAsia="Calibri"/>
              <w:color w:val="auto"/>
              <w:szCs w:val="22"/>
            </w:rPr>
            <w:t xml:space="preserve"> Radiation Control Technical Advisory Council</w:t>
          </w:r>
        </w:p>
        <w:p w14:paraId="40E05E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(91)</w:t>
          </w:r>
          <w:r w:rsidRPr="00716D48">
            <w:rPr>
              <w:rFonts w:eastAsia="Calibri"/>
              <w:color w:val="auto"/>
              <w:szCs w:val="22"/>
              <w:u w:val="single"/>
            </w:rPr>
            <w:t>(88)</w:t>
          </w:r>
          <w:r w:rsidRPr="00716D48">
            <w:rPr>
              <w:rFonts w:eastAsia="Calibri"/>
              <w:color w:val="auto"/>
              <w:szCs w:val="22"/>
            </w:rPr>
            <w:t xml:space="preserve"> Real Estate Commission</w:t>
          </w:r>
        </w:p>
        <w:p w14:paraId="7AA33CF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(92)</w:t>
          </w:r>
          <w:r w:rsidRPr="00716D48">
            <w:rPr>
              <w:rFonts w:eastAsia="Calibri"/>
              <w:color w:val="auto"/>
              <w:szCs w:val="22"/>
              <w:u w:val="single"/>
            </w:rPr>
            <w:t>(89)</w:t>
          </w:r>
          <w:r w:rsidRPr="00716D48">
            <w:rPr>
              <w:rFonts w:eastAsia="Calibri"/>
              <w:color w:val="auto"/>
              <w:szCs w:val="22"/>
            </w:rPr>
            <w:t xml:space="preserve"> Real Estate Appraisers Board</w:t>
          </w:r>
        </w:p>
        <w:p w14:paraId="6366A7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(93)</w:t>
          </w:r>
          <w:r w:rsidRPr="00716D48">
            <w:rPr>
              <w:rFonts w:eastAsia="Calibri"/>
              <w:color w:val="auto"/>
              <w:szCs w:val="22"/>
              <w:u w:val="single"/>
            </w:rPr>
            <w:t>(90)</w:t>
          </w:r>
          <w:r w:rsidRPr="00716D48">
            <w:rPr>
              <w:rFonts w:eastAsia="Calibri"/>
              <w:color w:val="auto"/>
              <w:szCs w:val="22"/>
            </w:rPr>
            <w:t xml:space="preserve"> Reorganization Commission</w:t>
          </w:r>
        </w:p>
        <w:p w14:paraId="7444DAA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(94)</w:t>
          </w:r>
          <w:r w:rsidRPr="00716D48">
            <w:rPr>
              <w:rFonts w:eastAsia="Calibri"/>
              <w:color w:val="auto"/>
              <w:szCs w:val="22"/>
              <w:u w:val="single"/>
            </w:rPr>
            <w:t>(91)</w:t>
          </w:r>
          <w:r w:rsidRPr="00716D48">
            <w:rPr>
              <w:rFonts w:eastAsia="Calibri"/>
              <w:color w:val="auto"/>
              <w:szCs w:val="22"/>
            </w:rPr>
            <w:t xml:space="preserve"> Salary, Executive and Performance Evaluation Commission</w:t>
          </w:r>
        </w:p>
        <w:p w14:paraId="108440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(95)</w:t>
          </w:r>
          <w:r w:rsidRPr="00716D48">
            <w:rPr>
              <w:rFonts w:eastAsia="Calibri"/>
              <w:color w:val="auto"/>
              <w:szCs w:val="22"/>
              <w:u w:val="single"/>
            </w:rPr>
            <w:t>(92)</w:t>
          </w:r>
          <w:r w:rsidRPr="00716D48">
            <w:rPr>
              <w:rFonts w:eastAsia="Calibri"/>
              <w:color w:val="auto"/>
              <w:szCs w:val="22"/>
            </w:rPr>
            <w:t xml:space="preserve"> Social Work Examiners, Board of</w:t>
          </w:r>
        </w:p>
        <w:p w14:paraId="3CB620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(96)</w:t>
          </w:r>
          <w:r w:rsidRPr="00716D48">
            <w:rPr>
              <w:rFonts w:eastAsia="Calibri"/>
              <w:color w:val="auto"/>
              <w:szCs w:val="22"/>
              <w:u w:val="single"/>
            </w:rPr>
            <w:t>(93)</w:t>
          </w:r>
          <w:r w:rsidRPr="00716D48">
            <w:rPr>
              <w:rFonts w:eastAsia="Calibri"/>
              <w:color w:val="auto"/>
              <w:szCs w:val="22"/>
            </w:rPr>
            <w:t xml:space="preserve"> South Carolina State University Board of Trustees</w:t>
          </w:r>
        </w:p>
        <w:p w14:paraId="32184AF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(97)</w:t>
          </w:r>
          <w:r w:rsidRPr="00716D48">
            <w:rPr>
              <w:rFonts w:eastAsia="Calibri"/>
              <w:color w:val="auto"/>
              <w:szCs w:val="22"/>
              <w:u w:val="single"/>
            </w:rPr>
            <w:t>(94)</w:t>
          </w:r>
          <w:r w:rsidRPr="00716D48">
            <w:rPr>
              <w:rFonts w:eastAsia="Calibri"/>
              <w:color w:val="auto"/>
              <w:szCs w:val="22"/>
            </w:rPr>
            <w:t xml:space="preserve"> Speech-Language Pathology and Audiology, Board of Examiners</w:t>
          </w:r>
        </w:p>
        <w:p w14:paraId="690140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(98)</w:t>
          </w:r>
          <w:r w:rsidRPr="00716D48">
            <w:rPr>
              <w:rFonts w:eastAsia="Calibri"/>
              <w:color w:val="auto"/>
              <w:szCs w:val="22"/>
              <w:u w:val="single"/>
            </w:rPr>
            <w:t>(95)</w:t>
          </w:r>
          <w:r w:rsidRPr="00716D48">
            <w:rPr>
              <w:rFonts w:eastAsia="Calibri"/>
              <w:color w:val="auto"/>
              <w:szCs w:val="22"/>
            </w:rPr>
            <w:t xml:space="preserve"> Tax Board of Review</w:t>
          </w:r>
        </w:p>
        <w:p w14:paraId="7017F7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(99)</w:t>
          </w:r>
          <w:r w:rsidRPr="00716D48">
            <w:rPr>
              <w:rFonts w:eastAsia="Calibri"/>
              <w:color w:val="auto"/>
              <w:szCs w:val="22"/>
              <w:u w:val="single"/>
            </w:rPr>
            <w:t>(96)</w:t>
          </w:r>
          <w:r w:rsidRPr="00716D48">
            <w:rPr>
              <w:rFonts w:eastAsia="Calibri"/>
              <w:color w:val="auto"/>
              <w:szCs w:val="22"/>
            </w:rPr>
            <w:t xml:space="preserve"> Technical and Comprehensive Education, Board for</w:t>
          </w:r>
        </w:p>
        <w:p w14:paraId="626C083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(100)</w:t>
          </w:r>
          <w:r w:rsidRPr="00716D48">
            <w:rPr>
              <w:rFonts w:eastAsia="Calibri"/>
              <w:color w:val="auto"/>
              <w:szCs w:val="22"/>
              <w:u w:val="single"/>
            </w:rPr>
            <w:t>(97)</w:t>
          </w:r>
          <w:r w:rsidRPr="00716D48">
            <w:rPr>
              <w:rFonts w:eastAsia="Calibri"/>
              <w:color w:val="auto"/>
              <w:szCs w:val="22"/>
            </w:rPr>
            <w:t xml:space="preserve"> Transportation Department Commission</w:t>
          </w:r>
        </w:p>
        <w:p w14:paraId="658486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(101)</w:t>
          </w:r>
          <w:r w:rsidRPr="00716D48">
            <w:rPr>
              <w:rFonts w:eastAsia="Calibri"/>
              <w:color w:val="auto"/>
              <w:szCs w:val="22"/>
              <w:u w:val="single"/>
            </w:rPr>
            <w:t>(98)</w:t>
          </w:r>
          <w:r w:rsidRPr="00716D48">
            <w:rPr>
              <w:rFonts w:eastAsia="Calibri"/>
              <w:color w:val="auto"/>
              <w:szCs w:val="22"/>
            </w:rPr>
            <w:t xml:space="preserve"> University of South Carolina Board of Trustees</w:t>
          </w:r>
        </w:p>
        <w:p w14:paraId="2830042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(102)</w:t>
          </w:r>
          <w:r w:rsidRPr="00716D48">
            <w:rPr>
              <w:rFonts w:eastAsia="Calibri"/>
              <w:color w:val="auto"/>
              <w:szCs w:val="22"/>
              <w:u w:val="single"/>
            </w:rPr>
            <w:t>(99)</w:t>
          </w:r>
          <w:r w:rsidRPr="00716D48">
            <w:rPr>
              <w:rFonts w:eastAsia="Calibri"/>
              <w:color w:val="auto"/>
              <w:szCs w:val="22"/>
            </w:rPr>
            <w:t xml:space="preserve"> Veterinary Medical Examiners, Board of</w:t>
          </w:r>
        </w:p>
        <w:p w14:paraId="551CFDF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(103)</w:t>
          </w:r>
          <w:r w:rsidRPr="00716D48">
            <w:rPr>
              <w:rFonts w:eastAsia="Calibri"/>
              <w:color w:val="auto"/>
              <w:szCs w:val="22"/>
              <w:u w:val="single"/>
            </w:rPr>
            <w:t>(100)</w:t>
          </w:r>
          <w:r w:rsidRPr="00716D48">
            <w:rPr>
              <w:rFonts w:eastAsia="Calibri"/>
              <w:color w:val="auto"/>
              <w:szCs w:val="22"/>
            </w:rPr>
            <w:t xml:space="preserve"> Vocational Rehabilitation, Board of</w:t>
          </w:r>
        </w:p>
        <w:p w14:paraId="544737A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(104)</w:t>
          </w:r>
          <w:r w:rsidRPr="00716D48">
            <w:rPr>
              <w:rFonts w:eastAsia="Calibri"/>
              <w:color w:val="auto"/>
              <w:szCs w:val="22"/>
              <w:u w:val="single"/>
            </w:rPr>
            <w:t>(101)</w:t>
          </w:r>
          <w:r w:rsidRPr="00716D48">
            <w:rPr>
              <w:rFonts w:eastAsia="Calibri"/>
              <w:color w:val="auto"/>
              <w:szCs w:val="22"/>
            </w:rPr>
            <w:t xml:space="preserve"> Winthrop University Board of Trustees</w:t>
          </w:r>
        </w:p>
        <w:p w14:paraId="4B2FF7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(105)</w:t>
          </w:r>
          <w:r w:rsidRPr="00716D48">
            <w:rPr>
              <w:rFonts w:eastAsia="Calibri"/>
              <w:color w:val="auto"/>
              <w:szCs w:val="22"/>
              <w:u w:val="single"/>
            </w:rPr>
            <w:t>(102)</w:t>
          </w:r>
          <w:r w:rsidRPr="00716D48">
            <w:rPr>
              <w:rFonts w:eastAsia="Calibri"/>
              <w:color w:val="auto"/>
              <w:szCs w:val="22"/>
            </w:rPr>
            <w:t xml:space="preserve"> Women, Governor's Office, Commission on</w:t>
          </w:r>
        </w:p>
        <w:p w14:paraId="0A3072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(106)</w:t>
          </w:r>
          <w:r w:rsidRPr="00716D48">
            <w:rPr>
              <w:rFonts w:eastAsia="Calibri"/>
              <w:color w:val="auto"/>
              <w:szCs w:val="22"/>
              <w:u w:val="single"/>
            </w:rPr>
            <w:t>(103)</w:t>
          </w:r>
          <w:r w:rsidRPr="00716D48">
            <w:rPr>
              <w:rFonts w:eastAsia="Calibri"/>
              <w:color w:val="auto"/>
              <w:szCs w:val="22"/>
            </w:rPr>
            <w:t xml:space="preserve"> Workers' Compensation Commission</w:t>
          </w:r>
        </w:p>
        <w:p w14:paraId="7F92B9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(107)</w:t>
          </w:r>
          <w:r w:rsidRPr="00716D48">
            <w:rPr>
              <w:rFonts w:eastAsia="Calibri"/>
              <w:color w:val="auto"/>
              <w:szCs w:val="22"/>
              <w:u w:val="single"/>
            </w:rPr>
            <w:t>(104)</w:t>
          </w:r>
          <w:r w:rsidRPr="00716D48">
            <w:rPr>
              <w:rFonts w:eastAsia="Calibri"/>
              <w:color w:val="auto"/>
              <w:szCs w:val="22"/>
            </w:rPr>
            <w:t xml:space="preserve"> South Carolina First Steps to School Readiness Board of Trustees</w:t>
          </w:r>
          <w:r w:rsidRPr="00716D48">
            <w:rPr>
              <w:rFonts w:eastAsia="Calibri"/>
              <w:strike/>
              <w:color w:val="auto"/>
              <w:szCs w:val="22"/>
            </w:rPr>
            <w:t>.</w:t>
          </w:r>
        </w:p>
        <w:p w14:paraId="3AEDD53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2-13-240 of the S.C. Code is amended to read:</w:t>
          </w:r>
        </w:p>
        <w:p w14:paraId="51199B96" w14:textId="77777777" w:rsidR="00716D48" w:rsidRPr="00716D48" w:rsidRDefault="00716D48" w:rsidP="00716D48">
          <w:pPr>
            <w:rPr>
              <w:rFonts w:eastAsia="Calibri"/>
              <w:color w:val="auto"/>
              <w:szCs w:val="22"/>
            </w:rPr>
          </w:pPr>
          <w:r w:rsidRPr="00716D48">
            <w:rPr>
              <w:rFonts w:eastAsia="Calibri"/>
              <w:color w:val="auto"/>
              <w:szCs w:val="22"/>
            </w:rPr>
            <w:tab/>
            <w:t>Section 2-13-240.</w:t>
          </w:r>
          <w:r w:rsidRPr="00716D48">
            <w:rPr>
              <w:rFonts w:eastAsia="Calibri"/>
              <w:color w:val="auto"/>
              <w:szCs w:val="22"/>
            </w:rPr>
            <w:tab/>
            <w:t>(a) Sets of the Code of Laws of South Carolina, 1976, shall be distributed by the Legislative Council as follows:</w:t>
          </w:r>
        </w:p>
        <w:p w14:paraId="5E72A5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Governor, three;</w:t>
          </w:r>
        </w:p>
        <w:p w14:paraId="6F5561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Lieutenant Governor, two;</w:t>
          </w:r>
        </w:p>
        <w:p w14:paraId="397805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Secretary of State, three;</w:t>
          </w:r>
        </w:p>
        <w:p w14:paraId="4C82CB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Treasurer, one;</w:t>
          </w:r>
        </w:p>
        <w:p w14:paraId="50C04C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Attorney General, fifty;</w:t>
          </w:r>
        </w:p>
        <w:p w14:paraId="7C30BC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Adjutant General, one;</w:t>
          </w:r>
        </w:p>
        <w:p w14:paraId="74B950F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Comptroller General, two;</w:t>
          </w:r>
        </w:p>
        <w:p w14:paraId="046372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Superintendent of Education, two;</w:t>
          </w:r>
        </w:p>
        <w:p w14:paraId="76339FE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Commissioner of Agriculture, two;</w:t>
          </w:r>
        </w:p>
        <w:p w14:paraId="358961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each member of the General Assembly, one;</w:t>
          </w:r>
        </w:p>
        <w:p w14:paraId="72758C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office of the Speaker of the House of Representatives, one;</w:t>
          </w:r>
        </w:p>
        <w:p w14:paraId="22AD5B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Clerk of the Senate, one;</w:t>
          </w:r>
        </w:p>
        <w:p w14:paraId="6FA329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Clerk of the House of Representatives, one;</w:t>
          </w:r>
        </w:p>
        <w:p w14:paraId="618B81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each committee room of the General Assembly, one;</w:t>
          </w:r>
        </w:p>
        <w:p w14:paraId="3FEA315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each member of the Legislative Council, one;</w:t>
          </w:r>
        </w:p>
        <w:p w14:paraId="1672CB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Code Commissioner, one;</w:t>
          </w:r>
        </w:p>
        <w:p w14:paraId="4CFD01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(17) Legislative Council, ten;</w:t>
          </w:r>
        </w:p>
        <w:p w14:paraId="213F6C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(18) Supreme Court, fourteen;</w:t>
          </w:r>
        </w:p>
        <w:p w14:paraId="192642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(19) Court Administration Office, five;</w:t>
          </w:r>
        </w:p>
        <w:p w14:paraId="6BDCC83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(20) each circuit court judge, one;</w:t>
          </w:r>
        </w:p>
        <w:p w14:paraId="0FFA1D2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(21) each circuit court solicitor, one;</w:t>
          </w:r>
        </w:p>
        <w:p w14:paraId="093E4BE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(22) each family court judge, one;</w:t>
          </w:r>
        </w:p>
        <w:p w14:paraId="35F276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(23) each county court judge, one;</w:t>
          </w:r>
        </w:p>
        <w:p w14:paraId="31B4D1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(24) Administrative Law Judge Division, nine;</w:t>
          </w:r>
        </w:p>
        <w:p w14:paraId="00CBF5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(25) College of Charleston, one;</w:t>
          </w:r>
        </w:p>
        <w:p w14:paraId="2B873F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(26) The Citadel, two;</w:t>
          </w:r>
        </w:p>
        <w:p w14:paraId="7E90E71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(27) Clemson University, three;</w:t>
          </w:r>
        </w:p>
        <w:p w14:paraId="17FF29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(28) Francis Marion College, one;</w:t>
          </w:r>
        </w:p>
        <w:p w14:paraId="32E6F8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(29) Lander College, one;</w:t>
          </w:r>
        </w:p>
        <w:p w14:paraId="61E29A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(30) Medical University of South Carolina, two;</w:t>
          </w:r>
        </w:p>
        <w:p w14:paraId="4D4A060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(31) South Carolina State </w:t>
          </w:r>
          <w:proofErr w:type="spellStart"/>
          <w:r w:rsidRPr="00716D48">
            <w:rPr>
              <w:rFonts w:eastAsia="Calibri"/>
              <w:strike/>
              <w:color w:val="auto"/>
              <w:szCs w:val="22"/>
            </w:rPr>
            <w:t>College</w:t>
          </w:r>
          <w:r w:rsidRPr="00716D48">
            <w:rPr>
              <w:rFonts w:eastAsia="Calibri"/>
              <w:color w:val="auto"/>
              <w:szCs w:val="22"/>
              <w:u w:val="single"/>
            </w:rPr>
            <w:t>University</w:t>
          </w:r>
          <w:proofErr w:type="spellEnd"/>
          <w:r w:rsidRPr="00716D48">
            <w:rPr>
              <w:rFonts w:eastAsia="Calibri"/>
              <w:color w:val="auto"/>
              <w:szCs w:val="22"/>
            </w:rPr>
            <w:t>, two;</w:t>
          </w:r>
        </w:p>
        <w:p w14:paraId="2BD740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(32) University of South Carolina, four;</w:t>
          </w:r>
        </w:p>
        <w:p w14:paraId="7BD11F5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(33) each regional campus of the University of South Carolina, one;</w:t>
          </w:r>
        </w:p>
        <w:p w14:paraId="20AB83E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(34) University of South Carolina Law School, forty-six;</w:t>
          </w:r>
        </w:p>
        <w:p w14:paraId="6EF0EDB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(35) Winthrop College, two;</w:t>
          </w:r>
        </w:p>
        <w:p w14:paraId="2BDD79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(36) each technical college or center, one;</w:t>
          </w:r>
        </w:p>
        <w:p w14:paraId="6A8257F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(37) each county governing body, one;</w:t>
          </w:r>
        </w:p>
        <w:p w14:paraId="257530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(38) each county clerk of court and register of deeds where such offices are separate, one;</w:t>
          </w:r>
        </w:p>
        <w:p w14:paraId="1BD4E6F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(39) each county auditor, one;</w:t>
          </w:r>
        </w:p>
        <w:p w14:paraId="51AE80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(40) each county coroner, one;</w:t>
          </w:r>
        </w:p>
        <w:p w14:paraId="2E8793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(41) each county magistrate, one;</w:t>
          </w:r>
        </w:p>
        <w:p w14:paraId="223602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(42) each county master in equity, one;</w:t>
          </w:r>
        </w:p>
        <w:p w14:paraId="0D02A31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(43) each county probate judge, one;</w:t>
          </w:r>
        </w:p>
        <w:p w14:paraId="39371A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(44) each county public library, one;</w:t>
          </w:r>
        </w:p>
        <w:p w14:paraId="11EFFC4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(45) each county sheriff, one;</w:t>
          </w:r>
        </w:p>
        <w:p w14:paraId="3EAE24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(46) each public defender, one;</w:t>
          </w:r>
        </w:p>
        <w:p w14:paraId="39BC4F1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(47) each county superintendent of education, one;</w:t>
          </w:r>
        </w:p>
        <w:p w14:paraId="083335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(48) each county treasurer, one;</w:t>
          </w:r>
        </w:p>
        <w:p w14:paraId="2FA474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(49) Library of Congress, three;</w:t>
          </w:r>
        </w:p>
        <w:p w14:paraId="53185F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(50) United States Supreme Court, one;</w:t>
          </w:r>
        </w:p>
        <w:p w14:paraId="6911AB6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(51) each member of Congress from South Carolina, one;</w:t>
          </w:r>
        </w:p>
        <w:p w14:paraId="65E9108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(52) each state library which furnishes this State a free set of its Code of Laws, one;</w:t>
          </w:r>
        </w:p>
        <w:p w14:paraId="392B75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(53) Division of Aeronautics of the Department of Commerce, one;</w:t>
          </w:r>
        </w:p>
        <w:p w14:paraId="5337C4BA"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(54) Department of Alcohol and other Drug Abuse Services, one;</w:t>
          </w:r>
        </w:p>
        <w:p w14:paraId="1D82F7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(55)</w:t>
          </w:r>
          <w:r w:rsidRPr="00716D48">
            <w:rPr>
              <w:rFonts w:eastAsia="Calibri"/>
              <w:color w:val="auto"/>
              <w:szCs w:val="22"/>
              <w:u w:val="single"/>
            </w:rPr>
            <w:t>(54)</w:t>
          </w:r>
          <w:r w:rsidRPr="00716D48">
            <w:rPr>
              <w:rFonts w:eastAsia="Calibri"/>
              <w:color w:val="auto"/>
              <w:szCs w:val="22"/>
            </w:rPr>
            <w:t xml:space="preserve"> Department of Archives and History, one;</w:t>
          </w:r>
        </w:p>
        <w:p w14:paraId="445BD57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(56)</w:t>
          </w:r>
          <w:r w:rsidRPr="00716D48">
            <w:rPr>
              <w:rFonts w:eastAsia="Calibri"/>
              <w:color w:val="auto"/>
              <w:szCs w:val="22"/>
              <w:u w:val="single"/>
            </w:rPr>
            <w:t>(55)</w:t>
          </w:r>
          <w:r w:rsidRPr="00716D48">
            <w:rPr>
              <w:rFonts w:eastAsia="Calibri"/>
              <w:color w:val="auto"/>
              <w:szCs w:val="22"/>
            </w:rPr>
            <w:t xml:space="preserve"> Board of Bank Control, one;</w:t>
          </w:r>
        </w:p>
        <w:p w14:paraId="1219E6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(57)</w:t>
          </w:r>
          <w:r w:rsidRPr="00716D48">
            <w:rPr>
              <w:rFonts w:eastAsia="Calibri"/>
              <w:color w:val="auto"/>
              <w:szCs w:val="22"/>
              <w:u w:val="single"/>
            </w:rPr>
            <w:t>(56)</w:t>
          </w:r>
          <w:r w:rsidRPr="00716D48">
            <w:rPr>
              <w:rFonts w:eastAsia="Calibri"/>
              <w:color w:val="auto"/>
              <w:szCs w:val="22"/>
            </w:rPr>
            <w:t xml:space="preserve"> Commissioner of Banking, one;</w:t>
          </w:r>
        </w:p>
        <w:p w14:paraId="06B2E1D3"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(58) Budget and Control Board:</w:t>
          </w:r>
        </w:p>
        <w:p w14:paraId="178E1BDE"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Auditor, six;</w:t>
          </w:r>
        </w:p>
        <w:p w14:paraId="41CFE0AD"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General Services Division, six;</w:t>
          </w:r>
        </w:p>
        <w:p w14:paraId="5EEB1C3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(c) Personnel Division, one;</w:t>
          </w:r>
        </w:p>
        <w:p w14:paraId="7CA591B6"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(d) Research and Statistical Services Division, one;</w:t>
          </w:r>
        </w:p>
        <w:p w14:paraId="76D3F45E"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(e) Retirement System, one.</w:t>
          </w:r>
        </w:p>
        <w:p w14:paraId="3C52A0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(59)</w:t>
          </w:r>
          <w:r w:rsidRPr="00716D48">
            <w:rPr>
              <w:rFonts w:eastAsia="Calibri"/>
              <w:color w:val="auto"/>
              <w:szCs w:val="22"/>
              <w:u w:val="single"/>
            </w:rPr>
            <w:t>(57)</w:t>
          </w:r>
          <w:r w:rsidRPr="00716D48">
            <w:rPr>
              <w:rFonts w:eastAsia="Calibri"/>
              <w:color w:val="auto"/>
              <w:szCs w:val="22"/>
            </w:rPr>
            <w:t xml:space="preserve"> Children's Bureau, one;</w:t>
          </w:r>
        </w:p>
        <w:p w14:paraId="48ECCCA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(60)</w:t>
          </w:r>
          <w:r w:rsidRPr="00716D48">
            <w:rPr>
              <w:rFonts w:eastAsia="Calibri"/>
              <w:color w:val="auto"/>
              <w:szCs w:val="22"/>
              <w:u w:val="single"/>
            </w:rPr>
            <w:t>(58)</w:t>
          </w:r>
          <w:r w:rsidRPr="00716D48">
            <w:rPr>
              <w:rFonts w:eastAsia="Calibri"/>
              <w:color w:val="auto"/>
              <w:szCs w:val="22"/>
            </w:rPr>
            <w:t xml:space="preserve"> Department of Consumer Affairs, one;</w:t>
          </w:r>
        </w:p>
        <w:p w14:paraId="3F74B8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(61)</w:t>
          </w:r>
          <w:r w:rsidRPr="00716D48">
            <w:rPr>
              <w:rFonts w:eastAsia="Calibri"/>
              <w:color w:val="auto"/>
              <w:szCs w:val="22"/>
              <w:u w:val="single"/>
            </w:rPr>
            <w:t>(59)</w:t>
          </w:r>
          <w:r w:rsidRPr="00716D48">
            <w:rPr>
              <w:rFonts w:eastAsia="Calibri"/>
              <w:color w:val="auto"/>
              <w:szCs w:val="22"/>
            </w:rPr>
            <w:t xml:space="preserve"> Department of Corrections, two;</w:t>
          </w:r>
        </w:p>
        <w:p w14:paraId="7BE273E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(62)</w:t>
          </w:r>
          <w:r w:rsidRPr="00716D48">
            <w:rPr>
              <w:rFonts w:eastAsia="Calibri"/>
              <w:color w:val="auto"/>
              <w:szCs w:val="22"/>
              <w:u w:val="single"/>
            </w:rPr>
            <w:t>(60)</w:t>
          </w:r>
          <w:r w:rsidRPr="00716D48">
            <w:rPr>
              <w:rFonts w:eastAsia="Calibri"/>
              <w:color w:val="auto"/>
              <w:szCs w:val="22"/>
            </w:rPr>
            <w:t xml:space="preserve"> Criminal Justice Academy, one;</w:t>
          </w:r>
        </w:p>
        <w:p w14:paraId="3985402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(63)</w:t>
          </w:r>
          <w:r w:rsidRPr="00716D48">
            <w:rPr>
              <w:rFonts w:eastAsia="Calibri"/>
              <w:color w:val="auto"/>
              <w:szCs w:val="22"/>
              <w:u w:val="single"/>
            </w:rPr>
            <w:t>(61)</w:t>
          </w:r>
          <w:r w:rsidRPr="00716D48">
            <w:rPr>
              <w:rFonts w:eastAsia="Calibri"/>
              <w:color w:val="auto"/>
              <w:szCs w:val="22"/>
            </w:rPr>
            <w:t xml:space="preserve"> Department of Commerce, five;</w:t>
          </w:r>
        </w:p>
        <w:p w14:paraId="47FC07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(64)</w:t>
          </w:r>
          <w:r w:rsidRPr="00716D48">
            <w:rPr>
              <w:rFonts w:eastAsia="Calibri"/>
              <w:color w:val="auto"/>
              <w:szCs w:val="22"/>
              <w:u w:val="single"/>
            </w:rPr>
            <w:t>(62)</w:t>
          </w:r>
          <w:r w:rsidRPr="00716D48">
            <w:rPr>
              <w:rFonts w:eastAsia="Calibri"/>
              <w:color w:val="auto"/>
              <w:szCs w:val="22"/>
            </w:rPr>
            <w:t xml:space="preserve"> Department of Employment and Workforce, two;</w:t>
          </w:r>
        </w:p>
        <w:p w14:paraId="2AC5A8D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(65)</w:t>
          </w:r>
          <w:r w:rsidRPr="00716D48">
            <w:rPr>
              <w:rFonts w:eastAsia="Calibri"/>
              <w:color w:val="auto"/>
              <w:szCs w:val="22"/>
              <w:u w:val="single"/>
            </w:rPr>
            <w:t>(63)</w:t>
          </w:r>
          <w:r w:rsidRPr="00716D48">
            <w:rPr>
              <w:rFonts w:eastAsia="Calibri"/>
              <w:color w:val="auto"/>
              <w:szCs w:val="22"/>
            </w:rPr>
            <w:t xml:space="preserve"> Ethics Commission, one;</w:t>
          </w:r>
        </w:p>
        <w:p w14:paraId="7BEBCD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(66)</w:t>
          </w:r>
          <w:r w:rsidRPr="00716D48">
            <w:rPr>
              <w:rFonts w:eastAsia="Calibri"/>
              <w:color w:val="auto"/>
              <w:szCs w:val="22"/>
              <w:u w:val="single"/>
            </w:rPr>
            <w:t>(64)</w:t>
          </w:r>
          <w:r w:rsidRPr="00716D48">
            <w:rPr>
              <w:rFonts w:eastAsia="Calibri"/>
              <w:color w:val="auto"/>
              <w:szCs w:val="22"/>
            </w:rPr>
            <w:t xml:space="preserve"> Forestry Commission, one;</w:t>
          </w:r>
        </w:p>
        <w:p w14:paraId="2025358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(67)</w:t>
          </w:r>
          <w:r w:rsidRPr="00716D48">
            <w:rPr>
              <w:rFonts w:eastAsia="Calibri"/>
              <w:color w:val="auto"/>
              <w:szCs w:val="22"/>
              <w:u w:val="single"/>
            </w:rPr>
            <w:t>(65)</w:t>
          </w:r>
          <w:r w:rsidRPr="00716D48">
            <w:rPr>
              <w:rFonts w:eastAsia="Calibri"/>
              <w:color w:val="auto"/>
              <w:szCs w:val="22"/>
            </w:rPr>
            <w:t xml:space="preserv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five;</w:t>
          </w:r>
        </w:p>
        <w:p w14:paraId="4E822C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(68)</w:t>
          </w:r>
          <w:r w:rsidRPr="00716D48">
            <w:rPr>
              <w:rFonts w:eastAsia="Calibri"/>
              <w:color w:val="auto"/>
              <w:szCs w:val="22"/>
              <w:u w:val="single"/>
            </w:rPr>
            <w:t>(66)</w:t>
          </w:r>
          <w:r w:rsidRPr="00716D48">
            <w:rPr>
              <w:rFonts w:eastAsia="Calibri"/>
              <w:color w:val="auto"/>
              <w:szCs w:val="22"/>
            </w:rPr>
            <w:t xml:space="preserve"> Department of Transportation, five;</w:t>
          </w:r>
        </w:p>
        <w:p w14:paraId="72F491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(69)</w:t>
          </w:r>
          <w:r w:rsidRPr="00716D48">
            <w:rPr>
              <w:rFonts w:eastAsia="Calibri"/>
              <w:color w:val="auto"/>
              <w:szCs w:val="22"/>
              <w:u w:val="single"/>
            </w:rPr>
            <w:t>(67)</w:t>
          </w:r>
          <w:r w:rsidRPr="00716D48">
            <w:rPr>
              <w:rFonts w:eastAsia="Calibri"/>
              <w:color w:val="auto"/>
              <w:szCs w:val="22"/>
            </w:rPr>
            <w:t xml:space="preserve"> Department of Public Safety, five;</w:t>
          </w:r>
        </w:p>
        <w:p w14:paraId="2B8F87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(70)</w:t>
          </w:r>
          <w:r w:rsidRPr="00716D48">
            <w:rPr>
              <w:rFonts w:eastAsia="Calibri"/>
              <w:color w:val="auto"/>
              <w:szCs w:val="22"/>
              <w:u w:val="single"/>
            </w:rPr>
            <w:t>(68)</w:t>
          </w:r>
          <w:r w:rsidRPr="00716D48">
            <w:rPr>
              <w:rFonts w:eastAsia="Calibri"/>
              <w:color w:val="auto"/>
              <w:szCs w:val="22"/>
            </w:rPr>
            <w:t xml:space="preserve"> Human Affairs Commission, one;</w:t>
          </w:r>
        </w:p>
        <w:p w14:paraId="3C41548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(71)</w:t>
          </w:r>
          <w:r w:rsidRPr="00716D48">
            <w:rPr>
              <w:rFonts w:eastAsia="Calibri"/>
              <w:color w:val="auto"/>
              <w:szCs w:val="22"/>
              <w:u w:val="single"/>
            </w:rPr>
            <w:t>(69)</w:t>
          </w:r>
          <w:r w:rsidRPr="00716D48">
            <w:rPr>
              <w:rFonts w:eastAsia="Calibri"/>
              <w:color w:val="auto"/>
              <w:szCs w:val="22"/>
            </w:rPr>
            <w:t xml:space="preserve"> Workers' Compensation Commission, seven;</w:t>
          </w:r>
        </w:p>
        <w:p w14:paraId="315401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(72)</w:t>
          </w:r>
          <w:r w:rsidRPr="00716D48">
            <w:rPr>
              <w:rFonts w:eastAsia="Calibri"/>
              <w:color w:val="auto"/>
              <w:szCs w:val="22"/>
              <w:u w:val="single"/>
            </w:rPr>
            <w:t>(70)</w:t>
          </w:r>
          <w:r w:rsidRPr="00716D48">
            <w:rPr>
              <w:rFonts w:eastAsia="Calibri"/>
              <w:color w:val="auto"/>
              <w:szCs w:val="22"/>
            </w:rPr>
            <w:t xml:space="preserve"> Department of Insurance, two;</w:t>
          </w:r>
        </w:p>
        <w:p w14:paraId="7ED9CC5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(73)</w:t>
          </w:r>
          <w:r w:rsidRPr="00716D48">
            <w:rPr>
              <w:rFonts w:eastAsia="Calibri"/>
              <w:color w:val="auto"/>
              <w:szCs w:val="22"/>
              <w:u w:val="single"/>
            </w:rPr>
            <w:t>(71)</w:t>
          </w:r>
          <w:r w:rsidRPr="00716D48">
            <w:rPr>
              <w:rFonts w:eastAsia="Calibri"/>
              <w:color w:val="auto"/>
              <w:szCs w:val="22"/>
            </w:rPr>
            <w:t xml:space="preserve"> Department of Juvenile Justice and Aftercare, one;</w:t>
          </w:r>
        </w:p>
        <w:p w14:paraId="0481F6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(74)</w:t>
          </w:r>
          <w:r w:rsidRPr="00716D48">
            <w:rPr>
              <w:rFonts w:eastAsia="Calibri"/>
              <w:color w:val="auto"/>
              <w:szCs w:val="22"/>
              <w:u w:val="single"/>
            </w:rPr>
            <w:t>(72)</w:t>
          </w:r>
          <w:r w:rsidRPr="00716D48">
            <w:rPr>
              <w:rFonts w:eastAsia="Calibri"/>
              <w:color w:val="auto"/>
              <w:szCs w:val="22"/>
            </w:rPr>
            <w:t xml:space="preserve"> Department of Labor, Licensing and Regulation, two;</w:t>
          </w:r>
        </w:p>
        <w:p w14:paraId="08DF7F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(75)</w:t>
          </w:r>
          <w:r w:rsidRPr="00716D48">
            <w:rPr>
              <w:rFonts w:eastAsia="Calibri"/>
              <w:color w:val="auto"/>
              <w:szCs w:val="22"/>
              <w:u w:val="single"/>
            </w:rPr>
            <w:t>(73)</w:t>
          </w:r>
          <w:r w:rsidRPr="00716D48">
            <w:rPr>
              <w:rFonts w:eastAsia="Calibri"/>
              <w:color w:val="auto"/>
              <w:szCs w:val="22"/>
            </w:rPr>
            <w:t xml:space="preserve"> South Carolina Law Enforcement Division, four;</w:t>
          </w:r>
        </w:p>
        <w:p w14:paraId="012E9C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(76)</w:t>
          </w:r>
          <w:r w:rsidRPr="00716D48">
            <w:rPr>
              <w:rFonts w:eastAsia="Calibri"/>
              <w:color w:val="auto"/>
              <w:szCs w:val="22"/>
              <w:u w:val="single"/>
            </w:rPr>
            <w:t>(74)</w:t>
          </w:r>
          <w:r w:rsidRPr="00716D48">
            <w:rPr>
              <w:rFonts w:eastAsia="Calibri"/>
              <w:color w:val="auto"/>
              <w:szCs w:val="22"/>
            </w:rPr>
            <w:t xml:space="preserve"> Legislative Audit Council, one;</w:t>
          </w:r>
        </w:p>
        <w:p w14:paraId="7433A9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(77)</w:t>
          </w:r>
          <w:r w:rsidRPr="00716D48">
            <w:rPr>
              <w:rFonts w:eastAsia="Calibri"/>
              <w:color w:val="auto"/>
              <w:szCs w:val="22"/>
              <w:u w:val="single"/>
            </w:rPr>
            <w:t>(75)</w:t>
          </w:r>
          <w:r w:rsidRPr="00716D48">
            <w:rPr>
              <w:rFonts w:eastAsia="Calibri"/>
              <w:color w:val="auto"/>
              <w:szCs w:val="22"/>
            </w:rPr>
            <w:t xml:space="preserve"> State Library, three;</w:t>
          </w:r>
        </w:p>
        <w:p w14:paraId="7CFBBF7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(78)</w:t>
          </w:r>
          <w:r w:rsidRPr="00716D48">
            <w:rPr>
              <w:rFonts w:eastAsia="Calibri"/>
              <w:color w:val="auto"/>
              <w:szCs w:val="22"/>
              <w:u w:val="single"/>
            </w:rPr>
            <w:t>(76)</w:t>
          </w:r>
          <w:r w:rsidRPr="00716D48">
            <w:rPr>
              <w:rFonts w:eastAsia="Calibri"/>
              <w:color w:val="auto"/>
              <w:szCs w:val="22"/>
            </w:rPr>
            <w:t xml:space="preserv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w:t>
          </w:r>
          <w:proofErr w:type="spellStart"/>
          <w:r w:rsidRPr="00716D48">
            <w:rPr>
              <w:rFonts w:eastAsia="Calibri"/>
              <w:strike/>
              <w:color w:val="auto"/>
              <w:szCs w:val="22"/>
            </w:rPr>
            <w:t>three</w:t>
          </w:r>
          <w:r w:rsidRPr="00716D48">
            <w:rPr>
              <w:rFonts w:eastAsia="Calibri"/>
              <w:color w:val="auto"/>
              <w:szCs w:val="22"/>
              <w:u w:val="single"/>
            </w:rPr>
            <w:t>six</w:t>
          </w:r>
          <w:proofErr w:type="spellEnd"/>
          <w:r w:rsidRPr="00716D48">
            <w:rPr>
              <w:rFonts w:eastAsia="Calibri"/>
              <w:color w:val="auto"/>
              <w:szCs w:val="22"/>
            </w:rPr>
            <w:t>;</w:t>
          </w:r>
        </w:p>
        <w:p w14:paraId="60EE18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(79)</w:t>
          </w:r>
          <w:r w:rsidRPr="00716D48">
            <w:rPr>
              <w:rFonts w:eastAsia="Calibri"/>
              <w:color w:val="auto"/>
              <w:szCs w:val="22"/>
              <w:u w:val="single"/>
            </w:rPr>
            <w:t>(77)</w:t>
          </w:r>
          <w:r w:rsidRPr="00716D48">
            <w:rPr>
              <w:rFonts w:eastAsia="Calibri"/>
              <w:color w:val="auto"/>
              <w:szCs w:val="22"/>
            </w:rPr>
            <w:t xml:space="preserv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five;</w:t>
          </w:r>
        </w:p>
        <w:p w14:paraId="292209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(80)</w:t>
          </w:r>
          <w:r w:rsidRPr="00716D48">
            <w:rPr>
              <w:rFonts w:eastAsia="Calibri"/>
              <w:color w:val="auto"/>
              <w:szCs w:val="22"/>
              <w:u w:val="single"/>
            </w:rPr>
            <w:t>(78)</w:t>
          </w:r>
          <w:r w:rsidRPr="00716D48">
            <w:rPr>
              <w:rFonts w:eastAsia="Calibri"/>
              <w:color w:val="auto"/>
              <w:szCs w:val="22"/>
            </w:rPr>
            <w:t xml:space="preserve"> Ports Authority, one;</w:t>
          </w:r>
        </w:p>
        <w:p w14:paraId="19E2CC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(81)</w:t>
          </w:r>
          <w:r w:rsidRPr="00716D48">
            <w:rPr>
              <w:rFonts w:eastAsia="Calibri"/>
              <w:color w:val="auto"/>
              <w:szCs w:val="22"/>
              <w:u w:val="single"/>
            </w:rPr>
            <w:t>(79)</w:t>
          </w:r>
          <w:r w:rsidRPr="00716D48">
            <w:rPr>
              <w:rFonts w:eastAsia="Calibri"/>
              <w:color w:val="auto"/>
              <w:szCs w:val="22"/>
            </w:rPr>
            <w:t xml:space="preserve"> Department of Probation, Parole and Pardon, two;</w:t>
          </w:r>
        </w:p>
        <w:p w14:paraId="2CC8F5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(82)</w:t>
          </w:r>
          <w:r w:rsidRPr="00716D48">
            <w:rPr>
              <w:rFonts w:eastAsia="Calibri"/>
              <w:color w:val="auto"/>
              <w:szCs w:val="22"/>
              <w:u w:val="single"/>
            </w:rPr>
            <w:t>(80)</w:t>
          </w:r>
          <w:r w:rsidRPr="00716D48">
            <w:rPr>
              <w:rFonts w:eastAsia="Calibri"/>
              <w:color w:val="auto"/>
              <w:szCs w:val="22"/>
            </w:rPr>
            <w:t xml:space="preserve"> Public Service Commission, three;</w:t>
          </w:r>
        </w:p>
        <w:p w14:paraId="34706E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(83)</w:t>
          </w:r>
          <w:r w:rsidRPr="00716D48">
            <w:rPr>
              <w:rFonts w:eastAsia="Calibri"/>
              <w:color w:val="auto"/>
              <w:szCs w:val="22"/>
              <w:u w:val="single"/>
            </w:rPr>
            <w:t>(81)</w:t>
          </w:r>
          <w:r w:rsidRPr="00716D48">
            <w:rPr>
              <w:rFonts w:eastAsia="Calibri"/>
              <w:color w:val="auto"/>
              <w:szCs w:val="22"/>
            </w:rPr>
            <w:t xml:space="preserve"> Department of Social Services, two;</w:t>
          </w:r>
        </w:p>
        <w:p w14:paraId="5845F5C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(84)</w:t>
          </w:r>
          <w:r w:rsidRPr="00716D48">
            <w:rPr>
              <w:rFonts w:eastAsia="Calibri"/>
              <w:color w:val="auto"/>
              <w:szCs w:val="22"/>
              <w:u w:val="single"/>
            </w:rPr>
            <w:t>(82)</w:t>
          </w:r>
          <w:r w:rsidRPr="00716D48">
            <w:rPr>
              <w:rFonts w:eastAsia="Calibri"/>
              <w:color w:val="auto"/>
              <w:szCs w:val="22"/>
            </w:rPr>
            <w:t xml:space="preserve"> Department of Revenue, six;</w:t>
          </w:r>
        </w:p>
        <w:p w14:paraId="0EF24B3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(85)</w:t>
          </w:r>
          <w:r w:rsidRPr="00716D48">
            <w:rPr>
              <w:rFonts w:eastAsia="Calibri"/>
              <w:color w:val="auto"/>
              <w:szCs w:val="22"/>
              <w:u w:val="single"/>
            </w:rPr>
            <w:t>(83)</w:t>
          </w:r>
          <w:r w:rsidRPr="00716D48">
            <w:rPr>
              <w:rFonts w:eastAsia="Calibri"/>
              <w:color w:val="auto"/>
              <w:szCs w:val="22"/>
            </w:rPr>
            <w:t xml:space="preserve"> Board for Technical and Comprehensive Education, one;</w:t>
          </w:r>
        </w:p>
        <w:p w14:paraId="003BCC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(86)</w:t>
          </w:r>
          <w:r w:rsidRPr="00716D48">
            <w:rPr>
              <w:rFonts w:eastAsia="Calibri"/>
              <w:color w:val="auto"/>
              <w:szCs w:val="22"/>
              <w:u w:val="single"/>
            </w:rPr>
            <w:t>(84)</w:t>
          </w:r>
          <w:r w:rsidRPr="00716D48">
            <w:rPr>
              <w:rFonts w:eastAsia="Calibri"/>
              <w:color w:val="auto"/>
              <w:szCs w:val="22"/>
            </w:rPr>
            <w:t xml:space="preserve"> Veterans' Affairs Department of the Governor's office, one;</w:t>
          </w:r>
        </w:p>
        <w:p w14:paraId="110FF7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(87)</w:t>
          </w:r>
          <w:r w:rsidRPr="00716D48">
            <w:rPr>
              <w:rFonts w:eastAsia="Calibri"/>
              <w:color w:val="auto"/>
              <w:szCs w:val="22"/>
              <w:u w:val="single"/>
            </w:rPr>
            <w:t>(85)</w:t>
          </w:r>
          <w:r w:rsidRPr="00716D48">
            <w:rPr>
              <w:rFonts w:eastAsia="Calibri"/>
              <w:color w:val="auto"/>
              <w:szCs w:val="22"/>
            </w:rPr>
            <w:t xml:space="preserve"> Vocational Rehabilitation, one;</w:t>
          </w:r>
        </w:p>
        <w:p w14:paraId="2C95B44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(88)</w:t>
          </w:r>
          <w:r w:rsidRPr="00716D48">
            <w:rPr>
              <w:rFonts w:eastAsia="Calibri"/>
              <w:color w:val="auto"/>
              <w:szCs w:val="22"/>
              <w:u w:val="single"/>
            </w:rPr>
            <w:t>(86)</w:t>
          </w:r>
          <w:r w:rsidRPr="00716D48">
            <w:rPr>
              <w:rFonts w:eastAsia="Calibri"/>
              <w:color w:val="auto"/>
              <w:szCs w:val="22"/>
            </w:rPr>
            <w:t xml:space="preserve"> Department of Natural Resources, four</w:t>
          </w:r>
          <w:r w:rsidRPr="00716D48">
            <w:rPr>
              <w:rFonts w:eastAsia="Calibri"/>
              <w:strike/>
              <w:color w:val="auto"/>
              <w:szCs w:val="22"/>
            </w:rPr>
            <w:t>.</w:t>
          </w:r>
        </w:p>
        <w:p w14:paraId="0630D48D"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(87) State Fiscal Accountability Authority; six</w:t>
          </w:r>
        </w:p>
        <w:p w14:paraId="1A56CDF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(88) Department of Administration, six;</w:t>
          </w:r>
        </w:p>
        <w:p w14:paraId="0F290F3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(89) Department on Aging, one;</w:t>
          </w:r>
        </w:p>
        <w:p w14:paraId="3538B20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(90) Department of Health Financing, one;</w:t>
          </w:r>
        </w:p>
        <w:p w14:paraId="5B138219"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(91) Department of Environmental Services; five;</w:t>
          </w:r>
        </w:p>
        <w:p w14:paraId="1672F01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(92) Executive Office of Health and Policy; five.</w:t>
          </w:r>
        </w:p>
        <w:p w14:paraId="5270A719" w14:textId="77777777" w:rsidR="00716D48" w:rsidRPr="00716D48" w:rsidRDefault="00716D48" w:rsidP="00716D48">
          <w:pPr>
            <w:rPr>
              <w:rFonts w:eastAsia="Calibri"/>
              <w:color w:val="auto"/>
              <w:szCs w:val="22"/>
            </w:rPr>
          </w:pPr>
          <w:r w:rsidRPr="00716D48">
            <w:rPr>
              <w:rFonts w:eastAsia="Calibri"/>
              <w:color w:val="auto"/>
              <w:szCs w:val="22"/>
            </w:rPr>
            <w:tab/>
            <w:t>(b) If any technical college or center offers a course in paralegal practice such college or center shall be allowed two additional sets of the Code.</w:t>
          </w:r>
        </w:p>
        <w:p w14:paraId="46C74BA3" w14:textId="77777777" w:rsidR="00716D48" w:rsidRPr="00716D48" w:rsidRDefault="00716D48" w:rsidP="00716D48">
          <w:pPr>
            <w:rPr>
              <w:rFonts w:eastAsia="Calibri"/>
              <w:color w:val="auto"/>
              <w:szCs w:val="22"/>
            </w:rPr>
          </w:pPr>
          <w:r w:rsidRPr="00716D48">
            <w:rPr>
              <w:rFonts w:eastAsia="Calibri"/>
              <w:color w:val="auto"/>
              <w:szCs w:val="22"/>
            </w:rPr>
            <w:tab/>
            <w:t>(c) All remaining copies of the Code may be sold or distributed in the best interest of the State as may be determined by the Legislative Council.</w:t>
          </w:r>
        </w:p>
        <w:p w14:paraId="66AD9915" w14:textId="77777777" w:rsidR="00716D48" w:rsidRPr="00716D48" w:rsidRDefault="00716D48" w:rsidP="00716D48">
          <w:pPr>
            <w:rPr>
              <w:rFonts w:eastAsia="Calibri"/>
              <w:color w:val="auto"/>
              <w:szCs w:val="22"/>
            </w:rPr>
          </w:pPr>
          <w:r w:rsidRPr="00716D48">
            <w:rPr>
              <w:rFonts w:eastAsia="Calibri"/>
              <w:color w:val="auto"/>
              <w:szCs w:val="22"/>
            </w:rPr>
            <w:tab/>
            <w:t>(d) The provisions of Sections 8-15-30 and 8-15-40 of the 1976 Code shall not apply to members of the General Assembly, members of the Legislative Council and the Code Commissioner.</w:t>
          </w:r>
        </w:p>
        <w:p w14:paraId="2CD6B7E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3-5-130 of the S.C. Code is amended to read:</w:t>
          </w:r>
        </w:p>
        <w:p w14:paraId="445A3418" w14:textId="77777777" w:rsidR="00716D48" w:rsidRPr="00716D48" w:rsidRDefault="00716D48" w:rsidP="00716D48">
          <w:pPr>
            <w:rPr>
              <w:rFonts w:eastAsia="Calibri"/>
              <w:color w:val="auto"/>
              <w:szCs w:val="22"/>
            </w:rPr>
          </w:pPr>
          <w:r w:rsidRPr="00716D48">
            <w:rPr>
              <w:rFonts w:eastAsia="Calibri"/>
              <w:color w:val="auto"/>
              <w:szCs w:val="22"/>
            </w:rPr>
            <w:tab/>
            <w:t>Section 3-5-130.</w:t>
          </w:r>
          <w:r w:rsidRPr="00716D48">
            <w:rPr>
              <w:rFonts w:eastAsia="Calibri"/>
              <w:color w:val="auto"/>
              <w:szCs w:val="22"/>
            </w:rPr>
            <w:tab/>
            <w:t xml:space="preserve">Staff of the </w:t>
          </w:r>
          <w:r w:rsidRPr="00716D48">
            <w:rPr>
              <w:rFonts w:eastAsia="Calibri"/>
              <w:strike/>
              <w:color w:val="auto"/>
              <w:szCs w:val="22"/>
            </w:rPr>
            <w:t xml:space="preserve">Coastal </w:t>
          </w:r>
          <w:r w:rsidRPr="00716D48">
            <w:rPr>
              <w:rFonts w:eastAsia="Calibri"/>
              <w:color w:val="auto"/>
              <w:szCs w:val="22"/>
            </w:rPr>
            <w:t>Division</w:t>
          </w:r>
          <w:r w:rsidRPr="00716D48">
            <w:rPr>
              <w:rFonts w:eastAsia="Calibri"/>
              <w:color w:val="auto"/>
              <w:szCs w:val="22"/>
              <w:u w:val="single"/>
            </w:rPr>
            <w:t xml:space="preserve"> of Coastal Management</w:t>
          </w:r>
          <w:r w:rsidRPr="00716D48">
            <w:rPr>
              <w:rFonts w:eastAsia="Calibri"/>
              <w:color w:val="auto"/>
              <w:szCs w:val="22"/>
            </w:rPr>
            <w:t xml:space="preserve">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make a determination of the amount of actual damage.</w:t>
          </w:r>
        </w:p>
        <w:p w14:paraId="538D5D60"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4-33-10 of the S.C. Code is amended to read:</w:t>
          </w:r>
        </w:p>
        <w:p w14:paraId="714411DA" w14:textId="77777777" w:rsidR="00716D48" w:rsidRPr="00716D48" w:rsidRDefault="00716D48" w:rsidP="00716D48">
          <w:pPr>
            <w:rPr>
              <w:rFonts w:eastAsia="Calibri"/>
              <w:color w:val="auto"/>
              <w:szCs w:val="22"/>
            </w:rPr>
          </w:pPr>
          <w:r w:rsidRPr="00716D48">
            <w:rPr>
              <w:rFonts w:eastAsia="Calibri"/>
              <w:color w:val="auto"/>
              <w:szCs w:val="22"/>
            </w:rPr>
            <w:tab/>
            <w:t>Section 4-33-10.</w:t>
          </w:r>
          <w:r w:rsidRPr="00716D48">
            <w:rPr>
              <w:rFonts w:eastAsia="Calibri"/>
              <w:color w:val="auto"/>
              <w:szCs w:val="22"/>
            </w:rPr>
            <w:tab/>
            <w:t xml:space="preserve">The Commissioner of Agriculture, who is the authorized custodian of the State exhibit property, and the Department of </w:t>
          </w:r>
          <w:r w:rsidRPr="00716D48">
            <w:rPr>
              <w:rFonts w:eastAsia="Calibri"/>
              <w:color w:val="auto"/>
              <w:szCs w:val="22"/>
              <w:u w:val="single"/>
            </w:rPr>
            <w:t xml:space="preserve">Public </w:t>
          </w:r>
          <w:r w:rsidRPr="00716D48">
            <w:rPr>
              <w:rFonts w:eastAsia="Calibri"/>
              <w:color w:val="auto"/>
              <w:szCs w:val="22"/>
            </w:rPr>
            <w:t xml:space="preserve">Health and </w:t>
          </w:r>
          <w:r w:rsidRPr="00716D48">
            <w:rPr>
              <w:rFonts w:eastAsia="Calibri"/>
              <w:color w:val="auto"/>
              <w:szCs w:val="22"/>
              <w:u w:val="single"/>
            </w:rPr>
            <w:t xml:space="preserve">the Department of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14:paraId="5B6DBA33"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4-33-20 of the S.C. Code is amended to read:</w:t>
          </w:r>
        </w:p>
        <w:p w14:paraId="1B8D26D9" w14:textId="77777777" w:rsidR="00716D48" w:rsidRPr="00716D48" w:rsidRDefault="00716D48" w:rsidP="00716D48">
          <w:pPr>
            <w:rPr>
              <w:rFonts w:eastAsia="Calibri"/>
              <w:color w:val="auto"/>
              <w:szCs w:val="22"/>
            </w:rPr>
          </w:pPr>
          <w:r w:rsidRPr="00716D48">
            <w:rPr>
              <w:rFonts w:eastAsia="Calibri"/>
              <w:color w:val="auto"/>
              <w:szCs w:val="22"/>
            </w:rPr>
            <w:tab/>
            <w:t>Section 4-33-20.</w:t>
          </w:r>
          <w:r w:rsidRPr="00716D48">
            <w:rPr>
              <w:rFonts w:eastAsia="Calibri"/>
              <w:color w:val="auto"/>
              <w:szCs w:val="22"/>
            </w:rPr>
            <w:tab/>
            <w:t>The Commissioner of Agriculture</w:t>
          </w:r>
          <w:r w:rsidRPr="00716D48">
            <w:rPr>
              <w:rFonts w:eastAsia="Calibri"/>
              <w:color w:val="auto"/>
              <w:szCs w:val="22"/>
              <w:u w:val="single"/>
            </w:rPr>
            <w:t>,</w:t>
          </w:r>
          <w:r w:rsidRPr="00716D48">
            <w:rPr>
              <w:rFonts w:eastAsia="Calibri"/>
              <w:color w:val="auto"/>
              <w:szCs w:val="22"/>
            </w:rPr>
            <w:t xml:space="preserve"> </w:t>
          </w:r>
          <w:r w:rsidRPr="00716D48">
            <w:rPr>
              <w:rFonts w:eastAsia="Calibri"/>
              <w:strike/>
              <w:color w:val="auto"/>
              <w:szCs w:val="22"/>
            </w:rPr>
            <w:t>and</w:t>
          </w:r>
          <w:r w:rsidRPr="00716D48">
            <w:rPr>
              <w:rFonts w:eastAsia="Calibri"/>
              <w:color w:val="auto"/>
              <w:szCs w:val="22"/>
            </w:rPr>
            <w:t xml:space="preserve">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color w:val="auto"/>
              <w:szCs w:val="22"/>
              <w:u w:val="single"/>
            </w:rPr>
            <w:t>,</w:t>
          </w:r>
          <w:r w:rsidRPr="00716D48">
            <w:rPr>
              <w:rFonts w:eastAsia="Calibri"/>
              <w:color w:val="auto"/>
              <w:szCs w:val="22"/>
            </w:rPr>
            <w:t xml:space="preserve"> and </w:t>
          </w:r>
          <w:r w:rsidRPr="00716D48">
            <w:rPr>
              <w:rFonts w:eastAsia="Calibri"/>
              <w:color w:val="auto"/>
              <w:szCs w:val="22"/>
              <w:u w:val="single"/>
            </w:rPr>
            <w:t xml:space="preserve">the Department of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send in charge of these exhibits demonstrators competent to explain fully to visitors at the fairs the educational value of such exhibits.</w:t>
          </w:r>
        </w:p>
        <w:p w14:paraId="11181107"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4-33-30 of the S.C. Code is amended to read:</w:t>
          </w:r>
        </w:p>
        <w:p w14:paraId="6351E3E0" w14:textId="77777777" w:rsidR="00716D48" w:rsidRPr="00716D48" w:rsidRDefault="00716D48" w:rsidP="00716D48">
          <w:pPr>
            <w:rPr>
              <w:rFonts w:eastAsia="Calibri"/>
              <w:color w:val="auto"/>
              <w:szCs w:val="22"/>
            </w:rPr>
          </w:pPr>
          <w:r w:rsidRPr="00716D48">
            <w:rPr>
              <w:rFonts w:eastAsia="Calibri"/>
              <w:color w:val="auto"/>
              <w:szCs w:val="22"/>
            </w:rPr>
            <w:tab/>
            <w:t>Section 4-33-30.</w:t>
          </w:r>
          <w:r w:rsidRPr="00716D48">
            <w:rPr>
              <w:rFonts w:eastAsia="Calibri"/>
              <w:color w:val="auto"/>
              <w:szCs w:val="22"/>
            </w:rPr>
            <w:tab/>
            <w:t>The Commissioner of Agriculture</w:t>
          </w:r>
          <w:r w:rsidRPr="00716D48">
            <w:rPr>
              <w:rFonts w:eastAsia="Calibri"/>
              <w:color w:val="auto"/>
              <w:szCs w:val="22"/>
              <w:u w:val="single"/>
            </w:rPr>
            <w:t>,</w:t>
          </w:r>
          <w:r w:rsidRPr="00716D48">
            <w:rPr>
              <w:rFonts w:eastAsia="Calibri"/>
              <w:color w:val="auto"/>
              <w:szCs w:val="22"/>
            </w:rPr>
            <w:t xml:space="preserve"> </w:t>
          </w:r>
          <w:r w:rsidRPr="00716D48">
            <w:rPr>
              <w:rFonts w:eastAsia="Calibri"/>
              <w:strike/>
              <w:color w:val="auto"/>
              <w:szCs w:val="22"/>
            </w:rPr>
            <w:t xml:space="preserve">and </w:t>
          </w:r>
          <w:r w:rsidRPr="00716D48">
            <w:rPr>
              <w:rFonts w:eastAsia="Calibri"/>
              <w:color w:val="auto"/>
              <w:szCs w:val="22"/>
            </w:rPr>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color w:val="auto"/>
              <w:szCs w:val="22"/>
              <w:u w:val="single"/>
            </w:rPr>
            <w:t>,</w:t>
          </w:r>
          <w:r w:rsidRPr="00716D48">
            <w:rPr>
              <w:rFonts w:eastAsia="Calibri"/>
              <w:color w:val="auto"/>
              <w:szCs w:val="22"/>
            </w:rPr>
            <w:t xml:space="preserve"> and </w:t>
          </w:r>
          <w:r w:rsidRPr="00716D48">
            <w:rPr>
              <w:rFonts w:eastAsia="Calibri"/>
              <w:color w:val="auto"/>
              <w:szCs w:val="22"/>
              <w:u w:val="single"/>
            </w:rPr>
            <w:t xml:space="preserve">the Department of </w:t>
          </w:r>
          <w:r w:rsidRPr="00716D48">
            <w:rPr>
              <w:rFonts w:eastAsia="Calibri"/>
              <w:color w:val="auto"/>
              <w:szCs w:val="22"/>
            </w:rPr>
            <w:t>Environmental</w:t>
          </w:r>
          <w:r w:rsidRPr="00716D48">
            <w:rPr>
              <w:rFonts w:eastAsia="Calibri"/>
              <w:strike/>
              <w:color w:val="auto"/>
              <w:szCs w:val="22"/>
            </w:rPr>
            <w:t xml:space="preserve">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may detail necessary </w:t>
          </w:r>
          <w:r w:rsidRPr="00716D48">
            <w:rPr>
              <w:rFonts w:eastAsia="Calibri"/>
              <w:strike/>
              <w:color w:val="auto"/>
              <w:szCs w:val="22"/>
            </w:rPr>
            <w:t xml:space="preserve">men </w:t>
          </w:r>
          <w:r w:rsidRPr="00716D48">
            <w:rPr>
              <w:rFonts w:eastAsia="Calibri"/>
              <w:color w:val="auto"/>
              <w:szCs w:val="22"/>
              <w:u w:val="single"/>
            </w:rPr>
            <w:t xml:space="preserve">staff </w:t>
          </w:r>
          <w:r w:rsidRPr="00716D48">
            <w:rPr>
              <w:rFonts w:eastAsia="Calibri"/>
              <w:color w:val="auto"/>
              <w:szCs w:val="22"/>
            </w:rPr>
            <w:t>to this service, though they may be employed and paid for other purposes, and may expend such funds as may be at their command and as may be necessary to prepare and arrange the exhibits contemplated by Section 4-33-10.</w:t>
          </w:r>
        </w:p>
        <w:p w14:paraId="579FFA4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6-19-30 of the S.C. Code is amended to read:</w:t>
          </w:r>
        </w:p>
        <w:p w14:paraId="2F50E024" w14:textId="77777777" w:rsidR="00716D48" w:rsidRPr="00716D48" w:rsidRDefault="00716D48" w:rsidP="00716D48">
          <w:pPr>
            <w:rPr>
              <w:rFonts w:eastAsia="Calibri"/>
              <w:color w:val="auto"/>
              <w:szCs w:val="22"/>
            </w:rPr>
          </w:pPr>
          <w:r w:rsidRPr="00716D48">
            <w:rPr>
              <w:rFonts w:eastAsia="Calibri"/>
              <w:color w:val="auto"/>
              <w:szCs w:val="22"/>
            </w:rPr>
            <w:tab/>
            <w:t>Section 6-19-30.</w:t>
          </w:r>
          <w:r w:rsidRPr="00716D48">
            <w:rPr>
              <w:rFonts w:eastAsia="Calibri"/>
              <w:color w:val="auto"/>
              <w:szCs w:val="22"/>
            </w:rPr>
            <w:tab/>
            <w:t xml:space="preserve">The fund for such grants must be from either revenue-sharing trust funds or from general appropriations to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which shall 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addition an employee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designated by the </w:t>
          </w:r>
          <w:r w:rsidRPr="00716D48">
            <w:rPr>
              <w:rFonts w:eastAsia="Calibri"/>
              <w:strike/>
              <w:color w:val="auto"/>
              <w:szCs w:val="22"/>
            </w:rPr>
            <w:t xml:space="preserve">commissioner </w:t>
          </w:r>
          <w:proofErr w:type="spellStart"/>
          <w:r w:rsidRPr="00716D48">
            <w:rPr>
              <w:rFonts w:eastAsia="Calibri"/>
              <w:strike/>
              <w:color w:val="auto"/>
              <w:szCs w:val="22"/>
            </w:rPr>
            <w:t>thereof</w:t>
          </w:r>
          <w:r w:rsidRPr="00716D48">
            <w:rPr>
              <w:rFonts w:eastAsia="Calibri"/>
              <w:color w:val="auto"/>
              <w:szCs w:val="22"/>
              <w:u w:val="single"/>
            </w:rPr>
            <w:t>director</w:t>
          </w:r>
          <w:proofErr w:type="spellEnd"/>
          <w:r w:rsidRPr="00716D48">
            <w:rPr>
              <w:rFonts w:eastAsia="Calibri"/>
              <w:color w:val="auto"/>
              <w:szCs w:val="22"/>
            </w:rP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waste water facilities projects on which construction was not commenced before April 1, 1974.</w:t>
          </w:r>
        </w:p>
        <w:p w14:paraId="4CB38BF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10-5-270(A) of the S.C. Code is amended to read:</w:t>
          </w:r>
        </w:p>
        <w:p w14:paraId="1F0D2FC4" w14:textId="77777777" w:rsidR="00716D48" w:rsidRPr="00716D48" w:rsidRDefault="00716D48" w:rsidP="00716D48">
          <w:pPr>
            <w:rPr>
              <w:rFonts w:eastAsia="Calibri"/>
              <w:color w:val="auto"/>
              <w:szCs w:val="22"/>
            </w:rPr>
          </w:pPr>
          <w:r w:rsidRPr="00716D48">
            <w:rPr>
              <w:rFonts w:eastAsia="Calibri"/>
              <w:color w:val="auto"/>
              <w:szCs w:val="22"/>
            </w:rPr>
            <w:tab/>
            <w:t>(A) All plans for buildings, structures, and facilities to be constructed or altered must be reviewed and approved for compliance with this chapter and must be submitted to one of the following officials for approval:</w:t>
          </w:r>
        </w:p>
        <w:p w14:paraId="57EE2C0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for state owned or leased facilities, to the State Engineer, Office of General Services, Department of Administration;</w:t>
          </w:r>
        </w:p>
        <w:p w14:paraId="671CAA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for elementary and secondary public schools, to the Director, Office of Facilities Management, State Department of Education;</w:t>
          </w:r>
        </w:p>
        <w:p w14:paraId="51D4C13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for health care facilities, to the Director, </w:t>
          </w:r>
          <w:r w:rsidRPr="00716D48">
            <w:rPr>
              <w:rFonts w:eastAsia="Calibri"/>
              <w:strike/>
              <w:color w:val="auto"/>
              <w:szCs w:val="22"/>
            </w:rPr>
            <w:t xml:space="preserve">Bureau </w:t>
          </w:r>
          <w:r w:rsidRPr="00716D48">
            <w:rPr>
              <w:rFonts w:eastAsia="Calibri"/>
              <w:color w:val="auto"/>
              <w:szCs w:val="22"/>
              <w:u w:val="single"/>
            </w:rPr>
            <w:t xml:space="preserve">Division </w:t>
          </w:r>
          <w:r w:rsidRPr="00716D48">
            <w:rPr>
              <w:rFonts w:eastAsia="Calibri"/>
              <w:color w:val="auto"/>
              <w:szCs w:val="22"/>
            </w:rPr>
            <w:t xml:space="preserve">of Health Facilities Construction, </w:t>
          </w:r>
          <w:r w:rsidRPr="00716D48">
            <w:rPr>
              <w:rFonts w:eastAsia="Calibri"/>
              <w:strike/>
              <w:color w:val="auto"/>
              <w:szCs w:val="22"/>
            </w:rPr>
            <w:t xml:space="preserve">Licensing and Certification, State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6A0489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for buildings not covered by this subsection or subsections (B) or (C), to the local building officials appointed by a municipal or county government within their respective jurisdictions;</w:t>
          </w:r>
        </w:p>
        <w:p w14:paraId="4B1196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in jurisdictions without building officials, to the Administrator, Building Codes Council.</w:t>
          </w:r>
        </w:p>
        <w:p w14:paraId="7CB8D62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12-6-3775(B)(1) of the S.C. Code is amended to read:</w:t>
          </w:r>
        </w:p>
        <w:p w14:paraId="59FBE35E" w14:textId="77777777" w:rsidR="00716D48" w:rsidRPr="00716D48" w:rsidRDefault="00716D48" w:rsidP="00716D48">
          <w:pPr>
            <w:rPr>
              <w:rFonts w:eastAsia="Calibri"/>
              <w:color w:val="auto"/>
              <w:szCs w:val="22"/>
            </w:rPr>
          </w:pPr>
          <w:r w:rsidRPr="00716D48">
            <w:rPr>
              <w:rFonts w:eastAsia="Calibri"/>
              <w:color w:val="auto"/>
              <w:szCs w:val="22"/>
            </w:rPr>
            <w:tab/>
            <w:t>(B)(1) A taxpayer is allowed an income tax credit equal to twenty-five percent of the cost, including the cost of installation, of a solar energy property if he constructs, purchases, or leases a solar energy property that is located in the State of South Carolina and if:</w:t>
          </w:r>
        </w:p>
        <w:p w14:paraId="2F4E61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the property is located on:</w:t>
          </w:r>
        </w:p>
        <w:p w14:paraId="6CF7536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the Environmental Protection Agency's National Priority List;</w:t>
          </w:r>
        </w:p>
        <w:p w14:paraId="6747C2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the Environmental Protection Agency's National Priority List Equivalent Sites;</w:t>
          </w:r>
        </w:p>
        <w:p w14:paraId="470A173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(iii) a list of related removal actions, as certified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69291E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(iv) land that is subject to a Voluntary Cleanup Contract with the Department of Health and Environmental Control as of December 31, 2017,</w:t>
          </w:r>
          <w:r w:rsidRPr="00716D48">
            <w:rPr>
              <w:rFonts w:eastAsia="Calibri"/>
              <w:color w:val="auto"/>
              <w:szCs w:val="22"/>
              <w:u w:val="single"/>
            </w:rPr>
            <w:t xml:space="preserve"> which is transferred to the Department of Environmental Services as of July 1, 2024,</w:t>
          </w:r>
          <w:r w:rsidRPr="00716D48">
            <w:rPr>
              <w:rFonts w:eastAsia="Calibri"/>
              <w:color w:val="auto"/>
              <w:szCs w:val="22"/>
            </w:rPr>
            <w:t xml:space="preserve"> or to corrective action under the Federal Resource Conservation and Recovery Act of 1976;  or</w:t>
          </w:r>
        </w:p>
        <w:p w14:paraId="6973A63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r>
          <w:r w:rsidRPr="00716D48">
            <w:rPr>
              <w:rFonts w:eastAsia="Calibri"/>
              <w:color w:val="auto"/>
              <w:szCs w:val="22"/>
            </w:rPr>
            <w:tab/>
            <w:t>(v) land that is owned by the Pinewood Site Custodial Trust;  and</w:t>
          </w:r>
        </w:p>
        <w:p w14:paraId="14BCEB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he places it in service in this State during the taxable year.</w:t>
          </w:r>
        </w:p>
        <w:p w14:paraId="2EA0346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13-2-10 of the S.C. Code is amended to read:</w:t>
          </w:r>
        </w:p>
        <w:p w14:paraId="53060BCF" w14:textId="77777777" w:rsidR="00716D48" w:rsidRPr="00716D48" w:rsidRDefault="00716D48" w:rsidP="00716D48">
          <w:pPr>
            <w:rPr>
              <w:rFonts w:eastAsia="Calibri"/>
              <w:color w:val="auto"/>
              <w:szCs w:val="22"/>
            </w:rPr>
          </w:pPr>
          <w:r w:rsidRPr="00716D48">
            <w:rPr>
              <w:rFonts w:eastAsia="Calibri"/>
              <w:color w:val="auto"/>
              <w:szCs w:val="22"/>
            </w:rPr>
            <w:tab/>
            <w:t>Section 13-2-10.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Notwithstanding any other provision of law, the South Carolina Department of Social Services</w:t>
          </w:r>
          <w:r w:rsidRPr="00716D48">
            <w:rPr>
              <w:rFonts w:eastAsia="Calibri"/>
              <w:color w:val="auto"/>
              <w:szCs w:val="22"/>
              <w:u w:val="single"/>
            </w:rPr>
            <w:t>,</w:t>
          </w:r>
          <w:r w:rsidRPr="00716D48">
            <w:rPr>
              <w:rFonts w:eastAsia="Calibri"/>
              <w:color w:val="auto"/>
              <w:szCs w:val="22"/>
            </w:rPr>
            <w:t xml:space="preserve"> </w:t>
          </w:r>
          <w:r w:rsidRPr="00716D48">
            <w:rPr>
              <w:rFonts w:eastAsia="Calibri"/>
              <w:strike/>
              <w:color w:val="auto"/>
              <w:szCs w:val="22"/>
            </w:rPr>
            <w:t xml:space="preserve">and </w:t>
          </w:r>
          <w:r w:rsidRPr="00716D48">
            <w:rPr>
              <w:rFonts w:eastAsia="Calibri"/>
              <w:color w:val="auto"/>
              <w:szCs w:val="22"/>
            </w:rPr>
            <w:t xml:space="preserve">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color w:val="auto"/>
              <w:szCs w:val="22"/>
              <w:u w:val="single"/>
            </w:rPr>
            <w:t>,</w:t>
          </w:r>
          <w:r w:rsidRPr="00716D48">
            <w:rPr>
              <w:rFonts w:eastAsia="Calibri"/>
              <w:color w:val="auto"/>
              <w:szCs w:val="22"/>
            </w:rPr>
            <w:t xml:space="preserve"> and </w:t>
          </w:r>
          <w:r w:rsidRPr="00716D48">
            <w:rPr>
              <w:rFonts w:eastAsia="Calibri"/>
              <w:color w:val="auto"/>
              <w:szCs w:val="22"/>
              <w:u w:val="single"/>
            </w:rPr>
            <w:t xml:space="preserve">the Department of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29FFE23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5896F01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14-7-1630(C) of the S.C. Code is amended to read:</w:t>
          </w:r>
        </w:p>
        <w:p w14:paraId="31846E9B" w14:textId="77777777" w:rsidR="00716D48" w:rsidRPr="00716D48" w:rsidRDefault="00716D48" w:rsidP="00716D48">
          <w:pPr>
            <w:rPr>
              <w:rFonts w:eastAsia="Calibri"/>
              <w:color w:val="auto"/>
              <w:szCs w:val="22"/>
            </w:rPr>
          </w:pPr>
          <w:r w:rsidRPr="00716D48">
            <w:rPr>
              <w:rFonts w:eastAsia="Calibri"/>
              <w:color w:val="auto"/>
              <w:szCs w:val="22"/>
            </w:rPr>
            <w:tab/>
            <w:t xml:space="preserve">(C) In all investigations of crimes specified in subsection (A)(12), except in matters where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or its officers or employees are the subjects of the investigation, the </w:t>
          </w:r>
          <w:r w:rsidRPr="00716D48">
            <w:rPr>
              <w:rFonts w:eastAsia="Calibri"/>
              <w:strike/>
              <w:color w:val="auto"/>
              <w:szCs w:val="22"/>
            </w:rPr>
            <w:t xml:space="preserve">Commissioner of the Department of Health and Environmental </w:t>
          </w:r>
          <w:proofErr w:type="spellStart"/>
          <w:r w:rsidRPr="00716D48">
            <w:rPr>
              <w:rFonts w:eastAsia="Calibri"/>
              <w:strike/>
              <w:color w:val="auto"/>
              <w:szCs w:val="22"/>
            </w:rPr>
            <w:t>Control</w:t>
          </w:r>
          <w:r w:rsidRPr="00716D48">
            <w:rPr>
              <w:rFonts w:eastAsia="Calibri"/>
              <w:color w:val="auto"/>
              <w:szCs w:val="22"/>
              <w:u w:val="single"/>
            </w:rPr>
            <w:t>Director</w:t>
          </w:r>
          <w:proofErr w:type="spellEnd"/>
          <w:r w:rsidRPr="00716D48">
            <w:rPr>
              <w:rFonts w:eastAsia="Calibri"/>
              <w:color w:val="auto"/>
              <w:szCs w:val="22"/>
              <w:u w:val="single"/>
            </w:rPr>
            <w:t xml:space="preserve"> of the Department of Environmental Services</w:t>
          </w:r>
          <w:r w:rsidRPr="00716D48">
            <w:rPr>
              <w:rFonts w:eastAsia="Calibri"/>
              <w:color w:val="auto"/>
              <w:szCs w:val="22"/>
            </w:rPr>
            <w:t xml:space="preserve">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14:paraId="4093ED2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In the case of evidence brought to the attention of the Attorney General, the Chief of the South Carolina Law Enforcement Division, or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by an employee or former employee of the alleged violating entity, there also must be separate, credible evidence of the violation in addition to the testimony or documents provided by the employee or former employee of the alleged violating entity.</w:t>
          </w:r>
        </w:p>
        <w:p w14:paraId="05FDB7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individual's employer knew of, concealed, directed, or condoned the employee's action.</w:t>
          </w:r>
        </w:p>
        <w:p w14:paraId="71767F0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15-74-40 of the S.C. Code is amended to read:</w:t>
          </w:r>
        </w:p>
        <w:p w14:paraId="69F3DFDF" w14:textId="77777777" w:rsidR="00716D48" w:rsidRPr="00716D48" w:rsidRDefault="00716D48" w:rsidP="00716D48">
          <w:pPr>
            <w:rPr>
              <w:rFonts w:eastAsia="Calibri"/>
              <w:color w:val="auto"/>
              <w:szCs w:val="22"/>
            </w:rPr>
          </w:pPr>
          <w:r w:rsidRPr="00716D48">
            <w:rPr>
              <w:rFonts w:eastAsia="Calibri"/>
              <w:color w:val="auto"/>
              <w:szCs w:val="22"/>
            </w:rPr>
            <w:tab/>
            <w:t>Section 15-74-40.</w:t>
          </w:r>
          <w:r w:rsidRPr="00716D48">
            <w:rPr>
              <w:rFonts w:eastAsia="Calibri"/>
              <w:color w:val="auto"/>
              <w:szCs w:val="22"/>
            </w:rPr>
            <w:tab/>
            <w:t xml:space="preserve">The provisions of this act shall not be deemed to in any manner restrict the authority of the Department </w:t>
          </w:r>
          <w:r w:rsidRPr="00716D48">
            <w:rPr>
              <w:rFonts w:eastAsia="Calibri"/>
              <w:strike/>
              <w:color w:val="auto"/>
              <w:szCs w:val="22"/>
            </w:rPr>
            <w:t xml:space="preserve">of Health and Environmental </w:t>
          </w:r>
          <w:proofErr w:type="spellStart"/>
          <w:r w:rsidRPr="00716D48">
            <w:rPr>
              <w:rFonts w:eastAsia="Calibri"/>
              <w:strike/>
              <w:color w:val="auto"/>
              <w:szCs w:val="22"/>
            </w:rPr>
            <w:t>Control</w:t>
          </w:r>
          <w:r w:rsidRPr="00716D48">
            <w:rPr>
              <w:rFonts w:eastAsia="Calibri"/>
              <w:color w:val="auto"/>
              <w:szCs w:val="22"/>
              <w:u w:val="single"/>
            </w:rPr>
            <w:t>Agriculture</w:t>
          </w:r>
          <w:proofErr w:type="spellEnd"/>
          <w:r w:rsidRPr="00716D48">
            <w:rPr>
              <w:rFonts w:eastAsia="Calibri"/>
              <w:color w:val="auto"/>
              <w:szCs w:val="22"/>
            </w:rP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4BE04DFF"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31-13-30 of the S.C. Code is amended to read:</w:t>
          </w:r>
        </w:p>
        <w:p w14:paraId="771CFD42" w14:textId="77777777" w:rsidR="00716D48" w:rsidRPr="00716D48" w:rsidRDefault="00716D48" w:rsidP="00716D48">
          <w:pPr>
            <w:rPr>
              <w:rFonts w:eastAsia="Calibri"/>
              <w:color w:val="auto"/>
              <w:szCs w:val="22"/>
            </w:rPr>
          </w:pPr>
          <w:r w:rsidRPr="00716D48">
            <w:rPr>
              <w:rFonts w:eastAsia="Calibri"/>
              <w:color w:val="auto"/>
              <w:szCs w:val="22"/>
            </w:rPr>
            <w:tab/>
            <w:t>Section 31-13-30.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2E2CD4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evidence of the due and proper appointment of the commissioner.  The Governor</w:t>
          </w:r>
          <w:r w:rsidRPr="00716D48">
            <w:rPr>
              <w:rFonts w:eastAsia="Calibri"/>
              <w:color w:val="auto"/>
              <w:szCs w:val="22"/>
              <w:u w:val="single"/>
            </w:rPr>
            <w:t>,</w:t>
          </w:r>
          <w:r w:rsidRPr="00716D48">
            <w:rPr>
              <w:rFonts w:eastAsia="Calibri"/>
              <w:color w:val="auto"/>
              <w:szCs w:val="22"/>
            </w:rPr>
            <w:t xml:space="preserve"> or his designee</w:t>
          </w:r>
          <w:r w:rsidRPr="00716D48">
            <w:rPr>
              <w:rFonts w:eastAsia="Calibri"/>
              <w:color w:val="auto"/>
              <w:szCs w:val="22"/>
              <w:u w:val="single"/>
            </w:rPr>
            <w:t>,</w:t>
          </w:r>
          <w:r w:rsidRPr="00716D48">
            <w:rPr>
              <w:rFonts w:eastAsia="Calibri"/>
              <w:color w:val="auto"/>
              <w:szCs w:val="22"/>
            </w:rPr>
            <w:t xml:space="preserve"> and the </w:t>
          </w:r>
          <w:r w:rsidRPr="00716D48">
            <w:rPr>
              <w:rFonts w:eastAsia="Calibri"/>
              <w:strike/>
              <w:color w:val="auto"/>
              <w:szCs w:val="22"/>
            </w:rPr>
            <w:t xml:space="preserve">State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u w:val="single"/>
            </w:rPr>
            <w:t xml:space="preserve"> of the Department</w:t>
          </w:r>
          <w:r w:rsidRPr="00716D48">
            <w:rPr>
              <w:rFonts w:eastAsia="Calibri"/>
              <w:color w:val="auto"/>
              <w:szCs w:val="22"/>
            </w:rPr>
            <w:t xml:space="preserve">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u w:val="single"/>
            </w:rPr>
            <w:t>,</w:t>
          </w:r>
          <w:r w:rsidRPr="00716D48">
            <w:rPr>
              <w:rFonts w:eastAsia="Calibri"/>
              <w:color w:val="auto"/>
              <w:szCs w:val="22"/>
            </w:rPr>
            <w:t xml:space="preserve"> or his designee from his administrative staff</w:t>
          </w:r>
          <w:r w:rsidRPr="00716D48">
            <w:rPr>
              <w:rFonts w:eastAsia="Calibri"/>
              <w:color w:val="auto"/>
              <w:szCs w:val="22"/>
              <w:u w:val="single"/>
            </w:rPr>
            <w:t>,</w:t>
          </w:r>
          <w:r w:rsidRPr="00716D48">
            <w:rPr>
              <w:rFonts w:eastAsia="Calibri"/>
              <w:color w:val="auto"/>
              <w:szCs w:val="22"/>
            </w:rPr>
            <w:t xml:space="preserve"> shall serve ex officio as commissioners of the Authority with the same powers as the other commissioners.</w:t>
          </w:r>
        </w:p>
        <w:p w14:paraId="08D0A39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38-55-530(A) of the S.C. Code is amended to read:</w:t>
          </w:r>
        </w:p>
        <w:p w14:paraId="471F89CD" w14:textId="77777777" w:rsidR="00716D48" w:rsidRPr="00716D48" w:rsidRDefault="00716D48" w:rsidP="00716D48">
          <w:pPr>
            <w:rPr>
              <w:rFonts w:eastAsia="Calibri"/>
              <w:color w:val="auto"/>
              <w:szCs w:val="22"/>
            </w:rPr>
          </w:pPr>
          <w:r w:rsidRPr="00716D48">
            <w:rPr>
              <w:rFonts w:eastAsia="Calibri"/>
              <w:color w:val="auto"/>
              <w:szCs w:val="22"/>
            </w:rPr>
            <w:tab/>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color w:val="auto"/>
              <w:szCs w:val="22"/>
              <w:u w:val="single"/>
            </w:rPr>
            <w:t>, the Department of</w:t>
          </w:r>
          <w:r w:rsidRPr="00716D48">
            <w:rPr>
              <w:rFonts w:eastAsia="Calibri"/>
              <w:color w:val="auto"/>
              <w:szCs w:val="22"/>
            </w:rPr>
            <w:t xml:space="preserve"> </w:t>
          </w:r>
          <w:r w:rsidRPr="00716D48">
            <w:rPr>
              <w:rFonts w:eastAsia="Calibri"/>
              <w:strike/>
              <w:color w:val="auto"/>
              <w:szCs w:val="22"/>
            </w:rPr>
            <w:t xml:space="preserve">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the Department of Social Services;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1FF66A0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40-23-10(A) of the S.C. Code is amended to read:</w:t>
          </w:r>
        </w:p>
        <w:p w14:paraId="4B4F0967" w14:textId="77777777" w:rsidR="00716D48" w:rsidRPr="00716D48" w:rsidRDefault="00716D48" w:rsidP="00716D48">
          <w:pPr>
            <w:rPr>
              <w:rFonts w:eastAsia="Calibri"/>
              <w:color w:val="auto"/>
              <w:szCs w:val="22"/>
            </w:rPr>
          </w:pPr>
          <w:r w:rsidRPr="00716D48">
            <w:rPr>
              <w:rFonts w:eastAsia="Calibri"/>
              <w:color w:val="auto"/>
              <w:szCs w:val="22"/>
            </w:rPr>
            <w:tab/>
            <w:t xml:space="preserve">(A) There is created the South Carolina Environmental Certification Board composed of nine members appointed by the Governor. Of the nine members, one must be a licensed public water 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sidRPr="00716D48">
            <w:rPr>
              <w:rFonts w:eastAsia="Calibri"/>
              <w:color w:val="auto"/>
              <w:szCs w:val="22"/>
              <w:u w:val="single"/>
            </w:rPr>
            <w:t xml:space="preserve">staff </w:t>
          </w:r>
          <w:r w:rsidRPr="00716D48">
            <w:rPr>
              <w:rFonts w:eastAsia="Calibri"/>
              <w:color w:val="auto"/>
              <w:szCs w:val="22"/>
            </w:rPr>
            <w:t xml:space="preserve">member of the Department of </w:t>
          </w:r>
          <w:r w:rsidRPr="00716D48">
            <w:rPr>
              <w:rFonts w:eastAsia="Calibri"/>
              <w:strike/>
              <w:color w:val="auto"/>
              <w:szCs w:val="22"/>
            </w:rPr>
            <w:t xml:space="preserve">Health and </w:t>
          </w:r>
          <w:r w:rsidRPr="00716D48">
            <w:rPr>
              <w:rFonts w:eastAsia="Calibri"/>
              <w:color w:val="auto"/>
              <w:szCs w:val="22"/>
            </w:rPr>
            <w:t>Environmental</w:t>
          </w:r>
          <w:r w:rsidRPr="00716D48">
            <w:rPr>
              <w:rFonts w:eastAsia="Calibri"/>
              <w:strike/>
              <w:color w:val="auto"/>
              <w:szCs w:val="22"/>
            </w:rPr>
            <w:t xml:space="preserve"> Control</w:t>
          </w:r>
          <w:r w:rsidRPr="00716D48">
            <w:rPr>
              <w:rFonts w:eastAsia="Calibri"/>
              <w:color w:val="auto"/>
              <w:szCs w:val="22"/>
              <w:u w:val="single"/>
            </w:rPr>
            <w:t xml:space="preserve"> Services</w:t>
          </w:r>
          <w:r w:rsidRPr="00716D48">
            <w:rPr>
              <w:rFonts w:eastAsia="Calibri"/>
              <w:color w:val="auto"/>
              <w:szCs w:val="22"/>
            </w:rPr>
            <w:t xml:space="preserve">, designated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and one must be a representative from a technical education or other higher education institution actively involved in operator training.</w:t>
          </w:r>
        </w:p>
        <w:p w14:paraId="3228935A"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40-25-170 of the S.C. Code is amended to read:</w:t>
          </w:r>
        </w:p>
        <w:p w14:paraId="59A9C2DA" w14:textId="77777777" w:rsidR="00716D48" w:rsidRPr="00716D48" w:rsidRDefault="00716D48" w:rsidP="00716D48">
          <w:pPr>
            <w:rPr>
              <w:rFonts w:eastAsia="Calibri"/>
              <w:color w:val="auto"/>
              <w:szCs w:val="22"/>
            </w:rPr>
          </w:pPr>
          <w:r w:rsidRPr="00716D48">
            <w:rPr>
              <w:rFonts w:eastAsia="Calibri"/>
              <w:color w:val="auto"/>
              <w:szCs w:val="22"/>
            </w:rPr>
            <w:tab/>
            <w:t>Section 40-25-170.</w:t>
          </w:r>
          <w:r w:rsidRPr="00716D48">
            <w:rPr>
              <w:rFonts w:eastAsia="Calibri"/>
              <w:color w:val="auto"/>
              <w:szCs w:val="22"/>
            </w:rPr>
            <w:tab/>
          </w:r>
          <w:r w:rsidRPr="00716D48">
            <w:rPr>
              <w:rFonts w:eastAsia="Calibri"/>
              <w:strike/>
              <w:color w:val="auto"/>
              <w:szCs w:val="22"/>
            </w:rPr>
            <w:t>(A)</w:t>
          </w:r>
          <w:r w:rsidRPr="00716D48">
            <w:rPr>
              <w:rFonts w:eastAsia="Calibri"/>
              <w:color w:val="auto"/>
              <w:szCs w:val="22"/>
            </w:rPr>
            <w:t xml:space="preserve"> The final order of the department in proceedings for the suspension or revocation of certificates of registration are subject to </w:t>
          </w:r>
          <w:r w:rsidRPr="00716D48">
            <w:rPr>
              <w:rFonts w:eastAsia="Calibri"/>
              <w:strike/>
              <w:color w:val="auto"/>
              <w:szCs w:val="22"/>
            </w:rPr>
            <w:t xml:space="preserve">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w:t>
          </w:r>
          <w:proofErr w:type="spellStart"/>
          <w:r w:rsidRPr="00716D48">
            <w:rPr>
              <w:rFonts w:eastAsia="Calibri"/>
              <w:strike/>
              <w:color w:val="auto"/>
              <w:szCs w:val="22"/>
            </w:rPr>
            <w:t>courts</w:t>
          </w:r>
          <w:r w:rsidRPr="00716D48">
            <w:rPr>
              <w:rFonts w:eastAsia="Calibri"/>
              <w:color w:val="auto"/>
              <w:szCs w:val="22"/>
              <w:u w:val="single"/>
            </w:rPr>
            <w:t>appeal</w:t>
          </w:r>
          <w:proofErr w:type="spellEnd"/>
          <w:r w:rsidRPr="00716D48">
            <w:rPr>
              <w:rFonts w:eastAsia="Calibri"/>
              <w:color w:val="auto"/>
              <w:szCs w:val="22"/>
              <w:u w:val="single"/>
            </w:rPr>
            <w:t xml:space="preserve"> pursuant to Section 44-1-60 and other applicable law</w:t>
          </w:r>
          <w:r w:rsidRPr="00716D48">
            <w:rPr>
              <w:rFonts w:eastAsia="Calibri"/>
              <w:color w:val="auto"/>
              <w:szCs w:val="22"/>
            </w:rPr>
            <w:t>.</w:t>
          </w:r>
        </w:p>
        <w:p w14:paraId="60A51942" w14:textId="77777777" w:rsidR="00716D48" w:rsidRPr="00716D48" w:rsidRDefault="00716D48" w:rsidP="00716D48">
          <w:pPr>
            <w:rPr>
              <w:rFonts w:eastAsia="Calibri"/>
              <w:color w:val="auto"/>
              <w:szCs w:val="22"/>
            </w:rPr>
          </w:pPr>
          <w:r w:rsidRPr="00716D48">
            <w:rPr>
              <w:rFonts w:eastAsia="Calibri"/>
              <w:strike/>
              <w:color w:val="auto"/>
              <w:szCs w:val="22"/>
            </w:rPr>
            <w:tab/>
            <w:t>(B) Appeals to the circuit court must be upon the original records before the department, and the court in its discretion may affirm, reverse, or modify an order made by the department.</w:t>
          </w:r>
        </w:p>
        <w:p w14:paraId="38C6E0A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40-33-20(62) of the S.C. Code is amended to read:</w:t>
          </w:r>
        </w:p>
        <w:p w14:paraId="40A635AC" w14:textId="77777777" w:rsidR="00716D48" w:rsidRPr="00716D48" w:rsidRDefault="00716D48" w:rsidP="00716D48">
          <w:pPr>
            <w:rPr>
              <w:rFonts w:eastAsia="Calibri"/>
              <w:color w:val="auto"/>
              <w:szCs w:val="22"/>
            </w:rPr>
          </w:pPr>
          <w:r w:rsidRPr="00716D48">
            <w:rPr>
              <w:rFonts w:eastAsia="Calibri"/>
              <w:color w:val="auto"/>
              <w:szCs w:val="22"/>
            </w:rPr>
            <w:tab/>
            <w:t>(62) “Underserved population” means a population residing in a rural or urban area, which includes, but is not limited to:</w:t>
          </w:r>
        </w:p>
        <w:p w14:paraId="4365E5B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(a) persons receiving Medicaid, Medicare, </w:t>
          </w:r>
          <w:r w:rsidRPr="00716D48">
            <w:rPr>
              <w:rFonts w:eastAsia="Calibri"/>
              <w:color w:val="auto"/>
              <w:szCs w:val="22"/>
              <w:u w:val="single"/>
            </w:rPr>
            <w:t xml:space="preserve">healthcare from the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Health care</w:t>
          </w:r>
          <w:r w:rsidRPr="00716D48">
            <w:rPr>
              <w:rFonts w:eastAsia="Calibri"/>
              <w:color w:val="auto"/>
              <w:szCs w:val="22"/>
            </w:rPr>
            <w:t>, or free clinic care;</w:t>
          </w:r>
        </w:p>
        <w:p w14:paraId="372B973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those residing in long-term care settings or receiving care from a licensed hospice;</w:t>
          </w:r>
        </w:p>
        <w:p w14:paraId="1E5425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those in institutions including, but not limited to, incarceration institutions and mental health institutions;  and</w:t>
          </w:r>
        </w:p>
        <w:p w14:paraId="1D32F6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14:paraId="471B4B3B"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40-35-10(A) of the S.C. Code is amended to read:</w:t>
          </w:r>
        </w:p>
        <w:p w14:paraId="7D21EE52" w14:textId="77777777" w:rsidR="00716D48" w:rsidRPr="00716D48" w:rsidRDefault="00716D48" w:rsidP="00716D48">
          <w:pPr>
            <w:rPr>
              <w:rFonts w:eastAsia="Calibri"/>
              <w:color w:val="auto"/>
              <w:szCs w:val="22"/>
            </w:rPr>
          </w:pPr>
          <w:r w:rsidRPr="00716D48">
            <w:rPr>
              <w:rFonts w:eastAsia="Calibri"/>
              <w:color w:val="auto"/>
              <w:szCs w:val="22"/>
            </w:rPr>
            <w:tab/>
            <w:t>(A)</w:t>
          </w:r>
          <w:r w:rsidRPr="00716D48">
            <w:rPr>
              <w:rFonts w:eastAsia="Calibri"/>
              <w:color w:val="auto"/>
              <w:szCs w:val="22"/>
              <w:u w:val="single"/>
            </w:rPr>
            <w:t>(1)</w:t>
          </w:r>
          <w:r w:rsidRPr="00716D48">
            <w:rPr>
              <w:rFonts w:eastAsia="Calibri"/>
              <w:color w:val="auto"/>
              <w:szCs w:val="22"/>
            </w:rPr>
            <w:t xml:space="preserve"> There is created the South Carolina Board of Long Term Health Care Administrators composed of nine members who must be appointed by the Governor, with the advice and consent of the Senate, for three-year terms and until their successors are appointed and qualify. Of the nine members:</w:t>
          </w:r>
        </w:p>
        <w:p w14:paraId="19C0C277"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w:t>
          </w:r>
          <w:r w:rsidRPr="00716D48">
            <w:rPr>
              <w:rFonts w:eastAsia="Calibri"/>
              <w:color w:val="auto"/>
              <w:szCs w:val="22"/>
              <w:u w:val="single"/>
            </w:rPr>
            <w:t>(a)</w:t>
          </w:r>
          <w:r w:rsidRPr="00716D48">
            <w:rPr>
              <w:rFonts w:eastAsia="Calibri"/>
              <w:color w:val="auto"/>
              <w:szCs w:val="22"/>
            </w:rPr>
            <w:t xml:space="preserve"> three must be qualified nursing home administrators licensed under this chapter;  one must be from a proprietary nursing home;  one must be from a nonproprietary nursing home;  and one must be a qualified hospital administrator;</w:t>
          </w:r>
        </w:p>
        <w:p w14:paraId="12F120A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(b)</w:t>
          </w:r>
          <w:r w:rsidRPr="00716D48">
            <w:rPr>
              <w:rFonts w:eastAsia="Calibri"/>
              <w:color w:val="auto"/>
              <w:szCs w:val="22"/>
            </w:rPr>
            <w:t xml:space="preserve"> three must be community residential care facility administrators, licensed under this chapter, at least one of whom must be from a community residential care facility with ten or fewer residents;</w:t>
          </w:r>
        </w:p>
        <w:p w14:paraId="477F77B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(c)</w:t>
          </w:r>
          <w:r w:rsidRPr="00716D48">
            <w:rPr>
              <w:rFonts w:eastAsia="Calibri"/>
              <w:color w:val="auto"/>
              <w:szCs w:val="22"/>
            </w:rPr>
            <w:t xml:space="preserve"> one must be a consumer, sponsor, or family member of a consumer of nursing home services;</w:t>
          </w:r>
        </w:p>
        <w:p w14:paraId="001FC24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(d)</w:t>
          </w:r>
          <w:r w:rsidRPr="00716D48">
            <w:rPr>
              <w:rFonts w:eastAsia="Calibri"/>
              <w:color w:val="auto"/>
              <w:szCs w:val="22"/>
            </w:rPr>
            <w:t xml:space="preserve"> one must be a consumer, sponsor, or family member of a consumer of community residential care services;</w:t>
          </w:r>
        </w:p>
        <w:p w14:paraId="5D6C023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(e)</w:t>
          </w:r>
          <w:r w:rsidRPr="00716D48">
            <w:rPr>
              <w:rFonts w:eastAsia="Calibri"/>
              <w:color w:val="auto"/>
              <w:szCs w:val="22"/>
            </w:rPr>
            <w:t xml:space="preserve">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14:paraId="139EDB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(2) </w:t>
          </w:r>
          <w:r w:rsidRPr="00716D48">
            <w:rPr>
              <w:rFonts w:eastAsia="Calibri"/>
              <w:color w:val="auto"/>
              <w:szCs w:val="22"/>
            </w:rPr>
            <w:t xml:space="preserve">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or his designee, also shall serve as a nonvoting member on the board, ex officio.</w:t>
          </w:r>
        </w:p>
        <w:p w14:paraId="5046FB8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u w:val="single"/>
            </w:rPr>
            <w:t xml:space="preserve">(3) </w:t>
          </w:r>
          <w:r w:rsidRPr="00716D48">
            <w:rPr>
              <w:rFonts w:eastAsia="Calibri"/>
              <w:color w:val="auto"/>
              <w:szCs w:val="22"/>
            </w:rPr>
            <w:t>An individual, group, or association may submit the names of qualified individuals to the Governor for his consideration in making these appointments.</w:t>
          </w:r>
        </w:p>
        <w:p w14:paraId="4E2C80E0"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u w:val="single"/>
            </w:rPr>
            <w:t xml:space="preserve">(4) </w:t>
          </w:r>
          <w:r w:rsidRPr="00716D48">
            <w:rPr>
              <w:rFonts w:eastAsia="Calibri"/>
              <w:color w:val="auto"/>
              <w:szCs w:val="22"/>
            </w:rPr>
            <w:t>A vacancy must be filled in the manner of the original appointment for the unexpired portion of the term. A member may not serve more than two consecutive full terms.</w:t>
          </w:r>
        </w:p>
        <w:p w14:paraId="1C58DD8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43-33-50 of the S.C. Code is amended to read:</w:t>
          </w:r>
        </w:p>
        <w:p w14:paraId="18366652" w14:textId="77777777" w:rsidR="00716D48" w:rsidRPr="00716D48" w:rsidRDefault="00716D48" w:rsidP="00716D48">
          <w:pPr>
            <w:rPr>
              <w:rFonts w:eastAsia="Calibri"/>
              <w:color w:val="auto"/>
              <w:szCs w:val="22"/>
            </w:rPr>
          </w:pPr>
          <w:r w:rsidRPr="00716D48">
            <w:rPr>
              <w:rFonts w:eastAsia="Calibri"/>
              <w:color w:val="auto"/>
              <w:szCs w:val="22"/>
            </w:rPr>
            <w:tab/>
            <w:t>Section 43-33-50.</w:t>
          </w:r>
          <w:r w:rsidRPr="00716D48">
            <w:rPr>
              <w:rFonts w:eastAsia="Calibri"/>
              <w:color w:val="auto"/>
              <w:szCs w:val="22"/>
            </w:rPr>
            <w:tab/>
            <w:t>Each year, the Governor shall take suitable public notice of October fifteenth as White Cane Safety Day.  He shall issue a proclamation in which:</w:t>
          </w:r>
        </w:p>
        <w:p w14:paraId="7A002410" w14:textId="77777777" w:rsidR="00716D48" w:rsidRPr="00716D48" w:rsidRDefault="00716D48" w:rsidP="00716D48">
          <w:pPr>
            <w:rPr>
              <w:rFonts w:eastAsia="Calibri"/>
              <w:color w:val="auto"/>
              <w:szCs w:val="22"/>
            </w:rPr>
          </w:pPr>
          <w:r w:rsidRPr="00716D48">
            <w:rPr>
              <w:rFonts w:eastAsia="Calibri"/>
              <w:color w:val="auto"/>
              <w:szCs w:val="22"/>
            </w:rPr>
            <w:tab/>
            <w:t>(a) he comments upon the significance of the white cane;</w:t>
          </w:r>
        </w:p>
        <w:p w14:paraId="72747691" w14:textId="77777777" w:rsidR="00716D48" w:rsidRPr="00716D48" w:rsidRDefault="00716D48" w:rsidP="00716D48">
          <w:pPr>
            <w:rPr>
              <w:rFonts w:eastAsia="Calibri"/>
              <w:color w:val="auto"/>
              <w:szCs w:val="22"/>
            </w:rPr>
          </w:pPr>
          <w:r w:rsidRPr="00716D48">
            <w:rPr>
              <w:rFonts w:eastAsia="Calibri"/>
              <w:color w:val="auto"/>
              <w:szCs w:val="22"/>
            </w:rPr>
            <w:tab/>
            <w:t>(b) he calls upon the citizens of the State to observe the provisions of the White Cane Law and to take precautions necessary to the safety of the disabled;</w:t>
          </w:r>
        </w:p>
        <w:p w14:paraId="78F58325" w14:textId="77777777" w:rsidR="00716D48" w:rsidRPr="00716D48" w:rsidRDefault="00716D48" w:rsidP="00716D48">
          <w:pPr>
            <w:rPr>
              <w:rFonts w:eastAsia="Calibri"/>
              <w:color w:val="auto"/>
              <w:szCs w:val="22"/>
            </w:rPr>
          </w:pPr>
          <w:r w:rsidRPr="00716D48">
            <w:rPr>
              <w:rFonts w:eastAsia="Calibri"/>
              <w:color w:val="auto"/>
              <w:szCs w:val="22"/>
            </w:rPr>
            <w:tab/>
            <w:t>(c) he reminds the citizens of the State of the policies with respect to the disabled herein declared and urges the citizens to cooperate in giving effect to them;</w:t>
          </w:r>
        </w:p>
        <w:p w14:paraId="7DB526FC" w14:textId="77777777" w:rsidR="00716D48" w:rsidRPr="00716D48" w:rsidRDefault="00716D48" w:rsidP="00716D48">
          <w:pPr>
            <w:rPr>
              <w:rFonts w:eastAsia="Calibri"/>
              <w:color w:val="auto"/>
              <w:szCs w:val="22"/>
            </w:rPr>
          </w:pPr>
          <w:r w:rsidRPr="00716D48">
            <w:rPr>
              <w:rFonts w:eastAsia="Calibri"/>
              <w:color w:val="auto"/>
              <w:szCs w:val="22"/>
            </w:rPr>
            <w:tab/>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and resort, and other places to which the public is invited, and to offer assistance to disabled persons upon appropriate occasions.</w:t>
          </w:r>
        </w:p>
        <w:p w14:paraId="29A59E3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43-33-350 of the S.C. Code is amended to read:</w:t>
          </w:r>
        </w:p>
        <w:p w14:paraId="51B26F07" w14:textId="77777777" w:rsidR="00716D48" w:rsidRPr="00716D48" w:rsidRDefault="00716D48" w:rsidP="00716D48">
          <w:pPr>
            <w:rPr>
              <w:rFonts w:eastAsia="Calibri"/>
              <w:color w:val="auto"/>
              <w:szCs w:val="22"/>
            </w:rPr>
          </w:pPr>
          <w:r w:rsidRPr="00716D48">
            <w:rPr>
              <w:rFonts w:eastAsia="Calibri"/>
              <w:color w:val="auto"/>
              <w:szCs w:val="22"/>
            </w:rPr>
            <w:tab/>
            <w:t>Section 43-33-350.</w:t>
          </w:r>
          <w:r w:rsidRPr="00716D48">
            <w:rPr>
              <w:rFonts w:eastAsia="Calibri"/>
              <w:color w:val="auto"/>
              <w:szCs w:val="22"/>
            </w:rPr>
            <w:tab/>
            <w:t>The system has the following powers and duties:</w:t>
          </w:r>
        </w:p>
        <w:p w14:paraId="455A4658" w14:textId="77777777" w:rsidR="00716D48" w:rsidRPr="00716D48" w:rsidRDefault="00716D48" w:rsidP="00716D48">
          <w:pPr>
            <w:rPr>
              <w:rFonts w:eastAsia="Calibri"/>
              <w:color w:val="auto"/>
              <w:szCs w:val="22"/>
            </w:rPr>
          </w:pPr>
          <w:r w:rsidRPr="00716D48">
            <w:rPr>
              <w:rFonts w:eastAsia="Calibri"/>
              <w:color w:val="auto"/>
              <w:szCs w:val="22"/>
            </w:rPr>
            <w:tab/>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33497FE7" w14:textId="77777777" w:rsidR="00716D48" w:rsidRPr="00716D48" w:rsidRDefault="00716D48" w:rsidP="00716D48">
          <w:pPr>
            <w:rPr>
              <w:rFonts w:eastAsia="Calibri"/>
              <w:color w:val="auto"/>
              <w:szCs w:val="22"/>
            </w:rPr>
          </w:pPr>
          <w:r w:rsidRPr="00716D48">
            <w:rPr>
              <w:rFonts w:eastAsia="Calibri"/>
              <w:color w:val="auto"/>
              <w:szCs w:val="22"/>
            </w:rPr>
            <w:tab/>
            <w:t>(2) It may investigate complaints by or on behalf of any person with a developmental or other disability.</w:t>
          </w:r>
        </w:p>
        <w:p w14:paraId="25BC83E8" w14:textId="77777777" w:rsidR="00716D48" w:rsidRPr="00716D48" w:rsidRDefault="00716D48" w:rsidP="00716D48">
          <w:pPr>
            <w:rPr>
              <w:rFonts w:eastAsia="Calibri"/>
              <w:color w:val="auto"/>
              <w:szCs w:val="22"/>
            </w:rPr>
          </w:pPr>
          <w:r w:rsidRPr="00716D48">
            <w:rPr>
              <w:rFonts w:eastAsia="Calibri"/>
              <w:color w:val="auto"/>
              <w:szCs w:val="22"/>
            </w:rPr>
            <w:tab/>
            <w:t>(3) It may establish a priority for the delivery of protection and advocacy services according to the type, severity, and number of disabilities of the person making a complaint or on whose behalf a complaint has been made.</w:t>
          </w:r>
        </w:p>
        <w:p w14:paraId="4C1D1D98" w14:textId="77777777" w:rsidR="00716D48" w:rsidRPr="00716D48" w:rsidRDefault="00716D48" w:rsidP="00716D48">
          <w:pPr>
            <w:rPr>
              <w:rFonts w:eastAsia="Calibri"/>
              <w:color w:val="auto"/>
              <w:szCs w:val="22"/>
            </w:rPr>
          </w:pPr>
          <w:r w:rsidRPr="00716D48">
            <w:rPr>
              <w:rFonts w:eastAsia="Calibri"/>
              <w:color w:val="auto"/>
              <w:szCs w:val="22"/>
            </w:rPr>
            <w:tab/>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 xml:space="preserve">and Environmental Control </w:t>
          </w:r>
          <w:r w:rsidRPr="00716D48">
            <w:rPr>
              <w:rFonts w:eastAsia="Calibri"/>
              <w:color w:val="auto"/>
              <w:szCs w:val="22"/>
            </w:rPr>
            <w:t xml:space="preserve">and </w:t>
          </w:r>
          <w:r w:rsidRPr="00716D48">
            <w:rPr>
              <w:rFonts w:eastAsia="Calibri"/>
              <w:color w:val="auto"/>
              <w:szCs w:val="22"/>
              <w:u w:val="single"/>
            </w:rPr>
            <w:t xml:space="preserve">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1405208B" w14:textId="77777777" w:rsidR="00716D48" w:rsidRPr="00716D48" w:rsidRDefault="00716D48" w:rsidP="00716D48">
          <w:pPr>
            <w:rPr>
              <w:rFonts w:eastAsia="Calibri"/>
              <w:color w:val="auto"/>
              <w:szCs w:val="22"/>
            </w:rPr>
          </w:pPr>
          <w:r w:rsidRPr="00716D48">
            <w:rPr>
              <w:rFonts w:eastAsia="Calibri"/>
              <w:color w:val="auto"/>
              <w:szCs w:val="22"/>
            </w:rPr>
            <w:tab/>
            <w:t>(5) It shall administer the Client Assistance Program, as established pursuant to 29 U.S.C. Section 732.</w:t>
          </w:r>
        </w:p>
        <w:p w14:paraId="23BE438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43-35-310 of the S.C. Code is amended to read:</w:t>
          </w:r>
        </w:p>
        <w:p w14:paraId="55321D89" w14:textId="77777777" w:rsidR="00716D48" w:rsidRPr="00716D48" w:rsidRDefault="00716D48" w:rsidP="00716D48">
          <w:pPr>
            <w:rPr>
              <w:rFonts w:eastAsia="Calibri"/>
              <w:color w:val="auto"/>
              <w:szCs w:val="22"/>
            </w:rPr>
          </w:pPr>
          <w:r w:rsidRPr="00716D48">
            <w:rPr>
              <w:rFonts w:eastAsia="Calibri"/>
              <w:color w:val="auto"/>
              <w:szCs w:val="22"/>
            </w:rPr>
            <w:tab/>
            <w:t>Section 43-35-310.</w:t>
          </w:r>
          <w:r w:rsidRPr="00716D48">
            <w:rPr>
              <w:rFonts w:eastAsia="Calibri"/>
              <w:color w:val="auto"/>
              <w:szCs w:val="22"/>
            </w:rPr>
            <w:tab/>
            <w:t xml:space="preserve">(A) There is created the Adult Protection Coordinating Council under the auspices of the </w:t>
          </w:r>
          <w:r w:rsidRPr="00716D48">
            <w:rPr>
              <w:rFonts w:eastAsia="Calibri"/>
              <w:strike/>
              <w:color w:val="auto"/>
              <w:szCs w:val="22"/>
            </w:rPr>
            <w:t xml:space="preserve">South Carolina </w:t>
          </w:r>
          <w:r w:rsidRPr="00716D48">
            <w:rPr>
              <w:rFonts w:eastAsia="Calibri"/>
              <w:color w:val="auto"/>
              <w:szCs w:val="22"/>
            </w:rPr>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and is comprised of:</w:t>
          </w:r>
        </w:p>
        <w:p w14:paraId="7EA3FC2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740CD61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these members who shall serve ex officio:</w:t>
          </w:r>
        </w:p>
        <w:p w14:paraId="2B7DB7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Attorney General or a designee;</w:t>
          </w:r>
        </w:p>
        <w:p w14:paraId="1100002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w:t>
          </w:r>
          <w:r w:rsidRPr="00716D48">
            <w:rPr>
              <w:rFonts w:eastAsia="Calibri"/>
              <w:strike/>
              <w:color w:val="auto"/>
              <w:szCs w:val="22"/>
            </w:rPr>
            <w:t xml:space="preserve">Office </w:t>
          </w:r>
          <w:r w:rsidRPr="00716D48">
            <w:rPr>
              <w:rFonts w:eastAsia="Calibri"/>
              <w:color w:val="auto"/>
              <w:szCs w:val="22"/>
              <w:u w:val="single"/>
            </w:rPr>
            <w:t xml:space="preserve">Department </w:t>
          </w:r>
          <w:r w:rsidRPr="00716D48">
            <w:rPr>
              <w:rFonts w:eastAsia="Calibri"/>
              <w:color w:val="auto"/>
              <w:szCs w:val="22"/>
            </w:rPr>
            <w:t xml:space="preserve">on Aging, </w:t>
          </w:r>
          <w:r w:rsidRPr="00716D48">
            <w:rPr>
              <w:rFonts w:eastAsia="Calibri"/>
              <w:strike/>
              <w:color w:val="auto"/>
              <w:szCs w:val="22"/>
            </w:rPr>
            <w:t>Executive</w:t>
          </w:r>
          <w:r w:rsidRPr="00716D48">
            <w:rPr>
              <w:rFonts w:eastAsia="Calibri"/>
              <w:color w:val="auto"/>
              <w:szCs w:val="22"/>
            </w:rPr>
            <w:t xml:space="preserve"> Director, or a designee;</w:t>
          </w:r>
        </w:p>
        <w:p w14:paraId="481358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Criminal Justice Academy, Executive Director, or a designee;</w:t>
          </w:r>
        </w:p>
        <w:p w14:paraId="292E49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(d)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and Environmental Control</w:t>
          </w:r>
          <w:r w:rsidRPr="00716D48">
            <w:rPr>
              <w:rFonts w:eastAsia="Calibri"/>
              <w:color w:val="auto"/>
              <w:szCs w:val="22"/>
            </w:rPr>
            <w:t xml:space="preserv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 or a designee;</w:t>
          </w:r>
        </w:p>
        <w:p w14:paraId="6FC3A5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Director, or a designee;</w:t>
          </w:r>
        </w:p>
        <w:p w14:paraId="3FBD77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(f)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Director, or a designee;</w:t>
          </w:r>
        </w:p>
        <w:p w14:paraId="62A1403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Adult Protective Services Program, Director, or a designee;</w:t>
          </w:r>
        </w:p>
        <w:p w14:paraId="5F290A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(h) </w:t>
          </w:r>
          <w:r w:rsidRPr="00716D48">
            <w:rPr>
              <w:rFonts w:eastAsia="Calibri"/>
              <w:strike/>
              <w:color w:val="auto"/>
              <w:szCs w:val="22"/>
            </w:rPr>
            <w:t xml:space="preserve">South Carolina </w:t>
          </w:r>
          <w:r w:rsidRPr="00716D48">
            <w:rPr>
              <w:rFonts w:eastAsia="Calibri"/>
              <w:color w:val="auto"/>
              <w:szCs w:val="22"/>
            </w:rPr>
            <w:t xml:space="preserve">Department of Health </w:t>
          </w:r>
          <w:proofErr w:type="spellStart"/>
          <w:r w:rsidRPr="00716D48">
            <w:rPr>
              <w:rFonts w:eastAsia="Calibri"/>
              <w:color w:val="auto"/>
              <w:szCs w:val="22"/>
              <w:u w:val="single"/>
            </w:rPr>
            <w:t>Financing</w:t>
          </w:r>
          <w:r w:rsidRPr="00716D48">
            <w:rPr>
              <w:rFonts w:eastAsia="Calibri"/>
              <w:strike/>
              <w:color w:val="auto"/>
              <w:szCs w:val="22"/>
            </w:rPr>
            <w:t>and</w:t>
          </w:r>
          <w:proofErr w:type="spellEnd"/>
          <w:r w:rsidRPr="00716D48">
            <w:rPr>
              <w:rFonts w:eastAsia="Calibri"/>
              <w:strike/>
              <w:color w:val="auto"/>
              <w:szCs w:val="22"/>
            </w:rPr>
            <w:t xml:space="preserve"> Human Services</w:t>
          </w:r>
          <w:r w:rsidRPr="00716D48">
            <w:rPr>
              <w:rFonts w:eastAsia="Calibri"/>
              <w:color w:val="auto"/>
              <w:szCs w:val="22"/>
            </w:rPr>
            <w:t xml:space="preserve">, </w:t>
          </w:r>
          <w:r w:rsidRPr="00716D48">
            <w:rPr>
              <w:rFonts w:eastAsia="Calibri"/>
              <w:strike/>
              <w:color w:val="auto"/>
              <w:szCs w:val="22"/>
            </w:rPr>
            <w:t>Executive</w:t>
          </w:r>
          <w:r w:rsidRPr="00716D48">
            <w:rPr>
              <w:rFonts w:eastAsia="Calibri"/>
              <w:color w:val="auto"/>
              <w:szCs w:val="22"/>
            </w:rPr>
            <w:t xml:space="preserve"> Director, or a designee;</w:t>
          </w:r>
        </w:p>
        <w:p w14:paraId="44760B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Police Chiefs' Association, President, or a designee;</w:t>
          </w:r>
        </w:p>
        <w:p w14:paraId="7F939A2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(j) South Carolina Commission on Prosecution Coordination, Executive Director, or a designee;</w:t>
          </w:r>
        </w:p>
        <w:p w14:paraId="5C8D206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(k) Protection and Advocacy for People with Disabilities, Inc., Executive Director, or a designee;</w:t>
          </w:r>
        </w:p>
        <w:p w14:paraId="2D2215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(l) South Carolina Sheriff's Association, Executive Director, or a designee;</w:t>
          </w:r>
        </w:p>
        <w:p w14:paraId="0FA2545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(m) South Carolina Law Enforcement Division, Chief, or a designee;</w:t>
          </w:r>
        </w:p>
        <w:p w14:paraId="6189457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(n) Long Term Care Ombudsman or a designee;</w:t>
          </w:r>
        </w:p>
        <w:p w14:paraId="6A3B06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(o) South Carolina Medical Association, Executive Director, or a designee;</w:t>
          </w:r>
        </w:p>
        <w:p w14:paraId="75782A8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(p) South Carolina Health Care Association, Executive Director, or a designee;</w:t>
          </w:r>
        </w:p>
        <w:p w14:paraId="1E03E0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(q) South Carolina Home Care Association, Executive Director, or a designee;</w:t>
          </w:r>
        </w:p>
        <w:p w14:paraId="15B9DA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(r) South Carolina Department of Labor, Licensing and Regulation, Director, or a designee;</w:t>
          </w:r>
        </w:p>
        <w:p w14:paraId="160FC15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(s) executive director or president of a provider association for home and community-based services selected by the members of the council for terms of two years, or a designee;</w:t>
          </w:r>
        </w:p>
        <w:p w14:paraId="7579C06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(t) South Carolina Court Administration, Executive Director, or a designee;</w:t>
          </w:r>
        </w:p>
        <w:p w14:paraId="5AD75BC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(u) executive director or president of a residential care facility organization selected by the members of council for terms of two years, or a designee.</w:t>
          </w:r>
        </w:p>
        <w:p w14:paraId="12E7CC44" w14:textId="77777777" w:rsidR="00716D48" w:rsidRPr="00716D48" w:rsidRDefault="00716D48" w:rsidP="00716D48">
          <w:pPr>
            <w:rPr>
              <w:rFonts w:eastAsia="Calibri"/>
              <w:color w:val="auto"/>
              <w:szCs w:val="22"/>
            </w:rPr>
          </w:pPr>
          <w:r w:rsidRPr="00716D48">
            <w:rPr>
              <w:rFonts w:eastAsia="Calibri"/>
              <w:color w:val="auto"/>
              <w:szCs w:val="22"/>
            </w:rPr>
            <w:tab/>
            <w:t>(B) Vacancies on the council must be filled in the same manner as the initial appointment.</w:t>
          </w:r>
        </w:p>
        <w:p w14:paraId="6193F55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43-35-560(A) of the S.C. Code is amended to read:</w:t>
          </w:r>
        </w:p>
        <w:p w14:paraId="0436E924" w14:textId="77777777" w:rsidR="00716D48" w:rsidRPr="00716D48" w:rsidRDefault="00716D48" w:rsidP="00716D48">
          <w:pPr>
            <w:rPr>
              <w:rFonts w:eastAsia="Calibri"/>
              <w:color w:val="auto"/>
              <w:szCs w:val="22"/>
            </w:rPr>
          </w:pPr>
          <w:r w:rsidRPr="00716D48">
            <w:rPr>
              <w:rFonts w:eastAsia="Calibri"/>
              <w:color w:val="auto"/>
              <w:szCs w:val="22"/>
            </w:rPr>
            <w:tab/>
            <w:t>(A) There is created a multidisciplinary Vulnerable Adults Fatalities Review Committee composed of:</w:t>
          </w:r>
        </w:p>
        <w:p w14:paraId="499AACD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Director of the South Carolina Department of Social Services;</w:t>
          </w:r>
        </w:p>
        <w:p w14:paraId="4DE5BF1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1E0F9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Executive Director of the South Carolina Criminal Justice Academy;</w:t>
          </w:r>
        </w:p>
        <w:p w14:paraId="2EDA022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Chief of the South Carolina Law Enforcement Division;</w:t>
          </w:r>
        </w:p>
        <w:p w14:paraId="7C919657"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(5) the Director of the South Carolina Department of Alcohol and Other Drug Abuse Services;</w:t>
          </w:r>
        </w:p>
        <w:p w14:paraId="7841885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the Director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051801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(7) the Director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04EFA67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(8) the Director of the </w:t>
          </w:r>
          <w:r w:rsidRPr="00716D48">
            <w:rPr>
              <w:rFonts w:eastAsia="Calibri"/>
              <w:strike/>
              <w:color w:val="auto"/>
              <w:szCs w:val="22"/>
            </w:rPr>
            <w:t xml:space="preserve">Office </w:t>
          </w:r>
          <w:r w:rsidRPr="00716D48">
            <w:rPr>
              <w:rFonts w:eastAsia="Calibri"/>
              <w:color w:val="auto"/>
              <w:szCs w:val="22"/>
              <w:u w:val="single"/>
            </w:rPr>
            <w:t xml:space="preserve">Department </w:t>
          </w:r>
          <w:r w:rsidRPr="00716D48">
            <w:rPr>
              <w:rFonts w:eastAsia="Calibri"/>
              <w:color w:val="auto"/>
              <w:szCs w:val="22"/>
            </w:rPr>
            <w:t>on Aging;</w:t>
          </w:r>
        </w:p>
        <w:p w14:paraId="78D17FB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the Executive Director of Protection and Advocacy for People with Disabilities, Inc.;</w:t>
          </w:r>
        </w:p>
        <w:p w14:paraId="181D65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two representatives from two county boards of disabilities and special needs established pursuant to Section 44-20-375;</w:t>
          </w:r>
        </w:p>
        <w:p w14:paraId="3ACE870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a county coroner or medical examiner;</w:t>
          </w:r>
        </w:p>
        <w:p w14:paraId="201DF99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an attorney with experience in prosecuting crimes against vulnerable adults;</w:t>
          </w:r>
        </w:p>
        <w:p w14:paraId="38FD19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a physician with experience in treating vulnerable adults, appointed from recommendations submitted by the South Carolina Medical Association;</w:t>
          </w:r>
        </w:p>
        <w:p w14:paraId="60D988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a solicitor;</w:t>
          </w:r>
        </w:p>
        <w:p w14:paraId="145273F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a forensic pathologist;  and</w:t>
          </w:r>
        </w:p>
        <w:p w14:paraId="3A37AC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14:paraId="04DF192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44-2-130(E)(1) of the S.C. Code is amended to read:</w:t>
          </w:r>
        </w:p>
        <w:p w14:paraId="7DD3FC06" w14:textId="77777777" w:rsidR="00716D48" w:rsidRPr="00716D48" w:rsidRDefault="00716D48" w:rsidP="00716D48">
          <w:pPr>
            <w:rPr>
              <w:rFonts w:eastAsia="Calibri"/>
              <w:color w:val="auto"/>
              <w:szCs w:val="22"/>
            </w:rPr>
          </w:pPr>
          <w:r w:rsidRPr="00716D48">
            <w:rPr>
              <w:rFonts w:eastAsia="Calibri"/>
              <w:color w:val="auto"/>
              <w:szCs w:val="22"/>
            </w:rPr>
            <w:tab/>
            <w:t xml:space="preserve">(E)(1)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sidRPr="00716D48">
            <w:rPr>
              <w:rFonts w:eastAsia="Calibri"/>
              <w:strike/>
              <w:color w:val="auto"/>
              <w:szCs w:val="22"/>
            </w:rPr>
            <w:t xml:space="preserve">Board of Health and Environmental </w:t>
          </w:r>
          <w:proofErr w:type="spellStart"/>
          <w:r w:rsidRPr="00716D48">
            <w:rPr>
              <w:rFonts w:eastAsia="Calibri"/>
              <w:strike/>
              <w:color w:val="auto"/>
              <w:szCs w:val="22"/>
            </w:rPr>
            <w:t>Control</w:t>
          </w:r>
          <w:r w:rsidRPr="00716D48">
            <w:rPr>
              <w:rFonts w:eastAsia="Calibri"/>
              <w:color w:val="auto"/>
              <w:szCs w:val="22"/>
              <w:u w:val="single"/>
            </w:rPr>
            <w:t>state’s</w:t>
          </w:r>
          <w:proofErr w:type="spellEnd"/>
          <w:r w:rsidRPr="00716D48">
            <w:rPr>
              <w:rFonts w:eastAsia="Calibri"/>
              <w:color w:val="auto"/>
              <w:szCs w:val="22"/>
              <w:u w:val="single"/>
            </w:rPr>
            <w:t xml:space="preserve"> Administrative Law Court</w:t>
          </w:r>
          <w:r w:rsidRPr="00716D48">
            <w:rPr>
              <w:rFonts w:eastAsia="Calibri"/>
              <w:color w:val="auto"/>
              <w:szCs w:val="22"/>
            </w:rPr>
            <w:t>.  The department is exempt from this time frame for applications which are received within three months of the close of the grace period allowed in Section 44-2-110.</w:t>
          </w:r>
        </w:p>
        <w:p w14:paraId="487867B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44-2-150(C) of the S.C. Code is amended to read:</w:t>
          </w:r>
        </w:p>
        <w:p w14:paraId="4E30BDB6" w14:textId="77777777" w:rsidR="00716D48" w:rsidRPr="00716D48" w:rsidRDefault="00716D48" w:rsidP="00716D48">
          <w:pPr>
            <w:rPr>
              <w:rFonts w:eastAsia="Calibri"/>
              <w:color w:val="auto"/>
              <w:szCs w:val="22"/>
            </w:rPr>
          </w:pPr>
          <w:r w:rsidRPr="00716D48">
            <w:rPr>
              <w:rFonts w:eastAsia="Calibri"/>
              <w:color w:val="auto"/>
              <w:szCs w:val="22"/>
            </w:rPr>
            <w:tab/>
            <w:t xml:space="preserve">(C) The committee shall consist of fourteen members, appointed by the </w:t>
          </w:r>
          <w:r w:rsidRPr="00716D48">
            <w:rPr>
              <w:rFonts w:eastAsia="Calibri"/>
              <w:strike/>
              <w:color w:val="auto"/>
              <w:szCs w:val="22"/>
            </w:rPr>
            <w:t xml:space="preserve">commissioner </w:t>
          </w:r>
          <w:r w:rsidRPr="00716D48">
            <w:rPr>
              <w:rFonts w:eastAsia="Calibri"/>
              <w:color w:val="auto"/>
              <w:szCs w:val="22"/>
              <w:u w:val="single"/>
            </w:rPr>
            <w:t xml:space="preserve">department’s director </w:t>
          </w:r>
          <w:r w:rsidRPr="00716D48">
            <w:rPr>
              <w:rFonts w:eastAsia="Calibri"/>
              <w:color w:val="auto"/>
              <w:szCs w:val="22"/>
            </w:rPr>
            <w:t>of the department as follows:</w:t>
          </w:r>
        </w:p>
        <w:p w14:paraId="3EEAD9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one member representing the general public;</w:t>
          </w:r>
        </w:p>
        <w:p w14:paraId="529BF4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two members representing environmental organizations;</w:t>
          </w:r>
        </w:p>
        <w:p w14:paraId="4403F88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one member representing the South Carolina Petroleum Council;</w:t>
          </w:r>
        </w:p>
        <w:p w14:paraId="67618C6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one member representing the South Carolina Petroleum Marketers Association;</w:t>
          </w:r>
        </w:p>
        <w:p w14:paraId="245380C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one member representing the South Carolina Service Station Dealers Association;</w:t>
          </w:r>
        </w:p>
        <w:p w14:paraId="3280A2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one member representing the South Carolina Chamber of Commerce;</w:t>
          </w:r>
        </w:p>
        <w:p w14:paraId="0BE799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one member representing the South Carolina Bankers Association;</w:t>
          </w:r>
        </w:p>
        <w:p w14:paraId="4EFFD8D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one member representing a business that specializes in the assessment or remediation, or both, of contamination resulting from leaking underground storage tanks;</w:t>
          </w:r>
        </w:p>
        <w:p w14:paraId="482DA8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one member representing the South Carolina Department of Insurance;</w:t>
          </w:r>
        </w:p>
        <w:p w14:paraId="1AAB3F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(10) one member representing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36AEB8A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one member representing the State Department of Administration, Division of General Services;</w:t>
          </w:r>
        </w:p>
        <w:p w14:paraId="67EEEB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one member representing the Municipal Association of South Carolina;  and</w:t>
          </w:r>
        </w:p>
        <w:p w14:paraId="53D18C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one member representing the South Carolina Association of Counties.</w:t>
          </w:r>
        </w:p>
        <w:p w14:paraId="290F7E6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44-4-130 of the S.C. Code is amended to read:</w:t>
          </w:r>
        </w:p>
        <w:p w14:paraId="5270106D" w14:textId="77777777" w:rsidR="00716D48" w:rsidRPr="00716D48" w:rsidRDefault="00716D48" w:rsidP="00716D48">
          <w:pPr>
            <w:rPr>
              <w:rFonts w:eastAsia="Calibri"/>
              <w:color w:val="auto"/>
              <w:szCs w:val="22"/>
            </w:rPr>
          </w:pPr>
          <w:r w:rsidRPr="00716D48">
            <w:rPr>
              <w:rFonts w:eastAsia="Calibri"/>
              <w:color w:val="auto"/>
              <w:szCs w:val="22"/>
            </w:rPr>
            <w:tab/>
            <w:t>Section 44-4-130.</w:t>
          </w:r>
          <w:r w:rsidRPr="00716D48">
            <w:rPr>
              <w:rFonts w:eastAsia="Calibri"/>
              <w:color w:val="auto"/>
              <w:szCs w:val="22"/>
            </w:rPr>
            <w:tab/>
            <w:t>As used in the chapter:</w:t>
          </w:r>
        </w:p>
        <w:p w14:paraId="3033007D" w14:textId="77777777" w:rsidR="00716D48" w:rsidRPr="00716D48" w:rsidRDefault="00716D48" w:rsidP="00716D48">
          <w:pPr>
            <w:rPr>
              <w:rFonts w:eastAsia="Calibri"/>
              <w:color w:val="auto"/>
              <w:szCs w:val="22"/>
            </w:rPr>
          </w:pPr>
          <w:r w:rsidRPr="00716D48">
            <w:rPr>
              <w:rFonts w:eastAsia="Calibri"/>
              <w:color w:val="auto"/>
              <w:szCs w:val="22"/>
            </w:rPr>
            <w:tab/>
            <w:t>(A) “Biological agent” means a microorganism, virus, infectious substance, naturally occurring or bioengineered product, or other biological material that could cause death, disease, or other harm to a human, an animal, a plant, or another living organism.</w:t>
          </w:r>
        </w:p>
        <w:p w14:paraId="2FA67B8D" w14:textId="77777777" w:rsidR="00716D48" w:rsidRPr="00716D48" w:rsidRDefault="00716D48" w:rsidP="00716D48">
          <w:pPr>
            <w:rPr>
              <w:rFonts w:eastAsia="Calibri"/>
              <w:color w:val="auto"/>
              <w:szCs w:val="22"/>
            </w:rPr>
          </w:pPr>
          <w:r w:rsidRPr="00716D48">
            <w:rPr>
              <w:rFonts w:eastAsia="Calibri"/>
              <w:color w:val="auto"/>
              <w:szCs w:val="22"/>
            </w:rPr>
            <w:tab/>
            <w:t>(B) “Bioterrorism” means the intentional use or threatened use of a biological agent to harm or endanger members of the public.</w:t>
          </w:r>
        </w:p>
        <w:p w14:paraId="20DE9648" w14:textId="77777777" w:rsidR="00716D48" w:rsidRPr="00716D48" w:rsidRDefault="00716D48" w:rsidP="00716D48">
          <w:pPr>
            <w:rPr>
              <w:rFonts w:eastAsia="Calibri"/>
              <w:color w:val="auto"/>
              <w:szCs w:val="22"/>
            </w:rPr>
          </w:pPr>
          <w:r w:rsidRPr="00716D48">
            <w:rPr>
              <w:rFonts w:eastAsia="Calibri"/>
              <w:color w:val="auto"/>
              <w:szCs w:val="22"/>
            </w:rPr>
            <w:tab/>
            <w:t>(C) “Chemical agent” means a poisonous chemical agent that has the capacity to cause death, disease, or other harm to a human, an animal, a plant, or another living organism.</w:t>
          </w:r>
        </w:p>
        <w:p w14:paraId="16381BA1" w14:textId="77777777" w:rsidR="00716D48" w:rsidRPr="00716D48" w:rsidRDefault="00716D48" w:rsidP="00716D48">
          <w:pPr>
            <w:rPr>
              <w:rFonts w:eastAsia="Calibri"/>
              <w:color w:val="auto"/>
              <w:szCs w:val="22"/>
            </w:rPr>
          </w:pPr>
          <w:r w:rsidRPr="00716D48">
            <w:rPr>
              <w:rFonts w:eastAsia="Calibri"/>
              <w:color w:val="auto"/>
              <w:szCs w:val="22"/>
            </w:rPr>
            <w:tab/>
            <w:t>(D) “Chemical terrorism” means the intentional use or threatened use of a chemical agent to harm or endanger members of the public.</w:t>
          </w:r>
        </w:p>
        <w:p w14:paraId="0188B04E" w14:textId="77777777" w:rsidR="00716D48" w:rsidRPr="00716D48" w:rsidRDefault="00716D48" w:rsidP="00716D48">
          <w:pPr>
            <w:rPr>
              <w:rFonts w:eastAsia="Calibri"/>
              <w:color w:val="auto"/>
              <w:szCs w:val="22"/>
            </w:rPr>
          </w:pPr>
          <w:r w:rsidRPr="00716D48">
            <w:rPr>
              <w:rFonts w:eastAsia="Calibri"/>
              <w:color w:val="auto"/>
              <w:szCs w:val="22"/>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14:paraId="73E05861" w14:textId="77777777" w:rsidR="00716D48" w:rsidRPr="00716D48" w:rsidRDefault="00716D48" w:rsidP="00716D48">
          <w:pPr>
            <w:rPr>
              <w:rFonts w:eastAsia="Calibri"/>
              <w:color w:val="auto"/>
              <w:szCs w:val="22"/>
            </w:rPr>
          </w:pPr>
          <w:r w:rsidRPr="00716D48">
            <w:rPr>
              <w:rFonts w:eastAsia="Calibri"/>
              <w:color w:val="auto"/>
              <w:szCs w:val="22"/>
            </w:rPr>
            <w:tab/>
            <w:t xml:space="preserve">(F) </w:t>
          </w:r>
          <w:r w:rsidRPr="00716D48">
            <w:rPr>
              <w:rFonts w:eastAsia="Calibri"/>
              <w:strike/>
              <w:color w:val="auto"/>
              <w:szCs w:val="22"/>
            </w:rPr>
            <w:t>“Commissioner”</w:t>
          </w:r>
          <w:r w:rsidRPr="00716D48">
            <w:rPr>
              <w:rFonts w:eastAsia="Calibri"/>
              <w:color w:val="auto"/>
              <w:szCs w:val="22"/>
              <w:u w:val="single"/>
            </w:rPr>
            <w:t xml:space="preserve"> “Director”</w:t>
          </w:r>
          <w:r w:rsidRPr="00716D48">
            <w:rPr>
              <w:rFonts w:eastAsia="Calibri"/>
              <w:color w:val="auto"/>
              <w:szCs w:val="22"/>
            </w:rPr>
            <w:t xml:space="preserve"> means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0AB7C5A" w14:textId="77777777" w:rsidR="00716D48" w:rsidRPr="00716D48" w:rsidRDefault="00716D48" w:rsidP="00716D48">
          <w:pPr>
            <w:rPr>
              <w:rFonts w:eastAsia="Calibri"/>
              <w:color w:val="auto"/>
              <w:szCs w:val="22"/>
            </w:rPr>
          </w:pPr>
          <w:r w:rsidRPr="00716D48">
            <w:rPr>
              <w:rFonts w:eastAsia="Calibri"/>
              <w:color w:val="auto"/>
              <w:szCs w:val="22"/>
            </w:rPr>
            <w:tab/>
            <w:t>(G) “Contagious disease” is an infectious disease that can be transmitted from person to person, animal to person, or insect to person.</w:t>
          </w:r>
        </w:p>
        <w:p w14:paraId="4DCE3221" w14:textId="77777777" w:rsidR="00716D48" w:rsidRPr="00716D48" w:rsidRDefault="00716D48" w:rsidP="00716D48">
          <w:pPr>
            <w:rPr>
              <w:rFonts w:eastAsia="Calibri"/>
              <w:color w:val="auto"/>
              <w:szCs w:val="22"/>
            </w:rPr>
          </w:pPr>
          <w:r w:rsidRPr="00716D48">
            <w:rPr>
              <w:rFonts w:eastAsia="Calibri"/>
              <w:color w:val="auto"/>
              <w:szCs w:val="22"/>
            </w:rPr>
            <w:tab/>
            <w:t>(H) “Coroners, medical examiners, and funeral directors” have the same meanings as provided in Sections 17-5-5 and 40-19-10, respectively.</w:t>
          </w:r>
        </w:p>
        <w:p w14:paraId="7A6606FC" w14:textId="77777777" w:rsidR="00716D48" w:rsidRPr="00716D48" w:rsidRDefault="00716D48" w:rsidP="00716D48">
          <w:pPr>
            <w:rPr>
              <w:rFonts w:eastAsia="Calibri"/>
              <w:color w:val="auto"/>
              <w:szCs w:val="22"/>
            </w:rPr>
          </w:pPr>
          <w:r w:rsidRPr="00716D48">
            <w:rPr>
              <w:rFonts w:eastAsia="Calibri"/>
              <w:color w:val="auto"/>
              <w:szCs w:val="22"/>
            </w:rPr>
            <w:tab/>
            <w:t xml:space="preserve">(I) </w:t>
          </w:r>
          <w:r w:rsidRPr="00716D48">
            <w:rPr>
              <w:rFonts w:eastAsia="Calibri"/>
              <w:strike/>
              <w:color w:val="auto"/>
              <w:szCs w:val="22"/>
            </w:rPr>
            <w:t>“DHEC”</w:t>
          </w:r>
          <w:r w:rsidRPr="00716D48">
            <w:rPr>
              <w:rFonts w:eastAsia="Calibri"/>
              <w:color w:val="auto"/>
              <w:szCs w:val="22"/>
              <w:u w:val="single"/>
            </w:rPr>
            <w:t xml:space="preserve"> “DPH”</w:t>
          </w:r>
          <w:r w:rsidRPr="00716D48">
            <w:rPr>
              <w:rFonts w:eastAsia="Calibri"/>
              <w:color w:val="auto"/>
              <w:szCs w:val="22"/>
            </w:rPr>
            <w:t xml:space="preserve"> means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any person authorized to act on behalf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726E589" w14:textId="77777777" w:rsidR="00716D48" w:rsidRPr="00716D48" w:rsidRDefault="00716D48" w:rsidP="00716D48">
          <w:pPr>
            <w:rPr>
              <w:rFonts w:eastAsia="Calibri"/>
              <w:color w:val="auto"/>
              <w:szCs w:val="22"/>
            </w:rPr>
          </w:pPr>
          <w:r w:rsidRPr="00716D48">
            <w:rPr>
              <w:rFonts w:eastAsia="Calibri"/>
              <w:color w:val="auto"/>
              <w:szCs w:val="22"/>
            </w:rPr>
            <w:tab/>
            <w:t>(J) “Facility” means any real property, building, structure, or other improvement to real property or any motor vehicle, rolling stock, aircraft, watercraft, or other means of transportation.</w:t>
          </w:r>
        </w:p>
        <w:p w14:paraId="6A409980" w14:textId="77777777" w:rsidR="00716D48" w:rsidRPr="00716D48" w:rsidRDefault="00716D48" w:rsidP="00716D48">
          <w:pPr>
            <w:rPr>
              <w:rFonts w:eastAsia="Calibri"/>
              <w:color w:val="auto"/>
              <w:szCs w:val="22"/>
            </w:rPr>
          </w:pPr>
          <w:r w:rsidRPr="00716D48">
            <w:rPr>
              <w:rFonts w:eastAsia="Calibri"/>
              <w:color w:val="auto"/>
              <w:szCs w:val="22"/>
            </w:rPr>
            <w:tab/>
            <w:t>(K)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4B4DB072" w14:textId="77777777" w:rsidR="00716D48" w:rsidRPr="00716D48" w:rsidRDefault="00716D48" w:rsidP="00716D48">
          <w:pPr>
            <w:rPr>
              <w:rFonts w:eastAsia="Calibri"/>
              <w:color w:val="auto"/>
              <w:szCs w:val="22"/>
            </w:rPr>
          </w:pPr>
          <w:r w:rsidRPr="00716D48">
            <w:rPr>
              <w:rFonts w:eastAsia="Calibri"/>
              <w:color w:val="auto"/>
              <w:szCs w:val="22"/>
            </w:rPr>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7E76E34C" w14:textId="77777777" w:rsidR="00716D48" w:rsidRPr="00716D48" w:rsidRDefault="00716D48" w:rsidP="00716D48">
          <w:pPr>
            <w:rPr>
              <w:rFonts w:eastAsia="Calibri"/>
              <w:color w:val="auto"/>
              <w:szCs w:val="22"/>
            </w:rPr>
          </w:pPr>
          <w:r w:rsidRPr="00716D48">
            <w:rPr>
              <w:rFonts w:eastAsia="Calibri"/>
              <w:color w:val="auto"/>
              <w:szCs w:val="22"/>
            </w:rPr>
            <w:tab/>
            <w:t>(M) “Infectious disease” is a disease caused by a living organism or virus. An infectious disease may, or may not, be transmissible from person to person, animal to person, or insect to person.</w:t>
          </w:r>
        </w:p>
        <w:p w14:paraId="31FACB4D" w14:textId="77777777" w:rsidR="00716D48" w:rsidRPr="00716D48" w:rsidRDefault="00716D48" w:rsidP="00716D48">
          <w:pPr>
            <w:rPr>
              <w:rFonts w:eastAsia="Calibri"/>
              <w:color w:val="auto"/>
              <w:szCs w:val="22"/>
            </w:rPr>
          </w:pPr>
          <w:r w:rsidRPr="00716D48">
            <w:rPr>
              <w:rFonts w:eastAsia="Calibri"/>
              <w:color w:val="auto"/>
              <w:szCs w:val="22"/>
            </w:rPr>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7D562A00" w14:textId="77777777" w:rsidR="00716D48" w:rsidRPr="00716D48" w:rsidRDefault="00716D48" w:rsidP="00716D48">
          <w:pPr>
            <w:rPr>
              <w:rFonts w:eastAsia="Calibri"/>
              <w:color w:val="auto"/>
              <w:szCs w:val="22"/>
            </w:rPr>
          </w:pPr>
          <w:r w:rsidRPr="00716D48">
            <w:rPr>
              <w:rFonts w:eastAsia="Calibri"/>
              <w:color w:val="auto"/>
              <w:szCs w:val="22"/>
            </w:rPr>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6D964AD1" w14:textId="77777777" w:rsidR="00716D48" w:rsidRPr="00716D48" w:rsidRDefault="00716D48" w:rsidP="00716D48">
          <w:pPr>
            <w:rPr>
              <w:rFonts w:eastAsia="Calibri"/>
              <w:color w:val="auto"/>
              <w:szCs w:val="22"/>
            </w:rPr>
          </w:pPr>
          <w:r w:rsidRPr="00716D48">
            <w:rPr>
              <w:rFonts w:eastAsia="Calibri"/>
              <w:color w:val="auto"/>
              <w:szCs w:val="22"/>
            </w:rPr>
            <w:tab/>
            <w:t>(P) “Public health emergency” means the occurrence or imminent risk of a qualifying health condition.</w:t>
          </w:r>
        </w:p>
        <w:p w14:paraId="39C127D7" w14:textId="77777777" w:rsidR="00716D48" w:rsidRPr="00716D48" w:rsidRDefault="00716D48" w:rsidP="00716D48">
          <w:pPr>
            <w:rPr>
              <w:rFonts w:eastAsia="Calibri"/>
              <w:color w:val="auto"/>
              <w:szCs w:val="22"/>
            </w:rPr>
          </w:pPr>
          <w:r w:rsidRPr="00716D48">
            <w:rPr>
              <w:rFonts w:eastAsia="Calibri"/>
              <w:color w:val="auto"/>
              <w:szCs w:val="22"/>
            </w:rPr>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42223CF2" w14:textId="77777777" w:rsidR="00716D48" w:rsidRPr="00716D48" w:rsidRDefault="00716D48" w:rsidP="00716D48">
          <w:pPr>
            <w:rPr>
              <w:rFonts w:eastAsia="Calibri"/>
              <w:color w:val="auto"/>
              <w:szCs w:val="22"/>
            </w:rPr>
          </w:pPr>
          <w:r w:rsidRPr="00716D48">
            <w:rPr>
              <w:rFonts w:eastAsia="Calibri"/>
              <w:color w:val="auto"/>
              <w:szCs w:val="22"/>
            </w:rPr>
            <w:tab/>
            <w:t>(R) “Qualifying health condition” means:</w:t>
          </w:r>
        </w:p>
        <w:p w14:paraId="3688E19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natural disaster;  or</w:t>
          </w:r>
        </w:p>
        <w:p w14:paraId="3C4310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73EB7C53" w14:textId="77777777" w:rsidR="00716D48" w:rsidRPr="00716D48" w:rsidRDefault="00716D48" w:rsidP="00716D48">
          <w:pPr>
            <w:rPr>
              <w:rFonts w:eastAsia="Calibri"/>
              <w:color w:val="auto"/>
              <w:szCs w:val="22"/>
            </w:rPr>
          </w:pPr>
          <w:r w:rsidRPr="00716D48">
            <w:rPr>
              <w:rFonts w:eastAsia="Calibri"/>
              <w:color w:val="auto"/>
              <w:szCs w:val="22"/>
            </w:rPr>
            <w:tab/>
            <w:t>(S) “Radioactive material” means a radioactive substance that has the capacity to cause bodily injury or death to a human, an animal, a plant, or another living organism.</w:t>
          </w:r>
        </w:p>
        <w:p w14:paraId="2C0D6E45" w14:textId="77777777" w:rsidR="00716D48" w:rsidRPr="00716D48" w:rsidRDefault="00716D48" w:rsidP="00716D48">
          <w:pPr>
            <w:rPr>
              <w:rFonts w:eastAsia="Calibri"/>
              <w:color w:val="auto"/>
              <w:szCs w:val="22"/>
            </w:rPr>
          </w:pPr>
          <w:r w:rsidRPr="00716D48">
            <w:rPr>
              <w:rFonts w:eastAsia="Calibri"/>
              <w:color w:val="auto"/>
              <w:szCs w:val="22"/>
            </w:rPr>
            <w:tab/>
            <w:t>(T) “Radiological terrorism” means the intentional use or threatened use of a radioactive material to harm or endanger members of the public.</w:t>
          </w:r>
        </w:p>
        <w:p w14:paraId="1A4C191F" w14:textId="77777777" w:rsidR="00716D48" w:rsidRPr="00716D48" w:rsidRDefault="00716D48" w:rsidP="00716D48">
          <w:pPr>
            <w:rPr>
              <w:rFonts w:eastAsia="Calibri"/>
              <w:color w:val="auto"/>
              <w:szCs w:val="22"/>
            </w:rPr>
          </w:pPr>
          <w:r w:rsidRPr="00716D48">
            <w:rPr>
              <w:rFonts w:eastAsia="Calibri"/>
              <w:color w:val="auto"/>
              <w:szCs w:val="22"/>
            </w:rPr>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746C7BBF" w14:textId="77777777" w:rsidR="00716D48" w:rsidRPr="00716D48" w:rsidRDefault="00716D48" w:rsidP="00716D48">
          <w:pPr>
            <w:rPr>
              <w:rFonts w:eastAsia="Calibri"/>
              <w:color w:val="auto"/>
              <w:szCs w:val="22"/>
            </w:rPr>
          </w:pPr>
          <w:r w:rsidRPr="00716D48">
            <w:rPr>
              <w:rFonts w:eastAsia="Calibri"/>
              <w:color w:val="auto"/>
              <w:szCs w:val="22"/>
            </w:rPr>
            <w:tab/>
            <w:t>(V) “Tests” include, but are not limited to, any diagnostic or investigative analyses necessary to prevent the spread of disease or protect the public's health, safety, and welfare.</w:t>
          </w:r>
        </w:p>
        <w:p w14:paraId="00D44527" w14:textId="77777777" w:rsidR="00716D48" w:rsidRPr="00716D48" w:rsidRDefault="00716D48" w:rsidP="00716D48">
          <w:pPr>
            <w:rPr>
              <w:rFonts w:eastAsia="Calibri"/>
              <w:color w:val="auto"/>
              <w:szCs w:val="22"/>
            </w:rPr>
          </w:pPr>
          <w:r w:rsidRPr="00716D48">
            <w:rPr>
              <w:rFonts w:eastAsia="Calibri"/>
              <w:color w:val="auto"/>
              <w:szCs w:val="22"/>
            </w:rPr>
            <w:tab/>
            <w:t xml:space="preserve">(W)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6A6D98E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44-6-400 of the S.C. Code is amended to read:</w:t>
          </w:r>
        </w:p>
        <w:p w14:paraId="098F7E16" w14:textId="77777777" w:rsidR="00716D48" w:rsidRPr="00716D48" w:rsidRDefault="00716D48" w:rsidP="00716D48">
          <w:pPr>
            <w:rPr>
              <w:rFonts w:eastAsia="Calibri"/>
              <w:color w:val="auto"/>
              <w:szCs w:val="22"/>
            </w:rPr>
          </w:pPr>
          <w:r w:rsidRPr="00716D48">
            <w:rPr>
              <w:rFonts w:eastAsia="Calibri"/>
              <w:color w:val="auto"/>
              <w:szCs w:val="22"/>
            </w:rPr>
            <w:tab/>
            <w:t>Section 44-6-400.</w:t>
          </w:r>
          <w:r w:rsidRPr="00716D48">
            <w:rPr>
              <w:rFonts w:eastAsia="Calibri"/>
              <w:color w:val="auto"/>
              <w:szCs w:val="22"/>
            </w:rPr>
            <w:tab/>
            <w:t>As used in this article:</w:t>
          </w:r>
        </w:p>
        <w:p w14:paraId="60E4B85B" w14:textId="77777777" w:rsidR="00716D48" w:rsidRPr="00716D48" w:rsidRDefault="00716D48" w:rsidP="00716D48">
          <w:pPr>
            <w:rPr>
              <w:rFonts w:eastAsia="Calibri"/>
              <w:color w:val="auto"/>
              <w:szCs w:val="22"/>
            </w:rPr>
          </w:pPr>
          <w:r w:rsidRPr="00716D48">
            <w:rPr>
              <w:rFonts w:eastAsia="Calibri"/>
              <w:color w:val="auto"/>
              <w:szCs w:val="22"/>
            </w:rPr>
            <w:tab/>
            <w:t>(1) “Department” means the Department of Health</w:t>
          </w:r>
          <w:r w:rsidRPr="00716D48">
            <w:rPr>
              <w:rFonts w:eastAsia="Calibri"/>
              <w:strike/>
              <w:color w:val="auto"/>
              <w:szCs w:val="22"/>
            </w:rPr>
            <w:t xml:space="preserve"> 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418154E6" w14:textId="77777777" w:rsidR="00716D48" w:rsidRPr="00716D48" w:rsidRDefault="00716D48" w:rsidP="00716D48">
          <w:pPr>
            <w:rPr>
              <w:rFonts w:eastAsia="Calibri"/>
              <w:color w:val="auto"/>
              <w:szCs w:val="22"/>
            </w:rPr>
          </w:pPr>
          <w:r w:rsidRPr="00716D48">
            <w:rPr>
              <w:rFonts w:eastAsia="Calibri"/>
              <w:color w:val="auto"/>
              <w:szCs w:val="22"/>
            </w:rPr>
            <w:tab/>
            <w:t xml:space="preserve">(2) “Nursing home” means a facility subject to licensure as a nursing home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19A2CD3B" w14:textId="77777777" w:rsidR="00716D48" w:rsidRPr="00716D48" w:rsidRDefault="00716D48" w:rsidP="00716D48">
          <w:pPr>
            <w:rPr>
              <w:rFonts w:eastAsia="Calibri"/>
              <w:color w:val="auto"/>
              <w:szCs w:val="22"/>
            </w:rPr>
          </w:pPr>
          <w:r w:rsidRPr="00716D48">
            <w:rPr>
              <w:rFonts w:eastAsia="Calibri"/>
              <w:color w:val="auto"/>
              <w:szCs w:val="22"/>
            </w:rPr>
            <w:tab/>
            <w:t>(3) “Resident” means a person who resides or resided in a nursing home during a period of an alleged violation.</w:t>
          </w:r>
        </w:p>
        <w:p w14:paraId="15A80376" w14:textId="77777777" w:rsidR="00716D48" w:rsidRPr="00716D48" w:rsidRDefault="00716D48" w:rsidP="00716D48">
          <w:pPr>
            <w:rPr>
              <w:rFonts w:eastAsia="Calibri"/>
              <w:color w:val="auto"/>
              <w:szCs w:val="22"/>
            </w:rPr>
          </w:pPr>
          <w:r w:rsidRPr="00716D48">
            <w:rPr>
              <w:rFonts w:eastAsia="Calibri"/>
              <w:color w:val="auto"/>
              <w:szCs w:val="22"/>
            </w:rPr>
            <w:tab/>
            <w:t xml:space="preserve">(4) “Survey agency”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any other agency designated to conduct compliance surveys of nursing facilities participating in the Title XIX (Medicaid) program.</w:t>
          </w:r>
        </w:p>
        <w:p w14:paraId="6999941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44-7-180 of the S.C. Code is amended to read:</w:t>
          </w:r>
        </w:p>
        <w:p w14:paraId="43D32879" w14:textId="77777777" w:rsidR="00716D48" w:rsidRPr="00716D48" w:rsidRDefault="00716D48" w:rsidP="00716D48">
          <w:pPr>
            <w:rPr>
              <w:rFonts w:eastAsia="Calibri"/>
              <w:color w:val="auto"/>
              <w:szCs w:val="22"/>
            </w:rPr>
          </w:pPr>
          <w:r w:rsidRPr="00716D48">
            <w:rPr>
              <w:rFonts w:eastAsia="Calibri"/>
              <w:color w:val="auto"/>
              <w:szCs w:val="22"/>
            </w:rPr>
            <w:tab/>
            <w:t>Section 44-7-180.</w:t>
          </w:r>
          <w:r w:rsidRPr="00716D48">
            <w:rPr>
              <w:rFonts w:eastAsia="Calibri"/>
              <w:color w:val="auto"/>
              <w:szCs w:val="22"/>
            </w:rPr>
            <w:tab/>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sidRPr="00716D48">
            <w:rPr>
              <w:rFonts w:eastAsia="Calibri"/>
              <w:strike/>
              <w:color w:val="auto"/>
              <w:szCs w:val="22"/>
            </w:rPr>
            <w:t xml:space="preserve">chairman of the </w:t>
          </w:r>
          <w:proofErr w:type="spellStart"/>
          <w:r w:rsidRPr="00716D48">
            <w:rPr>
              <w:rFonts w:eastAsia="Calibri"/>
              <w:strike/>
              <w:color w:val="auto"/>
              <w:szCs w:val="22"/>
            </w:rPr>
            <w:t>board</w:t>
          </w:r>
          <w:r w:rsidRPr="00716D48">
            <w:rPr>
              <w:rFonts w:eastAsia="Calibri"/>
              <w:color w:val="auto"/>
              <w:szCs w:val="22"/>
              <w:u w:val="single"/>
            </w:rPr>
            <w:t>director</w:t>
          </w:r>
          <w:proofErr w:type="spellEnd"/>
          <w:r w:rsidRPr="00716D48">
            <w:rPr>
              <w:rFonts w:eastAsia="Calibri"/>
              <w:color w:val="auto"/>
              <w:szCs w:val="22"/>
            </w:rPr>
            <w:t xml:space="preserve"> shall appoint one member. The South Carolina Consumer Advocate or the Consumer Advocate's designee is an ex officio nonvoting member. Members appointed by the Governor are appointed for four-year terms, and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16C475F0"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u w:val="single"/>
            </w:rPr>
            <w:t>(1)</w:t>
          </w:r>
          <w:r w:rsidRPr="00716D48">
            <w:rPr>
              <w:rFonts w:eastAsia="Calibri"/>
              <w:color w:val="auto"/>
              <w:szCs w:val="22"/>
            </w:rPr>
            <w:t xml:space="preserve"> With the advice of the health planning committee, the department shall prepare a South Carolina Health Plan for use in the administration of the Certificate of Need program provided in this article. The plan at a minimum must include:</w:t>
          </w:r>
        </w:p>
        <w:p w14:paraId="09ED32B6"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w:t>
          </w:r>
          <w:r w:rsidRPr="00716D48">
            <w:rPr>
              <w:rFonts w:eastAsia="Calibri"/>
              <w:color w:val="auto"/>
              <w:szCs w:val="22"/>
              <w:u w:val="single"/>
            </w:rPr>
            <w:t>(a)</w:t>
          </w:r>
          <w:r w:rsidRPr="00716D48">
            <w:rPr>
              <w:rFonts w:eastAsia="Calibri"/>
              <w:color w:val="auto"/>
              <w:szCs w:val="22"/>
            </w:rPr>
            <w:t xml:space="preserve"> an inventory of existing health care facilities, beds, specified health services, and equipment;</w:t>
          </w:r>
        </w:p>
        <w:p w14:paraId="6BBF1E4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(b)</w:t>
          </w:r>
          <w:r w:rsidRPr="00716D48">
            <w:rPr>
              <w:rFonts w:eastAsia="Calibri"/>
              <w:color w:val="auto"/>
              <w:szCs w:val="22"/>
            </w:rPr>
            <w:t xml:space="preserve"> projections of need for additional health care facilities, beds, health services, and equipment;</w:t>
          </w:r>
        </w:p>
        <w:p w14:paraId="1DF9391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(c)</w:t>
          </w:r>
          <w:r w:rsidRPr="00716D48">
            <w:rPr>
              <w:rFonts w:eastAsia="Calibri"/>
              <w:color w:val="auto"/>
              <w:szCs w:val="22"/>
            </w:rP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7D0F590D"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(d)</w:t>
          </w:r>
          <w:r w:rsidRPr="00716D48">
            <w:rPr>
              <w:rFonts w:eastAsia="Calibri"/>
              <w:color w:val="auto"/>
              <w:szCs w:val="22"/>
            </w:rP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50D84F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ab/>
            <w:t xml:space="preserve">(2) </w:t>
          </w:r>
          <w:r w:rsidRPr="00716D48">
            <w:rPr>
              <w:rFonts w:eastAsia="Calibri"/>
              <w:color w:val="auto"/>
              <w:szCs w:val="22"/>
            </w:rPr>
            <w:t>The South Carolina Health Plan must address and include projections and standards for 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155D34A3" w14:textId="77777777" w:rsidR="00716D48" w:rsidRPr="00716D48" w:rsidRDefault="00716D48" w:rsidP="00716D48">
          <w:pPr>
            <w:rPr>
              <w:rFonts w:eastAsia="Calibri"/>
              <w:color w:val="auto"/>
              <w:szCs w:val="22"/>
            </w:rPr>
          </w:pPr>
          <w:r w:rsidRPr="00716D48">
            <w:rPr>
              <w:rFonts w:eastAsia="Calibri"/>
              <w:color w:val="auto"/>
              <w:szCs w:val="22"/>
            </w:rPr>
            <w:tab/>
            <w:t xml:space="preserve">(C) Upon approval by the health planning committee, the South Carolina Health Plan must be submitted at least once every two years to the </w:t>
          </w:r>
          <w:r w:rsidRPr="00716D48">
            <w:rPr>
              <w:rFonts w:eastAsia="Calibri"/>
              <w:strike/>
              <w:color w:val="auto"/>
              <w:szCs w:val="22"/>
            </w:rPr>
            <w:t xml:space="preserve">board </w:t>
          </w:r>
          <w:r w:rsidRPr="00716D48">
            <w:rPr>
              <w:rFonts w:eastAsia="Calibri"/>
              <w:color w:val="auto"/>
              <w:szCs w:val="22"/>
              <w:u w:val="single"/>
            </w:rPr>
            <w:t xml:space="preserve">Secretary of Health and Policy </w:t>
          </w:r>
          <w:r w:rsidRPr="00716D48">
            <w:rPr>
              <w:rFonts w:eastAsia="Calibri"/>
              <w:color w:val="auto"/>
              <w:szCs w:val="22"/>
            </w:rPr>
            <w:t xml:space="preserve">for final revision and adoption. Once adopted by the </w:t>
          </w:r>
          <w:proofErr w:type="spellStart"/>
          <w:r w:rsidRPr="00716D48">
            <w:rPr>
              <w:rFonts w:eastAsia="Calibri"/>
              <w:strike/>
              <w:color w:val="auto"/>
              <w:szCs w:val="22"/>
            </w:rPr>
            <w:t>board</w:t>
          </w:r>
          <w:r w:rsidRPr="00716D48">
            <w:rPr>
              <w:rFonts w:eastAsia="Calibri"/>
              <w:color w:val="auto"/>
              <w:szCs w:val="22"/>
              <w:u w:val="single"/>
            </w:rPr>
            <w:t>secretary</w:t>
          </w:r>
          <w:proofErr w:type="spellEnd"/>
          <w:r w:rsidRPr="00716D48">
            <w:rPr>
              <w:rFonts w:eastAsia="Calibri"/>
              <w:color w:val="auto"/>
              <w:szCs w:val="22"/>
            </w:rPr>
            <w:t>, the plan may later be revised through the same planning and approval process. The department shall adopt by regulation a procedure to allow public review and comment, including regional public hearings, before adoption or revision of the plan.</w:t>
          </w:r>
        </w:p>
        <w:p w14:paraId="33B90A5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44-7-230(D) of the S.C. Code is amended to read:</w:t>
          </w:r>
        </w:p>
        <w:p w14:paraId="5CCD6246" w14:textId="77777777" w:rsidR="00716D48" w:rsidRPr="00716D48" w:rsidRDefault="00716D48" w:rsidP="00716D48">
          <w:pPr>
            <w:rPr>
              <w:rFonts w:eastAsia="Calibri"/>
              <w:color w:val="auto"/>
              <w:szCs w:val="22"/>
            </w:rPr>
          </w:pPr>
          <w:r w:rsidRPr="00716D48">
            <w:rPr>
              <w:rFonts w:eastAsia="Calibri"/>
              <w:color w:val="auto"/>
              <w:szCs w:val="22"/>
            </w:rPr>
            <w:tab/>
            <w:t xml:space="preserve">(D) A Certificate of Need is valid for one year from the date of issuance. A Certificate of Need must be issued with a timetable submitted by the applicant and approved by the department to be followed for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sidRPr="00716D48">
            <w:rPr>
              <w:rFonts w:eastAsia="Calibri"/>
              <w:strike/>
              <w:color w:val="auto"/>
              <w:szCs w:val="22"/>
            </w:rPr>
            <w:t xml:space="preserve">board </w:t>
          </w:r>
          <w:r w:rsidRPr="00716D48">
            <w:rPr>
              <w:rFonts w:eastAsia="Calibri"/>
              <w:color w:val="auto"/>
              <w:szCs w:val="22"/>
              <w:u w:val="single"/>
            </w:rPr>
            <w:t xml:space="preserve">department’s director </w:t>
          </w:r>
          <w:r w:rsidRPr="00716D48">
            <w:rPr>
              <w:rFonts w:eastAsia="Calibri"/>
              <w:color w:val="auto"/>
              <w:szCs w:val="22"/>
            </w:rPr>
            <w:t xml:space="preserve">may grant further extensions of up to nine months each only if </w:t>
          </w:r>
          <w:r w:rsidRPr="00716D48">
            <w:rPr>
              <w:rFonts w:eastAsia="Calibri"/>
              <w:strike/>
              <w:color w:val="auto"/>
              <w:szCs w:val="22"/>
            </w:rPr>
            <w:t xml:space="preserve">it </w:t>
          </w:r>
          <w:r w:rsidRPr="00716D48">
            <w:rPr>
              <w:rFonts w:eastAsia="Calibri"/>
              <w:color w:val="auto"/>
              <w:szCs w:val="22"/>
              <w:u w:val="single"/>
            </w:rPr>
            <w:t xml:space="preserve">he </w:t>
          </w:r>
          <w:r w:rsidRPr="00716D48">
            <w:rPr>
              <w:rFonts w:eastAsia="Calibri"/>
              <w:color w:val="auto"/>
              <w:szCs w:val="22"/>
            </w:rPr>
            <w:t>determines that substantial progress has been made in accordance with the procedures set forth in regulations.</w:t>
          </w:r>
        </w:p>
        <w:p w14:paraId="4E3FEEA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44-7-320(B) of the S.C. Code is amended to read:</w:t>
          </w:r>
        </w:p>
        <w:p w14:paraId="05B31A45" w14:textId="77777777" w:rsidR="00716D48" w:rsidRPr="00716D48" w:rsidRDefault="00716D48" w:rsidP="00716D48">
          <w:pPr>
            <w:rPr>
              <w:rFonts w:eastAsia="Calibri"/>
              <w:color w:val="auto"/>
              <w:szCs w:val="22"/>
            </w:rPr>
          </w:pPr>
          <w:r w:rsidRPr="00716D48">
            <w:rPr>
              <w:rFonts w:eastAsia="Calibri"/>
              <w:color w:val="auto"/>
              <w:szCs w:val="22"/>
            </w:rPr>
            <w:tab/>
            <w:t>(B) Should the department determine to assess a penalty, deny, suspend, or revoke a license, it shall send to the appropriate person or facility, by certified mail,</w:t>
          </w:r>
          <w:r w:rsidRPr="00716D48">
            <w:rPr>
              <w:rFonts w:eastAsia="Calibri"/>
              <w:color w:val="auto"/>
              <w:szCs w:val="22"/>
              <w:u w:val="single"/>
            </w:rPr>
            <w:t xml:space="preserve"> return receipt requested,</w:t>
          </w:r>
          <w:r w:rsidRPr="00716D48">
            <w:rPr>
              <w:rFonts w:eastAsia="Calibri"/>
              <w:color w:val="auto"/>
              <w:szCs w:val="22"/>
            </w:rPr>
            <w:t xml:space="preserve"> a notice setting forth the particular reasons for the determination</w:t>
          </w:r>
          <w:r w:rsidRPr="00716D48">
            <w:rPr>
              <w:rFonts w:eastAsia="Calibri"/>
              <w:color w:val="auto"/>
              <w:szCs w:val="22"/>
              <w:u w:val="single"/>
            </w:rPr>
            <w:t xml:space="preserve"> and stating that the decision may be appealed by requesting a contested case hearing in accordance with Section 44-1-60 and the Administrative Procedures Act</w:t>
          </w:r>
          <w:r w:rsidRPr="00716D48">
            <w:rPr>
              <w:rFonts w:eastAsia="Calibri"/>
              <w:color w:val="auto"/>
              <w:szCs w:val="22"/>
            </w:rPr>
            <w:t xml:space="preserve">. </w:t>
          </w:r>
          <w:r w:rsidRPr="00716D48">
            <w:rPr>
              <w:rFonts w:eastAsia="Calibri"/>
              <w:strike/>
              <w:color w:val="auto"/>
              <w:szCs w:val="22"/>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rsidRPr="00716D48">
            <w:rPr>
              <w:rFonts w:eastAsia="Calibri"/>
              <w:color w:val="auto"/>
              <w:szCs w:val="22"/>
            </w:rPr>
            <w:t xml:space="preserve"> On the basis of the contested case hearing, the determination involved must be affirmed, modified, or set aside.  Judicial review may be sought in accordance with the Administrative Procedures Act.</w:t>
          </w:r>
        </w:p>
        <w:p w14:paraId="430372E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44-7-325(A)(1) of the S.C. Code is amended to read:</w:t>
          </w:r>
        </w:p>
        <w:p w14:paraId="765AE2D9" w14:textId="77777777" w:rsidR="00716D48" w:rsidRPr="00716D48" w:rsidRDefault="00716D48" w:rsidP="00716D48">
          <w:pPr>
            <w:rPr>
              <w:rFonts w:eastAsia="Calibri"/>
              <w:color w:val="auto"/>
              <w:szCs w:val="22"/>
            </w:rPr>
          </w:pPr>
          <w:r w:rsidRPr="00716D48">
            <w:rPr>
              <w:rFonts w:eastAsia="Calibri"/>
              <w:color w:val="auto"/>
              <w:szCs w:val="22"/>
            </w:rPr>
            <w:tab/>
            <w:t>(A)(1) A health care facility, as defined in Section 44-7-130, and a health care provider licensed pursuant to Title 40 may charge a fee for the search and duplication of a medical record, whether in paper format or electronic format, but the fee may not exceed:</w:t>
          </w:r>
        </w:p>
        <w:p w14:paraId="17BD99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5FA7D82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for paper requests, sixty-five cents per page for the first thirty printed pages and fifty cents per page for all other printed pages, plus a clerical fee not to exceed twenty-five dollars for searching and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admission;</w:t>
          </w:r>
        </w:p>
        <w:p w14:paraId="451C62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notwithstanding whether the records are requested in print or electronic format, the search and handling fees in subitems (a) and (b) are permitted even though no medical record is found as a result of the search, except where the request is made by the patient;  and</w:t>
          </w:r>
        </w:p>
        <w:p w14:paraId="6CFE9E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(d) all of the fees allowed by this section, including the maximum, must be adjusted annually in accordance with the Consumer Price Index for all Urban Consumers, South Region (CPI-U), published by the U.S. Department of Labor.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is responsible for calculating this annual adjustment, which is effective on July first of each year</w:t>
          </w:r>
          <w:r w:rsidRPr="00716D48">
            <w:rPr>
              <w:rFonts w:eastAsia="Calibri"/>
              <w:strike/>
              <w:color w:val="auto"/>
              <w:szCs w:val="22"/>
            </w:rPr>
            <w:t>, starting July 1, 2015</w:t>
          </w:r>
          <w:r w:rsidRPr="00716D48">
            <w:rPr>
              <w:rFonts w:eastAsia="Calibri"/>
              <w:color w:val="auto"/>
              <w:szCs w:val="22"/>
            </w:rPr>
            <w:t>.</w:t>
          </w:r>
        </w:p>
        <w:p w14:paraId="7F1D4DE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44-21-10(D) of the S.C. Code is amended to read:</w:t>
          </w:r>
        </w:p>
        <w:p w14:paraId="224226BB" w14:textId="77777777" w:rsidR="00716D48" w:rsidRPr="00716D48" w:rsidRDefault="00716D48" w:rsidP="00716D48">
          <w:pPr>
            <w:rPr>
              <w:rFonts w:eastAsia="Calibri"/>
              <w:color w:val="auto"/>
              <w:szCs w:val="22"/>
            </w:rPr>
          </w:pPr>
          <w:r w:rsidRPr="00716D48">
            <w:rPr>
              <w:rFonts w:eastAsia="Calibri"/>
              <w:color w:val="auto"/>
              <w:szCs w:val="22"/>
            </w:rPr>
            <w:tab/>
            <w:t xml:space="preserve">(D) The General Assembly recognizes that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5ED493FF"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44-21-20(1) of the S.C. Code is amended to read:</w:t>
          </w:r>
        </w:p>
        <w:p w14:paraId="1C3E8318" w14:textId="77777777" w:rsidR="00716D48" w:rsidRPr="00716D48" w:rsidRDefault="00716D48" w:rsidP="00716D48">
          <w:pPr>
            <w:rPr>
              <w:rFonts w:eastAsia="Calibri"/>
              <w:color w:val="auto"/>
              <w:szCs w:val="22"/>
            </w:rPr>
          </w:pPr>
          <w:r w:rsidRPr="00716D48">
            <w:rPr>
              <w:rFonts w:eastAsia="Calibri"/>
              <w:color w:val="auto"/>
              <w:szCs w:val="22"/>
            </w:rPr>
            <w:tab/>
            <w:t xml:space="preserve">(1) “Department” means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2537E0F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44-29-150 of the S.C. Code is amended to read:</w:t>
          </w:r>
        </w:p>
        <w:p w14:paraId="6BBD8AB7" w14:textId="77777777" w:rsidR="00716D48" w:rsidRPr="00716D48" w:rsidRDefault="00716D48" w:rsidP="00716D48">
          <w:pPr>
            <w:rPr>
              <w:rFonts w:eastAsia="Calibri"/>
              <w:color w:val="auto"/>
              <w:szCs w:val="22"/>
            </w:rPr>
          </w:pPr>
          <w:r w:rsidRPr="00716D48">
            <w:rPr>
              <w:rFonts w:eastAsia="Calibri"/>
              <w:color w:val="auto"/>
              <w:szCs w:val="22"/>
            </w:rPr>
            <w:tab/>
            <w:t>Section 44-29-150.</w:t>
          </w:r>
          <w:r w:rsidRPr="00716D48">
            <w:rPr>
              <w:rFonts w:eastAsia="Calibri"/>
              <w:color w:val="auto"/>
              <w:szCs w:val="22"/>
            </w:rPr>
            <w:tab/>
            <w:t xml:space="preserve">No person will be initially hired to work in any public or private school, kindergarten, nursery or day care center for infants and children until appropriately evaluated for tuberculosis according to guidelines approved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Re-evaluation will not be required for employment in consecutive years unless otherwise indicated by such guidelines.</w:t>
          </w:r>
        </w:p>
        <w:p w14:paraId="617F706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44-29-210(A) of the S.C. Code is amended to read:</w:t>
          </w:r>
        </w:p>
        <w:p w14:paraId="71085591" w14:textId="77777777" w:rsidR="00716D48" w:rsidRPr="00716D48" w:rsidRDefault="00716D48" w:rsidP="00716D48">
          <w:pPr>
            <w:rPr>
              <w:rFonts w:eastAsia="Calibri"/>
              <w:color w:val="auto"/>
              <w:szCs w:val="22"/>
            </w:rPr>
          </w:pPr>
          <w:r w:rsidRPr="00716D48">
            <w:rPr>
              <w:rFonts w:eastAsia="Calibri"/>
              <w:color w:val="auto"/>
              <w:szCs w:val="22"/>
            </w:rPr>
            <w:tab/>
            <w:t>(A)</w:t>
          </w:r>
          <w:r w:rsidRPr="00716D48">
            <w:rPr>
              <w:rFonts w:eastAsia="Calibri"/>
              <w:color w:val="auto"/>
              <w:szCs w:val="22"/>
              <w:u w:val="single"/>
            </w:rPr>
            <w:t>(1)</w:t>
          </w:r>
          <w:r w:rsidRPr="00716D48">
            <w:rPr>
              <w:rFonts w:eastAsia="Calibri"/>
              <w:color w:val="auto"/>
              <w:szCs w:val="22"/>
            </w:rPr>
            <w:t xml:space="preserve"> If the </w:t>
          </w:r>
          <w:r w:rsidRPr="00716D48">
            <w:rPr>
              <w:rFonts w:eastAsia="Calibri"/>
              <w:strike/>
              <w:color w:val="auto"/>
              <w:szCs w:val="22"/>
            </w:rPr>
            <w:t xml:space="preserve">Board of </w:t>
          </w:r>
          <w:r w:rsidRPr="00716D48">
            <w:rPr>
              <w:rFonts w:eastAsia="Calibri"/>
              <w:color w:val="auto"/>
              <w:szCs w:val="22"/>
            </w:rPr>
            <w:t xml:space="preserve">the 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and Environmental Control or the Director of the Department of Health and Environmental Control</w:t>
          </w:r>
          <w:r w:rsidRPr="00716D48">
            <w:rPr>
              <w:rFonts w:eastAsia="Calibri"/>
              <w:color w:val="auto"/>
              <w:szCs w:val="22"/>
            </w:rP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sidRPr="00716D48">
            <w:rPr>
              <w:rFonts w:eastAsia="Calibri"/>
              <w:strike/>
              <w:color w:val="auto"/>
              <w:szCs w:val="22"/>
            </w:rPr>
            <w:t xml:space="preserve">either </w:t>
          </w:r>
          <w:r w:rsidRPr="00716D48">
            <w:rPr>
              <w:rFonts w:eastAsia="Calibri"/>
              <w:color w:val="auto"/>
              <w:szCs w:val="22"/>
              <w:u w:val="single"/>
            </w:rPr>
            <w:t xml:space="preserve">he </w:t>
          </w:r>
          <w:r w:rsidRPr="00716D48">
            <w:rPr>
              <w:rFonts w:eastAsia="Calibri"/>
              <w:color w:val="auto"/>
              <w:szCs w:val="22"/>
            </w:rPr>
            <w:t>finds that the project conforms to good medical and public health practice.</w:t>
          </w:r>
        </w:p>
        <w:p w14:paraId="67C78B5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(2) </w:t>
          </w:r>
          <w:r w:rsidRPr="00716D48">
            <w:rPr>
              <w:rFonts w:eastAsia="Calibri"/>
              <w:color w:val="auto"/>
              <w:szCs w:val="22"/>
            </w:rPr>
            <w:t>For purposes of this section, a person is considered to be an authorized employee of an official or volunteer medical or health agency if he has received the necessary training for and approval of the department for participation in the project.</w:t>
          </w:r>
        </w:p>
        <w:p w14:paraId="6D38952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44-31-105(A) of the S.C. Code is amended to read:</w:t>
          </w:r>
        </w:p>
        <w:p w14:paraId="2EBE6371" w14:textId="77777777" w:rsidR="00716D48" w:rsidRPr="00716D48" w:rsidRDefault="00716D48" w:rsidP="00716D48">
          <w:pPr>
            <w:rPr>
              <w:rFonts w:eastAsia="Calibri"/>
              <w:color w:val="auto"/>
              <w:szCs w:val="22"/>
            </w:rPr>
          </w:pPr>
          <w:r w:rsidRPr="00716D48">
            <w:rPr>
              <w:rFonts w:eastAsia="Calibri"/>
              <w:color w:val="auto"/>
              <w:szCs w:val="22"/>
            </w:rPr>
            <w:tab/>
            <w:t xml:space="preserve">(A) If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determines that the public health or the health of any individual is endangered by a case of tuberculosis, or a suspected case of tuberculosis, the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 xml:space="preserve">, or his </w:t>
          </w:r>
          <w:r w:rsidRPr="00716D48">
            <w:rPr>
              <w:rFonts w:eastAsia="Calibri"/>
              <w:strike/>
              <w:color w:val="auto"/>
              <w:szCs w:val="22"/>
            </w:rPr>
            <w:t xml:space="preserve">or her </w:t>
          </w:r>
          <w:r w:rsidRPr="00716D48">
            <w:rPr>
              <w:rFonts w:eastAsia="Calibri"/>
              <w:color w:val="auto"/>
              <w:szCs w:val="22"/>
            </w:rPr>
            <w:t xml:space="preserve">designee, may issue an emergency order he </w:t>
          </w:r>
          <w:r w:rsidRPr="00716D48">
            <w:rPr>
              <w:rFonts w:eastAsia="Calibri"/>
              <w:strike/>
              <w:color w:val="auto"/>
              <w:szCs w:val="22"/>
            </w:rPr>
            <w:t xml:space="preserve">or she </w:t>
          </w:r>
          <w:r w:rsidRPr="00716D48">
            <w:rPr>
              <w:rFonts w:eastAsia="Calibri"/>
              <w:color w:val="auto"/>
              <w:szCs w:val="22"/>
            </w:rPr>
            <w:t>considers necessary to protect the public health or the health of any person, and law enforcement shall aid and assist the department in accordance with Section 44-1-100.</w:t>
          </w:r>
        </w:p>
        <w:p w14:paraId="58F9A61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44-37-40(B) of the S.C. Code is amended to read:</w:t>
          </w:r>
        </w:p>
        <w:p w14:paraId="7C668BFC" w14:textId="77777777" w:rsidR="00716D48" w:rsidRPr="00716D48" w:rsidRDefault="00716D48" w:rsidP="00716D48">
          <w:pPr>
            <w:rPr>
              <w:rFonts w:eastAsia="Calibri"/>
              <w:color w:val="auto"/>
              <w:szCs w:val="22"/>
            </w:rPr>
          </w:pPr>
          <w:r w:rsidRPr="00716D48">
            <w:rPr>
              <w:rFonts w:eastAsia="Calibri"/>
              <w:color w:val="auto"/>
              <w:szCs w:val="22"/>
            </w:rPr>
            <w:tab/>
            <w:t>(B) For purposes of this section:</w:t>
          </w:r>
        </w:p>
        <w:p w14:paraId="051540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“Advisory council” means the Newborn Hearing Screening and Intervention Advisory Council.</w:t>
          </w:r>
        </w:p>
        <w:p w14:paraId="1B58556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“Audiologist” means an individual licensed to practice audiology by the South Carolina Board of Examiners in Speech-Language Pathology and Audiology.</w:t>
          </w:r>
        </w:p>
        <w:p w14:paraId="26D02CC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1B528D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“Auditory habilitation” means intervention which includes the use of procedures, techniques, and technologies to facilitate the receptive and expressive communication abilities of a child with hearing loss.</w:t>
          </w:r>
        </w:p>
        <w:p w14:paraId="48FE209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“Birth admission” means the time after birth that the newborn remains in the hospital nursery before discharge.</w:t>
          </w:r>
        </w:p>
        <w:p w14:paraId="5834C0E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w:t>
          </w:r>
          <w:r w:rsidRPr="00716D48">
            <w:rPr>
              <w:rFonts w:eastAsia="Calibri"/>
              <w:strike/>
              <w:color w:val="auto"/>
              <w:szCs w:val="22"/>
            </w:rPr>
            <w:t>“Commissioner”</w:t>
          </w:r>
          <w:r w:rsidRPr="00716D48">
            <w:rPr>
              <w:rFonts w:eastAsia="Calibri"/>
              <w:color w:val="auto"/>
              <w:szCs w:val="22"/>
              <w:u w:val="single"/>
            </w:rPr>
            <w:t xml:space="preserve"> “Director”</w:t>
          </w:r>
          <w:r w:rsidRPr="00716D48">
            <w:rPr>
              <w:rFonts w:eastAsia="Calibri"/>
              <w:color w:val="auto"/>
              <w:szCs w:val="22"/>
            </w:rPr>
            <w:t xml:space="preserve"> means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7ADA4B4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(7)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238663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75A87E3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“Hearing loss” for newborns and neonates means failure to pass the brainstem auditory evoked response performed at the audiologic evaluation.  Current hearing screening technology detects levels of hearing loss as low as 35 decibels.</w:t>
          </w:r>
        </w:p>
        <w:p w14:paraId="5BFFBBD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“Hearing screening” means newborn and infant hearing screening consisting of objective physiologic procedures to detect possible hearing loss and to identify newborns and infants who, after rescreening, require further audiologic and medical evaluations.</w:t>
          </w:r>
        </w:p>
        <w:p w14:paraId="7CD5B3E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“Infant” means a child twenty-nine days to twenty-four months old.</w:t>
          </w:r>
        </w:p>
        <w:p w14:paraId="2D641A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“Medical intervention” means the process by which a physician provides medical diagnosis and direction for medical or surgical treatment options for hearing loss or related medical disorders associated with hearing loss.</w:t>
          </w:r>
        </w:p>
        <w:p w14:paraId="745ABD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“Newborn” means a child up to twenty-eight days old.</w:t>
          </w:r>
        </w:p>
        <w:p w14:paraId="5821FF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2B586EE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“Parent” means a natural parent, step-parent, adoptive parent, legal guardian, or other legal custodian of a child.</w:t>
          </w:r>
        </w:p>
        <w:p w14:paraId="7AA2415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3DB2A39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44-37-70 of the S.C. Code is amended to read:</w:t>
          </w:r>
        </w:p>
        <w:p w14:paraId="093BB09B" w14:textId="77777777" w:rsidR="00716D48" w:rsidRPr="00716D48" w:rsidRDefault="00716D48" w:rsidP="00716D48">
          <w:pPr>
            <w:rPr>
              <w:rFonts w:eastAsia="Calibri"/>
              <w:color w:val="auto"/>
              <w:szCs w:val="22"/>
            </w:rPr>
          </w:pPr>
          <w:r w:rsidRPr="00716D48">
            <w:rPr>
              <w:rFonts w:eastAsia="Calibri"/>
              <w:color w:val="auto"/>
              <w:szCs w:val="22"/>
            </w:rPr>
            <w:tab/>
            <w:t>Section 44-37-70.</w:t>
          </w:r>
          <w:r w:rsidRPr="00716D48">
            <w:rPr>
              <w:rFonts w:eastAsia="Calibri"/>
              <w:color w:val="auto"/>
              <w:szCs w:val="22"/>
            </w:rPr>
            <w:tab/>
            <w:t xml:space="preserve">(A)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14:paraId="51F2D35E"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shall work with birthing facilities through its partnership with the Birth Outcomes Initiative to recommend policies for critical congenital heart defect screening. The Department of Health </w:t>
          </w:r>
          <w:r w:rsidRPr="00716D48">
            <w:rPr>
              <w:rFonts w:eastAsia="Calibri"/>
              <w:strike/>
              <w:color w:val="auto"/>
              <w:szCs w:val="22"/>
            </w:rPr>
            <w:t xml:space="preserve">and Human Services </w:t>
          </w:r>
          <w:r w:rsidRPr="00716D48">
            <w:rPr>
              <w:rFonts w:eastAsia="Calibri"/>
              <w:color w:val="auto"/>
              <w:szCs w:val="22"/>
              <w:u w:val="single"/>
            </w:rPr>
            <w:t xml:space="preserve">Financing </w:t>
          </w:r>
          <w:r w:rsidRPr="00716D48">
            <w:rPr>
              <w:rFonts w:eastAsia="Calibri"/>
              <w:color w:val="auto"/>
              <w:szCs w:val="22"/>
            </w:rPr>
            <w:t>shall provide reimbursement for services provided pursuant to this section.</w:t>
          </w:r>
        </w:p>
        <w:p w14:paraId="6BA3ABAA" w14:textId="77777777" w:rsidR="00716D48" w:rsidRPr="00716D48" w:rsidRDefault="00716D48" w:rsidP="00716D48">
          <w:pPr>
            <w:rPr>
              <w:rFonts w:eastAsia="Calibri"/>
              <w:color w:val="auto"/>
              <w:szCs w:val="22"/>
            </w:rPr>
          </w:pPr>
          <w:r w:rsidRPr="00716D48">
            <w:rPr>
              <w:rFonts w:eastAsia="Calibri"/>
              <w:color w:val="auto"/>
              <w:szCs w:val="22"/>
            </w:rPr>
            <w:tab/>
            <w:t xml:space="preserve">(C) For purposes of this section, “birthing facility” means an inpatient or ambulatory health care facility licensed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that provides birthing and newborn care services.</w:t>
          </w:r>
        </w:p>
        <w:p w14:paraId="00FD95E4" w14:textId="77777777" w:rsidR="00716D48" w:rsidRPr="00716D48" w:rsidRDefault="00716D48" w:rsidP="00716D48">
          <w:pPr>
            <w:rPr>
              <w:rFonts w:eastAsia="Calibri"/>
              <w:color w:val="auto"/>
              <w:szCs w:val="22"/>
            </w:rPr>
          </w:pPr>
          <w:r w:rsidRPr="00716D48">
            <w:rPr>
              <w:rFonts w:eastAsia="Calibri"/>
              <w:color w:val="auto"/>
              <w:szCs w:val="22"/>
            </w:rPr>
            <w:tab/>
            <w:t xml:space="preserve">(D) The department with advice from the Birth Outcome Initiative Leadership Team under the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xml:space="preserve"> shall promulgate regulations necessary to implement the provisions of this section. In promulgating the regulations, the department must consider the best practices in screening, current scientific guidelines and recommendations, and advances in medical technology.</w:t>
          </w:r>
        </w:p>
        <w:p w14:paraId="1B6C0C7E"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44-38-30(A) of the S.C. Code is amended to read:</w:t>
          </w:r>
        </w:p>
        <w:p w14:paraId="1B280E40" w14:textId="77777777" w:rsidR="00716D48" w:rsidRPr="00716D48" w:rsidRDefault="00716D48" w:rsidP="00716D48">
          <w:pPr>
            <w:rPr>
              <w:rFonts w:eastAsia="Calibri"/>
              <w:color w:val="auto"/>
              <w:szCs w:val="22"/>
            </w:rPr>
          </w:pPr>
          <w:r w:rsidRPr="00716D48">
            <w:rPr>
              <w:rFonts w:eastAsia="Calibri"/>
              <w:color w:val="auto"/>
              <w:szCs w:val="22"/>
            </w:rPr>
            <w:tab/>
            <w:t xml:space="preserve">(A) There is the South Carolina Head and Spinal Cord Injury Information System Council established for the purpose of overseeing the daily activities of the system which shall be under the Head and Spinal Cord Injury Division of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sidRPr="00716D48">
            <w:rPr>
              <w:rFonts w:eastAsia="Calibri"/>
              <w:color w:val="auto"/>
              <w:szCs w:val="22"/>
              <w:u w:val="single"/>
            </w:rPr>
            <w:t xml:space="preserve">Behavioral </w:t>
          </w:r>
          <w:r w:rsidRPr="00716D48">
            <w:rPr>
              <w:rFonts w:eastAsia="Calibri"/>
              <w:strike/>
              <w:color w:val="auto"/>
              <w:szCs w:val="22"/>
            </w:rPr>
            <w:t xml:space="preserve">Mental </w:t>
          </w:r>
          <w:r w:rsidRPr="00716D48">
            <w:rPr>
              <w:rFonts w:eastAsia="Calibri"/>
              <w:color w:val="auto"/>
              <w:szCs w:val="22"/>
            </w:rPr>
            <w:t>Health</w:t>
          </w:r>
          <w:r w:rsidRPr="00716D48">
            <w:rPr>
              <w:rFonts w:eastAsia="Calibri"/>
              <w:color w:val="auto"/>
              <w:szCs w:val="22"/>
              <w:u w:val="single"/>
            </w:rPr>
            <w:t xml:space="preserve"> and Substance Abuse Services</w:t>
          </w:r>
          <w:r w:rsidRPr="00716D48">
            <w:rPr>
              <w:rFonts w:eastAsia="Calibri"/>
              <w:color w:val="auto"/>
              <w:szCs w:val="22"/>
            </w:rPr>
            <w:t xml:space="preserve">, the Commissioner of the Department of Vocational Rehabilitation, the Director of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the Director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and Environmental Control</w:t>
          </w:r>
          <w:r w:rsidRPr="00716D48">
            <w:rPr>
              <w:rFonts w:eastAsia="Calibri"/>
              <w:color w:val="auto"/>
              <w:szCs w:val="22"/>
            </w:rPr>
            <w:t xml:space="preserve">, the Director of the </w:t>
          </w:r>
          <w:r w:rsidRPr="00716D48">
            <w:rPr>
              <w:rFonts w:eastAsia="Calibri"/>
              <w:strike/>
              <w:color w:val="auto"/>
              <w:szCs w:val="22"/>
            </w:rPr>
            <w:t xml:space="preserve">South Carolina </w:t>
          </w:r>
          <w:r w:rsidRPr="00716D48">
            <w:rPr>
              <w:rFonts w:eastAsia="Calibri"/>
              <w:color w:val="auto"/>
              <w:szCs w:val="22"/>
            </w:rPr>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6AB76F5F"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44-38-380(A) of the S.C. Code is amended to read:</w:t>
          </w:r>
        </w:p>
        <w:p w14:paraId="1A3887F6" w14:textId="77777777" w:rsidR="00716D48" w:rsidRPr="00716D48" w:rsidRDefault="00716D48" w:rsidP="00716D48">
          <w:pPr>
            <w:rPr>
              <w:rFonts w:eastAsia="Calibri"/>
              <w:color w:val="auto"/>
              <w:szCs w:val="22"/>
            </w:rPr>
          </w:pPr>
          <w:r w:rsidRPr="00716D48">
            <w:rPr>
              <w:rFonts w:eastAsia="Calibri"/>
              <w:color w:val="auto"/>
              <w:szCs w:val="22"/>
            </w:rPr>
            <w:tab/>
            <w:t>(A) There is created an Advisory Council to the South Carolina Head and Spinal Cord Service Delivery System composed of:</w:t>
          </w:r>
        </w:p>
        <w:p w14:paraId="05C4AE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following members or a designee, who shall serve ex officio:</w:t>
          </w:r>
        </w:p>
        <w:p w14:paraId="65673E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Chairperson for the Joint Legislative Committee for the Disabled;</w:t>
          </w:r>
        </w:p>
        <w:p w14:paraId="44E660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Director of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5507094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Commissioner of the State Agency for Vocational Rehabilitation;</w:t>
          </w:r>
        </w:p>
        <w:p w14:paraId="09FCECE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Director of the University Affiliated Program of the University of South Carolina;</w:t>
          </w:r>
        </w:p>
        <w:p w14:paraId="4719EFA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Director of the South Carolina Developmental Disabilities Council;</w:t>
          </w:r>
        </w:p>
        <w:p w14:paraId="490CA6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(f) Director of Special Education of the State Department of Education;</w:t>
          </w:r>
        </w:p>
        <w:p w14:paraId="0567CFF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Director of the Interagency Office of Disability Prevention;</w:t>
          </w:r>
        </w:p>
        <w:p w14:paraId="7AA28AE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(h) Director of the Continuum of Care for Emotionally Disturbed Children;</w:t>
          </w:r>
        </w:p>
        <w:p w14:paraId="48B88F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xml:space="preserve">) </w:t>
          </w:r>
          <w:r w:rsidRPr="00716D48">
            <w:rPr>
              <w:rFonts w:eastAsia="Calibri"/>
              <w:strike/>
              <w:color w:val="auto"/>
              <w:szCs w:val="22"/>
            </w:rPr>
            <w:t xml:space="preserve">Executive </w:t>
          </w:r>
          <w:r w:rsidRPr="00716D48">
            <w:rPr>
              <w:rFonts w:eastAsia="Calibri"/>
              <w:color w:val="auto"/>
              <w:szCs w:val="22"/>
            </w:rPr>
            <w:t xml:space="preserve">Director of the </w:t>
          </w:r>
          <w:r w:rsidRPr="00716D48">
            <w:rPr>
              <w:rFonts w:eastAsia="Calibri"/>
              <w:strike/>
              <w:color w:val="auto"/>
              <w:szCs w:val="22"/>
            </w:rPr>
            <w:t>South Carolina</w:t>
          </w:r>
          <w:r w:rsidRPr="00716D48">
            <w:rPr>
              <w:rFonts w:eastAsia="Calibri"/>
              <w:color w:val="auto"/>
              <w:szCs w:val="22"/>
            </w:rPr>
            <w:t xml:space="preserve"> </w:t>
          </w:r>
          <w:r w:rsidRPr="00716D48">
            <w:rPr>
              <w:rFonts w:eastAsia="Calibri"/>
              <w:color w:val="auto"/>
              <w:szCs w:val="22"/>
              <w:u w:val="single"/>
            </w:rPr>
            <w:t xml:space="preserve">Department of </w:t>
          </w:r>
          <w:r w:rsidRPr="00716D48">
            <w:rPr>
              <w:rFonts w:eastAsia="Calibri"/>
              <w:color w:val="auto"/>
              <w:szCs w:val="22"/>
            </w:rPr>
            <w:t xml:space="preserve">Health </w:t>
          </w:r>
          <w:r w:rsidRPr="00716D48">
            <w:rPr>
              <w:rFonts w:eastAsia="Calibri"/>
              <w:strike/>
              <w:color w:val="auto"/>
              <w:szCs w:val="22"/>
            </w:rPr>
            <w:t xml:space="preserve">and Human Services Finance </w:t>
          </w:r>
          <w:proofErr w:type="spellStart"/>
          <w:r w:rsidRPr="00716D48">
            <w:rPr>
              <w:rFonts w:eastAsia="Calibri"/>
              <w:strike/>
              <w:color w:val="auto"/>
              <w:szCs w:val="22"/>
            </w:rPr>
            <w:t>Commission</w:t>
          </w:r>
          <w:r w:rsidRPr="00716D48">
            <w:rPr>
              <w:rFonts w:eastAsia="Calibri"/>
              <w:color w:val="auto"/>
              <w:szCs w:val="22"/>
              <w:u w:val="single"/>
            </w:rPr>
            <w:t>Financing</w:t>
          </w:r>
          <w:proofErr w:type="spellEnd"/>
          <w:r w:rsidRPr="00716D48">
            <w:rPr>
              <w:rFonts w:eastAsia="Calibri"/>
              <w:color w:val="auto"/>
              <w:szCs w:val="22"/>
            </w:rPr>
            <w:t>;</w:t>
          </w:r>
        </w:p>
        <w:p w14:paraId="6B66D1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(j) Director of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626E19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(k)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4D2CF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(l) Commissioner of the South Carolina Commission for the Blind;</w:t>
          </w:r>
        </w:p>
        <w:p w14:paraId="166F5E5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following members or a designee:</w:t>
          </w:r>
        </w:p>
        <w:p w14:paraId="4982AD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President of the South Carolina Head Injury Association;</w:t>
          </w:r>
        </w:p>
        <w:p w14:paraId="35558A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President of the South Carolina Association of Independent Head Injury Groups;</w:t>
          </w:r>
        </w:p>
        <w:p w14:paraId="2DA0AAF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President of the South Carolina Spinal Cord Injury Association;</w:t>
          </w:r>
        </w:p>
        <w:p w14:paraId="07CCA3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Director of the South Carolina Disabilities Research Commission;</w:t>
          </w:r>
        </w:p>
        <w:p w14:paraId="5097D5D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following members to be appointed by the Governor for four-year terms and until their successors are appointed and qualified:</w:t>
          </w:r>
        </w:p>
        <w:p w14:paraId="6BF40BD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three health care providers knowledgeable in head injuries and spinal cord injuries;</w:t>
          </w:r>
        </w:p>
        <w:p w14:paraId="0C7857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three consumers of case management services or family members or legal guardians of consumers of case management services;</w:t>
          </w:r>
        </w:p>
        <w:p w14:paraId="7FC6B1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of those members first appointed, two of the health care providers and two of the consumers or family members of consumers shall serve four-year terms and one health care provider and one consumer or family member of a consumer shall serve two-year terms.</w:t>
          </w:r>
        </w:p>
        <w:p w14:paraId="049FD80C"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Section 44-38-630(A) of the S.C. Code is amended to read:</w:t>
          </w:r>
        </w:p>
        <w:p w14:paraId="032FFE6F" w14:textId="77777777" w:rsidR="00716D48" w:rsidRPr="00716D48" w:rsidRDefault="00716D48" w:rsidP="00716D48">
          <w:pPr>
            <w:rPr>
              <w:rFonts w:eastAsia="Calibri"/>
              <w:color w:val="auto"/>
              <w:szCs w:val="22"/>
            </w:rPr>
          </w:pPr>
          <w:r w:rsidRPr="00716D48">
            <w:rPr>
              <w:rFonts w:eastAsia="Calibri"/>
              <w:color w:val="auto"/>
              <w:szCs w:val="22"/>
            </w:rPr>
            <w:tab/>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14:paraId="634093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South Carolina Department of Education;</w:t>
          </w:r>
        </w:p>
        <w:p w14:paraId="3F5588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w:t>
          </w:r>
          <w:r w:rsidRPr="00716D48">
            <w:rPr>
              <w:rFonts w:eastAsia="Calibri"/>
              <w:strike/>
              <w:color w:val="auto"/>
              <w:szCs w:val="22"/>
            </w:rPr>
            <w:t xml:space="preserve">South Carolina </w:t>
          </w:r>
          <w:r w:rsidRPr="00716D48">
            <w:rPr>
              <w:rFonts w:eastAsia="Calibri"/>
              <w:color w:val="auto"/>
              <w:szCs w:val="22"/>
            </w:rPr>
            <w:t>Department of Health</w:t>
          </w:r>
          <w:r w:rsidRPr="00716D48">
            <w:rPr>
              <w:rFonts w:eastAsia="Calibri"/>
              <w:strike/>
              <w:color w:val="auto"/>
              <w:szCs w:val="22"/>
            </w:rPr>
            <w:t xml:space="preserve"> 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4F59EBA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47B13F2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w:t>
          </w:r>
          <w:r w:rsidRPr="00716D48">
            <w:rPr>
              <w:rFonts w:eastAsia="Calibri"/>
              <w:strike/>
              <w:color w:val="auto"/>
              <w:szCs w:val="22"/>
            </w:rPr>
            <w:t xml:space="preserve">South Carolina </w:t>
          </w:r>
          <w:r w:rsidRPr="00716D48">
            <w:rPr>
              <w:rFonts w:eastAsia="Calibri"/>
              <w:color w:val="auto"/>
              <w:szCs w:val="22"/>
            </w:rPr>
            <w:t>Department of Social Services;</w:t>
          </w:r>
        </w:p>
        <w:p w14:paraId="75D18A5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2B457F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w:t>
          </w:r>
          <w:r w:rsidRPr="00716D48">
            <w:rPr>
              <w:rFonts w:eastAsia="Calibri"/>
              <w:strike/>
              <w:color w:val="auto"/>
              <w:szCs w:val="22"/>
            </w:rPr>
            <w:t xml:space="preserve">South Carolina </w:t>
          </w:r>
          <w:r w:rsidRPr="00716D48">
            <w:rPr>
              <w:rFonts w:eastAsia="Calibri"/>
              <w:color w:val="auto"/>
              <w:szCs w:val="22"/>
            </w:rPr>
            <w:t>Vocational Rehabilitation Department;</w:t>
          </w:r>
        </w:p>
        <w:p w14:paraId="5BA043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(7)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2E496C8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(8) Head and Spinal Cord Injury Division within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51D438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Medical University of South Carolina;</w:t>
          </w:r>
        </w:p>
        <w:p w14:paraId="558583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University Center for Excellence in Developmental Disabilities within the University of South Carolina School of Medicine;</w:t>
          </w:r>
        </w:p>
        <w:p w14:paraId="7E1FAB9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South Carolina Statewide Independent Living Council;</w:t>
          </w:r>
        </w:p>
        <w:p w14:paraId="2005B91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South Carolina Developmental Disabilities Council;</w:t>
          </w:r>
        </w:p>
        <w:p w14:paraId="1699572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Protection and Advocacy for People with Disabilities, Inc.;  and</w:t>
          </w:r>
        </w:p>
        <w:p w14:paraId="13B06F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Brain Injury Association of South Carolina.</w:t>
          </w:r>
        </w:p>
        <w:p w14:paraId="72AA761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44-39-20(B) of the S.C. Code is amended to read:</w:t>
          </w:r>
        </w:p>
        <w:p w14:paraId="10808AFA" w14:textId="77777777" w:rsidR="00716D48" w:rsidRPr="00716D48" w:rsidRDefault="00716D48" w:rsidP="00716D48">
          <w:pPr>
            <w:rPr>
              <w:rFonts w:eastAsia="Calibri"/>
              <w:color w:val="auto"/>
              <w:szCs w:val="22"/>
            </w:rPr>
          </w:pPr>
          <w:r w:rsidRPr="00716D48">
            <w:rPr>
              <w:rFonts w:eastAsia="Calibri"/>
              <w:color w:val="auto"/>
              <w:szCs w:val="22"/>
            </w:rPr>
            <w:tab/>
            <w:t>(B) The board consists of:</w:t>
          </w:r>
        </w:p>
        <w:p w14:paraId="2E6044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following officials or their designees:</w:t>
          </w:r>
        </w:p>
        <w:p w14:paraId="3E3C5E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the President of the Medical University of South Carolina;</w:t>
          </w:r>
        </w:p>
        <w:p w14:paraId="2CF7337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the Dean of the University of South Carolina School of Medicine;</w:t>
          </w:r>
        </w:p>
        <w:p w14:paraId="227EC4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(c) the Director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74510BD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(d) the Director of the </w:t>
          </w:r>
          <w:r w:rsidRPr="00716D48">
            <w:rPr>
              <w:rFonts w:eastAsia="Calibri"/>
              <w:strike/>
              <w:color w:val="auto"/>
              <w:szCs w:val="22"/>
            </w:rPr>
            <w:t xml:space="preserve">State </w:t>
          </w:r>
          <w:r w:rsidRPr="00716D48">
            <w:rPr>
              <w:rFonts w:eastAsia="Calibri"/>
              <w:color w:val="auto"/>
              <w:szCs w:val="22"/>
            </w:rPr>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644044B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the President of the South Carolina Medical Association;</w:t>
          </w:r>
        </w:p>
        <w:p w14:paraId="10992C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(f) the Vice President of the Southeastern Division of the American Diabetes Association;</w:t>
          </w:r>
        </w:p>
        <w:p w14:paraId="5F4817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the President of the American Association of Diabetes Educators;</w:t>
          </w:r>
        </w:p>
        <w:p w14:paraId="6BA9F03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(h) the President of the South Carolina Academy of Family Physicians;</w:t>
          </w:r>
        </w:p>
        <w:p w14:paraId="717176A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the Head of the Office of Minority Health</w:t>
          </w:r>
          <w:r w:rsidRPr="00716D48">
            <w:rPr>
              <w:rFonts w:eastAsia="Calibri"/>
              <w:color w:val="auto"/>
              <w:szCs w:val="22"/>
              <w:u w:val="single"/>
            </w:rPr>
            <w:t>, or its successor,</w:t>
          </w:r>
          <w:r w:rsidRPr="00716D48">
            <w:rPr>
              <w:rFonts w:eastAsia="Calibri"/>
              <w:color w:val="auto"/>
              <w:szCs w:val="22"/>
            </w:rPr>
            <w:t xml:space="preserve"> </w:t>
          </w:r>
          <w:r w:rsidRPr="00716D48">
            <w:rPr>
              <w:rFonts w:eastAsia="Calibri"/>
              <w:strike/>
              <w:color w:val="auto"/>
              <w:szCs w:val="22"/>
            </w:rPr>
            <w:t xml:space="preserve">in </w:t>
          </w:r>
          <w:r w:rsidRPr="00716D48">
            <w:rPr>
              <w:rFonts w:eastAsia="Calibri"/>
              <w:color w:val="auto"/>
              <w:szCs w:val="22"/>
              <w:u w:val="single"/>
            </w:rPr>
            <w:t xml:space="preserve">of </w:t>
          </w:r>
          <w:r w:rsidRPr="00716D48">
            <w:rPr>
              <w:rFonts w:eastAsia="Calibri"/>
              <w:color w:val="auto"/>
              <w:szCs w:val="22"/>
            </w:rPr>
            <w:t xml:space="preserve">the </w:t>
          </w:r>
          <w:r w:rsidRPr="00716D48">
            <w:rPr>
              <w:rFonts w:eastAsia="Calibri"/>
              <w:strike/>
              <w:color w:val="auto"/>
              <w:szCs w:val="22"/>
            </w:rPr>
            <w:t xml:space="preserve">Department of Health and Environmental </w:t>
          </w:r>
          <w:proofErr w:type="spellStart"/>
          <w:r w:rsidRPr="00716D48">
            <w:rPr>
              <w:rFonts w:eastAsia="Calibri"/>
              <w:strike/>
              <w:color w:val="auto"/>
              <w:szCs w:val="22"/>
            </w:rPr>
            <w:t>Control</w:t>
          </w:r>
          <w:r w:rsidRPr="00716D48">
            <w:rPr>
              <w:rFonts w:eastAsia="Calibri"/>
              <w:color w:val="auto"/>
              <w:szCs w:val="22"/>
              <w:u w:val="single"/>
            </w:rPr>
            <w:t>Commission</w:t>
          </w:r>
          <w:proofErr w:type="spellEnd"/>
          <w:r w:rsidRPr="00716D48">
            <w:rPr>
              <w:rFonts w:eastAsia="Calibri"/>
              <w:color w:val="auto"/>
              <w:szCs w:val="22"/>
              <w:u w:val="single"/>
            </w:rPr>
            <w:t xml:space="preserve"> for Minority Affairs</w:t>
          </w:r>
          <w:r w:rsidRPr="00716D48">
            <w:rPr>
              <w:rFonts w:eastAsia="Calibri"/>
              <w:color w:val="auto"/>
              <w:szCs w:val="22"/>
            </w:rPr>
            <w:t>;</w:t>
          </w:r>
        </w:p>
        <w:p w14:paraId="28E1A42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(j) the Governor of the South Carolina Chapter of the American College of Physicians;</w:t>
          </w:r>
        </w:p>
        <w:p w14:paraId="7362807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(k) the Chair of the Division of Endocrinology at the Medical University of South Carolina;</w:t>
          </w:r>
        </w:p>
        <w:p w14:paraId="24E8614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(l) the President of the South Carolina Hospital Association;</w:t>
          </w:r>
        </w:p>
        <w:p w14:paraId="01E9A6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representative of the Office of the Governor, to be appointed by the Governor;  and</w:t>
          </w:r>
        </w:p>
        <w:p w14:paraId="7BB112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532E777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44-44-40(A) of the S.C. Code is amended to read:</w:t>
          </w:r>
        </w:p>
        <w:p w14:paraId="38A906E3" w14:textId="77777777" w:rsidR="00716D48" w:rsidRPr="00716D48" w:rsidRDefault="00716D48" w:rsidP="00716D48">
          <w:pPr>
            <w:rPr>
              <w:rFonts w:eastAsia="Calibri"/>
              <w:color w:val="auto"/>
              <w:szCs w:val="22"/>
            </w:rPr>
          </w:pPr>
          <w:r w:rsidRPr="00716D48">
            <w:rPr>
              <w:rFonts w:eastAsia="Calibri"/>
              <w:color w:val="auto"/>
              <w:szCs w:val="22"/>
            </w:rPr>
            <w:tab/>
            <w:t xml:space="preserve">(A) There is established the Birth Defects Advisory Council composed of at least thirteen members to be appointed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of the department, with an odd total number of members. The members shall include at least one representative from each of the following organizations, upon the recommendation of the director of the respective organization:</w:t>
          </w:r>
        </w:p>
        <w:p w14:paraId="477A0E5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American Academy of Pediatrics, South Carolina Chapter, a board- certified physician in neonatal-perinatal medicine;</w:t>
          </w:r>
        </w:p>
        <w:p w14:paraId="30847A8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American College of Obstetrics and Gynecology, South Carolina Chapter, a board-certified physician in maternal fetal medicine;</w:t>
          </w:r>
        </w:p>
        <w:p w14:paraId="655CF7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Greenwood Genetic Center;</w:t>
          </w:r>
        </w:p>
        <w:p w14:paraId="3A82DE9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University of South Carolina School of Medicine, a board-certified genetics professional who must be a physician or genetics counselor;</w:t>
          </w:r>
        </w:p>
        <w:p w14:paraId="49A2735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Medical University of South Carolina, a board-certified physician in pediatric cardiology or a board-certified genetics professional;</w:t>
          </w:r>
        </w:p>
        <w:p w14:paraId="782FAF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March of Dimes, South Carolina Chapter;</w:t>
          </w:r>
        </w:p>
        <w:p w14:paraId="5873E0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South Carolina Perinatal Association;</w:t>
          </w:r>
        </w:p>
        <w:p w14:paraId="70667E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(8)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27188E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(9) </w:t>
          </w:r>
          <w:r w:rsidRPr="00716D48">
            <w:rPr>
              <w:rFonts w:eastAsia="Calibri"/>
              <w:strike/>
              <w:color w:val="auto"/>
              <w:szCs w:val="22"/>
            </w:rPr>
            <w:t xml:space="preserve">South Carolina </w:t>
          </w:r>
          <w:r w:rsidRPr="00716D48">
            <w:rPr>
              <w:rFonts w:eastAsia="Calibri"/>
              <w:color w:val="auto"/>
              <w:szCs w:val="22"/>
            </w:rPr>
            <w:t xml:space="preserve">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740D37B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Parent of a child with a birth defect, recommended by a South Carolina family advocacy or disability organization;</w:t>
          </w:r>
        </w:p>
        <w:p w14:paraId="3A2083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An adult who was born with a birth defect, recommended by a South Carolina family advocacy or disability organization;</w:t>
          </w:r>
        </w:p>
        <w:p w14:paraId="0C6AAC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South Carolina Hospital;</w:t>
          </w:r>
        </w:p>
        <w:p w14:paraId="7359FF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South Carolina Medical Association, a licensed physician specializing in genetics.</w:t>
          </w:r>
        </w:p>
        <w:p w14:paraId="5EAC7E7C"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44-53-280 of the S.C. Code is amended to read:</w:t>
          </w:r>
        </w:p>
        <w:p w14:paraId="1A7D4DEA" w14:textId="77777777" w:rsidR="00716D48" w:rsidRPr="00716D48" w:rsidRDefault="00716D48" w:rsidP="00716D48">
          <w:pPr>
            <w:rPr>
              <w:rFonts w:eastAsia="Calibri"/>
              <w:color w:val="auto"/>
              <w:szCs w:val="22"/>
            </w:rPr>
          </w:pPr>
          <w:r w:rsidRPr="00716D48">
            <w:rPr>
              <w:rFonts w:eastAsia="Calibri"/>
              <w:color w:val="auto"/>
              <w:szCs w:val="22"/>
            </w:rPr>
            <w:tab/>
            <w:t>Section 44-53-280.</w:t>
          </w:r>
          <w:r w:rsidRPr="00716D48">
            <w:rPr>
              <w:rFonts w:eastAsia="Calibri"/>
              <w:color w:val="auto"/>
              <w:szCs w:val="22"/>
            </w:rPr>
            <w:tab/>
            <w:t>(A) The department may promulgate regulations and may charge reasonable fees relating to the license and control of the manufacture, distribution, and dispensing of controlled substances.</w:t>
          </w:r>
        </w:p>
        <w:p w14:paraId="5422CEF1" w14:textId="77777777" w:rsidR="00716D48" w:rsidRPr="00716D48" w:rsidRDefault="00716D48" w:rsidP="00716D48">
          <w:pPr>
            <w:rPr>
              <w:rFonts w:eastAsia="Calibri"/>
              <w:color w:val="auto"/>
              <w:szCs w:val="22"/>
            </w:rPr>
          </w:pPr>
          <w:r w:rsidRPr="00716D48">
            <w:rPr>
              <w:rFonts w:eastAsia="Calibri"/>
              <w:color w:val="auto"/>
              <w:szCs w:val="22"/>
            </w:rPr>
            <w:tab/>
            <w:t>(B) No person engaged in a profession or occupation for which a license is required by law may be registered under this article unless the person holds a valid license of that profession or occupation.</w:t>
          </w:r>
        </w:p>
        <w:p w14:paraId="5669D196" w14:textId="77777777" w:rsidR="00716D48" w:rsidRPr="00716D48" w:rsidRDefault="00716D48" w:rsidP="00716D48">
          <w:pPr>
            <w:rPr>
              <w:rFonts w:eastAsia="Calibri"/>
              <w:color w:val="auto"/>
              <w:szCs w:val="22"/>
            </w:rPr>
          </w:pPr>
          <w:r w:rsidRPr="00716D48">
            <w:rPr>
              <w:rFonts w:eastAsia="Calibri"/>
              <w:color w:val="auto"/>
              <w:szCs w:val="22"/>
            </w:rPr>
            <w:tab/>
            <w:t xml:space="preserve">(C) A class 20-28 registration, as provided for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349A3FC2" w14:textId="77777777" w:rsidR="00716D48" w:rsidRPr="00716D48" w:rsidRDefault="00716D48" w:rsidP="00716D48">
          <w:pPr>
            <w:rPr>
              <w:rFonts w:eastAsia="Calibri"/>
              <w:color w:val="auto"/>
              <w:szCs w:val="22"/>
            </w:rPr>
          </w:pPr>
          <w:r w:rsidRPr="00716D48">
            <w:rPr>
              <w:rFonts w:eastAsia="Calibri"/>
              <w:color w:val="auto"/>
              <w:szCs w:val="22"/>
            </w:rPr>
            <w:tab/>
            <w:t xml:space="preserve">(D) All registrations other than class 20-28, as provided for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1C8CCE45" w14:textId="77777777" w:rsidR="00716D48" w:rsidRPr="00716D48" w:rsidRDefault="00716D48" w:rsidP="00716D48">
          <w:pPr>
            <w:rPr>
              <w:rFonts w:eastAsia="Calibri"/>
              <w:color w:val="auto"/>
              <w:szCs w:val="22"/>
            </w:rPr>
          </w:pPr>
          <w:r w:rsidRPr="00716D48">
            <w:rPr>
              <w:rFonts w:eastAsia="Calibri"/>
              <w:color w:val="auto"/>
              <w:szCs w:val="22"/>
            </w:rPr>
            <w:tab/>
            <w:t>(E) Refusal by the department to reinstate a canceled registration after payment of the renewal fee and penalty and presentation of an explanation constitutes a refusal to renew and the procedures under Section 44-53-320 apply.</w:t>
          </w:r>
        </w:p>
        <w:p w14:paraId="60D1E9E8" w14:textId="77777777" w:rsidR="00716D48" w:rsidRPr="00716D48" w:rsidRDefault="00716D48" w:rsidP="00716D48">
          <w:pPr>
            <w:rPr>
              <w:rFonts w:eastAsia="Calibri"/>
              <w:color w:val="auto"/>
              <w:szCs w:val="22"/>
            </w:rPr>
          </w:pPr>
          <w:r w:rsidRPr="00716D48">
            <w:rPr>
              <w:rFonts w:eastAsia="Calibri"/>
              <w:color w:val="auto"/>
              <w:szCs w:val="22"/>
            </w:rPr>
            <w:tab/>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14:paraId="70075600"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44-53-290(</w:t>
          </w:r>
          <w:proofErr w:type="spellStart"/>
          <w:r w:rsidRPr="00716D48">
            <w:rPr>
              <w:rFonts w:eastAsia="Calibri"/>
              <w:color w:val="auto"/>
              <w:szCs w:val="22"/>
            </w:rPr>
            <w:t>i</w:t>
          </w:r>
          <w:proofErr w:type="spellEnd"/>
          <w:r w:rsidRPr="00716D48">
            <w:rPr>
              <w:rFonts w:eastAsia="Calibri"/>
              <w:color w:val="auto"/>
              <w:szCs w:val="22"/>
            </w:rPr>
            <w:t>) of the S.C. Code is amended to read:</w:t>
          </w:r>
        </w:p>
        <w:p w14:paraId="647B2D57" w14:textId="77777777" w:rsidR="00716D48" w:rsidRPr="00716D48" w:rsidRDefault="00716D48" w:rsidP="00716D48">
          <w:pPr>
            <w:rPr>
              <w:rFonts w:eastAsia="Calibri"/>
              <w:color w:val="auto"/>
              <w:szCs w:val="22"/>
            </w:rPr>
          </w:pP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xml:space="preserve">) Practitioners who dispense narcotic drugs to individuals for maintenance treatment or detoxification treatment shall obtain annually a separate registration for that purpose.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shall register an applicant to dispense but not prescribe narcotic drugs to individuals for maintenance treatment or detoxification treatment, or both:</w:t>
          </w:r>
        </w:p>
        <w:p w14:paraId="64875F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if the applicant is a practitioner who is otherwise qualified to be registered under the provisions of this article to engage in the treatment with respect to which registration has been sought;</w:t>
          </w:r>
        </w:p>
        <w:p w14:paraId="387376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if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408468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if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determines that the applicant will comply with standards established by the board respecting the quantities of narcotic drugs which may be provided for unsupervised use by individuals in such treatment.</w:t>
          </w:r>
        </w:p>
        <w:p w14:paraId="32B45989"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44-53-310(a) of the S.C. Code is amended to read:</w:t>
          </w:r>
        </w:p>
        <w:p w14:paraId="4BDB9BEF" w14:textId="77777777" w:rsidR="00716D48" w:rsidRPr="00716D48" w:rsidRDefault="00716D48" w:rsidP="00716D48">
          <w:pPr>
            <w:rPr>
              <w:rFonts w:eastAsia="Calibri"/>
              <w:color w:val="auto"/>
              <w:szCs w:val="22"/>
            </w:rPr>
          </w:pPr>
          <w:r w:rsidRPr="00716D48">
            <w:rPr>
              <w:rFonts w:eastAsia="Calibri"/>
              <w:color w:val="auto"/>
              <w:szCs w:val="22"/>
            </w:rPr>
            <w:tab/>
            <w:t xml:space="preserve">(a) An application for a registration or a registration granted pursuant to Section 44-53-300 to manufacture, distribute, or dispense a controlled substance, may be denied, suspended, or revoked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upon a finding that the registrant</w:t>
          </w:r>
          <w:r w:rsidRPr="00716D48">
            <w:rPr>
              <w:rFonts w:eastAsia="Calibri"/>
              <w:color w:val="auto"/>
              <w:szCs w:val="22"/>
              <w:u w:val="single"/>
            </w:rPr>
            <w:t xml:space="preserve"> has</w:t>
          </w:r>
          <w:r w:rsidRPr="00716D48">
            <w:rPr>
              <w:rFonts w:eastAsia="Calibri"/>
              <w:color w:val="auto"/>
              <w:szCs w:val="22"/>
            </w:rPr>
            <w:t>:</w:t>
          </w:r>
        </w:p>
        <w:p w14:paraId="42F9FE6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w:t>
          </w:r>
          <w:r w:rsidRPr="00716D48">
            <w:rPr>
              <w:rFonts w:eastAsia="Calibri"/>
              <w:strike/>
              <w:color w:val="auto"/>
              <w:szCs w:val="22"/>
            </w:rPr>
            <w:t xml:space="preserve">Has </w:t>
          </w:r>
          <w:r w:rsidRPr="00716D48">
            <w:rPr>
              <w:rFonts w:eastAsia="Calibri"/>
              <w:color w:val="auto"/>
              <w:szCs w:val="22"/>
            </w:rPr>
            <w:t>materially falsified any application filed pursuant to this article;</w:t>
          </w:r>
        </w:p>
        <w:p w14:paraId="0BA0D84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w:t>
          </w:r>
          <w:r w:rsidRPr="00716D48">
            <w:rPr>
              <w:rFonts w:eastAsia="Calibri"/>
              <w:strike/>
              <w:color w:val="auto"/>
              <w:szCs w:val="22"/>
            </w:rPr>
            <w:t xml:space="preserve">Has </w:t>
          </w:r>
          <w:r w:rsidRPr="00716D48">
            <w:rPr>
              <w:rFonts w:eastAsia="Calibri"/>
              <w:color w:val="auto"/>
              <w:szCs w:val="22"/>
            </w:rPr>
            <w:t>been convicted of a felony or misdemeanor under any State or Federal law relating to any controlled substance;</w:t>
          </w:r>
        </w:p>
        <w:p w14:paraId="3496247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w:t>
          </w:r>
          <w:r w:rsidRPr="00716D48">
            <w:rPr>
              <w:rFonts w:eastAsia="Calibri"/>
              <w:strike/>
              <w:color w:val="auto"/>
              <w:szCs w:val="22"/>
            </w:rPr>
            <w:t xml:space="preserve">Has </w:t>
          </w:r>
          <w:r w:rsidRPr="00716D48">
            <w:rPr>
              <w:rFonts w:eastAsia="Calibri"/>
              <w:color w:val="auto"/>
              <w:szCs w:val="22"/>
            </w:rPr>
            <w:t>had his Federal registration suspended or revoked to manufacture, distribute, or dispense controlled substances;  or</w:t>
          </w:r>
        </w:p>
        <w:p w14:paraId="7F01A8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w:t>
          </w:r>
          <w:r w:rsidRPr="00716D48">
            <w:rPr>
              <w:rFonts w:eastAsia="Calibri"/>
              <w:strike/>
              <w:color w:val="auto"/>
              <w:szCs w:val="22"/>
            </w:rPr>
            <w:t xml:space="preserve">Has </w:t>
          </w:r>
          <w:r w:rsidRPr="00716D48">
            <w:rPr>
              <w:rFonts w:eastAsia="Calibri"/>
              <w:color w:val="auto"/>
              <w:szCs w:val="22"/>
            </w:rPr>
            <w:t>failed to comply with any standard referred to in Section 44-53-290(</w:t>
          </w:r>
          <w:proofErr w:type="spellStart"/>
          <w:r w:rsidRPr="00716D48">
            <w:rPr>
              <w:rFonts w:eastAsia="Calibri"/>
              <w:color w:val="auto"/>
              <w:szCs w:val="22"/>
            </w:rPr>
            <w:t>i</w:t>
          </w:r>
          <w:proofErr w:type="spellEnd"/>
          <w:r w:rsidRPr="00716D48">
            <w:rPr>
              <w:rFonts w:eastAsia="Calibri"/>
              <w:color w:val="auto"/>
              <w:szCs w:val="22"/>
            </w:rPr>
            <w:t>).</w:t>
          </w:r>
        </w:p>
        <w:p w14:paraId="7DB188BB" w14:textId="09AC072B" w:rsidR="00716D48" w:rsidRPr="00716D48" w:rsidRDefault="00716D48" w:rsidP="00716D48">
          <w:pPr>
            <w:rPr>
              <w:rFonts w:eastAsia="Calibri"/>
              <w:color w:val="auto"/>
              <w:szCs w:val="22"/>
            </w:rPr>
          </w:pPr>
          <w:r w:rsidRPr="00716D48">
            <w:rPr>
              <w:rFonts w:eastAsia="Calibri"/>
              <w:color w:val="auto"/>
              <w:szCs w:val="22"/>
            </w:rPr>
            <w:tab/>
            <w:t>D. Section 44-53-310(b) of the S.C. Code is amended to read:</w:t>
          </w:r>
        </w:p>
        <w:p w14:paraId="1ED766A5"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to be used exclusively for the treatment and rehabilitation of </w:t>
          </w:r>
          <w:r w:rsidRPr="00716D48">
            <w:rPr>
              <w:rFonts w:eastAsia="Calibri"/>
              <w:strike/>
              <w:color w:val="auto"/>
              <w:szCs w:val="22"/>
            </w:rPr>
            <w:t xml:space="preserve">drug </w:t>
          </w:r>
          <w:proofErr w:type="spellStart"/>
          <w:r w:rsidRPr="00716D48">
            <w:rPr>
              <w:rFonts w:eastAsia="Calibri"/>
              <w:strike/>
              <w:color w:val="auto"/>
              <w:szCs w:val="22"/>
            </w:rPr>
            <w:t>addicts</w:t>
          </w:r>
          <w:r w:rsidRPr="00716D48">
            <w:rPr>
              <w:rFonts w:eastAsia="Calibri"/>
              <w:color w:val="auto"/>
              <w:szCs w:val="22"/>
              <w:u w:val="single"/>
            </w:rPr>
            <w:t>people</w:t>
          </w:r>
          <w:proofErr w:type="spellEnd"/>
          <w:r w:rsidRPr="00716D48">
            <w:rPr>
              <w:rFonts w:eastAsia="Calibri"/>
              <w:color w:val="auto"/>
              <w:szCs w:val="22"/>
              <w:u w:val="single"/>
            </w:rPr>
            <w:t xml:space="preserve"> with substance use disorder</w:t>
          </w:r>
          <w:r w:rsidRPr="00716D48">
            <w:rPr>
              <w:rFonts w:eastAsia="Calibri"/>
              <w:color w:val="auto"/>
              <w:szCs w:val="22"/>
            </w:rPr>
            <w:t xml:space="preserve"> within the department's </w:t>
          </w:r>
          <w:proofErr w:type="spellStart"/>
          <w:r w:rsidRPr="00716D48">
            <w:rPr>
              <w:rFonts w:eastAsia="Calibri"/>
              <w:strike/>
              <w:color w:val="auto"/>
              <w:szCs w:val="22"/>
            </w:rPr>
            <w:t>addiction</w:t>
          </w:r>
          <w:r w:rsidRPr="00716D48">
            <w:rPr>
              <w:rFonts w:eastAsia="Calibri"/>
              <w:color w:val="auto"/>
              <w:szCs w:val="22"/>
              <w:u w:val="single"/>
            </w:rPr>
            <w:t>substance</w:t>
          </w:r>
          <w:proofErr w:type="spellEnd"/>
          <w:r w:rsidRPr="00716D48">
            <w:rPr>
              <w:rFonts w:eastAsia="Calibri"/>
              <w:color w:val="auto"/>
              <w:szCs w:val="22"/>
              <w:u w:val="single"/>
            </w:rPr>
            <w:t xml:space="preserve"> use disorder</w:t>
          </w:r>
          <w:r w:rsidRPr="00716D48">
            <w:rPr>
              <w:rFonts w:eastAsia="Calibri"/>
              <w:color w:val="auto"/>
              <w:szCs w:val="22"/>
            </w:rPr>
            <w:t xml:space="preserve"> center facilities.</w:t>
          </w:r>
        </w:p>
        <w:p w14:paraId="48899365" w14:textId="77777777" w:rsidR="00716D48" w:rsidRPr="00716D48" w:rsidRDefault="00716D48" w:rsidP="00716D48">
          <w:pPr>
            <w:rPr>
              <w:rFonts w:eastAsia="Calibri"/>
              <w:color w:val="auto"/>
              <w:szCs w:val="22"/>
            </w:rPr>
          </w:pPr>
          <w:r w:rsidRPr="00716D48">
            <w:rPr>
              <w:rFonts w:eastAsia="Calibri"/>
              <w:color w:val="auto"/>
              <w:szCs w:val="22"/>
            </w:rPr>
            <w:tab/>
            <w:t>E. Section 44-53-320(b) of the S.C. Code is amended to read:</w:t>
          </w:r>
        </w:p>
        <w:p w14:paraId="60E86028" w14:textId="77777777" w:rsidR="00716D48" w:rsidRPr="00716D48" w:rsidRDefault="00716D48" w:rsidP="00716D48">
          <w:pPr>
            <w:rPr>
              <w:rFonts w:eastAsia="Calibri"/>
              <w:color w:val="auto"/>
              <w:szCs w:val="22"/>
            </w:rPr>
          </w:pPr>
          <w:r w:rsidRPr="00716D48">
            <w:rPr>
              <w:rFonts w:eastAsia="Calibri"/>
              <w:color w:val="auto"/>
              <w:szCs w:val="22"/>
            </w:rPr>
            <w:tab/>
            <w:t>(b)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w:t>
          </w:r>
          <w:proofErr w:type="spellStart"/>
          <w:r w:rsidRPr="00716D48">
            <w:rPr>
              <w:rFonts w:eastAsia="Calibri"/>
              <w:color w:val="auto"/>
              <w:szCs w:val="22"/>
            </w:rPr>
            <w:t>i</w:t>
          </w:r>
          <w:proofErr w:type="spellEnd"/>
          <w:r w:rsidRPr="00716D48">
            <w:rPr>
              <w:rFonts w:eastAsia="Calibri"/>
              <w:color w:val="auto"/>
              <w:szCs w:val="22"/>
            </w:rPr>
            <w:t xml:space="preserve">) may be treated under this subsection as grounds for immediate suspension of a registration granted under such section.  The suspension shall continue in effect until withdrawn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or dissolved by a court of competent jurisdiction.</w:t>
          </w:r>
        </w:p>
        <w:p w14:paraId="4DBDCFE6" w14:textId="77777777" w:rsidR="00716D48" w:rsidRPr="00716D48" w:rsidRDefault="00716D48" w:rsidP="00716D48">
          <w:pPr>
            <w:rPr>
              <w:rFonts w:eastAsia="Calibri"/>
              <w:color w:val="auto"/>
              <w:szCs w:val="22"/>
            </w:rPr>
          </w:pPr>
          <w:r w:rsidRPr="00716D48">
            <w:rPr>
              <w:rFonts w:eastAsia="Calibri"/>
              <w:color w:val="auto"/>
              <w:szCs w:val="22"/>
            </w:rPr>
            <w:tab/>
            <w:t>F.</w:t>
          </w:r>
          <w:r w:rsidRPr="00716D48">
            <w:rPr>
              <w:rFonts w:eastAsia="Calibri"/>
              <w:color w:val="auto"/>
              <w:szCs w:val="22"/>
            </w:rPr>
            <w:tab/>
            <w:t>Section 44-53-360(c) of the S.C. Code is amended to read:</w:t>
          </w:r>
        </w:p>
        <w:p w14:paraId="05DD7D94" w14:textId="77777777" w:rsidR="00716D48" w:rsidRPr="00716D48" w:rsidRDefault="00716D48" w:rsidP="00716D48">
          <w:pPr>
            <w:rPr>
              <w:rFonts w:eastAsia="Calibri"/>
              <w:color w:val="auto"/>
              <w:szCs w:val="22"/>
            </w:rPr>
          </w:pPr>
          <w:r w:rsidRPr="00716D48">
            <w:rPr>
              <w:rFonts w:eastAsia="Calibri"/>
              <w:color w:val="auto"/>
              <w:szCs w:val="22"/>
            </w:rPr>
            <w:tab/>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No practitioner may dispense a controlled substance outside of a bona fide practitioner-patient relationship.</w:t>
          </w:r>
        </w:p>
        <w:p w14:paraId="1D275422" w14:textId="77777777" w:rsidR="00716D48" w:rsidRPr="00716D48" w:rsidRDefault="00716D48" w:rsidP="00716D48">
          <w:pPr>
            <w:rPr>
              <w:rFonts w:eastAsia="Calibri"/>
              <w:color w:val="auto"/>
              <w:szCs w:val="22"/>
            </w:rPr>
          </w:pPr>
          <w:r w:rsidRPr="00716D48">
            <w:rPr>
              <w:rFonts w:eastAsia="Calibri"/>
              <w:color w:val="auto"/>
              <w:szCs w:val="22"/>
            </w:rPr>
            <w:tab/>
            <w:t>G. Section 44-53-360(g) of the S.C. Code is amended to read:</w:t>
          </w:r>
        </w:p>
        <w:p w14:paraId="08D36D21" w14:textId="77777777" w:rsidR="00716D48" w:rsidRPr="00716D48" w:rsidRDefault="00716D48" w:rsidP="00716D48">
          <w:pPr>
            <w:rPr>
              <w:rFonts w:eastAsia="Calibri"/>
              <w:color w:val="auto"/>
              <w:szCs w:val="22"/>
            </w:rPr>
          </w:pPr>
          <w:r w:rsidRPr="00716D48">
            <w:rPr>
              <w:rFonts w:eastAsia="Calibri"/>
              <w:color w:val="auto"/>
              <w:szCs w:val="22"/>
            </w:rPr>
            <w:tab/>
            <w:t xml:space="preserve">(g)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shall, by rules and regulations, specify the manner by which prescriptions are filed.</w:t>
          </w:r>
        </w:p>
        <w:p w14:paraId="320E371F" w14:textId="77777777" w:rsidR="00716D48" w:rsidRPr="00716D48" w:rsidRDefault="00716D48" w:rsidP="00716D48">
          <w:pPr>
            <w:rPr>
              <w:rFonts w:eastAsia="Calibri"/>
              <w:color w:val="auto"/>
              <w:szCs w:val="22"/>
            </w:rPr>
          </w:pPr>
          <w:r w:rsidRPr="00716D48">
            <w:rPr>
              <w:rFonts w:eastAsia="Calibri"/>
              <w:color w:val="auto"/>
              <w:szCs w:val="22"/>
            </w:rPr>
            <w:tab/>
            <w:t>H.</w:t>
          </w:r>
          <w:r w:rsidRPr="00716D48">
            <w:rPr>
              <w:rFonts w:eastAsia="Calibri"/>
              <w:color w:val="auto"/>
              <w:szCs w:val="22"/>
            </w:rPr>
            <w:tab/>
            <w:t xml:space="preserve"> Section 44-53-430 of the S.C. Code is amended to read:</w:t>
          </w:r>
        </w:p>
        <w:p w14:paraId="66657993" w14:textId="77777777" w:rsidR="00716D48" w:rsidRPr="00716D48" w:rsidRDefault="00716D48" w:rsidP="00716D48">
          <w:pPr>
            <w:rPr>
              <w:rFonts w:eastAsia="Calibri"/>
              <w:color w:val="auto"/>
              <w:szCs w:val="22"/>
            </w:rPr>
          </w:pPr>
          <w:r w:rsidRPr="00716D48">
            <w:rPr>
              <w:rFonts w:eastAsia="Calibri"/>
              <w:color w:val="auto"/>
              <w:szCs w:val="22"/>
            </w:rPr>
            <w:tab/>
            <w:t>Section 44-53-430.</w:t>
          </w:r>
          <w:r w:rsidRPr="00716D48">
            <w:rPr>
              <w:rFonts w:eastAsia="Calibri"/>
              <w:color w:val="auto"/>
              <w:szCs w:val="22"/>
            </w:rPr>
            <w:tab/>
            <w:t xml:space="preserve">Any person may appeal from any order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pursuant to Section 44-1-60 and applicable law. </w:t>
          </w:r>
          <w:r w:rsidRPr="00716D48">
            <w:rPr>
              <w:rFonts w:eastAsia="Calibri"/>
              <w:strike/>
              <w:color w:val="auto"/>
              <w:szCs w:val="22"/>
            </w:rPr>
            <w:t>within thirty days after the filing of the order, to the court of common pleas of the county in which the aggrieved party resides or in which his place of business is located.  The Department shall thereupon certify to the court the record in the hearing.  The court shall 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5DF5EA05" w14:textId="77777777" w:rsidR="00716D48" w:rsidRPr="00716D48" w:rsidRDefault="00716D48" w:rsidP="00716D48">
          <w:pPr>
            <w:rPr>
              <w:rFonts w:eastAsia="Calibri"/>
              <w:color w:val="auto"/>
              <w:szCs w:val="22"/>
            </w:rPr>
          </w:pPr>
          <w:r w:rsidRPr="00716D48">
            <w:rPr>
              <w:rFonts w:eastAsia="Calibri"/>
              <w:color w:val="auto"/>
              <w:szCs w:val="22"/>
            </w:rPr>
            <w:tab/>
            <w:t>I.</w:t>
          </w:r>
          <w:r w:rsidRPr="00716D48">
            <w:rPr>
              <w:rFonts w:eastAsia="Calibri"/>
              <w:color w:val="auto"/>
              <w:szCs w:val="22"/>
            </w:rPr>
            <w:tab/>
            <w:t>Section 44-53-480 of the S.C. Code is amended to read:</w:t>
          </w:r>
        </w:p>
        <w:p w14:paraId="3E1FB80E" w14:textId="77777777" w:rsidR="00716D48" w:rsidRPr="00716D48" w:rsidRDefault="00716D48" w:rsidP="00716D48">
          <w:pPr>
            <w:rPr>
              <w:rFonts w:eastAsia="Calibri"/>
              <w:color w:val="auto"/>
              <w:szCs w:val="22"/>
            </w:rPr>
          </w:pPr>
          <w:r w:rsidRPr="00716D48">
            <w:rPr>
              <w:rFonts w:eastAsia="Calibri"/>
              <w:color w:val="auto"/>
              <w:szCs w:val="22"/>
            </w:rPr>
            <w:tab/>
            <w:t>Section 44-53-480.</w:t>
          </w:r>
          <w:r w:rsidRPr="00716D48">
            <w:rPr>
              <w:rFonts w:eastAsia="Calibri"/>
              <w:color w:val="auto"/>
              <w:szCs w:val="22"/>
            </w:rPr>
            <w:tab/>
            <w:t>(a)</w:t>
          </w:r>
          <w:r w:rsidRPr="00716D48">
            <w:rPr>
              <w:rFonts w:eastAsia="Calibri"/>
              <w:color w:val="auto"/>
              <w:szCs w:val="22"/>
              <w:u w:val="single"/>
            </w:rPr>
            <w:t>(1)</w:t>
          </w:r>
          <w:r w:rsidRPr="00716D48">
            <w:rPr>
              <w:rFonts w:eastAsia="Calibri"/>
              <w:color w:val="auto"/>
              <w:szCs w:val="22"/>
            </w:rP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sidRPr="00716D48">
            <w:rPr>
              <w:rFonts w:eastAsia="Calibri"/>
              <w:strike/>
              <w:color w:val="auto"/>
              <w:szCs w:val="22"/>
            </w:rPr>
            <w:t xml:space="preserve">abuse </w:t>
          </w:r>
          <w:r w:rsidRPr="00716D48">
            <w:rPr>
              <w:rFonts w:eastAsia="Calibri"/>
              <w:color w:val="auto"/>
              <w:szCs w:val="22"/>
              <w:u w:val="single"/>
            </w:rPr>
            <w:t xml:space="preserve">use </w:t>
          </w:r>
          <w:r w:rsidRPr="00716D48">
            <w:rPr>
              <w:rFonts w:eastAsia="Calibri"/>
              <w:color w:val="auto"/>
              <w:szCs w:val="22"/>
            </w:rPr>
            <w:t>of controlled substances, shall enforce the State plan formulated in cooperation with the Narcotics and Controlled Substance Section as such plan relates to illicit traffic in controlled and counterfeit substances.</w:t>
          </w:r>
        </w:p>
        <w:p w14:paraId="61E4BC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(2)</w:t>
          </w:r>
          <w:r w:rsidRPr="00716D48">
            <w:rPr>
              <w:rFonts w:eastAsia="Calibri"/>
              <w:color w:val="auto"/>
              <w:szCs w:val="22"/>
            </w:rPr>
            <w:t>As part of its duties the Department of Narcotics and Dangerous Drugs shall:</w:t>
          </w:r>
        </w:p>
        <w:p w14:paraId="1F27905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w:t>
          </w:r>
          <w:r w:rsidRPr="00716D48">
            <w:rPr>
              <w:rFonts w:eastAsia="Calibri"/>
              <w:color w:val="auto"/>
              <w:szCs w:val="22"/>
              <w:u w:val="single"/>
            </w:rPr>
            <w:t>(A)</w:t>
          </w:r>
          <w:r w:rsidRPr="00716D48">
            <w:rPr>
              <w:rFonts w:eastAsia="Calibri"/>
              <w:color w:val="auto"/>
              <w:szCs w:val="22"/>
            </w:rPr>
            <w:t xml:space="preserve"> Assist the </w:t>
          </w:r>
          <w:r w:rsidRPr="00716D48">
            <w:rPr>
              <w:rFonts w:eastAsia="Calibri"/>
              <w:strike/>
              <w:color w:val="auto"/>
              <w:szCs w:val="22"/>
            </w:rPr>
            <w:t xml:space="preserve">Commission on Alcohol and Drug </w:t>
          </w:r>
          <w:proofErr w:type="spellStart"/>
          <w:r w:rsidRPr="00716D48">
            <w:rPr>
              <w:rFonts w:eastAsia="Calibri"/>
              <w:strike/>
              <w:color w:val="auto"/>
              <w:szCs w:val="22"/>
            </w:rPr>
            <w:t>Abuse</w:t>
          </w:r>
          <w:r w:rsidRPr="00716D48">
            <w:rPr>
              <w:rFonts w:eastAsia="Calibri"/>
              <w:color w:val="auto"/>
              <w:szCs w:val="22"/>
              <w:u w:val="single"/>
            </w:rPr>
            <w:t>Department</w:t>
          </w:r>
          <w:proofErr w:type="spellEnd"/>
          <w:r w:rsidRPr="00716D48">
            <w:rPr>
              <w:rFonts w:eastAsia="Calibri"/>
              <w:color w:val="auto"/>
              <w:szCs w:val="22"/>
              <w:u w:val="single"/>
            </w:rPr>
            <w:t xml:space="preserve"> of Behavioral Health</w:t>
          </w:r>
          <w:r w:rsidRPr="00716D48">
            <w:rPr>
              <w:rFonts w:eastAsia="Calibri"/>
              <w:color w:val="auto"/>
              <w:szCs w:val="22"/>
            </w:rPr>
            <w:t xml:space="preserve"> in the exchange of information between itself and governmental and local law-enforcement officials concerning illicit traffic in and use</w:t>
          </w:r>
          <w:r w:rsidRPr="00716D48">
            <w:rPr>
              <w:rFonts w:eastAsia="Calibri"/>
              <w:strike/>
              <w:color w:val="auto"/>
              <w:szCs w:val="22"/>
            </w:rPr>
            <w:t xml:space="preserve"> and abuse</w:t>
          </w:r>
          <w:r w:rsidRPr="00716D48">
            <w:rPr>
              <w:rFonts w:eastAsia="Calibri"/>
              <w:color w:val="auto"/>
              <w:szCs w:val="22"/>
            </w:rPr>
            <w:t xml:space="preserve"> of controlled substances.</w:t>
          </w:r>
        </w:p>
        <w:p w14:paraId="4BD942BB"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(B)</w:t>
          </w:r>
          <w:r w:rsidRPr="00716D48">
            <w:rPr>
              <w:rFonts w:eastAsia="Calibri"/>
              <w:color w:val="auto"/>
              <w:szCs w:val="22"/>
            </w:rPr>
            <w:t xml:space="preserve"> Assist the commission in planning and coordinating training programs on law enforcement for controlled substances at the local and state level.</w:t>
          </w:r>
        </w:p>
        <w:p w14:paraId="68E1D3B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(C)</w:t>
          </w:r>
          <w:r w:rsidRPr="00716D48">
            <w:rPr>
              <w:rFonts w:eastAsia="Calibri"/>
              <w:color w:val="auto"/>
              <w:szCs w:val="22"/>
            </w:rPr>
            <w:t xml:space="preserve"> Establish a centralized unit which shall accept, catalogue, file and collect statistics and make such information available for federal, state and local law enforcement purposes.</w:t>
          </w:r>
        </w:p>
        <w:p w14:paraId="3A837D1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(D)</w:t>
          </w:r>
          <w:r w:rsidRPr="00716D48">
            <w:rPr>
              <w:rFonts w:eastAsia="Calibri"/>
              <w:color w:val="auto"/>
              <w:szCs w:val="22"/>
            </w:rPr>
            <w:t xml:space="preserve"> Have the authority to execute and serve search warrants, arrest warrants, administrative inspection warrants, subpoenas, and summonses.</w:t>
          </w:r>
        </w:p>
        <w:p w14:paraId="61623630"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by the General Assembly. Drug inspectors and special agents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as provided for in Section 44-53-490, while in the performance of their duties as prescribed herein, shall have:</w:t>
          </w:r>
        </w:p>
        <w:p w14:paraId="0FC5CC0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statewide police powers;</w:t>
          </w:r>
        </w:p>
        <w:p w14:paraId="32319E7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authority to carry firearms;</w:t>
          </w:r>
        </w:p>
        <w:p w14:paraId="3498CD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authority to execute and serve search warrants, arrest warrants, administrative inspection warrants, subpoenas, and summonses;</w:t>
          </w:r>
        </w:p>
        <w:p w14:paraId="651F60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authority to make investigations to determine whether there has been unlawful dispensing of controlled substances or the removal of such substances from regulated establishments or practitioners into illicit traffic;</w:t>
          </w:r>
        </w:p>
        <w:p w14:paraId="7FB56DE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authority to seize property;  and</w:t>
          </w:r>
        </w:p>
        <w:p w14:paraId="6E45145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authority to make arrests without warrants for offenses committed in their presence.</w:t>
          </w:r>
        </w:p>
        <w:p w14:paraId="6B2987FF" w14:textId="77777777" w:rsidR="00716D48" w:rsidRPr="00716D48" w:rsidRDefault="00716D48" w:rsidP="00716D48">
          <w:pPr>
            <w:rPr>
              <w:rFonts w:eastAsia="Calibri"/>
              <w:color w:val="auto"/>
              <w:szCs w:val="22"/>
            </w:rPr>
          </w:pPr>
          <w:r w:rsidRPr="00716D48">
            <w:rPr>
              <w:rFonts w:eastAsia="Calibri"/>
              <w:color w:val="auto"/>
              <w:szCs w:val="22"/>
            </w:rPr>
            <w:tab/>
            <w:t>J. Section 44-53-490 of the S.C. Code is amended to read:</w:t>
          </w:r>
        </w:p>
        <w:p w14:paraId="3353255E" w14:textId="77777777" w:rsidR="00716D48" w:rsidRPr="00716D48" w:rsidRDefault="00716D48" w:rsidP="00716D48">
          <w:pPr>
            <w:rPr>
              <w:rFonts w:eastAsia="Calibri"/>
              <w:color w:val="auto"/>
              <w:szCs w:val="22"/>
            </w:rPr>
          </w:pPr>
          <w:r w:rsidRPr="00716D48">
            <w:rPr>
              <w:rFonts w:eastAsia="Calibri"/>
              <w:color w:val="auto"/>
              <w:szCs w:val="22"/>
            </w:rPr>
            <w:tab/>
            <w:t>Section 44-53-490.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designate persons holding a degree in pharmacy to serve as drug inspectors.  Such inspectors shall, from time to time, but no less than once every three years, inspect all practitioners and registrants who manufacture, dispense, or distribute controlled substances, including those persons exempt from registration but who are otherwise permitted to keep controlled substances for specific purposes.  The drug inspector shall submit an annual report by the first day of each year to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and a copy to the </w:t>
          </w:r>
          <w:r w:rsidRPr="00716D48">
            <w:rPr>
              <w:rFonts w:eastAsia="Calibri"/>
              <w:strike/>
              <w:color w:val="auto"/>
              <w:szCs w:val="22"/>
            </w:rPr>
            <w:t xml:space="preserve">Commission on Alcohol and Drug </w:t>
          </w:r>
          <w:proofErr w:type="spellStart"/>
          <w:r w:rsidRPr="00716D48">
            <w:rPr>
              <w:rFonts w:eastAsia="Calibri"/>
              <w:strike/>
              <w:color w:val="auto"/>
              <w:szCs w:val="22"/>
            </w:rPr>
            <w:t>Abuse</w:t>
          </w:r>
          <w:r w:rsidRPr="00716D48">
            <w:rPr>
              <w:rFonts w:eastAsia="Calibri"/>
              <w:color w:val="auto"/>
              <w:szCs w:val="22"/>
              <w:u w:val="single"/>
            </w:rPr>
            <w:t>Department</w:t>
          </w:r>
          <w:proofErr w:type="spellEnd"/>
          <w:r w:rsidRPr="00716D48">
            <w:rPr>
              <w:rFonts w:eastAsia="Calibri"/>
              <w:color w:val="auto"/>
              <w:szCs w:val="22"/>
              <w:u w:val="single"/>
            </w:rPr>
            <w:t xml:space="preserve"> of Behavioral Health</w:t>
          </w:r>
          <w:r w:rsidRPr="00716D48">
            <w:rPr>
              <w:rFonts w:eastAsia="Calibri"/>
              <w:color w:val="auto"/>
              <w:szCs w:val="22"/>
            </w:rPr>
            <w:t xml:space="preserve"> specifying the name of the practitioner or the registrant or such exempt persons inspected, the date of inspection and any other violations of this article.</w:t>
          </w:r>
        </w:p>
        <w:p w14:paraId="17CD58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may employ other persons as agents and assistant inspectors to aid in the enforcement of those duties delegated to the Department by this article.</w:t>
          </w:r>
        </w:p>
        <w:p w14:paraId="3BB5AB1A" w14:textId="77777777" w:rsidR="00716D48" w:rsidRPr="00716D48" w:rsidRDefault="00716D48" w:rsidP="00716D48">
          <w:pPr>
            <w:rPr>
              <w:rFonts w:eastAsia="Calibri"/>
              <w:color w:val="auto"/>
              <w:szCs w:val="22"/>
            </w:rPr>
          </w:pPr>
          <w:r w:rsidRPr="00716D48">
            <w:rPr>
              <w:rFonts w:eastAsia="Calibri"/>
              <w:color w:val="auto"/>
              <w:szCs w:val="22"/>
            </w:rPr>
            <w:tab/>
            <w:t>K. Section 44-53-500(b) of the S.C. Code is amended to read:</w:t>
          </w:r>
        </w:p>
        <w:p w14:paraId="4371D9A4"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of </w:t>
          </w:r>
          <w:r w:rsidRPr="00716D48">
            <w:rPr>
              <w:rFonts w:eastAsia="Calibri"/>
              <w:color w:val="auto"/>
              <w:szCs w:val="22"/>
              <w:u w:val="single"/>
            </w:rPr>
            <w:t xml:space="preserve">Public </w:t>
          </w:r>
          <w:r w:rsidRPr="00716D48">
            <w:rPr>
              <w:rFonts w:eastAsia="Calibri"/>
              <w:color w:val="auto"/>
              <w:szCs w:val="22"/>
            </w:rPr>
            <w:t>Health and Environmental Control is authorized to make administrative inspections of controlled premises in accordance with the following provisions:</w:t>
          </w:r>
        </w:p>
        <w:p w14:paraId="01B730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For the purposes of this article only, “controlled premises” means:</w:t>
          </w:r>
        </w:p>
        <w:p w14:paraId="6BC153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Places where persons registered or exempted from registration requirements under this article are required to keep records, and</w:t>
          </w:r>
        </w:p>
        <w:p w14:paraId="72BF2E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2B66157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When so authorized by an administrative inspection warrant issued pursuant to this section an officer or employee designated by the </w:t>
          </w:r>
          <w:r w:rsidRPr="00716D48">
            <w:rPr>
              <w:rFonts w:eastAsia="Calibri"/>
              <w:strike/>
              <w:color w:val="auto"/>
              <w:szCs w:val="22"/>
            </w:rPr>
            <w:t xml:space="preserve">Commission on Alcohol and Drug </w:t>
          </w:r>
          <w:proofErr w:type="spellStart"/>
          <w:r w:rsidRPr="00716D48">
            <w:rPr>
              <w:rFonts w:eastAsia="Calibri"/>
              <w:strike/>
              <w:color w:val="auto"/>
              <w:szCs w:val="22"/>
            </w:rPr>
            <w:t>Abuse</w:t>
          </w:r>
          <w:r w:rsidRPr="00716D48">
            <w:rPr>
              <w:rFonts w:eastAsia="Calibri"/>
              <w:color w:val="auto"/>
              <w:szCs w:val="22"/>
              <w:u w:val="single"/>
            </w:rPr>
            <w:t>Department</w:t>
          </w:r>
          <w:proofErr w:type="spellEnd"/>
          <w:r w:rsidRPr="00716D48">
            <w:rPr>
              <w:rFonts w:eastAsia="Calibri"/>
              <w:color w:val="auto"/>
              <w:szCs w:val="22"/>
              <w:u w:val="single"/>
            </w:rPr>
            <w:t xml:space="preserve"> of Behavioral Health </w:t>
          </w:r>
          <w:r w:rsidRPr="00716D48">
            <w:rPr>
              <w:rFonts w:eastAsia="Calibri"/>
              <w:color w:val="auto"/>
              <w:szCs w:val="22"/>
            </w:rPr>
            <w:t>upon presenting the warrant and appropriate credentials to the owner, operator, or agent in charge, may enter controlled premises for the purpose of conducting an administrative inspection.</w:t>
          </w:r>
        </w:p>
        <w:p w14:paraId="06537EA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When so authorized by an administrative inspection warrant, an officer or employee designated by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may:</w:t>
          </w:r>
        </w:p>
        <w:p w14:paraId="4C2DC9F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(a) </w:t>
          </w:r>
          <w:r w:rsidRPr="00716D48">
            <w:rPr>
              <w:rFonts w:eastAsia="Calibri"/>
              <w:strike/>
              <w:color w:val="auto"/>
              <w:szCs w:val="22"/>
            </w:rPr>
            <w:t xml:space="preserve">Inspect </w:t>
          </w:r>
          <w:proofErr w:type="spellStart"/>
          <w:r w:rsidRPr="00716D48">
            <w:rPr>
              <w:rFonts w:eastAsia="Calibri"/>
              <w:color w:val="auto"/>
              <w:szCs w:val="22"/>
              <w:u w:val="single"/>
            </w:rPr>
            <w:t>inspect</w:t>
          </w:r>
          <w:proofErr w:type="spellEnd"/>
          <w:r w:rsidRPr="00716D48">
            <w:rPr>
              <w:rFonts w:eastAsia="Calibri"/>
              <w:color w:val="auto"/>
              <w:szCs w:val="22"/>
              <w:u w:val="single"/>
            </w:rPr>
            <w:t xml:space="preserve"> </w:t>
          </w:r>
          <w:r w:rsidRPr="00716D48">
            <w:rPr>
              <w:rFonts w:eastAsia="Calibri"/>
              <w:color w:val="auto"/>
              <w:szCs w:val="22"/>
            </w:rPr>
            <w:t>and copy records required by this article to be kept;</w:t>
          </w:r>
        </w:p>
        <w:p w14:paraId="13AAF78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w:t>
          </w:r>
          <w:proofErr w:type="spellStart"/>
          <w:r w:rsidRPr="00716D48">
            <w:rPr>
              <w:rFonts w:eastAsia="Calibri"/>
              <w:strike/>
              <w:color w:val="auto"/>
              <w:szCs w:val="22"/>
            </w:rPr>
            <w:t>Inspect</w:t>
          </w:r>
          <w:r w:rsidRPr="00716D48">
            <w:rPr>
              <w:rFonts w:eastAsia="Calibri"/>
              <w:color w:val="auto"/>
              <w:szCs w:val="22"/>
              <w:u w:val="single"/>
            </w:rPr>
            <w:t>inspect</w:t>
          </w:r>
          <w:proofErr w:type="spellEnd"/>
          <w:r w:rsidRPr="00716D48">
            <w:rPr>
              <w:rFonts w:eastAsia="Calibri"/>
              <w:color w:val="auto"/>
              <w:szCs w:val="22"/>
            </w:rPr>
            <w:t>,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article;  and</w:t>
          </w:r>
        </w:p>
        <w:p w14:paraId="20E5EE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(c) </w:t>
          </w:r>
          <w:r w:rsidRPr="00716D48">
            <w:rPr>
              <w:rFonts w:eastAsia="Calibri"/>
              <w:strike/>
              <w:color w:val="auto"/>
              <w:szCs w:val="22"/>
            </w:rPr>
            <w:t xml:space="preserve">Inventory </w:t>
          </w:r>
          <w:proofErr w:type="spellStart"/>
          <w:r w:rsidRPr="00716D48">
            <w:rPr>
              <w:rFonts w:eastAsia="Calibri"/>
              <w:color w:val="auto"/>
              <w:szCs w:val="22"/>
              <w:u w:val="single"/>
            </w:rPr>
            <w:t>inventory</w:t>
          </w:r>
          <w:proofErr w:type="spellEnd"/>
          <w:r w:rsidRPr="00716D48">
            <w:rPr>
              <w:rFonts w:eastAsia="Calibri"/>
              <w:color w:val="auto"/>
              <w:szCs w:val="22"/>
              <w:u w:val="single"/>
            </w:rPr>
            <w:t xml:space="preserve"> </w:t>
          </w:r>
          <w:r w:rsidRPr="00716D48">
            <w:rPr>
              <w:rFonts w:eastAsia="Calibri"/>
              <w:color w:val="auto"/>
              <w:szCs w:val="22"/>
            </w:rPr>
            <w:t>any stock of any controlled substance therein and obtain samples of any such substance.</w:t>
          </w:r>
        </w:p>
        <w:p w14:paraId="3004076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This section shall not be construed to prevent entries and administrative inspections (including seizures of property) without a warrant:</w:t>
          </w:r>
        </w:p>
        <w:p w14:paraId="259CA5E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(a) </w:t>
          </w:r>
          <w:r w:rsidRPr="00716D48">
            <w:rPr>
              <w:rFonts w:eastAsia="Calibri"/>
              <w:strike/>
              <w:color w:val="auto"/>
              <w:szCs w:val="22"/>
            </w:rPr>
            <w:t xml:space="preserve">With </w:t>
          </w:r>
          <w:proofErr w:type="spellStart"/>
          <w:r w:rsidRPr="00716D48">
            <w:rPr>
              <w:rFonts w:eastAsia="Calibri"/>
              <w:color w:val="auto"/>
              <w:szCs w:val="22"/>
              <w:u w:val="single"/>
            </w:rPr>
            <w:t>with</w:t>
          </w:r>
          <w:proofErr w:type="spellEnd"/>
          <w:r w:rsidRPr="00716D48">
            <w:rPr>
              <w:rFonts w:eastAsia="Calibri"/>
              <w:color w:val="auto"/>
              <w:szCs w:val="22"/>
              <w:u w:val="single"/>
            </w:rPr>
            <w:t xml:space="preserve"> </w:t>
          </w:r>
          <w:r w:rsidRPr="00716D48">
            <w:rPr>
              <w:rFonts w:eastAsia="Calibri"/>
              <w:color w:val="auto"/>
              <w:szCs w:val="22"/>
            </w:rPr>
            <w:t>the consent of the owner, operator or agent in charge of the controlled premises;</w:t>
          </w:r>
        </w:p>
        <w:p w14:paraId="059469B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w:t>
          </w:r>
          <w:r w:rsidRPr="00716D48">
            <w:rPr>
              <w:rFonts w:eastAsia="Calibri"/>
              <w:strike/>
              <w:color w:val="auto"/>
              <w:szCs w:val="22"/>
            </w:rPr>
            <w:t xml:space="preserve">In </w:t>
          </w:r>
          <w:r w:rsidRPr="00716D48">
            <w:rPr>
              <w:rFonts w:eastAsia="Calibri"/>
              <w:color w:val="auto"/>
              <w:szCs w:val="22"/>
              <w:u w:val="single"/>
            </w:rPr>
            <w:t xml:space="preserve">in </w:t>
          </w:r>
          <w:r w:rsidRPr="00716D48">
            <w:rPr>
              <w:rFonts w:eastAsia="Calibri"/>
              <w:color w:val="auto"/>
              <w:szCs w:val="22"/>
            </w:rPr>
            <w:t>situations presenting imminent danger to health or safety;</w:t>
          </w:r>
        </w:p>
        <w:p w14:paraId="29A7E4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(c) </w:t>
          </w:r>
          <w:r w:rsidRPr="00716D48">
            <w:rPr>
              <w:rFonts w:eastAsia="Calibri"/>
              <w:strike/>
              <w:color w:val="auto"/>
              <w:szCs w:val="22"/>
            </w:rPr>
            <w:t xml:space="preserve">In </w:t>
          </w:r>
          <w:r w:rsidRPr="00716D48">
            <w:rPr>
              <w:rFonts w:eastAsia="Calibri"/>
              <w:color w:val="auto"/>
              <w:szCs w:val="22"/>
              <w:u w:val="single"/>
            </w:rPr>
            <w:t xml:space="preserve">in </w:t>
          </w:r>
          <w:r w:rsidRPr="00716D48">
            <w:rPr>
              <w:rFonts w:eastAsia="Calibri"/>
              <w:color w:val="auto"/>
              <w:szCs w:val="22"/>
            </w:rPr>
            <w:t>situations involving inspection of conveyances where there is reasonable cause to believe that the mobility of the conveyance makes it impracticable to obtain a warrant;</w:t>
          </w:r>
        </w:p>
        <w:p w14:paraId="28F1036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(d) </w:t>
          </w:r>
          <w:r w:rsidRPr="00716D48">
            <w:rPr>
              <w:rFonts w:eastAsia="Calibri"/>
              <w:strike/>
              <w:color w:val="auto"/>
              <w:szCs w:val="22"/>
            </w:rPr>
            <w:t xml:space="preserve">In </w:t>
          </w:r>
          <w:r w:rsidRPr="00716D48">
            <w:rPr>
              <w:rFonts w:eastAsia="Calibri"/>
              <w:color w:val="auto"/>
              <w:szCs w:val="22"/>
              <w:u w:val="single"/>
            </w:rPr>
            <w:t xml:space="preserve">in </w:t>
          </w:r>
          <w:r w:rsidRPr="00716D48">
            <w:rPr>
              <w:rFonts w:eastAsia="Calibri"/>
              <w:color w:val="auto"/>
              <w:szCs w:val="22"/>
            </w:rPr>
            <w:t>any other exceptional or emergency circumstance where time or opportunity to apply for a warrant is lacking;  and</w:t>
          </w:r>
        </w:p>
        <w:p w14:paraId="411B652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(e) </w:t>
          </w:r>
          <w:r w:rsidRPr="00716D48">
            <w:rPr>
              <w:rFonts w:eastAsia="Calibri"/>
              <w:strike/>
              <w:color w:val="auto"/>
              <w:szCs w:val="22"/>
            </w:rPr>
            <w:t xml:space="preserve">In </w:t>
          </w:r>
          <w:r w:rsidRPr="00716D48">
            <w:rPr>
              <w:rFonts w:eastAsia="Calibri"/>
              <w:color w:val="auto"/>
              <w:szCs w:val="22"/>
              <w:u w:val="single"/>
            </w:rPr>
            <w:t xml:space="preserve">in </w:t>
          </w:r>
          <w:r w:rsidRPr="00716D48">
            <w:rPr>
              <w:rFonts w:eastAsia="Calibri"/>
              <w:color w:val="auto"/>
              <w:szCs w:val="22"/>
            </w:rPr>
            <w:t>all other situations where a warrant is not constitutionally required.</w:t>
          </w:r>
        </w:p>
        <w:p w14:paraId="530527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Except when the owner, operator, or agent in charge of the controlled premises so consents in writing, no inspection authorized by this section shall extend to:</w:t>
          </w:r>
        </w:p>
        <w:p w14:paraId="07B6C31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(a) </w:t>
          </w:r>
          <w:r w:rsidRPr="00716D48">
            <w:rPr>
              <w:rFonts w:eastAsia="Calibri"/>
              <w:strike/>
              <w:color w:val="auto"/>
              <w:szCs w:val="22"/>
            </w:rPr>
            <w:t xml:space="preserve">Financial </w:t>
          </w:r>
          <w:proofErr w:type="spellStart"/>
          <w:r w:rsidRPr="00716D48">
            <w:rPr>
              <w:rFonts w:eastAsia="Calibri"/>
              <w:color w:val="auto"/>
              <w:szCs w:val="22"/>
              <w:u w:val="single"/>
            </w:rPr>
            <w:t>financial</w:t>
          </w:r>
          <w:proofErr w:type="spellEnd"/>
          <w:r w:rsidRPr="00716D48">
            <w:rPr>
              <w:rFonts w:eastAsia="Calibri"/>
              <w:color w:val="auto"/>
              <w:szCs w:val="22"/>
              <w:u w:val="single"/>
            </w:rPr>
            <w:t xml:space="preserve"> </w:t>
          </w:r>
          <w:r w:rsidRPr="00716D48">
            <w:rPr>
              <w:rFonts w:eastAsia="Calibri"/>
              <w:color w:val="auto"/>
              <w:szCs w:val="22"/>
            </w:rPr>
            <w:t>data;</w:t>
          </w:r>
        </w:p>
        <w:p w14:paraId="0966D56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w:t>
          </w:r>
          <w:r w:rsidRPr="00716D48">
            <w:rPr>
              <w:rFonts w:eastAsia="Calibri"/>
              <w:strike/>
              <w:color w:val="auto"/>
              <w:szCs w:val="22"/>
            </w:rPr>
            <w:t xml:space="preserve">Sales </w:t>
          </w:r>
          <w:proofErr w:type="spellStart"/>
          <w:r w:rsidRPr="00716D48">
            <w:rPr>
              <w:rFonts w:eastAsia="Calibri"/>
              <w:color w:val="auto"/>
              <w:szCs w:val="22"/>
              <w:u w:val="single"/>
            </w:rPr>
            <w:t>sales</w:t>
          </w:r>
          <w:proofErr w:type="spellEnd"/>
          <w:r w:rsidRPr="00716D48">
            <w:rPr>
              <w:rFonts w:eastAsia="Calibri"/>
              <w:color w:val="auto"/>
              <w:szCs w:val="22"/>
              <w:u w:val="single"/>
            </w:rPr>
            <w:t xml:space="preserve"> </w:t>
          </w:r>
          <w:r w:rsidRPr="00716D48">
            <w:rPr>
              <w:rFonts w:eastAsia="Calibri"/>
              <w:color w:val="auto"/>
              <w:szCs w:val="22"/>
            </w:rPr>
            <w:t>data other than shipment data;</w:t>
          </w:r>
        </w:p>
        <w:p w14:paraId="49164D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(c) </w:t>
          </w:r>
          <w:r w:rsidRPr="00716D48">
            <w:rPr>
              <w:rFonts w:eastAsia="Calibri"/>
              <w:strike/>
              <w:color w:val="auto"/>
              <w:szCs w:val="22"/>
            </w:rPr>
            <w:t xml:space="preserve">Pricing </w:t>
          </w:r>
          <w:proofErr w:type="spellStart"/>
          <w:r w:rsidRPr="00716D48">
            <w:rPr>
              <w:rFonts w:eastAsia="Calibri"/>
              <w:color w:val="auto"/>
              <w:szCs w:val="22"/>
              <w:u w:val="single"/>
            </w:rPr>
            <w:t>pricing</w:t>
          </w:r>
          <w:proofErr w:type="spellEnd"/>
          <w:r w:rsidRPr="00716D48">
            <w:rPr>
              <w:rFonts w:eastAsia="Calibri"/>
              <w:color w:val="auto"/>
              <w:szCs w:val="22"/>
              <w:u w:val="single"/>
            </w:rPr>
            <w:t xml:space="preserve"> </w:t>
          </w:r>
          <w:r w:rsidRPr="00716D48">
            <w:rPr>
              <w:rFonts w:eastAsia="Calibri"/>
              <w:color w:val="auto"/>
              <w:szCs w:val="22"/>
            </w:rPr>
            <w:t>data;</w:t>
          </w:r>
        </w:p>
        <w:p w14:paraId="7797BE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(d) </w:t>
          </w:r>
          <w:r w:rsidRPr="00716D48">
            <w:rPr>
              <w:rFonts w:eastAsia="Calibri"/>
              <w:strike/>
              <w:color w:val="auto"/>
              <w:szCs w:val="22"/>
            </w:rPr>
            <w:t xml:space="preserve">Personnel </w:t>
          </w:r>
          <w:proofErr w:type="spellStart"/>
          <w:r w:rsidRPr="00716D48">
            <w:rPr>
              <w:rFonts w:eastAsia="Calibri"/>
              <w:color w:val="auto"/>
              <w:szCs w:val="22"/>
              <w:u w:val="single"/>
            </w:rPr>
            <w:t>personnel</w:t>
          </w:r>
          <w:proofErr w:type="spellEnd"/>
          <w:r w:rsidRPr="00716D48">
            <w:rPr>
              <w:rFonts w:eastAsia="Calibri"/>
              <w:color w:val="auto"/>
              <w:szCs w:val="22"/>
              <w:u w:val="single"/>
            </w:rPr>
            <w:t xml:space="preserve"> </w:t>
          </w:r>
          <w:r w:rsidRPr="00716D48">
            <w:rPr>
              <w:rFonts w:eastAsia="Calibri"/>
              <w:color w:val="auto"/>
              <w:szCs w:val="22"/>
            </w:rPr>
            <w:t>data;  or</w:t>
          </w:r>
        </w:p>
        <w:p w14:paraId="1378C91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(e) </w:t>
          </w:r>
          <w:r w:rsidRPr="00716D48">
            <w:rPr>
              <w:rFonts w:eastAsia="Calibri"/>
              <w:strike/>
              <w:color w:val="auto"/>
              <w:szCs w:val="22"/>
            </w:rPr>
            <w:t xml:space="preserve">Research </w:t>
          </w:r>
          <w:proofErr w:type="spellStart"/>
          <w:r w:rsidRPr="00716D48">
            <w:rPr>
              <w:rFonts w:eastAsia="Calibri"/>
              <w:color w:val="auto"/>
              <w:szCs w:val="22"/>
              <w:u w:val="single"/>
            </w:rPr>
            <w:t>research</w:t>
          </w:r>
          <w:proofErr w:type="spellEnd"/>
          <w:r w:rsidRPr="00716D48">
            <w:rPr>
              <w:rFonts w:eastAsia="Calibri"/>
              <w:color w:val="auto"/>
              <w:szCs w:val="22"/>
              <w:u w:val="single"/>
            </w:rPr>
            <w:t xml:space="preserve"> </w:t>
          </w:r>
          <w:r w:rsidRPr="00716D48">
            <w:rPr>
              <w:rFonts w:eastAsia="Calibri"/>
              <w:color w:val="auto"/>
              <w:szCs w:val="22"/>
            </w:rPr>
            <w:t>data.</w:t>
          </w:r>
        </w:p>
        <w:p w14:paraId="1BC7E7A7" w14:textId="77777777" w:rsidR="00716D48" w:rsidRPr="00716D48" w:rsidRDefault="00716D48" w:rsidP="00716D48">
          <w:pPr>
            <w:rPr>
              <w:rFonts w:eastAsia="Calibri"/>
              <w:color w:val="auto"/>
              <w:szCs w:val="22"/>
            </w:rPr>
          </w:pPr>
          <w:r w:rsidRPr="00716D48">
            <w:rPr>
              <w:rFonts w:eastAsia="Calibri"/>
              <w:color w:val="auto"/>
              <w:szCs w:val="22"/>
            </w:rPr>
            <w:tab/>
            <w:t>L.</w:t>
          </w:r>
          <w:r w:rsidRPr="00716D48">
            <w:rPr>
              <w:rFonts w:eastAsia="Calibri"/>
              <w:color w:val="auto"/>
              <w:szCs w:val="22"/>
            </w:rPr>
            <w:tab/>
            <w:t>Section 44-53-740 of the S.C. Code is amended to read:</w:t>
          </w:r>
        </w:p>
        <w:p w14:paraId="5F0EB926" w14:textId="77777777" w:rsidR="00716D48" w:rsidRPr="00716D48" w:rsidRDefault="00716D48" w:rsidP="00716D48">
          <w:pPr>
            <w:rPr>
              <w:rFonts w:eastAsia="Calibri"/>
              <w:color w:val="auto"/>
              <w:szCs w:val="22"/>
            </w:rPr>
          </w:pPr>
          <w:r w:rsidRPr="00716D48">
            <w:rPr>
              <w:rFonts w:eastAsia="Calibri"/>
              <w:color w:val="auto"/>
              <w:szCs w:val="22"/>
            </w:rPr>
            <w:tab/>
            <w:t>Section 44-53-740.</w:t>
          </w:r>
          <w:r w:rsidRPr="00716D48">
            <w:rPr>
              <w:rFonts w:eastAsia="Calibri"/>
              <w:color w:val="auto"/>
              <w:szCs w:val="22"/>
            </w:rPr>
            <w:tab/>
            <w:t xml:space="preserve">The </w:t>
          </w:r>
          <w:r w:rsidRPr="00716D48">
            <w:rPr>
              <w:rFonts w:eastAsia="Calibri"/>
              <w:strike/>
              <w:color w:val="auto"/>
              <w:szCs w:val="22"/>
            </w:rPr>
            <w:t xml:space="preserve">Board of </w:t>
          </w:r>
          <w:r w:rsidRPr="00716D48">
            <w:rPr>
              <w:rFonts w:eastAsia="Calibri"/>
              <w:color w:val="auto"/>
              <w:szCs w:val="22"/>
            </w:rPr>
            <w:t xml:space="preserve">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shall promulgate regulations necessary to carry out the provisions of this article.</w:t>
          </w:r>
        </w:p>
        <w:p w14:paraId="52E1CB95" w14:textId="77777777" w:rsidR="00716D48" w:rsidRPr="00716D48" w:rsidRDefault="00716D48" w:rsidP="00716D48">
          <w:pPr>
            <w:rPr>
              <w:rFonts w:eastAsia="Calibri"/>
              <w:color w:val="auto"/>
              <w:szCs w:val="22"/>
            </w:rPr>
          </w:pPr>
          <w:r w:rsidRPr="00716D48">
            <w:rPr>
              <w:rFonts w:eastAsia="Calibri"/>
              <w:color w:val="auto"/>
              <w:szCs w:val="22"/>
            </w:rPr>
            <w:tab/>
          </w:r>
          <w:proofErr w:type="spellStart"/>
          <w:r w:rsidRPr="00716D48">
            <w:rPr>
              <w:rFonts w:eastAsia="Calibri"/>
              <w:color w:val="auto"/>
              <w:szCs w:val="22"/>
            </w:rPr>
            <w:t>M.Section</w:t>
          </w:r>
          <w:proofErr w:type="spellEnd"/>
          <w:r w:rsidRPr="00716D48">
            <w:rPr>
              <w:rFonts w:eastAsia="Calibri"/>
              <w:color w:val="auto"/>
              <w:szCs w:val="22"/>
            </w:rPr>
            <w:t xml:space="preserve"> 44-53-930 of the S.C. Code is amended to read:</w:t>
          </w:r>
        </w:p>
        <w:p w14:paraId="3B4BF8BB" w14:textId="77777777" w:rsidR="00716D48" w:rsidRPr="00716D48" w:rsidRDefault="00716D48" w:rsidP="00716D48">
          <w:pPr>
            <w:rPr>
              <w:rFonts w:eastAsia="Calibri"/>
              <w:color w:val="auto"/>
              <w:szCs w:val="22"/>
            </w:rPr>
          </w:pPr>
          <w:r w:rsidRPr="00716D48">
            <w:rPr>
              <w:rFonts w:eastAsia="Calibri"/>
              <w:color w:val="auto"/>
              <w:szCs w:val="22"/>
            </w:rPr>
            <w:tab/>
            <w:t>Section 44-53-930.</w:t>
          </w:r>
          <w:r w:rsidRPr="00716D48">
            <w:rPr>
              <w:rFonts w:eastAsia="Calibri"/>
              <w:color w:val="auto"/>
              <w:szCs w:val="22"/>
            </w:rPr>
            <w:tab/>
            <w:t>Sales at retail of hypodermic needles or syringes shall be made only by a registered pharmacist or registered assistant pharmacist through a permitted pharmacy as authorized by Section 40-43-370, except that syringes and hypodermic needles may be sold by persons lawfully selling veterinary medicines as authorized by item (8) of Section 40-69-</w:t>
          </w:r>
          <w:r w:rsidRPr="00716D48">
            <w:rPr>
              <w:rFonts w:eastAsia="Calibri"/>
              <w:strike/>
              <w:color w:val="auto"/>
              <w:szCs w:val="22"/>
            </w:rPr>
            <w:t xml:space="preserve">220 </w:t>
          </w:r>
          <w:r w:rsidRPr="00716D48">
            <w:rPr>
              <w:rFonts w:eastAsia="Calibri"/>
              <w:color w:val="auto"/>
              <w:szCs w:val="22"/>
              <w:u w:val="single"/>
            </w:rPr>
            <w:t xml:space="preserve">270(A) </w:t>
          </w:r>
          <w:r w:rsidRPr="00716D48">
            <w:rPr>
              <w:rFonts w:eastAsia="Calibri"/>
              <w:color w:val="auto"/>
              <w:szCs w:val="22"/>
            </w:rPr>
            <w:t xml:space="preserve">if they register annually with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and pay such registration fee as may be required by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and they shall be subject to the provisions of Section 44-53-920.</w:t>
          </w:r>
        </w:p>
        <w:p w14:paraId="6C92037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Article (1), Chapter 55, Title 44 of the S.C. Code is amended to read:</w:t>
          </w:r>
        </w:p>
        <w:p w14:paraId="389BA46D" w14:textId="77777777" w:rsidR="00716D48" w:rsidRPr="00716D48" w:rsidRDefault="00716D48" w:rsidP="00716D48">
          <w:pPr>
            <w:jc w:val="center"/>
            <w:rPr>
              <w:rFonts w:eastAsia="Calibri"/>
              <w:color w:val="auto"/>
              <w:szCs w:val="22"/>
            </w:rPr>
          </w:pPr>
          <w:r w:rsidRPr="00716D48">
            <w:rPr>
              <w:rFonts w:eastAsia="Calibri"/>
              <w:color w:val="auto"/>
              <w:szCs w:val="22"/>
            </w:rPr>
            <w:tab/>
            <w:t>Article 1</w:t>
          </w:r>
        </w:p>
        <w:p w14:paraId="45FFCC6E" w14:textId="77777777" w:rsidR="00716D48" w:rsidRPr="00716D48" w:rsidRDefault="00716D48" w:rsidP="00716D48">
          <w:pPr>
            <w:jc w:val="center"/>
            <w:rPr>
              <w:rFonts w:eastAsia="Calibri"/>
              <w:color w:val="auto"/>
              <w:szCs w:val="22"/>
            </w:rPr>
          </w:pPr>
          <w:r w:rsidRPr="00716D48">
            <w:rPr>
              <w:rFonts w:eastAsia="Calibri"/>
              <w:color w:val="auto"/>
              <w:szCs w:val="22"/>
            </w:rPr>
            <w:tab/>
            <w:t>State Safe Drinking Water Act</w:t>
          </w:r>
        </w:p>
        <w:p w14:paraId="015261D8" w14:textId="77777777" w:rsidR="00716D48" w:rsidRPr="00716D48" w:rsidRDefault="00716D48" w:rsidP="00716D48">
          <w:pPr>
            <w:rPr>
              <w:rFonts w:eastAsia="Calibri"/>
              <w:color w:val="auto"/>
              <w:szCs w:val="22"/>
            </w:rPr>
          </w:pPr>
          <w:r w:rsidRPr="00716D48">
            <w:rPr>
              <w:rFonts w:eastAsia="Calibri"/>
              <w:color w:val="auto"/>
              <w:szCs w:val="22"/>
            </w:rPr>
            <w:tab/>
            <w:t>Section 44-55-10.</w:t>
          </w:r>
          <w:r w:rsidRPr="00716D48">
            <w:rPr>
              <w:rFonts w:eastAsia="Calibri"/>
              <w:color w:val="auto"/>
              <w:szCs w:val="22"/>
            </w:rPr>
            <w:tab/>
            <w:t>This article may be cited as the State Safe Drinking Water Act.</w:t>
          </w:r>
        </w:p>
        <w:p w14:paraId="508052B1" w14:textId="77777777" w:rsidR="00716D48" w:rsidRPr="00716D48" w:rsidRDefault="00716D48" w:rsidP="00716D48">
          <w:pPr>
            <w:rPr>
              <w:rFonts w:eastAsia="Calibri"/>
              <w:color w:val="auto"/>
              <w:szCs w:val="22"/>
            </w:rPr>
          </w:pPr>
          <w:r w:rsidRPr="00716D48">
            <w:rPr>
              <w:rFonts w:eastAsia="Calibri"/>
              <w:color w:val="auto"/>
              <w:szCs w:val="22"/>
            </w:rPr>
            <w:tab/>
            <w:t>Section 44-55-20.</w:t>
          </w:r>
          <w:r w:rsidRPr="00716D48">
            <w:rPr>
              <w:rFonts w:eastAsia="Calibri"/>
              <w:color w:val="auto"/>
              <w:szCs w:val="22"/>
            </w:rPr>
            <w:tab/>
            <w:t>As used in this article:</w:t>
          </w:r>
        </w:p>
        <w:p w14:paraId="65F1251E" w14:textId="77777777" w:rsidR="00716D48" w:rsidRPr="00716D48" w:rsidRDefault="00716D48" w:rsidP="00716D48">
          <w:pPr>
            <w:rPr>
              <w:rFonts w:eastAsia="Calibri"/>
              <w:color w:val="auto"/>
              <w:szCs w:val="22"/>
            </w:rPr>
          </w:pPr>
          <w:r w:rsidRPr="00716D48">
            <w:rPr>
              <w:rFonts w:eastAsia="Calibri"/>
              <w:strike/>
              <w:color w:val="auto"/>
              <w:szCs w:val="22"/>
            </w:rPr>
            <w:tab/>
            <w:t>(1) “Board” means the South Carolina Board of Health and Environmental Control which is charged with responsibility for implementation of the Safe Drinking Water Act.</w:t>
          </w:r>
        </w:p>
        <w:p w14:paraId="6F29ECE0" w14:textId="77777777" w:rsidR="00716D48" w:rsidRPr="00716D48" w:rsidRDefault="00716D48" w:rsidP="00716D48">
          <w:pPr>
            <w:rPr>
              <w:rFonts w:eastAsia="Calibri"/>
              <w:color w:val="auto"/>
              <w:szCs w:val="22"/>
            </w:rPr>
          </w:pPr>
          <w:r w:rsidRPr="00716D48">
            <w:rPr>
              <w:rFonts w:eastAsia="Calibri"/>
              <w:strike/>
              <w:color w:val="auto"/>
              <w:szCs w:val="22"/>
            </w:rPr>
            <w:tab/>
            <w:t>(2) “Commissioner” means the commissioner of the department or his authorized agent.</w:t>
          </w:r>
        </w:p>
        <w:p w14:paraId="36714CA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(1)</w:t>
          </w:r>
          <w:r w:rsidRPr="00716D48">
            <w:rPr>
              <w:rFonts w:eastAsia="Calibri"/>
              <w:color w:val="auto"/>
              <w:szCs w:val="22"/>
            </w:rP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33977A1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(2)</w:t>
          </w:r>
          <w:r w:rsidRPr="00716D48">
            <w:rPr>
              <w:rFonts w:eastAsia="Calibri"/>
              <w:color w:val="auto"/>
              <w:szCs w:val="22"/>
            </w:rPr>
            <w:t xml:space="preserve"> “Construction permit” means a permit issued by the department authorizing the construction of a new public water system or the expansion or modification of an existing public water system.</w:t>
          </w:r>
        </w:p>
        <w:p w14:paraId="5532A3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(3)</w:t>
          </w:r>
          <w:r w:rsidRPr="00716D48">
            <w:rPr>
              <w:rFonts w:eastAsia="Calibri"/>
              <w:color w:val="auto"/>
              <w:szCs w:val="22"/>
            </w:rPr>
            <w:t xml:space="preserve"> “Contamination” means the adulteration or alteration of the quality of the water of a public water system by the addition or deletion of any substance, matter, or constituent except as authorized pursuant to this article.</w:t>
          </w:r>
        </w:p>
        <w:p w14:paraId="12AE06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(4)</w:t>
          </w:r>
          <w:r w:rsidRPr="00716D48">
            <w:rPr>
              <w:rFonts w:eastAsia="Calibri"/>
              <w:color w:val="auto"/>
              <w:szCs w:val="22"/>
            </w:rP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14:paraId="394D684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(5)</w:t>
          </w:r>
          <w:r w:rsidRPr="00716D48">
            <w:rPr>
              <w:rFonts w:eastAsia="Calibri"/>
              <w:color w:val="auto"/>
              <w:szCs w:val="22"/>
            </w:rPr>
            <w:t xml:space="preserve">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including personnel authorized and empowered to act on behalf of the department</w:t>
          </w:r>
          <w:r w:rsidRPr="00716D48">
            <w:rPr>
              <w:rFonts w:eastAsia="Calibri"/>
              <w:strike/>
              <w:color w:val="auto"/>
              <w:szCs w:val="22"/>
            </w:rPr>
            <w:t xml:space="preserve"> or board</w:t>
          </w:r>
          <w:r w:rsidRPr="00716D48">
            <w:rPr>
              <w:rFonts w:eastAsia="Calibri"/>
              <w:color w:val="auto"/>
              <w:szCs w:val="22"/>
            </w:rPr>
            <w:t>.</w:t>
          </w:r>
        </w:p>
        <w:p w14:paraId="69A72B82" w14:textId="77777777" w:rsidR="00716D48" w:rsidRPr="00716D48" w:rsidRDefault="00716D48" w:rsidP="00716D48">
          <w:pPr>
            <w:rPr>
              <w:rFonts w:eastAsia="Calibri"/>
              <w:color w:val="auto"/>
              <w:szCs w:val="22"/>
            </w:rPr>
          </w:pPr>
          <w:r w:rsidRPr="00716D48">
            <w:rPr>
              <w:rFonts w:eastAsia="Calibri"/>
              <w:color w:val="auto"/>
              <w:szCs w:val="22"/>
              <w:u w:val="single"/>
            </w:rPr>
            <w:tab/>
            <w:t>(6) “Director” means the Director of the Department of Environmental Services or his authorized agent.</w:t>
          </w:r>
        </w:p>
        <w:p w14:paraId="4D3D1CC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“Human consumption” means water used for drinking, bathing, cooking, dish washing, and maintaining oral hygiene or other similar uses.</w:t>
          </w:r>
        </w:p>
        <w:p w14:paraId="3C84DBA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14:paraId="4FEA55D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w:t>
          </w:r>
          <w:proofErr w:type="spellStart"/>
          <w:r w:rsidRPr="00716D48">
            <w:rPr>
              <w:rFonts w:eastAsia="Calibri"/>
              <w:color w:val="auto"/>
              <w:szCs w:val="22"/>
            </w:rPr>
            <w:t>Nontransient</w:t>
          </w:r>
          <w:proofErr w:type="spellEnd"/>
          <w:r w:rsidRPr="00716D48">
            <w:rPr>
              <w:rFonts w:eastAsia="Calibri"/>
              <w:color w:val="auto"/>
              <w:szCs w:val="22"/>
            </w:rPr>
            <w:t xml:space="preserve"> noncommunity water system” means a public water system that is not a community water system and that regularly serves at least twenty-five of the same persons over six months per year.</w:t>
          </w:r>
        </w:p>
        <w:p w14:paraId="6BEC66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“Operating permit” means a permit issued by the department that outlines the requirements and conditions under which a person must operate a public water system.</w:t>
          </w:r>
        </w:p>
        <w:p w14:paraId="671338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“Person” means an individual, partnership, </w:t>
          </w:r>
          <w:proofErr w:type="spellStart"/>
          <w:r w:rsidRPr="00716D48">
            <w:rPr>
              <w:rFonts w:eastAsia="Calibri"/>
              <w:color w:val="auto"/>
              <w:szCs w:val="22"/>
            </w:rPr>
            <w:t>copartnership</w:t>
          </w:r>
          <w:proofErr w:type="spellEnd"/>
          <w:r w:rsidRPr="00716D48">
            <w:rPr>
              <w:rFonts w:eastAsia="Calibri"/>
              <w:color w:val="auto"/>
              <w:szCs w:val="22"/>
            </w:rPr>
            <w:t>, cooperative, firm, company, public or private corporation, political subdivision, government agency, trust, estate, joint structure company, or any other legal entity or its legal representative, agent, or assigns.</w:t>
          </w:r>
        </w:p>
        <w:p w14:paraId="677C4F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“Public water system” means:</w:t>
          </w:r>
        </w:p>
        <w:p w14:paraId="26F301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any publicly or privately owned waterworks system which provides water, whether bottled, piped, or delivered through some other constructed conveyance for human consumption, including the source of supply whether the source of supply is of surface or subsurface origin;</w:t>
          </w:r>
        </w:p>
        <w:p w14:paraId="538E0E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all structures and appurtenances used for the collection, treatment, storage, or distribution of water delivered to point of meter of consumer or owner connection;</w:t>
          </w:r>
        </w:p>
        <w:p w14:paraId="0BDBA7B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04BEFDD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the water is used exclusively for purposes other than residential uses consisting of drinking, bathing, and cooking or other similar uses;</w:t>
          </w:r>
        </w:p>
        <w:p w14:paraId="2E1DD8F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the department determines that alternative water to achieve the equivalent level of public health protection provided by the applicable State Primary Drinking Water Regulations is provided for residential or similar uses for drinking and cooking;  or</w:t>
          </w:r>
        </w:p>
        <w:p w14:paraId="4A1908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3D63D8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“State water system” means any water system that serves less than fifteen service connections or regularly serves an average of less than twenty-five individuals daily.</w:t>
          </w:r>
        </w:p>
        <w:p w14:paraId="3A857B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“Transient noncommunity water system” means a noncommunity water system that does not regularly serve at least twenty-five of the same persons over six months a year.</w:t>
          </w:r>
        </w:p>
        <w:p w14:paraId="2DD146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508E62D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w:t>
          </w:r>
          <w:r w:rsidRPr="00716D48">
            <w:rPr>
              <w:rFonts w:eastAsia="Calibri"/>
              <w:color w:val="auto"/>
              <w:szCs w:val="22"/>
            </w:rP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abandonment of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0172338A" w14:textId="77777777" w:rsidR="00716D48" w:rsidRPr="00716D48" w:rsidRDefault="00716D48" w:rsidP="00716D48">
          <w:pPr>
            <w:rPr>
              <w:rFonts w:eastAsia="Calibri"/>
              <w:color w:val="auto"/>
              <w:szCs w:val="22"/>
            </w:rPr>
          </w:pPr>
          <w:r w:rsidRPr="00716D48">
            <w:rPr>
              <w:rFonts w:eastAsia="Calibri"/>
              <w:color w:val="auto"/>
              <w:szCs w:val="22"/>
            </w:rPr>
            <w:tab/>
            <w:t>Section 44-55-30.</w:t>
          </w:r>
          <w:r w:rsidRPr="00716D48">
            <w:rPr>
              <w:rFonts w:eastAsia="Calibri"/>
              <w:color w:val="auto"/>
              <w:szCs w:val="22"/>
            </w:rPr>
            <w:tab/>
            <w:t xml:space="preserve">In general, the design and construction of any public water system must be in accord with modern engineering practices for these installations.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152FE46A" w14:textId="77777777" w:rsidR="00716D48" w:rsidRPr="00716D48" w:rsidRDefault="00716D48" w:rsidP="00716D48">
          <w:pPr>
            <w:rPr>
              <w:rFonts w:eastAsia="Calibri"/>
              <w:color w:val="auto"/>
              <w:szCs w:val="22"/>
            </w:rPr>
          </w:pPr>
          <w:r w:rsidRPr="00716D48">
            <w:rPr>
              <w:rFonts w:eastAsia="Calibri"/>
              <w:color w:val="auto"/>
              <w:szCs w:val="22"/>
            </w:rPr>
            <w:tab/>
            <w:t>Section 44-55-40.</w:t>
          </w:r>
          <w:r w:rsidRPr="00716D48">
            <w:rPr>
              <w:rFonts w:eastAsia="Calibri"/>
              <w:color w:val="auto"/>
              <w:szCs w:val="22"/>
            </w:rPr>
            <w:tab/>
            <w:t>(A) Before the construction, expansion, or modification of any public water system, application for a permit to construct must be made to, and a permit to construct obtained from, the department.</w:t>
          </w:r>
        </w:p>
        <w:p w14:paraId="695A8196" w14:textId="77777777" w:rsidR="00716D48" w:rsidRPr="00716D48" w:rsidRDefault="00716D48" w:rsidP="00716D48">
          <w:pPr>
            <w:rPr>
              <w:rFonts w:eastAsia="Calibri"/>
              <w:color w:val="auto"/>
              <w:szCs w:val="22"/>
            </w:rPr>
          </w:pPr>
          <w:r w:rsidRPr="00716D48">
            <w:rPr>
              <w:rFonts w:eastAsia="Calibri"/>
              <w:color w:val="auto"/>
              <w:szCs w:val="22"/>
            </w:rPr>
            <w:tab/>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502A3CFB" w14:textId="77777777" w:rsidR="00716D48" w:rsidRPr="00716D48" w:rsidRDefault="00716D48" w:rsidP="00716D48">
          <w:pPr>
            <w:rPr>
              <w:rFonts w:eastAsia="Calibri"/>
              <w:color w:val="auto"/>
              <w:szCs w:val="22"/>
            </w:rPr>
          </w:pPr>
          <w:r w:rsidRPr="00716D48">
            <w:rPr>
              <w:rFonts w:eastAsia="Calibri"/>
              <w:color w:val="auto"/>
              <w:szCs w:val="22"/>
            </w:rPr>
            <w:tab/>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7F725779" w14:textId="77777777" w:rsidR="00716D48" w:rsidRPr="00716D48" w:rsidRDefault="00716D48" w:rsidP="00716D48">
          <w:pPr>
            <w:rPr>
              <w:rFonts w:eastAsia="Calibri"/>
              <w:color w:val="auto"/>
              <w:szCs w:val="22"/>
            </w:rPr>
          </w:pPr>
          <w:r w:rsidRPr="00716D48">
            <w:rPr>
              <w:rFonts w:eastAsia="Calibri"/>
              <w:color w:val="auto"/>
              <w:szCs w:val="22"/>
            </w:rPr>
            <w:tab/>
            <w:t>(D) Any public water system must be adequately protected and maintained so as to continuously 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14:paraId="6092CB8B" w14:textId="77777777" w:rsidR="00716D48" w:rsidRPr="00716D48" w:rsidRDefault="00716D48" w:rsidP="00716D48">
          <w:pPr>
            <w:rPr>
              <w:rFonts w:eastAsia="Calibri"/>
              <w:color w:val="auto"/>
              <w:szCs w:val="22"/>
            </w:rPr>
          </w:pPr>
          <w:r w:rsidRPr="00716D48">
            <w:rPr>
              <w:rFonts w:eastAsia="Calibri"/>
              <w:color w:val="auto"/>
              <w:szCs w:val="22"/>
            </w:rPr>
            <w:tab/>
            <w:t>(E) Hand dug and bored wells constructed with casing materials of rock, concrete, or ceramic must not be used as a source of water for a public water system.</w:t>
          </w:r>
        </w:p>
        <w:p w14:paraId="7A9786CF" w14:textId="77777777" w:rsidR="00716D48" w:rsidRPr="00716D48" w:rsidRDefault="00716D48" w:rsidP="00716D48">
          <w:pPr>
            <w:rPr>
              <w:rFonts w:eastAsia="Calibri"/>
              <w:color w:val="auto"/>
              <w:szCs w:val="22"/>
            </w:rPr>
          </w:pPr>
          <w:r w:rsidRPr="00716D48">
            <w:rPr>
              <w:rFonts w:eastAsia="Calibri"/>
              <w:color w:val="auto"/>
              <w:szCs w:val="22"/>
            </w:rPr>
            <w:tab/>
            <w:t>(F)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be collected and analyzed by the systems as required.</w:t>
          </w:r>
        </w:p>
        <w:p w14:paraId="221BA1F2" w14:textId="77777777" w:rsidR="00716D48" w:rsidRPr="00716D48" w:rsidRDefault="00716D48" w:rsidP="00716D48">
          <w:pPr>
            <w:rPr>
              <w:rFonts w:eastAsia="Calibri"/>
              <w:color w:val="auto"/>
              <w:szCs w:val="22"/>
            </w:rPr>
          </w:pPr>
          <w:r w:rsidRPr="00716D48">
            <w:rPr>
              <w:rFonts w:eastAsia="Calibri"/>
              <w:color w:val="auto"/>
              <w:szCs w:val="22"/>
            </w:rPr>
            <w:tab/>
            <w:t xml:space="preserve">(G) The department may authorize variances or exemptions from the regulations issued pursuant to this section under conditions and in such manner as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19208660" w14:textId="77777777" w:rsidR="00716D48" w:rsidRPr="00716D48" w:rsidRDefault="00716D48" w:rsidP="00716D48">
          <w:pPr>
            <w:rPr>
              <w:rFonts w:eastAsia="Calibri"/>
              <w:color w:val="auto"/>
              <w:szCs w:val="22"/>
            </w:rPr>
          </w:pPr>
          <w:r w:rsidRPr="00716D48">
            <w:rPr>
              <w:rFonts w:eastAsia="Calibri"/>
              <w:color w:val="auto"/>
              <w:szCs w:val="22"/>
            </w:rPr>
            <w:tab/>
            <w:t>(H) The department or its authorized representative has the authority to enter upon the premises of any public water system at any time for the purpose of carrying out the provisions of this article.</w:t>
          </w:r>
        </w:p>
        <w:p w14:paraId="0FCFD2F7" w14:textId="77777777" w:rsidR="00716D48" w:rsidRPr="00716D48" w:rsidRDefault="00716D48" w:rsidP="00716D48">
          <w:pPr>
            <w:rPr>
              <w:rFonts w:eastAsia="Calibri"/>
              <w:color w:val="auto"/>
              <w:szCs w:val="22"/>
            </w:rPr>
          </w:pPr>
          <w:r w:rsidRPr="00716D48">
            <w:rPr>
              <w:rFonts w:eastAsia="Calibri"/>
              <w:color w:val="auto"/>
              <w:szCs w:val="22"/>
            </w:rPr>
            <w:tab/>
            <w:t>(I) The department may issue, modify, or revoke any order to prevent any violation of this article after adequate notice and proper hearing as required by the Administrative Procedures Act.</w:t>
          </w:r>
        </w:p>
        <w:p w14:paraId="32DD0926" w14:textId="77777777" w:rsidR="00716D48" w:rsidRPr="00716D48" w:rsidRDefault="00716D48" w:rsidP="00716D48">
          <w:pPr>
            <w:rPr>
              <w:rFonts w:eastAsia="Calibri"/>
              <w:color w:val="auto"/>
              <w:szCs w:val="22"/>
            </w:rPr>
          </w:pPr>
          <w:r w:rsidRPr="00716D48">
            <w:rPr>
              <w:rFonts w:eastAsia="Calibri"/>
              <w:color w:val="auto"/>
              <w:szCs w:val="22"/>
            </w:rPr>
            <w:tab/>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64B4D237" w14:textId="77777777" w:rsidR="00716D48" w:rsidRPr="00716D48" w:rsidRDefault="00716D48" w:rsidP="00716D48">
          <w:pPr>
            <w:rPr>
              <w:rFonts w:eastAsia="Calibri"/>
              <w:color w:val="auto"/>
              <w:szCs w:val="22"/>
            </w:rPr>
          </w:pPr>
          <w:r w:rsidRPr="00716D48">
            <w:rPr>
              <w:rFonts w:eastAsia="Calibri"/>
              <w:color w:val="auto"/>
              <w:szCs w:val="22"/>
            </w:rPr>
            <w:tab/>
            <w:t xml:space="preserve">(K)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07F178E7" w14:textId="77777777" w:rsidR="00716D48" w:rsidRPr="00716D48" w:rsidRDefault="00716D48" w:rsidP="00716D48">
          <w:pPr>
            <w:rPr>
              <w:rFonts w:eastAsia="Calibri"/>
              <w:color w:val="auto"/>
              <w:szCs w:val="22"/>
            </w:rPr>
          </w:pPr>
          <w:r w:rsidRPr="00716D48">
            <w:rPr>
              <w:rFonts w:eastAsia="Calibri"/>
              <w:color w:val="auto"/>
              <w:szCs w:val="22"/>
            </w:rPr>
            <w:tab/>
            <w:t>Group I Treatment.</w:t>
          </w:r>
          <w:r w:rsidRPr="00716D48">
            <w:rPr>
              <w:rFonts w:eastAsia="Calibri"/>
              <w:color w:val="auto"/>
              <w:szCs w:val="22"/>
            </w:rPr>
            <w:t> </w:t>
          </w:r>
          <w:r w:rsidRPr="00716D48">
            <w:rPr>
              <w:rFonts w:eastAsia="Calibri"/>
              <w:color w:val="auto"/>
              <w:szCs w:val="22"/>
            </w:rPr>
            <w:t>A facility which provides disinfection treatment using a sodium hypochlorite or calcium hypochlorite solution as the disinfectant.</w:t>
          </w:r>
        </w:p>
        <w:p w14:paraId="55B7DF21" w14:textId="77777777" w:rsidR="00716D48" w:rsidRPr="00716D48" w:rsidRDefault="00716D48" w:rsidP="00716D48">
          <w:pPr>
            <w:rPr>
              <w:rFonts w:eastAsia="Calibri"/>
              <w:color w:val="auto"/>
              <w:szCs w:val="22"/>
            </w:rPr>
          </w:pPr>
          <w:r w:rsidRPr="00716D48">
            <w:rPr>
              <w:rFonts w:eastAsia="Calibri"/>
              <w:color w:val="auto"/>
              <w:szCs w:val="22"/>
            </w:rPr>
            <w:tab/>
            <w:t>Group II Treatment.</w:t>
          </w:r>
          <w:r w:rsidRPr="00716D48">
            <w:rPr>
              <w:rFonts w:eastAsia="Calibri"/>
              <w:color w:val="auto"/>
              <w:szCs w:val="22"/>
            </w:rPr>
            <w:t> </w:t>
          </w:r>
          <w:r w:rsidRPr="00716D48">
            <w:rPr>
              <w:rFonts w:eastAsia="Calibri"/>
              <w:color w:val="auto"/>
              <w:szCs w:val="22"/>
            </w:rPr>
            <w:t>A facility which provides disinfection treatment using gaseous chlorine or chloramine disinfection or includes sequestering, fluoridation, or corrosion control treatment.</w:t>
          </w:r>
        </w:p>
        <w:p w14:paraId="09F7CB16" w14:textId="77777777" w:rsidR="00716D48" w:rsidRPr="00716D48" w:rsidRDefault="00716D48" w:rsidP="00716D48">
          <w:pPr>
            <w:rPr>
              <w:rFonts w:eastAsia="Calibri"/>
              <w:color w:val="auto"/>
              <w:szCs w:val="22"/>
            </w:rPr>
          </w:pPr>
          <w:r w:rsidRPr="00716D48">
            <w:rPr>
              <w:rFonts w:eastAsia="Calibri"/>
              <w:color w:val="auto"/>
              <w:szCs w:val="22"/>
            </w:rPr>
            <w:tab/>
            <w:t>Group III Treatment.</w:t>
          </w:r>
          <w:r w:rsidRPr="00716D48">
            <w:rPr>
              <w:rFonts w:eastAsia="Calibri"/>
              <w:color w:val="auto"/>
              <w:szCs w:val="22"/>
            </w:rPr>
            <w:t> </w:t>
          </w:r>
          <w:r w:rsidRPr="00716D48">
            <w:rPr>
              <w:rFonts w:eastAsia="Calibri"/>
              <w:color w:val="auto"/>
              <w:szCs w:val="22"/>
            </w:rPr>
            <w:t>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14:paraId="0236B328" w14:textId="77777777" w:rsidR="00716D48" w:rsidRPr="00716D48" w:rsidRDefault="00716D48" w:rsidP="00716D48">
          <w:pPr>
            <w:rPr>
              <w:rFonts w:eastAsia="Calibri"/>
              <w:color w:val="auto"/>
              <w:szCs w:val="22"/>
            </w:rPr>
          </w:pPr>
          <w:r w:rsidRPr="00716D48">
            <w:rPr>
              <w:rFonts w:eastAsia="Calibri"/>
              <w:color w:val="auto"/>
              <w:szCs w:val="22"/>
            </w:rPr>
            <w:tab/>
            <w:t>Group IV Treatment.</w:t>
          </w:r>
          <w:r w:rsidRPr="00716D48">
            <w:rPr>
              <w:rFonts w:eastAsia="Calibri"/>
              <w:color w:val="auto"/>
              <w:szCs w:val="22"/>
            </w:rPr>
            <w:t> </w:t>
          </w:r>
          <w:r w:rsidRPr="00716D48">
            <w:rPr>
              <w:rFonts w:eastAsia="Calibri"/>
              <w:color w:val="auto"/>
              <w:szCs w:val="22"/>
            </w:rPr>
            <w:t>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storage or a sludge dewatering process. This classification also includes any treatment facility which does not provide filtration for a surface water source or a groundwater source which is under the direct influence of surface water.</w:t>
          </w:r>
        </w:p>
        <w:p w14:paraId="0783C6CC" w14:textId="77777777" w:rsidR="00716D48" w:rsidRPr="00716D48" w:rsidRDefault="00716D48" w:rsidP="00716D48">
          <w:pPr>
            <w:rPr>
              <w:rFonts w:eastAsia="Calibri"/>
              <w:color w:val="auto"/>
              <w:szCs w:val="22"/>
            </w:rPr>
          </w:pPr>
          <w:r w:rsidRPr="00716D48">
            <w:rPr>
              <w:rFonts w:eastAsia="Calibri"/>
              <w:color w:val="auto"/>
              <w:szCs w:val="22"/>
            </w:rPr>
            <w:tab/>
            <w:t>Group V Treatment.</w:t>
          </w:r>
          <w:r w:rsidRPr="00716D48">
            <w:rPr>
              <w:rFonts w:eastAsia="Calibri"/>
              <w:color w:val="auto"/>
              <w:szCs w:val="22"/>
            </w:rPr>
            <w:t> </w:t>
          </w:r>
          <w:r w:rsidRPr="00716D48">
            <w:rPr>
              <w:rFonts w:eastAsia="Calibri"/>
              <w:color w:val="auto"/>
              <w:szCs w:val="22"/>
            </w:rPr>
            <w:t>A facility treating a surface water source or a groundwater source which is under the direct influence of surface water, utilizing high rate gravity filtration (greater than four gallons per minute per square foot), clarification with a detention time of less than two hours in the clarification unit, diatomaceous earth filtration, or ultraviolet light disinfection.</w:t>
          </w:r>
        </w:p>
        <w:p w14:paraId="656E3B9A" w14:textId="77777777" w:rsidR="00716D48" w:rsidRPr="00716D48" w:rsidRDefault="00716D48" w:rsidP="00716D48">
          <w:pPr>
            <w:rPr>
              <w:rFonts w:eastAsia="Calibri"/>
              <w:color w:val="auto"/>
              <w:szCs w:val="22"/>
            </w:rPr>
          </w:pPr>
          <w:r w:rsidRPr="00716D48">
            <w:rPr>
              <w:rFonts w:eastAsia="Calibri"/>
              <w:color w:val="auto"/>
              <w:szCs w:val="22"/>
            </w:rPr>
            <w:tab/>
            <w:t>Group VI Treatment.</w:t>
          </w:r>
          <w:r w:rsidRPr="00716D48">
            <w:rPr>
              <w:rFonts w:eastAsia="Calibri"/>
              <w:color w:val="auto"/>
              <w:szCs w:val="22"/>
            </w:rPr>
            <w:t> </w:t>
          </w:r>
          <w:r w:rsidRPr="00716D48">
            <w:rPr>
              <w:rFonts w:eastAsia="Calibri"/>
              <w:color w:val="auto"/>
              <w:szCs w:val="22"/>
            </w:rPr>
            <w:t>A facility treating a surface water source or a groundwater source which is under the direct influence of surface water, utilizing direct filtration, membrane technology, or ozone.</w:t>
          </w:r>
        </w:p>
        <w:p w14:paraId="50F17C52" w14:textId="77777777" w:rsidR="00716D48" w:rsidRPr="00716D48" w:rsidRDefault="00716D48" w:rsidP="00716D48">
          <w:pPr>
            <w:rPr>
              <w:rFonts w:eastAsia="Calibri"/>
              <w:color w:val="auto"/>
              <w:szCs w:val="22"/>
            </w:rPr>
          </w:pPr>
          <w:r w:rsidRPr="00716D48">
            <w:rPr>
              <w:rFonts w:eastAsia="Calibri"/>
              <w:color w:val="auto"/>
              <w:szCs w:val="22"/>
            </w:rPr>
            <w:tab/>
            <w:t>Group VII Treatment.</w:t>
          </w:r>
          <w:r w:rsidRPr="00716D48">
            <w:rPr>
              <w:rFonts w:eastAsia="Calibri"/>
              <w:color w:val="auto"/>
              <w:szCs w:val="22"/>
            </w:rPr>
            <w:t> </w:t>
          </w:r>
          <w:r w:rsidRPr="00716D48">
            <w:rPr>
              <w:rFonts w:eastAsia="Calibri"/>
              <w:color w:val="auto"/>
              <w:szCs w:val="22"/>
            </w:rPr>
            <w:t>Drinking water dispensing stations and vending machines which utilize water from an approved public water system or bottled water plants which treat water from the distribution system of a public water system or from a groundwater source which is not under the direct influence of surface water.</w:t>
          </w:r>
        </w:p>
        <w:p w14:paraId="5B3B2A3B" w14:textId="77777777" w:rsidR="00716D48" w:rsidRPr="00716D48" w:rsidRDefault="00716D48" w:rsidP="00716D48">
          <w:pPr>
            <w:rPr>
              <w:rFonts w:eastAsia="Calibri"/>
              <w:color w:val="auto"/>
              <w:szCs w:val="22"/>
            </w:rPr>
          </w:pPr>
          <w:r w:rsidRPr="00716D48">
            <w:rPr>
              <w:rFonts w:eastAsia="Calibri"/>
              <w:color w:val="auto"/>
              <w:szCs w:val="22"/>
            </w:rPr>
            <w:tab/>
            <w:t xml:space="preserve">(L)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07D00E7A" w14:textId="77777777" w:rsidR="00716D48" w:rsidRPr="00716D48" w:rsidRDefault="00716D48" w:rsidP="00716D48">
          <w:pPr>
            <w:rPr>
              <w:rFonts w:eastAsia="Calibri"/>
              <w:color w:val="auto"/>
              <w:szCs w:val="22"/>
            </w:rPr>
          </w:pPr>
          <w:r w:rsidRPr="00716D48">
            <w:rPr>
              <w:rFonts w:eastAsia="Calibri"/>
              <w:color w:val="auto"/>
              <w:szCs w:val="22"/>
            </w:rPr>
            <w:tab/>
            <w:t>Group I Distribution.</w:t>
          </w:r>
          <w:r w:rsidRPr="00716D48">
            <w:rPr>
              <w:rFonts w:eastAsia="Calibri"/>
              <w:color w:val="auto"/>
              <w:szCs w:val="22"/>
            </w:rPr>
            <w:t> </w:t>
          </w:r>
          <w:r w:rsidRPr="00716D48">
            <w:rPr>
              <w:rFonts w:eastAsia="Calibri"/>
              <w:color w:val="auto"/>
              <w:szCs w:val="22"/>
            </w:rPr>
            <w:t>Distribution systems associated with state and transient noncommunity water systems.</w:t>
          </w:r>
        </w:p>
        <w:p w14:paraId="53C80728" w14:textId="77777777" w:rsidR="00716D48" w:rsidRPr="00716D48" w:rsidRDefault="00716D48" w:rsidP="00716D48">
          <w:pPr>
            <w:rPr>
              <w:rFonts w:eastAsia="Calibri"/>
              <w:color w:val="auto"/>
              <w:szCs w:val="22"/>
            </w:rPr>
          </w:pPr>
          <w:r w:rsidRPr="00716D48">
            <w:rPr>
              <w:rFonts w:eastAsia="Calibri"/>
              <w:color w:val="auto"/>
              <w:szCs w:val="22"/>
            </w:rPr>
            <w:tab/>
            <w:t>Group II Distribution.</w:t>
          </w:r>
          <w:r w:rsidRPr="00716D48">
            <w:rPr>
              <w:rFonts w:eastAsia="Calibri"/>
              <w:color w:val="auto"/>
              <w:szCs w:val="22"/>
            </w:rPr>
            <w:t> </w:t>
          </w:r>
          <w:r w:rsidRPr="00716D48">
            <w:rPr>
              <w:rFonts w:eastAsia="Calibri"/>
              <w:color w:val="auto"/>
              <w:szCs w:val="22"/>
            </w:rPr>
            <w:t xml:space="preserve">Distribution systems associated with community and </w:t>
          </w:r>
          <w:proofErr w:type="spellStart"/>
          <w:r w:rsidRPr="00716D48">
            <w:rPr>
              <w:rFonts w:eastAsia="Calibri"/>
              <w:color w:val="auto"/>
              <w:szCs w:val="22"/>
            </w:rPr>
            <w:t>nontransient</w:t>
          </w:r>
          <w:proofErr w:type="spellEnd"/>
          <w:r w:rsidRPr="00716D48">
            <w:rPr>
              <w:rFonts w:eastAsia="Calibri"/>
              <w:color w:val="auto"/>
              <w:szCs w:val="22"/>
            </w:rPr>
            <w:t xml:space="preserve"> noncommunity public water systems which have a reliable production capacity not greater than six hundred thousand gallons a day and which do not provide fire protection.</w:t>
          </w:r>
        </w:p>
        <w:p w14:paraId="3BC76325" w14:textId="77777777" w:rsidR="00716D48" w:rsidRPr="00716D48" w:rsidRDefault="00716D48" w:rsidP="00716D48">
          <w:pPr>
            <w:rPr>
              <w:rFonts w:eastAsia="Calibri"/>
              <w:color w:val="auto"/>
              <w:szCs w:val="22"/>
            </w:rPr>
          </w:pPr>
          <w:r w:rsidRPr="00716D48">
            <w:rPr>
              <w:rFonts w:eastAsia="Calibri"/>
              <w:color w:val="auto"/>
              <w:szCs w:val="22"/>
            </w:rPr>
            <w:tab/>
            <w:t>Group III Distribution.</w:t>
          </w:r>
          <w:r w:rsidRPr="00716D48">
            <w:rPr>
              <w:rFonts w:eastAsia="Calibri"/>
              <w:color w:val="auto"/>
              <w:szCs w:val="22"/>
            </w:rPr>
            <w:t> </w:t>
          </w:r>
          <w:r w:rsidRPr="00716D48">
            <w:rPr>
              <w:rFonts w:eastAsia="Calibri"/>
              <w:color w:val="auto"/>
              <w:szCs w:val="22"/>
            </w:rPr>
            <w:t xml:space="preserve">Distribution systems associated with community and </w:t>
          </w:r>
          <w:proofErr w:type="spellStart"/>
          <w:r w:rsidRPr="00716D48">
            <w:rPr>
              <w:rFonts w:eastAsia="Calibri"/>
              <w:color w:val="auto"/>
              <w:szCs w:val="22"/>
            </w:rPr>
            <w:t>nontransient</w:t>
          </w:r>
          <w:proofErr w:type="spellEnd"/>
          <w:r w:rsidRPr="00716D48">
            <w:rPr>
              <w:rFonts w:eastAsia="Calibri"/>
              <w:color w:val="auto"/>
              <w:szCs w:val="22"/>
            </w:rPr>
            <w:t xml:space="preserve"> noncommunity water systems which have a reliable production capacity greater than six hundred thousand gallons a day but not greater than six million gallons a day (</w:t>
          </w:r>
          <w:proofErr w:type="spellStart"/>
          <w:r w:rsidRPr="00716D48">
            <w:rPr>
              <w:rFonts w:eastAsia="Calibri"/>
              <w:color w:val="auto"/>
              <w:szCs w:val="22"/>
            </w:rPr>
            <w:t>MGD</w:t>
          </w:r>
          <w:proofErr w:type="spellEnd"/>
          <w:r w:rsidRPr="00716D48">
            <w:rPr>
              <w:rFonts w:eastAsia="Calibri"/>
              <w:color w:val="auto"/>
              <w:szCs w:val="22"/>
            </w:rPr>
            <w:t>) or have a reliable production capacity not greater than six hundred thousand gallons a day and provide fire protection.</w:t>
          </w:r>
        </w:p>
        <w:p w14:paraId="6B336592" w14:textId="77777777" w:rsidR="00716D48" w:rsidRPr="00716D48" w:rsidRDefault="00716D48" w:rsidP="00716D48">
          <w:pPr>
            <w:rPr>
              <w:rFonts w:eastAsia="Calibri"/>
              <w:color w:val="auto"/>
              <w:szCs w:val="22"/>
            </w:rPr>
          </w:pPr>
          <w:r w:rsidRPr="00716D48">
            <w:rPr>
              <w:rFonts w:eastAsia="Calibri"/>
              <w:color w:val="auto"/>
              <w:szCs w:val="22"/>
            </w:rPr>
            <w:tab/>
            <w:t>Group IV Distribution.</w:t>
          </w:r>
          <w:r w:rsidRPr="00716D48">
            <w:rPr>
              <w:rFonts w:eastAsia="Calibri"/>
              <w:color w:val="auto"/>
              <w:szCs w:val="22"/>
            </w:rPr>
            <w:t> </w:t>
          </w:r>
          <w:r w:rsidRPr="00716D48">
            <w:rPr>
              <w:rFonts w:eastAsia="Calibri"/>
              <w:color w:val="auto"/>
              <w:szCs w:val="22"/>
            </w:rPr>
            <w:t xml:space="preserve">Distribution systems associated with community and </w:t>
          </w:r>
          <w:proofErr w:type="spellStart"/>
          <w:r w:rsidRPr="00716D48">
            <w:rPr>
              <w:rFonts w:eastAsia="Calibri"/>
              <w:color w:val="auto"/>
              <w:szCs w:val="22"/>
            </w:rPr>
            <w:t>nontransient</w:t>
          </w:r>
          <w:proofErr w:type="spellEnd"/>
          <w:r w:rsidRPr="00716D48">
            <w:rPr>
              <w:rFonts w:eastAsia="Calibri"/>
              <w:color w:val="auto"/>
              <w:szCs w:val="22"/>
            </w:rPr>
            <w:t xml:space="preserve"> noncommunity water systems which have a reliable production capacity than six </w:t>
          </w:r>
          <w:proofErr w:type="spellStart"/>
          <w:r w:rsidRPr="00716D48">
            <w:rPr>
              <w:rFonts w:eastAsia="Calibri"/>
              <w:color w:val="auto"/>
              <w:szCs w:val="22"/>
            </w:rPr>
            <w:t>MGD</w:t>
          </w:r>
          <w:proofErr w:type="spellEnd"/>
          <w:r w:rsidRPr="00716D48">
            <w:rPr>
              <w:rFonts w:eastAsia="Calibri"/>
              <w:color w:val="auto"/>
              <w:szCs w:val="22"/>
            </w:rPr>
            <w:t xml:space="preserve">, but not greater than twenty </w:t>
          </w:r>
          <w:proofErr w:type="spellStart"/>
          <w:r w:rsidRPr="00716D48">
            <w:rPr>
              <w:rFonts w:eastAsia="Calibri"/>
              <w:color w:val="auto"/>
              <w:szCs w:val="22"/>
            </w:rPr>
            <w:t>MGD</w:t>
          </w:r>
          <w:proofErr w:type="spellEnd"/>
          <w:r w:rsidRPr="00716D48">
            <w:rPr>
              <w:rFonts w:eastAsia="Calibri"/>
              <w:color w:val="auto"/>
              <w:szCs w:val="22"/>
            </w:rPr>
            <w:t>.</w:t>
          </w:r>
        </w:p>
        <w:p w14:paraId="2DCC77CB" w14:textId="77777777" w:rsidR="00716D48" w:rsidRPr="00716D48" w:rsidRDefault="00716D48" w:rsidP="00716D48">
          <w:pPr>
            <w:rPr>
              <w:rFonts w:eastAsia="Calibri"/>
              <w:color w:val="auto"/>
              <w:szCs w:val="22"/>
            </w:rPr>
          </w:pPr>
          <w:r w:rsidRPr="00716D48">
            <w:rPr>
              <w:rFonts w:eastAsia="Calibri"/>
              <w:color w:val="auto"/>
              <w:szCs w:val="22"/>
            </w:rPr>
            <w:tab/>
            <w:t>Group V Distribution.</w:t>
          </w:r>
          <w:r w:rsidRPr="00716D48">
            <w:rPr>
              <w:rFonts w:eastAsia="Calibri"/>
              <w:color w:val="auto"/>
              <w:szCs w:val="22"/>
            </w:rPr>
            <w:t> </w:t>
          </w:r>
          <w:r w:rsidRPr="00716D48">
            <w:rPr>
              <w:rFonts w:eastAsia="Calibri"/>
              <w:color w:val="auto"/>
              <w:szCs w:val="22"/>
            </w:rPr>
            <w:t xml:space="preserve">Distribution systems associated with community and </w:t>
          </w:r>
          <w:proofErr w:type="spellStart"/>
          <w:r w:rsidRPr="00716D48">
            <w:rPr>
              <w:rFonts w:eastAsia="Calibri"/>
              <w:color w:val="auto"/>
              <w:szCs w:val="22"/>
            </w:rPr>
            <w:t>nontransient</w:t>
          </w:r>
          <w:proofErr w:type="spellEnd"/>
          <w:r w:rsidRPr="00716D48">
            <w:rPr>
              <w:rFonts w:eastAsia="Calibri"/>
              <w:color w:val="auto"/>
              <w:szCs w:val="22"/>
            </w:rPr>
            <w:t xml:space="preserve"> noncommunity water systems which have a reliable production capacity greater than twenty </w:t>
          </w:r>
          <w:proofErr w:type="spellStart"/>
          <w:r w:rsidRPr="00716D48">
            <w:rPr>
              <w:rFonts w:eastAsia="Calibri"/>
              <w:color w:val="auto"/>
              <w:szCs w:val="22"/>
            </w:rPr>
            <w:t>MGD</w:t>
          </w:r>
          <w:proofErr w:type="spellEnd"/>
          <w:r w:rsidRPr="00716D48">
            <w:rPr>
              <w:rFonts w:eastAsia="Calibri"/>
              <w:color w:val="auto"/>
              <w:szCs w:val="22"/>
            </w:rPr>
            <w:t>.</w:t>
          </w:r>
        </w:p>
        <w:p w14:paraId="181C7400" w14:textId="77777777" w:rsidR="00716D48" w:rsidRPr="00716D48" w:rsidRDefault="00716D48" w:rsidP="00716D48">
          <w:pPr>
            <w:rPr>
              <w:rFonts w:eastAsia="Calibri"/>
              <w:color w:val="auto"/>
              <w:szCs w:val="22"/>
            </w:rPr>
          </w:pPr>
          <w:r w:rsidRPr="00716D48">
            <w:rPr>
              <w:rFonts w:eastAsia="Calibri"/>
              <w:color w:val="auto"/>
              <w:szCs w:val="22"/>
            </w:rPr>
            <w:tab/>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VI Treatment of subsection (K) must have an operator of the appropriate grade certified by the South Carolina Environmental Certification Board on duty while the facility is in operation.</w:t>
          </w:r>
        </w:p>
        <w:p w14:paraId="169AE1E5" w14:textId="77777777" w:rsidR="00716D48" w:rsidRPr="00716D48" w:rsidRDefault="00716D48" w:rsidP="00716D48">
          <w:pPr>
            <w:rPr>
              <w:rFonts w:eastAsia="Calibri"/>
              <w:color w:val="auto"/>
              <w:szCs w:val="22"/>
            </w:rPr>
          </w:pPr>
          <w:r w:rsidRPr="00716D48">
            <w:rPr>
              <w:rFonts w:eastAsia="Calibri"/>
              <w:color w:val="auto"/>
              <w:szCs w:val="22"/>
            </w:rPr>
            <w:tab/>
            <w:t xml:space="preserve">(N) </w:t>
          </w:r>
          <w:r w:rsidRPr="00716D48">
            <w:rPr>
              <w:rFonts w:eastAsia="Calibri"/>
              <w:strike/>
              <w:color w:val="auto"/>
              <w:szCs w:val="22"/>
            </w:rPr>
            <w:t xml:space="preserve">Effective July 1, 1983, </w:t>
          </w:r>
          <w:proofErr w:type="spellStart"/>
          <w:r w:rsidRPr="00716D48">
            <w:rPr>
              <w:rFonts w:eastAsia="Calibri"/>
              <w:strike/>
              <w:color w:val="auto"/>
              <w:szCs w:val="22"/>
            </w:rPr>
            <w:t>it</w:t>
          </w:r>
          <w:r w:rsidRPr="00716D48">
            <w:rPr>
              <w:rFonts w:eastAsia="Calibri"/>
              <w:color w:val="auto"/>
              <w:szCs w:val="22"/>
              <w:u w:val="single"/>
            </w:rPr>
            <w:t>It</w:t>
          </w:r>
          <w:proofErr w:type="spellEnd"/>
          <w:r w:rsidRPr="00716D48">
            <w:rPr>
              <w:rFonts w:eastAsia="Calibri"/>
              <w:color w:val="auto"/>
              <w:szCs w:val="22"/>
            </w:rP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4ED8C304" w14:textId="77777777" w:rsidR="00716D48" w:rsidRPr="00716D48" w:rsidRDefault="00716D48" w:rsidP="00716D48">
          <w:pPr>
            <w:rPr>
              <w:rFonts w:eastAsia="Calibri"/>
              <w:color w:val="auto"/>
              <w:szCs w:val="22"/>
            </w:rPr>
          </w:pPr>
          <w:r w:rsidRPr="00716D48">
            <w:rPr>
              <w:rFonts w:eastAsia="Calibri"/>
              <w:color w:val="auto"/>
              <w:szCs w:val="22"/>
            </w:rPr>
            <w:tab/>
            <w:t xml:space="preserve">(O) The </w:t>
          </w:r>
          <w:proofErr w:type="spellStart"/>
          <w:r w:rsidRPr="00716D48">
            <w:rPr>
              <w:rFonts w:eastAsia="Calibri"/>
              <w:strike/>
              <w:color w:val="auto"/>
              <w:szCs w:val="22"/>
            </w:rPr>
            <w:t>board</w:t>
          </w:r>
          <w:r w:rsidRPr="00716D48">
            <w:rPr>
              <w:rFonts w:eastAsia="Calibri"/>
              <w:color w:val="auto"/>
              <w:szCs w:val="22"/>
              <w:u w:val="single"/>
            </w:rPr>
            <w:t>director</w:t>
          </w:r>
          <w:proofErr w:type="spellEnd"/>
          <w:r w:rsidRPr="00716D48">
            <w:rPr>
              <w:rFonts w:eastAsia="Calibri"/>
              <w:color w:val="auto"/>
              <w:szCs w:val="22"/>
            </w:rP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6CBE4C76" w14:textId="77777777" w:rsidR="00716D48" w:rsidRPr="00716D48" w:rsidRDefault="00716D48" w:rsidP="00716D48">
          <w:pPr>
            <w:rPr>
              <w:rFonts w:eastAsia="Calibri"/>
              <w:color w:val="auto"/>
              <w:szCs w:val="22"/>
            </w:rPr>
          </w:pPr>
          <w:r w:rsidRPr="00716D48">
            <w:rPr>
              <w:rFonts w:eastAsia="Calibri"/>
              <w:color w:val="auto"/>
              <w:szCs w:val="22"/>
            </w:rPr>
            <w:tab/>
            <w:t>(P) The owner of a public water system must possess a valid operating permit to operate a public water system in this State.</w:t>
          </w:r>
        </w:p>
        <w:p w14:paraId="5B884D2B" w14:textId="77777777" w:rsidR="00716D48" w:rsidRPr="00716D48" w:rsidRDefault="00716D48" w:rsidP="00716D48">
          <w:pPr>
            <w:rPr>
              <w:rFonts w:eastAsia="Calibri"/>
              <w:color w:val="auto"/>
              <w:szCs w:val="22"/>
            </w:rPr>
          </w:pPr>
          <w:r w:rsidRPr="00716D48">
            <w:rPr>
              <w:rFonts w:eastAsia="Calibri"/>
              <w:color w:val="auto"/>
              <w:szCs w:val="22"/>
            </w:rPr>
            <w:tab/>
            <w:t>Section 44-55-45.</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An advisory committee to the </w:t>
          </w:r>
          <w:r w:rsidRPr="00716D48">
            <w:rPr>
              <w:rFonts w:eastAsia="Calibri"/>
              <w:strike/>
              <w:color w:val="auto"/>
              <w:szCs w:val="22"/>
            </w:rPr>
            <w:t xml:space="preserve">board </w:t>
          </w:r>
          <w:r w:rsidRPr="00716D48">
            <w:rPr>
              <w:rFonts w:eastAsia="Calibri"/>
              <w:color w:val="auto"/>
              <w:szCs w:val="22"/>
              <w:u w:val="single"/>
            </w:rPr>
            <w:t xml:space="preserve">director </w:t>
          </w:r>
          <w:r w:rsidRPr="00716D48">
            <w:rPr>
              <w:rFonts w:eastAsia="Calibri"/>
              <w:color w:val="auto"/>
              <w:szCs w:val="22"/>
            </w:rPr>
            <w:t xml:space="preserve">must be appointed for the purpose of advising the </w:t>
          </w:r>
          <w:r w:rsidRPr="00716D48">
            <w:rPr>
              <w:rFonts w:eastAsia="Calibri"/>
              <w:strike/>
              <w:color w:val="auto"/>
              <w:szCs w:val="22"/>
            </w:rPr>
            <w:t xml:space="preserve">board </w:t>
          </w:r>
          <w:r w:rsidRPr="00716D48">
            <w:rPr>
              <w:rFonts w:eastAsia="Calibri"/>
              <w:color w:val="auto"/>
              <w:szCs w:val="22"/>
              <w:u w:val="single"/>
            </w:rPr>
            <w:t xml:space="preserve">director </w:t>
          </w:r>
          <w:r w:rsidRPr="00716D48">
            <w:rPr>
              <w:rFonts w:eastAsia="Calibri"/>
              <w:color w:val="auto"/>
              <w:szCs w:val="22"/>
            </w:rPr>
            <w:t xml:space="preserve">during development or subsequent amendment of regulatory standards for the construction, maintenance, operation, and abandonment of wells subject to the jurisdiction of the board. The Advisory Committee is composed of eight members appointed by the </w:t>
          </w:r>
          <w:proofErr w:type="spellStart"/>
          <w:r w:rsidRPr="00716D48">
            <w:rPr>
              <w:rFonts w:eastAsia="Calibri"/>
              <w:strike/>
              <w:color w:val="auto"/>
              <w:szCs w:val="22"/>
            </w:rPr>
            <w:t>board</w:t>
          </w:r>
          <w:r w:rsidRPr="00716D48">
            <w:rPr>
              <w:rFonts w:eastAsia="Calibri"/>
              <w:color w:val="auto"/>
              <w:szCs w:val="22"/>
              <w:u w:val="single"/>
            </w:rPr>
            <w:t>director</w:t>
          </w:r>
          <w:proofErr w:type="spellEnd"/>
          <w:r w:rsidRPr="00716D48">
            <w:rPr>
              <w:rFonts w:eastAsia="Calibri"/>
              <w:color w:val="auto"/>
              <w:szCs w:val="22"/>
            </w:rP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strike/>
              <w:color w:val="auto"/>
              <w:szCs w:val="22"/>
            </w:rPr>
            <w:t>, and</w:t>
          </w:r>
          <w:r w:rsidRPr="00716D48">
            <w:rPr>
              <w:rFonts w:eastAsia="Calibri"/>
              <w:color w:val="auto"/>
              <w:szCs w:val="22"/>
            </w:rPr>
            <w:t xml:space="preserve"> appointed by the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 xml:space="preserve">;  and two of whom must be employees of the </w:t>
          </w:r>
          <w:r w:rsidRPr="00716D48">
            <w:rPr>
              <w:rFonts w:eastAsia="Calibri"/>
              <w:strike/>
              <w:color w:val="auto"/>
              <w:szCs w:val="22"/>
            </w:rPr>
            <w:t xml:space="preserve">South Carolina </w:t>
          </w:r>
          <w:r w:rsidRPr="00716D48">
            <w:rPr>
              <w:rFonts w:eastAsia="Calibri"/>
              <w:color w:val="auto"/>
              <w:szCs w:val="22"/>
            </w:rPr>
            <w:t xml:space="preserve">Department of Natural Resources </w:t>
          </w:r>
          <w:r w:rsidRPr="00716D48">
            <w:rPr>
              <w:rFonts w:eastAsia="Calibri"/>
              <w:strike/>
              <w:color w:val="auto"/>
              <w:szCs w:val="22"/>
            </w:rPr>
            <w:t xml:space="preserve">and </w:t>
          </w:r>
          <w:r w:rsidRPr="00716D48">
            <w:rPr>
              <w:rFonts w:eastAsia="Calibri"/>
              <w:color w:val="auto"/>
              <w:szCs w:val="22"/>
            </w:rPr>
            <w:t xml:space="preserve">appointed by the </w:t>
          </w:r>
          <w:proofErr w:type="spellStart"/>
          <w:r w:rsidRPr="00716D48">
            <w:rPr>
              <w:rFonts w:eastAsia="Calibri"/>
              <w:strike/>
              <w:color w:val="auto"/>
              <w:szCs w:val="22"/>
            </w:rPr>
            <w:t>director</w:t>
          </w:r>
          <w:r w:rsidRPr="00716D48">
            <w:rPr>
              <w:rFonts w:eastAsia="Calibri"/>
              <w:color w:val="auto"/>
              <w:szCs w:val="22"/>
              <w:u w:val="single"/>
            </w:rPr>
            <w:t>Director</w:t>
          </w:r>
          <w:proofErr w:type="spellEnd"/>
          <w:r w:rsidRPr="00716D48">
            <w:rPr>
              <w:rFonts w:eastAsia="Calibri"/>
              <w:color w:val="auto"/>
              <w:szCs w:val="22"/>
              <w:u w:val="single"/>
            </w:rPr>
            <w:t xml:space="preserve"> of the Department of Natural Resources</w:t>
          </w:r>
          <w:r w:rsidRPr="00716D48">
            <w:rPr>
              <w:rFonts w:eastAsia="Calibri"/>
              <w:color w:val="auto"/>
              <w:szCs w:val="22"/>
            </w:rPr>
            <w:t>.</w:t>
          </w:r>
        </w:p>
        <w:p w14:paraId="17053FA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term of office of members of the Advisory Committee is for four years and until their successors are appointed and qualify. No member may serve more than two consecutive terms. The initial terms of office must be staggered and any member may be removed for cause after proper notification and an opportunity to be heard.</w:t>
          </w:r>
        </w:p>
        <w:p w14:paraId="3F683CD1" w14:textId="77777777" w:rsidR="00716D48" w:rsidRPr="00716D48" w:rsidRDefault="00716D48" w:rsidP="00716D48">
          <w:pPr>
            <w:rPr>
              <w:rFonts w:eastAsia="Calibri"/>
              <w:color w:val="auto"/>
              <w:szCs w:val="22"/>
            </w:rPr>
          </w:pPr>
          <w:r w:rsidRPr="00716D48">
            <w:rPr>
              <w:rFonts w:eastAsia="Calibri"/>
              <w:color w:val="auto"/>
              <w:szCs w:val="22"/>
            </w:rPr>
            <w:tab/>
            <w:t>Section 44-55-50.</w:t>
          </w:r>
          <w:r w:rsidRPr="00716D48">
            <w:rPr>
              <w:rFonts w:eastAsia="Calibri"/>
              <w:color w:val="auto"/>
              <w:szCs w:val="22"/>
            </w:rPr>
            <w:tab/>
            <w:t xml:space="preserve">(A) In establishing regulations, procedures, and standards under Section 44-55-30 and in exercising supervisory powers under Section 44-55-40 the </w:t>
          </w:r>
          <w:r w:rsidRPr="00716D48">
            <w:rPr>
              <w:rFonts w:eastAsia="Calibri"/>
              <w:strike/>
              <w:color w:val="auto"/>
              <w:szCs w:val="22"/>
            </w:rPr>
            <w:t xml:space="preserve">board or </w:t>
          </w:r>
          <w:r w:rsidRPr="00716D48">
            <w:rPr>
              <w:rFonts w:eastAsia="Calibri"/>
              <w:color w:val="auto"/>
              <w:szCs w:val="22"/>
            </w:rP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1CF1F286" w14:textId="77777777" w:rsidR="00716D48" w:rsidRPr="00716D48" w:rsidRDefault="00716D48" w:rsidP="00716D48">
          <w:pPr>
            <w:rPr>
              <w:rFonts w:eastAsia="Calibri"/>
              <w:color w:val="auto"/>
              <w:szCs w:val="22"/>
            </w:rPr>
          </w:pPr>
          <w:r w:rsidRPr="00716D48">
            <w:rPr>
              <w:rFonts w:eastAsia="Calibri"/>
              <w:color w:val="auto"/>
              <w:szCs w:val="22"/>
            </w:rPr>
            <w:tab/>
            <w:t xml:space="preserve">(B) If the </w:t>
          </w:r>
          <w:r w:rsidRPr="00716D48">
            <w:rPr>
              <w:rFonts w:eastAsia="Calibri"/>
              <w:strike/>
              <w:color w:val="auto"/>
              <w:szCs w:val="22"/>
            </w:rPr>
            <w:t xml:space="preserve">board or </w:t>
          </w:r>
          <w:r w:rsidRPr="00716D48">
            <w:rPr>
              <w:rFonts w:eastAsia="Calibri"/>
              <w:color w:val="auto"/>
              <w:szCs w:val="22"/>
            </w:rPr>
            <w:t xml:space="preserve">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citizen of this State who objects to the findings of the </w:t>
          </w:r>
          <w:r w:rsidRPr="00716D48">
            <w:rPr>
              <w:rFonts w:eastAsia="Calibri"/>
              <w:strike/>
              <w:color w:val="auto"/>
              <w:szCs w:val="22"/>
            </w:rPr>
            <w:t xml:space="preserve">board or </w:t>
          </w:r>
          <w:r w:rsidRPr="00716D48">
            <w:rPr>
              <w:rFonts w:eastAsia="Calibri"/>
              <w:color w:val="auto"/>
              <w:szCs w:val="22"/>
            </w:rPr>
            <w:t xml:space="preserve">department is entitled to request a public hearing, which the </w:t>
          </w:r>
          <w:r w:rsidRPr="00716D48">
            <w:rPr>
              <w:rFonts w:eastAsia="Calibri"/>
              <w:strike/>
              <w:color w:val="auto"/>
              <w:szCs w:val="22"/>
            </w:rPr>
            <w:t xml:space="preserve">board or </w:t>
          </w:r>
          <w:r w:rsidRPr="00716D48">
            <w:rPr>
              <w:rFonts w:eastAsia="Calibri"/>
              <w:color w:val="auto"/>
              <w:szCs w:val="22"/>
            </w:rPr>
            <w:t xml:space="preserve">department shall conduct within thirty days after the request. The public hearing must be a formal evidentiary hearing where testimony must be recorded. After the hearing the </w:t>
          </w:r>
          <w:r w:rsidRPr="00716D48">
            <w:rPr>
              <w:rFonts w:eastAsia="Calibri"/>
              <w:strike/>
              <w:color w:val="auto"/>
              <w:szCs w:val="22"/>
            </w:rPr>
            <w:t xml:space="preserve">board or </w:t>
          </w:r>
          <w:r w:rsidRPr="00716D48">
            <w:rPr>
              <w:rFonts w:eastAsia="Calibri"/>
              <w:color w:val="auto"/>
              <w:szCs w:val="22"/>
            </w:rPr>
            <w:t xml:space="preserve">department shall review its initial findings and shall within thirty days after the hearing affirm or reevaluate its findings in writing and give notice to known interested parties. The findings of the </w:t>
          </w:r>
          <w:r w:rsidRPr="00716D48">
            <w:rPr>
              <w:rFonts w:eastAsia="Calibri"/>
              <w:strike/>
              <w:color w:val="auto"/>
              <w:szCs w:val="22"/>
            </w:rPr>
            <w:t xml:space="preserve">board or </w:t>
          </w:r>
          <w:r w:rsidRPr="00716D48">
            <w:rPr>
              <w:rFonts w:eastAsia="Calibri"/>
              <w:color w:val="auto"/>
              <w:szCs w:val="22"/>
            </w:rPr>
            <w:t xml:space="preserve">department may be appealed </w:t>
          </w:r>
          <w:r w:rsidRPr="00716D48">
            <w:rPr>
              <w:rFonts w:eastAsia="Calibri"/>
              <w:strike/>
              <w:color w:val="auto"/>
              <w:szCs w:val="22"/>
            </w:rPr>
            <w:t xml:space="preserve">to the circuit </w:t>
          </w:r>
          <w:proofErr w:type="spellStart"/>
          <w:r w:rsidRPr="00716D48">
            <w:rPr>
              <w:rFonts w:eastAsia="Calibri"/>
              <w:strike/>
              <w:color w:val="auto"/>
              <w:szCs w:val="22"/>
            </w:rPr>
            <w:t>court</w:t>
          </w:r>
          <w:r w:rsidRPr="00716D48">
            <w:rPr>
              <w:rFonts w:eastAsia="Calibri"/>
              <w:color w:val="auto"/>
              <w:szCs w:val="22"/>
              <w:u w:val="single"/>
            </w:rPr>
            <w:t>pursuant</w:t>
          </w:r>
          <w:proofErr w:type="spellEnd"/>
          <w:r w:rsidRPr="00716D48">
            <w:rPr>
              <w:rFonts w:eastAsia="Calibri"/>
              <w:color w:val="auto"/>
              <w:szCs w:val="22"/>
              <w:u w:val="single"/>
            </w:rPr>
            <w:t xml:space="preserve"> to Section 48-6-30 and the Administrative Procedures Act to the Administrative Law Court</w:t>
          </w:r>
          <w:r w:rsidRPr="00716D48">
            <w:rPr>
              <w:rFonts w:eastAsia="Calibri"/>
              <w:color w:val="auto"/>
              <w:szCs w:val="22"/>
            </w:rPr>
            <w:t xml:space="preserve">, which is empowered to modify or overrule the findings if the court determines the findings to be arbitrary or unsupported by the evidence. Notice of intention to appeal must be served on the </w:t>
          </w:r>
          <w:r w:rsidRPr="00716D48">
            <w:rPr>
              <w:rFonts w:eastAsia="Calibri"/>
              <w:strike/>
              <w:color w:val="auto"/>
              <w:szCs w:val="22"/>
            </w:rPr>
            <w:t xml:space="preserve">board or </w:t>
          </w:r>
          <w:r w:rsidRPr="00716D48">
            <w:rPr>
              <w:rFonts w:eastAsia="Calibri"/>
              <w:color w:val="auto"/>
              <w:szCs w:val="22"/>
            </w:rPr>
            <w:t>department</w:t>
          </w:r>
          <w:r w:rsidRPr="00716D48">
            <w:rPr>
              <w:rFonts w:eastAsia="Calibri"/>
              <w:color w:val="auto"/>
              <w:szCs w:val="22"/>
              <w:u w:val="single"/>
            </w:rPr>
            <w:t xml:space="preserve"> during the time period provided for in Section 48-6-30 and the Administrative Procedures Act.</w:t>
          </w:r>
          <w:r w:rsidRPr="00716D48">
            <w:rPr>
              <w:rFonts w:eastAsia="Calibri"/>
              <w:color w:val="auto"/>
              <w:szCs w:val="22"/>
            </w:rPr>
            <w:t xml:space="preserve"> </w:t>
          </w:r>
          <w:r w:rsidRPr="00716D48">
            <w:rPr>
              <w:rFonts w:eastAsia="Calibri"/>
              <w:strike/>
              <w:color w:val="auto"/>
              <w:szCs w:val="22"/>
            </w:rPr>
            <w:t>within fifteen days after it has affirmed or reevaluated its initial findings and</w:t>
          </w:r>
          <w:r w:rsidRPr="00716D48">
            <w:rPr>
              <w:rFonts w:eastAsia="Calibri"/>
              <w:color w:val="auto"/>
              <w:szCs w:val="22"/>
            </w:rPr>
            <w:t xml:space="preserve"> </w:t>
          </w:r>
          <w:r w:rsidRPr="00716D48">
            <w:rPr>
              <w:rFonts w:eastAsia="Calibri"/>
              <w:strike/>
              <w:color w:val="auto"/>
              <w:szCs w:val="22"/>
            </w:rPr>
            <w:t xml:space="preserve">copies </w:t>
          </w:r>
          <w:proofErr w:type="spellStart"/>
          <w:r w:rsidRPr="00716D48">
            <w:rPr>
              <w:rFonts w:eastAsia="Calibri"/>
              <w:strike/>
              <w:color w:val="auto"/>
              <w:szCs w:val="22"/>
            </w:rPr>
            <w:t>also</w:t>
          </w:r>
          <w:r w:rsidRPr="00716D48">
            <w:rPr>
              <w:rFonts w:eastAsia="Calibri"/>
              <w:color w:val="auto"/>
              <w:szCs w:val="22"/>
              <w:u w:val="single"/>
            </w:rPr>
            <w:t>Copies</w:t>
          </w:r>
          <w:proofErr w:type="spellEnd"/>
          <w:r w:rsidRPr="00716D48">
            <w:rPr>
              <w:rFonts w:eastAsia="Calibri"/>
              <w:color w:val="auto"/>
              <w:szCs w:val="22"/>
              <w:u w:val="single"/>
            </w:rPr>
            <w:t xml:space="preserve"> of the appeal</w:t>
          </w:r>
          <w:r w:rsidRPr="00716D48">
            <w:rPr>
              <w:rFonts w:eastAsia="Calibri"/>
              <w:color w:val="auto"/>
              <w:szCs w:val="22"/>
            </w:rPr>
            <w:t xml:space="preserve"> must be served on known interested parties.</w:t>
          </w:r>
        </w:p>
        <w:p w14:paraId="08F1B4EE" w14:textId="77777777" w:rsidR="00716D48" w:rsidRPr="00716D48" w:rsidRDefault="00716D48" w:rsidP="00716D48">
          <w:pPr>
            <w:rPr>
              <w:rFonts w:eastAsia="Calibri"/>
              <w:color w:val="auto"/>
              <w:szCs w:val="22"/>
            </w:rPr>
          </w:pPr>
          <w:r w:rsidRPr="00716D48">
            <w:rPr>
              <w:rFonts w:eastAsia="Calibri"/>
              <w:color w:val="auto"/>
              <w:szCs w:val="22"/>
            </w:rPr>
            <w:tab/>
            <w:t>(C) A public water system utilizing a fully owned and protected watershed as its water supply is exempt from this section.</w:t>
          </w:r>
        </w:p>
        <w:p w14:paraId="3BB6D56B" w14:textId="77777777" w:rsidR="00716D48" w:rsidRPr="00716D48" w:rsidRDefault="00716D48" w:rsidP="00716D48">
          <w:pPr>
            <w:rPr>
              <w:rFonts w:eastAsia="Calibri"/>
              <w:color w:val="auto"/>
              <w:szCs w:val="22"/>
            </w:rPr>
          </w:pPr>
          <w:r w:rsidRPr="00716D48">
            <w:rPr>
              <w:rFonts w:eastAsia="Calibri"/>
              <w:color w:val="auto"/>
              <w:szCs w:val="22"/>
            </w:rPr>
            <w:tab/>
            <w:t>Section 44-55-60.</w:t>
          </w:r>
          <w:r w:rsidRPr="00716D48">
            <w:rPr>
              <w:rFonts w:eastAsia="Calibri"/>
              <w:color w:val="auto"/>
              <w:szCs w:val="22"/>
            </w:rPr>
            <w:tab/>
            <w:t xml:space="preserve">(A) An imminent hazard is considered to exist when in the judgment of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there is a condition which may result in a serious immediate risk to public health in a public water system.</w:t>
          </w:r>
        </w:p>
        <w:p w14:paraId="7026443B" w14:textId="77777777" w:rsidR="00716D48" w:rsidRPr="00716D48" w:rsidRDefault="00716D48" w:rsidP="00716D48">
          <w:pPr>
            <w:rPr>
              <w:rFonts w:eastAsia="Calibri"/>
              <w:color w:val="auto"/>
              <w:szCs w:val="22"/>
            </w:rPr>
          </w:pPr>
          <w:r w:rsidRPr="00716D48">
            <w:rPr>
              <w:rFonts w:eastAsia="Calibri"/>
              <w:color w:val="auto"/>
              <w:szCs w:val="22"/>
            </w:rPr>
            <w:tab/>
            <w:t xml:space="preserve">(B) In order to eliminate an imminent hazard,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must be effected immediately and binding until the order is reviewed and </w:t>
          </w:r>
          <w:r w:rsidRPr="00716D48">
            <w:rPr>
              <w:rFonts w:eastAsia="Calibri"/>
              <w:strike/>
              <w:color w:val="auto"/>
              <w:szCs w:val="22"/>
            </w:rPr>
            <w:t>modified by the board or</w:t>
          </w:r>
          <w:r w:rsidRPr="00716D48">
            <w:rPr>
              <w:rFonts w:eastAsia="Calibri"/>
              <w:color w:val="auto"/>
              <w:szCs w:val="22"/>
            </w:rPr>
            <w:t xml:space="preserve"> modified or rescinded by a court of competent jurisdiction.</w:t>
          </w:r>
        </w:p>
        <w:p w14:paraId="07148DE3" w14:textId="77777777" w:rsidR="00716D48" w:rsidRPr="00716D48" w:rsidRDefault="00716D48" w:rsidP="00716D48">
          <w:pPr>
            <w:rPr>
              <w:rFonts w:eastAsia="Calibri"/>
              <w:color w:val="auto"/>
              <w:szCs w:val="22"/>
            </w:rPr>
          </w:pPr>
          <w:r w:rsidRPr="00716D48">
            <w:rPr>
              <w:rFonts w:eastAsia="Calibri"/>
              <w:color w:val="auto"/>
              <w:szCs w:val="22"/>
            </w:rPr>
            <w:tab/>
            <w:t>Section 44-55-70.</w:t>
          </w:r>
          <w:r w:rsidRPr="00716D48">
            <w:rPr>
              <w:rFonts w:eastAsia="Calibri"/>
              <w:color w:val="auto"/>
              <w:szCs w:val="22"/>
            </w:rPr>
            <w:tab/>
          </w:r>
          <w:r w:rsidRPr="00716D48">
            <w:rPr>
              <w:rFonts w:eastAsia="Calibri"/>
              <w:color w:val="auto"/>
              <w:szCs w:val="22"/>
              <w:u w:val="single"/>
            </w:rPr>
            <w:t>(A)</w:t>
          </w:r>
          <w:r w:rsidRPr="00716D48">
            <w:rPr>
              <w:rFonts w:eastAsia="Calibri"/>
              <w:color w:val="auto"/>
              <w:szCs w:val="22"/>
            </w:rPr>
            <w:t>A public water system shall, as soon as practicable, give public notice if it:</w:t>
          </w:r>
        </w:p>
        <w:p w14:paraId="3A93FA15"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(1) is not in compliance with the State Primary Drinking Water Regulations;</w:t>
          </w:r>
        </w:p>
        <w:p w14:paraId="59EDCF72"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(2) fails to perform required monitoring;</w:t>
          </w:r>
        </w:p>
        <w:p w14:paraId="133C1DC3"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(3) is granted a variance for an inability to meet a maximum contaminant level requirement;</w:t>
          </w:r>
        </w:p>
        <w:p w14:paraId="044E710C"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(4) is granted an exemption;  or</w:t>
          </w:r>
        </w:p>
        <w:p w14:paraId="50539D78"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t>(5) fails to comply with the requirements prescribed by a variance or exemption.</w:t>
          </w:r>
        </w:p>
        <w:p w14:paraId="32CCE2B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w:t>
          </w:r>
        </w:p>
        <w:p w14:paraId="7921F29F" w14:textId="77777777" w:rsidR="00716D48" w:rsidRPr="00716D48" w:rsidRDefault="00716D48" w:rsidP="00716D48">
          <w:pPr>
            <w:rPr>
              <w:rFonts w:eastAsia="Calibri"/>
              <w:color w:val="auto"/>
              <w:szCs w:val="22"/>
            </w:rPr>
          </w:pPr>
          <w:r w:rsidRPr="00716D48">
            <w:rPr>
              <w:rFonts w:eastAsia="Calibri"/>
              <w:color w:val="auto"/>
              <w:szCs w:val="22"/>
            </w:rPr>
            <w:tab/>
            <w:t>Section 44-55-80.</w:t>
          </w:r>
          <w:r w:rsidRPr="00716D48">
            <w:rPr>
              <w:rFonts w:eastAsia="Calibri"/>
              <w:color w:val="auto"/>
              <w:szCs w:val="22"/>
            </w:rPr>
            <w:tab/>
            <w:t>(A) It is unlawful for a person to fail to comply with:</w:t>
          </w:r>
        </w:p>
        <w:p w14:paraId="2665B8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provisions of this article or the regulations promulgated pursuant to this article;</w:t>
          </w:r>
        </w:p>
        <w:p w14:paraId="276F277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conditions of any permit issued under this article;  or</w:t>
          </w:r>
        </w:p>
        <w:p w14:paraId="6E4A44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any order of the department.</w:t>
          </w:r>
        </w:p>
        <w:p w14:paraId="32231F37" w14:textId="77777777" w:rsidR="00716D48" w:rsidRPr="00716D48" w:rsidRDefault="00716D48" w:rsidP="00716D48">
          <w:pPr>
            <w:rPr>
              <w:rFonts w:eastAsia="Calibri"/>
              <w:color w:val="auto"/>
              <w:szCs w:val="22"/>
            </w:rPr>
          </w:pPr>
          <w:r w:rsidRPr="00716D48">
            <w:rPr>
              <w:rFonts w:eastAsia="Calibri"/>
              <w:color w:val="auto"/>
              <w:szCs w:val="22"/>
            </w:rPr>
            <w:tab/>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08715A60" w14:textId="77777777" w:rsidR="00716D48" w:rsidRPr="00716D48" w:rsidRDefault="00716D48" w:rsidP="00716D48">
          <w:pPr>
            <w:rPr>
              <w:rFonts w:eastAsia="Calibri"/>
              <w:color w:val="auto"/>
              <w:szCs w:val="22"/>
            </w:rPr>
          </w:pPr>
          <w:r w:rsidRPr="00716D48">
            <w:rPr>
              <w:rFonts w:eastAsia="Calibri"/>
              <w:color w:val="auto"/>
              <w:szCs w:val="22"/>
            </w:rPr>
            <w:tab/>
            <w:t>Section 44-55-90.</w:t>
          </w:r>
          <w:r w:rsidRPr="00716D48">
            <w:rPr>
              <w:rFonts w:eastAsia="Calibri"/>
              <w:color w:val="auto"/>
              <w:szCs w:val="22"/>
            </w:rPr>
            <w:tab/>
            <w:t xml:space="preserve">(A) Any person </w:t>
          </w:r>
          <w:proofErr w:type="spellStart"/>
          <w:r w:rsidRPr="00716D48">
            <w:rPr>
              <w:rFonts w:eastAsia="Calibri"/>
              <w:color w:val="auto"/>
              <w:szCs w:val="22"/>
            </w:rPr>
            <w:t>wilfully</w:t>
          </w:r>
          <w:proofErr w:type="spellEnd"/>
          <w:r w:rsidRPr="00716D48">
            <w:rPr>
              <w:rFonts w:eastAsia="Calibri"/>
              <w:color w:val="auto"/>
              <w:szCs w:val="22"/>
            </w:rPr>
            <w:t xml:space="preserve"> violating the provisions of Section 44-55-80 is guilty of a misdemeanor and, upon conviction, must be fined not more than ten thousand dollars a day per violation or imprisoned for not more than one year, or both.</w:t>
          </w:r>
        </w:p>
        <w:p w14:paraId="7FA4BCBC" w14:textId="77777777" w:rsidR="00716D48" w:rsidRPr="00716D48" w:rsidRDefault="00716D48" w:rsidP="00716D48">
          <w:pPr>
            <w:rPr>
              <w:rFonts w:eastAsia="Calibri"/>
              <w:color w:val="auto"/>
              <w:szCs w:val="22"/>
            </w:rPr>
          </w:pPr>
          <w:r w:rsidRPr="00716D48">
            <w:rPr>
              <w:rFonts w:eastAsia="Calibri"/>
              <w:color w:val="auto"/>
              <w:szCs w:val="22"/>
            </w:rPr>
            <w:tab/>
            <w:t>(B)(1) A violation of Section 44-55-80 by a person renders the violator liable to the State for a civil penalty of not more than five thousand dollars a day per violation.</w:t>
          </w:r>
        </w:p>
        <w:p w14:paraId="6DE96A6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14:paraId="2EA43090" w14:textId="77777777" w:rsidR="00716D48" w:rsidRPr="00716D48" w:rsidRDefault="00716D48" w:rsidP="00716D48">
          <w:pPr>
            <w:rPr>
              <w:rFonts w:eastAsia="Calibri"/>
              <w:color w:val="auto"/>
              <w:szCs w:val="22"/>
            </w:rPr>
          </w:pPr>
          <w:r w:rsidRPr="00716D48">
            <w:rPr>
              <w:rFonts w:eastAsia="Calibri"/>
              <w:color w:val="auto"/>
              <w:szCs w:val="22"/>
            </w:rPr>
            <w:tab/>
            <w:t>(C) The department may cause to be instituted a civil action in any court of applicable jurisdiction for injunctive relief to prevent violation of this article or any order issued pursuant to Sections 44-55-40, 44-55-60, and 44-55-70.</w:t>
          </w:r>
        </w:p>
        <w:p w14:paraId="6BE7C5DF" w14:textId="77777777" w:rsidR="00716D48" w:rsidRPr="00716D48" w:rsidRDefault="00716D48" w:rsidP="00716D48">
          <w:pPr>
            <w:rPr>
              <w:rFonts w:eastAsia="Calibri"/>
              <w:color w:val="auto"/>
              <w:szCs w:val="22"/>
            </w:rPr>
          </w:pPr>
          <w:r w:rsidRPr="00716D48">
            <w:rPr>
              <w:rFonts w:eastAsia="Calibri"/>
              <w:color w:val="auto"/>
              <w:szCs w:val="22"/>
            </w:rPr>
            <w:tab/>
            <w:t>Section 44-55-100.</w:t>
          </w:r>
          <w:r w:rsidRPr="00716D48">
            <w:rPr>
              <w:rFonts w:eastAsia="Calibri"/>
              <w:color w:val="auto"/>
              <w:szCs w:val="22"/>
            </w:rPr>
            <w:tab/>
            <w:t>To carry out the provisions and purposes of this article, the department may:</w:t>
          </w:r>
        </w:p>
        <w:p w14:paraId="359EF9BE" w14:textId="77777777" w:rsidR="00716D48" w:rsidRPr="00716D48" w:rsidRDefault="00716D48" w:rsidP="00716D48">
          <w:pPr>
            <w:rPr>
              <w:rFonts w:eastAsia="Calibri"/>
              <w:color w:val="auto"/>
              <w:szCs w:val="22"/>
            </w:rPr>
          </w:pPr>
          <w:r w:rsidRPr="00716D48">
            <w:rPr>
              <w:rFonts w:eastAsia="Calibri"/>
              <w:color w:val="auto"/>
              <w:szCs w:val="22"/>
            </w:rPr>
            <w:tab/>
            <w:t>(1) enter into agreements, contracts, or cooperative arrangements, under the terms and conditions as it considers appropriate, with other state, federal, or interstate agencies, municipalities, educational institutions, local health departments, or other organizations or individuals;</w:t>
          </w:r>
        </w:p>
        <w:p w14:paraId="2EDFC012" w14:textId="77777777" w:rsidR="00716D48" w:rsidRPr="00716D48" w:rsidRDefault="00716D48" w:rsidP="00716D48">
          <w:pPr>
            <w:rPr>
              <w:rFonts w:eastAsia="Calibri"/>
              <w:color w:val="auto"/>
              <w:szCs w:val="22"/>
            </w:rPr>
          </w:pPr>
          <w:r w:rsidRPr="00716D48">
            <w:rPr>
              <w:rFonts w:eastAsia="Calibri"/>
              <w:color w:val="auto"/>
              <w:szCs w:val="22"/>
            </w:rPr>
            <w:tab/>
            <w:t>(2) receive financial and technical assistance from the federal government and other public or private agencies;</w:t>
          </w:r>
        </w:p>
        <w:p w14:paraId="58D84868" w14:textId="77777777" w:rsidR="00716D48" w:rsidRPr="00716D48" w:rsidRDefault="00716D48" w:rsidP="00716D48">
          <w:pPr>
            <w:rPr>
              <w:rFonts w:eastAsia="Calibri"/>
              <w:color w:val="auto"/>
              <w:szCs w:val="22"/>
            </w:rPr>
          </w:pPr>
          <w:r w:rsidRPr="00716D48">
            <w:rPr>
              <w:rFonts w:eastAsia="Calibri"/>
              <w:color w:val="auto"/>
              <w:szCs w:val="22"/>
            </w:rPr>
            <w:tab/>
            <w:t>(3) participate in related programs of the federal government, other states, interstate agencies, or other public or private agencies or organizations and collect and file such reports, surveys, inventories, data, and information which may be required by the federal Safe Drinking Water Act;</w:t>
          </w:r>
        </w:p>
        <w:p w14:paraId="7C5E9DC3" w14:textId="77777777" w:rsidR="00716D48" w:rsidRPr="00716D48" w:rsidRDefault="00716D48" w:rsidP="00716D48">
          <w:pPr>
            <w:rPr>
              <w:rFonts w:eastAsia="Calibri"/>
              <w:color w:val="auto"/>
              <w:szCs w:val="22"/>
            </w:rPr>
          </w:pPr>
          <w:r w:rsidRPr="00716D48">
            <w:rPr>
              <w:rFonts w:eastAsia="Calibri"/>
              <w:color w:val="auto"/>
              <w:szCs w:val="22"/>
            </w:rPr>
            <w:tab/>
            <w:t>(4) establish and collect fees for collecting samples and conducting laboratory analyses as may be necessary.</w:t>
          </w:r>
        </w:p>
        <w:p w14:paraId="54D735D4" w14:textId="77777777" w:rsidR="00716D48" w:rsidRPr="00716D48" w:rsidRDefault="00716D48" w:rsidP="00716D48">
          <w:pPr>
            <w:rPr>
              <w:rFonts w:eastAsia="Calibri"/>
              <w:color w:val="auto"/>
              <w:szCs w:val="22"/>
            </w:rPr>
          </w:pPr>
          <w:r w:rsidRPr="00716D48">
            <w:rPr>
              <w:rFonts w:eastAsia="Calibri"/>
              <w:color w:val="auto"/>
              <w:szCs w:val="22"/>
            </w:rPr>
            <w:tab/>
            <w:t>Section 44-55-120.</w:t>
          </w:r>
          <w:r w:rsidRPr="00716D48">
            <w:rPr>
              <w:rFonts w:eastAsia="Calibri"/>
              <w:color w:val="auto"/>
              <w:szCs w:val="22"/>
            </w:rPr>
            <w:tab/>
            <w:t>(A) In order to comply with the federal Safe Drinking Water Act, in addition to other fees authorized under this article, the department is authorized to collect an annual fee from each public water system. The schedule for the annual fee, established pursuant to this article, may not be 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5F38E6BF" w14:textId="77777777" w:rsidR="00716D48" w:rsidRPr="00716D48" w:rsidRDefault="00716D48" w:rsidP="00716D48">
          <w:pPr>
            <w:rPr>
              <w:rFonts w:eastAsia="Calibri"/>
              <w:color w:val="auto"/>
              <w:szCs w:val="22"/>
            </w:rPr>
          </w:pPr>
          <w:r w:rsidRPr="00716D48">
            <w:rPr>
              <w:rFonts w:eastAsia="Calibri"/>
              <w:color w:val="auto"/>
              <w:szCs w:val="22"/>
            </w:rPr>
            <w:tab/>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24F91A56" w14:textId="77777777" w:rsidR="00716D48" w:rsidRPr="00716D48" w:rsidRDefault="00716D48" w:rsidP="00716D48">
          <w:pPr>
            <w:rPr>
              <w:rFonts w:eastAsia="Calibri"/>
              <w:color w:val="auto"/>
              <w:szCs w:val="22"/>
            </w:rPr>
          </w:pPr>
          <w:r w:rsidRPr="00716D48">
            <w:rPr>
              <w:rFonts w:eastAsia="Calibri"/>
              <w:color w:val="auto"/>
              <w:szCs w:val="22"/>
            </w:rPr>
            <w:tab/>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or a designee.</w:t>
          </w:r>
        </w:p>
        <w:p w14:paraId="03740CC5" w14:textId="77777777" w:rsidR="00716D48" w:rsidRPr="00716D48" w:rsidRDefault="00716D48" w:rsidP="00716D48">
          <w:pPr>
            <w:rPr>
              <w:rFonts w:eastAsia="Calibri"/>
              <w:color w:val="auto"/>
              <w:szCs w:val="22"/>
            </w:rPr>
          </w:pPr>
          <w:r w:rsidRPr="00716D48">
            <w:rPr>
              <w:rFonts w:eastAsia="Calibri"/>
              <w:color w:val="auto"/>
              <w:szCs w:val="22"/>
            </w:rPr>
            <w:tab/>
            <w:t>(D)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this act.</w:t>
          </w:r>
        </w:p>
        <w:p w14:paraId="161A8589" w14:textId="77777777" w:rsidR="00716D48" w:rsidRPr="00716D48" w:rsidRDefault="00716D48" w:rsidP="00716D48">
          <w:pPr>
            <w:rPr>
              <w:rFonts w:eastAsia="Calibri"/>
              <w:color w:val="auto"/>
              <w:szCs w:val="22"/>
            </w:rPr>
          </w:pPr>
          <w:r w:rsidRPr="00716D48">
            <w:rPr>
              <w:rFonts w:eastAsia="Calibri"/>
              <w:color w:val="auto"/>
              <w:szCs w:val="22"/>
            </w:rPr>
            <w:tab/>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1281937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Article (3), Chapter 55, Title 44 of the S.C. Code is amended to read:</w:t>
          </w:r>
        </w:p>
        <w:p w14:paraId="10021226" w14:textId="77777777" w:rsidR="00716D48" w:rsidRPr="00716D48" w:rsidRDefault="00716D48" w:rsidP="00716D48">
          <w:pPr>
            <w:jc w:val="center"/>
            <w:rPr>
              <w:rFonts w:eastAsia="Calibri"/>
              <w:color w:val="auto"/>
              <w:szCs w:val="22"/>
            </w:rPr>
          </w:pPr>
          <w:r w:rsidRPr="00716D48">
            <w:rPr>
              <w:rFonts w:eastAsia="Calibri"/>
              <w:color w:val="auto"/>
              <w:szCs w:val="22"/>
            </w:rPr>
            <w:tab/>
            <w:t>Article 3</w:t>
          </w:r>
        </w:p>
        <w:p w14:paraId="3A7EE2D8" w14:textId="77777777" w:rsidR="00716D48" w:rsidRPr="00716D48" w:rsidRDefault="00716D48" w:rsidP="00716D48">
          <w:pPr>
            <w:jc w:val="center"/>
            <w:rPr>
              <w:rFonts w:eastAsia="Calibri"/>
              <w:color w:val="auto"/>
              <w:szCs w:val="22"/>
            </w:rPr>
          </w:pPr>
          <w:r w:rsidRPr="00716D48">
            <w:rPr>
              <w:rFonts w:eastAsia="Calibri"/>
              <w:color w:val="auto"/>
              <w:szCs w:val="22"/>
            </w:rPr>
            <w:tab/>
            <w:t>Privies</w:t>
          </w:r>
        </w:p>
        <w:p w14:paraId="30D1444C" w14:textId="77777777" w:rsidR="00716D48" w:rsidRPr="00716D48" w:rsidRDefault="00716D48" w:rsidP="00716D48">
          <w:pPr>
            <w:rPr>
              <w:rFonts w:eastAsia="Calibri"/>
              <w:color w:val="auto"/>
              <w:szCs w:val="22"/>
            </w:rPr>
          </w:pPr>
          <w:r w:rsidRPr="00716D48">
            <w:rPr>
              <w:rFonts w:eastAsia="Calibri"/>
              <w:color w:val="auto"/>
              <w:szCs w:val="22"/>
            </w:rPr>
            <w:tab/>
            <w:t>Section 44-55-210.</w:t>
          </w:r>
          <w:r w:rsidRPr="00716D48">
            <w:rPr>
              <w:rFonts w:eastAsia="Calibri"/>
              <w:color w:val="auto"/>
              <w:szCs w:val="22"/>
            </w:rPr>
            <w:tab/>
            <w:t xml:space="preserve">The term “privy” as used in this article shall be understood to include any and all buildings which are not connected with a system of sewage or with septic tanks of such construction and maintenance as are approved by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6735EA8E" w14:textId="77777777" w:rsidR="00716D48" w:rsidRPr="00716D48" w:rsidRDefault="00716D48" w:rsidP="00716D48">
          <w:pPr>
            <w:rPr>
              <w:rFonts w:eastAsia="Calibri"/>
              <w:color w:val="auto"/>
              <w:szCs w:val="22"/>
            </w:rPr>
          </w:pPr>
          <w:r w:rsidRPr="00716D48">
            <w:rPr>
              <w:rFonts w:eastAsia="Calibri"/>
              <w:color w:val="auto"/>
              <w:szCs w:val="22"/>
            </w:rPr>
            <w:tab/>
            <w:t>Section 44-55-220.</w:t>
          </w:r>
          <w:r w:rsidRPr="00716D48">
            <w:rPr>
              <w:rFonts w:eastAsia="Calibri"/>
              <w:color w:val="auto"/>
              <w:szCs w:val="22"/>
            </w:rPr>
            <w:tab/>
            <w:t>The provisions of this article shall apply to all residences, institutions and establishments and all privies, without regard to their distance from the homes of persons, which are located on the watershed of a public surface water supply.</w:t>
          </w:r>
        </w:p>
        <w:p w14:paraId="1A74265A" w14:textId="77777777" w:rsidR="00716D48" w:rsidRPr="00716D48" w:rsidRDefault="00716D48" w:rsidP="00716D48">
          <w:pPr>
            <w:rPr>
              <w:rFonts w:eastAsia="Calibri"/>
              <w:color w:val="auto"/>
              <w:szCs w:val="22"/>
            </w:rPr>
          </w:pPr>
          <w:r w:rsidRPr="00716D48">
            <w:rPr>
              <w:rFonts w:eastAsia="Calibri"/>
              <w:color w:val="auto"/>
              <w:szCs w:val="22"/>
            </w:rPr>
            <w:tab/>
            <w:t>Section 44-55-230.</w:t>
          </w:r>
          <w:r w:rsidRPr="00716D48">
            <w:rPr>
              <w:rFonts w:eastAsia="Calibri"/>
              <w:color w:val="auto"/>
              <w:szCs w:val="22"/>
            </w:rPr>
            <w:tab/>
            <w:t>Every privy, located on property occupied by the owner or a tenant or by any person employed by the owner, shall be maintained in a sanitary manner and in accordance with rules and regulations prescribed by the Department of</w:t>
          </w:r>
          <w:r w:rsidRPr="00716D48">
            <w:rPr>
              <w:rFonts w:eastAsia="Calibri"/>
              <w:strike/>
              <w:color w:val="auto"/>
              <w:szCs w:val="22"/>
            </w:rPr>
            <w:t xml:space="preserve"> 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and posted in a suitable form inside of the privy by an officer of the </w:t>
          </w:r>
          <w:proofErr w:type="spellStart"/>
          <w:r w:rsidRPr="00716D48">
            <w:rPr>
              <w:rFonts w:eastAsia="Calibri"/>
              <w:strike/>
              <w:color w:val="auto"/>
              <w:szCs w:val="22"/>
            </w:rPr>
            <w:t>Department</w:t>
          </w:r>
          <w:r w:rsidRPr="00716D48">
            <w:rPr>
              <w:rFonts w:eastAsia="Calibri"/>
              <w:color w:val="auto"/>
              <w:szCs w:val="22"/>
              <w:u w:val="single"/>
            </w:rPr>
            <w:t>department</w:t>
          </w:r>
          <w:proofErr w:type="spellEnd"/>
          <w:r w:rsidRPr="00716D48">
            <w:rPr>
              <w:rFonts w:eastAsia="Calibri"/>
              <w:color w:val="auto"/>
              <w:szCs w:val="22"/>
            </w:rPr>
            <w:t>.</w:t>
          </w:r>
        </w:p>
        <w:p w14:paraId="74EFF939" w14:textId="77777777" w:rsidR="00716D48" w:rsidRPr="00716D48" w:rsidRDefault="00716D48" w:rsidP="00716D48">
          <w:pPr>
            <w:rPr>
              <w:rFonts w:eastAsia="Calibri"/>
              <w:color w:val="auto"/>
              <w:szCs w:val="22"/>
            </w:rPr>
          </w:pPr>
          <w:r w:rsidRPr="00716D48">
            <w:rPr>
              <w:rFonts w:eastAsia="Calibri"/>
              <w:color w:val="auto"/>
              <w:szCs w:val="22"/>
            </w:rPr>
            <w:tab/>
            <w:t>Section 44-55-240.</w:t>
          </w:r>
          <w:r w:rsidRPr="00716D48">
            <w:rPr>
              <w:rFonts w:eastAsia="Calibri"/>
              <w:color w:val="auto"/>
              <w:szCs w:val="22"/>
            </w:rPr>
            <w:tab/>
            <w:t>The person in charge of a dwelling, office building, establishment or institution shall be responsible for the sanitary maintenance of any privy which is used by his household, guests, customers, pupils, passengers, occupants, employees, workers or other persons.</w:t>
          </w:r>
        </w:p>
        <w:p w14:paraId="3538F831" w14:textId="77777777" w:rsidR="00716D48" w:rsidRPr="00716D48" w:rsidRDefault="00716D48" w:rsidP="00716D48">
          <w:pPr>
            <w:rPr>
              <w:rFonts w:eastAsia="Calibri"/>
              <w:color w:val="auto"/>
              <w:szCs w:val="22"/>
            </w:rPr>
          </w:pPr>
          <w:r w:rsidRPr="00716D48">
            <w:rPr>
              <w:rFonts w:eastAsia="Calibri"/>
              <w:color w:val="auto"/>
              <w:szCs w:val="22"/>
            </w:rPr>
            <w:tab/>
            <w:t>Section 44-55-250.</w:t>
          </w:r>
          <w:r w:rsidRPr="00716D48">
            <w:rPr>
              <w:rFonts w:eastAsia="Calibri"/>
              <w:color w:val="auto"/>
              <w:szCs w:val="22"/>
            </w:rPr>
            <w:tab/>
            <w:t xml:space="preserve">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through its officers and inspectors, shall exercise such supervision over the sanitary construction and maintenance of privies as may be necessary to enforce the provisions of this article.</w:t>
          </w:r>
        </w:p>
        <w:p w14:paraId="65964CA3" w14:textId="77777777" w:rsidR="00716D48" w:rsidRPr="00716D48" w:rsidRDefault="00716D48" w:rsidP="00716D48">
          <w:pPr>
            <w:rPr>
              <w:rFonts w:eastAsia="Calibri"/>
              <w:color w:val="auto"/>
              <w:szCs w:val="22"/>
            </w:rPr>
          </w:pPr>
          <w:r w:rsidRPr="00716D48">
            <w:rPr>
              <w:rFonts w:eastAsia="Calibri"/>
              <w:color w:val="auto"/>
              <w:szCs w:val="22"/>
            </w:rPr>
            <w:tab/>
            <w:t>Section 44-55-260.</w:t>
          </w:r>
          <w:r w:rsidRPr="00716D48">
            <w:rPr>
              <w:rFonts w:eastAsia="Calibri"/>
              <w:color w:val="auto"/>
              <w:szCs w:val="22"/>
            </w:rPr>
            <w:tab/>
            <w:t xml:space="preserve">Duly authorized agents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may enter upon any premises and into any buildings or institutions for the purposes of inspection as provided for or required by State laws or regulations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 xml:space="preserve">pursuant to such laws, but the privacy of no person shall be violated.  Any person who </w:t>
          </w:r>
          <w:proofErr w:type="spellStart"/>
          <w:r w:rsidRPr="00716D48">
            <w:rPr>
              <w:rFonts w:eastAsia="Calibri"/>
              <w:color w:val="auto"/>
              <w:szCs w:val="22"/>
            </w:rPr>
            <w:t>wilfully</w:t>
          </w:r>
          <w:proofErr w:type="spellEnd"/>
          <w:r w:rsidRPr="00716D48">
            <w:rPr>
              <w:rFonts w:eastAsia="Calibri"/>
              <w:color w:val="auto"/>
              <w:szCs w:val="22"/>
            </w:rPr>
            <w:t xml:space="preserve"> interferes with or obstructs the officers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in the discharge of any of their duties under this article shall be deemed guilty of a misdemeanor and upon conviction shall be fined not more than one hundred dollars or imprisoned not more than thirty days.</w:t>
          </w:r>
        </w:p>
        <w:p w14:paraId="5206E513" w14:textId="77777777" w:rsidR="00716D48" w:rsidRPr="00716D48" w:rsidRDefault="00716D48" w:rsidP="00716D48">
          <w:pPr>
            <w:rPr>
              <w:rFonts w:eastAsia="Calibri"/>
              <w:color w:val="auto"/>
              <w:szCs w:val="22"/>
            </w:rPr>
          </w:pPr>
          <w:r w:rsidRPr="00716D48">
            <w:rPr>
              <w:rFonts w:eastAsia="Calibri"/>
              <w:color w:val="auto"/>
              <w:szCs w:val="22"/>
            </w:rPr>
            <w:tab/>
            <w:t>Section 44-55-270.</w:t>
          </w:r>
          <w:r w:rsidRPr="00716D48">
            <w:rPr>
              <w:rFonts w:eastAsia="Calibri"/>
              <w:color w:val="auto"/>
              <w:szCs w:val="22"/>
            </w:rPr>
            <w:tab/>
            <w:t xml:space="preserve">If an officer or an inspector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shall find a privy which is not constructed in accordance with the provisions of this article or not being maintained in a sanitary manner and in accordance with the rules and regulations of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he shall securely fasten on the privy a notice reading, “Unsanitary, Unlawful To Use.”</w:t>
          </w:r>
        </w:p>
        <w:p w14:paraId="6D8EFE43" w14:textId="77777777" w:rsidR="00716D48" w:rsidRPr="00716D48" w:rsidRDefault="00716D48" w:rsidP="00716D48">
          <w:pPr>
            <w:rPr>
              <w:rFonts w:eastAsia="Calibri"/>
              <w:color w:val="auto"/>
              <w:szCs w:val="22"/>
            </w:rPr>
          </w:pPr>
          <w:r w:rsidRPr="00716D48">
            <w:rPr>
              <w:rFonts w:eastAsia="Calibri"/>
              <w:color w:val="auto"/>
              <w:szCs w:val="22"/>
            </w:rPr>
            <w:tab/>
            <w:t>Section 44-55-275.</w:t>
          </w:r>
          <w:r w:rsidRPr="00716D48">
            <w:rPr>
              <w:rFonts w:eastAsia="Calibri"/>
              <w:color w:val="auto"/>
              <w:szCs w:val="22"/>
            </w:rP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21BD53EB" w14:textId="77777777" w:rsidR="00716D48" w:rsidRPr="00716D48" w:rsidRDefault="00716D48" w:rsidP="00716D48">
          <w:pPr>
            <w:rPr>
              <w:rFonts w:eastAsia="Calibri"/>
              <w:color w:val="auto"/>
              <w:szCs w:val="22"/>
            </w:rPr>
          </w:pPr>
          <w:r w:rsidRPr="00716D48">
            <w:rPr>
              <w:rFonts w:eastAsia="Calibri"/>
              <w:color w:val="auto"/>
              <w:szCs w:val="22"/>
            </w:rPr>
            <w:tab/>
            <w:t>Section 44-55-280.</w:t>
          </w:r>
          <w:r w:rsidRPr="00716D48">
            <w:rPr>
              <w:rFonts w:eastAsia="Calibri"/>
              <w:color w:val="auto"/>
              <w:szCs w:val="22"/>
            </w:rPr>
            <w:tab/>
            <w:t xml:space="preserve">No person shall remove or deface an official notice fastened on or in a privy by an officer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77491058" w14:textId="77777777" w:rsidR="00716D48" w:rsidRPr="00716D48" w:rsidRDefault="00716D48" w:rsidP="00716D48">
          <w:pPr>
            <w:rPr>
              <w:rFonts w:eastAsia="Calibri"/>
              <w:color w:val="auto"/>
              <w:szCs w:val="22"/>
            </w:rPr>
          </w:pPr>
          <w:r w:rsidRPr="00716D48">
            <w:rPr>
              <w:rFonts w:eastAsia="Calibri"/>
              <w:color w:val="auto"/>
              <w:szCs w:val="22"/>
            </w:rPr>
            <w:tab/>
            <w:t>Section 44-55-290.</w:t>
          </w:r>
          <w:r w:rsidRPr="00716D48">
            <w:rPr>
              <w:rFonts w:eastAsia="Calibri"/>
              <w:color w:val="auto"/>
              <w:szCs w:val="22"/>
            </w:rPr>
            <w:tab/>
            <w:t xml:space="preserve">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shall designate </w:t>
          </w:r>
          <w:r w:rsidRPr="00716D48">
            <w:rPr>
              <w:rFonts w:eastAsia="Calibri"/>
              <w:strike/>
              <w:color w:val="auto"/>
              <w:szCs w:val="22"/>
            </w:rPr>
            <w:t>as its</w:t>
          </w:r>
          <w:r w:rsidRPr="00716D48">
            <w:rPr>
              <w:rFonts w:eastAsia="Calibri"/>
              <w:color w:val="auto"/>
              <w:szCs w:val="22"/>
            </w:rPr>
            <w:t xml:space="preserve"> agents </w:t>
          </w:r>
          <w:r w:rsidRPr="00716D48">
            <w:rPr>
              <w:rFonts w:eastAsia="Calibri"/>
              <w:strike/>
              <w:color w:val="auto"/>
              <w:szCs w:val="22"/>
            </w:rPr>
            <w:t>local health inspectors of incorporated towns or cities</w:t>
          </w:r>
          <w:r w:rsidRPr="00716D48">
            <w:rPr>
              <w:rFonts w:eastAsia="Calibri"/>
              <w:color w:val="auto"/>
              <w:szCs w:val="22"/>
            </w:rPr>
            <w:t xml:space="preserve"> for the enforcement of the terms of this article and the rules and regulations issued pursuant thereto within one mile outside the corporate limits of such town or city. </w:t>
          </w:r>
          <w:r w:rsidRPr="00716D48">
            <w:rPr>
              <w:rFonts w:eastAsia="Calibri"/>
              <w:strike/>
              <w:color w:val="auto"/>
              <w:szCs w:val="22"/>
            </w:rPr>
            <w:t xml:space="preserve"> Such local health </w:t>
          </w:r>
          <w:proofErr w:type="spellStart"/>
          <w:r w:rsidRPr="00716D48">
            <w:rPr>
              <w:rFonts w:eastAsia="Calibri"/>
              <w:strike/>
              <w:color w:val="auto"/>
              <w:szCs w:val="22"/>
            </w:rPr>
            <w:t>inspectors</w:t>
          </w:r>
          <w:r w:rsidRPr="00716D48">
            <w:rPr>
              <w:rFonts w:eastAsia="Calibri"/>
              <w:color w:val="auto"/>
              <w:szCs w:val="22"/>
              <w:u w:val="single"/>
            </w:rPr>
            <w:t>The</w:t>
          </w:r>
          <w:proofErr w:type="spellEnd"/>
          <w:r w:rsidRPr="00716D48">
            <w:rPr>
              <w:rFonts w:eastAsia="Calibri"/>
              <w:color w:val="auto"/>
              <w:szCs w:val="22"/>
              <w:u w:val="single"/>
            </w:rPr>
            <w:t xml:space="preserve"> agents</w:t>
          </w:r>
          <w:r w:rsidRPr="00716D48">
            <w:rPr>
              <w:rFonts w:eastAsia="Calibri"/>
              <w:color w:val="auto"/>
              <w:szCs w:val="22"/>
            </w:rPr>
            <w:t xml:space="preserve"> shall enforce such rules and regulations as may be issued by the </w:t>
          </w:r>
          <w:r w:rsidRPr="00716D48">
            <w:rPr>
              <w:rFonts w:eastAsia="Calibri"/>
              <w:strike/>
              <w:color w:val="auto"/>
              <w:szCs w:val="22"/>
            </w:rPr>
            <w:t xml:space="preserve">Department </w:t>
          </w:r>
          <w:proofErr w:type="spellStart"/>
          <w:r w:rsidRPr="00716D48">
            <w:rPr>
              <w:rFonts w:eastAsia="Calibri"/>
              <w:color w:val="auto"/>
              <w:szCs w:val="22"/>
              <w:u w:val="single"/>
            </w:rPr>
            <w:t>department</w:t>
          </w:r>
          <w:proofErr w:type="spellEnd"/>
          <w:r w:rsidRPr="00716D48">
            <w:rPr>
              <w:rFonts w:eastAsia="Calibri"/>
              <w:color w:val="auto"/>
              <w:szCs w:val="22"/>
              <w:u w:val="single"/>
            </w:rPr>
            <w:t xml:space="preserve"> </w:t>
          </w:r>
          <w:r w:rsidRPr="00716D48">
            <w:rPr>
              <w:rFonts w:eastAsia="Calibri"/>
              <w:color w:val="auto"/>
              <w:szCs w:val="22"/>
            </w:rPr>
            <w:t>under the terms of this article.</w:t>
          </w:r>
          <w:r w:rsidRPr="00716D48">
            <w:rPr>
              <w:rFonts w:eastAsia="Calibri"/>
              <w:strike/>
              <w:color w:val="auto"/>
              <w:szCs w:val="22"/>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49050617" w14:textId="77777777" w:rsidR="00716D48" w:rsidRPr="00716D48" w:rsidRDefault="00716D48" w:rsidP="00716D48">
          <w:pPr>
            <w:rPr>
              <w:rFonts w:eastAsia="Calibri"/>
              <w:color w:val="auto"/>
              <w:szCs w:val="22"/>
            </w:rPr>
          </w:pPr>
          <w:r w:rsidRPr="00716D48">
            <w:rPr>
              <w:rFonts w:eastAsia="Calibri"/>
              <w:color w:val="auto"/>
              <w:szCs w:val="22"/>
            </w:rPr>
            <w:tab/>
            <w:t>Section 44-55-300.</w:t>
          </w:r>
          <w:r w:rsidRPr="00716D48">
            <w:rPr>
              <w:rFonts w:eastAsia="Calibri"/>
              <w:color w:val="auto"/>
              <w:szCs w:val="22"/>
            </w:rPr>
            <w:tab/>
            <w:t>Any person who violates any of the provisions of this article, other than Section 44-55-260, and any person who is responsible for the sanitary maintenance of a privy and who permits such privy, after an official notice reading, “Unsanitary, Unlawful To Use,” has been fastened on it, to be used shall be guilty of a misdemeanor and fined not less than five dollars nor more than fifty dollars or imprisoned not exceeding thirty days.</w:t>
          </w:r>
        </w:p>
        <w:p w14:paraId="60C77F9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44-55-825(C) of the S.C. Code is amended to read:</w:t>
          </w:r>
        </w:p>
        <w:p w14:paraId="60769886" w14:textId="77777777" w:rsidR="00716D48" w:rsidRPr="00716D48" w:rsidRDefault="00716D48" w:rsidP="00716D48">
          <w:pPr>
            <w:rPr>
              <w:rFonts w:eastAsia="Calibri"/>
              <w:color w:val="auto"/>
              <w:szCs w:val="22"/>
            </w:rPr>
          </w:pPr>
          <w:r w:rsidRPr="00716D48">
            <w:rPr>
              <w:rFonts w:eastAsia="Calibri"/>
              <w:color w:val="auto"/>
              <w:szCs w:val="22"/>
            </w:rPr>
            <w:tab/>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40C630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First offense violations may be enforced under Section </w:t>
          </w:r>
          <w:r w:rsidRPr="00716D48">
            <w:rPr>
              <w:rFonts w:eastAsia="Calibri"/>
              <w:strike/>
              <w:color w:val="auto"/>
              <w:szCs w:val="22"/>
            </w:rPr>
            <w:t>44-1-150</w:t>
          </w:r>
          <w:r w:rsidRPr="00716D48">
            <w:rPr>
              <w:rFonts w:eastAsia="Calibri"/>
              <w:color w:val="auto"/>
              <w:szCs w:val="22"/>
              <w:u w:val="single"/>
            </w:rPr>
            <w:t>48-6-70</w:t>
          </w:r>
          <w:r w:rsidRPr="00716D48">
            <w:rPr>
              <w:rFonts w:eastAsia="Calibri"/>
              <w:color w:val="auto"/>
              <w:szCs w:val="22"/>
            </w:rPr>
            <w:t xml:space="preserve"> or by suspension of the installer's license by a period not to exceed one year.</w:t>
          </w:r>
        </w:p>
        <w:p w14:paraId="0E363D2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Second offense violations may be enforced under Section </w:t>
          </w:r>
          <w:r w:rsidRPr="00716D48">
            <w:rPr>
              <w:rFonts w:eastAsia="Calibri"/>
              <w:strike/>
              <w:color w:val="auto"/>
              <w:szCs w:val="22"/>
            </w:rPr>
            <w:t>44-1-150</w:t>
          </w:r>
          <w:r w:rsidRPr="00716D48">
            <w:rPr>
              <w:rFonts w:eastAsia="Calibri"/>
              <w:color w:val="auto"/>
              <w:szCs w:val="22"/>
              <w:u w:val="single"/>
            </w:rPr>
            <w:t>48-6-70</w:t>
          </w:r>
          <w:r w:rsidRPr="00716D48">
            <w:rPr>
              <w:rFonts w:eastAsia="Calibri"/>
              <w:color w:val="auto"/>
              <w:szCs w:val="22"/>
            </w:rPr>
            <w:t xml:space="preserve"> or by suspension of the installer's license by a period not to exceed three years.</w:t>
          </w:r>
        </w:p>
        <w:p w14:paraId="51D5C21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Third offense violations may be enforced under Section </w:t>
          </w:r>
          <w:r w:rsidRPr="00716D48">
            <w:rPr>
              <w:rFonts w:eastAsia="Calibri"/>
              <w:strike/>
              <w:color w:val="auto"/>
              <w:szCs w:val="22"/>
            </w:rPr>
            <w:t>44-1-150</w:t>
          </w:r>
          <w:r w:rsidRPr="00716D48">
            <w:rPr>
              <w:rFonts w:eastAsia="Calibri"/>
              <w:color w:val="auto"/>
              <w:szCs w:val="22"/>
              <w:u w:val="single"/>
            </w:rPr>
            <w:t>48-6-70</w:t>
          </w:r>
          <w:r w:rsidRPr="00716D48">
            <w:rPr>
              <w:rFonts w:eastAsia="Calibri"/>
              <w:color w:val="auto"/>
              <w:szCs w:val="22"/>
            </w:rPr>
            <w:t xml:space="preserve"> or by permanent revocation of the installer's license.</w:t>
          </w:r>
        </w:p>
        <w:p w14:paraId="10839E9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44-55-827(C) of the S.C. Code is amended to read:</w:t>
          </w:r>
        </w:p>
        <w:p w14:paraId="2466A240" w14:textId="77777777" w:rsidR="00716D48" w:rsidRPr="00716D48" w:rsidRDefault="00716D48" w:rsidP="00716D48">
          <w:pPr>
            <w:rPr>
              <w:rFonts w:eastAsia="Calibri"/>
              <w:color w:val="auto"/>
              <w:szCs w:val="22"/>
            </w:rPr>
          </w:pPr>
          <w:r w:rsidRPr="00716D48">
            <w:rPr>
              <w:rFonts w:eastAsia="Calibri"/>
              <w:color w:val="auto"/>
              <w:szCs w:val="22"/>
            </w:rPr>
            <w:tab/>
            <w:t xml:space="preserve">(C) Nothing in this chapter or regulations promulgated pursuant to this chapter affect the department's authority, under Section </w:t>
          </w:r>
          <w:r w:rsidRPr="00716D48">
            <w:rPr>
              <w:rFonts w:eastAsia="Calibri"/>
              <w:strike/>
              <w:color w:val="auto"/>
              <w:szCs w:val="22"/>
            </w:rPr>
            <w:t>44-1-140</w:t>
          </w:r>
          <w:r w:rsidRPr="00716D48">
            <w:rPr>
              <w:rFonts w:eastAsia="Calibri"/>
              <w:color w:val="auto"/>
              <w:szCs w:val="22"/>
              <w:u w:val="single"/>
            </w:rPr>
            <w:t>48-6-60</w:t>
          </w:r>
          <w:r w:rsidRPr="00716D48">
            <w:rPr>
              <w:rFonts w:eastAsia="Calibri"/>
              <w:color w:val="auto"/>
              <w:szCs w:val="22"/>
            </w:rPr>
            <w:t xml:space="preserve"> and regulation, to issue permits for the installation and construction of individual onsite wastewater systems.</w:t>
          </w:r>
        </w:p>
        <w:p w14:paraId="106B43F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44-55-1360 of the S.C. Code is amended to read:</w:t>
          </w:r>
        </w:p>
        <w:p w14:paraId="7E1B6F4F" w14:textId="77777777" w:rsidR="00716D48" w:rsidRPr="00716D48" w:rsidRDefault="00716D48" w:rsidP="00716D48">
          <w:pPr>
            <w:rPr>
              <w:rFonts w:eastAsia="Calibri"/>
              <w:color w:val="auto"/>
              <w:szCs w:val="22"/>
            </w:rPr>
          </w:pPr>
          <w:r w:rsidRPr="00716D48">
            <w:rPr>
              <w:rFonts w:eastAsia="Calibri"/>
              <w:color w:val="auto"/>
              <w:szCs w:val="22"/>
            </w:rPr>
            <w:tab/>
            <w:t>Section 44-55-1360.</w:t>
          </w:r>
          <w:r w:rsidRPr="00716D48">
            <w:rPr>
              <w:rFonts w:eastAsia="Calibri"/>
              <w:color w:val="auto"/>
              <w:szCs w:val="22"/>
            </w:rPr>
            <w:tab/>
            <w:t xml:space="preserve">A violation of a provision of this chapter is punishable in accordance with Sections 44-1-150, 48-1-320, 48-1-330, </w:t>
          </w:r>
          <w:r w:rsidRPr="00716D48">
            <w:rPr>
              <w:rFonts w:eastAsia="Calibri"/>
              <w:strike/>
              <w:color w:val="auto"/>
              <w:szCs w:val="22"/>
            </w:rPr>
            <w:t xml:space="preserve">and </w:t>
          </w:r>
          <w:r w:rsidRPr="00716D48">
            <w:rPr>
              <w:rFonts w:eastAsia="Calibri"/>
              <w:color w:val="auto"/>
              <w:szCs w:val="22"/>
            </w:rPr>
            <w:t>48-1-340,</w:t>
          </w:r>
          <w:r w:rsidRPr="00716D48">
            <w:rPr>
              <w:rFonts w:eastAsia="Calibri"/>
              <w:color w:val="auto"/>
              <w:szCs w:val="22"/>
              <w:u w:val="single"/>
            </w:rPr>
            <w:t xml:space="preserve"> and 48-6-70,</w:t>
          </w:r>
          <w:r w:rsidRPr="00716D48">
            <w:rPr>
              <w:rFonts w:eastAsia="Calibri"/>
              <w:color w:val="auto"/>
              <w:szCs w:val="22"/>
            </w:rPr>
            <w:t xml:space="preserve"> as applicable.</w:t>
          </w:r>
        </w:p>
        <w:p w14:paraId="7D8A3151" w14:textId="77777777" w:rsidR="00716D48" w:rsidRPr="00716D48" w:rsidRDefault="00716D48" w:rsidP="00716D48">
          <w:pPr>
            <w:rPr>
              <w:rFonts w:eastAsia="Calibri"/>
              <w:color w:val="auto"/>
              <w:szCs w:val="22"/>
            </w:rPr>
          </w:pPr>
          <w:r w:rsidRPr="00716D48">
            <w:rPr>
              <w:rFonts w:eastAsia="Calibri"/>
              <w:color w:val="auto"/>
              <w:szCs w:val="22"/>
            </w:rPr>
            <w:tab/>
            <w:t>SECTION X.A.</w:t>
          </w:r>
          <w:r w:rsidRPr="00716D48">
            <w:rPr>
              <w:rFonts w:eastAsia="Calibri"/>
              <w:color w:val="auto"/>
              <w:szCs w:val="22"/>
            </w:rPr>
            <w:tab/>
            <w:t>Section 44-55-2320 of the S.C. Code is amended to read:</w:t>
          </w:r>
        </w:p>
        <w:p w14:paraId="3992E7F0" w14:textId="77777777" w:rsidR="00716D48" w:rsidRPr="00716D48" w:rsidRDefault="00716D48" w:rsidP="00716D48">
          <w:pPr>
            <w:rPr>
              <w:rFonts w:eastAsia="Calibri"/>
              <w:color w:val="auto"/>
              <w:szCs w:val="22"/>
            </w:rPr>
          </w:pPr>
          <w:r w:rsidRPr="00716D48">
            <w:rPr>
              <w:rFonts w:eastAsia="Calibri"/>
              <w:color w:val="auto"/>
              <w:szCs w:val="22"/>
            </w:rPr>
            <w:tab/>
            <w:t>Section 44-55-2320.</w:t>
          </w:r>
          <w:r w:rsidRPr="00716D48">
            <w:rPr>
              <w:rFonts w:eastAsia="Calibri"/>
              <w:color w:val="auto"/>
              <w:szCs w:val="22"/>
            </w:rPr>
            <w:tab/>
            <w:t>As used in this article:</w:t>
          </w:r>
        </w:p>
        <w:p w14:paraId="53D8B13C" w14:textId="77777777" w:rsidR="00716D48" w:rsidRPr="00716D48" w:rsidRDefault="00716D48" w:rsidP="00716D48">
          <w:pPr>
            <w:rPr>
              <w:rFonts w:eastAsia="Calibri"/>
              <w:color w:val="auto"/>
              <w:szCs w:val="22"/>
            </w:rPr>
          </w:pPr>
          <w:r w:rsidRPr="00716D48">
            <w:rPr>
              <w:rFonts w:eastAsia="Calibri"/>
              <w:strike/>
              <w:color w:val="auto"/>
              <w:szCs w:val="22"/>
            </w:rPr>
            <w:tab/>
            <w:t>(1) “Board” means the Board of Health and Environmental Control.</w:t>
          </w:r>
        </w:p>
        <w:p w14:paraId="3B143C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(1)</w:t>
          </w:r>
          <w:r w:rsidRPr="00716D48">
            <w:rPr>
              <w:rFonts w:eastAsia="Calibri"/>
              <w:color w:val="auto"/>
              <w:szCs w:val="22"/>
            </w:rPr>
            <w:t xml:space="preserve"> “Director” means the director of the department or his authorized agent.</w:t>
          </w:r>
        </w:p>
        <w:p w14:paraId="126EC9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“Department” means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3F2642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“Person” means an individual, public or private corporation, political subdivision, governmental agency, municipality, industry, </w:t>
          </w:r>
          <w:proofErr w:type="spellStart"/>
          <w:r w:rsidRPr="00716D48">
            <w:rPr>
              <w:rFonts w:eastAsia="Calibri"/>
              <w:color w:val="auto"/>
              <w:szCs w:val="22"/>
            </w:rPr>
            <w:t>copartnership</w:t>
          </w:r>
          <w:proofErr w:type="spellEnd"/>
          <w:r w:rsidRPr="00716D48">
            <w:rPr>
              <w:rFonts w:eastAsia="Calibri"/>
              <w:color w:val="auto"/>
              <w:szCs w:val="22"/>
            </w:rPr>
            <w:t>, association, firm, trust, estate, or any other legal entity.  “Person” does not mean a church, synagogue, or religious organization.</w:t>
          </w:r>
        </w:p>
        <w:p w14:paraId="39D37C4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015388F6"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Section 44-55-2360 of the S.C. Code is amended to read:</w:t>
          </w:r>
        </w:p>
        <w:p w14:paraId="7CB9FEAF" w14:textId="77777777" w:rsidR="00716D48" w:rsidRPr="00716D48" w:rsidRDefault="00716D48" w:rsidP="00716D48">
          <w:pPr>
            <w:rPr>
              <w:rFonts w:eastAsia="Calibri"/>
              <w:color w:val="auto"/>
              <w:szCs w:val="22"/>
            </w:rPr>
          </w:pPr>
          <w:r w:rsidRPr="00716D48">
            <w:rPr>
              <w:rFonts w:eastAsia="Calibri"/>
              <w:color w:val="auto"/>
              <w:szCs w:val="22"/>
            </w:rPr>
            <w:tab/>
            <w:t>Section 44-55-2360.</w:t>
          </w:r>
          <w:r w:rsidRPr="00716D48">
            <w:rPr>
              <w:rFonts w:eastAsia="Calibri"/>
              <w:color w:val="auto"/>
              <w:szCs w:val="22"/>
            </w:rPr>
            <w:tab/>
            <w:t xml:space="preserve">It is unlawful for a person to fail to comply with the requirements of this article and regulations promulgated by the department including a permit or order issued by the </w:t>
          </w:r>
          <w:r w:rsidRPr="00716D48">
            <w:rPr>
              <w:rFonts w:eastAsia="Calibri"/>
              <w:strike/>
              <w:color w:val="auto"/>
              <w:szCs w:val="22"/>
            </w:rPr>
            <w:t xml:space="preserve">board, director or </w:t>
          </w:r>
          <w:r w:rsidRPr="00716D48">
            <w:rPr>
              <w:rFonts w:eastAsia="Calibri"/>
              <w:color w:val="auto"/>
              <w:szCs w:val="22"/>
            </w:rPr>
            <w:t>department.</w:t>
          </w:r>
        </w:p>
        <w:p w14:paraId="066C7E0F"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44-56-20 of the S.C. Code is amended to read:</w:t>
          </w:r>
        </w:p>
        <w:p w14:paraId="0B2CB57B" w14:textId="77777777" w:rsidR="00716D48" w:rsidRPr="00716D48" w:rsidRDefault="00716D48" w:rsidP="00716D48">
          <w:pPr>
            <w:rPr>
              <w:rFonts w:eastAsia="Calibri"/>
              <w:color w:val="auto"/>
              <w:szCs w:val="22"/>
            </w:rPr>
          </w:pPr>
          <w:r w:rsidRPr="00716D48">
            <w:rPr>
              <w:rFonts w:eastAsia="Calibri"/>
              <w:color w:val="auto"/>
              <w:szCs w:val="22"/>
            </w:rPr>
            <w:tab/>
            <w:t>Section 44-56-20.</w:t>
          </w:r>
          <w:r w:rsidRPr="00716D48">
            <w:rPr>
              <w:rFonts w:eastAsia="Calibri"/>
              <w:color w:val="auto"/>
              <w:szCs w:val="22"/>
            </w:rPr>
            <w:tab/>
            <w:t>Definitions as used in this chapter:</w:t>
          </w:r>
        </w:p>
        <w:p w14:paraId="4D3AF3B8" w14:textId="77777777" w:rsidR="00716D48" w:rsidRPr="00716D48" w:rsidRDefault="00716D48" w:rsidP="00716D48">
          <w:pPr>
            <w:rPr>
              <w:rFonts w:eastAsia="Calibri"/>
              <w:color w:val="auto"/>
              <w:szCs w:val="22"/>
            </w:rPr>
          </w:pPr>
          <w:r w:rsidRPr="00716D48">
            <w:rPr>
              <w:rFonts w:eastAsia="Calibri"/>
              <w:strike/>
              <w:color w:val="auto"/>
              <w:szCs w:val="22"/>
            </w:rPr>
            <w:tab/>
            <w:t>(1) “Board” means the South Carolina Board of Health and Environmental Control which is charged with responsibility for implementation of the Hazardous Waste Management Act.</w:t>
          </w:r>
        </w:p>
        <w:p w14:paraId="69A4B0F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(1)</w:t>
          </w:r>
          <w:r w:rsidRPr="00716D48">
            <w:rPr>
              <w:rFonts w:eastAsia="Calibri"/>
              <w:color w:val="auto"/>
              <w:szCs w:val="22"/>
            </w:rPr>
            <w:t xml:space="preserve"> “Director” means the director of the department or his authorized agent.</w:t>
          </w:r>
        </w:p>
        <w:p w14:paraId="6E2696E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“Department” means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including personnel thereof authorized by the board to act on behalf of the department </w:t>
          </w:r>
          <w:r w:rsidRPr="00716D48">
            <w:rPr>
              <w:rFonts w:eastAsia="Calibri"/>
              <w:strike/>
              <w:color w:val="auto"/>
              <w:szCs w:val="22"/>
            </w:rPr>
            <w:t>or board</w:t>
          </w:r>
          <w:r w:rsidRPr="00716D48">
            <w:rPr>
              <w:rFonts w:eastAsia="Calibri"/>
              <w:color w:val="auto"/>
              <w:szCs w:val="22"/>
              <w:u w:val="single"/>
            </w:rPr>
            <w:t xml:space="preserve"> which is charged with the responsibility for implementation of the Hazardous Waste Management Act</w:t>
          </w:r>
          <w:r w:rsidRPr="00716D48">
            <w:rPr>
              <w:rFonts w:eastAsia="Calibri"/>
              <w:color w:val="auto"/>
              <w:szCs w:val="22"/>
            </w:rPr>
            <w:t>.</w:t>
          </w:r>
        </w:p>
        <w:p w14:paraId="5977F0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“Disposal” means the discharge, deposit, injection, dumping, spilling, leaking, or placing of any hazardous waste into or on any land or water so that such substance or any constituent thereof may enter the environment or be emitted into the air or discharged into any waters, including groundwater.</w:t>
          </w:r>
        </w:p>
        <w:p w14:paraId="69472EC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“Generation” means the act or process of producing waste materials.</w:t>
          </w:r>
        </w:p>
        <w:p w14:paraId="6ADB002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“Hazardous waste” means any waste, or combination of wastes, of a solid, liquid, contained gaseous, or semisolid form which because of its quantity, concentration, or physical, chemical, or infectious characteristics may in the judgment of the department:</w:t>
          </w:r>
        </w:p>
        <w:p w14:paraId="6EA1D3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w:t>
          </w:r>
          <w:r w:rsidRPr="00716D48">
            <w:rPr>
              <w:rFonts w:eastAsia="Calibri"/>
              <w:color w:val="auto"/>
              <w:szCs w:val="22"/>
            </w:rPr>
            <w:t> </w:t>
          </w:r>
          <w:r w:rsidRPr="00716D48">
            <w:rPr>
              <w:rFonts w:eastAsia="Calibri"/>
              <w:color w:val="auto"/>
              <w:szCs w:val="22"/>
            </w:rPr>
            <w:t>cause, or significantly contribute to an increase in mortality or an increase in serious irreversible, or incapacitating reversible illness;  or</w:t>
          </w:r>
        </w:p>
        <w:p w14:paraId="51330F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w:t>
          </w:r>
          <w:r w:rsidRPr="00716D48">
            <w:rPr>
              <w:rFonts w:eastAsia="Calibri"/>
              <w:color w:val="auto"/>
              <w:szCs w:val="22"/>
            </w:rPr>
            <w:t> </w:t>
          </w:r>
          <w:r w:rsidRPr="00716D48">
            <w:rPr>
              <w:rFonts w:eastAsia="Calibri"/>
              <w:color w:val="auto"/>
              <w:szCs w:val="22"/>
            </w:rPr>
            <w:t>pose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through 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2ED551D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“Hazardous waste management” means the systematic control of the collection, source separation, storage, transportation, processing, treatment, recovery, and disposal of hazardous wastes.</w:t>
          </w:r>
        </w:p>
        <w:p w14:paraId="48B1A96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“Manifest” means the form used for identifying the quantity, composition, or origin, routing, and destination of hazardous waste during its transportation from the point of generation to the point of disposal, treatment, or storage.</w:t>
          </w:r>
        </w:p>
        <w:p w14:paraId="62BDB2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“Permit” means the process by which the department can ensure cognizance of, as well as control over the management of hazardous wastes.</w:t>
          </w:r>
        </w:p>
        <w:p w14:paraId="226C6AE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“Storage” means the actual or intended containment of wastes, either on a temporary basis or for a period of years, in such manner as not to constitute disposal of such hazardous wastes.</w:t>
          </w:r>
        </w:p>
        <w:p w14:paraId="344D69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“Transport” means the movement of hazardous wastes from the point of generation to any intermediate points and finally to the point of ultimate treatment, storage or disposal.</w:t>
          </w:r>
        </w:p>
        <w:p w14:paraId="18CD527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14:paraId="17E2630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(12)(a)</w:t>
          </w:r>
          <w:r w:rsidRPr="00716D48">
            <w:rPr>
              <w:rFonts w:eastAsia="Calibri"/>
              <w:color w:val="auto"/>
              <w:szCs w:val="22"/>
            </w:rP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62FCA574"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For the purpose of this item the term “hazardous waste” does not include petroleum, including crude oil or fraction thereof;  natural gas;  natural gas liquids;  liquified natural gas;  synthetic gas usable for fuel;  or mixtures of natural gas and such synthetic gas.</w:t>
          </w:r>
        </w:p>
        <w:p w14:paraId="116444A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“Response action” is any cleanup, containment, inspection, or closure of a site ordered by the director as necessary to remedy actual or potential damages to public health, the public welfare, or the environment.</w:t>
          </w:r>
        </w:p>
        <w:p w14:paraId="4EAAC1FD" w14:textId="77777777" w:rsidR="00716D48" w:rsidRPr="00716D48" w:rsidRDefault="00716D48" w:rsidP="00716D48">
          <w:pPr>
            <w:rPr>
              <w:rFonts w:eastAsia="Calibri"/>
              <w:color w:val="auto"/>
              <w:szCs w:val="22"/>
            </w:rPr>
          </w:pPr>
          <w:r w:rsidRPr="00716D48">
            <w:rPr>
              <w:rFonts w:eastAsia="Calibri"/>
              <w:color w:val="auto"/>
              <w:szCs w:val="22"/>
            </w:rPr>
            <w:tab/>
            <w:t xml:space="preserve">B. </w:t>
          </w:r>
          <w:r w:rsidRPr="00716D48">
            <w:rPr>
              <w:rFonts w:eastAsia="Calibri"/>
              <w:color w:val="auto"/>
              <w:szCs w:val="22"/>
            </w:rPr>
            <w:tab/>
            <w:t>Section 44-56-30 of the S.C. Code is amended to read:</w:t>
          </w:r>
        </w:p>
        <w:p w14:paraId="07E0E267" w14:textId="77777777" w:rsidR="00716D48" w:rsidRPr="00716D48" w:rsidRDefault="00716D48" w:rsidP="00716D48">
          <w:pPr>
            <w:rPr>
              <w:rFonts w:eastAsia="Calibri"/>
              <w:color w:val="auto"/>
              <w:szCs w:val="22"/>
            </w:rPr>
          </w:pPr>
          <w:r w:rsidRPr="00716D48">
            <w:rPr>
              <w:rFonts w:eastAsia="Calibri"/>
              <w:color w:val="auto"/>
              <w:szCs w:val="22"/>
            </w:rPr>
            <w:tab/>
            <w:t>Section 44-56-30.</w:t>
          </w:r>
          <w:r w:rsidRPr="00716D48">
            <w:rPr>
              <w:rFonts w:eastAsia="Calibri"/>
              <w:color w:val="auto"/>
              <w:szCs w:val="22"/>
            </w:rPr>
            <w:tab/>
            <w:t xml:space="preserve">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shall promulgate such regulations, procedures or standards as may be necessary to protect the health and safety of the public, the health of living organisms and the environment from the effects of improper, inadequate, or unsound management of hazardous 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595A3493" w14:textId="77777777" w:rsidR="00716D48" w:rsidRPr="00716D48" w:rsidRDefault="00716D48" w:rsidP="00716D48">
          <w:pPr>
            <w:rPr>
              <w:rFonts w:eastAsia="Calibri"/>
              <w:color w:val="auto"/>
              <w:szCs w:val="22"/>
            </w:rPr>
          </w:pPr>
          <w:r w:rsidRPr="00716D48">
            <w:rPr>
              <w:rFonts w:eastAsia="Calibri"/>
              <w:color w:val="auto"/>
              <w:szCs w:val="22"/>
            </w:rPr>
            <w:tab/>
            <w:t xml:space="preserve">C. </w:t>
          </w:r>
          <w:r w:rsidRPr="00716D48">
            <w:rPr>
              <w:rFonts w:eastAsia="Calibri"/>
              <w:color w:val="auto"/>
              <w:szCs w:val="22"/>
            </w:rPr>
            <w:tab/>
            <w:t>Section 44-56-100 of the S.C. Code is amended to read:</w:t>
          </w:r>
        </w:p>
        <w:p w14:paraId="749FDD37" w14:textId="77777777" w:rsidR="00716D48" w:rsidRPr="00716D48" w:rsidRDefault="00716D48" w:rsidP="00716D48">
          <w:pPr>
            <w:rPr>
              <w:rFonts w:eastAsia="Calibri"/>
              <w:color w:val="auto"/>
              <w:szCs w:val="22"/>
            </w:rPr>
          </w:pPr>
          <w:r w:rsidRPr="00716D48">
            <w:rPr>
              <w:rFonts w:eastAsia="Calibri"/>
              <w:color w:val="auto"/>
              <w:szCs w:val="22"/>
            </w:rPr>
            <w:tab/>
            <w:t>Section 44-56-100.</w:t>
          </w:r>
          <w:r w:rsidRPr="00716D48">
            <w:rPr>
              <w:rFonts w:eastAsia="Calibri"/>
              <w:color w:val="auto"/>
              <w:szCs w:val="22"/>
            </w:rPr>
            <w:tab/>
            <w:t xml:space="preserve">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may issue, modify or revoke any order to prevent any violation of this chapter.</w:t>
          </w:r>
        </w:p>
        <w:p w14:paraId="33F683D0" w14:textId="3DBD9E42"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r>
          <w:r w:rsidR="00DB4B70">
            <w:rPr>
              <w:rFonts w:eastAsia="Calibri"/>
              <w:color w:val="auto"/>
              <w:szCs w:val="22"/>
            </w:rPr>
            <w:t xml:space="preserve"> </w:t>
          </w:r>
          <w:r w:rsidRPr="00716D48">
            <w:rPr>
              <w:rFonts w:eastAsia="Calibri"/>
              <w:color w:val="auto"/>
              <w:szCs w:val="22"/>
            </w:rPr>
            <w:t>Section 44-56-130(3) of the S.C. Code is amended to read:</w:t>
          </w:r>
        </w:p>
        <w:p w14:paraId="132B8DB8" w14:textId="77777777" w:rsidR="00716D48" w:rsidRPr="00716D48" w:rsidRDefault="00716D48" w:rsidP="00716D48">
          <w:pPr>
            <w:rPr>
              <w:rFonts w:eastAsia="Calibri"/>
              <w:color w:val="auto"/>
              <w:szCs w:val="22"/>
            </w:rPr>
          </w:pPr>
          <w:r w:rsidRPr="00716D48">
            <w:rPr>
              <w:rFonts w:eastAsia="Calibri"/>
              <w:color w:val="auto"/>
              <w:szCs w:val="22"/>
            </w:rPr>
            <w:tab/>
            <w:t xml:space="preserve">(3) It shall be unlawful for any person to fail to comply with this chapter and rules and regulations promulgated pursuant to this chapter;  to fail to comply with any permit issued under this chapter;  or to fail to comply with any order issued by the </w:t>
          </w:r>
          <w:r w:rsidRPr="00716D48">
            <w:rPr>
              <w:rFonts w:eastAsia="Calibri"/>
              <w:strike/>
              <w:color w:val="auto"/>
              <w:szCs w:val="22"/>
            </w:rPr>
            <w:t xml:space="preserve">board, director, or </w:t>
          </w:r>
          <w:r w:rsidRPr="00716D48">
            <w:rPr>
              <w:rFonts w:eastAsia="Calibri"/>
              <w:color w:val="auto"/>
              <w:szCs w:val="22"/>
            </w:rPr>
            <w:t>department.</w:t>
          </w:r>
        </w:p>
        <w:p w14:paraId="08E88671" w14:textId="2E6D1761" w:rsidR="00716D48" w:rsidRPr="00716D48" w:rsidRDefault="00716D48" w:rsidP="00716D48">
          <w:pPr>
            <w:rPr>
              <w:rFonts w:eastAsia="Calibri"/>
              <w:color w:val="auto"/>
              <w:szCs w:val="22"/>
            </w:rPr>
          </w:pPr>
          <w:r w:rsidRPr="00716D48">
            <w:rPr>
              <w:rFonts w:eastAsia="Calibri"/>
              <w:color w:val="auto"/>
              <w:szCs w:val="22"/>
            </w:rPr>
            <w:tab/>
            <w:t xml:space="preserve">E. </w:t>
          </w:r>
          <w:r w:rsidR="00DB4B70">
            <w:rPr>
              <w:rFonts w:eastAsia="Calibri"/>
              <w:color w:val="auto"/>
              <w:szCs w:val="22"/>
            </w:rPr>
            <w:t xml:space="preserve"> </w:t>
          </w:r>
          <w:r w:rsidRPr="00716D48">
            <w:rPr>
              <w:rFonts w:eastAsia="Calibri"/>
              <w:color w:val="auto"/>
              <w:szCs w:val="22"/>
            </w:rPr>
            <w:t>Section 44-56-420(B) of the S.C. Code is amended to read:</w:t>
          </w:r>
        </w:p>
        <w:p w14:paraId="5B7A522C" w14:textId="77777777" w:rsidR="00716D48" w:rsidRPr="00716D48" w:rsidRDefault="00716D48" w:rsidP="00716D48">
          <w:pPr>
            <w:rPr>
              <w:rFonts w:eastAsia="Calibri"/>
              <w:color w:val="auto"/>
              <w:szCs w:val="22"/>
            </w:rPr>
          </w:pPr>
          <w:r w:rsidRPr="00716D48">
            <w:rPr>
              <w:rFonts w:eastAsia="Calibri"/>
              <w:color w:val="auto"/>
              <w:szCs w:val="22"/>
            </w:rPr>
            <w:tab/>
            <w:t xml:space="preserve">(B) The </w:t>
          </w:r>
          <w:r w:rsidRPr="00716D48">
            <w:rPr>
              <w:rFonts w:eastAsia="Calibri"/>
              <w:strike/>
              <w:color w:val="auto"/>
              <w:szCs w:val="22"/>
            </w:rPr>
            <w:t xml:space="preserve">board of the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may review and determine the appropriateness of the moratorium as needed. The review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must include, but is not limited to, consideration of these factors:</w:t>
          </w:r>
        </w:p>
        <w:p w14:paraId="7EAF59D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solvency of the fund as described in this article;</w:t>
          </w:r>
        </w:p>
        <w:p w14:paraId="28178B7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prioritization of the sites;</w:t>
          </w:r>
        </w:p>
        <w:p w14:paraId="2A4E2A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public health concerns related to the sites;</w:t>
          </w:r>
        </w:p>
        <w:p w14:paraId="13CBBF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eligibility of the sites;  and</w:t>
          </w:r>
        </w:p>
        <w:p w14:paraId="0A8DCF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corrective action plans submitted to the department. After review,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may suspend all or a portion of the moratorium if necessary.</w:t>
          </w:r>
        </w:p>
        <w:p w14:paraId="7D6A6907" w14:textId="77777777" w:rsidR="00716D48" w:rsidRPr="00716D48" w:rsidRDefault="00716D48" w:rsidP="00716D48">
          <w:pPr>
            <w:rPr>
              <w:rFonts w:eastAsia="Calibri"/>
              <w:color w:val="auto"/>
              <w:szCs w:val="22"/>
            </w:rPr>
          </w:pPr>
          <w:r w:rsidRPr="00716D48">
            <w:rPr>
              <w:rFonts w:eastAsia="Calibri"/>
              <w:color w:val="auto"/>
              <w:szCs w:val="22"/>
            </w:rPr>
            <w:tab/>
            <w:t>F. Section 44-56-495(C) of the S.C. Code is amended to read:</w:t>
          </w:r>
        </w:p>
        <w:p w14:paraId="764C2528" w14:textId="77777777" w:rsidR="00716D48" w:rsidRPr="00716D48" w:rsidRDefault="00716D48" w:rsidP="00716D48">
          <w:pPr>
            <w:rPr>
              <w:rFonts w:eastAsia="Calibri"/>
              <w:color w:val="auto"/>
              <w:szCs w:val="22"/>
            </w:rPr>
          </w:pPr>
          <w:r w:rsidRPr="00716D48">
            <w:rPr>
              <w:rFonts w:eastAsia="Calibri"/>
              <w:color w:val="auto"/>
              <w:szCs w:val="22"/>
            </w:rPr>
            <w:tab/>
            <w:t xml:space="preserve">(C) Members enumerated in subsections (B)(1) through (B)(3) are appointed by the </w:t>
          </w:r>
          <w:r w:rsidRPr="00716D48">
            <w:rPr>
              <w:rFonts w:eastAsia="Calibri"/>
              <w:strike/>
              <w:color w:val="auto"/>
              <w:szCs w:val="22"/>
            </w:rPr>
            <w:t xml:space="preserve">board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and shall serve terms of two years and until their successors are appointed. The chairman of the council is elected by the members of the council at the first meeting of each new term.</w:t>
          </w:r>
        </w:p>
        <w:p w14:paraId="623A53D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44-59-30 of the S.C. Code is amended to read:</w:t>
          </w:r>
        </w:p>
        <w:p w14:paraId="72B00126" w14:textId="77777777" w:rsidR="00716D48" w:rsidRPr="00716D48" w:rsidRDefault="00716D48" w:rsidP="00716D48">
          <w:pPr>
            <w:rPr>
              <w:rFonts w:eastAsia="Calibri"/>
              <w:color w:val="auto"/>
              <w:szCs w:val="22"/>
            </w:rPr>
          </w:pPr>
          <w:r w:rsidRPr="00716D48">
            <w:rPr>
              <w:rFonts w:eastAsia="Calibri"/>
              <w:color w:val="auto"/>
              <w:szCs w:val="22"/>
            </w:rPr>
            <w:tab/>
            <w:t>Section 44-59-30.</w:t>
          </w:r>
          <w:r w:rsidRPr="00716D48">
            <w:rPr>
              <w:rFonts w:eastAsia="Calibri"/>
              <w:color w:val="auto"/>
              <w:szCs w:val="22"/>
            </w:rPr>
            <w:tab/>
            <w:t xml:space="preserve">(A) The North Carolina Department of Environmental and Natural Resources and the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provide staff support and facilities to each commission within the existing programs of the respective agencies.</w:t>
          </w:r>
        </w:p>
        <w:p w14:paraId="65291406" w14:textId="77777777" w:rsidR="00716D48" w:rsidRPr="00716D48" w:rsidRDefault="00716D48" w:rsidP="00716D48">
          <w:pPr>
            <w:rPr>
              <w:rFonts w:eastAsia="Calibri"/>
              <w:color w:val="auto"/>
              <w:szCs w:val="22"/>
            </w:rPr>
          </w:pPr>
          <w:r w:rsidRPr="00716D48">
            <w:rPr>
              <w:rFonts w:eastAsia="Calibri"/>
              <w:color w:val="auto"/>
              <w:szCs w:val="22"/>
            </w:rPr>
            <w:tab/>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or their designees shall each serve as the liaison between their respective state agencies and each commission.</w:t>
          </w:r>
        </w:p>
        <w:p w14:paraId="73F228E1"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44-61-20 of the S.C. Code is amended to read:</w:t>
          </w:r>
        </w:p>
        <w:p w14:paraId="2C1745DD" w14:textId="77777777" w:rsidR="00716D48" w:rsidRPr="00716D48" w:rsidRDefault="00716D48" w:rsidP="00716D48">
          <w:pPr>
            <w:rPr>
              <w:rFonts w:eastAsia="Calibri"/>
              <w:color w:val="auto"/>
              <w:szCs w:val="22"/>
            </w:rPr>
          </w:pPr>
          <w:r w:rsidRPr="00716D48">
            <w:rPr>
              <w:rFonts w:eastAsia="Calibri"/>
              <w:color w:val="auto"/>
              <w:szCs w:val="22"/>
            </w:rPr>
            <w:tab/>
            <w:t>Section 44-61-20.</w:t>
          </w:r>
          <w:r w:rsidRPr="00716D48">
            <w:rPr>
              <w:rFonts w:eastAsia="Calibri"/>
              <w:color w:val="auto"/>
              <w:szCs w:val="22"/>
            </w:rPr>
            <w:tab/>
            <w:t>As used in this article, and unless otherwise specified, the term:</w:t>
          </w:r>
        </w:p>
        <w:p w14:paraId="13DFE829" w14:textId="77777777" w:rsidR="00716D48" w:rsidRPr="00716D48" w:rsidRDefault="00716D48" w:rsidP="00716D48">
          <w:pPr>
            <w:rPr>
              <w:rFonts w:eastAsia="Calibri"/>
              <w:color w:val="auto"/>
              <w:szCs w:val="22"/>
            </w:rPr>
          </w:pPr>
          <w:r w:rsidRPr="00716D48">
            <w:rPr>
              <w:rFonts w:eastAsia="Calibri"/>
              <w:color w:val="auto"/>
              <w:szCs w:val="22"/>
            </w:rPr>
            <w:tab/>
            <w:t>(1) “Ambulance” means a vehicle maintained or operated by a licensed provider who has obtained the necessary permits and licenses for the transportation of persons who are sick, injured, wounded, or otherwise incapacitated.</w:t>
          </w:r>
        </w:p>
        <w:p w14:paraId="0FDA1B34" w14:textId="77777777" w:rsidR="00716D48" w:rsidRPr="00716D48" w:rsidRDefault="00716D48" w:rsidP="00716D48">
          <w:pPr>
            <w:rPr>
              <w:rFonts w:eastAsia="Calibri"/>
              <w:color w:val="auto"/>
              <w:szCs w:val="22"/>
            </w:rPr>
          </w:pPr>
          <w:r w:rsidRPr="00716D48">
            <w:rPr>
              <w:rFonts w:eastAsia="Calibri"/>
              <w:color w:val="auto"/>
              <w:szCs w:val="22"/>
            </w:rPr>
            <w:tab/>
            <w:t>(2) “Attendant” means a trained and qualified individual responsible for the operation of an ambulance and the care of the patients, regardless of whether the attendant also serves as driver.</w:t>
          </w:r>
        </w:p>
        <w:p w14:paraId="3D52571C" w14:textId="77777777" w:rsidR="00716D48" w:rsidRPr="00716D48" w:rsidRDefault="00716D48" w:rsidP="00716D48">
          <w:pPr>
            <w:rPr>
              <w:rFonts w:eastAsia="Calibri"/>
              <w:color w:val="auto"/>
              <w:szCs w:val="22"/>
            </w:rPr>
          </w:pPr>
          <w:r w:rsidRPr="00716D48">
            <w:rPr>
              <w:rFonts w:eastAsia="Calibri"/>
              <w:color w:val="auto"/>
              <w:szCs w:val="22"/>
            </w:rPr>
            <w:tab/>
            <w:t>(3) “Attendant-driver” means a person who is qualified as an attendant and a driver.</w:t>
          </w:r>
        </w:p>
        <w:p w14:paraId="1AE49003" w14:textId="77777777" w:rsidR="00716D48" w:rsidRPr="00716D48" w:rsidRDefault="00716D48" w:rsidP="00716D48">
          <w:pPr>
            <w:rPr>
              <w:rFonts w:eastAsia="Calibri"/>
              <w:color w:val="auto"/>
              <w:szCs w:val="22"/>
            </w:rPr>
          </w:pPr>
          <w:r w:rsidRPr="00716D48">
            <w:rPr>
              <w:rFonts w:eastAsia="Calibri"/>
              <w:color w:val="auto"/>
              <w:szCs w:val="22"/>
            </w:rPr>
            <w:tab/>
            <w:t>(4) “Authorized agent” means any individual designated to represent the department.</w:t>
          </w:r>
        </w:p>
        <w:p w14:paraId="4D757777" w14:textId="77777777" w:rsidR="00716D48" w:rsidRPr="00716D48" w:rsidRDefault="00716D48" w:rsidP="00716D48">
          <w:pPr>
            <w:rPr>
              <w:rFonts w:eastAsia="Calibri"/>
              <w:color w:val="auto"/>
              <w:szCs w:val="22"/>
            </w:rPr>
          </w:pPr>
          <w:r w:rsidRPr="00716D48">
            <w:rPr>
              <w:rFonts w:eastAsia="Calibri"/>
              <w:strike/>
              <w:color w:val="auto"/>
              <w:szCs w:val="22"/>
            </w:rPr>
            <w:tab/>
            <w:t>(5) “Board” means the governing body of the Department of Health and Environmental Control or its designated representative.</w:t>
          </w:r>
        </w:p>
        <w:p w14:paraId="2E74E8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14:paraId="5613A86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4B3096D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serious illness or disability;</w:t>
          </w:r>
        </w:p>
        <w:p w14:paraId="22188A8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impairment of a bodily function;</w:t>
          </w:r>
        </w:p>
        <w:p w14:paraId="228658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dysfunction of the body;  or</w:t>
          </w:r>
        </w:p>
        <w:p w14:paraId="16EF6E4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prolonged pain, psychiatric disturbance, or symptoms of withdrawal.</w:t>
          </w:r>
        </w:p>
        <w:p w14:paraId="7A65C1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“Department” means the administrative agency known as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2CB8733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“Driver” means an individual who drives or otherwise operates an ambulance.</w:t>
          </w:r>
        </w:p>
        <w:p w14:paraId="3B27E7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“Emergency medical responder agency” means a licensed agency providing medical care at the EMT level or above, as a </w:t>
          </w:r>
          <w:proofErr w:type="spellStart"/>
          <w:r w:rsidRPr="00716D48">
            <w:rPr>
              <w:rFonts w:eastAsia="Calibri"/>
              <w:color w:val="auto"/>
              <w:szCs w:val="22"/>
            </w:rPr>
            <w:t>nontransporting</w:t>
          </w:r>
          <w:proofErr w:type="spellEnd"/>
          <w:r w:rsidRPr="00716D48">
            <w:rPr>
              <w:rFonts w:eastAsia="Calibri"/>
              <w:color w:val="auto"/>
              <w:szCs w:val="22"/>
            </w:rPr>
            <w:t xml:space="preserve"> emergency medical responder.</w:t>
          </w:r>
        </w:p>
        <w:p w14:paraId="04DF9B4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“Emergency medical service system” means the arrangement of personnel, facilities, and equipment for the delivery of health care services under emergency conditions.</w:t>
          </w:r>
        </w:p>
        <w:p w14:paraId="1153E3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“Emergency medical technician” (EMT) when used in general terms for emergency medical personnel, means an individual possessing a valid EMT, advanced EMT (</w:t>
          </w:r>
          <w:proofErr w:type="spellStart"/>
          <w:r w:rsidRPr="00716D48">
            <w:rPr>
              <w:rFonts w:eastAsia="Calibri"/>
              <w:color w:val="auto"/>
              <w:szCs w:val="22"/>
            </w:rPr>
            <w:t>AEMT</w:t>
          </w:r>
          <w:proofErr w:type="spellEnd"/>
          <w:r w:rsidRPr="00716D48">
            <w:rPr>
              <w:rFonts w:eastAsia="Calibri"/>
              <w:color w:val="auto"/>
              <w:szCs w:val="22"/>
            </w:rPr>
            <w:t>), or paramedic certificate issued by the State pursuant to the provisions of this article.</w:t>
          </w:r>
        </w:p>
        <w:p w14:paraId="5A3887C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45BD1AF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placing the patient's health in serious jeopardy;</w:t>
          </w:r>
        </w:p>
        <w:p w14:paraId="02C0F2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causing serious impairment to bodily functions;</w:t>
          </w:r>
        </w:p>
        <w:p w14:paraId="3F256C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causing serious dysfunction of bodily organ or part;  or</w:t>
          </w:r>
        </w:p>
        <w:p w14:paraId="19BD78B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a situation that resulted from an accident, injury, acute illness, unconsciousness, or shock, for example, required oxygen or other emergency treatment, required the patient to remain immobile because of a fracture, stroke, heart attack, or severe hemorrhage.</w:t>
          </w:r>
        </w:p>
        <w:p w14:paraId="14CC59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“Immediate family” means a person's spouse. In the event there is no spouse, “immediate family” means a person's parents and children.</w:t>
          </w:r>
        </w:p>
        <w:p w14:paraId="7E9146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“In-service training” means a course of training approved by the department that is conducted by the licensed provider for his personnel at his prime location.</w:t>
          </w:r>
        </w:p>
        <w:p w14:paraId="2654451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09EC2B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w:t>
          </w:r>
          <w:r w:rsidRPr="00716D48">
            <w:rPr>
              <w:rFonts w:eastAsia="Calibri"/>
              <w:color w:val="auto"/>
              <w:szCs w:val="22"/>
            </w:rP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4455346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(17)</w:t>
          </w:r>
          <w:r w:rsidRPr="00716D48">
            <w:rPr>
              <w:rFonts w:eastAsia="Calibri"/>
              <w:color w:val="auto"/>
              <w:szCs w:val="22"/>
            </w:rPr>
            <w:t xml:space="preserve"> “Legal representative” of a person is his personal representative, general guardian, or conservator of his property or estate, or the person to whom power of attorney has been granted.</w:t>
          </w:r>
        </w:p>
        <w:p w14:paraId="13C89D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(18)</w:t>
          </w:r>
          <w:r w:rsidRPr="00716D48">
            <w:rPr>
              <w:rFonts w:eastAsia="Calibri"/>
              <w:color w:val="auto"/>
              <w:szCs w:val="22"/>
            </w:rPr>
            <w:t xml:space="preserve"> “License” means an authorization to a person, firm, corporation, or governmental division or agency to provide emergency medical services in the State.</w:t>
          </w:r>
        </w:p>
        <w:p w14:paraId="125A8C6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(20)</w:t>
          </w:r>
          <w:r w:rsidRPr="00716D48">
            <w:rPr>
              <w:rFonts w:eastAsia="Calibri"/>
              <w:color w:val="auto"/>
              <w:szCs w:val="22"/>
              <w:u w:val="single"/>
            </w:rPr>
            <w:t>(19)</w:t>
          </w:r>
          <w:r w:rsidRPr="00716D48">
            <w:rPr>
              <w:rFonts w:eastAsia="Calibri"/>
              <w:color w:val="auto"/>
              <w:szCs w:val="22"/>
            </w:rPr>
            <w:t xml:space="preserve"> “Licensee” means any person, firm, corporation, or governmental division or agency possessing authorization, permit, license, or certification to provide emergency medical service in this State.</w:t>
          </w:r>
        </w:p>
        <w:p w14:paraId="36C917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(21)</w:t>
          </w:r>
          <w:r w:rsidRPr="00716D48">
            <w:rPr>
              <w:rFonts w:eastAsia="Calibri"/>
              <w:color w:val="auto"/>
              <w:szCs w:val="22"/>
              <w:u w:val="single"/>
            </w:rPr>
            <w:t>(20)</w:t>
          </w:r>
          <w:r w:rsidRPr="00716D48">
            <w:rPr>
              <w:rFonts w:eastAsia="Calibri"/>
              <w:color w:val="auto"/>
              <w:szCs w:val="22"/>
            </w:rPr>
            <w:t xml:space="preserve"> “Moral turpitude” means behavior that is not in conformity with and is considered deviant by societal standards.</w:t>
          </w:r>
        </w:p>
        <w:p w14:paraId="5B963E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(22)</w:t>
          </w:r>
          <w:r w:rsidRPr="00716D48">
            <w:rPr>
              <w:rFonts w:eastAsia="Calibri"/>
              <w:color w:val="auto"/>
              <w:szCs w:val="22"/>
              <w:u w:val="single"/>
            </w:rPr>
            <w:t>(21)</w:t>
          </w:r>
          <w:r w:rsidRPr="00716D48">
            <w:rPr>
              <w:rFonts w:eastAsia="Calibri"/>
              <w:color w:val="auto"/>
              <w:szCs w:val="22"/>
            </w:rPr>
            <w:t xml:space="preserve"> “National Registry of Emergency Medical Technicians Registration” is given to an individual who has completed successfully the National Registry of Emergency Medical Technicians examination and its requirements.</w:t>
          </w:r>
        </w:p>
        <w:p w14:paraId="2DE66BD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(23)</w:t>
          </w:r>
          <w:r w:rsidRPr="00716D48">
            <w:rPr>
              <w:rFonts w:eastAsia="Calibri"/>
              <w:color w:val="auto"/>
              <w:szCs w:val="22"/>
              <w:u w:val="single"/>
            </w:rPr>
            <w:t>(22)</w:t>
          </w:r>
          <w:r w:rsidRPr="00716D48">
            <w:rPr>
              <w:rFonts w:eastAsia="Calibri"/>
              <w:color w:val="auto"/>
              <w:szCs w:val="22"/>
            </w:rP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7BC2E09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(24)</w:t>
          </w:r>
          <w:r w:rsidRPr="00716D48">
            <w:rPr>
              <w:rFonts w:eastAsia="Calibri"/>
              <w:color w:val="auto"/>
              <w:szCs w:val="22"/>
              <w:u w:val="single"/>
            </w:rPr>
            <w:t>(23)</w:t>
          </w:r>
          <w:r w:rsidRPr="00716D48">
            <w:rPr>
              <w:rFonts w:eastAsia="Calibri"/>
              <w:color w:val="auto"/>
              <w:szCs w:val="22"/>
            </w:rPr>
            <w:t xml:space="preserve"> “Nonemergency ambulance transport service” means an ambulance service that provides for routine transportation of patients that require medical monitoring in a nonemergency setting including, but not limited to, prearranged transports.</w:t>
          </w:r>
        </w:p>
        <w:p w14:paraId="7E2E7BA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(25)</w:t>
          </w:r>
          <w:r w:rsidRPr="00716D48">
            <w:rPr>
              <w:rFonts w:eastAsia="Calibri"/>
              <w:color w:val="auto"/>
              <w:szCs w:val="22"/>
              <w:u w:val="single"/>
            </w:rPr>
            <w:t>(24)</w:t>
          </w:r>
          <w:r w:rsidRPr="00716D48">
            <w:rPr>
              <w:rFonts w:eastAsia="Calibri"/>
              <w:color w:val="auto"/>
              <w:szCs w:val="22"/>
            </w:rPr>
            <w:t xml:space="preserve"> “Operator” means an individual, firm, partnership, association, corporation, company, group, or individuals acting together for a common purpose or organization of any kind, including any governmental agency other than the United States.</w:t>
          </w:r>
        </w:p>
        <w:p w14:paraId="584BD46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(26)</w:t>
          </w:r>
          <w:r w:rsidRPr="00716D48">
            <w:rPr>
              <w:rFonts w:eastAsia="Calibri"/>
              <w:color w:val="auto"/>
              <w:szCs w:val="22"/>
              <w:u w:val="single"/>
            </w:rPr>
            <w:t>(25)</w:t>
          </w:r>
          <w:r w:rsidRPr="00716D48">
            <w:rPr>
              <w:rFonts w:eastAsia="Calibri"/>
              <w:color w:val="auto"/>
              <w:szCs w:val="22"/>
            </w:rPr>
            <w:t xml:space="preserve"> “Patient” means an individual who is sick, injured, wounded, or otherwise incapacitated or helpless.</w:t>
          </w:r>
        </w:p>
        <w:p w14:paraId="70200F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(27)</w:t>
          </w:r>
          <w:r w:rsidRPr="00716D48">
            <w:rPr>
              <w:rFonts w:eastAsia="Calibri"/>
              <w:color w:val="auto"/>
              <w:szCs w:val="22"/>
              <w:u w:val="single"/>
            </w:rPr>
            <w:t>(26)</w:t>
          </w:r>
          <w:r w:rsidRPr="00716D48">
            <w:rPr>
              <w:rFonts w:eastAsia="Calibri"/>
              <w:color w:val="auto"/>
              <w:szCs w:val="22"/>
            </w:rPr>
            <w:t xml:space="preserve"> “Permit” means an authorization issued for an ambulance vehicle which meets the standards adopted pursuant to this article.</w:t>
          </w:r>
        </w:p>
        <w:p w14:paraId="18F499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(28)</w:t>
          </w:r>
          <w:r w:rsidRPr="00716D48">
            <w:rPr>
              <w:rFonts w:eastAsia="Calibri"/>
              <w:color w:val="auto"/>
              <w:szCs w:val="22"/>
              <w:u w:val="single"/>
            </w:rPr>
            <w:t>(27)</w:t>
          </w:r>
          <w:r w:rsidRPr="00716D48">
            <w:rPr>
              <w:rFonts w:eastAsia="Calibri"/>
              <w:color w:val="auto"/>
              <w:szCs w:val="22"/>
            </w:rP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14:paraId="7ABA72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(29)</w:t>
          </w:r>
          <w:r w:rsidRPr="00716D48">
            <w:rPr>
              <w:rFonts w:eastAsia="Calibri"/>
              <w:color w:val="auto"/>
              <w:szCs w:val="22"/>
              <w:u w:val="single"/>
            </w:rPr>
            <w:t>(28)</w:t>
          </w:r>
          <w:r w:rsidRPr="00716D48">
            <w:rPr>
              <w:rFonts w:eastAsia="Calibri"/>
              <w:color w:val="auto"/>
              <w:szCs w:val="22"/>
            </w:rPr>
            <w:t xml:space="preserve"> “Standards” means the required measurable components of an emergency medical service system having permanent and recognized value that provide adequate emergency health care delivery.</w:t>
          </w:r>
        </w:p>
        <w:p w14:paraId="5DC2A5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(30)</w:t>
          </w:r>
          <w:r w:rsidRPr="00716D48">
            <w:rPr>
              <w:rFonts w:eastAsia="Calibri"/>
              <w:color w:val="auto"/>
              <w:szCs w:val="22"/>
              <w:u w:val="single"/>
            </w:rPr>
            <w:t>(29)</w:t>
          </w:r>
          <w:r w:rsidRPr="00716D48">
            <w:rPr>
              <w:rFonts w:eastAsia="Calibri"/>
              <w:color w:val="auto"/>
              <w:szCs w:val="22"/>
            </w:rP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shall include, but not be limited to, the following:</w:t>
          </w:r>
        </w:p>
        <w:p w14:paraId="0F5D2DF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protocol development;</w:t>
          </w:r>
        </w:p>
        <w:p w14:paraId="04B9ECB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establishment of the scope of practice for EMTs at all levels;</w:t>
          </w:r>
        </w:p>
        <w:p w14:paraId="6BBB365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provide recommendations for disciplinary actions in cases involving inappropriate patient care;  and</w:t>
          </w:r>
        </w:p>
        <w:p w14:paraId="081FBBB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serve as Chairman of the State Medical Control Committee and the State Emergency Medical Services Advisory Council.</w:t>
          </w:r>
        </w:p>
        <w:p w14:paraId="4470F96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(31)</w:t>
          </w:r>
          <w:r w:rsidRPr="00716D48">
            <w:rPr>
              <w:rFonts w:eastAsia="Calibri"/>
              <w:color w:val="auto"/>
              <w:szCs w:val="22"/>
              <w:u w:val="single"/>
            </w:rPr>
            <w:t>(30)</w:t>
          </w:r>
          <w:r w:rsidRPr="00716D48">
            <w:rPr>
              <w:rFonts w:eastAsia="Calibri"/>
              <w:color w:val="auto"/>
              <w:szCs w:val="22"/>
            </w:rP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3D1BC3EC"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44-61-30(A) of the S.C. Code is amended to read:</w:t>
          </w:r>
        </w:p>
        <w:p w14:paraId="6D380BB9" w14:textId="77777777" w:rsidR="00716D48" w:rsidRPr="00716D48" w:rsidRDefault="00716D48" w:rsidP="00716D48">
          <w:pPr>
            <w:rPr>
              <w:rFonts w:eastAsia="Calibri"/>
              <w:color w:val="auto"/>
              <w:szCs w:val="22"/>
            </w:rPr>
          </w:pPr>
          <w:r w:rsidRPr="00716D48">
            <w:rPr>
              <w:rFonts w:eastAsia="Calibri"/>
              <w:color w:val="auto"/>
              <w:szCs w:val="22"/>
            </w:rPr>
            <w:tab/>
            <w:t xml:space="preserve">(A)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1A26B3FE"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44-61-30(C) of the S.C. Code is amended to read:</w:t>
          </w:r>
        </w:p>
        <w:p w14:paraId="59D3CD72" w14:textId="77777777" w:rsidR="00716D48" w:rsidRPr="00716D48" w:rsidRDefault="00716D48" w:rsidP="00716D48">
          <w:pPr>
            <w:rPr>
              <w:rFonts w:eastAsia="Calibri"/>
              <w:color w:val="auto"/>
              <w:szCs w:val="22"/>
            </w:rPr>
          </w:pPr>
          <w:r w:rsidRPr="00716D48">
            <w:rPr>
              <w:rFonts w:eastAsia="Calibri"/>
              <w:color w:val="auto"/>
              <w:szCs w:val="22"/>
            </w:rPr>
            <w:tab/>
            <w:t xml:space="preserve">(C) An Emergency Medical Services Advisory Council must be established composed of representatives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the South Carolina Medical Association, the South Carolina Trauma Advisory Council, the South Carolina Hospital 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2D7D74C4"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44-61-40 of the S.C. Code is amended to read:</w:t>
          </w:r>
        </w:p>
        <w:p w14:paraId="40F561B0" w14:textId="77777777" w:rsidR="00716D48" w:rsidRPr="00716D48" w:rsidRDefault="00716D48" w:rsidP="00716D48">
          <w:pPr>
            <w:rPr>
              <w:rFonts w:eastAsia="Calibri"/>
              <w:color w:val="auto"/>
              <w:szCs w:val="22"/>
            </w:rPr>
          </w:pPr>
          <w:r w:rsidRPr="00716D48">
            <w:rPr>
              <w:rFonts w:eastAsia="Calibri"/>
              <w:color w:val="auto"/>
              <w:szCs w:val="22"/>
            </w:rPr>
            <w:tab/>
            <w:t>Section 44-61-40.</w:t>
          </w:r>
          <w:r w:rsidRPr="00716D48">
            <w:rPr>
              <w:rFonts w:eastAsia="Calibri"/>
              <w:color w:val="auto"/>
              <w:szCs w:val="22"/>
            </w:rPr>
            <w:tab/>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20B178A7" w14:textId="77777777" w:rsidR="00716D48" w:rsidRPr="00716D48" w:rsidRDefault="00716D48" w:rsidP="00716D48">
          <w:pPr>
            <w:rPr>
              <w:rFonts w:eastAsia="Calibri"/>
              <w:color w:val="auto"/>
              <w:szCs w:val="22"/>
            </w:rPr>
          </w:pPr>
          <w:r w:rsidRPr="00716D48">
            <w:rPr>
              <w:rFonts w:eastAsia="Calibri"/>
              <w:color w:val="auto"/>
              <w:szCs w:val="22"/>
            </w:rPr>
            <w:tab/>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and such other information as may be required by the department. If the application is approved, the license will be issued. If the application is disapproved, the applicant may appeal in a manner pursuant to Article 3, Chapter 23, Title 1.</w:t>
          </w:r>
        </w:p>
        <w:p w14:paraId="536E5EBB" w14:textId="77777777" w:rsidR="00716D48" w:rsidRPr="00716D48" w:rsidRDefault="00716D48" w:rsidP="00716D48">
          <w:pPr>
            <w:rPr>
              <w:rFonts w:eastAsia="Calibri"/>
              <w:color w:val="auto"/>
              <w:szCs w:val="22"/>
            </w:rPr>
          </w:pPr>
          <w:r w:rsidRPr="00716D48">
            <w:rPr>
              <w:rFonts w:eastAsia="Calibri"/>
              <w:color w:val="auto"/>
              <w:szCs w:val="22"/>
            </w:rPr>
            <w:tab/>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14:paraId="4C351163" w14:textId="77777777" w:rsidR="00716D48" w:rsidRPr="00716D48" w:rsidRDefault="00716D48" w:rsidP="00716D48">
          <w:pPr>
            <w:rPr>
              <w:rFonts w:eastAsia="Calibri"/>
              <w:color w:val="auto"/>
              <w:szCs w:val="22"/>
            </w:rPr>
          </w:pPr>
          <w:r w:rsidRPr="00716D48">
            <w:rPr>
              <w:rFonts w:eastAsia="Calibri"/>
              <w:color w:val="auto"/>
              <w:szCs w:val="22"/>
            </w:rPr>
            <w:tab/>
            <w:t>(D) Applicants shall renew licenses and permits every two years.</w:t>
          </w:r>
        </w:p>
        <w:p w14:paraId="2AE8DA8F" w14:textId="77777777" w:rsidR="00716D48" w:rsidRPr="00716D48" w:rsidRDefault="00716D48" w:rsidP="00716D48">
          <w:pPr>
            <w:rPr>
              <w:rFonts w:eastAsia="Calibri"/>
              <w:color w:val="auto"/>
              <w:szCs w:val="22"/>
            </w:rPr>
          </w:pPr>
          <w:r w:rsidRPr="00716D48">
            <w:rPr>
              <w:rFonts w:eastAsia="Calibri"/>
              <w:color w:val="auto"/>
              <w:szCs w:val="22"/>
            </w:rPr>
            <w:tab/>
            <w:t>E. Section 44-61-50 of the S.C. Code is amended to read:</w:t>
          </w:r>
        </w:p>
        <w:p w14:paraId="42156063" w14:textId="77777777" w:rsidR="00716D48" w:rsidRPr="00716D48" w:rsidRDefault="00716D48" w:rsidP="00716D48">
          <w:pPr>
            <w:rPr>
              <w:rFonts w:eastAsia="Calibri"/>
              <w:color w:val="auto"/>
              <w:szCs w:val="22"/>
            </w:rPr>
          </w:pPr>
          <w:r w:rsidRPr="00716D48">
            <w:rPr>
              <w:rFonts w:eastAsia="Calibri"/>
              <w:color w:val="auto"/>
              <w:szCs w:val="22"/>
            </w:rPr>
            <w:tab/>
            <w:t>Section 44-61-50.</w:t>
          </w:r>
          <w:r w:rsidRPr="00716D48">
            <w:rPr>
              <w:rFonts w:eastAsia="Calibri"/>
              <w:color w:val="auto"/>
              <w:szCs w:val="22"/>
            </w:rP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Absent revocation or suspension, permits issued for ambulances are valid for a period not to exceed two years.</w:t>
          </w:r>
        </w:p>
        <w:p w14:paraId="491F97E5" w14:textId="77777777" w:rsidR="00716D48" w:rsidRPr="00716D48" w:rsidRDefault="00716D48" w:rsidP="00716D48">
          <w:pPr>
            <w:rPr>
              <w:rFonts w:eastAsia="Calibri"/>
              <w:color w:val="auto"/>
              <w:szCs w:val="22"/>
            </w:rPr>
          </w:pPr>
          <w:r w:rsidRPr="00716D48">
            <w:rPr>
              <w:rFonts w:eastAsia="Calibri"/>
              <w:color w:val="auto"/>
              <w:szCs w:val="22"/>
            </w:rPr>
            <w:tab/>
            <w:t>F. Section 44-61-60 of the S.C. Code is amended to read:</w:t>
          </w:r>
        </w:p>
        <w:p w14:paraId="5C13158A" w14:textId="77777777" w:rsidR="00716D48" w:rsidRPr="00716D48" w:rsidRDefault="00716D48" w:rsidP="00716D48">
          <w:pPr>
            <w:rPr>
              <w:rFonts w:eastAsia="Calibri"/>
              <w:color w:val="auto"/>
              <w:szCs w:val="22"/>
            </w:rPr>
          </w:pPr>
          <w:r w:rsidRPr="00716D48">
            <w:rPr>
              <w:rFonts w:eastAsia="Calibri"/>
              <w:color w:val="auto"/>
              <w:szCs w:val="22"/>
            </w:rPr>
            <w:tab/>
            <w:t>Section 44-61-60.</w:t>
          </w:r>
          <w:r w:rsidRPr="00716D48">
            <w:rPr>
              <w:rFonts w:eastAsia="Calibri"/>
              <w:color w:val="auto"/>
              <w:szCs w:val="22"/>
            </w:rPr>
            <w:tab/>
            <w:t xml:space="preserve">(A) Such equipment as deemed necessary by the department must be required of organizations applying for ambulance permits. Each licensee of an ambulance shall comply with regulations as may be promulgated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and shall maintain in each ambulance, when it is in use as such, all equipment as may be prescribed by the board.</w:t>
          </w:r>
        </w:p>
        <w:p w14:paraId="632E37CE" w14:textId="77777777" w:rsidR="00716D48" w:rsidRPr="00716D48" w:rsidRDefault="00716D48" w:rsidP="00716D48">
          <w:pPr>
            <w:rPr>
              <w:rFonts w:eastAsia="Calibri"/>
              <w:color w:val="auto"/>
              <w:szCs w:val="22"/>
            </w:rPr>
          </w:pPr>
          <w:r w:rsidRPr="00716D48">
            <w:rPr>
              <w:rFonts w:eastAsia="Calibri"/>
              <w:color w:val="auto"/>
              <w:szCs w:val="22"/>
            </w:rPr>
            <w:tab/>
            <w:t xml:space="preserve">(B) The transportation of patients and the provision of emergency medical services shall conform to standards promulgated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w:t>
          </w:r>
        </w:p>
        <w:p w14:paraId="7F1FD085" w14:textId="77777777" w:rsidR="00716D48" w:rsidRPr="00716D48" w:rsidRDefault="00716D48" w:rsidP="00716D48">
          <w:pPr>
            <w:rPr>
              <w:rFonts w:eastAsia="Calibri"/>
              <w:color w:val="auto"/>
              <w:szCs w:val="22"/>
            </w:rPr>
          </w:pPr>
          <w:r w:rsidRPr="00716D48">
            <w:rPr>
              <w:rFonts w:eastAsia="Calibri"/>
              <w:color w:val="auto"/>
              <w:szCs w:val="22"/>
            </w:rPr>
            <w:tab/>
            <w:t>G.</w:t>
          </w:r>
          <w:r w:rsidRPr="00716D48">
            <w:rPr>
              <w:rFonts w:eastAsia="Calibri"/>
              <w:color w:val="auto"/>
              <w:szCs w:val="22"/>
            </w:rPr>
            <w:tab/>
            <w:t xml:space="preserve"> Section 44-61-70 of the S.C. Code is amended to read:</w:t>
          </w:r>
        </w:p>
        <w:p w14:paraId="028F73BC" w14:textId="77777777" w:rsidR="00716D48" w:rsidRPr="00716D48" w:rsidRDefault="00716D48" w:rsidP="00716D48">
          <w:pPr>
            <w:rPr>
              <w:rFonts w:eastAsia="Calibri"/>
              <w:color w:val="auto"/>
              <w:szCs w:val="22"/>
            </w:rPr>
          </w:pPr>
          <w:r w:rsidRPr="00716D48">
            <w:rPr>
              <w:rFonts w:eastAsia="Calibri"/>
              <w:color w:val="auto"/>
              <w:szCs w:val="22"/>
            </w:rPr>
            <w:tab/>
            <w:t>Section 44-61-70.</w:t>
          </w:r>
          <w:r w:rsidRPr="00716D48">
            <w:rPr>
              <w:rFonts w:eastAsia="Calibri"/>
              <w:color w:val="auto"/>
              <w:szCs w:val="22"/>
            </w:rPr>
            <w:tab/>
            <w:t>(A) The department may enforce rules, regulations, and standards promulgated pursuant to this article. An enforcement action taken by the department may be appealed pursuant to Article 3, Chapter 23, Title 1.</w:t>
          </w:r>
        </w:p>
        <w:p w14:paraId="545798AF" w14:textId="77777777" w:rsidR="00716D48" w:rsidRPr="00716D48" w:rsidRDefault="00716D48" w:rsidP="00716D48">
          <w:pPr>
            <w:rPr>
              <w:rFonts w:eastAsia="Calibri"/>
              <w:color w:val="auto"/>
              <w:szCs w:val="22"/>
            </w:rPr>
          </w:pPr>
          <w:r w:rsidRPr="00716D48">
            <w:rPr>
              <w:rFonts w:eastAsia="Calibri"/>
              <w:color w:val="auto"/>
              <w:szCs w:val="22"/>
            </w:rPr>
            <w:tab/>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3F8963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allowed uncertified personnel to perform patient care;</w:t>
          </w:r>
        </w:p>
        <w:p w14:paraId="14CAFFE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falsified required forms or paperwork as required by the department;</w:t>
          </w:r>
        </w:p>
        <w:p w14:paraId="4AC7BFA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failed to maintain required equipment as evidenced by past compliance history;</w:t>
          </w:r>
        </w:p>
        <w:p w14:paraId="6C0FF36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failed to maintain a medical control physician;</w:t>
          </w:r>
        </w:p>
        <w:p w14:paraId="3AF9CE2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failed to maintain equipment in working order;  or</w:t>
          </w:r>
        </w:p>
        <w:p w14:paraId="1C665AE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failed to respond to a call within the response area of the service without providing for response by an alternate service.</w:t>
          </w:r>
        </w:p>
        <w:p w14:paraId="1DBA1441" w14:textId="77777777" w:rsidR="00716D48" w:rsidRPr="00716D48" w:rsidRDefault="00716D48" w:rsidP="00716D48">
          <w:pPr>
            <w:rPr>
              <w:rFonts w:eastAsia="Calibri"/>
              <w:color w:val="auto"/>
              <w:szCs w:val="22"/>
            </w:rPr>
          </w:pPr>
          <w:r w:rsidRPr="00716D48">
            <w:rPr>
              <w:rFonts w:eastAsia="Calibri"/>
              <w:color w:val="auto"/>
              <w:szCs w:val="22"/>
            </w:rPr>
            <w:tab/>
            <w:t xml:space="preserve">(C) Whoever hinders, obstructs, or interferes with a duly authorized agent of the department while in the performance of his duties or violates a provision of this article or regulation of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06A7CE45" w14:textId="77777777" w:rsidR="00716D48" w:rsidRPr="00716D48" w:rsidRDefault="00716D48" w:rsidP="00716D48">
          <w:pPr>
            <w:rPr>
              <w:rFonts w:eastAsia="Calibri"/>
              <w:color w:val="auto"/>
              <w:szCs w:val="22"/>
            </w:rPr>
          </w:pPr>
          <w:r w:rsidRPr="00716D48">
            <w:rPr>
              <w:rFonts w:eastAsia="Calibri"/>
              <w:color w:val="auto"/>
              <w:szCs w:val="22"/>
            </w:rPr>
            <w:tab/>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14:paraId="6EA0D992" w14:textId="77777777" w:rsidR="00716D48" w:rsidRPr="00716D48" w:rsidRDefault="00716D48" w:rsidP="00716D48">
          <w:pPr>
            <w:rPr>
              <w:rFonts w:eastAsia="Calibri"/>
              <w:color w:val="auto"/>
              <w:szCs w:val="22"/>
            </w:rPr>
          </w:pPr>
          <w:r w:rsidRPr="00716D48">
            <w:rPr>
              <w:rFonts w:eastAsia="Calibri"/>
              <w:color w:val="auto"/>
              <w:szCs w:val="22"/>
            </w:rPr>
            <w:tab/>
            <w:t>H.</w:t>
          </w:r>
          <w:r w:rsidRPr="00716D48">
            <w:rPr>
              <w:rFonts w:eastAsia="Calibri"/>
              <w:color w:val="auto"/>
              <w:szCs w:val="22"/>
            </w:rPr>
            <w:tab/>
            <w:t xml:space="preserve"> Section 44-61-80(G) of the S.C. Code is amended to read:</w:t>
          </w:r>
        </w:p>
        <w:p w14:paraId="2BC7B232" w14:textId="77777777" w:rsidR="00716D48" w:rsidRPr="00716D48" w:rsidRDefault="00716D48" w:rsidP="00716D48">
          <w:pPr>
            <w:rPr>
              <w:rFonts w:eastAsia="Calibri"/>
              <w:color w:val="auto"/>
              <w:szCs w:val="22"/>
            </w:rPr>
          </w:pPr>
          <w:r w:rsidRPr="00716D48">
            <w:rPr>
              <w:rFonts w:eastAsia="Calibri"/>
              <w:color w:val="auto"/>
              <w:szCs w:val="22"/>
            </w:rPr>
            <w:tab/>
            <w:t xml:space="preserve">(G) All instructors of emergency medical technician training courses must be certified by the department pursuant to requirements established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and all such training courses shall be supervised by certified instructors.</w:t>
          </w:r>
        </w:p>
        <w:p w14:paraId="270C0141" w14:textId="77777777" w:rsidR="00716D48" w:rsidRPr="00716D48" w:rsidRDefault="00716D48" w:rsidP="00716D48">
          <w:pPr>
            <w:rPr>
              <w:rFonts w:eastAsia="Calibri"/>
              <w:color w:val="auto"/>
              <w:szCs w:val="22"/>
            </w:rPr>
          </w:pPr>
          <w:r w:rsidRPr="00716D48">
            <w:rPr>
              <w:rFonts w:eastAsia="Calibri"/>
              <w:color w:val="auto"/>
              <w:szCs w:val="22"/>
            </w:rPr>
            <w:tab/>
            <w:t>I. Section 44-61-130 of the S.C. Code is amended to read:</w:t>
          </w:r>
        </w:p>
        <w:p w14:paraId="1298F355" w14:textId="77777777" w:rsidR="00716D48" w:rsidRPr="00716D48" w:rsidRDefault="00716D48" w:rsidP="00716D48">
          <w:pPr>
            <w:rPr>
              <w:rFonts w:eastAsia="Calibri"/>
              <w:color w:val="auto"/>
              <w:szCs w:val="22"/>
            </w:rPr>
          </w:pPr>
          <w:r w:rsidRPr="00716D48">
            <w:rPr>
              <w:rFonts w:eastAsia="Calibri"/>
              <w:color w:val="auto"/>
              <w:szCs w:val="22"/>
            </w:rPr>
            <w:tab/>
            <w:t>Section 44-61-130.</w:t>
          </w:r>
          <w:r w:rsidRPr="00716D48">
            <w:rPr>
              <w:rFonts w:eastAsia="Calibri"/>
              <w:color w:val="auto"/>
              <w:szCs w:val="22"/>
            </w:rPr>
            <w:tab/>
            <w:t xml:space="preserve">A certified emergency medical technician may perform any function consistent with his certification, according to guidelines and regulations that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may prescribe. Emergency medical technicians, trained to provide advanced life support and possessing current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certification while on duty with a licensed service, are authorized to possess limited quantities of drugs, including controlled substances, as may be approved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10BBB9C1" w14:textId="77777777" w:rsidR="00716D48" w:rsidRPr="00716D48" w:rsidRDefault="00716D48" w:rsidP="00716D48">
          <w:pPr>
            <w:rPr>
              <w:rFonts w:eastAsia="Calibri"/>
              <w:color w:val="auto"/>
              <w:szCs w:val="22"/>
            </w:rPr>
          </w:pPr>
          <w:r w:rsidRPr="00716D48">
            <w:rPr>
              <w:rFonts w:eastAsia="Calibri"/>
              <w:color w:val="auto"/>
              <w:szCs w:val="22"/>
            </w:rPr>
            <w:tab/>
            <w:t>J. Section 44-61-310.</w:t>
          </w:r>
          <w:r w:rsidRPr="00716D48">
            <w:rPr>
              <w:rFonts w:eastAsia="Calibri"/>
              <w:color w:val="auto"/>
              <w:szCs w:val="22"/>
            </w:rPr>
            <w:tab/>
            <w:t>As used in this article:</w:t>
          </w:r>
        </w:p>
        <w:p w14:paraId="0CD1EB98" w14:textId="77777777" w:rsidR="00716D48" w:rsidRPr="00716D48" w:rsidRDefault="00716D48" w:rsidP="00716D48">
          <w:pPr>
            <w:rPr>
              <w:rFonts w:eastAsia="Calibri"/>
              <w:color w:val="auto"/>
              <w:szCs w:val="22"/>
            </w:rPr>
          </w:pPr>
          <w:r w:rsidRPr="00716D48">
            <w:rPr>
              <w:rFonts w:eastAsia="Calibri"/>
              <w:color w:val="auto"/>
              <w:szCs w:val="22"/>
            </w:rPr>
            <w:tab/>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6C47EED2" w14:textId="77777777" w:rsidR="00716D48" w:rsidRPr="00716D48" w:rsidRDefault="00716D48" w:rsidP="00716D48">
          <w:pPr>
            <w:rPr>
              <w:rFonts w:eastAsia="Calibri"/>
              <w:color w:val="auto"/>
              <w:szCs w:val="22"/>
            </w:rPr>
          </w:pPr>
          <w:r w:rsidRPr="00716D48">
            <w:rPr>
              <w:rFonts w:eastAsia="Calibri"/>
              <w:color w:val="auto"/>
              <w:szCs w:val="22"/>
            </w:rPr>
            <w:tab/>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1EA1EEDE" w14:textId="77777777" w:rsidR="00716D48" w:rsidRPr="00716D48" w:rsidRDefault="00716D48" w:rsidP="00716D48">
          <w:pPr>
            <w:rPr>
              <w:rFonts w:eastAsia="Calibri"/>
              <w:color w:val="auto"/>
              <w:szCs w:val="22"/>
            </w:rPr>
          </w:pPr>
          <w:r w:rsidRPr="00716D48">
            <w:rPr>
              <w:rFonts w:eastAsia="Calibri"/>
              <w:strike/>
              <w:color w:val="auto"/>
              <w:szCs w:val="22"/>
            </w:rPr>
            <w:tab/>
            <w:t>(3) “Board” means the governing body of the Department of Health and Environmental Control or its designated representative.</w:t>
          </w:r>
        </w:p>
        <w:p w14:paraId="455588C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“Department” means the Division of Emergency Medical Services and Trauma within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7D6DE54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“Director” means the Director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w:t>
          </w:r>
          <w:proofErr w:type="spellStart"/>
          <w:r w:rsidRPr="00716D48">
            <w:rPr>
              <w:rFonts w:eastAsia="Calibri"/>
              <w:strike/>
              <w:color w:val="auto"/>
              <w:szCs w:val="22"/>
            </w:rPr>
            <w:t>Control</w:t>
          </w:r>
          <w:r w:rsidRPr="00716D48">
            <w:rPr>
              <w:rFonts w:eastAsia="Calibri"/>
              <w:color w:val="auto"/>
              <w:szCs w:val="22"/>
              <w:u w:val="single"/>
            </w:rPr>
            <w:t>or</w:t>
          </w:r>
          <w:proofErr w:type="spellEnd"/>
          <w:r w:rsidRPr="00716D48">
            <w:rPr>
              <w:rFonts w:eastAsia="Calibri"/>
              <w:color w:val="auto"/>
              <w:szCs w:val="22"/>
              <w:u w:val="single"/>
            </w:rPr>
            <w:t xml:space="preserve"> his designated representative</w:t>
          </w:r>
          <w:r w:rsidRPr="00716D48">
            <w:rPr>
              <w:rFonts w:eastAsia="Calibri"/>
              <w:color w:val="auto"/>
              <w:szCs w:val="22"/>
            </w:rPr>
            <w:t>.</w:t>
          </w:r>
        </w:p>
        <w:p w14:paraId="7C00E5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w:t>
          </w:r>
          <w:proofErr w:type="spellStart"/>
          <w:r w:rsidRPr="00716D48">
            <w:rPr>
              <w:rFonts w:eastAsia="Calibri"/>
              <w:color w:val="auto"/>
              <w:szCs w:val="22"/>
            </w:rPr>
            <w:t>EMSC</w:t>
          </w:r>
          <w:proofErr w:type="spellEnd"/>
          <w:r w:rsidRPr="00716D48">
            <w:rPr>
              <w:rFonts w:eastAsia="Calibri"/>
              <w:color w:val="auto"/>
              <w:szCs w:val="22"/>
            </w:rPr>
            <w:t xml:space="preserve"> Program” means the Emergency Medical Services for Children Program established pursuant to this article and other relevant programmatic activities conducted by the department in support of appropriate treatment, transport, and triage of ill or injured children.</w:t>
          </w:r>
        </w:p>
        <w:p w14:paraId="4960EA7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2610762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“Emergency medical technician” or “EMT” means, when used in general terms for emergency medical personnel, an individual possessing a valid, emergency medical technician (EMT), advanced emergency medical technician (</w:t>
          </w:r>
          <w:proofErr w:type="spellStart"/>
          <w:r w:rsidRPr="00716D48">
            <w:rPr>
              <w:rFonts w:eastAsia="Calibri"/>
              <w:color w:val="auto"/>
              <w:szCs w:val="22"/>
            </w:rPr>
            <w:t>AEMT</w:t>
          </w:r>
          <w:proofErr w:type="spellEnd"/>
          <w:r w:rsidRPr="00716D48">
            <w:rPr>
              <w:rFonts w:eastAsia="Calibri"/>
              <w:color w:val="auto"/>
              <w:szCs w:val="22"/>
            </w:rPr>
            <w:t>), or paramedic certificate issued by the State pursuant to the provisions of this article.</w:t>
          </w:r>
        </w:p>
        <w:p w14:paraId="6090BD1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“Manager” means the person coordinating the </w:t>
          </w:r>
          <w:proofErr w:type="spellStart"/>
          <w:r w:rsidRPr="00716D48">
            <w:rPr>
              <w:rFonts w:eastAsia="Calibri"/>
              <w:color w:val="auto"/>
              <w:szCs w:val="22"/>
            </w:rPr>
            <w:t>EMSC</w:t>
          </w:r>
          <w:proofErr w:type="spellEnd"/>
          <w:r w:rsidRPr="00716D48">
            <w:rPr>
              <w:rFonts w:eastAsia="Calibri"/>
              <w:color w:val="auto"/>
              <w:szCs w:val="22"/>
            </w:rPr>
            <w:t xml:space="preserve"> Program within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2BB2BA7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02A7B63B" w14:textId="77777777" w:rsidR="00716D48" w:rsidRPr="00716D48" w:rsidRDefault="00716D48" w:rsidP="00716D48">
          <w:pPr>
            <w:rPr>
              <w:rFonts w:eastAsia="Calibri"/>
              <w:color w:val="auto"/>
              <w:szCs w:val="22"/>
            </w:rPr>
          </w:pPr>
          <w:r w:rsidRPr="00716D48">
            <w:rPr>
              <w:rFonts w:eastAsia="Calibri"/>
              <w:color w:val="auto"/>
              <w:szCs w:val="22"/>
            </w:rPr>
            <w:tab/>
            <w:t>K.</w:t>
          </w:r>
          <w:r w:rsidRPr="00716D48">
            <w:rPr>
              <w:rFonts w:eastAsia="Calibri"/>
              <w:color w:val="auto"/>
              <w:szCs w:val="22"/>
            </w:rPr>
            <w:tab/>
            <w:t xml:space="preserve"> Section 44-61-340(C) of the S.C. Code is amended to read:</w:t>
          </w:r>
        </w:p>
        <w:p w14:paraId="7706B0D9" w14:textId="77777777" w:rsidR="00716D48" w:rsidRPr="00716D48" w:rsidRDefault="00716D48" w:rsidP="00716D48">
          <w:pPr>
            <w:rPr>
              <w:rFonts w:eastAsia="Calibri"/>
              <w:color w:val="auto"/>
              <w:szCs w:val="22"/>
            </w:rPr>
          </w:pPr>
          <w:r w:rsidRPr="00716D48">
            <w:rPr>
              <w:rFonts w:eastAsia="Calibri"/>
              <w:color w:val="auto"/>
              <w:szCs w:val="22"/>
            </w:rPr>
            <w:tab/>
            <w:t>(C) Except as otherwise authorized in this section, patient information must not be released except to:</w:t>
          </w:r>
        </w:p>
        <w:p w14:paraId="56BB76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appropriate staff of the Division of Emergency Medical Services and Trauma within the Department of </w:t>
          </w:r>
          <w:r w:rsidRPr="00716D48">
            <w:rPr>
              <w:rFonts w:eastAsia="Calibri"/>
              <w:color w:val="auto"/>
              <w:szCs w:val="22"/>
              <w:u w:val="single"/>
            </w:rPr>
            <w:t xml:space="preserve">Public </w:t>
          </w:r>
          <w:r w:rsidRPr="00716D48">
            <w:rPr>
              <w:rFonts w:eastAsia="Calibri"/>
              <w:color w:val="auto"/>
              <w:szCs w:val="22"/>
            </w:rPr>
            <w:t>Health and Environmental Control, South Carolina Data Oversight Council, and Revenue and Fiscal Affairs Office;</w:t>
          </w:r>
        </w:p>
        <w:p w14:paraId="70C2204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submitting hospitals or their designees;</w:t>
          </w:r>
        </w:p>
        <w:p w14:paraId="625E1D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 person engaged in an approved research project, except that no information identifying a subject of a report or a reporter may be made available to a researcher unless consent is obtained pursuant to this section.</w:t>
          </w:r>
        </w:p>
        <w:p w14:paraId="4FAA8782" w14:textId="77777777" w:rsidR="00716D48" w:rsidRPr="00716D48" w:rsidRDefault="00716D48" w:rsidP="00716D48">
          <w:pPr>
            <w:rPr>
              <w:rFonts w:eastAsia="Calibri"/>
              <w:color w:val="auto"/>
              <w:szCs w:val="22"/>
            </w:rPr>
          </w:pPr>
          <w:r w:rsidRPr="00716D48">
            <w:rPr>
              <w:rFonts w:eastAsia="Calibri"/>
              <w:color w:val="auto"/>
              <w:szCs w:val="22"/>
            </w:rPr>
            <w:tab/>
            <w:t>L. Section 44-61-350(B) of the S.C. Code is amended to read:</w:t>
          </w:r>
        </w:p>
        <w:p w14:paraId="5C1D62FD" w14:textId="77777777" w:rsidR="00716D48" w:rsidRPr="00716D48" w:rsidRDefault="00716D48" w:rsidP="00716D48">
          <w:pPr>
            <w:rPr>
              <w:rFonts w:eastAsia="Calibri"/>
              <w:color w:val="auto"/>
              <w:szCs w:val="22"/>
            </w:rPr>
          </w:pPr>
          <w:r w:rsidRPr="00716D48">
            <w:rPr>
              <w:rFonts w:eastAsia="Calibri"/>
              <w:color w:val="auto"/>
              <w:szCs w:val="22"/>
            </w:rPr>
            <w:tab/>
            <w:t xml:space="preserve">(B) Committee members must be appointed by the </w:t>
          </w:r>
          <w:proofErr w:type="spellStart"/>
          <w:r w:rsidRPr="00716D48">
            <w:rPr>
              <w:rFonts w:eastAsia="Calibri"/>
              <w:strike/>
              <w:color w:val="auto"/>
              <w:szCs w:val="22"/>
            </w:rPr>
            <w:t>board</w:t>
          </w:r>
          <w:r w:rsidRPr="00716D48">
            <w:rPr>
              <w:rFonts w:eastAsia="Calibri"/>
              <w:color w:val="auto"/>
              <w:szCs w:val="22"/>
              <w:u w:val="single"/>
            </w:rPr>
            <w:t>director</w:t>
          </w:r>
          <w:proofErr w:type="spellEnd"/>
          <w:r w:rsidRPr="00716D48">
            <w:rPr>
              <w:rFonts w:eastAsia="Calibri"/>
              <w:color w:val="auto"/>
              <w:szCs w:val="22"/>
            </w:rPr>
            <w:t>.</w:t>
          </w:r>
        </w:p>
        <w:p w14:paraId="6E6B58C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44-61-530(A) of the S.C. Code is amended to read:</w:t>
          </w:r>
        </w:p>
        <w:p w14:paraId="273AA8F6" w14:textId="77777777" w:rsidR="00716D48" w:rsidRPr="00716D48" w:rsidRDefault="00716D48" w:rsidP="00716D48">
          <w:pPr>
            <w:rPr>
              <w:rFonts w:eastAsia="Calibri"/>
              <w:color w:val="auto"/>
              <w:szCs w:val="22"/>
            </w:rPr>
          </w:pPr>
          <w:r w:rsidRPr="00716D48">
            <w:rPr>
              <w:rFonts w:eastAsia="Calibri"/>
              <w:color w:val="auto"/>
              <w:szCs w:val="22"/>
            </w:rPr>
            <w:tab/>
            <w:t>(A) There is established the Trauma Advisory Council composed of, but not limited to, the following members to be appointed by the director of the department for terms of three years and members may be reappointed:</w:t>
          </w:r>
        </w:p>
        <w:p w14:paraId="10709BD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surgeon who oversees trauma care at each designated level, upon the recommendation of the South Carolina Chapter of the American College of Surgeons;</w:t>
          </w:r>
        </w:p>
        <w:p w14:paraId="4B1762F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hospital administrator from each designated level, upon the recommendation of the South Carolina Hospital Association;</w:t>
          </w:r>
        </w:p>
        <w:p w14:paraId="5B3C921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a hospital administrator from a </w:t>
          </w:r>
          <w:proofErr w:type="spellStart"/>
          <w:r w:rsidRPr="00716D48">
            <w:rPr>
              <w:rFonts w:eastAsia="Calibri"/>
              <w:color w:val="auto"/>
              <w:szCs w:val="22"/>
            </w:rPr>
            <w:t>nondesignated</w:t>
          </w:r>
          <w:proofErr w:type="spellEnd"/>
          <w:r w:rsidRPr="00716D48">
            <w:rPr>
              <w:rFonts w:eastAsia="Calibri"/>
              <w:color w:val="auto"/>
              <w:szCs w:val="22"/>
            </w:rPr>
            <w:t xml:space="preserve"> facility, upon the recommendation of the South Carolina Hospital Association;</w:t>
          </w:r>
        </w:p>
        <w:p w14:paraId="3DBD7FE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an emergency physician representative from each designated level, upon the recommendation of the South Carolina Chapter of the College of Emergency Physicians;</w:t>
          </w:r>
        </w:p>
        <w:p w14:paraId="29E1A5C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a trauma nurse coordinator from each designated level, upon the recommendation of the Trauma Association of South Carolina;</w:t>
          </w:r>
        </w:p>
        <w:p w14:paraId="50A289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the chairman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Health’s </w:t>
          </w:r>
          <w:r w:rsidRPr="00716D48">
            <w:rPr>
              <w:rFonts w:eastAsia="Calibri"/>
              <w:strike/>
              <w:color w:val="auto"/>
              <w:szCs w:val="22"/>
            </w:rPr>
            <w:t>Health and Environmental Control's</w:t>
          </w:r>
          <w:r w:rsidRPr="00716D48">
            <w:rPr>
              <w:rFonts w:eastAsia="Calibri"/>
              <w:color w:val="auto"/>
              <w:szCs w:val="22"/>
            </w:rPr>
            <w:t xml:space="preserve"> Medical Control Committee;</w:t>
          </w:r>
        </w:p>
        <w:p w14:paraId="06777B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one public and one private field emergency medical services provider, upon the recommendation of the Emergency Medical Services Association;</w:t>
          </w:r>
        </w:p>
        <w:p w14:paraId="30CA64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a physician, upon the recommendation of the South Carolina Medical Association;</w:t>
          </w:r>
        </w:p>
        <w:p w14:paraId="5F6D0C2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the chairman of the Committee on Trauma of the South Carolina Chapter of the American College of Surgeons;</w:t>
          </w:r>
        </w:p>
        <w:p w14:paraId="7579292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a rehabilitation center administrator, upon the recommendation of the South Carolina Hospital Association;</w:t>
          </w:r>
        </w:p>
        <w:p w14:paraId="442CEBA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(11) the chairman of the Emergency Medical Services Advisory Council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0A5A275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a representative from the South Carolina State Office of Rural Health;</w:t>
          </w:r>
        </w:p>
        <w:p w14:paraId="3FA3DFC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(13) a third party payor representative, upon the recommendation of the Insurance Commissioner;</w:t>
          </w:r>
        </w:p>
        <w:p w14:paraId="0CCC2DA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(14) a consumer representative appointed by the director;</w:t>
          </w:r>
        </w:p>
        <w:p w14:paraId="10005C8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(15) a representative from the South Carolina Department of Disabilities and Special Needs;</w:t>
          </w:r>
        </w:p>
        <w:p w14:paraId="78E9658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(16) a representative from the South Carolina Department of Health and Human Services;</w:t>
          </w:r>
        </w:p>
        <w:p w14:paraId="2CE7D8E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(17) an orthopedic physician representative, upon the recommendation of the South Carolina Orthopedic Association;  and</w:t>
          </w:r>
        </w:p>
        <w:p w14:paraId="557839D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(18) a pediatric physician representative, upon the recommendation of the South Carolina Chapter of the American Academy of Pediatrics.</w:t>
          </w:r>
        </w:p>
        <w:p w14:paraId="004F712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44-61-630 of the S.C. Code is amended to read:</w:t>
          </w:r>
        </w:p>
        <w:p w14:paraId="02B4B7AB" w14:textId="77777777" w:rsidR="00716D48" w:rsidRPr="00716D48" w:rsidRDefault="00716D48" w:rsidP="00716D48">
          <w:pPr>
            <w:rPr>
              <w:rFonts w:eastAsia="Calibri"/>
              <w:color w:val="auto"/>
              <w:szCs w:val="22"/>
            </w:rPr>
          </w:pPr>
          <w:r w:rsidRPr="00716D48">
            <w:rPr>
              <w:rFonts w:eastAsia="Calibri"/>
              <w:color w:val="auto"/>
              <w:szCs w:val="22"/>
            </w:rPr>
            <w:tab/>
            <w:t>Section 44-61-630.</w:t>
          </w:r>
          <w:r w:rsidRPr="00716D48">
            <w:rPr>
              <w:rFonts w:eastAsia="Calibri"/>
              <w:color w:val="auto"/>
              <w:szCs w:val="22"/>
            </w:rPr>
            <w:tab/>
            <w:t>As used in this article:</w:t>
          </w:r>
        </w:p>
        <w:p w14:paraId="69F6CE12" w14:textId="77777777" w:rsidR="00716D48" w:rsidRPr="00716D48" w:rsidRDefault="00716D48" w:rsidP="00716D48">
          <w:pPr>
            <w:rPr>
              <w:rFonts w:eastAsia="Calibri"/>
              <w:color w:val="auto"/>
              <w:szCs w:val="22"/>
            </w:rPr>
          </w:pPr>
          <w:r w:rsidRPr="00716D48">
            <w:rPr>
              <w:rFonts w:eastAsia="Calibri"/>
              <w:color w:val="auto"/>
              <w:szCs w:val="22"/>
            </w:rPr>
            <w:tab/>
            <w:t xml:space="preserve">(1)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C4C8489" w14:textId="77777777" w:rsidR="00716D48" w:rsidRPr="00716D48" w:rsidRDefault="00716D48" w:rsidP="00716D48">
          <w:pPr>
            <w:rPr>
              <w:rFonts w:eastAsia="Calibri"/>
              <w:color w:val="auto"/>
              <w:szCs w:val="22"/>
            </w:rPr>
          </w:pPr>
          <w:r w:rsidRPr="00716D48">
            <w:rPr>
              <w:rFonts w:eastAsia="Calibri"/>
              <w:color w:val="auto"/>
              <w:szCs w:val="22"/>
            </w:rPr>
            <w:tab/>
            <w:t xml:space="preserve">(2) “Director” means the Director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5E8546EC" w14:textId="77777777" w:rsidR="00716D48" w:rsidRPr="00716D48" w:rsidRDefault="00716D48" w:rsidP="00716D48">
          <w:pPr>
            <w:rPr>
              <w:rFonts w:eastAsia="Calibri"/>
              <w:color w:val="auto"/>
              <w:szCs w:val="22"/>
            </w:rPr>
          </w:pPr>
          <w:r w:rsidRPr="00716D48">
            <w:rPr>
              <w:rFonts w:eastAsia="Calibri"/>
              <w:color w:val="auto"/>
              <w:szCs w:val="22"/>
            </w:rPr>
            <w:tab/>
            <w:t>(3) “Joint Commission” means the Joint Commission, formerly known as the Joint Commission on Accreditation of Healthcare Organizations, a not-for-profit organization that accredits hospitals and other health care organizations.</w:t>
          </w:r>
        </w:p>
        <w:p w14:paraId="39FEACB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44-63-110 of the S.C. Code is amended to read:</w:t>
          </w:r>
        </w:p>
        <w:p w14:paraId="7A33DDC9" w14:textId="77777777" w:rsidR="00716D48" w:rsidRPr="00716D48" w:rsidRDefault="00716D48" w:rsidP="00716D48">
          <w:pPr>
            <w:rPr>
              <w:rFonts w:eastAsia="Calibri"/>
              <w:color w:val="auto"/>
              <w:szCs w:val="22"/>
            </w:rPr>
          </w:pPr>
          <w:r w:rsidRPr="00716D48">
            <w:rPr>
              <w:rFonts w:eastAsia="Calibri"/>
              <w:color w:val="auto"/>
              <w:szCs w:val="22"/>
            </w:rPr>
            <w:tab/>
            <w:t>Section 44-63-110.</w:t>
          </w:r>
          <w:r w:rsidRPr="00716D48">
            <w:rPr>
              <w:rFonts w:eastAsia="Calibri"/>
              <w:color w:val="auto"/>
              <w:szCs w:val="22"/>
            </w:rPr>
            <w:tab/>
            <w:t xml:space="preserve">For making, furnishing, or certifying any card, certificate, or certified copy of the record, for filing a record amendment according to the provisions of Section 44-63-60, 44-63-80, 44-63-90 or 44-63-100, or for searching the record, when no card, certificate, or certified copy is made, a fee in an amount as determined by the </w:t>
          </w:r>
          <w:r w:rsidRPr="00716D48">
            <w:rPr>
              <w:rFonts w:eastAsia="Calibri"/>
              <w:strike/>
              <w:color w:val="auto"/>
              <w:szCs w:val="22"/>
            </w:rPr>
            <w:t xml:space="preserve">Board of the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veterans affairs officer upon request and upon the furnishing of satisfactory evidence that the request is for the purpose authorized in this chapter.</w:t>
          </w:r>
        </w:p>
        <w:p w14:paraId="32D05FE8"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44-69-20 of the S.C. Code is amended to read:</w:t>
          </w:r>
        </w:p>
        <w:p w14:paraId="7EFC12BB" w14:textId="77777777" w:rsidR="00716D48" w:rsidRPr="00716D48" w:rsidRDefault="00716D48" w:rsidP="00716D48">
          <w:pPr>
            <w:rPr>
              <w:rFonts w:eastAsia="Calibri"/>
              <w:color w:val="auto"/>
              <w:szCs w:val="22"/>
            </w:rPr>
          </w:pPr>
          <w:r w:rsidRPr="00716D48">
            <w:rPr>
              <w:rFonts w:eastAsia="Calibri"/>
              <w:color w:val="auto"/>
              <w:szCs w:val="22"/>
            </w:rPr>
            <w:tab/>
            <w:t>Section 44-69-20.</w:t>
          </w:r>
          <w:r w:rsidRPr="00716D48">
            <w:rPr>
              <w:rFonts w:eastAsia="Calibri"/>
              <w:color w:val="auto"/>
              <w:szCs w:val="22"/>
            </w:rPr>
            <w:tab/>
            <w:t>As used in this chapter:</w:t>
          </w:r>
        </w:p>
        <w:p w14:paraId="27678CC4" w14:textId="77777777" w:rsidR="00716D48" w:rsidRPr="00716D48" w:rsidRDefault="00716D48" w:rsidP="00716D48">
          <w:pPr>
            <w:rPr>
              <w:rFonts w:eastAsia="Calibri"/>
              <w:color w:val="auto"/>
              <w:szCs w:val="22"/>
            </w:rPr>
          </w:pPr>
          <w:r w:rsidRPr="00716D48">
            <w:rPr>
              <w:rFonts w:eastAsia="Calibri"/>
              <w:strike/>
              <w:color w:val="auto"/>
              <w:szCs w:val="22"/>
            </w:rPr>
            <w:tab/>
            <w:t>(1) “Board” shall mean the South Carolina Board of Health and Environmental Control.</w:t>
          </w:r>
        </w:p>
        <w:p w14:paraId="4A9006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(1)</w:t>
          </w:r>
          <w:r w:rsidRPr="00716D48">
            <w:rPr>
              <w:rFonts w:eastAsia="Calibri"/>
              <w:color w:val="auto"/>
              <w:szCs w:val="22"/>
            </w:rP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1250B20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“Department” shall mean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CCA1EF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“Home health agency” shall mean public, nonprofit, or proprietary organization, whether owned or operated by one or more persons or legal entities, which furnishes or offers to furnish home health services.</w:t>
          </w:r>
        </w:p>
        <w:p w14:paraId="3111D5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142805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Part-time or intermittent skilled nursing care as ordered by a physician, an APRN pursuant to Section 40-33-34(D)(2)(h), or a PA pursuant to Section 40-47-935(B)(8) and as provided by or under the supervision of a registered nurse and at least one other service listed below;</w:t>
          </w:r>
        </w:p>
        <w:p w14:paraId="5E624A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Physical, occupational or speech therapy;</w:t>
          </w:r>
        </w:p>
        <w:p w14:paraId="7BD1E8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Medical social services, home health aide services and other therapeutic services;</w:t>
          </w:r>
        </w:p>
        <w:p w14:paraId="3EBFE76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Medical supplies and the use of medical appliances;</w:t>
          </w:r>
        </w:p>
        <w:p w14:paraId="631C57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516795D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“License” shall mean a license issued by the Department.</w:t>
          </w:r>
        </w:p>
        <w:p w14:paraId="0DED382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“Licensee” shall mean the individual, corporation, or public entity with whom rests the ultimate responsibility for maintaining approved standards for the home health agency.</w:t>
          </w:r>
        </w:p>
        <w:p w14:paraId="608FBC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“Parent Home Health Agency” shall mean the agency that develops and maintains administrative controls of subunits or branch offices.</w:t>
          </w:r>
        </w:p>
        <w:p w14:paraId="054925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“Physician” shall mean an individual currently licensed to practice medicine, surgery, or osteopathy in this State.</w:t>
          </w:r>
        </w:p>
        <w:p w14:paraId="62396D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“Registered Nurse” shall mean an individual who is currently licensed as such in this State.</w:t>
          </w:r>
        </w:p>
        <w:p w14:paraId="501DFC9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14:paraId="296FEAE6"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44-69-50 of the S.C. Code is amended to read:</w:t>
          </w:r>
        </w:p>
        <w:p w14:paraId="45933C51" w14:textId="77777777" w:rsidR="00716D48" w:rsidRPr="00716D48" w:rsidRDefault="00716D48" w:rsidP="00716D48">
          <w:pPr>
            <w:rPr>
              <w:rFonts w:eastAsia="Calibri"/>
              <w:color w:val="auto"/>
              <w:szCs w:val="22"/>
            </w:rPr>
          </w:pPr>
          <w:r w:rsidRPr="00716D48">
            <w:rPr>
              <w:rFonts w:eastAsia="Calibri"/>
              <w:color w:val="auto"/>
              <w:szCs w:val="22"/>
            </w:rPr>
            <w:tab/>
            <w:t>Section 44-69-50.</w:t>
          </w:r>
          <w:r w:rsidRPr="00716D48">
            <w:rPr>
              <w:rFonts w:eastAsia="Calibri"/>
              <w:color w:val="auto"/>
              <w:szCs w:val="22"/>
            </w:rPr>
            <w:tab/>
            <w:t xml:space="preserve">Reasonable fees shall be established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Such fees shall be paid into the State Treasury or refunded to the applicant if the license is denied.  Governmental home health agencies are exempt from payment of license fees.</w:t>
          </w:r>
        </w:p>
        <w:p w14:paraId="3C7DC332"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44-71-20 of the S.C. Code is amended to read:</w:t>
          </w:r>
        </w:p>
        <w:p w14:paraId="3FB631DA" w14:textId="77777777" w:rsidR="00716D48" w:rsidRPr="00716D48" w:rsidRDefault="00716D48" w:rsidP="00716D48">
          <w:pPr>
            <w:rPr>
              <w:rFonts w:eastAsia="Calibri"/>
              <w:color w:val="auto"/>
              <w:szCs w:val="22"/>
            </w:rPr>
          </w:pPr>
          <w:r w:rsidRPr="00716D48">
            <w:rPr>
              <w:rFonts w:eastAsia="Calibri"/>
              <w:color w:val="auto"/>
              <w:szCs w:val="22"/>
            </w:rPr>
            <w:tab/>
            <w:t>Section 44-71-20.</w:t>
          </w:r>
          <w:r w:rsidRPr="00716D48">
            <w:rPr>
              <w:rFonts w:eastAsia="Calibri"/>
              <w:color w:val="auto"/>
              <w:szCs w:val="22"/>
            </w:rPr>
            <w:tab/>
            <w:t>As used in this chapter:</w:t>
          </w:r>
        </w:p>
        <w:p w14:paraId="4BA3461F" w14:textId="77777777" w:rsidR="00716D48" w:rsidRPr="00716D48" w:rsidRDefault="00716D48" w:rsidP="00716D48">
          <w:pPr>
            <w:rPr>
              <w:rFonts w:eastAsia="Calibri"/>
              <w:color w:val="auto"/>
              <w:szCs w:val="22"/>
            </w:rPr>
          </w:pPr>
          <w:r w:rsidRPr="00716D48">
            <w:rPr>
              <w:rFonts w:eastAsia="Calibri"/>
              <w:strike/>
              <w:color w:val="auto"/>
              <w:szCs w:val="22"/>
            </w:rPr>
            <w:tab/>
            <w:t>(1) “Board” means the South Carolina Board of Health and Environmental Control.</w:t>
          </w:r>
        </w:p>
        <w:p w14:paraId="51C5E9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w:t>
          </w:r>
          <w:r w:rsidRPr="00716D48">
            <w:rPr>
              <w:rFonts w:eastAsia="Calibri"/>
              <w:color w:val="auto"/>
              <w:szCs w:val="22"/>
              <w:u w:val="single"/>
            </w:rPr>
            <w:t>(1)</w:t>
          </w:r>
          <w:r w:rsidRPr="00716D48">
            <w:rPr>
              <w:rFonts w:eastAsia="Calibri"/>
              <w:color w:val="auto"/>
              <w:szCs w:val="22"/>
            </w:rPr>
            <w:t xml:space="preserve">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309BD6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(2)(a)</w:t>
          </w:r>
          <w:r w:rsidRPr="00716D48">
            <w:rPr>
              <w:rFonts w:eastAsia="Calibri"/>
              <w:color w:val="auto"/>
              <w:szCs w:val="22"/>
            </w:rP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657A0D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Admission to a hospice program of care is based on the voluntary request of the hospice patient alone or in conjunction with designated family members.</w:t>
          </w:r>
        </w:p>
        <w:p w14:paraId="1666236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“Hospice facility” means an institution, place, or building in which a licensed hospice provides room, board, and appropriate hospice services on a twenty-four hour basis to individuals requiring hospice care pursuant to the orders of a physician.</w:t>
          </w:r>
        </w:p>
        <w:p w14:paraId="6767F5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“Licensee” means the individual, corporation, or public entity with whom rests the ultimate responsibility for maintaining approved standards for the hospice or hospice facility.</w:t>
          </w:r>
        </w:p>
        <w:p w14:paraId="1A3702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“Multiple location” means a properly registered additional site, other than the licensed primary office, from which a parent hospice organization provides hospice services. “Multiple location” does not mean a “work station” as defined in item (9).</w:t>
          </w:r>
        </w:p>
        <w:p w14:paraId="4B6A48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“Parent hospice” means a properly licensed hospice that, in addition to its primary office, also provides hospice services from a multiple location as defined in item (6).</w:t>
          </w:r>
        </w:p>
        <w:p w14:paraId="47673A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“Primary office” means the main office of a hospice program from which a parent hospice provides hospice services to patients and their families and from which a parent hospice performs oversight, administrative, and coordination of care duties for any multiple location.</w:t>
          </w:r>
        </w:p>
        <w:p w14:paraId="5E31BB7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“Work station” means a site operated within the licensed service area of a hospice solely for the convenience of the staff where they may conduct activities including, but not limited to, completing paperwork, checking messages, or storing equipment. These work stations must not have signage with an address or operating hours, must not be advertised, and must not be open to the public for any reason, such as to distribute supplies or to receive referrals.</w:t>
          </w:r>
        </w:p>
        <w:p w14:paraId="34F2338D"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44-71-70 of the S.C. Code is amended to read:</w:t>
          </w:r>
        </w:p>
        <w:p w14:paraId="4AB08835" w14:textId="77777777" w:rsidR="00716D48" w:rsidRPr="00716D48" w:rsidRDefault="00716D48" w:rsidP="00716D48">
          <w:pPr>
            <w:rPr>
              <w:rFonts w:eastAsia="Calibri"/>
              <w:color w:val="auto"/>
              <w:szCs w:val="22"/>
            </w:rPr>
          </w:pPr>
          <w:r w:rsidRPr="00716D48">
            <w:rPr>
              <w:rFonts w:eastAsia="Calibri"/>
              <w:color w:val="auto"/>
              <w:szCs w:val="22"/>
            </w:rPr>
            <w:tab/>
            <w:t>Section 44-71-70.</w:t>
          </w:r>
          <w:r w:rsidRPr="00716D48">
            <w:rPr>
              <w:rFonts w:eastAsia="Calibri"/>
              <w:color w:val="auto"/>
              <w:szCs w:val="22"/>
            </w:rPr>
            <w:tab/>
            <w:t xml:space="preserve">(A) The department is authorized to issue, deny, suspend, or revoke licenses in accordance with regulations promulgated pursuant to this section. </w:t>
          </w:r>
          <w:r w:rsidRPr="00716D48">
            <w:rPr>
              <w:rFonts w:eastAsia="Calibri"/>
              <w:strike/>
              <w:color w:val="auto"/>
              <w:szCs w:val="22"/>
            </w:rPr>
            <w:t>Such regulations must include hearing procedures related to denial, suspension, or revocation of licenses.</w:t>
          </w:r>
        </w:p>
        <w:p w14:paraId="716626E0" w14:textId="77777777" w:rsidR="00716D48" w:rsidRPr="00716D48" w:rsidRDefault="00716D48" w:rsidP="00716D48">
          <w:pPr>
            <w:rPr>
              <w:rFonts w:eastAsia="Calibri"/>
              <w:color w:val="auto"/>
              <w:szCs w:val="22"/>
            </w:rPr>
          </w:pPr>
          <w:r w:rsidRPr="00716D48">
            <w:rPr>
              <w:rFonts w:eastAsia="Calibri"/>
              <w:color w:val="auto"/>
              <w:szCs w:val="22"/>
            </w:rPr>
            <w:tab/>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76EE667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parent hospice is properly licensed, operating in accordance with all South Carolina laws and regulations;</w:t>
          </w:r>
        </w:p>
        <w:p w14:paraId="32DDF69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multiple location will provide the full scope of hospice services in all geographical areas listed on the license;</w:t>
          </w:r>
        </w:p>
        <w:p w14:paraId="084AC9F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multiple location will share administration, supervision, and services with the parent hospice;  and</w:t>
          </w:r>
        </w:p>
        <w:p w14:paraId="3832D5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multiple location will be included in the quality improvement activities of the parent hospice.</w:t>
          </w:r>
        </w:p>
        <w:p w14:paraId="11450292" w14:textId="77777777" w:rsidR="00716D48" w:rsidRPr="00716D48" w:rsidRDefault="00716D48" w:rsidP="00716D48">
          <w:pPr>
            <w:rPr>
              <w:rFonts w:eastAsia="Calibri"/>
              <w:color w:val="auto"/>
              <w:szCs w:val="22"/>
            </w:rPr>
          </w:pPr>
          <w:r w:rsidRPr="00716D48">
            <w:rPr>
              <w:rFonts w:eastAsia="Calibri"/>
              <w:color w:val="auto"/>
              <w:szCs w:val="22"/>
            </w:rPr>
            <w:tab/>
            <w:t>(C) The department shall approve a request to expand the service area of a parent hospice to include additional counties only when the additional counties are requested in a properly filed application as required by Section 44-71-40(C).</w:t>
          </w:r>
        </w:p>
        <w:p w14:paraId="1F8053FD" w14:textId="77777777" w:rsidR="00716D48" w:rsidRPr="00716D48" w:rsidRDefault="00716D48" w:rsidP="00716D48">
          <w:pPr>
            <w:rPr>
              <w:rFonts w:eastAsia="Calibri"/>
              <w:color w:val="auto"/>
              <w:szCs w:val="22"/>
            </w:rPr>
          </w:pPr>
          <w:r w:rsidRPr="00716D48">
            <w:rPr>
              <w:rFonts w:eastAsia="Calibri"/>
              <w:color w:val="auto"/>
              <w:szCs w:val="22"/>
            </w:rPr>
            <w:tab/>
            <w:t xml:space="preserve">(D) </w:t>
          </w:r>
          <w:r w:rsidRPr="00716D48">
            <w:rPr>
              <w:rFonts w:eastAsia="Calibri"/>
              <w:strike/>
              <w:color w:val="auto"/>
              <w:szCs w:val="22"/>
            </w:rPr>
            <w:t>Regulations pertaining to the denial, suspension, or revocation of approvals must include hearing procedures related to denial, suspension, or revocation of licenses.</w:t>
          </w:r>
          <w:r w:rsidRPr="00716D48">
            <w:rPr>
              <w:rFonts w:eastAsia="Calibri"/>
              <w:color w:val="auto"/>
              <w:szCs w:val="22"/>
              <w:u w:val="single"/>
            </w:rPr>
            <w:t xml:space="preserve"> A department decision denying, suspending, or revoking a license or approval made pursuant to this section may be appealed pursuant to Section 44-1-60 and applicable law.</w:t>
          </w:r>
        </w:p>
        <w:p w14:paraId="1922C63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44-74-60(B) of the S.C. Code is amended to read:</w:t>
          </w:r>
        </w:p>
        <w:p w14:paraId="6619D888" w14:textId="77777777" w:rsidR="00716D48" w:rsidRPr="00716D48" w:rsidRDefault="00716D48" w:rsidP="00716D48">
          <w:pPr>
            <w:rPr>
              <w:rFonts w:eastAsia="Calibri"/>
              <w:color w:val="auto"/>
              <w:szCs w:val="22"/>
            </w:rPr>
          </w:pPr>
          <w:r w:rsidRPr="00716D48">
            <w:rPr>
              <w:rFonts w:eastAsia="Calibri"/>
              <w:color w:val="auto"/>
              <w:szCs w:val="22"/>
            </w:rPr>
            <w:tab/>
            <w:t>(B) The board must be composed of thirteen members from the below listed trade associations as follows:  one member shall be a representative from the South Carolina Society of Medical Assistants, 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w:t>
          </w:r>
          <w:proofErr w:type="spellStart"/>
          <w:r w:rsidRPr="00716D48">
            <w:rPr>
              <w:rFonts w:eastAsia="Calibri"/>
              <w:color w:val="auto"/>
              <w:szCs w:val="22"/>
            </w:rPr>
            <w:t>SCSRT</w:t>
          </w:r>
          <w:proofErr w:type="spellEnd"/>
          <w:r w:rsidRPr="00716D48">
            <w:rPr>
              <w:rFonts w:eastAsia="Calibri"/>
              <w:color w:val="auto"/>
              <w:szCs w:val="22"/>
            </w:rPr>
            <w:t xml:space="preserve">), one of whom is employed by a hospital and from the South Carolina Health Care Alliance;  one member shall be a radiologic technologist educator from the </w:t>
          </w:r>
          <w:proofErr w:type="spellStart"/>
          <w:r w:rsidRPr="00716D48">
            <w:rPr>
              <w:rFonts w:eastAsia="Calibri"/>
              <w:color w:val="auto"/>
              <w:szCs w:val="22"/>
            </w:rPr>
            <w:t>SCSRT</w:t>
          </w:r>
          <w:proofErr w:type="spellEnd"/>
          <w:r w:rsidRPr="00716D48">
            <w:rPr>
              <w:rFonts w:eastAsia="Calibri"/>
              <w:color w:val="auto"/>
              <w:szCs w:val="22"/>
            </w:rPr>
            <w:t xml:space="preserve">;  one member shall be a radiologic technologist of nuclear medicine from the South Carolina Society of Nuclear Medicine;  one member shall be a radiation therapist from the </w:t>
          </w:r>
          <w:proofErr w:type="spellStart"/>
          <w:r w:rsidRPr="00716D48">
            <w:rPr>
              <w:rFonts w:eastAsia="Calibri"/>
              <w:color w:val="auto"/>
              <w:szCs w:val="22"/>
            </w:rPr>
            <w:t>SCSRT</w:t>
          </w:r>
          <w:proofErr w:type="spellEnd"/>
          <w:r w:rsidRPr="00716D48">
            <w:rPr>
              <w:rFonts w:eastAsia="Calibri"/>
              <w:color w:val="auto"/>
              <w:szCs w:val="22"/>
            </w:rPr>
            <w:t xml:space="preserve">;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shall be a podiatrist from the South Carolina Podiatric Medical Association;  and one member shall be a nonvoting representative from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ex officio</w:t>
          </w:r>
          <w:r w:rsidRPr="00716D48">
            <w:rPr>
              <w:rFonts w:eastAsia="Calibri"/>
              <w:strike/>
              <w:color w:val="auto"/>
              <w:szCs w:val="22"/>
            </w:rPr>
            <w:t>, and from the Radiological Health Branch</w:t>
          </w:r>
          <w:r w:rsidRPr="00716D48">
            <w:rPr>
              <w:rFonts w:eastAsia="Calibri"/>
              <w:color w:val="auto"/>
              <w:szCs w:val="22"/>
            </w:rPr>
            <w:t>.</w:t>
          </w:r>
        </w:p>
        <w:p w14:paraId="0894C2FC"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44-89-30 of the S.C. Code is amended to read:</w:t>
          </w:r>
        </w:p>
        <w:p w14:paraId="4E08EE66" w14:textId="77777777" w:rsidR="00716D48" w:rsidRPr="00716D48" w:rsidRDefault="00716D48" w:rsidP="00716D48">
          <w:pPr>
            <w:rPr>
              <w:rFonts w:eastAsia="Calibri"/>
              <w:color w:val="auto"/>
              <w:szCs w:val="22"/>
            </w:rPr>
          </w:pPr>
          <w:r w:rsidRPr="00716D48">
            <w:rPr>
              <w:rFonts w:eastAsia="Calibri"/>
              <w:color w:val="auto"/>
              <w:szCs w:val="22"/>
            </w:rPr>
            <w:tab/>
            <w:t>Section 44-89-30.</w:t>
          </w:r>
          <w:r w:rsidRPr="00716D48">
            <w:rPr>
              <w:rFonts w:eastAsia="Calibri"/>
              <w:color w:val="auto"/>
              <w:szCs w:val="22"/>
            </w:rPr>
            <w:tab/>
            <w:t>As used in this chapter:</w:t>
          </w:r>
        </w:p>
        <w:p w14:paraId="47AEA961" w14:textId="77777777" w:rsidR="00716D48" w:rsidRPr="00716D48" w:rsidRDefault="00716D48" w:rsidP="00716D48">
          <w:pPr>
            <w:rPr>
              <w:rFonts w:eastAsia="Calibri"/>
              <w:color w:val="auto"/>
              <w:szCs w:val="22"/>
            </w:rPr>
          </w:pPr>
          <w:r w:rsidRPr="00716D48">
            <w:rPr>
              <w:rFonts w:eastAsia="Calibri"/>
              <w:color w:val="auto"/>
              <w:szCs w:val="22"/>
            </w:rPr>
            <w:tab/>
            <w:t>(1) “Birthing center” means a facility or other place where human births are planned to occur.  This does not include the usual residence of the mother or any facility which is licensed as a hospital.</w:t>
          </w:r>
        </w:p>
        <w:p w14:paraId="12A4BE6A" w14:textId="77777777" w:rsidR="00716D48" w:rsidRPr="00716D48" w:rsidRDefault="00716D48" w:rsidP="00716D48">
          <w:pPr>
            <w:rPr>
              <w:rFonts w:eastAsia="Calibri"/>
              <w:color w:val="auto"/>
              <w:szCs w:val="22"/>
            </w:rPr>
          </w:pPr>
          <w:r w:rsidRPr="00716D48">
            <w:rPr>
              <w:rFonts w:eastAsia="Calibri"/>
              <w:strike/>
              <w:color w:val="auto"/>
              <w:szCs w:val="22"/>
            </w:rPr>
            <w:tab/>
            <w:t>(2) “Board” means the South Carolina Board of Health and Environmental Control.</w:t>
          </w:r>
        </w:p>
        <w:p w14:paraId="5529A9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“Certified Nurse-Midwife (</w:t>
          </w:r>
          <w:proofErr w:type="spellStart"/>
          <w:r w:rsidRPr="00716D48">
            <w:rPr>
              <w:rFonts w:eastAsia="Calibri"/>
              <w:color w:val="auto"/>
              <w:szCs w:val="22"/>
            </w:rPr>
            <w:t>CNM</w:t>
          </w:r>
          <w:proofErr w:type="spellEnd"/>
          <w:r w:rsidRPr="00716D48">
            <w:rPr>
              <w:rFonts w:eastAsia="Calibri"/>
              <w:color w:val="auto"/>
              <w:szCs w:val="22"/>
            </w:rPr>
            <w:t>)” means a person educated in the discipline of nursing and midwifery, certified by examination by the American College of Nurse-Midwives, and licensed by the State Board of Nursing as a Registered Nurse.</w:t>
          </w:r>
        </w:p>
        <w:p w14:paraId="3A5D0CA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1EBC59D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“Lay midwife” means an individual so licensed by the department.</w:t>
          </w:r>
        </w:p>
        <w:p w14:paraId="3ACF2C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“Low risk” means normal, uncomplicated prenatal course as determined by adequate prenatal care and prospects for a normal, uncomplicated birth as defined by reasonable and generally accepted criteria of maternal and fetal health.</w:t>
          </w:r>
        </w:p>
        <w:p w14:paraId="38E8289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“Midwifery” means the application of scientific principles in the care of “with woman” care during uncomplicated pregnancy, birth, and puerperium including care of the newborn, support of the family unit, and gynecologic health care.</w:t>
          </w:r>
        </w:p>
        <w:p w14:paraId="3D69FE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“Person” means a natural individual, private or public organization, political subdivision, or other governmental agency.</w:t>
          </w:r>
        </w:p>
        <w:p w14:paraId="264C9FF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“Physician” means a doctor of medicine or osteopathy with training in obstetrics or midwifery and licensed by the South Carolina State Board of Medical Examiners to practice medicine.</w:t>
          </w:r>
        </w:p>
        <w:p w14:paraId="64A1AD15"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Section 44-89-90 of the S.C. Code is amended to read:</w:t>
          </w:r>
        </w:p>
        <w:p w14:paraId="2979DD1D" w14:textId="77777777" w:rsidR="00716D48" w:rsidRPr="00716D48" w:rsidRDefault="00716D48" w:rsidP="00716D48">
          <w:pPr>
            <w:rPr>
              <w:rFonts w:eastAsia="Calibri"/>
              <w:color w:val="auto"/>
              <w:szCs w:val="22"/>
            </w:rPr>
          </w:pPr>
          <w:r w:rsidRPr="00716D48">
            <w:rPr>
              <w:rFonts w:eastAsia="Calibri"/>
              <w:color w:val="auto"/>
              <w:szCs w:val="22"/>
            </w:rPr>
            <w:tab/>
            <w:t>Section 44-89-90.</w:t>
          </w:r>
          <w:r w:rsidRPr="00716D48">
            <w:rPr>
              <w:rFonts w:eastAsia="Calibri"/>
              <w:color w:val="auto"/>
              <w:szCs w:val="22"/>
            </w:rPr>
            <w:tab/>
            <w:t xml:space="preserve">Any applicant or licensee who is aggrieved with a final decision of the department </w:t>
          </w:r>
          <w:r w:rsidRPr="00716D48">
            <w:rPr>
              <w:rFonts w:eastAsia="Calibri"/>
              <w:strike/>
              <w:color w:val="auto"/>
              <w:szCs w:val="22"/>
            </w:rPr>
            <w:t xml:space="preserve">as a result of the hearing provided for </w:t>
          </w:r>
          <w:proofErr w:type="spellStart"/>
          <w:r w:rsidRPr="00716D48">
            <w:rPr>
              <w:rFonts w:eastAsia="Calibri"/>
              <w:strike/>
              <w:color w:val="auto"/>
              <w:szCs w:val="22"/>
            </w:rPr>
            <w:t>by</w:t>
          </w:r>
          <w:r w:rsidRPr="00716D48">
            <w:rPr>
              <w:rFonts w:eastAsia="Calibri"/>
              <w:color w:val="auto"/>
              <w:szCs w:val="22"/>
              <w:u w:val="single"/>
            </w:rPr>
            <w:t>issued</w:t>
          </w:r>
          <w:proofErr w:type="spellEnd"/>
          <w:r w:rsidRPr="00716D48">
            <w:rPr>
              <w:rFonts w:eastAsia="Calibri"/>
              <w:color w:val="auto"/>
              <w:szCs w:val="22"/>
              <w:u w:val="single"/>
            </w:rPr>
            <w:t xml:space="preserve"> pursuant to</w:t>
          </w:r>
          <w:r w:rsidRPr="00716D48">
            <w:rPr>
              <w:rFonts w:eastAsia="Calibri"/>
              <w:color w:val="auto"/>
              <w:szCs w:val="22"/>
            </w:rPr>
            <w:t xml:space="preserve"> Section </w:t>
          </w:r>
          <w:r w:rsidRPr="00716D48">
            <w:rPr>
              <w:rFonts w:eastAsia="Calibri"/>
              <w:strike/>
              <w:color w:val="auto"/>
              <w:szCs w:val="22"/>
            </w:rPr>
            <w:t>44-85-80</w:t>
          </w:r>
          <w:r w:rsidRPr="00716D48">
            <w:rPr>
              <w:rFonts w:eastAsia="Calibri"/>
              <w:color w:val="auto"/>
              <w:szCs w:val="22"/>
              <w:u w:val="single"/>
            </w:rPr>
            <w:t>44-89-80</w:t>
          </w:r>
          <w:r w:rsidRPr="00716D48">
            <w:rPr>
              <w:rFonts w:eastAsia="Calibri"/>
              <w:color w:val="auto"/>
              <w:szCs w:val="22"/>
            </w:rPr>
            <w:t xml:space="preserve"> may appeal </w:t>
          </w:r>
          <w:r w:rsidRPr="00716D48">
            <w:rPr>
              <w:rFonts w:eastAsia="Calibri"/>
              <w:strike/>
              <w:color w:val="auto"/>
              <w:szCs w:val="22"/>
            </w:rPr>
            <w:t xml:space="preserve">to the appropriate court for judicial review pursuant to the Administrative Procedures </w:t>
          </w:r>
          <w:proofErr w:type="spellStart"/>
          <w:r w:rsidRPr="00716D48">
            <w:rPr>
              <w:rFonts w:eastAsia="Calibri"/>
              <w:strike/>
              <w:color w:val="auto"/>
              <w:szCs w:val="22"/>
            </w:rPr>
            <w:t>Act</w:t>
          </w:r>
          <w:r w:rsidRPr="00716D48">
            <w:rPr>
              <w:rFonts w:eastAsia="Calibri"/>
              <w:color w:val="auto"/>
              <w:szCs w:val="22"/>
              <w:u w:val="single"/>
            </w:rPr>
            <w:t>pursuant</w:t>
          </w:r>
          <w:proofErr w:type="spellEnd"/>
          <w:r w:rsidRPr="00716D48">
            <w:rPr>
              <w:rFonts w:eastAsia="Calibri"/>
              <w:color w:val="auto"/>
              <w:szCs w:val="22"/>
              <w:u w:val="single"/>
            </w:rPr>
            <w:t xml:space="preserve"> to Section 44-1-60 and applicable law</w:t>
          </w:r>
          <w:r w:rsidRPr="00716D48">
            <w:rPr>
              <w:rFonts w:eastAsia="Calibri"/>
              <w:color w:val="auto"/>
              <w:szCs w:val="22"/>
            </w:rPr>
            <w:t>.</w:t>
          </w:r>
        </w:p>
        <w:p w14:paraId="43247D3F"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44-93-20 of the S.C. Code is amended to read:</w:t>
          </w:r>
        </w:p>
        <w:p w14:paraId="69E5C050" w14:textId="77777777" w:rsidR="00716D48" w:rsidRPr="00716D48" w:rsidRDefault="00716D48" w:rsidP="00716D48">
          <w:pPr>
            <w:rPr>
              <w:rFonts w:eastAsia="Calibri"/>
              <w:color w:val="auto"/>
              <w:szCs w:val="22"/>
            </w:rPr>
          </w:pPr>
          <w:r w:rsidRPr="00716D48">
            <w:rPr>
              <w:rFonts w:eastAsia="Calibri"/>
              <w:color w:val="auto"/>
              <w:szCs w:val="22"/>
            </w:rPr>
            <w:tab/>
            <w:t>Section 44-93-20.</w:t>
          </w:r>
          <w:r w:rsidRPr="00716D48">
            <w:rPr>
              <w:rFonts w:eastAsia="Calibri"/>
              <w:color w:val="auto"/>
              <w:szCs w:val="22"/>
            </w:rPr>
            <w:tab/>
            <w:t>(A) “Infectious waste” or “waste” means:</w:t>
          </w:r>
        </w:p>
        <w:p w14:paraId="2E0FA28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sharps;</w:t>
          </w:r>
        </w:p>
        <w:p w14:paraId="28DA798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cultures and stocks of infectious agents and associated biologicals;</w:t>
          </w:r>
        </w:p>
        <w:p w14:paraId="6075B0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human blood and blood products;</w:t>
          </w:r>
        </w:p>
        <w:p w14:paraId="1DF935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pathological waste;</w:t>
          </w:r>
        </w:p>
        <w:p w14:paraId="7C87D87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contaminated animal carcasses, body parts, and bedding of animals intentionally exposed to pathogens;  and</w:t>
          </w:r>
        </w:p>
        <w:p w14:paraId="0288CF5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isolation waste pursuant to the “Guidelines for Isolation Precautions in Hospitals”, Centers for Disease Control.</w:t>
          </w:r>
        </w:p>
        <w:p w14:paraId="5587CCD2" w14:textId="77777777" w:rsidR="00716D48" w:rsidRPr="00716D48" w:rsidRDefault="00716D48" w:rsidP="00716D48">
          <w:pPr>
            <w:rPr>
              <w:rFonts w:eastAsia="Calibri"/>
              <w:color w:val="auto"/>
              <w:szCs w:val="22"/>
            </w:rPr>
          </w:pPr>
          <w:r w:rsidRPr="00716D48">
            <w:rPr>
              <w:rFonts w:eastAsia="Calibri"/>
              <w:color w:val="auto"/>
              <w:szCs w:val="22"/>
            </w:rPr>
            <w:tab/>
            <w:t>Nothing in this chapter prohibits a generator of infectious wastes from designating and managing wastes in addition to those listed above as infectious wastes.</w:t>
          </w:r>
        </w:p>
        <w:p w14:paraId="55C96A4F" w14:textId="77777777" w:rsidR="00716D48" w:rsidRPr="00716D48" w:rsidRDefault="00716D48" w:rsidP="00716D48">
          <w:pPr>
            <w:rPr>
              <w:rFonts w:eastAsia="Calibri"/>
              <w:color w:val="auto"/>
              <w:szCs w:val="22"/>
            </w:rPr>
          </w:pPr>
          <w:r w:rsidRPr="00716D48">
            <w:rPr>
              <w:rFonts w:eastAsia="Calibri"/>
              <w:color w:val="auto"/>
              <w:szCs w:val="22"/>
            </w:rPr>
            <w:tab/>
            <w:t>(B) “Infectious waste management” means the systematic control of the collection, source separation, storage, transportation, treatment, and disposal of infectious wastes.</w:t>
          </w:r>
        </w:p>
        <w:p w14:paraId="2B003743" w14:textId="77777777" w:rsidR="00716D48" w:rsidRPr="00716D48" w:rsidRDefault="00716D48" w:rsidP="00716D48">
          <w:pPr>
            <w:rPr>
              <w:rFonts w:eastAsia="Calibri"/>
              <w:color w:val="auto"/>
              <w:szCs w:val="22"/>
            </w:rPr>
          </w:pPr>
          <w:r w:rsidRPr="00716D48">
            <w:rPr>
              <w:rFonts w:eastAsia="Calibri"/>
              <w:strike/>
              <w:color w:val="auto"/>
              <w:szCs w:val="22"/>
            </w:rPr>
            <w:tab/>
            <w:t>(C) “Board” means the South Carolina Board of Health and Environmental Control which is charged with responsibility for implementation of the Infectious Waste Management Act.</w:t>
          </w:r>
        </w:p>
        <w:p w14:paraId="4254C1A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(D)</w:t>
          </w:r>
          <w:r w:rsidRPr="00716D48">
            <w:rPr>
              <w:rFonts w:eastAsia="Calibri"/>
              <w:color w:val="auto"/>
              <w:szCs w:val="22"/>
              <w:u w:val="single"/>
            </w:rPr>
            <w:t>(C)</w:t>
          </w:r>
          <w:r w:rsidRPr="00716D48">
            <w:rPr>
              <w:rFonts w:eastAsia="Calibri"/>
              <w:color w:val="auto"/>
              <w:szCs w:val="22"/>
            </w:rPr>
            <w:t xml:space="preserve"> “Director” means the director of the department or his authorized agent.</w:t>
          </w:r>
        </w:p>
        <w:p w14:paraId="48962C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(E)</w:t>
          </w:r>
          <w:r w:rsidRPr="00716D48">
            <w:rPr>
              <w:rFonts w:eastAsia="Calibri"/>
              <w:color w:val="auto"/>
              <w:szCs w:val="22"/>
              <w:u w:val="single"/>
            </w:rPr>
            <w:t>(D)</w:t>
          </w:r>
          <w:r w:rsidRPr="00716D48">
            <w:rPr>
              <w:rFonts w:eastAsia="Calibri"/>
              <w:color w:val="auto"/>
              <w:szCs w:val="22"/>
            </w:rPr>
            <w:t xml:space="preserve"> “Containment” means the packaging of infectious waste or the containers in which infectious waste is placed.</w:t>
          </w:r>
        </w:p>
        <w:p w14:paraId="442FC5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(F)</w:t>
          </w:r>
          <w:r w:rsidRPr="00716D48">
            <w:rPr>
              <w:rFonts w:eastAsia="Calibri"/>
              <w:color w:val="auto"/>
              <w:szCs w:val="22"/>
              <w:u w:val="single"/>
            </w:rPr>
            <w:t>(E)</w:t>
          </w:r>
          <w:r w:rsidRPr="00716D48">
            <w:rPr>
              <w:rFonts w:eastAsia="Calibri"/>
              <w:color w:val="auto"/>
              <w:szCs w:val="22"/>
            </w:rPr>
            <w:t xml:space="preserve"> “Department” means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including personnel of the department authorized </w:t>
          </w:r>
          <w:r w:rsidRPr="00716D48">
            <w:rPr>
              <w:rFonts w:eastAsia="Calibri"/>
              <w:strike/>
              <w:color w:val="auto"/>
              <w:szCs w:val="22"/>
            </w:rPr>
            <w:t xml:space="preserve">by the board </w:t>
          </w:r>
          <w:r w:rsidRPr="00716D48">
            <w:rPr>
              <w:rFonts w:eastAsia="Calibri"/>
              <w:color w:val="auto"/>
              <w:szCs w:val="22"/>
            </w:rPr>
            <w:t>to act on behalf of the department</w:t>
          </w:r>
          <w:r w:rsidRPr="00716D48">
            <w:rPr>
              <w:rFonts w:eastAsia="Calibri"/>
              <w:strike/>
              <w:color w:val="auto"/>
              <w:szCs w:val="22"/>
            </w:rPr>
            <w:t xml:space="preserve"> or board</w:t>
          </w:r>
          <w:r w:rsidRPr="00716D48">
            <w:rPr>
              <w:rFonts w:eastAsia="Calibri"/>
              <w:color w:val="auto"/>
              <w:szCs w:val="22"/>
            </w:rPr>
            <w:t>.</w:t>
          </w:r>
          <w:r w:rsidRPr="00716D48">
            <w:rPr>
              <w:rFonts w:eastAsia="Calibri"/>
              <w:color w:val="auto"/>
              <w:szCs w:val="22"/>
              <w:u w:val="single"/>
            </w:rPr>
            <w:t xml:space="preserve"> The department is charged with the responsibility for implementation of the Infectious Waste Management Act.</w:t>
          </w:r>
        </w:p>
        <w:p w14:paraId="77A817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(G)</w:t>
          </w:r>
          <w:r w:rsidRPr="00716D48">
            <w:rPr>
              <w:rFonts w:eastAsia="Calibri"/>
              <w:color w:val="auto"/>
              <w:szCs w:val="22"/>
              <w:u w:val="single"/>
            </w:rPr>
            <w:t>(F)</w:t>
          </w:r>
          <w:r w:rsidRPr="00716D48">
            <w:rPr>
              <w:rFonts w:eastAsia="Calibri"/>
              <w:color w:val="auto"/>
              <w:szCs w:val="22"/>
            </w:rP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069E8DD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(H)</w:t>
          </w:r>
          <w:r w:rsidRPr="00716D48">
            <w:rPr>
              <w:rFonts w:eastAsia="Calibri"/>
              <w:color w:val="auto"/>
              <w:szCs w:val="22"/>
              <w:u w:val="single"/>
            </w:rPr>
            <w:t>(G)</w:t>
          </w:r>
          <w:r w:rsidRPr="00716D48">
            <w:rPr>
              <w:rFonts w:eastAsia="Calibri"/>
              <w:color w:val="auto"/>
              <w:szCs w:val="22"/>
            </w:rPr>
            <w:t xml:space="preserve"> “Facility” means a location or site within which infectious waste is treated, stored, or disposed of.</w:t>
          </w:r>
        </w:p>
        <w:p w14:paraId="0BB5618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(I)</w:t>
          </w:r>
          <w:r w:rsidRPr="00716D48">
            <w:rPr>
              <w:rFonts w:eastAsia="Calibri"/>
              <w:color w:val="auto"/>
              <w:szCs w:val="22"/>
              <w:u w:val="single"/>
            </w:rPr>
            <w:t>(H)</w:t>
          </w:r>
          <w:r w:rsidRPr="00716D48">
            <w:rPr>
              <w:rFonts w:eastAsia="Calibri"/>
              <w:color w:val="auto"/>
              <w:szCs w:val="22"/>
            </w:rPr>
            <w:t xml:space="preserve"> “Generator” means the person producing infectious waste except waste produced in a private residence.</w:t>
          </w:r>
        </w:p>
        <w:p w14:paraId="486B56C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(J)</w:t>
          </w:r>
          <w:r w:rsidRPr="00716D48">
            <w:rPr>
              <w:rFonts w:eastAsia="Calibri"/>
              <w:color w:val="auto"/>
              <w:szCs w:val="22"/>
              <w:u w:val="single"/>
            </w:rPr>
            <w:t>(I)</w:t>
          </w:r>
          <w:r w:rsidRPr="00716D48">
            <w:rPr>
              <w:rFonts w:eastAsia="Calibri"/>
              <w:color w:val="auto"/>
              <w:szCs w:val="22"/>
            </w:rPr>
            <w:t xml:space="preserve">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14:paraId="58EBF45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(K)</w:t>
          </w:r>
          <w:r w:rsidRPr="00716D48">
            <w:rPr>
              <w:rFonts w:eastAsia="Calibri"/>
              <w:color w:val="auto"/>
              <w:szCs w:val="22"/>
              <w:u w:val="single"/>
            </w:rPr>
            <w:t>(J)</w:t>
          </w:r>
          <w:r w:rsidRPr="00716D48">
            <w:rPr>
              <w:rFonts w:eastAsia="Calibri"/>
              <w:color w:val="auto"/>
              <w:szCs w:val="22"/>
            </w:rPr>
            <w:t xml:space="preserve"> “Person” means an individual, partnership, co-partnership, cooperative, firm, company, public or private corporation, political subdivision, agency of the State, county, or local government, trust, estate, joint structure company, or any other legal entity or its legal representative, agent, or assigns.</w:t>
          </w:r>
        </w:p>
        <w:p w14:paraId="6F0A94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(L)</w:t>
          </w:r>
          <w:r w:rsidRPr="00716D48">
            <w:rPr>
              <w:rFonts w:eastAsia="Calibri"/>
              <w:color w:val="auto"/>
              <w:szCs w:val="22"/>
              <w:u w:val="single"/>
            </w:rPr>
            <w:t>(K)</w:t>
          </w:r>
          <w:r w:rsidRPr="00716D48">
            <w:rPr>
              <w:rFonts w:eastAsia="Calibri"/>
              <w:color w:val="auto"/>
              <w:szCs w:val="22"/>
            </w:rPr>
            <w:t xml:space="preserve"> “Storage” means the actual or intended holding of infectious wastes, either on a temporary basis or for a period of time, in the manner as not to constitute disposing of the wastes.</w:t>
          </w:r>
        </w:p>
        <w:p w14:paraId="03E4C23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(M)</w:t>
          </w:r>
          <w:r w:rsidRPr="00716D48">
            <w:rPr>
              <w:rFonts w:eastAsia="Calibri"/>
              <w:color w:val="auto"/>
              <w:szCs w:val="22"/>
              <w:u w:val="single"/>
            </w:rPr>
            <w:t>(L)</w:t>
          </w:r>
          <w:r w:rsidRPr="00716D48">
            <w:rPr>
              <w:rFonts w:eastAsia="Calibri"/>
              <w:color w:val="auto"/>
              <w:szCs w:val="22"/>
            </w:rPr>
            <w:t xml:space="preserve"> “Transport” means the movement of infectious waste from the generation site to a facility or site for intermediate storage.</w:t>
          </w:r>
        </w:p>
        <w:p w14:paraId="79FAC54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(N)</w:t>
          </w:r>
          <w:r w:rsidRPr="00716D48">
            <w:rPr>
              <w:rFonts w:eastAsia="Calibri"/>
              <w:color w:val="auto"/>
              <w:szCs w:val="22"/>
              <w:u w:val="single"/>
            </w:rPr>
            <w:t>(M)</w:t>
          </w:r>
          <w:r w:rsidRPr="00716D48">
            <w:rPr>
              <w:rFonts w:eastAsia="Calibri"/>
              <w:color w:val="auto"/>
              <w:szCs w:val="22"/>
            </w:rPr>
            <w:t xml:space="preserve"> “Treatment” means a method, technique, or process designed to change the physical, chemical, or biological character or composition of infectious waste so as to sufficiently reduce or eliminate the infectious nature of the waste.</w:t>
          </w:r>
        </w:p>
        <w:p w14:paraId="246E98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(O)</w:t>
          </w:r>
          <w:r w:rsidRPr="00716D48">
            <w:rPr>
              <w:rFonts w:eastAsia="Calibri"/>
              <w:color w:val="auto"/>
              <w:szCs w:val="22"/>
              <w:u w:val="single"/>
            </w:rPr>
            <w:t>(N)</w:t>
          </w:r>
          <w:r w:rsidRPr="00716D48">
            <w:rPr>
              <w:rFonts w:eastAsia="Calibri"/>
              <w:color w:val="auto"/>
              <w:szCs w:val="22"/>
            </w:rPr>
            <w:t xml:space="preserve"> “Expand” means an increase in the capacity of the facility or an increase in the quantity of infectious waste received by a facility that exceeds a permit condition.</w:t>
          </w:r>
        </w:p>
        <w:p w14:paraId="41CADB3F" w14:textId="77777777" w:rsidR="00716D48" w:rsidRPr="00716D48" w:rsidRDefault="00716D48" w:rsidP="00716D48">
          <w:pPr>
            <w:rPr>
              <w:rFonts w:eastAsia="Calibri"/>
              <w:color w:val="auto"/>
              <w:szCs w:val="22"/>
            </w:rPr>
          </w:pPr>
          <w:r w:rsidRPr="00716D48">
            <w:rPr>
              <w:rFonts w:eastAsia="Calibri"/>
              <w:color w:val="auto"/>
              <w:szCs w:val="22"/>
            </w:rPr>
            <w:tab/>
            <w:t>Section 44-96-40 of the S.C. Code is amended to read:</w:t>
          </w:r>
        </w:p>
        <w:p w14:paraId="1E49DB27" w14:textId="77777777" w:rsidR="00716D48" w:rsidRPr="00716D48" w:rsidRDefault="00716D48" w:rsidP="00716D48">
          <w:pPr>
            <w:rPr>
              <w:rFonts w:eastAsia="Calibri"/>
              <w:color w:val="auto"/>
              <w:szCs w:val="22"/>
            </w:rPr>
          </w:pPr>
          <w:r w:rsidRPr="00716D48">
            <w:rPr>
              <w:rFonts w:eastAsia="Calibri"/>
              <w:color w:val="auto"/>
              <w:szCs w:val="22"/>
            </w:rPr>
            <w:tab/>
            <w:t>Section 44-96-40.</w:t>
          </w:r>
          <w:r w:rsidRPr="00716D48">
            <w:rPr>
              <w:rFonts w:eastAsia="Calibri"/>
              <w:color w:val="auto"/>
              <w:szCs w:val="22"/>
            </w:rPr>
            <w:tab/>
            <w:t>As used in this chapter:</w:t>
          </w:r>
        </w:p>
        <w:p w14:paraId="126923CA" w14:textId="77777777" w:rsidR="00716D48" w:rsidRPr="00716D48" w:rsidRDefault="00716D48" w:rsidP="00716D48">
          <w:pPr>
            <w:rPr>
              <w:rFonts w:eastAsia="Calibri"/>
              <w:color w:val="auto"/>
              <w:szCs w:val="22"/>
            </w:rPr>
          </w:pPr>
          <w:r w:rsidRPr="00716D48">
            <w:rPr>
              <w:rFonts w:eastAsia="Calibri"/>
              <w:color w:val="auto"/>
              <w:szCs w:val="22"/>
            </w:rPr>
            <w:tab/>
            <w:t>(1) “Beverage” means beer or malt beverages, mineral water, soda water, and similar carbonated soft drinks in liquid form, and all other liquids intended for human consumption, except for liquids marketed for and intended for consumption for medicinal purposes.</w:t>
          </w:r>
        </w:p>
        <w:p w14:paraId="668EADD5" w14:textId="77777777" w:rsidR="00716D48" w:rsidRPr="00716D48" w:rsidRDefault="00716D48" w:rsidP="00716D48">
          <w:pPr>
            <w:rPr>
              <w:rFonts w:eastAsia="Calibri"/>
              <w:color w:val="auto"/>
              <w:szCs w:val="22"/>
            </w:rPr>
          </w:pPr>
          <w:r w:rsidRPr="00716D48">
            <w:rPr>
              <w:rFonts w:eastAsia="Calibri"/>
              <w:color w:val="auto"/>
              <w:szCs w:val="22"/>
            </w:rPr>
            <w:tab/>
            <w:t>(2) “Beverage container” means the individual, separate, and sealed glass, aluminum or other metal, or plastic bottle, can, jar, or carton containing beverage intended for human consumption.</w:t>
          </w:r>
        </w:p>
        <w:p w14:paraId="0AAFC017" w14:textId="77777777" w:rsidR="00716D48" w:rsidRPr="00716D48" w:rsidRDefault="00716D48" w:rsidP="00716D48">
          <w:pPr>
            <w:rPr>
              <w:rFonts w:eastAsia="Calibri"/>
              <w:color w:val="auto"/>
              <w:szCs w:val="22"/>
            </w:rPr>
          </w:pPr>
          <w:r w:rsidRPr="00716D48">
            <w:rPr>
              <w:rFonts w:eastAsia="Calibri"/>
              <w:color w:val="auto"/>
              <w:szCs w:val="22"/>
            </w:rPr>
            <w:tab/>
            <w:t>(3) “Collection” means the act of picking up solid waste materials from homes, businesses, governmental agencies, institutions, or industrial sites.</w:t>
          </w:r>
        </w:p>
        <w:p w14:paraId="1368E190" w14:textId="77777777" w:rsidR="00716D48" w:rsidRPr="00716D48" w:rsidRDefault="00716D48" w:rsidP="00716D48">
          <w:pPr>
            <w:rPr>
              <w:rFonts w:eastAsia="Calibri"/>
              <w:color w:val="auto"/>
              <w:szCs w:val="22"/>
            </w:rPr>
          </w:pPr>
          <w:r w:rsidRPr="00716D48">
            <w:rPr>
              <w:rFonts w:eastAsia="Calibri"/>
              <w:color w:val="auto"/>
              <w:szCs w:val="22"/>
            </w:rPr>
            <w:tab/>
            <w:t>(4) “Compost” means the humus-like product of the process of composting waste.</w:t>
          </w:r>
        </w:p>
        <w:p w14:paraId="39A2156C" w14:textId="77777777" w:rsidR="00716D48" w:rsidRPr="00716D48" w:rsidRDefault="00716D48" w:rsidP="00716D48">
          <w:pPr>
            <w:rPr>
              <w:rFonts w:eastAsia="Calibri"/>
              <w:color w:val="auto"/>
              <w:szCs w:val="22"/>
            </w:rPr>
          </w:pPr>
          <w:r w:rsidRPr="00716D48">
            <w:rPr>
              <w:rFonts w:eastAsia="Calibri"/>
              <w:color w:val="auto"/>
              <w:szCs w:val="22"/>
            </w:rPr>
            <w:tab/>
            <w:t>(5) “Composting facility” means any facility used to provide aerobic, thermophilic decomposition of the solid organic constituents of solid waste to produce a stable, humus-like material.</w:t>
          </w:r>
        </w:p>
        <w:p w14:paraId="1A1CAE59" w14:textId="77777777" w:rsidR="00716D48" w:rsidRPr="00716D48" w:rsidRDefault="00716D48" w:rsidP="00716D48">
          <w:pPr>
            <w:rPr>
              <w:rFonts w:eastAsia="Calibri"/>
              <w:color w:val="auto"/>
              <w:szCs w:val="22"/>
            </w:rPr>
          </w:pPr>
          <w:r w:rsidRPr="00716D48">
            <w:rPr>
              <w:rFonts w:eastAsia="Calibri"/>
              <w:color w:val="auto"/>
              <w:szCs w:val="22"/>
            </w:rPr>
            <w:tab/>
            <w:t>(6) “Construction and demolition debris” means discarded solid wastes resulting from construction, 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59594534" w14:textId="77777777" w:rsidR="00716D48" w:rsidRPr="00716D48" w:rsidRDefault="00716D48" w:rsidP="00716D48">
          <w:pPr>
            <w:rPr>
              <w:rFonts w:eastAsia="Calibri"/>
              <w:color w:val="auto"/>
              <w:szCs w:val="22"/>
            </w:rPr>
          </w:pPr>
          <w:r w:rsidRPr="00716D48">
            <w:rPr>
              <w:rFonts w:eastAsia="Calibri"/>
              <w:color w:val="auto"/>
              <w:szCs w:val="22"/>
            </w:rPr>
            <w:tab/>
            <w:t>(7) “County solid waste management plan” means a solid waste management plan prepared, approved, and submitted by a single county pursuant to Section 44-96-80.</w:t>
          </w:r>
        </w:p>
        <w:p w14:paraId="50C0B08F" w14:textId="77777777" w:rsidR="00716D48" w:rsidRPr="00716D48" w:rsidRDefault="00716D48" w:rsidP="00716D48">
          <w:pPr>
            <w:rPr>
              <w:rFonts w:eastAsia="Calibri"/>
              <w:color w:val="auto"/>
              <w:szCs w:val="22"/>
            </w:rPr>
          </w:pPr>
          <w:r w:rsidRPr="00716D48">
            <w:rPr>
              <w:rFonts w:eastAsia="Calibri"/>
              <w:color w:val="auto"/>
              <w:szCs w:val="22"/>
            </w:rPr>
            <w:tab/>
            <w:t>(8) “Degradable”, with respect to any material, means that the material, after being discarded, is capable of decomposing to components other than heavy metals or other toxic substances after exposure to bacteria, light, or outdoor elements.</w:t>
          </w:r>
        </w:p>
        <w:p w14:paraId="0B424188" w14:textId="77777777" w:rsidR="00716D48" w:rsidRPr="00716D48" w:rsidRDefault="00716D48" w:rsidP="00716D48">
          <w:pPr>
            <w:rPr>
              <w:rFonts w:eastAsia="Calibri"/>
              <w:color w:val="auto"/>
              <w:szCs w:val="22"/>
            </w:rPr>
          </w:pPr>
          <w:r w:rsidRPr="00716D48">
            <w:rPr>
              <w:rFonts w:eastAsia="Calibri"/>
              <w:color w:val="auto"/>
              <w:szCs w:val="22"/>
            </w:rPr>
            <w:tab/>
            <w:t xml:space="preserve">(9)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07D8C13F" w14:textId="77777777" w:rsidR="00716D48" w:rsidRPr="00716D48" w:rsidRDefault="00716D48" w:rsidP="00716D48">
          <w:pPr>
            <w:rPr>
              <w:rFonts w:eastAsia="Calibri"/>
              <w:color w:val="auto"/>
              <w:szCs w:val="22"/>
            </w:rPr>
          </w:pPr>
          <w:r w:rsidRPr="00716D48">
            <w:rPr>
              <w:rFonts w:eastAsia="Calibri"/>
              <w:color w:val="auto"/>
              <w:szCs w:val="22"/>
            </w:rPr>
            <w:tab/>
            <w:t>(10) “Discharge” means the accidental or intentional spilling, leaking, pumping, pouring, emitting, emptying, or dumping of solid waste, including leachate, into or on any land or water.</w:t>
          </w:r>
        </w:p>
        <w:p w14:paraId="217A4244" w14:textId="77777777" w:rsidR="00716D48" w:rsidRPr="00716D48" w:rsidRDefault="00716D48" w:rsidP="00716D48">
          <w:pPr>
            <w:rPr>
              <w:rFonts w:eastAsia="Calibri"/>
              <w:color w:val="auto"/>
              <w:szCs w:val="22"/>
            </w:rPr>
          </w:pPr>
          <w:r w:rsidRPr="00716D48">
            <w:rPr>
              <w:rFonts w:eastAsia="Calibri"/>
              <w:color w:val="auto"/>
              <w:szCs w:val="22"/>
            </w:rPr>
            <w:tab/>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6A4CDCE7" w14:textId="77777777" w:rsidR="00716D48" w:rsidRPr="00716D48" w:rsidRDefault="00716D48" w:rsidP="00716D48">
          <w:pPr>
            <w:rPr>
              <w:rFonts w:eastAsia="Calibri"/>
              <w:color w:val="auto"/>
              <w:szCs w:val="22"/>
            </w:rPr>
          </w:pPr>
          <w:r w:rsidRPr="00716D48">
            <w:rPr>
              <w:rFonts w:eastAsia="Calibri"/>
              <w:color w:val="auto"/>
              <w:szCs w:val="22"/>
            </w:rPr>
            <w:tab/>
            <w:t>(12) “Energy recovery” means the beneficial use, reuse, recycling, or reclamation of solid waste through the use of the waste to recover energy therefrom.</w:t>
          </w:r>
        </w:p>
        <w:p w14:paraId="21C37E95" w14:textId="77777777" w:rsidR="00716D48" w:rsidRPr="00716D48" w:rsidRDefault="00716D48" w:rsidP="00716D48">
          <w:pPr>
            <w:rPr>
              <w:rFonts w:eastAsia="Calibri"/>
              <w:color w:val="auto"/>
              <w:szCs w:val="22"/>
            </w:rPr>
          </w:pPr>
          <w:r w:rsidRPr="00716D48">
            <w:rPr>
              <w:rFonts w:eastAsia="Calibri"/>
              <w:color w:val="auto"/>
              <w:szCs w:val="22"/>
            </w:rPr>
            <w:tab/>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63DBECD9" w14:textId="77777777" w:rsidR="00716D48" w:rsidRPr="00716D48" w:rsidRDefault="00716D48" w:rsidP="00716D48">
          <w:pPr>
            <w:rPr>
              <w:rFonts w:eastAsia="Calibri"/>
              <w:color w:val="auto"/>
              <w:szCs w:val="22"/>
            </w:rPr>
          </w:pPr>
          <w:r w:rsidRPr="00716D48">
            <w:rPr>
              <w:rFonts w:eastAsia="Calibri"/>
              <w:color w:val="auto"/>
              <w:szCs w:val="22"/>
            </w:rPr>
            <w:tab/>
            <w:t>(14) “For hire motor carrier” means a company operating a fleet of vehicles used exclusively in the transportation of freight for compensation.</w:t>
          </w:r>
        </w:p>
        <w:p w14:paraId="071A2F0E" w14:textId="77777777" w:rsidR="00716D48" w:rsidRPr="00716D48" w:rsidRDefault="00716D48" w:rsidP="00716D48">
          <w:pPr>
            <w:rPr>
              <w:rFonts w:eastAsia="Calibri"/>
              <w:color w:val="auto"/>
              <w:szCs w:val="22"/>
            </w:rPr>
          </w:pPr>
          <w:r w:rsidRPr="00716D48">
            <w:rPr>
              <w:rFonts w:eastAsia="Calibri"/>
              <w:color w:val="auto"/>
              <w:szCs w:val="22"/>
            </w:rPr>
            <w:tab/>
            <w:t>(15) “Generation” means the act or process of producing solid waste.</w:t>
          </w:r>
        </w:p>
        <w:p w14:paraId="128BE6FC" w14:textId="77777777" w:rsidR="00716D48" w:rsidRPr="00716D48" w:rsidRDefault="00716D48" w:rsidP="00716D48">
          <w:pPr>
            <w:rPr>
              <w:rFonts w:eastAsia="Calibri"/>
              <w:color w:val="auto"/>
              <w:szCs w:val="22"/>
            </w:rPr>
          </w:pPr>
          <w:r w:rsidRPr="00716D48">
            <w:rPr>
              <w:rFonts w:eastAsia="Calibri"/>
              <w:color w:val="auto"/>
              <w:szCs w:val="22"/>
            </w:rPr>
            <w:tab/>
            <w:t>(16) “Groundwater” means water beneath the land surface in the saturated zone.</w:t>
          </w:r>
        </w:p>
        <w:p w14:paraId="1C28FC2F" w14:textId="77777777" w:rsidR="00716D48" w:rsidRPr="00716D48" w:rsidRDefault="00716D48" w:rsidP="00716D48">
          <w:pPr>
            <w:rPr>
              <w:rFonts w:eastAsia="Calibri"/>
              <w:color w:val="auto"/>
              <w:szCs w:val="22"/>
            </w:rPr>
          </w:pPr>
          <w:r w:rsidRPr="00716D48">
            <w:rPr>
              <w:rFonts w:eastAsia="Calibri"/>
              <w:color w:val="auto"/>
              <w:szCs w:val="22"/>
            </w:rPr>
            <w:tab/>
            <w:t>(17) “Hazardous waste” has the meaning provided in Section 44-56-20 of the South Carolina Hazardous Waste Management Act.</w:t>
          </w:r>
        </w:p>
        <w:p w14:paraId="6B5F581C" w14:textId="77777777" w:rsidR="00716D48" w:rsidRPr="00716D48" w:rsidRDefault="00716D48" w:rsidP="00716D48">
          <w:pPr>
            <w:rPr>
              <w:rFonts w:eastAsia="Calibri"/>
              <w:color w:val="auto"/>
              <w:szCs w:val="22"/>
            </w:rPr>
          </w:pPr>
          <w:r w:rsidRPr="00716D48">
            <w:rPr>
              <w:rFonts w:eastAsia="Calibri"/>
              <w:color w:val="auto"/>
              <w:szCs w:val="22"/>
            </w:rPr>
            <w:tab/>
            <w:t>(18) “Incineration” means the use of controlled flame combustion to thermally break down solid, liquid, or gaseous combustible wastes, producing residue that contains little or no combustible materials.</w:t>
          </w:r>
        </w:p>
        <w:p w14:paraId="43C41D7D" w14:textId="77777777" w:rsidR="00716D48" w:rsidRPr="00716D48" w:rsidRDefault="00716D48" w:rsidP="00716D48">
          <w:pPr>
            <w:rPr>
              <w:rFonts w:eastAsia="Calibri"/>
              <w:color w:val="auto"/>
              <w:szCs w:val="22"/>
            </w:rPr>
          </w:pPr>
          <w:r w:rsidRPr="00716D48">
            <w:rPr>
              <w:rFonts w:eastAsia="Calibri"/>
              <w:color w:val="auto"/>
              <w:szCs w:val="22"/>
            </w:rPr>
            <w:tab/>
            <w:t>(19) “Industrial waste” means solid waste that results from industrial processes including, but not limited to, factories and treatment plants.</w:t>
          </w:r>
        </w:p>
        <w:p w14:paraId="55AC0CDD" w14:textId="77777777" w:rsidR="00716D48" w:rsidRPr="00716D48" w:rsidRDefault="00716D48" w:rsidP="00716D48">
          <w:pPr>
            <w:rPr>
              <w:rFonts w:eastAsia="Calibri"/>
              <w:color w:val="auto"/>
              <w:szCs w:val="22"/>
            </w:rPr>
          </w:pPr>
          <w:r w:rsidRPr="00716D48">
            <w:rPr>
              <w:rFonts w:eastAsia="Calibri"/>
              <w:color w:val="auto"/>
              <w:szCs w:val="22"/>
            </w:rPr>
            <w:tab/>
            <w:t>(20) “Infectious waste” has the meaning given in Section 44-93-20 of the South Carolina Infectious Waste Management Act.</w:t>
          </w:r>
        </w:p>
        <w:p w14:paraId="44766CED" w14:textId="77777777" w:rsidR="00716D48" w:rsidRPr="00716D48" w:rsidRDefault="00716D48" w:rsidP="00716D48">
          <w:pPr>
            <w:rPr>
              <w:rFonts w:eastAsia="Calibri"/>
              <w:color w:val="auto"/>
              <w:szCs w:val="22"/>
            </w:rPr>
          </w:pPr>
          <w:r w:rsidRPr="00716D48">
            <w:rPr>
              <w:rFonts w:eastAsia="Calibri"/>
              <w:color w:val="auto"/>
              <w:szCs w:val="22"/>
            </w:rPr>
            <w:tab/>
            <w:t>(21) “Land-clearing debris” means solid waste which is generated solely from land-clearing activities, but does not include solid waste from agricultural or silvicultural operations.</w:t>
          </w:r>
        </w:p>
        <w:p w14:paraId="0E3D967E" w14:textId="77777777" w:rsidR="00716D48" w:rsidRPr="00716D48" w:rsidRDefault="00716D48" w:rsidP="00716D48">
          <w:pPr>
            <w:rPr>
              <w:rFonts w:eastAsia="Calibri"/>
              <w:color w:val="auto"/>
              <w:szCs w:val="22"/>
            </w:rPr>
          </w:pPr>
          <w:r w:rsidRPr="00716D48">
            <w:rPr>
              <w:rFonts w:eastAsia="Calibri"/>
              <w:color w:val="auto"/>
              <w:szCs w:val="22"/>
            </w:rPr>
            <w:tab/>
            <w:t>(22) “Landfill” means a disposal facility or part of a facility where solid waste is placed in or on land, and which is not a land treatment facility, a surface impoundment, or an injection well.</w:t>
          </w:r>
        </w:p>
        <w:p w14:paraId="6BC323CE" w14:textId="77777777" w:rsidR="00716D48" w:rsidRPr="00716D48" w:rsidRDefault="00716D48" w:rsidP="00716D48">
          <w:pPr>
            <w:rPr>
              <w:rFonts w:eastAsia="Calibri"/>
              <w:color w:val="auto"/>
              <w:szCs w:val="22"/>
            </w:rPr>
          </w:pPr>
          <w:r w:rsidRPr="00716D48">
            <w:rPr>
              <w:rFonts w:eastAsia="Calibri"/>
              <w:color w:val="auto"/>
              <w:szCs w:val="22"/>
            </w:rPr>
            <w:tab/>
            <w:t>(23) “Lead-acid battery” means any battery that consists of lead and sulfuric acid, is used as a power source, and has a capacity of six volts or more, except that this term shall not include a small sealed lead-acid battery which means a lead-acid battery weighing twenty-five pounds or less, used in non-vehicular, non-</w:t>
          </w:r>
          <w:proofErr w:type="spellStart"/>
          <w:r w:rsidRPr="00716D48">
            <w:rPr>
              <w:rFonts w:eastAsia="Calibri"/>
              <w:color w:val="auto"/>
              <w:szCs w:val="22"/>
            </w:rPr>
            <w:t>SLI</w:t>
          </w:r>
          <w:proofErr w:type="spellEnd"/>
          <w:r w:rsidRPr="00716D48">
            <w:rPr>
              <w:rFonts w:eastAsia="Calibri"/>
              <w:color w:val="auto"/>
              <w:szCs w:val="22"/>
            </w:rPr>
            <w:t xml:space="preserve"> (start lighting ignition) applications.</w:t>
          </w:r>
        </w:p>
        <w:p w14:paraId="38419357" w14:textId="77777777" w:rsidR="00716D48" w:rsidRPr="00716D48" w:rsidRDefault="00716D48" w:rsidP="00716D48">
          <w:pPr>
            <w:rPr>
              <w:rFonts w:eastAsia="Calibri"/>
              <w:color w:val="auto"/>
              <w:szCs w:val="22"/>
            </w:rPr>
          </w:pPr>
          <w:r w:rsidRPr="00716D48">
            <w:rPr>
              <w:rFonts w:eastAsia="Calibri"/>
              <w:color w:val="auto"/>
              <w:szCs w:val="22"/>
            </w:rPr>
            <w:tab/>
            <w:t xml:space="preserve">(24) “Lead-acid battery collection facility” means a facility authorized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to accept lead-acid batteries from the public for temporary storage prior to recycling.</w:t>
          </w:r>
        </w:p>
        <w:p w14:paraId="46BE5409" w14:textId="77777777" w:rsidR="00716D48" w:rsidRPr="00716D48" w:rsidRDefault="00716D48" w:rsidP="00716D48">
          <w:pPr>
            <w:rPr>
              <w:rFonts w:eastAsia="Calibri"/>
              <w:color w:val="auto"/>
              <w:szCs w:val="22"/>
            </w:rPr>
          </w:pPr>
          <w:r w:rsidRPr="00716D48">
            <w:rPr>
              <w:rFonts w:eastAsia="Calibri"/>
              <w:color w:val="auto"/>
              <w:szCs w:val="22"/>
            </w:rPr>
            <w:tab/>
            <w:t>(25) “Local government” means a county, any municipality located wholly or partly within the county, and any other political subdivision located wholly or partly within the county when such political subdivision provides solid waste management services.</w:t>
          </w:r>
        </w:p>
        <w:p w14:paraId="0EAAB889" w14:textId="77777777" w:rsidR="00716D48" w:rsidRPr="00716D48" w:rsidRDefault="00716D48" w:rsidP="00716D48">
          <w:pPr>
            <w:rPr>
              <w:rFonts w:eastAsia="Calibri"/>
              <w:color w:val="auto"/>
              <w:szCs w:val="22"/>
            </w:rPr>
          </w:pPr>
          <w:r w:rsidRPr="00716D48">
            <w:rPr>
              <w:rFonts w:eastAsia="Calibri"/>
              <w:color w:val="auto"/>
              <w:szCs w:val="22"/>
            </w:rPr>
            <w:tab/>
            <w:t>(26) “Materials Recovery Facility” means a solid waste management facility that provides for the extraction from solid waste of recoverable materials, materials suitable for use as a fuel or soil amendment, or any combination of such materials.</w:t>
          </w:r>
        </w:p>
        <w:p w14:paraId="46761C63" w14:textId="77777777" w:rsidR="00716D48" w:rsidRPr="00716D48" w:rsidRDefault="00716D48" w:rsidP="00716D48">
          <w:pPr>
            <w:rPr>
              <w:rFonts w:eastAsia="Calibri"/>
              <w:color w:val="auto"/>
              <w:szCs w:val="22"/>
            </w:rPr>
          </w:pPr>
          <w:r w:rsidRPr="00716D48">
            <w:rPr>
              <w:rFonts w:eastAsia="Calibri"/>
              <w:color w:val="auto"/>
              <w:szCs w:val="22"/>
            </w:rPr>
            <w:tab/>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3C2BD9C8" w14:textId="77777777" w:rsidR="00716D48" w:rsidRPr="00716D48" w:rsidRDefault="00716D48" w:rsidP="00716D48">
          <w:pPr>
            <w:rPr>
              <w:rFonts w:eastAsia="Calibri"/>
              <w:color w:val="auto"/>
              <w:szCs w:val="22"/>
            </w:rPr>
          </w:pPr>
          <w:r w:rsidRPr="00716D48">
            <w:rPr>
              <w:rFonts w:eastAsia="Calibri"/>
              <w:color w:val="auto"/>
              <w:szCs w:val="22"/>
            </w:rPr>
            <w:tab/>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794EA2FF" w14:textId="77777777" w:rsidR="00716D48" w:rsidRPr="00716D48" w:rsidRDefault="00716D48" w:rsidP="00716D48">
          <w:pPr>
            <w:rPr>
              <w:rFonts w:eastAsia="Calibri"/>
              <w:color w:val="auto"/>
              <w:szCs w:val="22"/>
            </w:rPr>
          </w:pPr>
          <w:r w:rsidRPr="00716D48">
            <w:rPr>
              <w:rFonts w:eastAsia="Calibri"/>
              <w:color w:val="auto"/>
              <w:szCs w:val="22"/>
            </w:rPr>
            <w:tab/>
            <w:t xml:space="preserve">(29) “Office” means the Office of Solid Waste Reduction and Recycling established within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pursuant to Section 44-96-110.</w:t>
          </w:r>
        </w:p>
        <w:p w14:paraId="58D00C91" w14:textId="77777777" w:rsidR="00716D48" w:rsidRPr="00716D48" w:rsidRDefault="00716D48" w:rsidP="00716D48">
          <w:pPr>
            <w:rPr>
              <w:rFonts w:eastAsia="Calibri"/>
              <w:color w:val="auto"/>
              <w:szCs w:val="22"/>
            </w:rPr>
          </w:pPr>
          <w:r w:rsidRPr="00716D48">
            <w:rPr>
              <w:rFonts w:eastAsia="Calibri"/>
              <w:color w:val="auto"/>
              <w:szCs w:val="22"/>
            </w:rPr>
            <w:tab/>
            <w:t>(30) “Owner/operator” means the person who owns the land on which a solid waste management facility is located or the person who is responsible for the overall operation of the facility, or both.</w:t>
          </w:r>
        </w:p>
        <w:p w14:paraId="407F014D" w14:textId="77777777" w:rsidR="00716D48" w:rsidRPr="00716D48" w:rsidRDefault="00716D48" w:rsidP="00716D48">
          <w:pPr>
            <w:rPr>
              <w:rFonts w:eastAsia="Calibri"/>
              <w:color w:val="auto"/>
              <w:szCs w:val="22"/>
            </w:rPr>
          </w:pPr>
          <w:r w:rsidRPr="00716D48">
            <w:rPr>
              <w:rFonts w:eastAsia="Calibri"/>
              <w:color w:val="auto"/>
              <w:szCs w:val="22"/>
            </w:rPr>
            <w:tab/>
            <w:t>(31) “Person” means an individual, corporation, company, association, partnership, unit of local government, state agency, federal agency, or other legal entity.</w:t>
          </w:r>
        </w:p>
        <w:p w14:paraId="6361ACA7" w14:textId="77777777" w:rsidR="00716D48" w:rsidRPr="00716D48" w:rsidRDefault="00716D48" w:rsidP="00716D48">
          <w:pPr>
            <w:rPr>
              <w:rFonts w:eastAsia="Calibri"/>
              <w:color w:val="auto"/>
              <w:szCs w:val="22"/>
            </w:rPr>
          </w:pPr>
          <w:r w:rsidRPr="00716D48">
            <w:rPr>
              <w:rFonts w:eastAsia="Calibri"/>
              <w:color w:val="auto"/>
              <w:szCs w:val="22"/>
            </w:rPr>
            <w:tab/>
            <w:t>(32) “Plastic bottle” means a plastic container intended for single use, which has a neck that is smaller than the body of the container, accepts a screw-type, snap cap, or other closure, and has a capacity of sixteen fluid ounces or more, but less than five gallons.</w:t>
          </w:r>
        </w:p>
        <w:p w14:paraId="35298006" w14:textId="77777777" w:rsidR="00716D48" w:rsidRPr="00716D48" w:rsidRDefault="00716D48" w:rsidP="00716D48">
          <w:pPr>
            <w:rPr>
              <w:rFonts w:eastAsia="Calibri"/>
              <w:color w:val="auto"/>
              <w:szCs w:val="22"/>
            </w:rPr>
          </w:pPr>
          <w:r w:rsidRPr="00716D48">
            <w:rPr>
              <w:rFonts w:eastAsia="Calibri"/>
              <w:color w:val="auto"/>
              <w:szCs w:val="22"/>
            </w:rPr>
            <w:tab/>
            <w:t>(33) “Plastic container” means any container having a wall thickness of not less than one one-hundredth of an inch used to contain beverages, foods, or nonfood products and composed of synthetic polymeric materials.</w:t>
          </w:r>
        </w:p>
        <w:p w14:paraId="14213B9A" w14:textId="77777777" w:rsidR="00716D48" w:rsidRPr="00716D48" w:rsidRDefault="00716D48" w:rsidP="00716D48">
          <w:pPr>
            <w:rPr>
              <w:rFonts w:eastAsia="Calibri"/>
              <w:color w:val="auto"/>
              <w:szCs w:val="22"/>
            </w:rPr>
          </w:pPr>
          <w:r w:rsidRPr="00716D48">
            <w:rPr>
              <w:rFonts w:eastAsia="Calibri"/>
              <w:color w:val="auto"/>
              <w:szCs w:val="22"/>
            </w:rPr>
            <w:tab/>
            <w:t>(34) “Recovered materials” means those materials which have known use, reuse, or recycling potential;  can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14:paraId="59F8391E" w14:textId="77777777" w:rsidR="00716D48" w:rsidRPr="00716D48" w:rsidRDefault="00716D48" w:rsidP="00716D48">
          <w:pPr>
            <w:rPr>
              <w:rFonts w:eastAsia="Calibri"/>
              <w:color w:val="auto"/>
              <w:szCs w:val="22"/>
            </w:rPr>
          </w:pPr>
          <w:r w:rsidRPr="00716D48">
            <w:rPr>
              <w:rFonts w:eastAsia="Calibri"/>
              <w:color w:val="auto"/>
              <w:szCs w:val="22"/>
            </w:rPr>
            <w:tab/>
            <w:t>(35) “Recovered Materials Processing Facility” means a facility engaged solely in the recycling, storage, processing, and resale or reuse of recovered materials. The term does not include a solid waste processing facility;  however, solid waste generated by a recovered material processing facility is subject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22B41A41" w14:textId="77777777" w:rsidR="00716D48" w:rsidRPr="00716D48" w:rsidRDefault="00716D48" w:rsidP="00716D48">
          <w:pPr>
            <w:rPr>
              <w:rFonts w:eastAsia="Calibri"/>
              <w:color w:val="auto"/>
              <w:szCs w:val="22"/>
            </w:rPr>
          </w:pPr>
          <w:r w:rsidRPr="00716D48">
            <w:rPr>
              <w:rFonts w:eastAsia="Calibri"/>
              <w:color w:val="auto"/>
              <w:szCs w:val="22"/>
            </w:rPr>
            <w:tab/>
            <w:t>(36) “Recyclable material” means those materials which are capable of being recycled and which would otherwise be processed or disposed of as solid waste.</w:t>
          </w:r>
        </w:p>
        <w:p w14:paraId="725FE7BB" w14:textId="77777777" w:rsidR="00716D48" w:rsidRPr="00716D48" w:rsidRDefault="00716D48" w:rsidP="00716D48">
          <w:pPr>
            <w:rPr>
              <w:rFonts w:eastAsia="Calibri"/>
              <w:color w:val="auto"/>
              <w:szCs w:val="22"/>
            </w:rPr>
          </w:pPr>
          <w:r w:rsidRPr="00716D48">
            <w:rPr>
              <w:rFonts w:eastAsia="Calibri"/>
              <w:color w:val="auto"/>
              <w:szCs w:val="22"/>
            </w:rPr>
            <w:tab/>
            <w:t>(37) “Recycling” means any process by which materials which would otherwise become solid waste are collected, separated, or processed and reused or returned to use in the form of raw materials or products (including composting).</w:t>
          </w:r>
        </w:p>
        <w:p w14:paraId="6449F302" w14:textId="77777777" w:rsidR="00716D48" w:rsidRPr="00716D48" w:rsidRDefault="00716D48" w:rsidP="00716D48">
          <w:pPr>
            <w:rPr>
              <w:rFonts w:eastAsia="Calibri"/>
              <w:color w:val="auto"/>
              <w:szCs w:val="22"/>
            </w:rPr>
          </w:pPr>
          <w:r w:rsidRPr="00716D48">
            <w:rPr>
              <w:rFonts w:eastAsia="Calibri"/>
              <w:color w:val="auto"/>
              <w:szCs w:val="22"/>
            </w:rPr>
            <w:tab/>
            <w:t>(38) “Region” means a group of counties in South Carolina which is planning to or has prepared, approved, and submitted a regional solid waste management plan to the department pursuant to Section 44-96-80.</w:t>
          </w:r>
        </w:p>
        <w:p w14:paraId="03FC7A28" w14:textId="77777777" w:rsidR="00716D48" w:rsidRPr="00716D48" w:rsidRDefault="00716D48" w:rsidP="00716D48">
          <w:pPr>
            <w:rPr>
              <w:rFonts w:eastAsia="Calibri"/>
              <w:color w:val="auto"/>
              <w:szCs w:val="22"/>
            </w:rPr>
          </w:pPr>
          <w:r w:rsidRPr="00716D48">
            <w:rPr>
              <w:rFonts w:eastAsia="Calibri"/>
              <w:color w:val="auto"/>
              <w:szCs w:val="22"/>
            </w:rPr>
            <w:tab/>
            <w:t>(39) “Regional solid waste management plan” means a solid waste management plan prepared, approved, and submitted by a group of counties in South Carolina pursuant to Section 44-96-80.</w:t>
          </w:r>
        </w:p>
        <w:p w14:paraId="07E70FA0" w14:textId="77777777" w:rsidR="00716D48" w:rsidRPr="00716D48" w:rsidRDefault="00716D48" w:rsidP="00716D48">
          <w:pPr>
            <w:rPr>
              <w:rFonts w:eastAsia="Calibri"/>
              <w:color w:val="auto"/>
              <w:szCs w:val="22"/>
            </w:rPr>
          </w:pPr>
          <w:r w:rsidRPr="00716D48">
            <w:rPr>
              <w:rFonts w:eastAsia="Calibri"/>
              <w:color w:val="auto"/>
              <w:szCs w:val="22"/>
            </w:rPr>
            <w:tab/>
            <w:t>(40) “Resource recovery” means the process of obtaining material or energy resources from solid waste which no longer has any useful life in its present form and preparing the waste for recycling.</w:t>
          </w:r>
        </w:p>
        <w:p w14:paraId="464F1E5A" w14:textId="77777777" w:rsidR="00716D48" w:rsidRPr="00716D48" w:rsidRDefault="00716D48" w:rsidP="00716D48">
          <w:pPr>
            <w:rPr>
              <w:rFonts w:eastAsia="Calibri"/>
              <w:color w:val="auto"/>
              <w:szCs w:val="22"/>
            </w:rPr>
          </w:pPr>
          <w:r w:rsidRPr="00716D48">
            <w:rPr>
              <w:rFonts w:eastAsia="Calibri"/>
              <w:color w:val="auto"/>
              <w:szCs w:val="22"/>
            </w:rPr>
            <w:tab/>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644C497F" w14:textId="77777777" w:rsidR="00716D48" w:rsidRPr="00716D48" w:rsidRDefault="00716D48" w:rsidP="00716D48">
          <w:pPr>
            <w:rPr>
              <w:rFonts w:eastAsia="Calibri"/>
              <w:color w:val="auto"/>
              <w:szCs w:val="22"/>
            </w:rPr>
          </w:pPr>
          <w:r w:rsidRPr="00716D48">
            <w:rPr>
              <w:rFonts w:eastAsia="Calibri"/>
              <w:color w:val="auto"/>
              <w:szCs w:val="22"/>
            </w:rPr>
            <w:tab/>
            <w:t>(42) “Reuse” means the return of a commodity into the economic stream for use in the same kind of application as before without change in its identity.</w:t>
          </w:r>
        </w:p>
        <w:p w14:paraId="5DAC6F11" w14:textId="77777777" w:rsidR="00716D48" w:rsidRPr="00716D48" w:rsidRDefault="00716D48" w:rsidP="00716D48">
          <w:pPr>
            <w:rPr>
              <w:rFonts w:eastAsia="Calibri"/>
              <w:color w:val="auto"/>
              <w:szCs w:val="22"/>
            </w:rPr>
          </w:pPr>
          <w:r w:rsidRPr="00716D48">
            <w:rPr>
              <w:rFonts w:eastAsia="Calibri"/>
              <w:color w:val="auto"/>
              <w:szCs w:val="22"/>
            </w:rPr>
            <w:tab/>
            <w:t>(43) “Rigid plastic container” means any formed or molded container, other than a bottle, intended for single use, composed predominantly of plastic resin, and having a relatively inflexible finite shape or form with a capacity of eight ounces or more, but less than five gallons.</w:t>
          </w:r>
        </w:p>
        <w:p w14:paraId="3B2DC887" w14:textId="77777777" w:rsidR="00716D48" w:rsidRPr="00716D48" w:rsidRDefault="00716D48" w:rsidP="00716D48">
          <w:pPr>
            <w:rPr>
              <w:rFonts w:eastAsia="Calibri"/>
              <w:color w:val="auto"/>
              <w:szCs w:val="22"/>
            </w:rPr>
          </w:pPr>
          <w:r w:rsidRPr="00716D48">
            <w:rPr>
              <w:rFonts w:eastAsia="Calibri"/>
              <w:color w:val="auto"/>
              <w:szCs w:val="22"/>
            </w:rPr>
            <w:tab/>
            <w:t>(44) “Sanitary landfill” means a land disposal site employing an engineered method of disposing of solid waste on land in a manner that minimizes environmental hazards and meets the design and operation requirements of this chapter.</w:t>
          </w:r>
        </w:p>
        <w:p w14:paraId="6672A55A" w14:textId="77777777" w:rsidR="00716D48" w:rsidRPr="00716D48" w:rsidRDefault="00716D48" w:rsidP="00716D48">
          <w:pPr>
            <w:rPr>
              <w:rFonts w:eastAsia="Calibri"/>
              <w:color w:val="auto"/>
              <w:szCs w:val="22"/>
            </w:rPr>
          </w:pPr>
          <w:r w:rsidRPr="00716D48">
            <w:rPr>
              <w:rFonts w:eastAsia="Calibri"/>
              <w:color w:val="auto"/>
              <w:szCs w:val="22"/>
            </w:rPr>
            <w:tab/>
            <w:t>(45) “Secondary lead smelter” means a facility which produces metallic lead from various forms of lead scrap, including used lead-acid batteries.</w:t>
          </w:r>
        </w:p>
        <w:p w14:paraId="573E6461" w14:textId="77777777" w:rsidR="00716D48" w:rsidRPr="00716D48" w:rsidRDefault="00716D48" w:rsidP="00716D48">
          <w:pPr>
            <w:rPr>
              <w:rFonts w:eastAsia="Calibri"/>
              <w:color w:val="auto"/>
              <w:szCs w:val="22"/>
            </w:rPr>
          </w:pPr>
          <w:r w:rsidRPr="00716D48">
            <w:rPr>
              <w:rFonts w:eastAsia="Calibri"/>
              <w:color w:val="auto"/>
              <w:szCs w:val="22"/>
            </w:rPr>
            <w:tab/>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0F9DD2A7" w14:textId="77777777" w:rsidR="00716D48" w:rsidRPr="00716D48" w:rsidRDefault="00716D48" w:rsidP="00716D48">
          <w:pPr>
            <w:rPr>
              <w:rFonts w:eastAsia="Calibri"/>
              <w:color w:val="auto"/>
              <w:szCs w:val="22"/>
            </w:rPr>
          </w:pPr>
          <w:r w:rsidRPr="00716D48">
            <w:rPr>
              <w:rFonts w:eastAsia="Calibri"/>
              <w:color w:val="auto"/>
              <w:szCs w:val="22"/>
            </w:rPr>
            <w:tab/>
            <w:t>(47) “Solid waste disposal facility” means any solid waste management facility or part of a facility at which solid waste is intentionally placed into or on any land or water and at which waste will remain after closure.</w:t>
          </w:r>
        </w:p>
        <w:p w14:paraId="34A71C59" w14:textId="77777777" w:rsidR="00716D48" w:rsidRPr="00716D48" w:rsidRDefault="00716D48" w:rsidP="00716D48">
          <w:pPr>
            <w:rPr>
              <w:rFonts w:eastAsia="Calibri"/>
              <w:color w:val="auto"/>
              <w:szCs w:val="22"/>
            </w:rPr>
          </w:pPr>
          <w:r w:rsidRPr="00716D48">
            <w:rPr>
              <w:rFonts w:eastAsia="Calibri"/>
              <w:color w:val="auto"/>
              <w:szCs w:val="22"/>
            </w:rPr>
            <w:tab/>
            <w:t>(48) “Solid waste management” means the systematic control of the generation, collection, source separation, storage, transportation, treatment, recovery, and disposal of solid waste.</w:t>
          </w:r>
        </w:p>
        <w:p w14:paraId="09F74758" w14:textId="77777777" w:rsidR="00716D48" w:rsidRPr="00716D48" w:rsidRDefault="00716D48" w:rsidP="00716D48">
          <w:pPr>
            <w:rPr>
              <w:rFonts w:eastAsia="Calibri"/>
              <w:color w:val="auto"/>
              <w:szCs w:val="22"/>
            </w:rPr>
          </w:pPr>
          <w:r w:rsidRPr="00716D48">
            <w:rPr>
              <w:rFonts w:eastAsia="Calibri"/>
              <w:color w:val="auto"/>
              <w:szCs w:val="22"/>
            </w:rPr>
            <w:tab/>
            <w:t>(49)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use or ship recovered materials, except that portion of the facilities which is managing solid waste.</w:t>
          </w:r>
        </w:p>
        <w:p w14:paraId="6E78B99B" w14:textId="77777777" w:rsidR="00716D48" w:rsidRPr="00716D48" w:rsidRDefault="00716D48" w:rsidP="00716D48">
          <w:pPr>
            <w:rPr>
              <w:rFonts w:eastAsia="Calibri"/>
              <w:color w:val="auto"/>
              <w:szCs w:val="22"/>
            </w:rPr>
          </w:pPr>
          <w:r w:rsidRPr="00716D48">
            <w:rPr>
              <w:rFonts w:eastAsia="Calibri"/>
              <w:color w:val="auto"/>
              <w:szCs w:val="22"/>
            </w:rPr>
            <w:tab/>
            <w:t>(50) “Solid Waste Management Grant Program” means the grant program established and administered by the Office of Solid Waste Reduction and Recycling pursuant to Section 44-96-130.</w:t>
          </w:r>
        </w:p>
        <w:p w14:paraId="287569D1" w14:textId="77777777" w:rsidR="00716D48" w:rsidRPr="00716D48" w:rsidRDefault="00716D48" w:rsidP="00716D48">
          <w:pPr>
            <w:rPr>
              <w:rFonts w:eastAsia="Calibri"/>
              <w:color w:val="auto"/>
              <w:szCs w:val="22"/>
            </w:rPr>
          </w:pPr>
          <w:r w:rsidRPr="00716D48">
            <w:rPr>
              <w:rFonts w:eastAsia="Calibri"/>
              <w:color w:val="auto"/>
              <w:szCs w:val="22"/>
            </w:rPr>
            <w:tab/>
            <w:t xml:space="preserve">(51) “Solid Waste Management Trust Fund” means the trust fund established within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pursuant to Section 44-96-120.</w:t>
          </w:r>
        </w:p>
        <w:p w14:paraId="3B69502A" w14:textId="77777777" w:rsidR="00716D48" w:rsidRPr="00716D48" w:rsidRDefault="00716D48" w:rsidP="00716D48">
          <w:pPr>
            <w:rPr>
              <w:rFonts w:eastAsia="Calibri"/>
              <w:color w:val="auto"/>
              <w:szCs w:val="22"/>
            </w:rPr>
          </w:pPr>
          <w:r w:rsidRPr="00716D48">
            <w:rPr>
              <w:rFonts w:eastAsia="Calibri"/>
              <w:color w:val="auto"/>
              <w:szCs w:val="22"/>
            </w:rPr>
            <w:tab/>
            <w:t>(52) “Source reduction” means the reduction of solid waste before it enters the solid waste stream by methods such as product redesign or reduced packaging.</w:t>
          </w:r>
        </w:p>
        <w:p w14:paraId="523541E9" w14:textId="77777777" w:rsidR="00716D48" w:rsidRPr="00716D48" w:rsidRDefault="00716D48" w:rsidP="00716D48">
          <w:pPr>
            <w:rPr>
              <w:rFonts w:eastAsia="Calibri"/>
              <w:color w:val="auto"/>
              <w:szCs w:val="22"/>
            </w:rPr>
          </w:pPr>
          <w:r w:rsidRPr="00716D48">
            <w:rPr>
              <w:rFonts w:eastAsia="Calibri"/>
              <w:color w:val="auto"/>
              <w:szCs w:val="22"/>
            </w:rPr>
            <w:tab/>
            <w:t>(53) “Source separation” means the act or process of removing a particular type of recyclable material from other waste at the point of generation or under control of the generator for the purposes of collection, disposition, and recycling.</w:t>
          </w:r>
        </w:p>
        <w:p w14:paraId="602E5BA3" w14:textId="77777777" w:rsidR="00716D48" w:rsidRPr="00716D48" w:rsidRDefault="00716D48" w:rsidP="00716D48">
          <w:pPr>
            <w:rPr>
              <w:rFonts w:eastAsia="Calibri"/>
              <w:color w:val="auto"/>
              <w:szCs w:val="22"/>
            </w:rPr>
          </w:pPr>
          <w:r w:rsidRPr="00716D48">
            <w:rPr>
              <w:rFonts w:eastAsia="Calibri"/>
              <w:color w:val="auto"/>
              <w:szCs w:val="22"/>
            </w:rPr>
            <w:tab/>
            <w:t>(54) “Specific wastes” means solid waste which requires separate management provisions, including plastics, used oil, waste tires, lead-acid batteries, yard trash, compost, and white goods.</w:t>
          </w:r>
        </w:p>
        <w:p w14:paraId="6D7E6DCE" w14:textId="77777777" w:rsidR="00716D48" w:rsidRPr="00716D48" w:rsidRDefault="00716D48" w:rsidP="00716D48">
          <w:pPr>
            <w:rPr>
              <w:rFonts w:eastAsia="Calibri"/>
              <w:color w:val="auto"/>
              <w:szCs w:val="22"/>
            </w:rPr>
          </w:pPr>
          <w:r w:rsidRPr="00716D48">
            <w:rPr>
              <w:rFonts w:eastAsia="Calibri"/>
              <w:color w:val="auto"/>
              <w:szCs w:val="22"/>
            </w:rPr>
            <w:tab/>
            <w:t xml:space="preserve">(55) “State solid waste management plan” means the plan which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is required to submit to the General Assembly and to the Governor pursuant to Section 44-96-60.</w:t>
          </w:r>
        </w:p>
        <w:p w14:paraId="26475FC3" w14:textId="77777777" w:rsidR="00716D48" w:rsidRPr="00716D48" w:rsidRDefault="00716D48" w:rsidP="00716D48">
          <w:pPr>
            <w:rPr>
              <w:rFonts w:eastAsia="Calibri"/>
              <w:color w:val="auto"/>
              <w:szCs w:val="22"/>
            </w:rPr>
          </w:pPr>
          <w:r w:rsidRPr="00716D48">
            <w:rPr>
              <w:rFonts w:eastAsia="Calibri"/>
              <w:color w:val="auto"/>
              <w:szCs w:val="22"/>
            </w:rPr>
            <w:tab/>
            <w:t>(56) “Storage” means the containment of solid waste, either on a temporary basis or for a period of years,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1B319349" w14:textId="77777777" w:rsidR="00716D48" w:rsidRPr="00716D48" w:rsidRDefault="00716D48" w:rsidP="00716D48">
          <w:pPr>
            <w:rPr>
              <w:rFonts w:eastAsia="Calibri"/>
              <w:color w:val="auto"/>
              <w:szCs w:val="22"/>
            </w:rPr>
          </w:pPr>
          <w:r w:rsidRPr="00716D48">
            <w:rPr>
              <w:rFonts w:eastAsia="Calibri"/>
              <w:color w:val="auto"/>
              <w:szCs w:val="22"/>
            </w:rPr>
            <w:tab/>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57EC0A05" w14:textId="77777777" w:rsidR="00716D48" w:rsidRPr="00716D48" w:rsidRDefault="00716D48" w:rsidP="00716D48">
          <w:pPr>
            <w:rPr>
              <w:rFonts w:eastAsia="Calibri"/>
              <w:color w:val="auto"/>
              <w:szCs w:val="22"/>
            </w:rPr>
          </w:pPr>
          <w:r w:rsidRPr="00716D48">
            <w:rPr>
              <w:rFonts w:eastAsia="Calibri"/>
              <w:color w:val="auto"/>
              <w:szCs w:val="22"/>
            </w:rPr>
            <w:tab/>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15494BFE" w14:textId="77777777" w:rsidR="00716D48" w:rsidRPr="00716D48" w:rsidRDefault="00716D48" w:rsidP="00716D48">
          <w:pPr>
            <w:rPr>
              <w:rFonts w:eastAsia="Calibri"/>
              <w:color w:val="auto"/>
              <w:szCs w:val="22"/>
            </w:rPr>
          </w:pPr>
          <w:r w:rsidRPr="00716D48">
            <w:rPr>
              <w:rFonts w:eastAsia="Calibri"/>
              <w:color w:val="auto"/>
              <w:szCs w:val="22"/>
            </w:rPr>
            <w:tab/>
            <w:t>(59) “Tire retailing business” means the retail sale of tires in any quantity for any use or purpose by the purchaser other than for resale.</w:t>
          </w:r>
        </w:p>
        <w:p w14:paraId="37F51183" w14:textId="77777777" w:rsidR="00716D48" w:rsidRPr="00716D48" w:rsidRDefault="00716D48" w:rsidP="00716D48">
          <w:pPr>
            <w:rPr>
              <w:rFonts w:eastAsia="Calibri"/>
              <w:color w:val="auto"/>
              <w:szCs w:val="22"/>
            </w:rPr>
          </w:pPr>
          <w:r w:rsidRPr="00716D48">
            <w:rPr>
              <w:rFonts w:eastAsia="Calibri"/>
              <w:color w:val="auto"/>
              <w:szCs w:val="22"/>
            </w:rPr>
            <w:tab/>
            <w:t>(60) “Transport” means the movement of solid waste from the point of generation to any intermediate point and finally to the point of ultimate processing, treatment, storage, or disposal.</w:t>
          </w:r>
        </w:p>
        <w:p w14:paraId="4FAD97F2" w14:textId="77777777" w:rsidR="00716D48" w:rsidRPr="00716D48" w:rsidRDefault="00716D48" w:rsidP="00716D48">
          <w:pPr>
            <w:rPr>
              <w:rFonts w:eastAsia="Calibri"/>
              <w:color w:val="auto"/>
              <w:szCs w:val="22"/>
            </w:rPr>
          </w:pPr>
          <w:r w:rsidRPr="00716D48">
            <w:rPr>
              <w:rFonts w:eastAsia="Calibri"/>
              <w:color w:val="auto"/>
              <w:szCs w:val="22"/>
            </w:rPr>
            <w:tab/>
            <w:t>(61) “Transporter” means a person engaged in the off-site transportation of solid waste by air, rail, highway, or water.</w:t>
          </w:r>
        </w:p>
        <w:p w14:paraId="51AAF215" w14:textId="77777777" w:rsidR="00716D48" w:rsidRPr="00716D48" w:rsidRDefault="00716D48" w:rsidP="00716D48">
          <w:pPr>
            <w:rPr>
              <w:rFonts w:eastAsia="Calibri"/>
              <w:color w:val="auto"/>
              <w:szCs w:val="22"/>
            </w:rPr>
          </w:pPr>
          <w:r w:rsidRPr="00716D48">
            <w:rPr>
              <w:rFonts w:eastAsia="Calibri"/>
              <w:color w:val="auto"/>
              <w:szCs w:val="22"/>
            </w:rPr>
            <w:tab/>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2616014C" w14:textId="77777777" w:rsidR="00716D48" w:rsidRPr="00716D48" w:rsidRDefault="00716D48" w:rsidP="00716D48">
          <w:pPr>
            <w:rPr>
              <w:rFonts w:eastAsia="Calibri"/>
              <w:color w:val="auto"/>
              <w:szCs w:val="22"/>
            </w:rPr>
          </w:pPr>
          <w:r w:rsidRPr="00716D48">
            <w:rPr>
              <w:rFonts w:eastAsia="Calibri"/>
              <w:color w:val="auto"/>
              <w:szCs w:val="22"/>
            </w:rPr>
            <w:tab/>
            <w:t>(63) “Used oil” means oil that has been refined from crude oil or synthetic oil and that has been used and, as a result of that use, is contaminated by physical or chemical impurities.</w:t>
          </w:r>
        </w:p>
        <w:p w14:paraId="353C8924" w14:textId="77777777" w:rsidR="00716D48" w:rsidRPr="00716D48" w:rsidRDefault="00716D48" w:rsidP="00716D48">
          <w:pPr>
            <w:rPr>
              <w:rFonts w:eastAsia="Calibri"/>
              <w:color w:val="auto"/>
              <w:szCs w:val="22"/>
            </w:rPr>
          </w:pPr>
          <w:r w:rsidRPr="00716D48">
            <w:rPr>
              <w:rFonts w:eastAsia="Calibri"/>
              <w:color w:val="auto"/>
              <w:szCs w:val="22"/>
            </w:rPr>
            <w:tab/>
            <w:t>(64) “Used oil collection center” means a facility which, in the course of business, accepts used oil for subsequent disposal or recycling.</w:t>
          </w:r>
        </w:p>
        <w:p w14:paraId="6E65FD52" w14:textId="77777777" w:rsidR="00716D48" w:rsidRPr="00716D48" w:rsidRDefault="00716D48" w:rsidP="00716D48">
          <w:pPr>
            <w:rPr>
              <w:rFonts w:eastAsia="Calibri"/>
              <w:color w:val="auto"/>
              <w:szCs w:val="22"/>
            </w:rPr>
          </w:pPr>
          <w:r w:rsidRPr="00716D48">
            <w:rPr>
              <w:rFonts w:eastAsia="Calibri"/>
              <w:color w:val="auto"/>
              <w:szCs w:val="22"/>
            </w:rPr>
            <w:tab/>
            <w:t>(65) “Used oil energy recovery facility” means a facility that burns more than six thousand gallons of used oil annually for energy recovery.</w:t>
          </w:r>
        </w:p>
        <w:p w14:paraId="59B42B6C" w14:textId="77777777" w:rsidR="00716D48" w:rsidRPr="00716D48" w:rsidRDefault="00716D48" w:rsidP="00716D48">
          <w:pPr>
            <w:rPr>
              <w:rFonts w:eastAsia="Calibri"/>
              <w:color w:val="auto"/>
              <w:szCs w:val="22"/>
            </w:rPr>
          </w:pPr>
          <w:r w:rsidRPr="00716D48">
            <w:rPr>
              <w:rFonts w:eastAsia="Calibri"/>
              <w:color w:val="auto"/>
              <w:szCs w:val="22"/>
            </w:rPr>
            <w:tab/>
            <w:t>(66) “Used oil recycling facility” means a facility that recycles more than six thousand gallons of used oil annually.</w:t>
          </w:r>
        </w:p>
        <w:p w14:paraId="6FF2B928" w14:textId="77777777" w:rsidR="00716D48" w:rsidRPr="00716D48" w:rsidRDefault="00716D48" w:rsidP="00716D48">
          <w:pPr>
            <w:rPr>
              <w:rFonts w:eastAsia="Calibri"/>
              <w:color w:val="auto"/>
              <w:szCs w:val="22"/>
            </w:rPr>
          </w:pPr>
          <w:r w:rsidRPr="00716D48">
            <w:rPr>
              <w:rFonts w:eastAsia="Calibri"/>
              <w:color w:val="auto"/>
              <w:szCs w:val="22"/>
            </w:rPr>
            <w:tab/>
            <w:t>(67) “Waste tire” means a tire that is no longer suitable for its original intended purpose because of wear, damage, or defect.</w:t>
          </w:r>
        </w:p>
        <w:p w14:paraId="4DB61516" w14:textId="77777777" w:rsidR="00716D48" w:rsidRPr="00716D48" w:rsidRDefault="00716D48" w:rsidP="00716D48">
          <w:pPr>
            <w:rPr>
              <w:rFonts w:eastAsia="Calibri"/>
              <w:color w:val="auto"/>
              <w:szCs w:val="22"/>
            </w:rPr>
          </w:pPr>
          <w:r w:rsidRPr="00716D48">
            <w:rPr>
              <w:rFonts w:eastAsia="Calibri"/>
              <w:color w:val="auto"/>
              <w:szCs w:val="22"/>
            </w:rPr>
            <w:tab/>
            <w:t>(68)(a) “Waste tire collection facility” means a permitted facility used for the storage of waste tires or processed tires before recycling, processing, or disposal.</w:t>
          </w:r>
        </w:p>
        <w:p w14:paraId="5D53DA0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“Waste tire disposal facility” means a permitted facility where processed waste tires are placed on the land in a manner which constitutes disposal.</w:t>
          </w:r>
        </w:p>
        <w:p w14:paraId="74DF89F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“Waste tire processing facility” means a permitted facility where equipment is used to cut, shred, burn for volume reduction, or to otherwise alter whole waste tires. The term includes mobile waste tire processing equipment.</w:t>
          </w:r>
        </w:p>
        <w:p w14:paraId="3EBBCF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“Waste tire recycling facility” means a permitted facility where waste tires are used as a fuel source or returned to use in the form of products or raw materials.</w:t>
          </w:r>
        </w:p>
        <w:p w14:paraId="4605B9BE" w14:textId="77777777" w:rsidR="00716D48" w:rsidRPr="00716D48" w:rsidRDefault="00716D48" w:rsidP="00716D48">
          <w:pPr>
            <w:rPr>
              <w:rFonts w:eastAsia="Calibri"/>
              <w:color w:val="auto"/>
              <w:szCs w:val="22"/>
            </w:rPr>
          </w:pPr>
          <w:r w:rsidRPr="00716D48">
            <w:rPr>
              <w:rFonts w:eastAsia="Calibri"/>
              <w:color w:val="auto"/>
              <w:szCs w:val="22"/>
            </w:rPr>
            <w:tab/>
            <w:t>(69) “Waste tire hauler” means a person engaged in the picking up or transporting of waste tires for the purpose of storage, processing, or disposal.</w:t>
          </w:r>
        </w:p>
        <w:p w14:paraId="64B393ED" w14:textId="77777777" w:rsidR="00716D48" w:rsidRPr="00716D48" w:rsidRDefault="00716D48" w:rsidP="00716D48">
          <w:pPr>
            <w:rPr>
              <w:rFonts w:eastAsia="Calibri"/>
              <w:color w:val="auto"/>
              <w:szCs w:val="22"/>
            </w:rPr>
          </w:pPr>
          <w:r w:rsidRPr="00716D48">
            <w:rPr>
              <w:rFonts w:eastAsia="Calibri"/>
              <w:color w:val="auto"/>
              <w:szCs w:val="22"/>
            </w:rPr>
            <w:tab/>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583EC62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all vehicles serviced are owned or leased by the owner or operator of the service facility;</w:t>
          </w:r>
        </w:p>
        <w:p w14:paraId="7B43FAC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no more than two hundred waste tires are accumulated for a period of not more than thirty days at a time;</w:t>
          </w:r>
        </w:p>
        <w:p w14:paraId="79F8FB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the facility does not accept any tires from sources other than its own;  and</w:t>
          </w:r>
        </w:p>
        <w:p w14:paraId="5FD797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all waste tires are stored under a covered structure.</w:t>
          </w:r>
        </w:p>
        <w:p w14:paraId="6CDFFC7C" w14:textId="77777777" w:rsidR="00716D48" w:rsidRPr="00716D48" w:rsidRDefault="00716D48" w:rsidP="00716D48">
          <w:pPr>
            <w:rPr>
              <w:rFonts w:eastAsia="Calibri"/>
              <w:color w:val="auto"/>
              <w:szCs w:val="22"/>
            </w:rPr>
          </w:pPr>
          <w:r w:rsidRPr="00716D48">
            <w:rPr>
              <w:rFonts w:eastAsia="Calibri"/>
              <w:color w:val="auto"/>
              <w:szCs w:val="22"/>
            </w:rPr>
            <w:tab/>
            <w:t>(71) “Waste tire treatment site” means a permitted site used to produce or manufacture usable materials, including fuel, from waste tires.</w:t>
          </w:r>
        </w:p>
        <w:p w14:paraId="67E5FF74" w14:textId="77777777" w:rsidR="00716D48" w:rsidRPr="00716D48" w:rsidRDefault="00716D48" w:rsidP="00716D48">
          <w:pPr>
            <w:rPr>
              <w:rFonts w:eastAsia="Calibri"/>
              <w:color w:val="auto"/>
              <w:szCs w:val="22"/>
            </w:rPr>
          </w:pPr>
          <w:r w:rsidRPr="00716D48">
            <w:rPr>
              <w:rFonts w:eastAsia="Calibri"/>
              <w:color w:val="auto"/>
              <w:szCs w:val="22"/>
            </w:rPr>
            <w:tab/>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7D86003F" w14:textId="77777777" w:rsidR="00716D48" w:rsidRPr="00716D48" w:rsidRDefault="00716D48" w:rsidP="00716D48">
          <w:pPr>
            <w:rPr>
              <w:rFonts w:eastAsia="Calibri"/>
              <w:color w:val="auto"/>
              <w:szCs w:val="22"/>
            </w:rPr>
          </w:pPr>
          <w:r w:rsidRPr="00716D48">
            <w:rPr>
              <w:rFonts w:eastAsia="Calibri"/>
              <w:color w:val="auto"/>
              <w:szCs w:val="22"/>
            </w:rPr>
            <w:tab/>
            <w:t>(73) “White goods” include refrigerators, ranges, water heaters, freezers, dishwashers, trash compactors, washers, dryers, air conditioners, and commercial large appliances.</w:t>
          </w:r>
        </w:p>
        <w:p w14:paraId="18C45B70" w14:textId="77777777" w:rsidR="00716D48" w:rsidRPr="00716D48" w:rsidRDefault="00716D48" w:rsidP="00716D48">
          <w:pPr>
            <w:rPr>
              <w:rFonts w:eastAsia="Calibri"/>
              <w:color w:val="auto"/>
              <w:szCs w:val="22"/>
            </w:rPr>
          </w:pPr>
          <w:r w:rsidRPr="00716D48">
            <w:rPr>
              <w:rFonts w:eastAsia="Calibri"/>
              <w:color w:val="auto"/>
              <w:szCs w:val="22"/>
            </w:rPr>
            <w:tab/>
            <w:t>(74) “Yard trash” means solid waste consisting solely of vegetative matter resulting from landscaping maintenance.</w:t>
          </w:r>
        </w:p>
        <w:p w14:paraId="3FF4968D" w14:textId="77777777" w:rsidR="00716D48" w:rsidRPr="00716D48" w:rsidRDefault="00716D48" w:rsidP="00716D48">
          <w:pPr>
            <w:rPr>
              <w:rFonts w:eastAsia="Calibri"/>
              <w:color w:val="auto"/>
              <w:szCs w:val="22"/>
            </w:rPr>
          </w:pPr>
          <w:r w:rsidRPr="00716D48">
            <w:rPr>
              <w:rFonts w:eastAsia="Calibri"/>
              <w:color w:val="auto"/>
              <w:szCs w:val="22"/>
            </w:rPr>
            <w:tab/>
            <w:t>(75)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254088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14:paraId="37B8B2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w:t>
          </w:r>
          <w:proofErr w:type="spellStart"/>
          <w:r w:rsidRPr="00716D48">
            <w:rPr>
              <w:rFonts w:eastAsia="Calibri"/>
              <w:color w:val="auto"/>
              <w:szCs w:val="22"/>
            </w:rPr>
            <w:t>blendstocks</w:t>
          </w:r>
          <w:proofErr w:type="spellEnd"/>
          <w:r w:rsidRPr="00716D48">
            <w:rPr>
              <w:rFonts w:eastAsia="Calibri"/>
              <w:color w:val="auto"/>
              <w:szCs w:val="22"/>
            </w:rPr>
            <w:t>, or other raw materials or intermediate or final products that are returned to the economic mainstream in the form of raw materials, products, or fuels.</w:t>
          </w:r>
        </w:p>
        <w:p w14:paraId="439A623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w:t>
          </w:r>
          <w:proofErr w:type="spellStart"/>
          <w:r w:rsidRPr="00716D48">
            <w:rPr>
              <w:rFonts w:eastAsia="Calibri"/>
              <w:color w:val="auto"/>
              <w:szCs w:val="22"/>
            </w:rPr>
            <w:t>blendstocks</w:t>
          </w:r>
          <w:proofErr w:type="spellEnd"/>
          <w:r w:rsidRPr="00716D48">
            <w:rPr>
              <w:rFonts w:eastAsia="Calibri"/>
              <w:color w:val="auto"/>
              <w:szCs w:val="22"/>
            </w:rPr>
            <w:t>, or other raw materials or intermediate or final products that are returned to the economic mainstream in the form of raw materials, products, or fuels.</w:t>
          </w:r>
        </w:p>
        <w:p w14:paraId="14B7B21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w:t>
          </w:r>
          <w:proofErr w:type="spellStart"/>
          <w:r w:rsidRPr="00716D48">
            <w:rPr>
              <w:rFonts w:eastAsia="Calibri"/>
              <w:color w:val="auto"/>
              <w:szCs w:val="22"/>
            </w:rPr>
            <w:t>aminolysis</w:t>
          </w:r>
          <w:proofErr w:type="spellEnd"/>
          <w:r w:rsidRPr="00716D48">
            <w:rPr>
              <w:rFonts w:eastAsia="Calibri"/>
              <w:color w:val="auto"/>
              <w:szCs w:val="22"/>
            </w:rPr>
            <w:t xml:space="preserve">, </w:t>
          </w:r>
          <w:proofErr w:type="spellStart"/>
          <w:r w:rsidRPr="00716D48">
            <w:rPr>
              <w:rFonts w:eastAsia="Calibri"/>
              <w:color w:val="auto"/>
              <w:szCs w:val="22"/>
            </w:rPr>
            <w:t>ammonoloysis</w:t>
          </w:r>
          <w:proofErr w:type="spellEnd"/>
          <w:r w:rsidRPr="00716D48">
            <w:rPr>
              <w:rFonts w:eastAsia="Calibri"/>
              <w:color w:val="auto"/>
              <w:szCs w:val="22"/>
            </w:rPr>
            <w:t xml:space="preserve">, </w:t>
          </w:r>
          <w:proofErr w:type="spellStart"/>
          <w:r w:rsidRPr="00716D48">
            <w:rPr>
              <w:rFonts w:eastAsia="Calibri"/>
              <w:color w:val="auto"/>
              <w:szCs w:val="22"/>
            </w:rPr>
            <w:t>methanolysis</w:t>
          </w:r>
          <w:proofErr w:type="spellEnd"/>
          <w:r w:rsidRPr="00716D48">
            <w:rPr>
              <w:rFonts w:eastAsia="Calibri"/>
              <w:color w:val="auto"/>
              <w:szCs w:val="22"/>
            </w:rPr>
            <w:t xml:space="preserve">, </w:t>
          </w:r>
          <w:proofErr w:type="spellStart"/>
          <w:r w:rsidRPr="00716D48">
            <w:rPr>
              <w:rFonts w:eastAsia="Calibri"/>
              <w:color w:val="auto"/>
              <w:szCs w:val="22"/>
            </w:rPr>
            <w:t>ethanolysis</w:t>
          </w:r>
          <w:proofErr w:type="spellEnd"/>
          <w:r w:rsidRPr="00716D48">
            <w:rPr>
              <w:rFonts w:eastAsia="Calibri"/>
              <w:color w:val="auto"/>
              <w:szCs w:val="22"/>
            </w:rPr>
            <w:t>, and glycolysis.</w:t>
          </w:r>
        </w:p>
        <w:p w14:paraId="66375CAA" w14:textId="77777777" w:rsidR="00716D48" w:rsidRPr="00716D48" w:rsidRDefault="00716D48" w:rsidP="00716D48">
          <w:pPr>
            <w:rPr>
              <w:rFonts w:eastAsia="Calibri"/>
              <w:color w:val="auto"/>
              <w:szCs w:val="22"/>
            </w:rPr>
          </w:pPr>
          <w:r w:rsidRPr="00716D48">
            <w:rPr>
              <w:rFonts w:eastAsia="Calibri"/>
              <w:color w:val="auto"/>
              <w:szCs w:val="22"/>
            </w:rPr>
            <w:tab/>
            <w:t>(76)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74EAD6D2" w14:textId="77777777" w:rsidR="00716D48" w:rsidRPr="00716D48" w:rsidRDefault="00716D48" w:rsidP="00716D48">
          <w:pPr>
            <w:rPr>
              <w:rFonts w:eastAsia="Calibri"/>
              <w:color w:val="auto"/>
              <w:szCs w:val="22"/>
            </w:rPr>
          </w:pPr>
          <w:r w:rsidRPr="00716D48">
            <w:rPr>
              <w:rFonts w:eastAsia="Calibri"/>
              <w:color w:val="auto"/>
              <w:szCs w:val="22"/>
            </w:rPr>
            <w:tab/>
            <w:t>(77) “Post-use polymer” means a plastic polymer that is not solid waste when the following apply:</w:t>
          </w:r>
        </w:p>
        <w:p w14:paraId="70403A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it is derived from any industrial, commercial, agricultural, or domestic activities;</w:t>
          </w:r>
        </w:p>
        <w:p w14:paraId="6B042B1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(b) its use or intended use is to manufacture crude oil, fuels, feedstocks, </w:t>
          </w:r>
          <w:proofErr w:type="spellStart"/>
          <w:r w:rsidRPr="00716D48">
            <w:rPr>
              <w:rFonts w:eastAsia="Calibri"/>
              <w:color w:val="auto"/>
              <w:szCs w:val="22"/>
            </w:rPr>
            <w:t>blendstocks</w:t>
          </w:r>
          <w:proofErr w:type="spellEnd"/>
          <w:r w:rsidRPr="00716D48">
            <w:rPr>
              <w:rFonts w:eastAsia="Calibri"/>
              <w:color w:val="auto"/>
              <w:szCs w:val="22"/>
            </w:rPr>
            <w:t>, raw materials, or other intermediate products or final products using advanced recycling;</w:t>
          </w:r>
        </w:p>
        <w:p w14:paraId="19F6A0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it may contain incidental contaminants or impurities, such as paper labels or metal rings;  and</w:t>
          </w:r>
        </w:p>
        <w:p w14:paraId="2578F5F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it is processed at an advanced recycling facility or held at an advanced recycling facility prior to processing.</w:t>
          </w:r>
        </w:p>
        <w:p w14:paraId="2C800069" w14:textId="77777777" w:rsidR="00716D48" w:rsidRPr="00716D48" w:rsidRDefault="00716D48" w:rsidP="00716D48">
          <w:pPr>
            <w:rPr>
              <w:rFonts w:eastAsia="Calibri"/>
              <w:color w:val="auto"/>
              <w:szCs w:val="22"/>
            </w:rPr>
          </w:pPr>
          <w:r w:rsidRPr="00716D48">
            <w:rPr>
              <w:rFonts w:eastAsia="Calibri"/>
              <w:color w:val="auto"/>
              <w:szCs w:val="22"/>
            </w:rPr>
            <w:tab/>
            <w:t>(78)(a) “Recovered feedstock” means one or more of the following materials that has been processed so that it may be used as feedstock in an advanced recycling facility:</w:t>
          </w:r>
        </w:p>
        <w:p w14:paraId="459C78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post-use polymers;</w:t>
          </w:r>
        </w:p>
        <w:p w14:paraId="1EBAA9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(ii) materials for which the United States Environmental Protection Agency has made a </w:t>
          </w:r>
          <w:proofErr w:type="spellStart"/>
          <w:r w:rsidRPr="00716D48">
            <w:rPr>
              <w:rFonts w:eastAsia="Calibri"/>
              <w:color w:val="auto"/>
              <w:szCs w:val="22"/>
            </w:rPr>
            <w:t>nonwaste</w:t>
          </w:r>
          <w:proofErr w:type="spellEnd"/>
          <w:r w:rsidRPr="00716D48">
            <w:rPr>
              <w:rFonts w:eastAsia="Calibri"/>
              <w:color w:val="auto"/>
              <w:szCs w:val="22"/>
            </w:rPr>
            <w:t xml:space="preserve"> determination under 40 C.F.R. 241.3(c);  or</w:t>
          </w:r>
        </w:p>
        <w:p w14:paraId="7A0CBB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(iii) materials that the United States Environmental Protection Agency has otherwise determined are feedstocks and not solid waste.</w:t>
          </w:r>
        </w:p>
        <w:p w14:paraId="557858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Recovered feedstock does not include unprocessed municipal solid waste.</w:t>
          </w:r>
        </w:p>
        <w:p w14:paraId="04F450BA"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44-96-100(A) of the S.C. Code is amended to read:</w:t>
          </w:r>
        </w:p>
        <w:p w14:paraId="2BC99A48" w14:textId="77777777" w:rsidR="00716D48" w:rsidRPr="00716D48" w:rsidRDefault="00716D48" w:rsidP="00716D48">
          <w:pPr>
            <w:rPr>
              <w:rFonts w:eastAsia="Calibri"/>
              <w:color w:val="auto"/>
              <w:szCs w:val="22"/>
            </w:rPr>
          </w:pPr>
          <w:r w:rsidRPr="00716D48">
            <w:rPr>
              <w:rFonts w:eastAsia="Calibri"/>
              <w:color w:val="auto"/>
              <w:szCs w:val="22"/>
            </w:rPr>
            <w:tab/>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administrative remedies, a person against whom a civil penalty is invoked by the department may appeal the decision of the department </w:t>
          </w:r>
          <w:r w:rsidRPr="00716D48">
            <w:rPr>
              <w:rFonts w:eastAsia="Calibri"/>
              <w:strike/>
              <w:color w:val="auto"/>
              <w:szCs w:val="22"/>
            </w:rPr>
            <w:t xml:space="preserve">or board of the court of common pleas, pursuant to the Administrative Procedures </w:t>
          </w:r>
          <w:proofErr w:type="spellStart"/>
          <w:r w:rsidRPr="00716D48">
            <w:rPr>
              <w:rFonts w:eastAsia="Calibri"/>
              <w:strike/>
              <w:color w:val="auto"/>
              <w:szCs w:val="22"/>
            </w:rPr>
            <w:t>Act</w:t>
          </w:r>
          <w:r w:rsidRPr="00716D48">
            <w:rPr>
              <w:rFonts w:eastAsia="Calibri"/>
              <w:color w:val="auto"/>
              <w:szCs w:val="22"/>
              <w:u w:val="single"/>
            </w:rPr>
            <w:t>pursuant</w:t>
          </w:r>
          <w:proofErr w:type="spellEnd"/>
          <w:r w:rsidRPr="00716D48">
            <w:rPr>
              <w:rFonts w:eastAsia="Calibri"/>
              <w:color w:val="auto"/>
              <w:szCs w:val="22"/>
              <w:u w:val="single"/>
            </w:rPr>
            <w:t xml:space="preserve"> to Section 48-6-30 and applicable law</w:t>
          </w:r>
          <w:r w:rsidRPr="00716D48">
            <w:rPr>
              <w:rFonts w:eastAsia="Calibri"/>
              <w:color w:val="auto"/>
              <w:szCs w:val="22"/>
            </w:rPr>
            <w:t>.</w:t>
          </w:r>
        </w:p>
        <w:p w14:paraId="70308429"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44-96-440(C) of the S.C. Code is amended to read:</w:t>
          </w:r>
        </w:p>
        <w:p w14:paraId="104B0817" w14:textId="77777777" w:rsidR="00716D48" w:rsidRPr="00716D48" w:rsidRDefault="00716D48" w:rsidP="00716D48">
          <w:pPr>
            <w:rPr>
              <w:rFonts w:eastAsia="Calibri"/>
              <w:color w:val="auto"/>
              <w:szCs w:val="22"/>
            </w:rPr>
          </w:pPr>
          <w:r w:rsidRPr="00716D48">
            <w:rPr>
              <w:rFonts w:eastAsia="Calibri"/>
              <w:color w:val="auto"/>
              <w:szCs w:val="22"/>
            </w:rPr>
            <w:tab/>
            <w:t>(C) It shall be unlawful for any person to fail to comply with this article and any regulations promulgated pursuant to this article, or to fail to comply with any permit issued under this article, or to fail to comply with any order issued by the</w:t>
          </w:r>
          <w:r w:rsidRPr="00716D48">
            <w:rPr>
              <w:rFonts w:eastAsia="Calibri"/>
              <w:strike/>
              <w:color w:val="auto"/>
              <w:szCs w:val="22"/>
            </w:rPr>
            <w:t xml:space="preserve"> board, commissioner, or</w:t>
          </w:r>
          <w:r w:rsidRPr="00716D48">
            <w:rPr>
              <w:rFonts w:eastAsia="Calibri"/>
              <w:color w:val="auto"/>
              <w:szCs w:val="22"/>
            </w:rPr>
            <w:t xml:space="preserve"> department.</w:t>
          </w:r>
        </w:p>
        <w:p w14:paraId="2982231D"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44-96-450(A) of the S.C. Code is amended to read:</w:t>
          </w:r>
        </w:p>
        <w:p w14:paraId="0089D154" w14:textId="77777777" w:rsidR="00716D48" w:rsidRPr="00716D48" w:rsidRDefault="00716D48" w:rsidP="00716D48">
          <w:pPr>
            <w:rPr>
              <w:rFonts w:eastAsia="Calibri"/>
              <w:color w:val="auto"/>
              <w:szCs w:val="22"/>
            </w:rPr>
          </w:pPr>
          <w:r w:rsidRPr="00716D48">
            <w:rPr>
              <w:rFonts w:eastAsia="Calibri"/>
              <w:color w:val="auto"/>
              <w:szCs w:val="22"/>
            </w:rPr>
            <w:tab/>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sidRPr="00716D48">
            <w:rPr>
              <w:rFonts w:eastAsia="Calibri"/>
              <w:strike/>
              <w:color w:val="auto"/>
              <w:szCs w:val="22"/>
            </w:rPr>
            <w:t xml:space="preserve">or board to the court of common </w:t>
          </w:r>
          <w:proofErr w:type="spellStart"/>
          <w:r w:rsidRPr="00716D48">
            <w:rPr>
              <w:rFonts w:eastAsia="Calibri"/>
              <w:strike/>
              <w:color w:val="auto"/>
              <w:szCs w:val="22"/>
            </w:rPr>
            <w:t>pleas</w:t>
          </w:r>
          <w:r w:rsidRPr="00716D48">
            <w:rPr>
              <w:rFonts w:eastAsia="Calibri"/>
              <w:color w:val="auto"/>
              <w:szCs w:val="22"/>
              <w:u w:val="single"/>
            </w:rPr>
            <w:t>pursuant</w:t>
          </w:r>
          <w:proofErr w:type="spellEnd"/>
          <w:r w:rsidRPr="00716D48">
            <w:rPr>
              <w:rFonts w:eastAsia="Calibri"/>
              <w:color w:val="auto"/>
              <w:szCs w:val="22"/>
              <w:u w:val="single"/>
            </w:rPr>
            <w:t xml:space="preserve"> to Section 48-6-30 and applicable law</w:t>
          </w:r>
          <w:r w:rsidRPr="00716D48">
            <w:rPr>
              <w:rFonts w:eastAsia="Calibri"/>
              <w:color w:val="auto"/>
              <w:szCs w:val="22"/>
            </w:rPr>
            <w:t>.</w:t>
          </w:r>
        </w:p>
        <w:p w14:paraId="4230231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44-128-50 of the S.C. Code is amended to read:</w:t>
          </w:r>
        </w:p>
        <w:p w14:paraId="4BBDE259" w14:textId="77777777" w:rsidR="00716D48" w:rsidRPr="00716D48" w:rsidRDefault="00716D48" w:rsidP="00716D48">
          <w:pPr>
            <w:rPr>
              <w:rFonts w:eastAsia="Calibri"/>
              <w:color w:val="auto"/>
              <w:szCs w:val="22"/>
            </w:rPr>
          </w:pPr>
          <w:r w:rsidRPr="00716D48">
            <w:rPr>
              <w:rFonts w:eastAsia="Calibri"/>
              <w:color w:val="auto"/>
              <w:szCs w:val="22"/>
            </w:rPr>
            <w:tab/>
            <w:t>Section 44-128-50.</w:t>
          </w:r>
          <w:r w:rsidRPr="00716D48">
            <w:rPr>
              <w:rFonts w:eastAsia="Calibri"/>
              <w:color w:val="auto"/>
              <w:szCs w:val="22"/>
            </w:rPr>
            <w:tab/>
            <w:t>(A) There is established the South Carolina Youth Smoking Prevention Advisory Commission to advise the department in the development, implementation, and evaluation of the State Youth Smoking Plan.</w:t>
          </w:r>
        </w:p>
        <w:p w14:paraId="4EA144DA" w14:textId="77777777" w:rsidR="00716D48" w:rsidRPr="00716D48" w:rsidRDefault="00716D48" w:rsidP="00716D48">
          <w:pPr>
            <w:rPr>
              <w:rFonts w:eastAsia="Calibri"/>
              <w:color w:val="auto"/>
              <w:szCs w:val="22"/>
            </w:rPr>
          </w:pPr>
          <w:r w:rsidRPr="00716D48">
            <w:rPr>
              <w:rFonts w:eastAsia="Calibri"/>
              <w:color w:val="auto"/>
              <w:szCs w:val="22"/>
            </w:rPr>
            <w:tab/>
            <w:t>(B) Notwithstanding the provisions of Section 8-13-770, the membership of the advisory commission is as follows:</w:t>
          </w:r>
        </w:p>
        <w:p w14:paraId="1BDB34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two members appointed by the Speaker of the House of Representatives from the membership of the House of Representatives;</w:t>
          </w:r>
        </w:p>
        <w:p w14:paraId="4386E72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two members appointed by the President of the Senate from the membership of the Senate;  and</w:t>
          </w:r>
        </w:p>
        <w:p w14:paraId="295FD01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eleven members appointed by the Governor as follows:</w:t>
          </w:r>
        </w:p>
        <w:p w14:paraId="5BBDD5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(a) one representative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1CB1616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one representative of the Department of </w:t>
          </w:r>
          <w:r w:rsidRPr="00716D48">
            <w:rPr>
              <w:rFonts w:eastAsia="Calibri"/>
              <w:strike/>
              <w:color w:val="auto"/>
              <w:szCs w:val="22"/>
            </w:rPr>
            <w:t xml:space="preserve">Alcohol and Other </w:t>
          </w:r>
          <w:proofErr w:type="spellStart"/>
          <w:r w:rsidRPr="00716D48">
            <w:rPr>
              <w:rFonts w:eastAsia="Calibri"/>
              <w:strike/>
              <w:color w:val="auto"/>
              <w:szCs w:val="22"/>
            </w:rPr>
            <w:t>Drug</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color w:val="auto"/>
              <w:szCs w:val="22"/>
            </w:rPr>
            <w:t xml:space="preserve"> Abuse Services;</w:t>
          </w:r>
        </w:p>
        <w:p w14:paraId="5BF1BB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three health professionals;</w:t>
          </w:r>
        </w:p>
        <w:p w14:paraId="63B5E1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two youths between the ages of twelve and eighteen;  and</w:t>
          </w:r>
        </w:p>
        <w:p w14:paraId="5397CE7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five citizens of the State with knowledge, competence, experience, or interest in youth smoking prevention, or other relevant background including, but not limited to, youth education, public health, social science, and business expertise.</w:t>
          </w:r>
        </w:p>
        <w:p w14:paraId="01D7F66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44-130-70(C) of the S.C. Code is amended to read:</w:t>
          </w:r>
        </w:p>
        <w:p w14:paraId="5514CB72" w14:textId="77777777" w:rsidR="00716D48" w:rsidRPr="00716D48" w:rsidRDefault="00716D48" w:rsidP="00716D48">
          <w:pPr>
            <w:rPr>
              <w:rFonts w:eastAsia="Calibri"/>
              <w:color w:val="auto"/>
              <w:szCs w:val="22"/>
            </w:rPr>
          </w:pPr>
          <w:r w:rsidRPr="00716D48">
            <w:rPr>
              <w:rFonts w:eastAsia="Calibri"/>
              <w:color w:val="auto"/>
              <w:szCs w:val="22"/>
            </w:rPr>
            <w:tab/>
            <w:t>(C)(1) A community distributor acting in good faith may distribute an opioid antidote:</w:t>
          </w:r>
        </w:p>
        <w:p w14:paraId="19CDC2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obtained pursuant to a written prescription or standing order issued in accordance with this section;  and</w:t>
          </w:r>
        </w:p>
        <w:p w14:paraId="059F79E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pursuant to a written joint protocol issued by the Board of Medical Examiners and the Board of Pharmacy.</w:t>
          </w:r>
        </w:p>
        <w:p w14:paraId="5213DA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5EA3BD3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 representative of the Department of </w:t>
          </w:r>
          <w:r w:rsidRPr="00716D48">
            <w:rPr>
              <w:rFonts w:eastAsia="Calibri"/>
              <w:strike/>
              <w:color w:val="auto"/>
              <w:szCs w:val="22"/>
            </w:rPr>
            <w:t xml:space="preserve">Alcohol and Other </w:t>
          </w:r>
          <w:proofErr w:type="spellStart"/>
          <w:r w:rsidRPr="00716D48">
            <w:rPr>
              <w:rFonts w:eastAsia="Calibri"/>
              <w:strike/>
              <w:color w:val="auto"/>
              <w:szCs w:val="22"/>
            </w:rPr>
            <w:t>Drug</w:t>
          </w:r>
          <w:r w:rsidRPr="00716D48">
            <w:rPr>
              <w:rFonts w:eastAsia="Calibri"/>
              <w:color w:val="auto"/>
              <w:szCs w:val="22"/>
              <w:u w:val="single"/>
            </w:rPr>
            <w:t>Behavioral</w:t>
          </w:r>
          <w:proofErr w:type="spellEnd"/>
          <w:r w:rsidRPr="00716D48">
            <w:rPr>
              <w:rFonts w:eastAsia="Calibri"/>
              <w:color w:val="auto"/>
              <w:szCs w:val="22"/>
              <w:u w:val="single"/>
            </w:rPr>
            <w:t xml:space="preserve"> Health</w:t>
          </w:r>
          <w:r w:rsidRPr="00716D48">
            <w:rPr>
              <w:rFonts w:eastAsia="Calibri"/>
              <w:strike/>
              <w:color w:val="auto"/>
              <w:szCs w:val="22"/>
            </w:rPr>
            <w:t xml:space="preserve"> Abuse</w:t>
          </w:r>
          <w:r w:rsidRPr="00716D48">
            <w:rPr>
              <w:rFonts w:eastAsia="Calibri"/>
              <w:color w:val="auto"/>
              <w:szCs w:val="22"/>
            </w:rPr>
            <w:t xml:space="preserve"> Services, and health care professionals licensed in the State.</w:t>
          </w:r>
        </w:p>
        <w:p w14:paraId="4A9FAF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For purposes of this subsection, “caregiver” means a person who is not at risk of an opioid overdose but who, in the judgment of the community distributor, may be in a position to assist another individual during an overdose.</w:t>
          </w:r>
        </w:p>
        <w:p w14:paraId="6B0FCE9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45-4-30(B) of the S.C. Code is amended to read:</w:t>
          </w:r>
        </w:p>
        <w:p w14:paraId="5874C1F4" w14:textId="77777777" w:rsidR="00716D48" w:rsidRPr="00716D48" w:rsidRDefault="00716D48" w:rsidP="00716D48">
          <w:pPr>
            <w:rPr>
              <w:rFonts w:eastAsia="Calibri"/>
              <w:color w:val="auto"/>
              <w:szCs w:val="22"/>
            </w:rPr>
          </w:pPr>
          <w:r w:rsidRPr="00716D48">
            <w:rPr>
              <w:rFonts w:eastAsia="Calibri"/>
              <w:color w:val="auto"/>
              <w:szCs w:val="22"/>
            </w:rPr>
            <w:tab/>
            <w:t xml:space="preserve">(B) Regulations promulgated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pursuant to Section 44-1-140(2)</w:t>
          </w:r>
          <w:r w:rsidRPr="00716D48">
            <w:rPr>
              <w:rFonts w:eastAsia="Calibri"/>
              <w:color w:val="auto"/>
              <w:szCs w:val="22"/>
              <w:u w:val="single"/>
            </w:rPr>
            <w:t>, regulations promulgated by the Department of Agriculture pursuant to 46-57-50(1),</w:t>
          </w:r>
          <w:r w:rsidRPr="00716D48">
            <w:rPr>
              <w:rFonts w:eastAsia="Calibri"/>
              <w:color w:val="auto"/>
              <w:szCs w:val="22"/>
            </w:rP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1241A4DB"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46-45-80 of the S.C. Code is amended to read:</w:t>
          </w:r>
        </w:p>
        <w:p w14:paraId="7B5E18A8" w14:textId="77777777" w:rsidR="00716D48" w:rsidRPr="00716D48" w:rsidRDefault="00716D48" w:rsidP="00716D48">
          <w:pPr>
            <w:rPr>
              <w:rFonts w:eastAsia="Calibri"/>
              <w:color w:val="auto"/>
              <w:szCs w:val="22"/>
            </w:rPr>
          </w:pPr>
          <w:r w:rsidRPr="00716D48">
            <w:rPr>
              <w:rFonts w:eastAsia="Calibri"/>
              <w:color w:val="auto"/>
              <w:szCs w:val="22"/>
            </w:rPr>
            <w:tab/>
            <w:t>Section 46-45-80.</w:t>
          </w:r>
          <w:r w:rsidRPr="00716D48">
            <w:rPr>
              <w:rFonts w:eastAsia="Calibri"/>
              <w:color w:val="auto"/>
              <w:szCs w:val="22"/>
            </w:rPr>
            <w:tab/>
            <w:t xml:space="preserve">Any setback distances given in R. 61-43, Standards for Permitting of Agricultural Animal Facilities, are minimum siting requirements as established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sidRPr="00716D48">
            <w:rPr>
              <w:rFonts w:eastAsia="Calibri"/>
              <w:strike/>
              <w:color w:val="auto"/>
              <w:szCs w:val="22"/>
            </w:rPr>
            <w:t xml:space="preserve">DHEC </w:t>
          </w:r>
          <w:r w:rsidRPr="00716D48">
            <w:rPr>
              <w:rFonts w:eastAsia="Calibri"/>
              <w:color w:val="auto"/>
              <w:szCs w:val="22"/>
              <w:u w:val="single"/>
            </w:rPr>
            <w:t xml:space="preserve">the Department of Environmental Services </w:t>
          </w:r>
          <w:r w:rsidRPr="00716D48">
            <w:rPr>
              <w:rFonts w:eastAsia="Calibri"/>
              <w:color w:val="auto"/>
              <w:szCs w:val="22"/>
            </w:rPr>
            <w:t>unless otherwise agreed to in writing by the adjoining landowners.</w:t>
          </w:r>
        </w:p>
        <w:p w14:paraId="63E4E09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46-49-60 of the S.C. Code is amended to read:</w:t>
          </w:r>
        </w:p>
        <w:p w14:paraId="5E88C88F" w14:textId="77777777" w:rsidR="00716D48" w:rsidRPr="00716D48" w:rsidRDefault="00716D48" w:rsidP="00716D48">
          <w:pPr>
            <w:rPr>
              <w:rFonts w:eastAsia="Calibri"/>
              <w:color w:val="auto"/>
              <w:szCs w:val="22"/>
            </w:rPr>
          </w:pPr>
          <w:r w:rsidRPr="00716D48">
            <w:rPr>
              <w:rFonts w:eastAsia="Calibri"/>
              <w:color w:val="auto"/>
              <w:szCs w:val="22"/>
            </w:rPr>
            <w:tab/>
            <w:t>Section 46-49-60.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14:paraId="40830FA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department may decline to grant a license or may suspend or revoke a license already granted upon due notice and after a hearing before the department whenever the applicant or licensee has violated </w:t>
          </w:r>
          <w:r w:rsidRPr="00716D48">
            <w:rPr>
              <w:rFonts w:eastAsia="Calibri"/>
              <w:color w:val="auto"/>
              <w:szCs w:val="22"/>
              <w:u w:val="single"/>
            </w:rPr>
            <w:t xml:space="preserve">the department’s </w:t>
          </w:r>
          <w:r w:rsidRPr="00716D48">
            <w:rPr>
              <w:rFonts w:eastAsia="Calibri"/>
              <w:color w:val="auto"/>
              <w:szCs w:val="22"/>
            </w:rPr>
            <w:t xml:space="preserve">regulations </w:t>
          </w:r>
          <w:r w:rsidRPr="00716D48">
            <w:rPr>
              <w:rFonts w:eastAsia="Calibri"/>
              <w:strike/>
              <w:color w:val="auto"/>
              <w:szCs w:val="22"/>
            </w:rPr>
            <w:t xml:space="preserve">issued by the Department of Health and Environmental Control, </w:t>
          </w:r>
          <w:r w:rsidRPr="00716D48">
            <w:rPr>
              <w:rFonts w:eastAsia="Calibri"/>
              <w:color w:val="auto"/>
              <w:szCs w:val="22"/>
            </w:rPr>
            <w:t>or any provisions of this chapter.</w:t>
          </w:r>
        </w:p>
        <w:p w14:paraId="7EFB931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The department may, in lieu of license suspensions, invoke a penalty of not less than fifty dollars nor more than five thousand dollars.  All receipts from the penalties must be paid by the department to the State Treasurer.</w:t>
          </w:r>
        </w:p>
        <w:p w14:paraId="1446C00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47-4-150 of the S.C. Code is amended to read:</w:t>
          </w:r>
        </w:p>
        <w:p w14:paraId="7940E0DE" w14:textId="77777777" w:rsidR="00716D48" w:rsidRPr="00716D48" w:rsidRDefault="00716D48" w:rsidP="00716D48">
          <w:pPr>
            <w:rPr>
              <w:rFonts w:eastAsia="Calibri"/>
              <w:color w:val="auto"/>
              <w:szCs w:val="22"/>
            </w:rPr>
          </w:pPr>
          <w:r w:rsidRPr="00716D48">
            <w:rPr>
              <w:rFonts w:eastAsia="Calibri"/>
              <w:color w:val="auto"/>
              <w:szCs w:val="22"/>
            </w:rPr>
            <w:tab/>
            <w:t>Section 47-4-150.</w:t>
          </w:r>
          <w:r w:rsidRPr="00716D48">
            <w:rPr>
              <w:rFonts w:eastAsia="Calibri"/>
              <w:color w:val="auto"/>
              <w:szCs w:val="22"/>
            </w:rP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committees the director shall consult with officials of representative trade associations, the Administrator of the South Carolina Department of Consumer Affairs, the Commissioner of Agriculture, and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The committee members serve at no cost to the State.</w:t>
          </w:r>
        </w:p>
        <w:p w14:paraId="48FFA42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47-17-140(c) of the S.C. Code is amended to read:</w:t>
          </w:r>
        </w:p>
        <w:p w14:paraId="124A322F" w14:textId="77777777" w:rsidR="00716D48" w:rsidRPr="00716D48" w:rsidRDefault="00716D48" w:rsidP="00716D48">
          <w:pPr>
            <w:rPr>
              <w:rFonts w:eastAsia="Calibri"/>
              <w:color w:val="auto"/>
              <w:szCs w:val="22"/>
            </w:rPr>
          </w:pPr>
          <w:r w:rsidRPr="00716D48">
            <w:rPr>
              <w:rFonts w:eastAsia="Calibri"/>
              <w:color w:val="auto"/>
              <w:szCs w:val="22"/>
            </w:rPr>
            <w:tab/>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the State Department of Agriculture or any other agency under the General Statutes of South Carolina.</w:t>
          </w:r>
        </w:p>
        <w:p w14:paraId="4373F4C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48-1-85 of the S.C. Code is amended to read:</w:t>
          </w:r>
        </w:p>
        <w:p w14:paraId="5281C5D0" w14:textId="77777777" w:rsidR="00716D48" w:rsidRPr="00716D48" w:rsidRDefault="00716D48" w:rsidP="00716D48">
          <w:pPr>
            <w:rPr>
              <w:rFonts w:eastAsia="Calibri"/>
              <w:color w:val="auto"/>
              <w:szCs w:val="22"/>
            </w:rPr>
          </w:pPr>
          <w:r w:rsidRPr="00716D48">
            <w:rPr>
              <w:rFonts w:eastAsia="Calibri"/>
              <w:color w:val="auto"/>
              <w:szCs w:val="22"/>
            </w:rPr>
            <w:tab/>
            <w:t>Section 48-1-85.</w:t>
          </w:r>
          <w:r w:rsidRPr="00716D48">
            <w:rPr>
              <w:rFonts w:eastAsia="Calibri"/>
              <w:color w:val="auto"/>
              <w:szCs w:val="22"/>
            </w:rPr>
            <w:tab/>
            <w:t>(A) It is unlawful for a person to operate or float a houseboat on the waters of this State unless it has a marine toilet that discharges only into a holding tank.</w:t>
          </w:r>
        </w:p>
        <w:p w14:paraId="578EA8C2" w14:textId="77777777" w:rsidR="00716D48" w:rsidRPr="00716D48" w:rsidRDefault="00716D48" w:rsidP="00716D48">
          <w:pPr>
            <w:rPr>
              <w:rFonts w:eastAsia="Calibri"/>
              <w:color w:val="auto"/>
              <w:szCs w:val="22"/>
            </w:rPr>
          </w:pPr>
          <w:r w:rsidRPr="00716D48">
            <w:rPr>
              <w:rFonts w:eastAsia="Calibri"/>
              <w:color w:val="auto"/>
              <w:szCs w:val="22"/>
            </w:rPr>
            <w:tab/>
            <w:t>(B) As used in this section:</w:t>
          </w:r>
        </w:p>
        <w:p w14:paraId="16ECFF6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“Holding tank” means a container designed to receive and hold sewage and other wastes discharged from a marine toilet and constructed and installed in a manner so that it may be emptied only by pumping out its contents.</w:t>
          </w:r>
        </w:p>
        <w:p w14:paraId="1D0F05F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“Houseboat” means watercraft primarily used as habitation and not used primarily as a means of transportation.</w:t>
          </w:r>
        </w:p>
        <w:p w14:paraId="646465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“Marine toilet” includes equipment for installation on board a houseboat designed to receive, retain, treat, or discharge sewage.  A marine toilet must be equipped with a holding tank.</w:t>
          </w:r>
        </w:p>
        <w:p w14:paraId="7A8EA730" w14:textId="77777777" w:rsidR="00716D48" w:rsidRPr="00716D48" w:rsidRDefault="00716D48" w:rsidP="00716D48">
          <w:pPr>
            <w:rPr>
              <w:rFonts w:eastAsia="Calibri"/>
              <w:color w:val="auto"/>
              <w:szCs w:val="22"/>
            </w:rPr>
          </w:pPr>
          <w:r w:rsidRPr="00716D48">
            <w:rPr>
              <w:rFonts w:eastAsia="Calibri"/>
              <w:color w:val="auto"/>
              <w:szCs w:val="22"/>
            </w:rPr>
            <w:tab/>
            <w:t>(C) When an owner of a houseboat having a marine toilet applies to the Department of Natural Resources for a certificate of title pursuant to Section 50-23-20, he shall certify in the application that the toilet discharges only into a holding tank.</w:t>
          </w:r>
        </w:p>
        <w:p w14:paraId="4DB0DE70" w14:textId="77777777" w:rsidR="00716D48" w:rsidRPr="00716D48" w:rsidRDefault="00716D48" w:rsidP="00716D48">
          <w:pPr>
            <w:rPr>
              <w:rFonts w:eastAsia="Calibri"/>
              <w:color w:val="auto"/>
              <w:szCs w:val="22"/>
            </w:rPr>
          </w:pPr>
          <w:r w:rsidRPr="00716D48">
            <w:rPr>
              <w:rFonts w:eastAsia="Calibri"/>
              <w:color w:val="auto"/>
              <w:szCs w:val="22"/>
            </w:rPr>
            <w:tab/>
            <w:t xml:space="preserve">(D) Houseboat holding tanks may be emptied only by a pump-out system permitted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15524E39" w14:textId="77777777" w:rsidR="00716D48" w:rsidRPr="00716D48" w:rsidRDefault="00716D48" w:rsidP="00716D48">
          <w:pPr>
            <w:rPr>
              <w:rFonts w:eastAsia="Calibri"/>
              <w:color w:val="auto"/>
              <w:szCs w:val="22"/>
            </w:rPr>
          </w:pPr>
          <w:r w:rsidRPr="00716D48">
            <w:rPr>
              <w:rFonts w:eastAsia="Calibri"/>
              <w:color w:val="auto"/>
              <w:szCs w:val="22"/>
            </w:rPr>
            <w:tab/>
            <w:t>(E) A person who violates this section is guilty of a misdemeanor and, upon conviction, must be fined not more than two hundred dollars for each day's violation or imprisoned not more than thirty days, or both.</w:t>
          </w:r>
        </w:p>
        <w:p w14:paraId="118FAAE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48-2-60 of the S.C. Code is amended to read:</w:t>
          </w:r>
        </w:p>
        <w:p w14:paraId="4F9B998F" w14:textId="77777777" w:rsidR="00716D48" w:rsidRPr="00716D48" w:rsidRDefault="00716D48" w:rsidP="00716D48">
          <w:pPr>
            <w:rPr>
              <w:rFonts w:eastAsia="Calibri"/>
              <w:color w:val="auto"/>
              <w:szCs w:val="22"/>
            </w:rPr>
          </w:pPr>
          <w:r w:rsidRPr="00716D48">
            <w:rPr>
              <w:rFonts w:eastAsia="Calibri"/>
              <w:color w:val="auto"/>
              <w:szCs w:val="22"/>
            </w:rPr>
            <w:tab/>
            <w:t>Section 48-2-60.</w:t>
          </w:r>
          <w:r w:rsidRPr="00716D48">
            <w:rPr>
              <w:rFonts w:eastAsia="Calibri"/>
              <w:color w:val="auto"/>
              <w:szCs w:val="22"/>
            </w:rPr>
            <w:tab/>
            <w:t xml:space="preserve">A person required to pay the fees set forth in this article who disagrees with the calculation or applicability of the fee may </w:t>
          </w:r>
          <w:r w:rsidRPr="00716D48">
            <w:rPr>
              <w:rFonts w:eastAsia="Calibri"/>
              <w:strike/>
              <w:color w:val="auto"/>
              <w:szCs w:val="22"/>
            </w:rPr>
            <w:t>petition the department for a hearing by submitting a petition setting forth the fee which is challenged, the grounds on which relief is sought, and the total amount of the fee due</w:t>
          </w:r>
          <w:r w:rsidRPr="00716D48">
            <w:rPr>
              <w:rFonts w:eastAsia="Calibri"/>
              <w:color w:val="auto"/>
              <w:szCs w:val="22"/>
              <w:u w:val="single"/>
            </w:rPr>
            <w:t xml:space="preserve"> request a contested case hearing before the Administrative Law Court pursuant to Section 48-6-30 and the Administrative Procedures Act</w:t>
          </w:r>
          <w:r w:rsidRPr="00716D48">
            <w:rPr>
              <w:rFonts w:eastAsia="Calibri"/>
              <w:color w:val="auto"/>
              <w:szCs w:val="22"/>
            </w:rPr>
            <w:t xml:space="preserve">.  The </w:t>
          </w:r>
          <w:r w:rsidRPr="00716D48">
            <w:rPr>
              <w:rFonts w:eastAsia="Calibri"/>
              <w:strike/>
              <w:color w:val="auto"/>
              <w:szCs w:val="22"/>
            </w:rPr>
            <w:t xml:space="preserve">petition and the </w:t>
          </w:r>
          <w:proofErr w:type="spellStart"/>
          <w:r w:rsidRPr="00716D48">
            <w:rPr>
              <w:rFonts w:eastAsia="Calibri"/>
              <w:strike/>
              <w:color w:val="auto"/>
              <w:szCs w:val="22"/>
            </w:rPr>
            <w:t>fee</w:t>
          </w:r>
          <w:r w:rsidRPr="00716D48">
            <w:rPr>
              <w:rFonts w:eastAsia="Calibri"/>
              <w:color w:val="auto"/>
              <w:szCs w:val="22"/>
              <w:u w:val="single"/>
            </w:rPr>
            <w:t>request</w:t>
          </w:r>
          <w:proofErr w:type="spellEnd"/>
          <w:r w:rsidRPr="00716D48">
            <w:rPr>
              <w:rFonts w:eastAsia="Calibri"/>
              <w:color w:val="auto"/>
              <w:szCs w:val="22"/>
            </w:rPr>
            <w:t xml:space="preserve"> must be received by the </w:t>
          </w:r>
          <w:r w:rsidRPr="00716D48">
            <w:rPr>
              <w:rFonts w:eastAsia="Calibri"/>
              <w:strike/>
              <w:color w:val="auto"/>
              <w:szCs w:val="22"/>
            </w:rPr>
            <w:t xml:space="preserve">department </w:t>
          </w:r>
          <w:r w:rsidRPr="00716D48">
            <w:rPr>
              <w:rFonts w:eastAsia="Calibri"/>
              <w:color w:val="auto"/>
              <w:szCs w:val="22"/>
              <w:u w:val="single"/>
            </w:rPr>
            <w:t xml:space="preserve">Administrative Law Court </w:t>
          </w:r>
          <w:r w:rsidRPr="00716D48">
            <w:rPr>
              <w:rFonts w:eastAsia="Calibri"/>
              <w:color w:val="auto"/>
              <w:szCs w:val="22"/>
            </w:rPr>
            <w:t xml:space="preserve">no later than thirty days after the </w:t>
          </w:r>
          <w:r w:rsidRPr="00716D48">
            <w:rPr>
              <w:rFonts w:eastAsia="Calibri"/>
              <w:strike/>
              <w:color w:val="auto"/>
              <w:szCs w:val="22"/>
            </w:rPr>
            <w:t xml:space="preserve">due </w:t>
          </w:r>
          <w:proofErr w:type="spellStart"/>
          <w:r w:rsidRPr="00716D48">
            <w:rPr>
              <w:rFonts w:eastAsia="Calibri"/>
              <w:strike/>
              <w:color w:val="auto"/>
              <w:szCs w:val="22"/>
            </w:rPr>
            <w:t>date</w:t>
          </w:r>
          <w:r w:rsidRPr="00716D48">
            <w:rPr>
              <w:rFonts w:eastAsia="Calibri"/>
              <w:color w:val="auto"/>
              <w:szCs w:val="22"/>
              <w:u w:val="single"/>
            </w:rPr>
            <w:t>mailing</w:t>
          </w:r>
          <w:proofErr w:type="spellEnd"/>
          <w:r w:rsidRPr="00716D48">
            <w:rPr>
              <w:rFonts w:eastAsia="Calibri"/>
              <w:color w:val="auto"/>
              <w:szCs w:val="22"/>
              <w:u w:val="single"/>
            </w:rPr>
            <w:t xml:space="preserve"> of the fee decision</w:t>
          </w:r>
          <w:r w:rsidRPr="00716D48">
            <w:rPr>
              <w:rFonts w:eastAsia="Calibri"/>
              <w:color w:val="auto"/>
              <w:szCs w:val="22"/>
            </w:rPr>
            <w:t xml:space="preserve">. </w:t>
          </w:r>
          <w:r w:rsidRPr="00716D48">
            <w:rPr>
              <w:rFonts w:eastAsia="Calibri"/>
              <w:strike/>
              <w:color w:val="auto"/>
              <w:szCs w:val="22"/>
            </w:rPr>
            <w:t xml:space="preserve"> The hearing must be conducted in accordance with contested case provisions set forth in the Administrative Procedures Act and department regulations. </w:t>
          </w:r>
          <w:r w:rsidRPr="00716D48">
            <w:rPr>
              <w:rFonts w:eastAsia="Calibri"/>
              <w:color w:val="auto"/>
              <w:szCs w:val="22"/>
            </w:rPr>
            <w:t xml:space="preserve"> If it is finally determined that the amount in dispute was improperly assessed, the department shall return the amount determined to be improperly assessed with interest not to exceed the statutory rate.</w:t>
          </w:r>
        </w:p>
        <w:p w14:paraId="1F5EEDA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48-2-80 of the S.C. Code is amended to read:</w:t>
          </w:r>
        </w:p>
        <w:p w14:paraId="17CFC5F6" w14:textId="77777777" w:rsidR="00716D48" w:rsidRPr="00716D48" w:rsidRDefault="00716D48" w:rsidP="00716D48">
          <w:pPr>
            <w:rPr>
              <w:rFonts w:eastAsia="Calibri"/>
              <w:color w:val="auto"/>
              <w:szCs w:val="22"/>
            </w:rPr>
          </w:pPr>
          <w:r w:rsidRPr="00716D48">
            <w:rPr>
              <w:rFonts w:eastAsia="Calibri"/>
              <w:color w:val="auto"/>
              <w:szCs w:val="22"/>
            </w:rPr>
            <w:tab/>
            <w:t>Section 48-2-80.</w:t>
          </w:r>
          <w:r w:rsidRPr="00716D48">
            <w:rPr>
              <w:rFonts w:eastAsia="Calibri"/>
              <w:color w:val="auto"/>
              <w:szCs w:val="22"/>
            </w:rPr>
            <w:tab/>
            <w:t xml:space="preserve">Fees collected pursuant to Section 48-2-50 do not supplant or reduce in any way the general fund appropriation to the department from the state or federal program;  and the total amount of fees authorized by this article collected in any fiscal year, may not exceed thirty-three and one-third percent of the “Total Funds” appropriated to the </w:t>
          </w:r>
          <w:r w:rsidRPr="00716D48">
            <w:rPr>
              <w:rFonts w:eastAsia="Calibri"/>
              <w:strike/>
              <w:color w:val="auto"/>
              <w:szCs w:val="22"/>
            </w:rPr>
            <w:t xml:space="preserve">Office of Environmental Quality </w:t>
          </w:r>
          <w:proofErr w:type="spellStart"/>
          <w:r w:rsidRPr="00716D48">
            <w:rPr>
              <w:rFonts w:eastAsia="Calibri"/>
              <w:strike/>
              <w:color w:val="auto"/>
              <w:szCs w:val="22"/>
            </w:rPr>
            <w:t>Control</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in the annual appropriations act.</w:t>
          </w:r>
        </w:p>
        <w:p w14:paraId="18EA1AE1"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48-2-320 of the S.C. Code is amended to read:</w:t>
          </w:r>
        </w:p>
        <w:p w14:paraId="6815D92A" w14:textId="77777777" w:rsidR="00716D48" w:rsidRPr="00716D48" w:rsidRDefault="00716D48" w:rsidP="00716D48">
          <w:pPr>
            <w:rPr>
              <w:rFonts w:eastAsia="Calibri"/>
              <w:color w:val="auto"/>
              <w:szCs w:val="22"/>
            </w:rPr>
          </w:pPr>
          <w:r w:rsidRPr="00716D48">
            <w:rPr>
              <w:rFonts w:eastAsia="Calibri"/>
              <w:color w:val="auto"/>
              <w:szCs w:val="22"/>
            </w:rPr>
            <w:tab/>
            <w:t>Section 48-2-320.</w:t>
          </w:r>
          <w:r w:rsidRPr="00716D48">
            <w:rPr>
              <w:rFonts w:eastAsia="Calibri"/>
              <w:color w:val="auto"/>
              <w:szCs w:val="22"/>
            </w:rPr>
            <w:tab/>
            <w:t>As used in this article:</w:t>
          </w:r>
        </w:p>
        <w:p w14:paraId="29391FA3" w14:textId="77777777" w:rsidR="00716D48" w:rsidRPr="00716D48" w:rsidRDefault="00716D48" w:rsidP="00716D48">
          <w:pPr>
            <w:rPr>
              <w:rFonts w:eastAsia="Calibri"/>
              <w:color w:val="auto"/>
              <w:szCs w:val="22"/>
            </w:rPr>
          </w:pPr>
          <w:r w:rsidRPr="00716D48">
            <w:rPr>
              <w:rFonts w:eastAsia="Calibri"/>
              <w:color w:val="auto"/>
              <w:szCs w:val="22"/>
            </w:rPr>
            <w:tab/>
            <w:t xml:space="preserve">(1) </w:t>
          </w:r>
          <w:r w:rsidRPr="00716D48">
            <w:rPr>
              <w:rFonts w:eastAsia="Calibri"/>
              <w:strike/>
              <w:color w:val="auto"/>
              <w:szCs w:val="22"/>
            </w:rPr>
            <w:t>“Commissioner”</w:t>
          </w:r>
          <w:r w:rsidRPr="00716D48">
            <w:rPr>
              <w:rFonts w:eastAsia="Calibri"/>
              <w:color w:val="auto"/>
              <w:szCs w:val="22"/>
              <w:u w:val="single"/>
            </w:rPr>
            <w:t xml:space="preserve"> “Director”</w:t>
          </w:r>
          <w:r w:rsidRPr="00716D48">
            <w:rPr>
              <w:rFonts w:eastAsia="Calibri"/>
              <w:color w:val="auto"/>
              <w:szCs w:val="22"/>
            </w:rPr>
            <w:t xml:space="preserve"> means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Environmental</w:t>
          </w:r>
          <w:r w:rsidRPr="00716D48">
            <w:rPr>
              <w:rFonts w:eastAsia="Calibri"/>
              <w:strike/>
              <w:color w:val="auto"/>
              <w:szCs w:val="22"/>
            </w:rPr>
            <w:t xml:space="preserve">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0F7F81F7" w14:textId="77777777" w:rsidR="00716D48" w:rsidRPr="00716D48" w:rsidRDefault="00716D48" w:rsidP="00716D48">
          <w:pPr>
            <w:rPr>
              <w:rFonts w:eastAsia="Calibri"/>
              <w:color w:val="auto"/>
              <w:szCs w:val="22"/>
            </w:rPr>
          </w:pPr>
          <w:r w:rsidRPr="00716D48">
            <w:rPr>
              <w:rFonts w:eastAsia="Calibri"/>
              <w:color w:val="auto"/>
              <w:szCs w:val="22"/>
            </w:rPr>
            <w:tab/>
            <w:t xml:space="preserve">(2) “Department” means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29A99ABA" w14:textId="77777777" w:rsidR="00716D48" w:rsidRPr="00716D48" w:rsidRDefault="00716D48" w:rsidP="00716D48">
          <w:pPr>
            <w:rPr>
              <w:rFonts w:eastAsia="Calibri"/>
              <w:color w:val="auto"/>
              <w:szCs w:val="22"/>
            </w:rPr>
          </w:pPr>
          <w:r w:rsidRPr="00716D48">
            <w:rPr>
              <w:rFonts w:eastAsia="Calibri"/>
              <w:color w:val="auto"/>
              <w:szCs w:val="22"/>
            </w:rPr>
            <w:tab/>
            <w:t xml:space="preserve">(3) “Environmental Emergency” means a situation, to be determined by the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 that constitutes an immediate threat to the environment or public health, or both, and providing immediate, but temporary relief to the situation may require the expenditure of funds to effect a solution, provide temporary relief, or retain the services of appropriate technical personnel or contractors.</w:t>
          </w:r>
        </w:p>
        <w:p w14:paraId="6AA19BAC" w14:textId="77777777" w:rsidR="00716D48" w:rsidRPr="00716D48" w:rsidRDefault="00716D48" w:rsidP="00716D48">
          <w:pPr>
            <w:rPr>
              <w:rFonts w:eastAsia="Calibri"/>
              <w:color w:val="auto"/>
              <w:szCs w:val="22"/>
            </w:rPr>
          </w:pPr>
          <w:r w:rsidRPr="00716D48">
            <w:rPr>
              <w:rFonts w:eastAsia="Calibri"/>
              <w:color w:val="auto"/>
              <w:szCs w:val="22"/>
            </w:rPr>
            <w:tab/>
            <w:t>(4) “Fund” means the “Environmental Emergency Fund” established pursuant to this article.</w:t>
          </w:r>
        </w:p>
        <w:p w14:paraId="54DE07F9" w14:textId="77777777" w:rsidR="00716D48" w:rsidRPr="00716D48" w:rsidRDefault="00716D48" w:rsidP="00716D48">
          <w:pPr>
            <w:rPr>
              <w:rFonts w:eastAsia="Calibri"/>
              <w:color w:val="auto"/>
              <w:szCs w:val="22"/>
            </w:rPr>
          </w:pPr>
          <w:r w:rsidRPr="00716D48">
            <w:rPr>
              <w:rFonts w:eastAsia="Calibri"/>
              <w:color w:val="auto"/>
              <w:szCs w:val="22"/>
            </w:rPr>
            <w:tab/>
            <w:t>(5) “Responsible party” means a person determined to be legally responsible for any environmental pollution or threat to public health which requires expenditures from the fund.</w:t>
          </w:r>
        </w:p>
        <w:p w14:paraId="64E4CA46"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Section 48-2-340(A) of the S.C. Code is amended to read:</w:t>
          </w:r>
        </w:p>
        <w:p w14:paraId="3830D212" w14:textId="77777777" w:rsidR="00716D48" w:rsidRPr="00716D48" w:rsidRDefault="00716D48" w:rsidP="00716D48">
          <w:pPr>
            <w:rPr>
              <w:rFonts w:eastAsia="Calibri"/>
              <w:color w:val="auto"/>
              <w:szCs w:val="22"/>
            </w:rPr>
          </w:pPr>
          <w:r w:rsidRPr="00716D48">
            <w:rPr>
              <w:rFonts w:eastAsia="Calibri"/>
              <w:color w:val="auto"/>
              <w:szCs w:val="22"/>
            </w:rPr>
            <w:tab/>
            <w:t xml:space="preserve">(A) The department, through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or the </w:t>
          </w:r>
          <w:r w:rsidRPr="00716D48">
            <w:rPr>
              <w:rFonts w:eastAsia="Calibri"/>
              <w:strike/>
              <w:color w:val="auto"/>
              <w:szCs w:val="22"/>
            </w:rPr>
            <w:t xml:space="preserve">commissioner's </w:t>
          </w:r>
          <w:r w:rsidRPr="00716D48">
            <w:rPr>
              <w:rFonts w:eastAsia="Calibri"/>
              <w:color w:val="auto"/>
              <w:szCs w:val="22"/>
              <w:u w:val="single"/>
            </w:rPr>
            <w:t xml:space="preserve">director’s </w:t>
          </w:r>
          <w:r w:rsidRPr="00716D48">
            <w:rPr>
              <w:rFonts w:eastAsia="Calibri"/>
              <w:color w:val="auto"/>
              <w:szCs w:val="22"/>
            </w:rPr>
            <w:t xml:space="preserve">designee, shall certify that funding for a specific emergency was necessary to protect the environment or public health, or both. Annually, the department shall prepare an independent accounting of all revenue in the fund. The report </w:t>
          </w:r>
          <w:r w:rsidRPr="00716D48">
            <w:rPr>
              <w:rFonts w:eastAsia="Calibri"/>
              <w:strike/>
              <w:color w:val="auto"/>
              <w:szCs w:val="22"/>
            </w:rPr>
            <w:t xml:space="preserve">must be submitted to the chairman of the Board of the Department of Health and Environmental Control and </w:t>
          </w:r>
          <w:r w:rsidRPr="00716D48">
            <w:rPr>
              <w:rFonts w:eastAsia="Calibri"/>
              <w:color w:val="auto"/>
              <w:szCs w:val="22"/>
            </w:rPr>
            <w:t>must be made available to the public upon request.</w:t>
          </w:r>
        </w:p>
        <w:p w14:paraId="43F7D2EE"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48-6-50 of the S.C. Code is amended to read:</w:t>
          </w:r>
        </w:p>
        <w:p w14:paraId="1563DEDD" w14:textId="77777777" w:rsidR="00716D48" w:rsidRPr="00716D48" w:rsidRDefault="00716D48" w:rsidP="00716D48">
          <w:pPr>
            <w:rPr>
              <w:rFonts w:eastAsia="Calibri"/>
              <w:color w:val="auto"/>
              <w:szCs w:val="22"/>
            </w:rPr>
          </w:pPr>
          <w:r w:rsidRPr="00716D48">
            <w:rPr>
              <w:rFonts w:eastAsia="Calibri"/>
              <w:color w:val="auto"/>
              <w:szCs w:val="22"/>
            </w:rPr>
            <w:tab/>
            <w:t>Section 48-6-50.</w:t>
          </w:r>
          <w:r w:rsidRPr="00716D48">
            <w:rPr>
              <w:rFonts w:eastAsia="Calibri"/>
              <w:color w:val="auto"/>
              <w:szCs w:val="22"/>
            </w:rPr>
            <w:tab/>
            <w:t xml:space="preserve">All rules and regulations promulgated by the department </w:t>
          </w:r>
          <w:r w:rsidRPr="00716D48">
            <w:rPr>
              <w:rFonts w:eastAsia="Calibri"/>
              <w:strike/>
              <w:color w:val="auto"/>
              <w:szCs w:val="22"/>
            </w:rPr>
            <w:t xml:space="preserve">shall be null and void unless approved by a concurrent resolution of the General Assembly at the session of the General Assembly following their </w:t>
          </w:r>
          <w:proofErr w:type="spellStart"/>
          <w:r w:rsidRPr="00716D48">
            <w:rPr>
              <w:rFonts w:eastAsia="Calibri"/>
              <w:strike/>
              <w:color w:val="auto"/>
              <w:szCs w:val="22"/>
            </w:rPr>
            <w:t>promulgation</w:t>
          </w:r>
          <w:r w:rsidRPr="00716D48">
            <w:rPr>
              <w:rFonts w:eastAsia="Calibri"/>
              <w:color w:val="auto"/>
              <w:szCs w:val="22"/>
              <w:u w:val="single"/>
            </w:rPr>
            <w:t>must</w:t>
          </w:r>
          <w:proofErr w:type="spellEnd"/>
          <w:r w:rsidRPr="00716D48">
            <w:rPr>
              <w:rFonts w:eastAsia="Calibri"/>
              <w:color w:val="auto"/>
              <w:szCs w:val="22"/>
              <w:u w:val="single"/>
            </w:rPr>
            <w:t xml:space="preserve"> be promulgated pursuant to the Administrative Procedures Act</w:t>
          </w:r>
          <w:r w:rsidRPr="00716D48">
            <w:rPr>
              <w:rFonts w:eastAsia="Calibri"/>
              <w:color w:val="auto"/>
              <w:szCs w:val="22"/>
            </w:rPr>
            <w:t>.</w:t>
          </w:r>
        </w:p>
        <w:p w14:paraId="33697511"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Section 48-6-60(A) of the S.C. Code is amended to read:</w:t>
          </w:r>
        </w:p>
        <w:p w14:paraId="6FBCCA2A" w14:textId="77777777" w:rsidR="00716D48" w:rsidRPr="00716D48" w:rsidRDefault="00716D48" w:rsidP="00716D48">
          <w:pPr>
            <w:rPr>
              <w:rFonts w:eastAsia="Calibri"/>
              <w:color w:val="auto"/>
              <w:szCs w:val="22"/>
            </w:rPr>
          </w:pPr>
          <w:r w:rsidRPr="00716D48">
            <w:rPr>
              <w:rFonts w:eastAsia="Calibri"/>
              <w:color w:val="auto"/>
              <w:szCs w:val="22"/>
            </w:rPr>
            <w:tab/>
            <w:t>(A) The Department of Environmental Services may make, adopt, promulgate, and enforce reasonable rules and regulations from time to time requiring and providing for:</w:t>
          </w:r>
        </w:p>
        <w:p w14:paraId="38A4A7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classification of waters;</w:t>
          </w:r>
        </w:p>
        <w:p w14:paraId="1FCAA330"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the control of disease-bearing insects, including the impounding of waters;</w:t>
          </w:r>
        </w:p>
        <w:p w14:paraId="3BE3207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(3)</w:t>
          </w:r>
          <w:r w:rsidRPr="00716D48">
            <w:rPr>
              <w:rFonts w:eastAsia="Calibri"/>
              <w:color w:val="auto"/>
              <w:szCs w:val="22"/>
              <w:u w:val="single"/>
            </w:rPr>
            <w:t>(2)</w:t>
          </w:r>
          <w:r w:rsidRPr="00716D48">
            <w:rPr>
              <w:rFonts w:eastAsia="Calibri"/>
              <w:color w:val="auto"/>
              <w:szCs w:val="22"/>
            </w:rPr>
            <w:t xml:space="preserve"> the control of industrial plants, including the protection of workers from fumes, gases, and dust, whether obnoxious or toxic;</w:t>
          </w:r>
        </w:p>
        <w:p w14:paraId="136209C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the use of water in air humidifiers;</w:t>
          </w:r>
        </w:p>
        <w:p w14:paraId="331E74E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716D48">
            <w:rPr>
              <w:rFonts w:eastAsia="Calibri"/>
              <w:strike/>
              <w:color w:val="auto"/>
              <w:szCs w:val="22"/>
            </w:rPr>
            <w:t xml:space="preserve">  and</w:t>
          </w:r>
        </w:p>
        <w:p w14:paraId="3278B3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the alteration of safety glazing material standards and the defining of additional structural locations as hazardous areas, and for notice and hearing procedures by which to effect these changes</w:t>
          </w:r>
          <w:r w:rsidRPr="00716D48">
            <w:rPr>
              <w:rFonts w:eastAsia="Calibri"/>
              <w:strike/>
              <w:color w:val="auto"/>
              <w:szCs w:val="22"/>
            </w:rPr>
            <w:t>.</w:t>
          </w:r>
          <w:r w:rsidRPr="00716D48">
            <w:rPr>
              <w:rFonts w:eastAsia="Calibri"/>
              <w:color w:val="auto"/>
              <w:szCs w:val="22"/>
              <w:u w:val="single"/>
            </w:rPr>
            <w:t>;</w:t>
          </w:r>
        </w:p>
        <w:p w14:paraId="5B8C903F"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(7) safety and sanitation regarding harvesting, storing, processing, handling, and transportation of mollusks, fin fish, and crustaceans; and</w:t>
          </w:r>
        </w:p>
        <w:p w14:paraId="3A8695EE" w14:textId="77777777" w:rsidR="00716D48" w:rsidRPr="00716D48" w:rsidRDefault="00716D48" w:rsidP="00716D48">
          <w:pPr>
            <w:rPr>
              <w:rFonts w:eastAsia="Calibri"/>
              <w:color w:val="auto"/>
              <w:szCs w:val="22"/>
            </w:rPr>
          </w:pPr>
          <w:r w:rsidRPr="00716D48">
            <w:rPr>
              <w:rFonts w:eastAsia="Calibri"/>
              <w:color w:val="auto"/>
              <w:szCs w:val="22"/>
              <w:u w:val="single"/>
            </w:rPr>
            <w:tab/>
          </w:r>
          <w:r w:rsidRPr="00716D48">
            <w:rPr>
              <w:rFonts w:eastAsia="Calibri"/>
              <w:color w:val="auto"/>
              <w:szCs w:val="22"/>
              <w:u w:val="single"/>
            </w:rPr>
            <w:tab/>
            <w:t>(8) safety, safe operation and sanitation of public swimming pools and other public bathing places, construction, tourist and trailer camps, and fairs.</w:t>
          </w:r>
        </w:p>
        <w:p w14:paraId="5832AB8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Chapter 6, Title 48 of the S.C. Code is amended by adding:</w:t>
          </w:r>
        </w:p>
        <w:p w14:paraId="2AEAE1E9" w14:textId="77777777" w:rsidR="00716D48" w:rsidRPr="00716D48" w:rsidRDefault="00716D48" w:rsidP="00716D48">
          <w:pPr>
            <w:rPr>
              <w:rFonts w:eastAsia="Calibri"/>
              <w:color w:val="auto"/>
              <w:szCs w:val="22"/>
            </w:rPr>
          </w:pPr>
          <w:r w:rsidRPr="00716D48">
            <w:rPr>
              <w:rFonts w:eastAsia="Calibri"/>
              <w:color w:val="auto"/>
              <w:szCs w:val="22"/>
            </w:rPr>
            <w:tab/>
            <w:t>Section 48-6-65.</w:t>
          </w:r>
          <w:r w:rsidRPr="00716D48">
            <w:rPr>
              <w:rFonts w:eastAsia="Calibri"/>
              <w:color w:val="auto"/>
              <w:szCs w:val="22"/>
            </w:rPr>
            <w:tab/>
            <w:t>The department shall investigate and advise as to all matters related to water supply, sewerage, drainage, ventilation, heating, lighting, or other measures connected with public sanitation or safety.</w:t>
          </w:r>
        </w:p>
        <w:p w14:paraId="0FE9844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48-18-20 of the S.C. Code is amended to read:</w:t>
          </w:r>
        </w:p>
        <w:p w14:paraId="0C839EF0" w14:textId="77777777" w:rsidR="00716D48" w:rsidRPr="00716D48" w:rsidRDefault="00716D48" w:rsidP="00716D48">
          <w:pPr>
            <w:rPr>
              <w:rFonts w:eastAsia="Calibri"/>
              <w:color w:val="auto"/>
              <w:szCs w:val="22"/>
            </w:rPr>
          </w:pPr>
          <w:r w:rsidRPr="00716D48">
            <w:rPr>
              <w:rFonts w:eastAsia="Calibri"/>
              <w:color w:val="auto"/>
              <w:szCs w:val="22"/>
            </w:rPr>
            <w:tab/>
            <w:t>Section 48-18-20.</w:t>
          </w:r>
          <w:r w:rsidRPr="00716D48">
            <w:rPr>
              <w:rFonts w:eastAsia="Calibri"/>
              <w:color w:val="auto"/>
              <w:szCs w:val="22"/>
            </w:rPr>
            <w:tab/>
            <w:t>As used in this chapter:</w:t>
          </w:r>
        </w:p>
        <w:p w14:paraId="30751130" w14:textId="77777777" w:rsidR="00716D48" w:rsidRPr="00716D48" w:rsidRDefault="00716D48" w:rsidP="00716D48">
          <w:pPr>
            <w:rPr>
              <w:rFonts w:eastAsia="Calibri"/>
              <w:color w:val="auto"/>
              <w:szCs w:val="22"/>
            </w:rPr>
          </w:pPr>
          <w:r w:rsidRPr="00716D48">
            <w:rPr>
              <w:rFonts w:eastAsia="Calibri"/>
              <w:color w:val="auto"/>
              <w:szCs w:val="22"/>
            </w:rPr>
            <w:tab/>
            <w:t>(1) “Erosion” means the wearing away of the ground surface by the action of wind, water, gravity, or any combination thereof.</w:t>
          </w:r>
        </w:p>
        <w:p w14:paraId="16213A87" w14:textId="77777777" w:rsidR="00716D48" w:rsidRPr="00716D48" w:rsidRDefault="00716D48" w:rsidP="00716D48">
          <w:pPr>
            <w:rPr>
              <w:rFonts w:eastAsia="Calibri"/>
              <w:color w:val="auto"/>
              <w:szCs w:val="22"/>
            </w:rPr>
          </w:pPr>
          <w:r w:rsidRPr="00716D48">
            <w:rPr>
              <w:rFonts w:eastAsia="Calibri"/>
              <w:color w:val="auto"/>
              <w:szCs w:val="22"/>
            </w:rPr>
            <w:tab/>
            <w:t>(2) “Sediment” means soil or other earth-like material that has been moved by the forces of water, wind, gravity, or any combination of them.</w:t>
          </w:r>
        </w:p>
        <w:p w14:paraId="13CF0997" w14:textId="77777777" w:rsidR="00716D48" w:rsidRPr="00716D48" w:rsidRDefault="00716D48" w:rsidP="00716D48">
          <w:pPr>
            <w:rPr>
              <w:rFonts w:eastAsia="Calibri"/>
              <w:color w:val="auto"/>
              <w:szCs w:val="22"/>
            </w:rPr>
          </w:pPr>
          <w:r w:rsidRPr="00716D48">
            <w:rPr>
              <w:rFonts w:eastAsia="Calibri"/>
              <w:color w:val="auto"/>
              <w:szCs w:val="22"/>
            </w:rPr>
            <w:tab/>
            <w:t>(3) “Sedimentation” means the process or action of depositing sediment.</w:t>
          </w:r>
        </w:p>
        <w:p w14:paraId="08AF9058" w14:textId="77777777" w:rsidR="00716D48" w:rsidRPr="00716D48" w:rsidRDefault="00716D48" w:rsidP="00716D48">
          <w:pPr>
            <w:rPr>
              <w:rFonts w:eastAsia="Calibri"/>
              <w:color w:val="auto"/>
              <w:szCs w:val="22"/>
            </w:rPr>
          </w:pPr>
          <w:r w:rsidRPr="00716D48">
            <w:rPr>
              <w:rFonts w:eastAsia="Calibri"/>
              <w:color w:val="auto"/>
              <w:szCs w:val="22"/>
            </w:rPr>
            <w:tab/>
            <w:t>(4) “Land disturbing activity” means any land change which may result in excessive erosion and sedimentation.</w:t>
          </w:r>
        </w:p>
        <w:p w14:paraId="52413312" w14:textId="77777777" w:rsidR="00716D48" w:rsidRPr="00716D48" w:rsidRDefault="00716D48" w:rsidP="00716D48">
          <w:pPr>
            <w:rPr>
              <w:rFonts w:eastAsia="Calibri"/>
              <w:color w:val="auto"/>
              <w:szCs w:val="22"/>
            </w:rPr>
          </w:pPr>
          <w:r w:rsidRPr="00716D48">
            <w:rPr>
              <w:rFonts w:eastAsia="Calibri"/>
              <w:color w:val="auto"/>
              <w:szCs w:val="22"/>
            </w:rPr>
            <w:tab/>
            <w:t>(5) “Stormwater” means the direct runoff of water and associated material resulting from precipitation in any form.</w:t>
          </w:r>
        </w:p>
        <w:p w14:paraId="2A510EBC" w14:textId="77777777" w:rsidR="00716D48" w:rsidRPr="00716D48" w:rsidRDefault="00716D48" w:rsidP="00716D48">
          <w:pPr>
            <w:rPr>
              <w:rFonts w:eastAsia="Calibri"/>
              <w:color w:val="auto"/>
              <w:szCs w:val="22"/>
            </w:rPr>
          </w:pPr>
          <w:r w:rsidRPr="00716D48">
            <w:rPr>
              <w:rFonts w:eastAsia="Calibri"/>
              <w:color w:val="auto"/>
              <w:szCs w:val="22"/>
            </w:rPr>
            <w:tab/>
            <w:t>(6) “Local government” means any county or municipality.</w:t>
          </w:r>
        </w:p>
        <w:p w14:paraId="02AF09EF" w14:textId="77777777" w:rsidR="00716D48" w:rsidRPr="00716D48" w:rsidRDefault="00716D48" w:rsidP="00716D48">
          <w:pPr>
            <w:rPr>
              <w:rFonts w:eastAsia="Calibri"/>
              <w:color w:val="auto"/>
              <w:szCs w:val="22"/>
            </w:rPr>
          </w:pPr>
          <w:r w:rsidRPr="00716D48">
            <w:rPr>
              <w:rFonts w:eastAsia="Calibri"/>
              <w:color w:val="auto"/>
              <w:szCs w:val="22"/>
            </w:rPr>
            <w:tab/>
            <w:t>(7) “Soil and water conservation district” or “conservation district” means a governmental subdivision of the State created pursuant to Chapter 9 of Title 48;  and “conservation district board” means the governing body of a soil and water conservation district.</w:t>
          </w:r>
        </w:p>
        <w:p w14:paraId="101CBBD1" w14:textId="77777777" w:rsidR="00716D48" w:rsidRPr="00716D48" w:rsidRDefault="00716D48" w:rsidP="00716D48">
          <w:pPr>
            <w:rPr>
              <w:rFonts w:eastAsia="Calibri"/>
              <w:color w:val="auto"/>
              <w:szCs w:val="22"/>
            </w:rPr>
          </w:pPr>
          <w:r w:rsidRPr="00716D48">
            <w:rPr>
              <w:rFonts w:eastAsia="Calibri"/>
              <w:color w:val="auto"/>
              <w:szCs w:val="22"/>
            </w:rPr>
            <w:tab/>
            <w:t xml:space="preserve">(8) “Department” means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395DF7ED" w14:textId="77777777" w:rsidR="00716D48" w:rsidRPr="00716D48" w:rsidRDefault="00716D48" w:rsidP="00716D48">
          <w:pPr>
            <w:rPr>
              <w:rFonts w:eastAsia="Calibri"/>
              <w:color w:val="auto"/>
              <w:szCs w:val="22"/>
            </w:rPr>
          </w:pPr>
          <w:r w:rsidRPr="00716D48">
            <w:rPr>
              <w:rFonts w:eastAsia="Calibri"/>
              <w:color w:val="auto"/>
              <w:szCs w:val="22"/>
            </w:rPr>
            <w:tab/>
            <w:t>(9) “Privately owned land” means all land not owned by the State, a state agency, quasi-state agency, subdivision of the State, or a federal governmental agency.</w:t>
          </w:r>
        </w:p>
        <w:p w14:paraId="64FD1603" w14:textId="77777777" w:rsidR="00716D48" w:rsidRPr="00716D48" w:rsidRDefault="00716D48" w:rsidP="00716D48">
          <w:pPr>
            <w:rPr>
              <w:rFonts w:eastAsia="Calibri"/>
              <w:color w:val="auto"/>
              <w:szCs w:val="22"/>
            </w:rPr>
          </w:pPr>
          <w:r w:rsidRPr="00716D48">
            <w:rPr>
              <w:rFonts w:eastAsia="Calibri"/>
              <w:color w:val="auto"/>
              <w:szCs w:val="22"/>
            </w:rPr>
            <w:tab/>
            <w:t>(10)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agency;  county and municipal governments and special purpose districts are not quasi-state agencies.</w:t>
          </w:r>
        </w:p>
        <w:p w14:paraId="5C4265E7" w14:textId="77777777" w:rsidR="00716D48" w:rsidRPr="00716D48" w:rsidRDefault="00716D48" w:rsidP="00716D48">
          <w:pPr>
            <w:rPr>
              <w:rFonts w:eastAsia="Calibri"/>
              <w:color w:val="auto"/>
              <w:szCs w:val="22"/>
            </w:rPr>
          </w:pPr>
          <w:r w:rsidRPr="00716D48">
            <w:rPr>
              <w:rFonts w:eastAsia="Calibri"/>
              <w:strike/>
              <w:color w:val="auto"/>
              <w:szCs w:val="22"/>
            </w:rPr>
            <w:tab/>
            <w:t>(11) “Board” means the board of the department.</w:t>
          </w:r>
        </w:p>
        <w:p w14:paraId="7A4C2F92"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48-39-10 of the S.C. Code is amended to read:</w:t>
          </w:r>
        </w:p>
        <w:p w14:paraId="57CA0061" w14:textId="77777777" w:rsidR="00716D48" w:rsidRPr="00716D48" w:rsidRDefault="00716D48" w:rsidP="00716D48">
          <w:pPr>
            <w:rPr>
              <w:rFonts w:eastAsia="Calibri"/>
              <w:color w:val="auto"/>
              <w:szCs w:val="22"/>
            </w:rPr>
          </w:pPr>
          <w:r w:rsidRPr="00716D48">
            <w:rPr>
              <w:rFonts w:eastAsia="Calibri"/>
              <w:color w:val="auto"/>
              <w:szCs w:val="22"/>
            </w:rPr>
            <w:tab/>
            <w:t>Section 48-39-10.</w:t>
          </w:r>
          <w:r w:rsidRPr="00716D48">
            <w:rPr>
              <w:rFonts w:eastAsia="Calibri"/>
              <w:color w:val="auto"/>
              <w:szCs w:val="22"/>
            </w:rPr>
            <w:tab/>
            <w:t>As used in this chapter:</w:t>
          </w:r>
        </w:p>
        <w:p w14:paraId="7B7D6B51" w14:textId="77777777" w:rsidR="00716D48" w:rsidRPr="00716D48" w:rsidRDefault="00716D48" w:rsidP="00716D48">
          <w:pPr>
            <w:rPr>
              <w:rFonts w:eastAsia="Calibri"/>
              <w:color w:val="auto"/>
              <w:szCs w:val="22"/>
            </w:rPr>
          </w:pPr>
          <w:r w:rsidRPr="00716D48">
            <w:rPr>
              <w:rFonts w:eastAsia="Calibri"/>
              <w:color w:val="auto"/>
              <w:szCs w:val="22"/>
            </w:rPr>
            <w:tab/>
            <w:t>(A) “Applicant” means any person who files an application for a permit under the provisions of this chapter.</w:t>
          </w:r>
        </w:p>
        <w:p w14:paraId="158AF9B7" w14:textId="77777777" w:rsidR="00716D48" w:rsidRPr="00716D48" w:rsidRDefault="00716D48" w:rsidP="00716D48">
          <w:pPr>
            <w:rPr>
              <w:rFonts w:eastAsia="Calibri"/>
              <w:color w:val="auto"/>
              <w:szCs w:val="22"/>
            </w:rPr>
          </w:pPr>
          <w:r w:rsidRPr="00716D48">
            <w:rPr>
              <w:rFonts w:eastAsia="Calibri"/>
              <w:color w:val="auto"/>
              <w:szCs w:val="22"/>
            </w:rPr>
            <w:tab/>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0F9A9B8E" w14:textId="77777777" w:rsidR="00716D48" w:rsidRPr="00716D48" w:rsidRDefault="00716D48" w:rsidP="00716D48">
          <w:pPr>
            <w:rPr>
              <w:rFonts w:eastAsia="Calibri"/>
              <w:color w:val="auto"/>
              <w:szCs w:val="22"/>
            </w:rPr>
          </w:pPr>
          <w:r w:rsidRPr="00716D48">
            <w:rPr>
              <w:rFonts w:eastAsia="Calibri"/>
              <w:color w:val="auto"/>
              <w:szCs w:val="22"/>
            </w:rPr>
            <w:tab/>
            <w:t xml:space="preserve">(C) “Division” means the </w:t>
          </w:r>
          <w:r w:rsidRPr="00716D48">
            <w:rPr>
              <w:rFonts w:eastAsia="Calibri"/>
              <w:strike/>
              <w:color w:val="auto"/>
              <w:szCs w:val="22"/>
            </w:rPr>
            <w:t xml:space="preserve">Coastal </w:t>
          </w:r>
          <w:r w:rsidRPr="00716D48">
            <w:rPr>
              <w:rFonts w:eastAsia="Calibri"/>
              <w:color w:val="auto"/>
              <w:szCs w:val="22"/>
            </w:rPr>
            <w:t xml:space="preserve">Division </w:t>
          </w:r>
          <w:r w:rsidRPr="00716D48">
            <w:rPr>
              <w:rFonts w:eastAsia="Calibri"/>
              <w:color w:val="auto"/>
              <w:szCs w:val="22"/>
              <w:u w:val="single"/>
            </w:rPr>
            <w:t xml:space="preserve">of Coastal Management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394E414C" w14:textId="77777777" w:rsidR="00716D48" w:rsidRPr="00716D48" w:rsidRDefault="00716D48" w:rsidP="00716D48">
          <w:pPr>
            <w:rPr>
              <w:rFonts w:eastAsia="Calibri"/>
              <w:color w:val="auto"/>
              <w:szCs w:val="22"/>
            </w:rPr>
          </w:pPr>
          <w:r w:rsidRPr="00716D48">
            <w:rPr>
              <w:rFonts w:eastAsia="Calibri"/>
              <w:color w:val="auto"/>
              <w:szCs w:val="22"/>
            </w:rPr>
            <w:tab/>
            <w:t xml:space="preserve">(D) </w:t>
          </w:r>
          <w:r w:rsidRPr="00716D48">
            <w:rPr>
              <w:rFonts w:eastAsia="Calibri"/>
              <w:strike/>
              <w:color w:val="auto"/>
              <w:szCs w:val="22"/>
            </w:rPr>
            <w:t>“</w:t>
          </w:r>
          <w:proofErr w:type="spellStart"/>
          <w:r w:rsidRPr="00716D48">
            <w:rPr>
              <w:rFonts w:eastAsia="Calibri"/>
              <w:strike/>
              <w:color w:val="auto"/>
              <w:szCs w:val="22"/>
            </w:rPr>
            <w:t>CDPS</w:t>
          </w:r>
          <w:proofErr w:type="spellEnd"/>
          <w:r w:rsidRPr="00716D48">
            <w:rPr>
              <w:rFonts w:eastAsia="Calibri"/>
              <w:strike/>
              <w:color w:val="auto"/>
              <w:szCs w:val="22"/>
            </w:rPr>
            <w:t>”</w:t>
          </w:r>
          <w:r w:rsidRPr="00716D48">
            <w:rPr>
              <w:rFonts w:eastAsia="Calibri"/>
              <w:color w:val="auto"/>
              <w:szCs w:val="22"/>
              <w:u w:val="single"/>
            </w:rPr>
            <w:t xml:space="preserve"> “</w:t>
          </w:r>
          <w:proofErr w:type="spellStart"/>
          <w:r w:rsidRPr="00716D48">
            <w:rPr>
              <w:rFonts w:eastAsia="Calibri"/>
              <w:color w:val="auto"/>
              <w:szCs w:val="22"/>
              <w:u w:val="single"/>
            </w:rPr>
            <w:t>DCMPS</w:t>
          </w:r>
          <w:proofErr w:type="spellEnd"/>
          <w:r w:rsidRPr="00716D48">
            <w:rPr>
              <w:rFonts w:eastAsia="Calibri"/>
              <w:color w:val="auto"/>
              <w:szCs w:val="22"/>
              <w:u w:val="single"/>
            </w:rPr>
            <w:t>”</w:t>
          </w:r>
          <w:r w:rsidRPr="00716D48">
            <w:rPr>
              <w:rFonts w:eastAsia="Calibri"/>
              <w:color w:val="auto"/>
              <w:szCs w:val="22"/>
            </w:rPr>
            <w:t xml:space="preserve"> means </w:t>
          </w:r>
          <w:r w:rsidRPr="00716D48">
            <w:rPr>
              <w:rFonts w:eastAsia="Calibri"/>
              <w:strike/>
              <w:color w:val="auto"/>
              <w:szCs w:val="22"/>
            </w:rPr>
            <w:t xml:space="preserve">Coastal </w:t>
          </w:r>
          <w:r w:rsidRPr="00716D48">
            <w:rPr>
              <w:rFonts w:eastAsia="Calibri"/>
              <w:color w:val="auto"/>
              <w:szCs w:val="22"/>
            </w:rPr>
            <w:t xml:space="preserve">Division </w:t>
          </w:r>
          <w:r w:rsidRPr="00716D48">
            <w:rPr>
              <w:rFonts w:eastAsia="Calibri"/>
              <w:color w:val="auto"/>
              <w:szCs w:val="22"/>
              <w:u w:val="single"/>
            </w:rPr>
            <w:t xml:space="preserve">of Coastal Management </w:t>
          </w:r>
          <w:r w:rsidRPr="00716D48">
            <w:rPr>
              <w:rFonts w:eastAsia="Calibri"/>
              <w:color w:val="auto"/>
              <w:szCs w:val="22"/>
            </w:rPr>
            <w:t>Permitting Staff.</w:t>
          </w:r>
        </w:p>
        <w:p w14:paraId="0A2BC89E" w14:textId="77777777" w:rsidR="00716D48" w:rsidRPr="00716D48" w:rsidRDefault="00716D48" w:rsidP="00716D48">
          <w:pPr>
            <w:rPr>
              <w:rFonts w:eastAsia="Calibri"/>
              <w:color w:val="auto"/>
              <w:szCs w:val="22"/>
            </w:rPr>
          </w:pPr>
          <w:r w:rsidRPr="00716D48">
            <w:rPr>
              <w:rFonts w:eastAsia="Calibri"/>
              <w:color w:val="auto"/>
              <w:szCs w:val="22"/>
            </w:rPr>
            <w:tab/>
            <w:t>(E) “Saline waters” means those waters which contain a measurable quantity of sea water, at least one part chloride ion per thousand.</w:t>
          </w:r>
        </w:p>
        <w:p w14:paraId="4CBC1E3A" w14:textId="77777777" w:rsidR="00716D48" w:rsidRPr="00716D48" w:rsidRDefault="00716D48" w:rsidP="00716D48">
          <w:pPr>
            <w:rPr>
              <w:rFonts w:eastAsia="Calibri"/>
              <w:color w:val="auto"/>
              <w:szCs w:val="22"/>
            </w:rPr>
          </w:pPr>
          <w:r w:rsidRPr="00716D48">
            <w:rPr>
              <w:rFonts w:eastAsia="Calibri"/>
              <w:color w:val="auto"/>
              <w:szCs w:val="22"/>
            </w:rPr>
            <w:tab/>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67E08630" w14:textId="77777777" w:rsidR="00716D48" w:rsidRPr="00716D48" w:rsidRDefault="00716D48" w:rsidP="00716D48">
          <w:pPr>
            <w:rPr>
              <w:rFonts w:eastAsia="Calibri"/>
              <w:color w:val="auto"/>
              <w:szCs w:val="22"/>
            </w:rPr>
          </w:pPr>
          <w:r w:rsidRPr="00716D48">
            <w:rPr>
              <w:rFonts w:eastAsia="Calibri"/>
              <w:color w:val="auto"/>
              <w:szCs w:val="22"/>
            </w:rPr>
            <w:tab/>
            <w:t>(G) “Tidelands” means all areas which are at or below mean high tide and coastal wetlands, mudflats, and similar areas that are contiguous or adjacent to coastal waters and are an integral part of the estuarine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2B88C797" w14:textId="77777777" w:rsidR="00716D48" w:rsidRPr="00716D48" w:rsidRDefault="00716D48" w:rsidP="00716D48">
          <w:pPr>
            <w:rPr>
              <w:rFonts w:eastAsia="Calibri"/>
              <w:color w:val="auto"/>
              <w:szCs w:val="22"/>
            </w:rPr>
          </w:pPr>
          <w:r w:rsidRPr="00716D48">
            <w:rPr>
              <w:rFonts w:eastAsia="Calibri"/>
              <w:color w:val="auto"/>
              <w:szCs w:val="22"/>
            </w:rPr>
            <w:tab/>
            <w:t xml:space="preserve">(H) “Beaches” means those lands subject to periodic inundation by tidal and wave action so that no </w:t>
          </w:r>
          <w:proofErr w:type="spellStart"/>
          <w:r w:rsidRPr="00716D48">
            <w:rPr>
              <w:rFonts w:eastAsia="Calibri"/>
              <w:color w:val="auto"/>
              <w:szCs w:val="22"/>
            </w:rPr>
            <w:t>nonlittoral</w:t>
          </w:r>
          <w:proofErr w:type="spellEnd"/>
          <w:r w:rsidRPr="00716D48">
            <w:rPr>
              <w:rFonts w:eastAsia="Calibri"/>
              <w:color w:val="auto"/>
              <w:szCs w:val="22"/>
            </w:rPr>
            <w:t xml:space="preserve"> vegetation is established.</w:t>
          </w:r>
        </w:p>
        <w:p w14:paraId="395DB1C4" w14:textId="77777777" w:rsidR="00716D48" w:rsidRPr="00716D48" w:rsidRDefault="00716D48" w:rsidP="00716D48">
          <w:pPr>
            <w:rPr>
              <w:rFonts w:eastAsia="Calibri"/>
              <w:color w:val="auto"/>
              <w:szCs w:val="22"/>
            </w:rPr>
          </w:pPr>
          <w:r w:rsidRPr="00716D48">
            <w:rPr>
              <w:rFonts w:eastAsia="Calibri"/>
              <w:color w:val="auto"/>
              <w:szCs w:val="22"/>
            </w:rPr>
            <w:tab/>
            <w:t>(I) “Primary oceanfront sand dune” means the dune or dunes that constitute the front row of dunes adjacent to the Atlantic Ocean.</w:t>
          </w:r>
        </w:p>
        <w:p w14:paraId="5A7971BC" w14:textId="77777777" w:rsidR="00716D48" w:rsidRPr="00716D48" w:rsidRDefault="00716D48" w:rsidP="00716D48">
          <w:pPr>
            <w:rPr>
              <w:rFonts w:eastAsia="Calibri"/>
              <w:color w:val="auto"/>
              <w:szCs w:val="22"/>
            </w:rPr>
          </w:pPr>
          <w:r w:rsidRPr="00716D48">
            <w:rPr>
              <w:rFonts w:eastAsia="Calibri"/>
              <w:color w:val="auto"/>
              <w:szCs w:val="22"/>
            </w:rPr>
            <w:tab/>
            <w:t>(J) “Critical area” means any of the following:</w:t>
          </w:r>
        </w:p>
        <w:p w14:paraId="000D28B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coastal waters;</w:t>
          </w:r>
        </w:p>
        <w:p w14:paraId="13DFD22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tidelands;</w:t>
          </w:r>
        </w:p>
        <w:p w14:paraId="0C8D8AD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beaches;</w:t>
          </w:r>
        </w:p>
        <w:p w14:paraId="2D153B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beach/dune system which is the area from the mean high-water mark to the setback line as determined in Section 48-39-280.</w:t>
          </w:r>
        </w:p>
        <w:p w14:paraId="22922DFA" w14:textId="77777777" w:rsidR="00716D48" w:rsidRPr="00716D48" w:rsidRDefault="00716D48" w:rsidP="00716D48">
          <w:pPr>
            <w:rPr>
              <w:rFonts w:eastAsia="Calibri"/>
              <w:color w:val="auto"/>
              <w:szCs w:val="22"/>
            </w:rPr>
          </w:pPr>
          <w:r w:rsidRPr="00716D48">
            <w:rPr>
              <w:rFonts w:eastAsia="Calibri"/>
              <w:color w:val="auto"/>
              <w:szCs w:val="22"/>
            </w:rPr>
            <w:tab/>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14:paraId="5CFA8804" w14:textId="77777777" w:rsidR="00716D48" w:rsidRPr="00716D48" w:rsidRDefault="00716D48" w:rsidP="00716D48">
          <w:pPr>
            <w:rPr>
              <w:rFonts w:eastAsia="Calibri"/>
              <w:color w:val="auto"/>
              <w:szCs w:val="22"/>
            </w:rPr>
          </w:pPr>
          <w:r w:rsidRPr="00716D48">
            <w:rPr>
              <w:rFonts w:eastAsia="Calibri"/>
              <w:color w:val="auto"/>
              <w:szCs w:val="22"/>
            </w:rPr>
            <w:tab/>
            <w:t>(L) “Estuarine sanctuary” means a research area designated as an estuarine sanctuary by the Secretary of Commerce.</w:t>
          </w:r>
        </w:p>
        <w:p w14:paraId="1240E423" w14:textId="77777777" w:rsidR="00716D48" w:rsidRPr="00716D48" w:rsidRDefault="00716D48" w:rsidP="00716D48">
          <w:pPr>
            <w:rPr>
              <w:rFonts w:eastAsia="Calibri"/>
              <w:color w:val="auto"/>
              <w:szCs w:val="22"/>
            </w:rPr>
          </w:pPr>
          <w:r w:rsidRPr="00716D48">
            <w:rPr>
              <w:rFonts w:eastAsia="Calibri"/>
              <w:color w:val="auto"/>
              <w:szCs w:val="22"/>
            </w:rPr>
            <w:tab/>
            <w:t>(M) “Marine sanctuary” means any water and wetland areas designated as a marine sanctuary by the Secretary of Commerce.</w:t>
          </w:r>
        </w:p>
        <w:p w14:paraId="5E7CCEA8" w14:textId="77777777" w:rsidR="00716D48" w:rsidRPr="00716D48" w:rsidRDefault="00716D48" w:rsidP="00716D48">
          <w:pPr>
            <w:rPr>
              <w:rFonts w:eastAsia="Calibri"/>
              <w:color w:val="auto"/>
              <w:szCs w:val="22"/>
            </w:rPr>
          </w:pPr>
          <w:r w:rsidRPr="00716D48">
            <w:rPr>
              <w:rFonts w:eastAsia="Calibri"/>
              <w:color w:val="auto"/>
              <w:szCs w:val="22"/>
            </w:rPr>
            <w:tab/>
            <w:t>(N) “Minor development activities” means the construction, maintenance, repair, or alteration of any private piers or erosion control structure, the construction of which does not involve dredge activities.</w:t>
          </w:r>
        </w:p>
        <w:p w14:paraId="7510E8DB" w14:textId="77777777" w:rsidR="00716D48" w:rsidRPr="00716D48" w:rsidRDefault="00716D48" w:rsidP="00716D48">
          <w:pPr>
            <w:rPr>
              <w:rFonts w:eastAsia="Calibri"/>
              <w:color w:val="auto"/>
              <w:szCs w:val="22"/>
            </w:rPr>
          </w:pPr>
          <w:r w:rsidRPr="00716D48">
            <w:rPr>
              <w:rFonts w:eastAsia="Calibri"/>
              <w:color w:val="auto"/>
              <w:szCs w:val="22"/>
            </w:rPr>
            <w:tab/>
            <w:t>(O) “Dredging” means the removal or displacement by any means of soil, sand, gravel, shells, or other material, whether of intrinsic value or not, from any critical area.</w:t>
          </w:r>
        </w:p>
        <w:p w14:paraId="24C213FE" w14:textId="77777777" w:rsidR="00716D48" w:rsidRPr="00716D48" w:rsidRDefault="00716D48" w:rsidP="00716D48">
          <w:pPr>
            <w:rPr>
              <w:rFonts w:eastAsia="Calibri"/>
              <w:color w:val="auto"/>
              <w:szCs w:val="22"/>
            </w:rPr>
          </w:pPr>
          <w:r w:rsidRPr="00716D48">
            <w:rPr>
              <w:rFonts w:eastAsia="Calibri"/>
              <w:color w:val="auto"/>
              <w:szCs w:val="22"/>
            </w:rPr>
            <w:tab/>
            <w:t>(P) “Filling” means either the displacement of saline waters by the depositing into critical areas of soil, sand, gravel, shells, or other material or the artificial alteration of water levels or water currents by physical structure, drainage ditches, or otherwise.</w:t>
          </w:r>
        </w:p>
        <w:p w14:paraId="4485C99F" w14:textId="77777777" w:rsidR="00716D48" w:rsidRPr="00716D48" w:rsidRDefault="00716D48" w:rsidP="00716D48">
          <w:pPr>
            <w:rPr>
              <w:rFonts w:eastAsia="Calibri"/>
              <w:color w:val="auto"/>
              <w:szCs w:val="22"/>
            </w:rPr>
          </w:pPr>
          <w:r w:rsidRPr="00716D48">
            <w:rPr>
              <w:rFonts w:eastAsia="Calibri"/>
              <w:color w:val="auto"/>
              <w:szCs w:val="22"/>
            </w:rPr>
            <w:tab/>
            <w:t>(Q) “Submerged lands” means those river, creek, and ocean bottoms lying below mean low-water mark.</w:t>
          </w:r>
        </w:p>
        <w:p w14:paraId="5B94A423" w14:textId="77777777" w:rsidR="00716D48" w:rsidRPr="00716D48" w:rsidRDefault="00716D48" w:rsidP="00716D48">
          <w:pPr>
            <w:rPr>
              <w:rFonts w:eastAsia="Calibri"/>
              <w:color w:val="auto"/>
              <w:szCs w:val="22"/>
            </w:rPr>
          </w:pPr>
          <w:r w:rsidRPr="00716D48">
            <w:rPr>
              <w:rFonts w:eastAsia="Calibri"/>
              <w:color w:val="auto"/>
              <w:szCs w:val="22"/>
            </w:rPr>
            <w:tab/>
            <w:t>(R) “Oil” means crude petroleum oil and all other hydrocarbons, regardless of specific gravity, that are produced in liquid form by ordinary production methods, but does not include liquid hydrocarbons that were originally in a gaseous phase in the reservoir.</w:t>
          </w:r>
        </w:p>
        <w:p w14:paraId="7069C893" w14:textId="77777777" w:rsidR="00716D48" w:rsidRPr="00716D48" w:rsidRDefault="00716D48" w:rsidP="00716D48">
          <w:pPr>
            <w:rPr>
              <w:rFonts w:eastAsia="Calibri"/>
              <w:color w:val="auto"/>
              <w:szCs w:val="22"/>
            </w:rPr>
          </w:pPr>
          <w:r w:rsidRPr="00716D48">
            <w:rPr>
              <w:rFonts w:eastAsia="Calibri"/>
              <w:color w:val="auto"/>
              <w:szCs w:val="22"/>
            </w:rPr>
            <w:tab/>
            <w:t>(S) “Gas” means all natural gas and all other fluid hydrocarbons not hereinabove defined as oil, including condensate because it originally was in the gaseous phase in the reservoir.</w:t>
          </w:r>
        </w:p>
        <w:p w14:paraId="2540A4E4" w14:textId="77777777" w:rsidR="00716D48" w:rsidRPr="00716D48" w:rsidRDefault="00716D48" w:rsidP="00716D48">
          <w:pPr>
            <w:rPr>
              <w:rFonts w:eastAsia="Calibri"/>
              <w:color w:val="auto"/>
              <w:szCs w:val="22"/>
            </w:rPr>
          </w:pPr>
          <w:r w:rsidRPr="00716D48">
            <w:rPr>
              <w:rFonts w:eastAsia="Calibri"/>
              <w:color w:val="auto"/>
              <w:szCs w:val="22"/>
            </w:rPr>
            <w:tab/>
            <w:t>(T) “Fuel” means gas and oil.</w:t>
          </w:r>
        </w:p>
        <w:p w14:paraId="3C029179" w14:textId="77777777" w:rsidR="00716D48" w:rsidRPr="00716D48" w:rsidRDefault="00716D48" w:rsidP="00716D48">
          <w:pPr>
            <w:rPr>
              <w:rFonts w:eastAsia="Calibri"/>
              <w:color w:val="auto"/>
              <w:szCs w:val="22"/>
            </w:rPr>
          </w:pPr>
          <w:r w:rsidRPr="00716D48">
            <w:rPr>
              <w:rFonts w:eastAsia="Calibri"/>
              <w:color w:val="auto"/>
              <w:szCs w:val="22"/>
            </w:rPr>
            <w:tab/>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4993B635" w14:textId="77777777" w:rsidR="00716D48" w:rsidRPr="00716D48" w:rsidRDefault="00716D48" w:rsidP="00716D48">
          <w:pPr>
            <w:rPr>
              <w:rFonts w:eastAsia="Calibri"/>
              <w:color w:val="auto"/>
              <w:szCs w:val="22"/>
            </w:rPr>
          </w:pPr>
          <w:r w:rsidRPr="00716D48">
            <w:rPr>
              <w:rFonts w:eastAsia="Calibri"/>
              <w:color w:val="auto"/>
              <w:szCs w:val="22"/>
            </w:rPr>
            <w:tab/>
            <w:t>(V) “Department” means the</w:t>
          </w:r>
          <w:r w:rsidRPr="00716D48">
            <w:rPr>
              <w:rFonts w:eastAsia="Calibri"/>
              <w:strike/>
              <w:color w:val="auto"/>
              <w:szCs w:val="22"/>
            </w:rPr>
            <w:t xml:space="preserve"> South Carolina</w:t>
          </w:r>
          <w:r w:rsidRPr="00716D48">
            <w:rPr>
              <w:rFonts w:eastAsia="Calibri"/>
              <w:color w:val="auto"/>
              <w:szCs w:val="22"/>
              <w:u w:val="single"/>
            </w:rPr>
            <w:t xml:space="preserve"> </w:t>
          </w:r>
          <w:r w:rsidRPr="00716D48">
            <w:rPr>
              <w:rFonts w:eastAsia="Calibri"/>
              <w:strike/>
              <w:color w:val="auto"/>
              <w:szCs w:val="22"/>
            </w:rPr>
            <w:t xml:space="preserve"> </w:t>
          </w:r>
          <w:r w:rsidRPr="00716D48">
            <w:rPr>
              <w:rFonts w:eastAsia="Calibri"/>
              <w:color w:val="auto"/>
              <w:szCs w:val="22"/>
            </w:rPr>
            <w:t>Department of</w:t>
          </w:r>
          <w:r w:rsidRPr="00716D48">
            <w:rPr>
              <w:rFonts w:eastAsia="Calibri"/>
              <w:strike/>
              <w:color w:val="auto"/>
              <w:szCs w:val="22"/>
            </w:rPr>
            <w:t xml:space="preserve"> 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42C1F4A2" w14:textId="77777777" w:rsidR="00716D48" w:rsidRPr="00716D48" w:rsidRDefault="00716D48" w:rsidP="00716D48">
          <w:pPr>
            <w:rPr>
              <w:rFonts w:eastAsia="Calibri"/>
              <w:color w:val="auto"/>
              <w:szCs w:val="22"/>
            </w:rPr>
          </w:pPr>
          <w:r w:rsidRPr="00716D48">
            <w:rPr>
              <w:rFonts w:eastAsia="Calibri"/>
              <w:color w:val="auto"/>
              <w:szCs w:val="22"/>
            </w:rPr>
            <w:tab/>
            <w:t xml:space="preserve">(W) </w:t>
          </w:r>
          <w:r w:rsidRPr="00716D48">
            <w:rPr>
              <w:rFonts w:eastAsia="Calibri"/>
              <w:strike/>
              <w:color w:val="auto"/>
              <w:szCs w:val="22"/>
            </w:rPr>
            <w:t>“Board”</w:t>
          </w:r>
          <w:r w:rsidRPr="00716D48">
            <w:rPr>
              <w:rFonts w:eastAsia="Calibri"/>
              <w:color w:val="auto"/>
              <w:szCs w:val="22"/>
              <w:u w:val="single"/>
            </w:rPr>
            <w:t xml:space="preserve"> “Director”</w:t>
          </w:r>
          <w:r w:rsidRPr="00716D48">
            <w:rPr>
              <w:rFonts w:eastAsia="Calibri"/>
              <w:color w:val="auto"/>
              <w:szCs w:val="22"/>
            </w:rPr>
            <w:t xml:space="preserve"> means the </w:t>
          </w:r>
          <w:r w:rsidRPr="00716D48">
            <w:rPr>
              <w:rFonts w:eastAsia="Calibri"/>
              <w:strike/>
              <w:color w:val="auto"/>
              <w:szCs w:val="22"/>
            </w:rPr>
            <w:t xml:space="preserve">board </w:t>
          </w:r>
          <w:r w:rsidRPr="00716D48">
            <w:rPr>
              <w:rFonts w:eastAsia="Calibri"/>
              <w:color w:val="auto"/>
              <w:szCs w:val="22"/>
              <w:u w:val="single"/>
            </w:rPr>
            <w:t xml:space="preserve">director </w:t>
          </w:r>
          <w:r w:rsidRPr="00716D48">
            <w:rPr>
              <w:rFonts w:eastAsia="Calibri"/>
              <w:color w:val="auto"/>
              <w:szCs w:val="22"/>
            </w:rPr>
            <w:t>of the department.</w:t>
          </w:r>
        </w:p>
        <w:p w14:paraId="25D2BB7A" w14:textId="77777777" w:rsidR="00716D48" w:rsidRPr="00716D48" w:rsidRDefault="00716D48" w:rsidP="00716D48">
          <w:pPr>
            <w:rPr>
              <w:rFonts w:eastAsia="Calibri"/>
              <w:color w:val="auto"/>
              <w:szCs w:val="22"/>
            </w:rPr>
          </w:pPr>
          <w:r w:rsidRPr="00716D48">
            <w:rPr>
              <w:rFonts w:eastAsia="Calibri"/>
              <w:color w:val="auto"/>
              <w:szCs w:val="22"/>
            </w:rPr>
            <w:tab/>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206EFBE2" w14:textId="77777777" w:rsidR="00716D48" w:rsidRPr="00716D48" w:rsidRDefault="00716D48" w:rsidP="00716D48">
          <w:pPr>
            <w:rPr>
              <w:rFonts w:eastAsia="Calibri"/>
              <w:color w:val="auto"/>
              <w:szCs w:val="22"/>
            </w:rPr>
          </w:pPr>
          <w:r w:rsidRPr="00716D48">
            <w:rPr>
              <w:rFonts w:eastAsia="Calibri"/>
              <w:color w:val="auto"/>
              <w:szCs w:val="22"/>
            </w:rPr>
            <w:tab/>
            <w:t>(Y) “Storm surge” means an abnormal rise of water generated by a storm over and above the predicted astronomical tide.</w:t>
          </w:r>
        </w:p>
        <w:p w14:paraId="5CC1C84B"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48-39-35 of the S.C. Code is amended to read:</w:t>
          </w:r>
        </w:p>
        <w:p w14:paraId="112DD21F" w14:textId="77777777" w:rsidR="00716D48" w:rsidRPr="00716D48" w:rsidRDefault="00716D48" w:rsidP="00716D48">
          <w:pPr>
            <w:rPr>
              <w:rFonts w:eastAsia="Calibri"/>
              <w:color w:val="auto"/>
              <w:szCs w:val="22"/>
            </w:rPr>
          </w:pPr>
          <w:r w:rsidRPr="00716D48">
            <w:rPr>
              <w:rFonts w:eastAsia="Calibri"/>
              <w:color w:val="auto"/>
              <w:szCs w:val="22"/>
            </w:rPr>
            <w:tab/>
            <w:t>Section 48-39-35.</w:t>
          </w:r>
          <w:r w:rsidRPr="00716D48">
            <w:rPr>
              <w:rFonts w:eastAsia="Calibri"/>
              <w:color w:val="auto"/>
              <w:szCs w:val="22"/>
            </w:rPr>
            <w:tab/>
            <w:t xml:space="preserve">The Coastal Division of the Department of Health and Environmental Control </w:t>
          </w:r>
          <w:r w:rsidRPr="00716D48">
            <w:rPr>
              <w:rFonts w:eastAsia="Calibri"/>
              <w:strike/>
              <w:color w:val="auto"/>
              <w:szCs w:val="22"/>
            </w:rPr>
            <w:t xml:space="preserve">is </w:t>
          </w:r>
          <w:r w:rsidRPr="00716D48">
            <w:rPr>
              <w:rFonts w:eastAsia="Calibri"/>
              <w:color w:val="auto"/>
              <w:szCs w:val="22"/>
              <w:u w:val="single"/>
            </w:rPr>
            <w:t xml:space="preserve">was </w:t>
          </w:r>
          <w:r w:rsidRPr="00716D48">
            <w:rPr>
              <w:rFonts w:eastAsia="Calibri"/>
              <w:color w:val="auto"/>
              <w:szCs w:val="22"/>
            </w:rPr>
            <w:t>created July 1, 1994.</w:t>
          </w:r>
          <w:r w:rsidRPr="00716D48">
            <w:rPr>
              <w:rFonts w:eastAsia="Calibri"/>
              <w:color w:val="auto"/>
              <w:szCs w:val="22"/>
              <w:u w:val="single"/>
            </w:rPr>
            <w:t xml:space="preserve"> The Coastal Division of the Department of Health and Environmental Control is renamed the Division of Coastal Management and is transferred to the Department of Environmental Services effective July 1, 2024.</w:t>
          </w:r>
        </w:p>
        <w:p w14:paraId="25E29FD1"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48-39-45 of the S.C. Code is amended to read:</w:t>
          </w:r>
        </w:p>
        <w:p w14:paraId="0219E361" w14:textId="77777777" w:rsidR="00716D48" w:rsidRPr="00716D48" w:rsidRDefault="00716D48" w:rsidP="00716D48">
          <w:pPr>
            <w:rPr>
              <w:rFonts w:eastAsia="Calibri"/>
              <w:color w:val="auto"/>
              <w:szCs w:val="22"/>
            </w:rPr>
          </w:pPr>
          <w:r w:rsidRPr="00716D48">
            <w:rPr>
              <w:rFonts w:eastAsia="Calibri"/>
              <w:color w:val="auto"/>
              <w:szCs w:val="22"/>
            </w:rPr>
            <w:tab/>
            <w:t>Section 48-39-45.</w:t>
          </w:r>
          <w:r w:rsidRPr="00716D48">
            <w:rPr>
              <w:rFonts w:eastAsia="Calibri"/>
              <w:color w:val="auto"/>
              <w:szCs w:val="22"/>
            </w:rPr>
            <w:tab/>
            <w:t xml:space="preserve">(A)(1) </w:t>
          </w:r>
          <w:r w:rsidRPr="00716D48">
            <w:rPr>
              <w:rFonts w:eastAsia="Calibri"/>
              <w:strike/>
              <w:color w:val="auto"/>
              <w:szCs w:val="22"/>
            </w:rPr>
            <w:t xml:space="preserve">On July 1, 2010, </w:t>
          </w:r>
          <w:proofErr w:type="spellStart"/>
          <w:r w:rsidRPr="00716D48">
            <w:rPr>
              <w:rFonts w:eastAsia="Calibri"/>
              <w:strike/>
              <w:color w:val="auto"/>
              <w:szCs w:val="22"/>
            </w:rPr>
            <w:t>there</w:t>
          </w:r>
          <w:r w:rsidRPr="00716D48">
            <w:rPr>
              <w:rFonts w:eastAsia="Calibri"/>
              <w:color w:val="auto"/>
              <w:szCs w:val="22"/>
              <w:u w:val="single"/>
            </w:rPr>
            <w:t>There</w:t>
          </w:r>
          <w:proofErr w:type="spellEnd"/>
          <w:r w:rsidRPr="00716D48">
            <w:rPr>
              <w:rFonts w:eastAsia="Calibri"/>
              <w:color w:val="auto"/>
              <w:szCs w:val="22"/>
            </w:rPr>
            <w:t xml:space="preserve"> is created the Coastal Zone Management Advisory Council that consists of fifteen members, which shall act as an advisory council to the department's </w:t>
          </w:r>
          <w:r w:rsidRPr="00716D48">
            <w:rPr>
              <w:rFonts w:eastAsia="Calibri"/>
              <w:strike/>
              <w:color w:val="auto"/>
              <w:szCs w:val="22"/>
            </w:rPr>
            <w:t xml:space="preserve">Office of Ocean </w:t>
          </w:r>
          <w:proofErr w:type="spellStart"/>
          <w:r w:rsidRPr="00716D48">
            <w:rPr>
              <w:rFonts w:eastAsia="Calibri"/>
              <w:strike/>
              <w:color w:val="auto"/>
              <w:szCs w:val="22"/>
            </w:rPr>
            <w:t>and</w:t>
          </w:r>
          <w:r w:rsidRPr="00716D48">
            <w:rPr>
              <w:rFonts w:eastAsia="Calibri"/>
              <w:color w:val="auto"/>
              <w:szCs w:val="22"/>
              <w:u w:val="single"/>
            </w:rPr>
            <w:t>Division</w:t>
          </w:r>
          <w:proofErr w:type="spellEnd"/>
          <w:r w:rsidRPr="00716D48">
            <w:rPr>
              <w:rFonts w:eastAsia="Calibri"/>
              <w:color w:val="auto"/>
              <w:szCs w:val="22"/>
              <w:u w:val="single"/>
            </w:rPr>
            <w:t xml:space="preserve"> of</w:t>
          </w:r>
          <w:r w:rsidRPr="00716D48">
            <w:rPr>
              <w:rFonts w:eastAsia="Calibri"/>
              <w:color w:val="auto"/>
              <w:szCs w:val="22"/>
            </w:rPr>
            <w:t xml:space="preserve"> Coastal </w:t>
          </w:r>
          <w:r w:rsidRPr="00716D48">
            <w:rPr>
              <w:rFonts w:eastAsia="Calibri"/>
              <w:strike/>
              <w:color w:val="auto"/>
              <w:szCs w:val="22"/>
            </w:rPr>
            <w:t xml:space="preserve">Resources </w:t>
          </w:r>
          <w:r w:rsidRPr="00716D48">
            <w:rPr>
              <w:rFonts w:eastAsia="Calibri"/>
              <w:color w:val="auto"/>
              <w:szCs w:val="22"/>
            </w:rPr>
            <w:t>Management.</w:t>
          </w:r>
        </w:p>
        <w:p w14:paraId="3634BA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members of the council must be constituted as follows:</w:t>
          </w:r>
        </w:p>
        <w:p w14:paraId="1FE4D96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29747D9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seven members, one from each of the congressional districts of the State, to be elected by a majority vote of the members of the House of Representatives and the Senate representing the counties in that district, each House or Senate member to have one vote.</w:t>
          </w:r>
        </w:p>
        <w:p w14:paraId="7503B0E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council shall elect a chairman, vice chairman, and other officers it considers necessary.</w:t>
          </w:r>
        </w:p>
        <w:p w14:paraId="29A7331D" w14:textId="77777777" w:rsidR="00716D48" w:rsidRPr="00716D48" w:rsidRDefault="00716D48" w:rsidP="00716D48">
          <w:pPr>
            <w:rPr>
              <w:rFonts w:eastAsia="Calibri"/>
              <w:color w:val="auto"/>
              <w:szCs w:val="22"/>
            </w:rPr>
          </w:pPr>
          <w:r w:rsidRPr="00716D48">
            <w:rPr>
              <w:rFonts w:eastAsia="Calibri"/>
              <w:color w:val="auto"/>
              <w:szCs w:val="22"/>
            </w:rPr>
            <w:tab/>
            <w:t>(B) Terms of all members are for four years and until successors are appointed and qualified. A vacancy must be filled in the original manner of selection for the remainder of the unexpired term.</w:t>
          </w:r>
        </w:p>
        <w:p w14:paraId="0E60B03C" w14:textId="77777777" w:rsidR="00716D48" w:rsidRPr="00716D48" w:rsidRDefault="00716D48" w:rsidP="00716D48">
          <w:pPr>
            <w:rPr>
              <w:rFonts w:eastAsia="Calibri"/>
              <w:color w:val="auto"/>
              <w:szCs w:val="22"/>
            </w:rPr>
          </w:pPr>
          <w:r w:rsidRPr="00716D48">
            <w:rPr>
              <w:rFonts w:eastAsia="Calibri"/>
              <w:color w:val="auto"/>
              <w:szCs w:val="22"/>
            </w:rPr>
            <w:tab/>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14:paraId="2E55B953" w14:textId="77777777" w:rsidR="00716D48" w:rsidRPr="00716D48" w:rsidRDefault="00716D48" w:rsidP="00716D48">
          <w:pPr>
            <w:rPr>
              <w:rFonts w:eastAsia="Calibri"/>
              <w:color w:val="auto"/>
              <w:szCs w:val="22"/>
            </w:rPr>
          </w:pPr>
          <w:r w:rsidRPr="00716D48">
            <w:rPr>
              <w:rFonts w:eastAsia="Calibri"/>
              <w:color w:val="auto"/>
              <w:szCs w:val="22"/>
            </w:rPr>
            <w:tab/>
            <w:t xml:space="preserve">(D)(1) The council shall provide advice and counsel to the staff of the </w:t>
          </w:r>
          <w:r w:rsidRPr="00716D48">
            <w:rPr>
              <w:rFonts w:eastAsia="Calibri"/>
              <w:strike/>
              <w:color w:val="auto"/>
              <w:szCs w:val="22"/>
            </w:rPr>
            <w:t xml:space="preserve">Office of Ocean </w:t>
          </w:r>
          <w:proofErr w:type="spellStart"/>
          <w:r w:rsidRPr="00716D48">
            <w:rPr>
              <w:rFonts w:eastAsia="Calibri"/>
              <w:strike/>
              <w:color w:val="auto"/>
              <w:szCs w:val="22"/>
            </w:rPr>
            <w:t>and</w:t>
          </w:r>
          <w:r w:rsidRPr="00716D48">
            <w:rPr>
              <w:rFonts w:eastAsia="Calibri"/>
              <w:color w:val="auto"/>
              <w:szCs w:val="22"/>
              <w:u w:val="single"/>
            </w:rPr>
            <w:t>Division</w:t>
          </w:r>
          <w:proofErr w:type="spellEnd"/>
          <w:r w:rsidRPr="00716D48">
            <w:rPr>
              <w:rFonts w:eastAsia="Calibri"/>
              <w:color w:val="auto"/>
              <w:szCs w:val="22"/>
              <w:u w:val="single"/>
            </w:rPr>
            <w:t xml:space="preserve"> of</w:t>
          </w:r>
          <w:r w:rsidRPr="00716D48">
            <w:rPr>
              <w:rFonts w:eastAsia="Calibri"/>
              <w:color w:val="auto"/>
              <w:szCs w:val="22"/>
            </w:rPr>
            <w:t xml:space="preserve"> Coastal </w:t>
          </w:r>
          <w:r w:rsidRPr="00716D48">
            <w:rPr>
              <w:rFonts w:eastAsia="Calibri"/>
              <w:strike/>
              <w:color w:val="auto"/>
              <w:szCs w:val="22"/>
            </w:rPr>
            <w:t xml:space="preserve">Resources </w:t>
          </w:r>
          <w:r w:rsidRPr="00716D48">
            <w:rPr>
              <w:rFonts w:eastAsia="Calibri"/>
              <w:color w:val="auto"/>
              <w:szCs w:val="22"/>
            </w:rPr>
            <w:t>Management in implementing the provisions of the South Carolina Coastal Zone Management Act. The department and the public may bring a matter concerning implementation of the provisions of this act by operation of its permitting and certification process, including the promulgation of regulations, to the council's attention.</w:t>
          </w:r>
        </w:p>
        <w:p w14:paraId="29B3829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council shall meet at the call of the chairman.</w:t>
          </w:r>
        </w:p>
        <w:p w14:paraId="66A5A1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Advice and counsel of the council is not binding on the department.</w:t>
          </w:r>
        </w:p>
        <w:p w14:paraId="7B3AA30D"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48-39-50 of the S.C. Code is amended to read:</w:t>
          </w:r>
        </w:p>
        <w:p w14:paraId="138E304C" w14:textId="77777777" w:rsidR="00716D48" w:rsidRPr="00716D48" w:rsidRDefault="00716D48" w:rsidP="00716D48">
          <w:pPr>
            <w:rPr>
              <w:rFonts w:eastAsia="Calibri"/>
              <w:color w:val="auto"/>
              <w:szCs w:val="22"/>
            </w:rPr>
          </w:pPr>
          <w:r w:rsidRPr="00716D48">
            <w:rPr>
              <w:rFonts w:eastAsia="Calibri"/>
              <w:color w:val="auto"/>
              <w:szCs w:val="22"/>
            </w:rPr>
            <w:tab/>
            <w:t>Section 48-39-50.</w:t>
          </w:r>
          <w:r w:rsidRPr="00716D48">
            <w:rPr>
              <w:rFonts w:eastAsia="Calibri"/>
              <w:color w:val="auto"/>
              <w:szCs w:val="22"/>
            </w:rPr>
            <w:tab/>
            <w:t>The</w:t>
          </w:r>
          <w:r w:rsidRPr="00716D48">
            <w:rPr>
              <w:rFonts w:eastAsia="Calibri"/>
              <w:strike/>
              <w:color w:val="auto"/>
              <w:szCs w:val="22"/>
            </w:rPr>
            <w:t xml:space="preserve"> South Carolina</w:t>
          </w:r>
          <w:r w:rsidRPr="00716D48">
            <w:rPr>
              <w:rFonts w:eastAsia="Calibri"/>
              <w:color w:val="auto"/>
              <w:szCs w:val="22"/>
            </w:rPr>
            <w:t xml:space="preserv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have the following powers and duties:</w:t>
          </w:r>
        </w:p>
        <w:p w14:paraId="50DF8FC7" w14:textId="77777777" w:rsidR="00716D48" w:rsidRPr="00716D48" w:rsidRDefault="00716D48" w:rsidP="00716D48">
          <w:pPr>
            <w:rPr>
              <w:rFonts w:eastAsia="Calibri"/>
              <w:color w:val="auto"/>
              <w:szCs w:val="22"/>
            </w:rPr>
          </w:pPr>
          <w:r w:rsidRPr="00716D48">
            <w:rPr>
              <w:rFonts w:eastAsia="Calibri"/>
              <w:color w:val="auto"/>
              <w:szCs w:val="22"/>
            </w:rPr>
            <w:tab/>
            <w:t xml:space="preserve">(A) To employ the </w:t>
          </w:r>
          <w:proofErr w:type="spellStart"/>
          <w:r w:rsidRPr="00716D48">
            <w:rPr>
              <w:rFonts w:eastAsia="Calibri"/>
              <w:strike/>
              <w:color w:val="auto"/>
              <w:szCs w:val="22"/>
            </w:rPr>
            <w:t>CDPS</w:t>
          </w:r>
          <w:proofErr w:type="spellEnd"/>
          <w:r w:rsidRPr="00716D48">
            <w:rPr>
              <w:rFonts w:eastAsia="Calibri"/>
              <w:strike/>
              <w:color w:val="auto"/>
              <w:szCs w:val="22"/>
            </w:rPr>
            <w:t xml:space="preserve"> </w:t>
          </w:r>
          <w:proofErr w:type="spellStart"/>
          <w:r w:rsidRPr="00716D48">
            <w:rPr>
              <w:rFonts w:eastAsia="Calibri"/>
              <w:color w:val="auto"/>
              <w:szCs w:val="22"/>
              <w:u w:val="single"/>
            </w:rPr>
            <w:t>DCMPS</w:t>
          </w:r>
          <w:proofErr w:type="spellEnd"/>
          <w:r w:rsidRPr="00716D48">
            <w:rPr>
              <w:rFonts w:eastAsia="Calibri"/>
              <w:color w:val="auto"/>
              <w:szCs w:val="22"/>
              <w:u w:val="single"/>
            </w:rPr>
            <w:t xml:space="preserve"> </w:t>
          </w:r>
          <w:r w:rsidRPr="00716D48">
            <w:rPr>
              <w:rFonts w:eastAsia="Calibri"/>
              <w:color w:val="auto"/>
              <w:szCs w:val="22"/>
            </w:rPr>
            <w:t>consisting of, but not limited to, the following professional members:  An administrator and other staff members to include those having expertise in biology, civil and hydrological engineering, planning, environmental engineering and environmental law.</w:t>
          </w:r>
        </w:p>
        <w:p w14:paraId="2B9B99AA" w14:textId="77777777" w:rsidR="00716D48" w:rsidRPr="00716D48" w:rsidRDefault="00716D48" w:rsidP="00716D48">
          <w:pPr>
            <w:rPr>
              <w:rFonts w:eastAsia="Calibri"/>
              <w:color w:val="auto"/>
              <w:szCs w:val="22"/>
            </w:rPr>
          </w:pPr>
          <w:r w:rsidRPr="00716D48">
            <w:rPr>
              <w:rFonts w:eastAsia="Calibri"/>
              <w:color w:val="auto"/>
              <w:szCs w:val="22"/>
            </w:rPr>
            <w:tab/>
            <w:t>(B) To apply for, accept and expend financial assistance from public and private sources in support of activities undertaken pursuant to this chapter and the Federal Coastal zone Management Act of 1972.</w:t>
          </w:r>
        </w:p>
        <w:p w14:paraId="0B62D678" w14:textId="77777777" w:rsidR="00716D48" w:rsidRPr="00716D48" w:rsidRDefault="00716D48" w:rsidP="00716D48">
          <w:pPr>
            <w:rPr>
              <w:rFonts w:eastAsia="Calibri"/>
              <w:color w:val="auto"/>
              <w:szCs w:val="22"/>
            </w:rPr>
          </w:pPr>
          <w:r w:rsidRPr="00716D48">
            <w:rPr>
              <w:rFonts w:eastAsia="Calibri"/>
              <w:color w:val="auto"/>
              <w:szCs w:val="22"/>
            </w:rPr>
            <w:tab/>
            <w:t>(C) To undertake the related programs necessary to develop and recommend to the Governor and the General Assembly a comprehensive program designed to promote the policies set forth in this chapter.</w:t>
          </w:r>
        </w:p>
        <w:p w14:paraId="69CA668C" w14:textId="77777777" w:rsidR="00716D48" w:rsidRPr="00716D48" w:rsidRDefault="00716D48" w:rsidP="00716D48">
          <w:pPr>
            <w:rPr>
              <w:rFonts w:eastAsia="Calibri"/>
              <w:color w:val="auto"/>
              <w:szCs w:val="22"/>
            </w:rPr>
          </w:pPr>
          <w:r w:rsidRPr="00716D48">
            <w:rPr>
              <w:rFonts w:eastAsia="Calibri"/>
              <w:color w:val="auto"/>
              <w:szCs w:val="22"/>
            </w:rPr>
            <w:tab/>
            <w:t>(D) To hold public hearings and related community forums and afford participation in the development of management programs to all interested citizens, local governments and relevant state and federal agencies, port authorities and other interested parties.</w:t>
          </w:r>
        </w:p>
        <w:p w14:paraId="14CD0877" w14:textId="77777777" w:rsidR="00716D48" w:rsidRPr="00716D48" w:rsidRDefault="00716D48" w:rsidP="00716D48">
          <w:pPr>
            <w:rPr>
              <w:rFonts w:eastAsia="Calibri"/>
              <w:color w:val="auto"/>
              <w:szCs w:val="22"/>
            </w:rPr>
          </w:pPr>
          <w:r w:rsidRPr="00716D48">
            <w:rPr>
              <w:rFonts w:eastAsia="Calibri"/>
              <w:color w:val="auto"/>
              <w:szCs w:val="22"/>
            </w:rPr>
            <w:tab/>
            <w:t>(E) To promulgate necessary rules and regulations to carry out the provisions of this chapter.</w:t>
          </w:r>
        </w:p>
        <w:p w14:paraId="18CA7D86" w14:textId="77777777" w:rsidR="00716D48" w:rsidRPr="00716D48" w:rsidRDefault="00716D48" w:rsidP="00716D48">
          <w:pPr>
            <w:rPr>
              <w:rFonts w:eastAsia="Calibri"/>
              <w:color w:val="auto"/>
              <w:szCs w:val="22"/>
            </w:rPr>
          </w:pPr>
          <w:r w:rsidRPr="00716D48">
            <w:rPr>
              <w:rFonts w:eastAsia="Calibri"/>
              <w:color w:val="auto"/>
              <w:szCs w:val="22"/>
            </w:rPr>
            <w:tab/>
            <w:t>(F) To administer the provisions of this chapter and all rules, regulations and orders promulgated under it.</w:t>
          </w:r>
        </w:p>
        <w:p w14:paraId="2B3E2B50" w14:textId="77777777" w:rsidR="00716D48" w:rsidRPr="00716D48" w:rsidRDefault="00716D48" w:rsidP="00716D48">
          <w:pPr>
            <w:rPr>
              <w:rFonts w:eastAsia="Calibri"/>
              <w:color w:val="auto"/>
              <w:szCs w:val="22"/>
            </w:rPr>
          </w:pPr>
          <w:r w:rsidRPr="00716D48">
            <w:rPr>
              <w:rFonts w:eastAsia="Calibri"/>
              <w:color w:val="auto"/>
              <w:szCs w:val="22"/>
            </w:rPr>
            <w:tab/>
            <w:t>(G) To examine, modify, approve or deny applications for permits for activities covered by the provisions of this chapter.</w:t>
          </w:r>
        </w:p>
        <w:p w14:paraId="0B10674B" w14:textId="77777777" w:rsidR="00716D48" w:rsidRPr="00716D48" w:rsidRDefault="00716D48" w:rsidP="00716D48">
          <w:pPr>
            <w:rPr>
              <w:rFonts w:eastAsia="Calibri"/>
              <w:color w:val="auto"/>
              <w:szCs w:val="22"/>
            </w:rPr>
          </w:pPr>
          <w:r w:rsidRPr="00716D48">
            <w:rPr>
              <w:rFonts w:eastAsia="Calibri"/>
              <w:color w:val="auto"/>
              <w:szCs w:val="22"/>
            </w:rPr>
            <w:tab/>
            <w:t>(H) To revoke and suspend permits of persons who fail or refuse to carry out or comply with the terms and conditions of the permit.</w:t>
          </w:r>
        </w:p>
        <w:p w14:paraId="0F5769D0" w14:textId="77777777" w:rsidR="00716D48" w:rsidRPr="00716D48" w:rsidRDefault="00716D48" w:rsidP="00716D48">
          <w:pPr>
            <w:rPr>
              <w:rFonts w:eastAsia="Calibri"/>
              <w:color w:val="auto"/>
              <w:szCs w:val="22"/>
            </w:rPr>
          </w:pPr>
          <w:r w:rsidRPr="00716D48">
            <w:rPr>
              <w:rFonts w:eastAsia="Calibri"/>
              <w:color w:val="auto"/>
              <w:szCs w:val="22"/>
            </w:rPr>
            <w:tab/>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27830191" w14:textId="77777777" w:rsidR="00716D48" w:rsidRPr="00716D48" w:rsidRDefault="00716D48" w:rsidP="00716D48">
          <w:pPr>
            <w:rPr>
              <w:rFonts w:eastAsia="Calibri"/>
              <w:color w:val="auto"/>
              <w:szCs w:val="22"/>
            </w:rPr>
          </w:pPr>
          <w:r w:rsidRPr="00716D48">
            <w:rPr>
              <w:rFonts w:eastAsia="Calibri"/>
              <w:color w:val="auto"/>
              <w:szCs w:val="22"/>
            </w:rPr>
            <w:tab/>
            <w:t>(J) To manage estuarine and marine sanctuaries and regulate all activities therein, including the regulation of the use of the coastal waters located within the boundary of such sanctuary.</w:t>
          </w:r>
        </w:p>
        <w:p w14:paraId="67DFE992" w14:textId="77777777" w:rsidR="00716D48" w:rsidRPr="00716D48" w:rsidRDefault="00716D48" w:rsidP="00716D48">
          <w:pPr>
            <w:rPr>
              <w:rFonts w:eastAsia="Calibri"/>
              <w:color w:val="auto"/>
              <w:szCs w:val="22"/>
            </w:rPr>
          </w:pPr>
          <w:r w:rsidRPr="00716D48">
            <w:rPr>
              <w:rFonts w:eastAsia="Calibri"/>
              <w:color w:val="auto"/>
              <w:szCs w:val="22"/>
            </w:rPr>
            <w:tab/>
            <w:t>(K) To establish, control and administer pipeline corridors and locations of pipelines used for the transportation of any fuel on or in the critical areas.</w:t>
          </w:r>
        </w:p>
        <w:p w14:paraId="14107456" w14:textId="77777777" w:rsidR="00716D48" w:rsidRPr="00716D48" w:rsidRDefault="00716D48" w:rsidP="00716D48">
          <w:pPr>
            <w:rPr>
              <w:rFonts w:eastAsia="Calibri"/>
              <w:color w:val="auto"/>
              <w:szCs w:val="22"/>
            </w:rPr>
          </w:pPr>
          <w:r w:rsidRPr="00716D48">
            <w:rPr>
              <w:rFonts w:eastAsia="Calibri"/>
              <w:color w:val="auto"/>
              <w:szCs w:val="22"/>
            </w:rPr>
            <w:tab/>
            <w:t>(L) To direct and coordinate the beach and coastal shore erosion control activities among the various state and local governments.</w:t>
          </w:r>
        </w:p>
        <w:p w14:paraId="564BC91A" w14:textId="77777777" w:rsidR="00716D48" w:rsidRPr="00716D48" w:rsidRDefault="00716D48" w:rsidP="00716D48">
          <w:pPr>
            <w:rPr>
              <w:rFonts w:eastAsia="Calibri"/>
              <w:color w:val="auto"/>
              <w:szCs w:val="22"/>
            </w:rPr>
          </w:pPr>
          <w:r w:rsidRPr="00716D48">
            <w:rPr>
              <w:rFonts w:eastAsia="Calibri"/>
              <w:color w:val="auto"/>
              <w:szCs w:val="22"/>
            </w:rPr>
            <w:tab/>
            <w:t>(M) To implement the state policies declared by this chapter.</w:t>
          </w:r>
        </w:p>
        <w:p w14:paraId="346EDDB0" w14:textId="77777777" w:rsidR="00716D48" w:rsidRPr="00716D48" w:rsidRDefault="00716D48" w:rsidP="00716D48">
          <w:pPr>
            <w:rPr>
              <w:rFonts w:eastAsia="Calibri"/>
              <w:color w:val="auto"/>
              <w:szCs w:val="22"/>
            </w:rPr>
          </w:pPr>
          <w:r w:rsidRPr="00716D48">
            <w:rPr>
              <w:rFonts w:eastAsia="Calibri"/>
              <w:color w:val="auto"/>
              <w:szCs w:val="22"/>
            </w:rPr>
            <w:tab/>
            <w:t>(N) To encourage and promote the cooperation and assistance of state agencies, coastal regional councils of government, local governments, federal agencies and other interested parties.</w:t>
          </w:r>
        </w:p>
        <w:p w14:paraId="1C3B6A5A" w14:textId="77777777" w:rsidR="00716D48" w:rsidRPr="00716D48" w:rsidRDefault="00716D48" w:rsidP="00716D48">
          <w:pPr>
            <w:rPr>
              <w:rFonts w:eastAsia="Calibri"/>
              <w:color w:val="auto"/>
              <w:szCs w:val="22"/>
            </w:rPr>
          </w:pPr>
          <w:r w:rsidRPr="00716D48">
            <w:rPr>
              <w:rFonts w:eastAsia="Calibri"/>
              <w:color w:val="auto"/>
              <w:szCs w:val="22"/>
            </w:rPr>
            <w:tab/>
            <w:t>(O) To exercise all incidental powers necessary to carry out the provisions of this chapter.</w:t>
          </w:r>
        </w:p>
        <w:p w14:paraId="2E6BC820" w14:textId="77777777" w:rsidR="00716D48" w:rsidRPr="00716D48" w:rsidRDefault="00716D48" w:rsidP="00716D48">
          <w:pPr>
            <w:rPr>
              <w:rFonts w:eastAsia="Calibri"/>
              <w:color w:val="auto"/>
              <w:szCs w:val="22"/>
            </w:rPr>
          </w:pPr>
          <w:r w:rsidRPr="00716D48">
            <w:rPr>
              <w:rFonts w:eastAsia="Calibri"/>
              <w:color w:val="auto"/>
              <w:szCs w:val="22"/>
            </w:rPr>
            <w:tab/>
            <w:t>(P) To coordinate the efforts of all public and private agencies and organizations engaged in the making of tidal surveys of the coastal zone of this State with the object of avoiding unnecessary duplication and overlapping.</w:t>
          </w:r>
        </w:p>
        <w:p w14:paraId="77E94DC3" w14:textId="77777777" w:rsidR="00716D48" w:rsidRPr="00716D48" w:rsidRDefault="00716D48" w:rsidP="00716D48">
          <w:pPr>
            <w:rPr>
              <w:rFonts w:eastAsia="Calibri"/>
              <w:color w:val="auto"/>
              <w:szCs w:val="22"/>
            </w:rPr>
          </w:pPr>
          <w:r w:rsidRPr="00716D48">
            <w:rPr>
              <w:rFonts w:eastAsia="Calibri"/>
              <w:color w:val="auto"/>
              <w:szCs w:val="22"/>
            </w:rPr>
            <w:tab/>
            <w:t>(Q) To serve as a coordinating state agency for any program of tidal surveying conducted by the federal government.</w:t>
          </w:r>
        </w:p>
        <w:p w14:paraId="4C591F62" w14:textId="77777777" w:rsidR="00716D48" w:rsidRPr="00716D48" w:rsidRDefault="00716D48" w:rsidP="00716D48">
          <w:pPr>
            <w:rPr>
              <w:rFonts w:eastAsia="Calibri"/>
              <w:color w:val="auto"/>
              <w:szCs w:val="22"/>
            </w:rPr>
          </w:pPr>
          <w:r w:rsidRPr="00716D48">
            <w:rPr>
              <w:rFonts w:eastAsia="Calibri"/>
              <w:color w:val="auto"/>
              <w:szCs w:val="22"/>
            </w:rPr>
            <w:tab/>
            <w:t>(R) To develop and enforce uniform specifications and regulations for tidal surveying.</w:t>
          </w:r>
        </w:p>
        <w:p w14:paraId="1215E206" w14:textId="77777777" w:rsidR="00716D48" w:rsidRPr="00716D48" w:rsidRDefault="00716D48" w:rsidP="00716D48">
          <w:pPr>
            <w:rPr>
              <w:rFonts w:eastAsia="Calibri"/>
              <w:color w:val="auto"/>
              <w:szCs w:val="22"/>
            </w:rPr>
          </w:pPr>
          <w:r w:rsidRPr="00716D48">
            <w:rPr>
              <w:rFonts w:eastAsia="Calibri"/>
              <w:color w:val="auto"/>
              <w:szCs w:val="22"/>
            </w:rPr>
            <w:tab/>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the United States Coast Guard and Environmental Protection Agency.  This in no way negates the responsibility of the spiller to report a spill.</w:t>
          </w:r>
        </w:p>
        <w:p w14:paraId="6C8CB779" w14:textId="77777777" w:rsidR="00716D48" w:rsidRPr="00716D48" w:rsidRDefault="00716D48" w:rsidP="00716D48">
          <w:pPr>
            <w:rPr>
              <w:rFonts w:eastAsia="Calibri"/>
              <w:color w:val="auto"/>
              <w:szCs w:val="22"/>
            </w:rPr>
          </w:pPr>
          <w:r w:rsidRPr="00716D48">
            <w:rPr>
              <w:rFonts w:eastAsia="Calibri"/>
              <w:color w:val="auto"/>
              <w:szCs w:val="22"/>
            </w:rPr>
            <w:tab/>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6D679F1B" w14:textId="77777777" w:rsidR="00716D48" w:rsidRPr="00716D48" w:rsidRDefault="00716D48" w:rsidP="00716D48">
          <w:pPr>
            <w:rPr>
              <w:rFonts w:eastAsia="Calibri"/>
              <w:color w:val="auto"/>
              <w:szCs w:val="22"/>
            </w:rPr>
          </w:pPr>
          <w:r w:rsidRPr="00716D48">
            <w:rPr>
              <w:rFonts w:eastAsia="Calibri"/>
              <w:color w:val="auto"/>
              <w:szCs w:val="22"/>
            </w:rPr>
            <w:tab/>
            <w:t>(U) To act as advocate, where the department deems such action appropriate, on behalf of any person who is granted a permit for a specific development by the department but is denied a permit by a federal agency for the same specific development.</w:t>
          </w:r>
        </w:p>
        <w:p w14:paraId="3B4FBC48" w14:textId="77777777" w:rsidR="00716D48" w:rsidRPr="00716D48" w:rsidRDefault="00716D48" w:rsidP="00716D48">
          <w:pPr>
            <w:rPr>
              <w:rFonts w:eastAsia="Calibri"/>
              <w:color w:val="auto"/>
              <w:szCs w:val="22"/>
            </w:rPr>
          </w:pPr>
          <w:r w:rsidRPr="00716D48">
            <w:rPr>
              <w:rFonts w:eastAsia="Calibri"/>
              <w:color w:val="auto"/>
              <w:szCs w:val="22"/>
            </w:rPr>
            <w:tab/>
            <w:t xml:space="preserve">(V) To delegate any of its powers and duties to the </w:t>
          </w:r>
          <w:proofErr w:type="spellStart"/>
          <w:r w:rsidRPr="00716D48">
            <w:rPr>
              <w:rFonts w:eastAsia="Calibri"/>
              <w:strike/>
              <w:color w:val="auto"/>
              <w:szCs w:val="22"/>
            </w:rPr>
            <w:t>CDPS</w:t>
          </w:r>
          <w:r w:rsidRPr="00716D48">
            <w:rPr>
              <w:rFonts w:eastAsia="Calibri"/>
              <w:color w:val="auto"/>
              <w:szCs w:val="22"/>
              <w:u w:val="single"/>
            </w:rPr>
            <w:t>DCMPS</w:t>
          </w:r>
          <w:proofErr w:type="spellEnd"/>
          <w:r w:rsidRPr="00716D48">
            <w:rPr>
              <w:rFonts w:eastAsia="Calibri"/>
              <w:color w:val="auto"/>
              <w:szCs w:val="22"/>
            </w:rPr>
            <w:t>.</w:t>
          </w:r>
        </w:p>
        <w:p w14:paraId="7CF6D82A" w14:textId="77777777" w:rsidR="00716D48" w:rsidRPr="00716D48" w:rsidRDefault="00716D48" w:rsidP="00716D48">
          <w:pPr>
            <w:rPr>
              <w:rFonts w:eastAsia="Calibri"/>
              <w:color w:val="auto"/>
              <w:szCs w:val="22"/>
            </w:rPr>
          </w:pPr>
          <w:r w:rsidRPr="00716D48">
            <w:rPr>
              <w:rFonts w:eastAsia="Calibri"/>
              <w:color w:val="auto"/>
              <w:szCs w:val="22"/>
            </w:rPr>
            <w:tab/>
          </w:r>
          <w:proofErr w:type="spellStart"/>
          <w:r w:rsidRPr="00716D48">
            <w:rPr>
              <w:rFonts w:eastAsia="Calibri"/>
              <w:color w:val="auto"/>
              <w:szCs w:val="22"/>
            </w:rPr>
            <w:t>E.Section</w:t>
          </w:r>
          <w:proofErr w:type="spellEnd"/>
          <w:r w:rsidRPr="00716D48">
            <w:rPr>
              <w:rFonts w:eastAsia="Calibri"/>
              <w:color w:val="auto"/>
              <w:szCs w:val="22"/>
            </w:rPr>
            <w:t xml:space="preserve"> 48-39-250(4) of the S.C. Code is amended to read:</w:t>
          </w:r>
        </w:p>
        <w:p w14:paraId="24CFC470" w14:textId="77777777" w:rsidR="00716D48" w:rsidRPr="00716D48" w:rsidRDefault="00716D48" w:rsidP="00716D48">
          <w:pPr>
            <w:rPr>
              <w:rFonts w:eastAsia="Calibri"/>
              <w:color w:val="auto"/>
              <w:szCs w:val="22"/>
            </w:rPr>
          </w:pPr>
          <w:r w:rsidRPr="00716D48">
            <w:rPr>
              <w:rFonts w:eastAsia="Calibri"/>
              <w:color w:val="auto"/>
              <w:szCs w:val="22"/>
            </w:rPr>
            <w:tab/>
            <w:t xml:space="preserve">(4) Chapter 39 of Title 48, Coastal Tidelands and Wetlands, prior to 1988, did not provide adequate jurisdiction to the </w:t>
          </w:r>
          <w:r w:rsidRPr="00716D48">
            <w:rPr>
              <w:rFonts w:eastAsia="Calibri"/>
              <w:strike/>
              <w:color w:val="auto"/>
              <w:szCs w:val="22"/>
            </w:rPr>
            <w:t xml:space="preserve">South Carolina </w:t>
          </w:r>
          <w:r w:rsidRPr="00716D48">
            <w:rPr>
              <w:rFonts w:eastAsia="Calibri"/>
              <w:color w:val="auto"/>
              <w:szCs w:val="22"/>
              <w:u w:val="single"/>
            </w:rPr>
            <w:t xml:space="preserve">Division of </w:t>
          </w:r>
          <w:r w:rsidRPr="00716D48">
            <w:rPr>
              <w:rFonts w:eastAsia="Calibri"/>
              <w:color w:val="auto"/>
              <w:szCs w:val="22"/>
            </w:rPr>
            <w:t xml:space="preserve">Coastal </w:t>
          </w:r>
          <w:r w:rsidRPr="00716D48">
            <w:rPr>
              <w:rFonts w:eastAsia="Calibri"/>
              <w:strike/>
              <w:color w:val="auto"/>
              <w:szCs w:val="22"/>
            </w:rPr>
            <w:t xml:space="preserve">Council </w:t>
          </w:r>
          <w:r w:rsidRPr="00716D48">
            <w:rPr>
              <w:rFonts w:eastAsia="Calibri"/>
              <w:color w:val="auto"/>
              <w:szCs w:val="22"/>
              <w:u w:val="single"/>
            </w:rPr>
            <w:t xml:space="preserve">Management </w:t>
          </w:r>
          <w:r w:rsidRPr="00716D48">
            <w:rPr>
              <w:rFonts w:eastAsia="Calibri"/>
              <w:color w:val="auto"/>
              <w:szCs w:val="22"/>
            </w:rP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51AFB5DB" w14:textId="77777777" w:rsidR="00716D48" w:rsidRPr="00716D48" w:rsidRDefault="00716D48" w:rsidP="00716D48">
          <w:pPr>
            <w:rPr>
              <w:rFonts w:eastAsia="Calibri"/>
              <w:color w:val="auto"/>
              <w:szCs w:val="22"/>
            </w:rPr>
          </w:pPr>
          <w:r w:rsidRPr="00716D48">
            <w:rPr>
              <w:rFonts w:eastAsia="Calibri"/>
              <w:color w:val="auto"/>
              <w:szCs w:val="22"/>
            </w:rPr>
            <w:tab/>
            <w:t>F. Section 48-39-280(F) of the S.C. Code is amended to read:</w:t>
          </w:r>
        </w:p>
        <w:p w14:paraId="5CE08319" w14:textId="77777777" w:rsidR="00716D48" w:rsidRPr="00716D48" w:rsidRDefault="00716D48" w:rsidP="00716D48">
          <w:pPr>
            <w:rPr>
              <w:rFonts w:eastAsia="Calibri"/>
              <w:color w:val="auto"/>
              <w:szCs w:val="22"/>
            </w:rPr>
          </w:pPr>
          <w:r w:rsidRPr="00716D48">
            <w:rPr>
              <w:rFonts w:eastAsia="Calibri"/>
              <w:color w:val="auto"/>
              <w:szCs w:val="22"/>
            </w:rPr>
            <w:tab/>
            <w:t>(F)(1)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sidRPr="00716D48">
            <w:rPr>
              <w:rFonts w:eastAsia="Calibri"/>
              <w:strike/>
              <w:color w:val="auto"/>
              <w:szCs w:val="22"/>
            </w:rPr>
            <w:t xml:space="preserve"> for a review conference</w:t>
          </w:r>
          <w:r w:rsidRPr="00716D48">
            <w:rPr>
              <w:rFonts w:eastAsia="Calibri"/>
              <w:color w:val="auto"/>
              <w:szCs w:val="22"/>
            </w:rPr>
            <w:t xml:space="preserve"> with the </w:t>
          </w:r>
          <w:r w:rsidRPr="00716D48">
            <w:rPr>
              <w:rFonts w:eastAsia="Calibri"/>
              <w:strike/>
              <w:color w:val="auto"/>
              <w:szCs w:val="22"/>
            </w:rPr>
            <w:t xml:space="preserve">department </w:t>
          </w:r>
          <w:proofErr w:type="spellStart"/>
          <w:r w:rsidRPr="00716D48">
            <w:rPr>
              <w:rFonts w:eastAsia="Calibri"/>
              <w:strike/>
              <w:color w:val="auto"/>
              <w:szCs w:val="22"/>
            </w:rPr>
            <w:t>board</w:t>
          </w:r>
          <w:r w:rsidRPr="00716D48">
            <w:rPr>
              <w:rFonts w:eastAsia="Calibri"/>
              <w:color w:val="auto"/>
              <w:szCs w:val="22"/>
              <w:u w:val="single"/>
            </w:rPr>
            <w:t>Division</w:t>
          </w:r>
          <w:proofErr w:type="spellEnd"/>
          <w:r w:rsidRPr="00716D48">
            <w:rPr>
              <w:rFonts w:eastAsia="Calibri"/>
              <w:color w:val="auto"/>
              <w:szCs w:val="22"/>
              <w:u w:val="single"/>
            </w:rPr>
            <w:t xml:space="preserve"> of Coastal Management</w:t>
          </w:r>
          <w:r w:rsidRPr="00716D48">
            <w:rPr>
              <w:rFonts w:eastAsia="Calibri"/>
              <w:color w:val="auto"/>
              <w:szCs w:val="22"/>
            </w:rPr>
            <w:t xml:space="preserve"> via certified mail within one year of the establishment of the baseline or setback line and must include a one hundred-dollar-review fee per property.</w:t>
          </w:r>
        </w:p>
        <w:p w14:paraId="2C124F8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(2) The initial decision to establish a baseline or setback line must be a department staff decision.</w:t>
          </w:r>
        </w:p>
        <w:p w14:paraId="55824BD4"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(3) No later than sixty calendar days after the receipt of a request for review, the board must:</w:t>
          </w:r>
        </w:p>
        <w:p w14:paraId="02A3F709"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decline to schedule a review conference in writing;  or</w:t>
          </w:r>
        </w:p>
        <w:p w14:paraId="6748C0C6"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conduct a review conference in accordance with the provisions of item (4).</w:t>
          </w:r>
        </w:p>
        <w:p w14:paraId="6D186816"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5C5E040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 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1DCCAFD9"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5082D99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(2)</w:t>
          </w:r>
          <w:r w:rsidRPr="00716D48">
            <w:rPr>
              <w:rFonts w:eastAsia="Calibri"/>
              <w:color w:val="auto"/>
              <w:szCs w:val="22"/>
            </w:rPr>
            <w:t xml:space="preserve"> The landowner or the county, municipality, or organization acting on behalf of the landowner may file a request with the Administrative Law Court, in accordance with Chapter 23, Title 1, for a contested case hearing within thirty calendar days after</w:t>
          </w:r>
          <w:r w:rsidRPr="00716D48">
            <w:rPr>
              <w:rFonts w:eastAsia="Calibri"/>
              <w:strike/>
              <w:color w:val="auto"/>
              <w:szCs w:val="22"/>
            </w:rPr>
            <w:t>:</w:t>
          </w:r>
          <w:r w:rsidRPr="00716D48">
            <w:rPr>
              <w:rFonts w:eastAsia="Calibri"/>
              <w:color w:val="auto"/>
              <w:szCs w:val="22"/>
              <w:u w:val="single"/>
            </w:rPr>
            <w:t xml:space="preserve"> the Division of Coastal Management issues the final agency decision resulting from the review.</w:t>
          </w:r>
        </w:p>
        <w:p w14:paraId="46E36EAB"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(a) written notice is received by the landowner or the county, municipality, or organization acting on behalf of the landowner that the board declines to hold a review conference;</w:t>
          </w:r>
        </w:p>
        <w:p w14:paraId="1E198205"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(b) the sixty-calendar-day deadline to hold the review conference has lapsed and no conference has been held;  or</w:t>
          </w:r>
        </w:p>
        <w:p w14:paraId="539DC2DF"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r>
          <w:r w:rsidRPr="00716D48">
            <w:rPr>
              <w:rFonts w:eastAsia="Calibri"/>
              <w:strike/>
              <w:color w:val="auto"/>
              <w:szCs w:val="22"/>
            </w:rPr>
            <w:tab/>
            <w:t>(c) the final agency decision resulting from the review conference is received by the landowner or the county, municipality, or organization acting on behalf of the landowner.”</w:t>
          </w:r>
        </w:p>
        <w:p w14:paraId="6649C2AC" w14:textId="77777777" w:rsidR="00716D48" w:rsidRPr="00716D48" w:rsidRDefault="00716D48" w:rsidP="00716D48">
          <w:pPr>
            <w:rPr>
              <w:rFonts w:eastAsia="Calibri"/>
              <w:color w:val="auto"/>
              <w:szCs w:val="22"/>
            </w:rPr>
          </w:pPr>
          <w:r w:rsidRPr="00716D48">
            <w:rPr>
              <w:rFonts w:eastAsia="Calibri"/>
              <w:color w:val="auto"/>
              <w:szCs w:val="22"/>
            </w:rPr>
            <w:tab/>
            <w:t>G.</w:t>
          </w:r>
          <w:r w:rsidRPr="00716D48">
            <w:rPr>
              <w:rFonts w:eastAsia="Calibri"/>
              <w:color w:val="auto"/>
              <w:szCs w:val="22"/>
            </w:rPr>
            <w:tab/>
            <w:t xml:space="preserve"> Section 48-39-290(D) of the S.C. Code is amended to read:</w:t>
          </w:r>
        </w:p>
        <w:p w14:paraId="36BE1C46" w14:textId="77777777" w:rsidR="00716D48" w:rsidRPr="00716D48" w:rsidRDefault="00716D48" w:rsidP="00716D48">
          <w:pPr>
            <w:rPr>
              <w:rFonts w:eastAsia="Calibri"/>
              <w:color w:val="auto"/>
              <w:szCs w:val="22"/>
            </w:rPr>
          </w:pPr>
          <w:r w:rsidRPr="00716D48">
            <w:rPr>
              <w:rFonts w:eastAsia="Calibri"/>
              <w:color w:val="auto"/>
              <w:szCs w:val="22"/>
            </w:rPr>
            <w:tab/>
            <w:t>(D) Special permits:</w:t>
          </w:r>
        </w:p>
        <w:p w14:paraId="364F707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209A403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department's </w:t>
          </w:r>
          <w:r w:rsidRPr="00716D48">
            <w:rPr>
              <w:rFonts w:eastAsia="Calibri"/>
              <w:strike/>
              <w:color w:val="auto"/>
              <w:szCs w:val="22"/>
            </w:rPr>
            <w:t xml:space="preserve">Permitting </w:t>
          </w:r>
          <w:proofErr w:type="spellStart"/>
          <w:r w:rsidRPr="00716D48">
            <w:rPr>
              <w:rFonts w:eastAsia="Calibri"/>
              <w:strike/>
              <w:color w:val="auto"/>
              <w:szCs w:val="22"/>
            </w:rPr>
            <w:t>Committee</w:t>
          </w:r>
          <w:r w:rsidRPr="00716D48">
            <w:rPr>
              <w:rFonts w:eastAsia="Calibri"/>
              <w:color w:val="auto"/>
              <w:szCs w:val="22"/>
              <w:u w:val="single"/>
            </w:rPr>
            <w:t>Division</w:t>
          </w:r>
          <w:proofErr w:type="spellEnd"/>
          <w:r w:rsidRPr="00716D48">
            <w:rPr>
              <w:rFonts w:eastAsia="Calibri"/>
              <w:color w:val="auto"/>
              <w:szCs w:val="22"/>
              <w:u w:val="single"/>
            </w:rPr>
            <w:t xml:space="preserve"> of</w:t>
          </w:r>
          <w:r w:rsidRPr="00716D48">
            <w:rPr>
              <w:rFonts w:eastAsia="Calibri"/>
              <w:color w:val="auto"/>
              <w:szCs w:val="22"/>
            </w:rPr>
            <w:t xml:space="preserve"> Coastal </w:t>
          </w:r>
          <w:r w:rsidRPr="00716D48">
            <w:rPr>
              <w:rFonts w:eastAsia="Calibri"/>
              <w:strike/>
              <w:color w:val="auto"/>
              <w:szCs w:val="22"/>
            </w:rPr>
            <w:t xml:space="preserve">Division </w:t>
          </w:r>
          <w:r w:rsidRPr="00716D48">
            <w:rPr>
              <w:rFonts w:eastAsia="Calibri"/>
              <w:color w:val="auto"/>
              <w:szCs w:val="22"/>
              <w:u w:val="single"/>
            </w:rPr>
            <w:t xml:space="preserve">Management </w:t>
          </w:r>
          <w:r w:rsidRPr="00716D48">
            <w:rPr>
              <w:rFonts w:eastAsia="Calibri"/>
              <w:color w:val="auto"/>
              <w:szCs w:val="22"/>
            </w:rPr>
            <w:t>shall consider applications for special permits.</w:t>
          </w:r>
        </w:p>
        <w:p w14:paraId="589DBC7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In granting a special permit, the </w:t>
          </w:r>
          <w:r w:rsidRPr="00716D48">
            <w:rPr>
              <w:rFonts w:eastAsia="Calibri"/>
              <w:strike/>
              <w:color w:val="auto"/>
              <w:szCs w:val="22"/>
            </w:rPr>
            <w:t xml:space="preserve">committee </w:t>
          </w:r>
          <w:r w:rsidRPr="00716D48">
            <w:rPr>
              <w:rFonts w:eastAsia="Calibri"/>
              <w:color w:val="auto"/>
              <w:szCs w:val="22"/>
              <w:u w:val="single"/>
            </w:rPr>
            <w:t xml:space="preserve">division </w:t>
          </w:r>
          <w:r w:rsidRPr="00716D48">
            <w:rPr>
              <w:rFonts w:eastAsia="Calibri"/>
              <w:color w:val="auto"/>
              <w:szCs w:val="22"/>
            </w:rPr>
            <w:t>may impose reasonable additional conditions and safeguards as, in its judgment, will fulfill the purposes of Sections 48-39-250 through 48-39-360.</w:t>
          </w:r>
        </w:p>
        <w:p w14:paraId="365511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 party aggrieved by the decision to grant or deny a special permit application may appeal pursuant to Section 48-39-150(D).</w:t>
          </w:r>
        </w:p>
        <w:p w14:paraId="787C1369" w14:textId="77777777" w:rsidR="00716D48" w:rsidRPr="00716D48" w:rsidRDefault="00716D48" w:rsidP="00716D48">
          <w:pPr>
            <w:rPr>
              <w:rFonts w:eastAsia="Calibri"/>
              <w:color w:val="auto"/>
              <w:szCs w:val="22"/>
            </w:rPr>
          </w:pPr>
          <w:r w:rsidRPr="00716D48">
            <w:rPr>
              <w:rFonts w:eastAsia="Calibri"/>
              <w:color w:val="auto"/>
              <w:szCs w:val="22"/>
            </w:rPr>
            <w:tab/>
            <w:t>H.</w:t>
          </w:r>
          <w:r w:rsidRPr="00716D48">
            <w:rPr>
              <w:rFonts w:eastAsia="Calibri"/>
              <w:color w:val="auto"/>
              <w:szCs w:val="22"/>
            </w:rPr>
            <w:tab/>
            <w:t xml:space="preserve"> Section 48-39-320(C) of the S.C. Code is amended to read:</w:t>
          </w:r>
        </w:p>
        <w:p w14:paraId="4B018E5E" w14:textId="77777777" w:rsidR="00716D48" w:rsidRPr="00716D48" w:rsidRDefault="00716D48" w:rsidP="00716D48">
          <w:pPr>
            <w:rPr>
              <w:rFonts w:eastAsia="Calibri"/>
              <w:color w:val="auto"/>
              <w:szCs w:val="22"/>
            </w:rPr>
          </w:pPr>
          <w:r w:rsidRPr="00716D48">
            <w:rPr>
              <w:rFonts w:eastAsia="Calibri"/>
              <w:color w:val="auto"/>
              <w:szCs w:val="22"/>
            </w:rPr>
            <w:tab/>
            <w:t xml:space="preserve">(C) Notwithstanding any other provision of law contained in this chapter, the board, or the </w:t>
          </w:r>
          <w:r w:rsidRPr="00716D48">
            <w:rPr>
              <w:rFonts w:eastAsia="Calibri"/>
              <w:strike/>
              <w:color w:val="auto"/>
              <w:szCs w:val="22"/>
            </w:rPr>
            <w:t xml:space="preserve">Office of Ocean and </w:t>
          </w:r>
          <w:r w:rsidRPr="00716D48">
            <w:rPr>
              <w:rFonts w:eastAsia="Calibri"/>
              <w:color w:val="auto"/>
              <w:szCs w:val="22"/>
              <w:u w:val="single"/>
            </w:rPr>
            <w:t xml:space="preserve">Division of </w:t>
          </w:r>
          <w:r w:rsidRPr="00716D48">
            <w:rPr>
              <w:rFonts w:eastAsia="Calibri"/>
              <w:color w:val="auto"/>
              <w:szCs w:val="22"/>
            </w:rPr>
            <w:t xml:space="preserve">Coastal </w:t>
          </w:r>
          <w:r w:rsidRPr="00716D48">
            <w:rPr>
              <w:rFonts w:eastAsia="Calibri"/>
              <w:strike/>
              <w:color w:val="auto"/>
              <w:szCs w:val="22"/>
            </w:rPr>
            <w:t xml:space="preserve">Resource </w:t>
          </w:r>
          <w:r w:rsidRPr="00716D48">
            <w:rPr>
              <w:rFonts w:eastAsia="Calibri"/>
              <w:color w:val="auto"/>
              <w:szCs w:val="22"/>
            </w:rPr>
            <w:t xml:space="preserve">Management, may allow the use in a pilot project of any technology, methodology, or structure, whether or not referenced in this chapter, if it is reasonably anticipated that the use will be successful in addressing an erosional issue in a beach or dune area. If success is demonstrated, the board, or the </w:t>
          </w:r>
          <w:r w:rsidRPr="00716D48">
            <w:rPr>
              <w:rFonts w:eastAsia="Calibri"/>
              <w:strike/>
              <w:color w:val="auto"/>
              <w:szCs w:val="22"/>
            </w:rPr>
            <w:t xml:space="preserve">Office of Ocean and </w:t>
          </w:r>
          <w:r w:rsidRPr="00716D48">
            <w:rPr>
              <w:rFonts w:eastAsia="Calibri"/>
              <w:color w:val="auto"/>
              <w:szCs w:val="22"/>
              <w:u w:val="single"/>
            </w:rPr>
            <w:t xml:space="preserve">Division of </w:t>
          </w:r>
          <w:r w:rsidRPr="00716D48">
            <w:rPr>
              <w:rFonts w:eastAsia="Calibri"/>
              <w:color w:val="auto"/>
              <w:szCs w:val="22"/>
            </w:rPr>
            <w:t xml:space="preserve">Coastal </w:t>
          </w:r>
          <w:r w:rsidRPr="00716D48">
            <w:rPr>
              <w:rFonts w:eastAsia="Calibri"/>
              <w:strike/>
              <w:color w:val="auto"/>
              <w:szCs w:val="22"/>
            </w:rPr>
            <w:t xml:space="preserve">Resource </w:t>
          </w:r>
          <w:r w:rsidRPr="00716D48">
            <w:rPr>
              <w:rFonts w:eastAsia="Calibri"/>
              <w:color w:val="auto"/>
              <w:szCs w:val="22"/>
            </w:rPr>
            <w:t>Management, may allow the continued use of the technology, methodology, or structure used in the pilot project location and additional locations.</w:t>
          </w:r>
        </w:p>
        <w:p w14:paraId="15BF834B" w14:textId="77777777" w:rsidR="00716D48" w:rsidRPr="00716D48" w:rsidRDefault="00716D48" w:rsidP="00716D48">
          <w:pPr>
            <w:rPr>
              <w:rFonts w:eastAsia="Calibri"/>
              <w:color w:val="auto"/>
              <w:szCs w:val="22"/>
            </w:rPr>
          </w:pPr>
          <w:r w:rsidRPr="00716D48">
            <w:rPr>
              <w:rFonts w:eastAsia="Calibri"/>
              <w:color w:val="auto"/>
              <w:szCs w:val="22"/>
            </w:rPr>
            <w:tab/>
            <w:t>I. Section 48-39-345 of the S.C. Code is amended to read:</w:t>
          </w:r>
        </w:p>
        <w:p w14:paraId="6F1C913C" w14:textId="77777777" w:rsidR="00716D48" w:rsidRPr="00716D48" w:rsidRDefault="00716D48" w:rsidP="00716D48">
          <w:pPr>
            <w:rPr>
              <w:rFonts w:eastAsia="Calibri"/>
              <w:color w:val="auto"/>
              <w:szCs w:val="22"/>
            </w:rPr>
          </w:pPr>
          <w:r w:rsidRPr="00716D48">
            <w:rPr>
              <w:rFonts w:eastAsia="Calibri"/>
              <w:color w:val="auto"/>
              <w:szCs w:val="22"/>
            </w:rPr>
            <w:tab/>
            <w:t>Section 48-39-345.</w:t>
          </w:r>
          <w:r w:rsidRPr="00716D48">
            <w:rPr>
              <w:rFonts w:eastAsia="Calibri"/>
              <w:color w:val="auto"/>
              <w:szCs w:val="22"/>
            </w:rPr>
            <w:tab/>
            <w:t>Any funds reimbursed to nonfederal project sponsors under the terms of a Local Cooperative Agreement (</w:t>
          </w:r>
          <w:proofErr w:type="spellStart"/>
          <w:r w:rsidRPr="00716D48">
            <w:rPr>
              <w:rFonts w:eastAsia="Calibri"/>
              <w:color w:val="auto"/>
              <w:szCs w:val="22"/>
            </w:rPr>
            <w:t>LCA</w:t>
          </w:r>
          <w:proofErr w:type="spellEnd"/>
          <w:r w:rsidRPr="00716D48">
            <w:rPr>
              <w:rFonts w:eastAsia="Calibri"/>
              <w:color w:val="auto"/>
              <w:szCs w:val="22"/>
            </w:rPr>
            <w:t xml:space="preserve">) with the Army Corps of Engineers for a federally cost-shared beach renourishment project, where the reimbursement is for credit to the nonfederal sponsor for federally approved effort and expenditures toward the nonfederal project sponsor obligations detailed in the </w:t>
          </w:r>
          <w:proofErr w:type="spellStart"/>
          <w:r w:rsidRPr="00716D48">
            <w:rPr>
              <w:rFonts w:eastAsia="Calibri"/>
              <w:color w:val="auto"/>
              <w:szCs w:val="22"/>
            </w:rPr>
            <w:t>LCA</w:t>
          </w:r>
          <w:proofErr w:type="spellEnd"/>
          <w:r w:rsidRPr="00716D48">
            <w:rPr>
              <w:rFonts w:eastAsia="Calibri"/>
              <w:color w:val="auto"/>
              <w:szCs w:val="22"/>
            </w:rPr>
            <w:t xml:space="preserve"> and where the State has provided funding to the nonfederal sponsor to meet the financial cost-sharing responsibilities under the </w:t>
          </w:r>
          <w:proofErr w:type="spellStart"/>
          <w:r w:rsidRPr="00716D48">
            <w:rPr>
              <w:rFonts w:eastAsia="Calibri"/>
              <w:color w:val="auto"/>
              <w:szCs w:val="22"/>
            </w:rPr>
            <w:t>LCA</w:t>
          </w:r>
          <w:proofErr w:type="spellEnd"/>
          <w:r w:rsidRPr="00716D48">
            <w:rPr>
              <w:rFonts w:eastAsia="Calibri"/>
              <w:color w:val="auto"/>
              <w:szCs w:val="22"/>
            </w:rPr>
            <w:t xml:space="preserve">, must be refunded by the nonfederal sponsor to the State with the State and the nonfederal sponsor sharing in this reimbursement in the same ratio as each contributed to the total nonfederal match specified in the </w:t>
          </w:r>
          <w:proofErr w:type="spellStart"/>
          <w:r w:rsidRPr="00716D48">
            <w:rPr>
              <w:rFonts w:eastAsia="Calibri"/>
              <w:color w:val="auto"/>
              <w:szCs w:val="22"/>
            </w:rPr>
            <w:t>LCA</w:t>
          </w:r>
          <w:proofErr w:type="spellEnd"/>
          <w:r w:rsidRPr="00716D48">
            <w:rPr>
              <w:rFonts w:eastAsia="Calibri"/>
              <w:color w:val="auto"/>
              <w:szCs w:val="22"/>
            </w:rPr>
            <w:t xml:space="preserve">.  The </w:t>
          </w:r>
          <w:r w:rsidRPr="00716D48">
            <w:rPr>
              <w:rFonts w:eastAsia="Calibri"/>
              <w:color w:val="auto"/>
              <w:szCs w:val="22"/>
              <w:u w:val="single"/>
            </w:rPr>
            <w:t xml:space="preserve">Division of </w:t>
          </w:r>
          <w:r w:rsidRPr="00716D48">
            <w:rPr>
              <w:rFonts w:eastAsia="Calibri"/>
              <w:color w:val="auto"/>
              <w:szCs w:val="22"/>
            </w:rPr>
            <w:t xml:space="preserve">Coastal </w:t>
          </w:r>
          <w:r w:rsidRPr="00716D48">
            <w:rPr>
              <w:rFonts w:eastAsia="Calibri"/>
              <w:strike/>
              <w:color w:val="auto"/>
              <w:szCs w:val="22"/>
            </w:rPr>
            <w:t xml:space="preserve">Division </w:t>
          </w:r>
          <w:r w:rsidRPr="00716D48">
            <w:rPr>
              <w:rFonts w:eastAsia="Calibri"/>
              <w:color w:val="auto"/>
              <w:szCs w:val="22"/>
              <w:u w:val="single"/>
            </w:rPr>
            <w:t xml:space="preserve">Management </w:t>
          </w:r>
          <w:r w:rsidRPr="00716D48">
            <w:rPr>
              <w:rFonts w:eastAsia="Calibri"/>
              <w:color w:val="auto"/>
              <w:szCs w:val="22"/>
            </w:rPr>
            <w:t xml:space="preserve">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shall administer these funds and make these funds available to other beach renourishment projects.</w:t>
          </w:r>
        </w:p>
        <w:p w14:paraId="35FCA575"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48-40-20(2) of the S.C. Code is amended to read:</w:t>
          </w:r>
        </w:p>
        <w:p w14:paraId="38643A51" w14:textId="77777777" w:rsidR="00716D48" w:rsidRPr="00716D48" w:rsidRDefault="00716D48" w:rsidP="00716D48">
          <w:pPr>
            <w:rPr>
              <w:rFonts w:eastAsia="Calibri"/>
              <w:color w:val="auto"/>
              <w:szCs w:val="22"/>
            </w:rPr>
          </w:pPr>
          <w:r w:rsidRPr="00716D48">
            <w:rPr>
              <w:rFonts w:eastAsia="Calibri"/>
              <w:color w:val="auto"/>
              <w:szCs w:val="22"/>
            </w:rPr>
            <w:tab/>
            <w:t xml:space="preserve">(2) </w:t>
          </w:r>
          <w:r w:rsidRPr="00716D48">
            <w:rPr>
              <w:rFonts w:eastAsia="Calibri"/>
              <w:strike/>
              <w:color w:val="auto"/>
              <w:szCs w:val="22"/>
            </w:rPr>
            <w:t>“Office”</w:t>
          </w:r>
          <w:r w:rsidRPr="00716D48">
            <w:rPr>
              <w:rFonts w:eastAsia="Calibri"/>
              <w:color w:val="auto"/>
              <w:szCs w:val="22"/>
              <w:u w:val="single"/>
            </w:rPr>
            <w:t xml:space="preserve"> “Division”</w:t>
          </w:r>
          <w:r w:rsidRPr="00716D48">
            <w:rPr>
              <w:rFonts w:eastAsia="Calibri"/>
              <w:color w:val="auto"/>
              <w:szCs w:val="22"/>
            </w:rPr>
            <w:t xml:space="preserve"> means the </w:t>
          </w:r>
          <w:r w:rsidRPr="00716D48">
            <w:rPr>
              <w:rFonts w:eastAsia="Calibri"/>
              <w:strike/>
              <w:color w:val="auto"/>
              <w:szCs w:val="22"/>
            </w:rPr>
            <w:t xml:space="preserve">Office of Ocean </w:t>
          </w:r>
          <w:proofErr w:type="spellStart"/>
          <w:r w:rsidRPr="00716D48">
            <w:rPr>
              <w:rFonts w:eastAsia="Calibri"/>
              <w:strike/>
              <w:color w:val="auto"/>
              <w:szCs w:val="22"/>
            </w:rPr>
            <w:t>and</w:t>
          </w:r>
          <w:r w:rsidRPr="00716D48">
            <w:rPr>
              <w:rFonts w:eastAsia="Calibri"/>
              <w:color w:val="auto"/>
              <w:szCs w:val="22"/>
              <w:u w:val="single"/>
            </w:rPr>
            <w:t>Division</w:t>
          </w:r>
          <w:proofErr w:type="spellEnd"/>
          <w:r w:rsidRPr="00716D48">
            <w:rPr>
              <w:rFonts w:eastAsia="Calibri"/>
              <w:color w:val="auto"/>
              <w:szCs w:val="22"/>
              <w:u w:val="single"/>
            </w:rPr>
            <w:t xml:space="preserve"> of</w:t>
          </w:r>
          <w:r w:rsidRPr="00716D48">
            <w:rPr>
              <w:rFonts w:eastAsia="Calibri"/>
              <w:color w:val="auto"/>
              <w:szCs w:val="22"/>
            </w:rPr>
            <w:t xml:space="preserve"> Coastal </w:t>
          </w:r>
          <w:r w:rsidRPr="00716D48">
            <w:rPr>
              <w:rFonts w:eastAsia="Calibri"/>
              <w:strike/>
              <w:color w:val="auto"/>
              <w:szCs w:val="22"/>
            </w:rPr>
            <w:t xml:space="preserve">Resource </w:t>
          </w:r>
          <w:r w:rsidRPr="00716D48">
            <w:rPr>
              <w:rFonts w:eastAsia="Calibri"/>
              <w:color w:val="auto"/>
              <w:szCs w:val="22"/>
            </w:rPr>
            <w:t>Management of the Department</w:t>
          </w:r>
          <w:r w:rsidRPr="00716D48">
            <w:rPr>
              <w:rFonts w:eastAsia="Calibri"/>
              <w:strike/>
              <w:color w:val="auto"/>
              <w:szCs w:val="22"/>
            </w:rPr>
            <w:t xml:space="preserve"> of Health and</w:t>
          </w:r>
          <w:r w:rsidRPr="00716D48">
            <w:rPr>
              <w:rFonts w:eastAsia="Calibri"/>
              <w:color w:val="auto"/>
              <w:szCs w:val="22"/>
            </w:rPr>
            <w:t xml:space="preserve"> Environment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781E13D5"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48-40-40(B) of the S.C. Code is amended to read:</w:t>
          </w:r>
        </w:p>
        <w:p w14:paraId="34EBCD7D" w14:textId="77777777" w:rsidR="00716D48" w:rsidRPr="00716D48" w:rsidRDefault="00716D48" w:rsidP="00716D48">
          <w:pPr>
            <w:rPr>
              <w:rFonts w:eastAsia="Calibri"/>
              <w:color w:val="auto"/>
              <w:szCs w:val="22"/>
            </w:rPr>
          </w:pPr>
          <w:r w:rsidRPr="00716D48">
            <w:rPr>
              <w:rFonts w:eastAsia="Calibri"/>
              <w:color w:val="auto"/>
              <w:szCs w:val="22"/>
            </w:rPr>
            <w:tab/>
            <w:t xml:space="preserve">(B) The trust fund must be administered by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 xml:space="preserve">of </w:t>
          </w:r>
          <w:r w:rsidRPr="00716D48">
            <w:rPr>
              <w:rFonts w:eastAsia="Calibri"/>
              <w:strike/>
              <w:color w:val="auto"/>
              <w:szCs w:val="22"/>
            </w:rPr>
            <w:t xml:space="preserve">Ocean and </w:t>
          </w:r>
          <w:r w:rsidRPr="00716D48">
            <w:rPr>
              <w:rFonts w:eastAsia="Calibri"/>
              <w:color w:val="auto"/>
              <w:szCs w:val="22"/>
            </w:rPr>
            <w:t xml:space="preserve">Coastal </w:t>
          </w:r>
          <w:r w:rsidRPr="00716D48">
            <w:rPr>
              <w:rFonts w:eastAsia="Calibri"/>
              <w:strike/>
              <w:color w:val="auto"/>
              <w:szCs w:val="22"/>
            </w:rPr>
            <w:t xml:space="preserve">Resource </w:t>
          </w:r>
          <w:r w:rsidRPr="00716D48">
            <w:rPr>
              <w:rFonts w:eastAsia="Calibri"/>
              <w:color w:val="auto"/>
              <w:szCs w:val="22"/>
            </w:rPr>
            <w:t xml:space="preserve">Management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pursuant to this chapter and its regulations governing application, review, ranking, and approval procedures for grants.</w:t>
          </w:r>
        </w:p>
        <w:p w14:paraId="5536F8AB"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48-40-50(E) of the S.C. Code is amended to read:</w:t>
          </w:r>
        </w:p>
        <w:p w14:paraId="38EEA42B" w14:textId="77777777" w:rsidR="00716D48" w:rsidRPr="00716D48" w:rsidRDefault="00716D48" w:rsidP="00716D48">
          <w:pPr>
            <w:rPr>
              <w:rFonts w:eastAsia="Calibri"/>
              <w:color w:val="auto"/>
              <w:szCs w:val="22"/>
            </w:rPr>
          </w:pPr>
          <w:r w:rsidRPr="00716D48">
            <w:rPr>
              <w:rFonts w:eastAsia="Calibri"/>
              <w:color w:val="auto"/>
              <w:szCs w:val="22"/>
            </w:rPr>
            <w:tab/>
            <w:t xml:space="preserve">(E) An application for trust fund monies for a public beach restoration or maintenance project or project to improve and enhance public beach access may be accepted by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only from a municipal or county government with a Local Beach Management Plan approved by the office.</w:t>
          </w:r>
        </w:p>
        <w:p w14:paraId="361CDC9D" w14:textId="77777777" w:rsidR="00716D48" w:rsidRPr="00716D48" w:rsidRDefault="00716D48" w:rsidP="00716D48">
          <w:pPr>
            <w:rPr>
              <w:rFonts w:eastAsia="Calibri"/>
              <w:color w:val="auto"/>
              <w:szCs w:val="22"/>
            </w:rPr>
          </w:pPr>
          <w:r w:rsidRPr="00716D48">
            <w:rPr>
              <w:rFonts w:eastAsia="Calibri"/>
              <w:color w:val="auto"/>
              <w:szCs w:val="22"/>
            </w:rPr>
            <w:tab/>
            <w:t>D.</w:t>
          </w:r>
          <w:r w:rsidRPr="00716D48">
            <w:rPr>
              <w:rFonts w:eastAsia="Calibri"/>
              <w:color w:val="auto"/>
              <w:szCs w:val="22"/>
            </w:rPr>
            <w:tab/>
            <w:t xml:space="preserve"> Section 48-40-50(F) of the S.C. Code is amended to read:</w:t>
          </w:r>
        </w:p>
        <w:p w14:paraId="0C484875" w14:textId="77777777" w:rsidR="00716D48" w:rsidRPr="00716D48" w:rsidRDefault="00716D48" w:rsidP="00716D48">
          <w:pPr>
            <w:rPr>
              <w:rFonts w:eastAsia="Calibri"/>
              <w:color w:val="auto"/>
              <w:szCs w:val="22"/>
            </w:rPr>
          </w:pPr>
          <w:r w:rsidRPr="00716D48">
            <w:rPr>
              <w:rFonts w:eastAsia="Calibri"/>
              <w:color w:val="auto"/>
              <w:szCs w:val="22"/>
            </w:rPr>
            <w:tab/>
            <w:t xml:space="preserve">(F) An application pursuant to this section for matching funds for a public beach renourishment project may be accepted and ranked by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only if the project first has been fully permitted and approved as otherwise provided by law.</w:t>
          </w:r>
        </w:p>
        <w:p w14:paraId="4C1066AD" w14:textId="77777777" w:rsidR="00716D48" w:rsidRPr="00716D48" w:rsidRDefault="00716D48" w:rsidP="00716D48">
          <w:pPr>
            <w:rPr>
              <w:rFonts w:eastAsia="Calibri"/>
              <w:color w:val="auto"/>
              <w:szCs w:val="22"/>
            </w:rPr>
          </w:pPr>
          <w:r w:rsidRPr="00716D48">
            <w:rPr>
              <w:rFonts w:eastAsia="Calibri"/>
              <w:color w:val="auto"/>
              <w:szCs w:val="22"/>
            </w:rPr>
            <w:tab/>
            <w:t>E. Section 48-40-50(G) of the S.C. Code is amended to read:</w:t>
          </w:r>
        </w:p>
        <w:p w14:paraId="2C3FE134" w14:textId="77777777" w:rsidR="00716D48" w:rsidRPr="00716D48" w:rsidRDefault="00716D48" w:rsidP="00716D48">
          <w:pPr>
            <w:rPr>
              <w:rFonts w:eastAsia="Calibri"/>
              <w:color w:val="auto"/>
              <w:szCs w:val="22"/>
            </w:rPr>
          </w:pPr>
          <w:r w:rsidRPr="00716D48">
            <w:rPr>
              <w:rFonts w:eastAsia="Calibri"/>
              <w:color w:val="auto"/>
              <w:szCs w:val="22"/>
            </w:rPr>
            <w:tab/>
            <w:t xml:space="preserve">(G) Allocations of trust fund monies may be made to approved public beach restoration or maintenance projects or projects for improvement and enhancement of public beach access only through properly executed written agreements between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 xml:space="preserve">and all the municipal and county project sponsors. All the trust fund monies and the nonstate matching funds required for financing the projects must be deposited in an escrow account within five business days of the execution of the agreement and receipt of the monies from the trust fund.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must be given quarterly financial status reports of this account and annual and final audit reports throughout the project's duration and at completion.</w:t>
          </w:r>
        </w:p>
        <w:p w14:paraId="29AF4003" w14:textId="77777777" w:rsidR="00716D48" w:rsidRPr="00716D48" w:rsidRDefault="00716D48" w:rsidP="00716D48">
          <w:pPr>
            <w:rPr>
              <w:rFonts w:eastAsia="Calibri"/>
              <w:color w:val="auto"/>
              <w:szCs w:val="22"/>
            </w:rPr>
          </w:pPr>
          <w:r w:rsidRPr="00716D48">
            <w:rPr>
              <w:rFonts w:eastAsia="Calibri"/>
              <w:color w:val="auto"/>
              <w:szCs w:val="22"/>
            </w:rPr>
            <w:tab/>
            <w:t>F. Section 48-40-60(B) of the S.C. Code is amended to read:</w:t>
          </w:r>
        </w:p>
        <w:p w14:paraId="43378ECD" w14:textId="77777777" w:rsidR="00716D48" w:rsidRPr="00716D48" w:rsidRDefault="00716D48" w:rsidP="00716D48">
          <w:pPr>
            <w:rPr>
              <w:rFonts w:eastAsia="Calibri"/>
              <w:color w:val="auto"/>
              <w:szCs w:val="22"/>
            </w:rPr>
          </w:pPr>
          <w:r w:rsidRPr="00716D48">
            <w:rPr>
              <w:rFonts w:eastAsia="Calibri"/>
              <w:color w:val="auto"/>
              <w:szCs w:val="22"/>
            </w:rPr>
            <w:tab/>
            <w:t xml:space="preserve">(B) This emergency reserve fund must be administered by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in consultation with the State Emergency Management Division and impacted municipal, county, and federal officials.</w:t>
          </w:r>
        </w:p>
        <w:p w14:paraId="456E34E6" w14:textId="77777777" w:rsidR="00716D48" w:rsidRPr="00716D48" w:rsidRDefault="00716D48" w:rsidP="00716D48">
          <w:pPr>
            <w:rPr>
              <w:rFonts w:eastAsia="Calibri"/>
              <w:color w:val="auto"/>
              <w:szCs w:val="22"/>
            </w:rPr>
          </w:pPr>
          <w:r w:rsidRPr="00716D48">
            <w:rPr>
              <w:rFonts w:eastAsia="Calibri"/>
              <w:color w:val="auto"/>
              <w:szCs w:val="22"/>
            </w:rPr>
            <w:tab/>
            <w:t>G.</w:t>
          </w:r>
          <w:r w:rsidRPr="00716D48">
            <w:rPr>
              <w:rFonts w:eastAsia="Calibri"/>
              <w:color w:val="auto"/>
              <w:szCs w:val="22"/>
            </w:rPr>
            <w:tab/>
            <w:t xml:space="preserve"> Section 48-40-70 of the S.C. Code is amended to read:</w:t>
          </w:r>
        </w:p>
        <w:p w14:paraId="2FF04102" w14:textId="77777777" w:rsidR="00716D48" w:rsidRPr="00716D48" w:rsidRDefault="00716D48" w:rsidP="00716D48">
          <w:pPr>
            <w:rPr>
              <w:rFonts w:eastAsia="Calibri"/>
              <w:color w:val="auto"/>
              <w:szCs w:val="22"/>
            </w:rPr>
          </w:pPr>
          <w:r w:rsidRPr="00716D48">
            <w:rPr>
              <w:rFonts w:eastAsia="Calibri"/>
              <w:color w:val="auto"/>
              <w:szCs w:val="22"/>
            </w:rPr>
            <w:tab/>
            <w:t>Section 48-40-70.</w:t>
          </w:r>
          <w:r w:rsidRPr="00716D48">
            <w:rPr>
              <w:rFonts w:eastAsia="Calibri"/>
              <w:color w:val="auto"/>
              <w:szCs w:val="22"/>
            </w:rPr>
            <w:tab/>
            <w:t xml:space="preserve">(A) The accumulated data from annual monitoring and evaluation of erosion rates and hazard areas for all beach areas as required of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in Sections 48-39-280, 48-39-320, and 48-39-330 must be analyzed and used in the determination of priorities of need for storm damage reduction, property protection, recreational beach restoration, and public notification of erosion and hazardous conditions.</w:t>
          </w:r>
        </w:p>
        <w:p w14:paraId="2EFAC152" w14:textId="77777777" w:rsidR="00716D48" w:rsidRPr="00716D48" w:rsidRDefault="00716D48" w:rsidP="00716D48">
          <w:pPr>
            <w:rPr>
              <w:rFonts w:eastAsia="Calibri"/>
              <w:color w:val="auto"/>
              <w:szCs w:val="22"/>
            </w:rPr>
          </w:pPr>
          <w:r w:rsidRPr="00716D48">
            <w:rPr>
              <w:rFonts w:eastAsia="Calibri"/>
              <w:color w:val="auto"/>
              <w:szCs w:val="22"/>
            </w:rPr>
            <w:tab/>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64D7273A" w14:textId="77777777" w:rsidR="00716D48" w:rsidRPr="00716D48" w:rsidRDefault="00716D48" w:rsidP="00716D48">
          <w:pPr>
            <w:rPr>
              <w:rFonts w:eastAsia="Calibri"/>
              <w:color w:val="auto"/>
              <w:szCs w:val="22"/>
            </w:rPr>
          </w:pPr>
          <w:r w:rsidRPr="00716D48">
            <w:rPr>
              <w:rFonts w:eastAsia="Calibri"/>
              <w:color w:val="auto"/>
              <w:szCs w:val="22"/>
            </w:rPr>
            <w:tab/>
            <w:t>(C) In seriously eroding areas or after storms, surveys must be conducted twice annually, or more frequently as needed.</w:t>
          </w:r>
        </w:p>
        <w:p w14:paraId="2D08BE01" w14:textId="77777777" w:rsidR="00716D48" w:rsidRPr="00716D48" w:rsidRDefault="00716D48" w:rsidP="00716D48">
          <w:pPr>
            <w:rPr>
              <w:rFonts w:eastAsia="Calibri"/>
              <w:color w:val="auto"/>
              <w:szCs w:val="22"/>
            </w:rPr>
          </w:pPr>
          <w:r w:rsidRPr="00716D48">
            <w:rPr>
              <w:rFonts w:eastAsia="Calibri"/>
              <w:color w:val="auto"/>
              <w:szCs w:val="22"/>
            </w:rPr>
            <w:tab/>
            <w:t>(D) The monitoring data produced pursuant to this section must be made available to the public.</w:t>
          </w:r>
        </w:p>
        <w:p w14:paraId="436DEF59" w14:textId="77777777" w:rsidR="00716D48" w:rsidRPr="00716D48" w:rsidRDefault="00716D48" w:rsidP="00716D48">
          <w:pPr>
            <w:rPr>
              <w:rFonts w:eastAsia="Calibri"/>
              <w:color w:val="auto"/>
              <w:szCs w:val="22"/>
            </w:rPr>
          </w:pPr>
          <w:r w:rsidRPr="00716D48">
            <w:rPr>
              <w:rFonts w:eastAsia="Calibri"/>
              <w:color w:val="auto"/>
              <w:szCs w:val="22"/>
            </w:rPr>
            <w:tab/>
            <w:t xml:space="preserve">(E) The </w:t>
          </w:r>
          <w:r w:rsidRPr="00716D48">
            <w:rPr>
              <w:rFonts w:eastAsia="Calibri"/>
              <w:strike/>
              <w:color w:val="auto"/>
              <w:szCs w:val="22"/>
            </w:rPr>
            <w:t xml:space="preserve">office </w:t>
          </w:r>
          <w:r w:rsidRPr="00716D48">
            <w:rPr>
              <w:rFonts w:eastAsia="Calibri"/>
              <w:color w:val="auto"/>
              <w:szCs w:val="22"/>
              <w:u w:val="single"/>
            </w:rPr>
            <w:t xml:space="preserve">division </w:t>
          </w:r>
          <w:r w:rsidRPr="00716D48">
            <w:rPr>
              <w:rFonts w:eastAsia="Calibri"/>
              <w:color w:val="auto"/>
              <w:szCs w:val="22"/>
            </w:rPr>
            <w:t>and local governments must use the annual analysis to document beach restoration needs and for restoration project design.</w:t>
          </w:r>
        </w:p>
        <w:p w14:paraId="6B841201"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48-43-30(B)(5) and (6) of the S.C. Code is amended to read:</w:t>
          </w:r>
        </w:p>
        <w:p w14:paraId="44B3A70D" w14:textId="77777777" w:rsidR="00716D48" w:rsidRPr="00716D48" w:rsidRDefault="00716D48" w:rsidP="00716D48">
          <w:pPr>
            <w:rPr>
              <w:rFonts w:eastAsia="Calibri"/>
              <w:color w:val="auto"/>
              <w:szCs w:val="22"/>
            </w:rPr>
          </w:pPr>
          <w:r w:rsidRPr="00716D48">
            <w:rPr>
              <w:rFonts w:eastAsia="Calibri"/>
              <w:color w:val="auto"/>
              <w:szCs w:val="22"/>
            </w:rPr>
            <w:tab/>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and to fulfill its duties and the purposes of this chapter.</w:t>
          </w:r>
        </w:p>
        <w:p w14:paraId="3B1C6C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4C85B3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furnish a bond consistent with the requirements of Section 48-43-30(B)(1)(e);  or</w:t>
          </w:r>
        </w:p>
        <w:p w14:paraId="40482CA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regulations governing the operation, monitoring, and maintenance of the landfills and applicable permit conditions.</w:t>
          </w:r>
        </w:p>
        <w:p w14:paraId="2BE6F437"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 xml:space="preserve"> Section 48-43-50 of the S.C. Code is amended to read:</w:t>
          </w:r>
        </w:p>
        <w:p w14:paraId="5633B620" w14:textId="77777777" w:rsidR="00716D48" w:rsidRPr="00716D48" w:rsidRDefault="00716D48" w:rsidP="00716D48">
          <w:pPr>
            <w:rPr>
              <w:rFonts w:eastAsia="Calibri"/>
              <w:color w:val="auto"/>
              <w:szCs w:val="22"/>
            </w:rPr>
          </w:pPr>
          <w:r w:rsidRPr="00716D48">
            <w:rPr>
              <w:rFonts w:eastAsia="Calibri"/>
              <w:color w:val="auto"/>
              <w:szCs w:val="22"/>
            </w:rPr>
            <w:tab/>
            <w:t>Section 48-43-50.</w:t>
          </w:r>
          <w:r w:rsidRPr="00716D48">
            <w:rPr>
              <w:rFonts w:eastAsia="Calibri"/>
              <w:color w:val="auto"/>
              <w:szCs w:val="22"/>
            </w:rPr>
            <w:tab/>
            <w:t>(A) The</w:t>
          </w:r>
          <w:r w:rsidRPr="00716D48">
            <w:rPr>
              <w:rFonts w:eastAsia="Calibri"/>
              <w:strike/>
              <w:color w:val="auto"/>
              <w:szCs w:val="22"/>
            </w:rPr>
            <w:t xml:space="preserv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xml:space="preserve"> or an Administrative Law Judge shall have the power to conduct hearings, to summon witnesses, to administer oaths and to require the production of records, books and documents for examination at any hearing or investigation.</w:t>
          </w:r>
        </w:p>
        <w:p w14:paraId="18DEC2CB" w14:textId="77777777" w:rsidR="00716D48" w:rsidRPr="00716D48" w:rsidRDefault="00716D48" w:rsidP="00716D48">
          <w:pPr>
            <w:rPr>
              <w:rFonts w:eastAsia="Calibri"/>
              <w:color w:val="auto"/>
              <w:szCs w:val="22"/>
            </w:rPr>
          </w:pPr>
          <w:r w:rsidRPr="00716D48">
            <w:rPr>
              <w:rFonts w:eastAsia="Calibri"/>
              <w:color w:val="auto"/>
              <w:szCs w:val="22"/>
            </w:rPr>
            <w:tab/>
            <w:t xml:space="preserve">(B) Upon failure or refusal on the part of any person to comply with a subpoena issued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and produce such records, books and documents for examination, and to give his testimony.  Such court shall have the power to punish for contempt as in the case of disobedience to a like subpoena issued by the court, or for refusal to testify therein.</w:t>
          </w:r>
        </w:p>
        <w:p w14:paraId="34E39F11"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48-43-60 of the S.C. Code is amended to read:</w:t>
          </w:r>
        </w:p>
        <w:p w14:paraId="1B5A274B" w14:textId="77777777" w:rsidR="00716D48" w:rsidRPr="00716D48" w:rsidRDefault="00716D48" w:rsidP="00716D48">
          <w:pPr>
            <w:rPr>
              <w:rFonts w:eastAsia="Calibri"/>
              <w:color w:val="auto"/>
              <w:szCs w:val="22"/>
            </w:rPr>
          </w:pPr>
          <w:r w:rsidRPr="00716D48">
            <w:rPr>
              <w:rFonts w:eastAsia="Calibri"/>
              <w:color w:val="auto"/>
              <w:szCs w:val="22"/>
            </w:rPr>
            <w:tab/>
            <w:t>Section 48-43-60.</w:t>
          </w:r>
          <w:r w:rsidRPr="00716D48">
            <w:rPr>
              <w:rFonts w:eastAsia="Calibri"/>
              <w:color w:val="auto"/>
              <w:szCs w:val="22"/>
            </w:rPr>
            <w:tab/>
            <w:t xml:space="preserve">Any person, who is aggrieved and has a direct interest in the subject matter of any final order issued by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xml:space="preserve">, may appeal such order </w:t>
          </w:r>
          <w:r w:rsidRPr="00716D48">
            <w:rPr>
              <w:rFonts w:eastAsia="Calibri"/>
              <w:color w:val="auto"/>
              <w:szCs w:val="22"/>
              <w:u w:val="single"/>
            </w:rPr>
            <w:t xml:space="preserve">pursuant </w:t>
          </w:r>
          <w:r w:rsidRPr="00716D48">
            <w:rPr>
              <w:rFonts w:eastAsia="Calibri"/>
              <w:color w:val="auto"/>
              <w:szCs w:val="22"/>
            </w:rPr>
            <w:t xml:space="preserve">to </w:t>
          </w:r>
          <w:r w:rsidRPr="00716D48">
            <w:rPr>
              <w:rFonts w:eastAsia="Calibri"/>
              <w:strike/>
              <w:color w:val="auto"/>
              <w:szCs w:val="22"/>
            </w:rPr>
            <w:t xml:space="preserve">the circuit </w:t>
          </w:r>
          <w:proofErr w:type="spellStart"/>
          <w:r w:rsidRPr="00716D48">
            <w:rPr>
              <w:rFonts w:eastAsia="Calibri"/>
              <w:strike/>
              <w:color w:val="auto"/>
              <w:szCs w:val="22"/>
            </w:rPr>
            <w:t>court</w:t>
          </w:r>
          <w:r w:rsidRPr="00716D48">
            <w:rPr>
              <w:rFonts w:eastAsia="Calibri"/>
              <w:color w:val="auto"/>
              <w:szCs w:val="22"/>
              <w:u w:val="single"/>
            </w:rPr>
            <w:t>Section</w:t>
          </w:r>
          <w:proofErr w:type="spellEnd"/>
          <w:r w:rsidRPr="00716D48">
            <w:rPr>
              <w:rFonts w:eastAsia="Calibri"/>
              <w:color w:val="auto"/>
              <w:szCs w:val="22"/>
              <w:u w:val="single"/>
            </w:rPr>
            <w:t xml:space="preserve"> 48-6-30 and applicable law</w:t>
          </w:r>
          <w:r w:rsidRPr="00716D48">
            <w:rPr>
              <w:rFonts w:eastAsia="Calibri"/>
              <w:color w:val="auto"/>
              <w:szCs w:val="22"/>
            </w:rPr>
            <w:t>.</w:t>
          </w:r>
        </w:p>
        <w:p w14:paraId="6CA2331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48-46-30 of the S.C. Code is amended to read:</w:t>
          </w:r>
        </w:p>
        <w:p w14:paraId="258F3188" w14:textId="77777777" w:rsidR="00716D48" w:rsidRPr="00716D48" w:rsidRDefault="00716D48" w:rsidP="00716D48">
          <w:pPr>
            <w:rPr>
              <w:rFonts w:eastAsia="Calibri"/>
              <w:color w:val="auto"/>
              <w:szCs w:val="22"/>
            </w:rPr>
          </w:pPr>
          <w:r w:rsidRPr="00716D48">
            <w:rPr>
              <w:rFonts w:eastAsia="Calibri"/>
              <w:color w:val="auto"/>
              <w:szCs w:val="22"/>
            </w:rPr>
            <w:tab/>
            <w:t>Section 48-46-30.</w:t>
          </w:r>
          <w:r w:rsidRPr="00716D48">
            <w:rPr>
              <w:rFonts w:eastAsia="Calibri"/>
              <w:color w:val="auto"/>
              <w:szCs w:val="22"/>
            </w:rPr>
            <w:tab/>
            <w:t>As used in this chapter, unless the context clearly requires a different construction:</w:t>
          </w:r>
        </w:p>
        <w:p w14:paraId="016BF42B" w14:textId="77777777" w:rsidR="00716D48" w:rsidRPr="00716D48" w:rsidRDefault="00716D48" w:rsidP="00716D48">
          <w:pPr>
            <w:rPr>
              <w:rFonts w:eastAsia="Calibri"/>
              <w:color w:val="auto"/>
              <w:szCs w:val="22"/>
            </w:rPr>
          </w:pPr>
          <w:r w:rsidRPr="00716D48">
            <w:rPr>
              <w:rFonts w:eastAsia="Calibri"/>
              <w:color w:val="auto"/>
              <w:szCs w:val="22"/>
            </w:rPr>
            <w:tab/>
            <w:t>(1) “Allowable costs” means costs to a disposal site operator of operating a regional disposal facility. These costs are limited to costs determined by standard accounting practices and regulatory findings to be associated with facility operations.</w:t>
          </w:r>
        </w:p>
        <w:p w14:paraId="2582CD38" w14:textId="77777777" w:rsidR="00716D48" w:rsidRPr="00716D48" w:rsidRDefault="00716D48" w:rsidP="00716D48">
          <w:pPr>
            <w:rPr>
              <w:rFonts w:eastAsia="Calibri"/>
              <w:color w:val="auto"/>
              <w:szCs w:val="22"/>
            </w:rPr>
          </w:pPr>
          <w:r w:rsidRPr="00716D48">
            <w:rPr>
              <w:rFonts w:eastAsia="Calibri"/>
              <w:color w:val="auto"/>
              <w:szCs w:val="22"/>
            </w:rPr>
            <w:tab/>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2607AEA5" w14:textId="77777777" w:rsidR="00716D48" w:rsidRPr="00716D48" w:rsidRDefault="00716D48" w:rsidP="00716D48">
          <w:pPr>
            <w:rPr>
              <w:rFonts w:eastAsia="Calibri"/>
              <w:color w:val="auto"/>
              <w:szCs w:val="22"/>
            </w:rPr>
          </w:pPr>
          <w:r w:rsidRPr="00716D48">
            <w:rPr>
              <w:rFonts w:eastAsia="Calibri"/>
              <w:color w:val="auto"/>
              <w:szCs w:val="22"/>
            </w:rPr>
            <w:tab/>
            <w:t>(3) “Atlantic Compact Commission” or “compact commission” means the governing body of the Atlantic Compact, consisting of voting members appointed by the governors of Connecticut, New Jersey, and South Carolina.</w:t>
          </w:r>
        </w:p>
        <w:p w14:paraId="0FC3B1FE" w14:textId="77777777" w:rsidR="00716D48" w:rsidRPr="00716D48" w:rsidRDefault="00716D48" w:rsidP="00716D48">
          <w:pPr>
            <w:rPr>
              <w:rFonts w:eastAsia="Calibri"/>
              <w:color w:val="auto"/>
              <w:szCs w:val="22"/>
            </w:rPr>
          </w:pPr>
          <w:r w:rsidRPr="00716D48">
            <w:rPr>
              <w:rFonts w:eastAsia="Calibri"/>
              <w:color w:val="auto"/>
              <w:szCs w:val="22"/>
            </w:rPr>
            <w:tab/>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61902863" w14:textId="77777777" w:rsidR="00716D48" w:rsidRPr="00716D48" w:rsidRDefault="00716D48" w:rsidP="00716D48">
          <w:pPr>
            <w:rPr>
              <w:rFonts w:eastAsia="Calibri"/>
              <w:color w:val="auto"/>
              <w:szCs w:val="22"/>
            </w:rPr>
          </w:pPr>
          <w:r w:rsidRPr="00716D48">
            <w:rPr>
              <w:rFonts w:eastAsia="Calibri"/>
              <w:color w:val="auto"/>
              <w:szCs w:val="22"/>
            </w:rPr>
            <w:tab/>
            <w:t>(5) “Office” means the Office of Regulatory Staff.</w:t>
          </w:r>
        </w:p>
        <w:p w14:paraId="726A4E9E" w14:textId="77777777" w:rsidR="00716D48" w:rsidRPr="00716D48" w:rsidRDefault="00716D48" w:rsidP="00716D48">
          <w:pPr>
            <w:rPr>
              <w:rFonts w:eastAsia="Calibri"/>
              <w:color w:val="auto"/>
              <w:szCs w:val="22"/>
            </w:rPr>
          </w:pPr>
          <w:r w:rsidRPr="00716D48">
            <w:rPr>
              <w:rFonts w:eastAsia="Calibri"/>
              <w:color w:val="auto"/>
              <w:szCs w:val="22"/>
            </w:rPr>
            <w:tab/>
            <w:t>(6) “Disposal rates” means the price paid by customers of a regional disposal facility for disposal of waste, including any price schedule or breakdown of the price into discrete elements or cost components.</w:t>
          </w:r>
        </w:p>
        <w:p w14:paraId="7356F416" w14:textId="77777777" w:rsidR="00716D48" w:rsidRPr="00716D48" w:rsidRDefault="00716D48" w:rsidP="00716D48">
          <w:pPr>
            <w:rPr>
              <w:rFonts w:eastAsia="Calibri"/>
              <w:color w:val="auto"/>
              <w:szCs w:val="22"/>
            </w:rPr>
          </w:pPr>
          <w:r w:rsidRPr="00716D48">
            <w:rPr>
              <w:rFonts w:eastAsia="Calibri"/>
              <w:color w:val="auto"/>
              <w:szCs w:val="22"/>
            </w:rPr>
            <w:tab/>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and for activities associated with closure of the site as provided for in Section 13-7-30(4).</w:t>
          </w:r>
        </w:p>
        <w:p w14:paraId="69DEF763" w14:textId="77777777" w:rsidR="00716D48" w:rsidRPr="00716D48" w:rsidRDefault="00716D48" w:rsidP="00716D48">
          <w:pPr>
            <w:rPr>
              <w:rFonts w:eastAsia="Calibri"/>
              <w:color w:val="auto"/>
              <w:szCs w:val="22"/>
            </w:rPr>
          </w:pPr>
          <w:r w:rsidRPr="00716D48">
            <w:rPr>
              <w:rFonts w:eastAsia="Calibri"/>
              <w:color w:val="auto"/>
              <w:szCs w:val="22"/>
            </w:rPr>
            <w:tab/>
            <w:t>(8) “Facility operator” means a public or private organization, corporation, or agency that operates a regional disposal facility in South Carolina.</w:t>
          </w:r>
        </w:p>
        <w:p w14:paraId="29C5737F" w14:textId="77777777" w:rsidR="00716D48" w:rsidRPr="00716D48" w:rsidRDefault="00716D48" w:rsidP="00716D48">
          <w:pPr>
            <w:rPr>
              <w:rFonts w:eastAsia="Calibri"/>
              <w:color w:val="auto"/>
              <w:szCs w:val="22"/>
            </w:rPr>
          </w:pPr>
          <w:r w:rsidRPr="00716D48">
            <w:rPr>
              <w:rFonts w:eastAsia="Calibri"/>
              <w:color w:val="auto"/>
              <w:szCs w:val="22"/>
            </w:rPr>
            <w:tab/>
            <w:t>(9) “Generator” means a person, organization, institution, private corporation, and government agency that produces Class A, B, or C radioactive waste.</w:t>
          </w:r>
        </w:p>
        <w:p w14:paraId="16ECA382" w14:textId="77777777" w:rsidR="00716D48" w:rsidRPr="00716D48" w:rsidRDefault="00716D48" w:rsidP="00716D48">
          <w:pPr>
            <w:rPr>
              <w:rFonts w:eastAsia="Calibri"/>
              <w:color w:val="auto"/>
              <w:szCs w:val="22"/>
            </w:rPr>
          </w:pPr>
          <w:r w:rsidRPr="00716D48">
            <w:rPr>
              <w:rFonts w:eastAsia="Calibri"/>
              <w:color w:val="auto"/>
              <w:szCs w:val="22"/>
            </w:rPr>
            <w:tab/>
            <w:t xml:space="preserve">(10) “Maintenance” means active maintenance activities as specified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including pumping and treatment of groundwater and the repair and replacement of disposal unit covers.</w:t>
          </w:r>
        </w:p>
        <w:p w14:paraId="0F4979F0" w14:textId="77777777" w:rsidR="00716D48" w:rsidRPr="00716D48" w:rsidRDefault="00716D48" w:rsidP="00716D48">
          <w:pPr>
            <w:rPr>
              <w:rFonts w:eastAsia="Calibri"/>
              <w:color w:val="auto"/>
              <w:szCs w:val="22"/>
            </w:rPr>
          </w:pPr>
          <w:r w:rsidRPr="00716D48">
            <w:rPr>
              <w:rFonts w:eastAsia="Calibri"/>
              <w:color w:val="auto"/>
              <w:szCs w:val="22"/>
            </w:rPr>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14:paraId="10D79926" w14:textId="77777777" w:rsidR="00716D48" w:rsidRPr="00716D48" w:rsidRDefault="00716D48" w:rsidP="00716D48">
          <w:pPr>
            <w:rPr>
              <w:rFonts w:eastAsia="Calibri"/>
              <w:color w:val="auto"/>
              <w:szCs w:val="22"/>
            </w:rPr>
          </w:pPr>
          <w:r w:rsidRPr="00716D48">
            <w:rPr>
              <w:rFonts w:eastAsia="Calibri"/>
              <w:color w:val="auto"/>
              <w:szCs w:val="22"/>
            </w:rPr>
            <w:tab/>
            <w:t>(12) “Nonregional waste” means waste produced by a nonregional generator.</w:t>
          </w:r>
        </w:p>
        <w:p w14:paraId="3A1AF9AF" w14:textId="77777777" w:rsidR="00716D48" w:rsidRPr="00716D48" w:rsidRDefault="00716D48" w:rsidP="00716D48">
          <w:pPr>
            <w:rPr>
              <w:rFonts w:eastAsia="Calibri"/>
              <w:color w:val="auto"/>
              <w:szCs w:val="22"/>
            </w:rPr>
          </w:pPr>
          <w:r w:rsidRPr="00716D48">
            <w:rPr>
              <w:rFonts w:eastAsia="Calibri"/>
              <w:color w:val="auto"/>
              <w:szCs w:val="22"/>
            </w:rPr>
            <w:tab/>
            <w:t>(13) “Person” means an individual, corporation, business enterprise, or other legal entity, either public or private, and expressly includes states.</w:t>
          </w:r>
        </w:p>
        <w:p w14:paraId="37E96EDD" w14:textId="77777777" w:rsidR="00716D48" w:rsidRPr="00716D48" w:rsidRDefault="00716D48" w:rsidP="00716D48">
          <w:pPr>
            <w:rPr>
              <w:rFonts w:eastAsia="Calibri"/>
              <w:color w:val="auto"/>
              <w:szCs w:val="22"/>
            </w:rPr>
          </w:pPr>
          <w:r w:rsidRPr="00716D48">
            <w:rPr>
              <w:rFonts w:eastAsia="Calibri"/>
              <w:color w:val="auto"/>
              <w:szCs w:val="22"/>
            </w:rPr>
            <w:tab/>
            <w:t>(14) “Price schedule” means disposal rates.</w:t>
          </w:r>
        </w:p>
        <w:p w14:paraId="114EE848" w14:textId="77777777" w:rsidR="00716D48" w:rsidRPr="00716D48" w:rsidRDefault="00716D48" w:rsidP="00716D48">
          <w:pPr>
            <w:rPr>
              <w:rFonts w:eastAsia="Calibri"/>
              <w:color w:val="auto"/>
              <w:szCs w:val="22"/>
            </w:rPr>
          </w:pPr>
          <w:r w:rsidRPr="00716D48">
            <w:rPr>
              <w:rFonts w:eastAsia="Calibri"/>
              <w:color w:val="auto"/>
              <w:szCs w:val="22"/>
            </w:rPr>
            <w:tab/>
            <w:t>(15) “PSC” means the South Carolina Public Service Commission.</w:t>
          </w:r>
        </w:p>
        <w:p w14:paraId="1B31DD63" w14:textId="77777777" w:rsidR="00716D48" w:rsidRPr="00716D48" w:rsidRDefault="00716D48" w:rsidP="00716D48">
          <w:pPr>
            <w:rPr>
              <w:rFonts w:eastAsia="Calibri"/>
              <w:color w:val="auto"/>
              <w:szCs w:val="22"/>
            </w:rPr>
          </w:pPr>
          <w:r w:rsidRPr="00716D48">
            <w:rPr>
              <w:rFonts w:eastAsia="Calibri"/>
              <w:color w:val="auto"/>
              <w:szCs w:val="22"/>
            </w:rPr>
            <w:tab/>
            <w:t>(16) “Receipts” means the total amount of money collected by the site operator for waste disposal over a given period of time.</w:t>
          </w:r>
        </w:p>
        <w:p w14:paraId="6306E086" w14:textId="77777777" w:rsidR="00716D48" w:rsidRPr="00716D48" w:rsidRDefault="00716D48" w:rsidP="00716D48">
          <w:pPr>
            <w:rPr>
              <w:rFonts w:eastAsia="Calibri"/>
              <w:color w:val="auto"/>
              <w:szCs w:val="22"/>
            </w:rPr>
          </w:pPr>
          <w:r w:rsidRPr="00716D48">
            <w:rPr>
              <w:rFonts w:eastAsia="Calibri"/>
              <w:color w:val="auto"/>
              <w:szCs w:val="22"/>
            </w:rPr>
            <w:tab/>
            <w:t>(17) “Regional disposal facility” means a disposal facility that has been designated or accepted by the Atlantic Compact Commission as a regional disposal facility.</w:t>
          </w:r>
        </w:p>
        <w:p w14:paraId="19E07269" w14:textId="77777777" w:rsidR="00716D48" w:rsidRPr="00716D48" w:rsidRDefault="00716D48" w:rsidP="00716D48">
          <w:pPr>
            <w:rPr>
              <w:rFonts w:eastAsia="Calibri"/>
              <w:color w:val="auto"/>
              <w:szCs w:val="22"/>
            </w:rPr>
          </w:pPr>
          <w:r w:rsidRPr="00716D48">
            <w:rPr>
              <w:rFonts w:eastAsia="Calibri"/>
              <w:color w:val="auto"/>
              <w:szCs w:val="22"/>
            </w:rPr>
            <w:tab/>
            <w:t>(18) “Regional generator” means a waste generator who produces waste within the Atlantic Compact, whether or not this waste is sent to facilities outside the Atlantic Compact region for purposes of consolidation, treatment, or processing for disposal.</w:t>
          </w:r>
        </w:p>
        <w:p w14:paraId="5291F80A" w14:textId="77777777" w:rsidR="00716D48" w:rsidRPr="00716D48" w:rsidRDefault="00716D48" w:rsidP="00716D48">
          <w:pPr>
            <w:rPr>
              <w:rFonts w:eastAsia="Calibri"/>
              <w:color w:val="auto"/>
              <w:szCs w:val="22"/>
            </w:rPr>
          </w:pPr>
          <w:r w:rsidRPr="00716D48">
            <w:rPr>
              <w:rFonts w:eastAsia="Calibri"/>
              <w:color w:val="auto"/>
              <w:szCs w:val="22"/>
            </w:rPr>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44E585ED" w14:textId="77777777" w:rsidR="00716D48" w:rsidRPr="00716D48" w:rsidRDefault="00716D48" w:rsidP="00716D48">
          <w:pPr>
            <w:rPr>
              <w:rFonts w:eastAsia="Calibri"/>
              <w:color w:val="auto"/>
              <w:szCs w:val="22"/>
            </w:rPr>
          </w:pPr>
          <w:r w:rsidRPr="00716D48">
            <w:rPr>
              <w:rFonts w:eastAsia="Calibri"/>
              <w:color w:val="auto"/>
              <w:szCs w:val="22"/>
            </w:rPr>
            <w:tab/>
            <w:t>(20) “Site operator” means a facility operator.</w:t>
          </w:r>
        </w:p>
        <w:p w14:paraId="344FBD53" w14:textId="77777777" w:rsidR="00716D48" w:rsidRPr="00716D48" w:rsidRDefault="00716D48" w:rsidP="00716D48">
          <w:pPr>
            <w:rPr>
              <w:rFonts w:eastAsia="Calibri"/>
              <w:color w:val="auto"/>
              <w:szCs w:val="22"/>
            </w:rPr>
          </w:pPr>
          <w:r w:rsidRPr="00716D48">
            <w:rPr>
              <w:rFonts w:eastAsia="Calibri"/>
              <w:color w:val="auto"/>
              <w:szCs w:val="22"/>
            </w:rPr>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14:paraId="721EE607" w14:textId="77777777" w:rsidR="00716D48" w:rsidRPr="00716D48" w:rsidRDefault="00716D48" w:rsidP="00716D48">
          <w:pPr>
            <w:rPr>
              <w:rFonts w:eastAsia="Calibri"/>
              <w:color w:val="auto"/>
              <w:szCs w:val="22"/>
            </w:rPr>
          </w:pPr>
          <w:r w:rsidRPr="00716D48">
            <w:rPr>
              <w:rFonts w:eastAsia="Calibri"/>
              <w:color w:val="auto"/>
              <w:szCs w:val="22"/>
            </w:rPr>
            <w:tab/>
            <w:t xml:space="preserve">(22) “Waste” means Class A, B, or C low-level radioactive waste, as defined in Title I of Public Law 99-240 and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Regulation 61-63, 7.2.22, that is eligible for acceptance for disposal at a regional disposal facility.</w:t>
          </w:r>
        </w:p>
        <w:p w14:paraId="266B825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48-52-810(10) of the S.C. Code is amended to read:</w:t>
          </w:r>
        </w:p>
        <w:p w14:paraId="05734D4C" w14:textId="77777777" w:rsidR="00716D48" w:rsidRPr="00716D48" w:rsidRDefault="00716D48" w:rsidP="00716D48">
          <w:pPr>
            <w:rPr>
              <w:rFonts w:eastAsia="Calibri"/>
              <w:color w:val="auto"/>
              <w:szCs w:val="22"/>
            </w:rPr>
          </w:pPr>
          <w:r w:rsidRPr="00716D48">
            <w:rPr>
              <w:rFonts w:eastAsia="Calibri"/>
              <w:color w:val="auto"/>
              <w:szCs w:val="22"/>
            </w:rPr>
            <w:tab/>
            <w:t>(10)(a) “Major facility project” means:</w:t>
          </w:r>
        </w:p>
        <w:p w14:paraId="336917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a state-funded new construction building project in which the building to be constructed is larger than ten thousand gross square feet;</w:t>
          </w:r>
        </w:p>
        <w:p w14:paraId="61B1C1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a state-funded renovation project in which the project involves more than fifty percent of the replacement value of the facility or a change in occupancy;  or</w:t>
          </w:r>
        </w:p>
        <w:p w14:paraId="7B4A8B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(iii) a state-funded commercial interior tenant fit-out project that is larger than seven thousand five hundred square feet of leasable area.</w:t>
          </w:r>
        </w:p>
        <w:p w14:paraId="75D81FB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“Major facility project” does not mean:</w:t>
          </w:r>
        </w:p>
        <w:p w14:paraId="7F44E58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a building, regardless of size, that does not have conditioned space as defined by Standard 90.1 of the American Society of Heating, Refrigerating and Air-Conditioning Engineers;</w:t>
          </w:r>
        </w:p>
        <w:p w14:paraId="11263B3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a public kindergarten, elementary school, middle school, secondary school, junior high school, or high school, all as defined in Section 59-1-150;</w:t>
          </w:r>
        </w:p>
        <w:p w14:paraId="02BB933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(iii) a correctional facility constructed for the Department of Corrections,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or Department of Juvenile Justice;</w:t>
          </w:r>
        </w:p>
        <w:p w14:paraId="710B68B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(iv) a building project funded by the State Ports Authority, the Coordinating Council for Economic Development, or the State Infrastructure Bank;  or</w:t>
          </w:r>
        </w:p>
        <w:p w14:paraId="5DBD161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(v) a building project funded by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in which the primary purpose of the building project is for the storage of archived documents.</w:t>
          </w:r>
        </w:p>
        <w:p w14:paraId="3A063B0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48-55-10(A) of the S.C. Code is amended to read:</w:t>
          </w:r>
        </w:p>
        <w:p w14:paraId="1C12D22F" w14:textId="77777777" w:rsidR="00716D48" w:rsidRPr="00716D48" w:rsidRDefault="00716D48" w:rsidP="00716D48">
          <w:pPr>
            <w:rPr>
              <w:rFonts w:eastAsia="Calibri"/>
              <w:color w:val="auto"/>
              <w:szCs w:val="22"/>
            </w:rPr>
          </w:pPr>
          <w:r w:rsidRPr="00716D48">
            <w:rPr>
              <w:rFonts w:eastAsia="Calibri"/>
              <w:color w:val="auto"/>
              <w:szCs w:val="22"/>
            </w:rPr>
            <w:tab/>
            <w:t>(A) The South Carolina Environmental Awareness Award must be presented annually by a committee of two members appointed from each of the following:</w:t>
          </w:r>
        </w:p>
        <w:p w14:paraId="191624B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by its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w:t>
          </w:r>
        </w:p>
        <w:p w14:paraId="018BAA4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State Commission of Forestry by its chairman;</w:t>
          </w:r>
        </w:p>
        <w:p w14:paraId="660FE37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South Carolina Sea Grant Consortium by its executive director;</w:t>
          </w:r>
        </w:p>
        <w:p w14:paraId="0A965A9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Water Resources Division of the Department of </w:t>
          </w:r>
          <w:r w:rsidRPr="00716D48">
            <w:rPr>
              <w:rFonts w:eastAsia="Calibri"/>
              <w:strike/>
              <w:color w:val="auto"/>
              <w:szCs w:val="22"/>
            </w:rPr>
            <w:t xml:space="preserve">Natural </w:t>
          </w:r>
          <w:proofErr w:type="spellStart"/>
          <w:r w:rsidRPr="00716D48">
            <w:rPr>
              <w:rFonts w:eastAsia="Calibri"/>
              <w:strike/>
              <w:color w:val="auto"/>
              <w:szCs w:val="22"/>
            </w:rPr>
            <w:t>Resources</w:t>
          </w:r>
          <w:r w:rsidRPr="00716D48">
            <w:rPr>
              <w:rFonts w:eastAsia="Calibri"/>
              <w:color w:val="auto"/>
              <w:szCs w:val="22"/>
              <w:u w:val="single"/>
            </w:rPr>
            <w:t>Environmental</w:t>
          </w:r>
          <w:proofErr w:type="spellEnd"/>
          <w:r w:rsidRPr="00716D48">
            <w:rPr>
              <w:rFonts w:eastAsia="Calibri"/>
              <w:color w:val="auto"/>
              <w:szCs w:val="22"/>
              <w:u w:val="single"/>
            </w:rPr>
            <w:t xml:space="preserve"> Services</w:t>
          </w:r>
          <w:r w:rsidRPr="00716D48">
            <w:rPr>
              <w:rFonts w:eastAsia="Calibri"/>
              <w:color w:val="auto"/>
              <w:szCs w:val="22"/>
            </w:rPr>
            <w:t xml:space="preserve"> by the department's director;</w:t>
          </w:r>
        </w:p>
        <w:p w14:paraId="451E63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Wildlife and Freshwater Fish Division of the Department of Natural Resources by the department's director;</w:t>
          </w:r>
        </w:p>
        <w:p w14:paraId="39C97C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Land Resources and Conservation Districts Division of the Department of Natural Resources by the department's director;  and</w:t>
          </w:r>
        </w:p>
        <w:p w14:paraId="01BCF15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(7) </w:t>
          </w:r>
          <w:r w:rsidRPr="00716D48">
            <w:rPr>
              <w:rFonts w:eastAsia="Calibri"/>
              <w:color w:val="auto"/>
              <w:szCs w:val="22"/>
              <w:u w:val="single"/>
            </w:rPr>
            <w:t xml:space="preserve">Division of </w:t>
          </w:r>
          <w:r w:rsidRPr="00716D48">
            <w:rPr>
              <w:rFonts w:eastAsia="Calibri"/>
              <w:color w:val="auto"/>
              <w:szCs w:val="22"/>
            </w:rPr>
            <w:t xml:space="preserve">Coastal </w:t>
          </w:r>
          <w:r w:rsidRPr="00716D48">
            <w:rPr>
              <w:rFonts w:eastAsia="Calibri"/>
              <w:strike/>
              <w:color w:val="auto"/>
              <w:szCs w:val="22"/>
            </w:rPr>
            <w:t xml:space="preserve">Division </w:t>
          </w:r>
          <w:r w:rsidRPr="00716D48">
            <w:rPr>
              <w:rFonts w:eastAsia="Calibri"/>
              <w:color w:val="auto"/>
              <w:szCs w:val="22"/>
              <w:u w:val="single"/>
            </w:rPr>
            <w:t xml:space="preserve">Management </w:t>
          </w:r>
          <w:r w:rsidRPr="00716D48">
            <w:rPr>
              <w:rFonts w:eastAsia="Calibri"/>
              <w:color w:val="auto"/>
              <w:szCs w:val="22"/>
            </w:rPr>
            <w:t xml:space="preserve">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by the department's director;</w:t>
          </w:r>
        </w:p>
        <w:p w14:paraId="48844E1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Marine Resources Division of the Department of Natural Resources by the department's director.</w:t>
          </w:r>
        </w:p>
        <w:p w14:paraId="16B4588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49-1-18 of the S.C. Code is amended to read:</w:t>
          </w:r>
        </w:p>
        <w:p w14:paraId="1FB59FF8" w14:textId="77777777" w:rsidR="00716D48" w:rsidRPr="00716D48" w:rsidRDefault="00716D48" w:rsidP="00716D48">
          <w:pPr>
            <w:rPr>
              <w:rFonts w:eastAsia="Calibri"/>
              <w:color w:val="auto"/>
              <w:szCs w:val="22"/>
            </w:rPr>
          </w:pPr>
          <w:r w:rsidRPr="00716D48">
            <w:rPr>
              <w:rFonts w:eastAsia="Calibri"/>
              <w:color w:val="auto"/>
              <w:szCs w:val="22"/>
            </w:rPr>
            <w:tab/>
            <w:t>Section 49-1-18.</w:t>
          </w:r>
          <w:r w:rsidRPr="00716D48">
            <w:rPr>
              <w:rFonts w:eastAsia="Calibri"/>
              <w:color w:val="auto"/>
              <w:szCs w:val="22"/>
            </w:rPr>
            <w:tab/>
            <w:t>The General Assembly, pursuant to Section 7, Article I of the South Carolina Constitution, suspends the authority of the South Carolina Department of Health and Environmental Control</w:t>
          </w:r>
          <w:r w:rsidRPr="00716D48">
            <w:rPr>
              <w:rFonts w:eastAsia="Calibri"/>
              <w:color w:val="auto"/>
              <w:szCs w:val="22"/>
              <w:u w:val="single"/>
            </w:rPr>
            <w:t xml:space="preserve"> and its successor agency, the Department of Environmental Services</w:t>
          </w:r>
          <w:r w:rsidRPr="00716D48">
            <w:rPr>
              <w:rFonts w:eastAsia="Calibri"/>
              <w:color w:val="auto"/>
              <w:szCs w:val="22"/>
            </w:rP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14:paraId="15C6ADE9"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49-4-80 of the S.C. Code is amended to read:</w:t>
          </w:r>
        </w:p>
        <w:p w14:paraId="020A7BB2" w14:textId="77777777" w:rsidR="00716D48" w:rsidRPr="00716D48" w:rsidRDefault="00716D48" w:rsidP="00716D48">
          <w:pPr>
            <w:rPr>
              <w:rFonts w:eastAsia="Calibri"/>
              <w:color w:val="auto"/>
              <w:szCs w:val="22"/>
            </w:rPr>
          </w:pPr>
          <w:r w:rsidRPr="00716D48">
            <w:rPr>
              <w:rFonts w:eastAsia="Calibri"/>
              <w:color w:val="auto"/>
              <w:szCs w:val="22"/>
            </w:rPr>
            <w:tab/>
            <w:t>Section 49-4-80.</w:t>
          </w:r>
          <w:r w:rsidRPr="00716D48">
            <w:rPr>
              <w:rFonts w:eastAsia="Calibri"/>
              <w:color w:val="auto"/>
              <w:szCs w:val="22"/>
            </w:rPr>
            <w:tab/>
            <w:t>(A) An application for a surface water withdrawal permit must contain the following information:</w:t>
          </w:r>
        </w:p>
        <w:p w14:paraId="67380A0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name and address of the applicant;</w:t>
          </w:r>
        </w:p>
        <w:p w14:paraId="6BE632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location of the applicant's intake facilities;</w:t>
          </w:r>
        </w:p>
        <w:p w14:paraId="792DFA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place and nature of the proposed use of the surface water withdrawn;</w:t>
          </w:r>
        </w:p>
        <w:p w14:paraId="73F2D1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quantity of surface water requested and for the applicant's proposed use;  and</w:t>
          </w:r>
        </w:p>
        <w:p w14:paraId="4567EE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estimated ratio between water withdrawn and consumptive use of water withdrawn.</w:t>
          </w:r>
        </w:p>
        <w:p w14:paraId="3F35B1E4" w14:textId="77777777" w:rsidR="00716D48" w:rsidRPr="00716D48" w:rsidRDefault="00716D48" w:rsidP="00716D48">
          <w:pPr>
            <w:rPr>
              <w:rFonts w:eastAsia="Calibri"/>
              <w:color w:val="auto"/>
              <w:szCs w:val="22"/>
            </w:rPr>
          </w:pPr>
          <w:r w:rsidRPr="00716D48">
            <w:rPr>
              <w:rFonts w:eastAsia="Calibri"/>
              <w:color w:val="auto"/>
              <w:szCs w:val="22"/>
            </w:rPr>
            <w:tab/>
            <w:t>(B) To determine whether an applicant's proposed use is reasonable, the department must consider the following criteria:</w:t>
          </w:r>
        </w:p>
        <w:p w14:paraId="09F6484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minimum instream flow or minimum water level and the safe yield for the surface water source at the location of the proposed surface water withdrawal;</w:t>
          </w:r>
        </w:p>
        <w:p w14:paraId="48408EF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anticipated effect of the applicant's proposed use on existing users of the same surface water source including, but not limited to, present agricultural, municipal, industrial, electrical generation, and instream users;</w:t>
          </w:r>
        </w:p>
        <w:p w14:paraId="6FB936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reasonably foreseeable future need for the surface water including, but not limited to, reasonably foreseeable agricultural, municipal, industrial, electrical generation, and instream uses;</w:t>
          </w:r>
        </w:p>
        <w:p w14:paraId="2F7842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whether it is reasonably foreseeable that the applicant's proposed withdrawals would result in a significant, detrimental impact on navigation, fish and wildlife habitat, or recreation;</w:t>
          </w:r>
        </w:p>
        <w:p w14:paraId="339F9F4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applicant's reasonably foreseeable future water needs from that surface water;</w:t>
          </w:r>
        </w:p>
        <w:p w14:paraId="0DAD58E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beneficial impact on the State and its political subdivisions from a proposed withdrawal;</w:t>
          </w:r>
        </w:p>
        <w:p w14:paraId="4E37888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the impact of applicable industry standards on the efficient use of water, if followed by the applicant;</w:t>
          </w:r>
        </w:p>
        <w:p w14:paraId="437D864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the anticipated effect of the applicant's proposed use on the following if the permit is granted:</w:t>
          </w:r>
        </w:p>
        <w:p w14:paraId="41940B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interstate and intrastate water use;</w:t>
          </w:r>
        </w:p>
        <w:p w14:paraId="678E28A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public health and welfare;</w:t>
          </w:r>
        </w:p>
        <w:p w14:paraId="53BA65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economic development and the economy of the State;  and</w:t>
          </w:r>
        </w:p>
        <w:p w14:paraId="30CF5A5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applicable federal laws and interstate agreements and compacts;  and</w:t>
          </w:r>
        </w:p>
        <w:p w14:paraId="1DC9358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any other reasonable criteria that the department promulgates by regulation that it considers necessary to make a final determination.</w:t>
          </w:r>
        </w:p>
        <w:p w14:paraId="4B17AD9F" w14:textId="77777777" w:rsidR="00716D48" w:rsidRPr="00716D48" w:rsidRDefault="00716D48" w:rsidP="00716D48">
          <w:pPr>
            <w:rPr>
              <w:rFonts w:eastAsia="Calibri"/>
              <w:color w:val="auto"/>
              <w:szCs w:val="22"/>
            </w:rPr>
          </w:pPr>
          <w:r w:rsidRPr="00716D48">
            <w:rPr>
              <w:rFonts w:eastAsia="Calibri"/>
              <w:color w:val="auto"/>
              <w:szCs w:val="22"/>
            </w:rPr>
            <w:tab/>
            <w:t>(C) The department shall determine the safe yield of the surface water source and the volume of supplemental water supply, if needed, necessary to sustain the applicant's proposed water use. In making the safe yield determination, the department</w:t>
          </w:r>
          <w:r w:rsidRPr="00716D48">
            <w:rPr>
              <w:rFonts w:eastAsia="Calibri"/>
              <w:strike/>
              <w:color w:val="auto"/>
              <w:szCs w:val="22"/>
            </w:rPr>
            <w:t>, in consultation with the Department of Natural Resources,</w:t>
          </w:r>
          <w:r w:rsidRPr="00716D48">
            <w:rPr>
              <w:rFonts w:eastAsia="Calibri"/>
              <w:color w:val="auto"/>
              <w:szCs w:val="22"/>
            </w:rPr>
            <w:t xml:space="preserve"> may perform stream flow modeling.</w:t>
          </w:r>
        </w:p>
        <w:p w14:paraId="666C9955" w14:textId="77777777" w:rsidR="00716D48" w:rsidRPr="00716D48" w:rsidRDefault="00716D48" w:rsidP="00716D48">
          <w:pPr>
            <w:rPr>
              <w:rFonts w:eastAsia="Calibri"/>
              <w:color w:val="auto"/>
              <w:szCs w:val="22"/>
            </w:rPr>
          </w:pPr>
          <w:r w:rsidRPr="00716D48">
            <w:rPr>
              <w:rFonts w:eastAsia="Calibri"/>
              <w:color w:val="auto"/>
              <w:szCs w:val="22"/>
            </w:rPr>
            <w:tab/>
            <w:t>(D) The department must determine the minimum instream flow requirement for the surface water body at the point of the proposed withdrawal.</w:t>
          </w:r>
        </w:p>
        <w:p w14:paraId="6F433348" w14:textId="77777777" w:rsidR="00716D48" w:rsidRPr="00716D48" w:rsidRDefault="00716D48" w:rsidP="00716D48">
          <w:pPr>
            <w:rPr>
              <w:rFonts w:eastAsia="Calibri"/>
              <w:color w:val="auto"/>
              <w:szCs w:val="22"/>
            </w:rPr>
          </w:pPr>
          <w:r w:rsidRPr="00716D48">
            <w:rPr>
              <w:rFonts w:eastAsia="Calibri"/>
              <w:color w:val="auto"/>
              <w:szCs w:val="22"/>
            </w:rPr>
            <w:tab/>
            <w:t xml:space="preserve">(E) The department must </w:t>
          </w:r>
          <w:r w:rsidRPr="00716D48">
            <w:rPr>
              <w:rFonts w:eastAsia="Calibri"/>
              <w:strike/>
              <w:color w:val="auto"/>
              <w:szCs w:val="22"/>
            </w:rPr>
            <w:t>consult with the Department of Natural Resources to</w:t>
          </w:r>
          <w:r w:rsidRPr="00716D48">
            <w:rPr>
              <w:rFonts w:eastAsia="Calibri"/>
              <w:color w:val="auto"/>
              <w:szCs w:val="22"/>
            </w:rPr>
            <w:t xml:space="preserve"> determine which, if any, existing stream flow measuring devices should be utilized to quantify the stream flow at the point of the proposed withdrawal. If no existing measuring device is suitable, the </w:t>
          </w:r>
          <w:r w:rsidRPr="00716D48">
            <w:rPr>
              <w:rFonts w:eastAsia="Calibri"/>
              <w:strike/>
              <w:color w:val="auto"/>
              <w:szCs w:val="22"/>
            </w:rPr>
            <w:t xml:space="preserve">Department of Natural </w:t>
          </w:r>
          <w:proofErr w:type="spellStart"/>
          <w:r w:rsidRPr="00716D48">
            <w:rPr>
              <w:rFonts w:eastAsia="Calibri"/>
              <w:strike/>
              <w:color w:val="auto"/>
              <w:szCs w:val="22"/>
            </w:rPr>
            <w:t>Resources</w:t>
          </w:r>
          <w:r w:rsidRPr="00716D48">
            <w:rPr>
              <w:rFonts w:eastAsia="Calibri"/>
              <w:color w:val="auto"/>
              <w:szCs w:val="22"/>
              <w:u w:val="single"/>
            </w:rPr>
            <w:t>department</w:t>
          </w:r>
          <w:proofErr w:type="spellEnd"/>
          <w:r w:rsidRPr="00716D48">
            <w:rPr>
              <w:rFonts w:eastAsia="Calibri"/>
              <w:color w:val="auto"/>
              <w:szCs w:val="22"/>
            </w:rPr>
            <w:t xml:space="preserve"> will recommend the location of a new measuring device.</w:t>
          </w:r>
        </w:p>
        <w:p w14:paraId="00135675" w14:textId="77777777" w:rsidR="00716D48" w:rsidRPr="00716D48" w:rsidRDefault="00716D48" w:rsidP="00716D48">
          <w:pPr>
            <w:rPr>
              <w:rFonts w:eastAsia="Calibri"/>
              <w:color w:val="auto"/>
              <w:szCs w:val="22"/>
            </w:rPr>
          </w:pPr>
          <w:r w:rsidRPr="00716D48">
            <w:rPr>
              <w:rFonts w:eastAsia="Calibri"/>
              <w:color w:val="auto"/>
              <w:szCs w:val="22"/>
            </w:rPr>
            <w:tab/>
            <w:t xml:space="preserve">(F) The department must </w:t>
          </w:r>
          <w:r w:rsidRPr="00716D48">
            <w:rPr>
              <w:rFonts w:eastAsia="Calibri"/>
              <w:strike/>
              <w:color w:val="auto"/>
              <w:szCs w:val="22"/>
            </w:rPr>
            <w:t>consult with the Department of Natural Resources to</w:t>
          </w:r>
          <w:r w:rsidRPr="00716D48">
            <w:rPr>
              <w:rFonts w:eastAsia="Calibri"/>
              <w:color w:val="auto"/>
              <w:szCs w:val="22"/>
            </w:rPr>
            <w:t xml:space="preserve"> quantify the stream flow measured at the specified measuring device that will require a reduction in the applicant's water withdrawal because of inadequate stream flow at the point of withdrawal.</w:t>
          </w:r>
        </w:p>
        <w:p w14:paraId="00E87F61" w14:textId="77777777" w:rsidR="00716D48" w:rsidRPr="00716D48" w:rsidRDefault="00716D48" w:rsidP="00716D48">
          <w:pPr>
            <w:rPr>
              <w:rFonts w:eastAsia="Calibri"/>
              <w:color w:val="auto"/>
              <w:szCs w:val="22"/>
            </w:rPr>
          </w:pPr>
          <w:r w:rsidRPr="00716D48">
            <w:rPr>
              <w:rFonts w:eastAsia="Calibri"/>
              <w:color w:val="auto"/>
              <w:szCs w:val="22"/>
            </w:rPr>
            <w:tab/>
            <w:t>(G) The department shall develop a mechanism for notifying the applicant that its withdrawal must be reduced because of inadequate stream flow at the point of the proposed withdrawal.</w:t>
          </w:r>
        </w:p>
        <w:p w14:paraId="726B5A8B" w14:textId="77777777" w:rsidR="00716D48" w:rsidRPr="00716D48" w:rsidRDefault="00716D48" w:rsidP="00716D48">
          <w:pPr>
            <w:rPr>
              <w:rFonts w:eastAsia="Calibri"/>
              <w:color w:val="auto"/>
              <w:szCs w:val="22"/>
            </w:rPr>
          </w:pPr>
          <w:r w:rsidRPr="00716D48">
            <w:rPr>
              <w:rFonts w:eastAsia="Calibri"/>
              <w:color w:val="auto"/>
              <w:szCs w:val="22"/>
            </w:rPr>
            <w:tab/>
            <w:t>(H) The department must share all findings of subsections (C) through (G) with the applicant.</w:t>
          </w:r>
        </w:p>
        <w:p w14:paraId="1B7D77BC" w14:textId="77777777" w:rsidR="00716D48" w:rsidRPr="00716D48" w:rsidRDefault="00716D48" w:rsidP="00716D48">
          <w:pPr>
            <w:rPr>
              <w:rFonts w:eastAsia="Calibri"/>
              <w:color w:val="auto"/>
              <w:szCs w:val="22"/>
            </w:rPr>
          </w:pPr>
          <w:r w:rsidRPr="00716D48">
            <w:rPr>
              <w:rFonts w:eastAsia="Calibri"/>
              <w:color w:val="auto"/>
              <w:szCs w:val="22"/>
            </w:rPr>
            <w:tab/>
            <w:t xml:space="preserve">(I) If the department determines that a supplemental water supply is required, the applicant must demonstrate that the supplemental water supply will be comprised of sources other than the surface water source from which the surface water withdrawals are made during </w:t>
          </w:r>
          <w:proofErr w:type="spellStart"/>
          <w:r w:rsidRPr="00716D48">
            <w:rPr>
              <w:rFonts w:eastAsia="Calibri"/>
              <w:color w:val="auto"/>
              <w:szCs w:val="22"/>
            </w:rPr>
            <w:t>nonlow</w:t>
          </w:r>
          <w:proofErr w:type="spellEnd"/>
          <w:r w:rsidRPr="00716D48">
            <w:rPr>
              <w:rFonts w:eastAsia="Calibri"/>
              <w:color w:val="auto"/>
              <w:szCs w:val="22"/>
            </w:rPr>
            <w:t xml:space="preserve"> flow conditions. This section does not prevent a licensee from replenishing his supplemental water supply from the source of the surface water withdrawal during appropriate flows.</w:t>
          </w:r>
        </w:p>
        <w:p w14:paraId="37671920" w14:textId="77777777" w:rsidR="00716D48" w:rsidRPr="00716D48" w:rsidRDefault="00716D48" w:rsidP="00716D48">
          <w:pPr>
            <w:rPr>
              <w:rFonts w:eastAsia="Calibri"/>
              <w:color w:val="auto"/>
              <w:szCs w:val="22"/>
            </w:rPr>
          </w:pPr>
          <w:r w:rsidRPr="00716D48">
            <w:rPr>
              <w:rFonts w:eastAsia="Calibri"/>
              <w:color w:val="auto"/>
              <w:szCs w:val="22"/>
            </w:rPr>
            <w:tab/>
            <w:t>(J) Upon a determination by the department that, based upon its examination of the criteria in subsection (B), the applicant's use is reasonable, the department shall issue a permit to the applicant.</w:t>
          </w:r>
        </w:p>
        <w:p w14:paraId="093BB273" w14:textId="77777777" w:rsidR="00716D48" w:rsidRPr="00716D48" w:rsidRDefault="00716D48" w:rsidP="00716D48">
          <w:pPr>
            <w:rPr>
              <w:rFonts w:eastAsia="Calibri"/>
              <w:color w:val="auto"/>
              <w:szCs w:val="22"/>
            </w:rPr>
          </w:pPr>
          <w:r w:rsidRPr="00716D48">
            <w:rPr>
              <w:rFonts w:eastAsia="Calibri"/>
              <w:color w:val="auto"/>
              <w:szCs w:val="22"/>
            </w:rPr>
            <w:tab/>
            <w:t>(K)(1)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14:paraId="5239A6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08BE8D0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Upper Savannah;</w:t>
          </w:r>
        </w:p>
        <w:p w14:paraId="113452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(b) Lower Savannah;</w:t>
          </w:r>
        </w:p>
        <w:p w14:paraId="1F4366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Saluda;</w:t>
          </w:r>
        </w:p>
        <w:p w14:paraId="77BB022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(d) Broad;</w:t>
          </w:r>
        </w:p>
        <w:p w14:paraId="5C4F9D5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(e) Congaree;</w:t>
          </w:r>
        </w:p>
        <w:p w14:paraId="7553EB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(f) Catawba-Wateree;</w:t>
          </w:r>
        </w:p>
        <w:p w14:paraId="2F8024A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(g) Lynches;</w:t>
          </w:r>
        </w:p>
        <w:p w14:paraId="620A65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(h) Pee Dee;</w:t>
          </w:r>
        </w:p>
        <w:p w14:paraId="43F1E72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Little Pee Dee;</w:t>
          </w:r>
        </w:p>
        <w:p w14:paraId="323CF11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(j) Black;</w:t>
          </w:r>
        </w:p>
        <w:p w14:paraId="66FB10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(k) Waccamaw;</w:t>
          </w:r>
        </w:p>
        <w:p w14:paraId="48A46C4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(l) Lower Santee;</w:t>
          </w:r>
        </w:p>
        <w:p w14:paraId="66DA2B7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(m) Edisto;</w:t>
          </w:r>
        </w:p>
        <w:p w14:paraId="5AC362D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(n) Ashley-Cooper;  and</w:t>
          </w:r>
        </w:p>
        <w:p w14:paraId="14B43C7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(o) Combahee-</w:t>
          </w:r>
          <w:proofErr w:type="spellStart"/>
          <w:r w:rsidRPr="00716D48">
            <w:rPr>
              <w:rFonts w:eastAsia="Calibri"/>
              <w:color w:val="auto"/>
              <w:szCs w:val="22"/>
            </w:rPr>
            <w:t>Coosawhatchie</w:t>
          </w:r>
          <w:proofErr w:type="spellEnd"/>
          <w:r w:rsidRPr="00716D48">
            <w:rPr>
              <w:rFonts w:eastAsia="Calibri"/>
              <w:color w:val="auto"/>
              <w:szCs w:val="22"/>
            </w:rPr>
            <w:t>.</w:t>
          </w:r>
        </w:p>
        <w:p w14:paraId="61811B1D" w14:textId="77777777" w:rsidR="00716D48" w:rsidRPr="00716D48" w:rsidRDefault="00716D48" w:rsidP="00716D48">
          <w:pPr>
            <w:rPr>
              <w:rFonts w:eastAsia="Calibri"/>
              <w:color w:val="auto"/>
              <w:szCs w:val="22"/>
            </w:rPr>
          </w:pPr>
          <w:r w:rsidRPr="00716D48">
            <w:rPr>
              <w:rFonts w:eastAsia="Calibri"/>
              <w:color w:val="auto"/>
              <w:szCs w:val="22"/>
            </w:rPr>
            <w:tab/>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30FA1EF9" w14:textId="77777777" w:rsidR="00716D48" w:rsidRPr="00716D48" w:rsidRDefault="00716D48" w:rsidP="00716D48">
          <w:pPr>
            <w:rPr>
              <w:rFonts w:eastAsia="Calibri"/>
              <w:color w:val="auto"/>
              <w:szCs w:val="22"/>
            </w:rPr>
          </w:pPr>
          <w:r w:rsidRPr="00716D48">
            <w:rPr>
              <w:rFonts w:eastAsia="Calibri"/>
              <w:color w:val="auto"/>
              <w:szCs w:val="22"/>
            </w:rPr>
            <w:tab/>
            <w:t>B. Section 49-4-170(B)(1) of the S.C. Code is amended to read:</w:t>
          </w:r>
        </w:p>
        <w:p w14:paraId="0682FE78" w14:textId="77777777" w:rsidR="00716D48" w:rsidRPr="00716D48" w:rsidRDefault="00716D48" w:rsidP="00716D48">
          <w:pPr>
            <w:rPr>
              <w:rFonts w:eastAsia="Calibri"/>
              <w:color w:val="auto"/>
              <w:szCs w:val="22"/>
            </w:rPr>
          </w:pPr>
          <w:r w:rsidRPr="00716D48">
            <w:rPr>
              <w:rFonts w:eastAsia="Calibri"/>
              <w:color w:val="auto"/>
              <w:szCs w:val="22"/>
            </w:rPr>
            <w:tab/>
            <w:t>(B)(1) The department may</w:t>
          </w:r>
          <w:r w:rsidRPr="00716D48">
            <w:rPr>
              <w:rFonts w:eastAsia="Calibri"/>
              <w:strike/>
              <w:color w:val="auto"/>
              <w:szCs w:val="22"/>
            </w:rPr>
            <w:t>, in consultation with the Department of Natural Resources,</w:t>
          </w:r>
          <w:r w:rsidRPr="00716D48">
            <w:rPr>
              <w:rFonts w:eastAsia="Calibri"/>
              <w:color w:val="auto"/>
              <w:szCs w:val="22"/>
            </w:rPr>
            <w:t xml:space="preserve">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6A68E40F"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49-5-30 of the S.C. Code is amended to read:</w:t>
          </w:r>
        </w:p>
        <w:p w14:paraId="55020291" w14:textId="77777777" w:rsidR="00716D48" w:rsidRPr="00716D48" w:rsidRDefault="00716D48" w:rsidP="00716D48">
          <w:pPr>
            <w:rPr>
              <w:rFonts w:eastAsia="Calibri"/>
              <w:color w:val="auto"/>
              <w:szCs w:val="22"/>
            </w:rPr>
          </w:pPr>
          <w:r w:rsidRPr="00716D48">
            <w:rPr>
              <w:rFonts w:eastAsia="Calibri"/>
              <w:color w:val="auto"/>
              <w:szCs w:val="22"/>
            </w:rPr>
            <w:tab/>
            <w:t>Section 49-5-30.</w:t>
          </w:r>
          <w:r w:rsidRPr="00716D48">
            <w:rPr>
              <w:rFonts w:eastAsia="Calibri"/>
              <w:color w:val="auto"/>
              <w:szCs w:val="22"/>
            </w:rPr>
            <w:tab/>
            <w:t>Unless the context otherwise requires, as used in this chapter:</w:t>
          </w:r>
        </w:p>
        <w:p w14:paraId="49295CD3" w14:textId="77777777" w:rsidR="00716D48" w:rsidRPr="00716D48" w:rsidRDefault="00716D48" w:rsidP="00716D48">
          <w:pPr>
            <w:rPr>
              <w:rFonts w:eastAsia="Calibri"/>
              <w:color w:val="auto"/>
              <w:szCs w:val="22"/>
            </w:rPr>
          </w:pPr>
          <w:r w:rsidRPr="00716D48">
            <w:rPr>
              <w:rFonts w:eastAsia="Calibri"/>
              <w:color w:val="auto"/>
              <w:szCs w:val="22"/>
            </w:rPr>
            <w:tab/>
            <w:t>(1) “Aquifer” means a geologic formation, group of these formations, or part of a formation that is water bearing.</w:t>
          </w:r>
        </w:p>
        <w:p w14:paraId="52DAF6EC" w14:textId="77777777" w:rsidR="00716D48" w:rsidRPr="00716D48" w:rsidRDefault="00716D48" w:rsidP="00716D48">
          <w:pPr>
            <w:rPr>
              <w:rFonts w:eastAsia="Calibri"/>
              <w:color w:val="auto"/>
              <w:szCs w:val="22"/>
            </w:rPr>
          </w:pPr>
          <w:r w:rsidRPr="00716D48">
            <w:rPr>
              <w:rFonts w:eastAsia="Calibri"/>
              <w:color w:val="auto"/>
              <w:szCs w:val="22"/>
            </w:rPr>
            <w:tab/>
            <w:t>(2) “Aquifer storage and recovery” or “ASR” means a process by which water is injected into an aquifer for storage and then subsequently withdrawn from the same aquifer from the same well or other nearby wells.</w:t>
          </w:r>
        </w:p>
        <w:p w14:paraId="353FA7A2" w14:textId="77777777" w:rsidR="00716D48" w:rsidRPr="00716D48" w:rsidRDefault="00716D48" w:rsidP="00716D48">
          <w:pPr>
            <w:rPr>
              <w:rFonts w:eastAsia="Calibri"/>
              <w:color w:val="auto"/>
              <w:szCs w:val="22"/>
            </w:rPr>
          </w:pPr>
          <w:r w:rsidRPr="00716D48">
            <w:rPr>
              <w:rFonts w:eastAsia="Calibri"/>
              <w:strike/>
              <w:color w:val="auto"/>
              <w:szCs w:val="22"/>
            </w:rPr>
            <w:tab/>
            <w:t>(3) “Board” means the Board of the Department of Health and Environmental Control.</w:t>
          </w:r>
        </w:p>
        <w:p w14:paraId="660EBA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(4)</w:t>
          </w:r>
          <w:r w:rsidRPr="00716D48">
            <w:rPr>
              <w:rFonts w:eastAsia="Calibri"/>
              <w:color w:val="auto"/>
              <w:szCs w:val="22"/>
              <w:u w:val="single"/>
            </w:rPr>
            <w:t>(3)</w:t>
          </w:r>
          <w:r w:rsidRPr="00716D48">
            <w:rPr>
              <w:rFonts w:eastAsia="Calibri"/>
              <w:color w:val="auto"/>
              <w:szCs w:val="22"/>
            </w:rPr>
            <w:t xml:space="preserve"> “Coastal Plain” means:</w:t>
          </w:r>
        </w:p>
        <w:p w14:paraId="5E2533F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all of Aiken, Allendale, Bamberg, Barnwell, Beaufort, Berkeley, Calhoun, Charleston, Clarendon, Colleton, Darlington, Dillon, Dorchester, Florence, Georgetown, Hampton, Horry, Jasper, Lee, Marion, Marlboro, Orangeburg, Sumter, and Williamsburg counties;  and</w:t>
          </w:r>
        </w:p>
        <w:p w14:paraId="544680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those portions of Chesterfield, Edgefield, Kershaw, Lexington, Richland, and Saluda counties east or southeast of the fall line as identified on the best available geologic map.</w:t>
          </w:r>
        </w:p>
        <w:p w14:paraId="2FB650A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(5)</w:t>
          </w:r>
          <w:r w:rsidRPr="00716D48">
            <w:rPr>
              <w:rFonts w:eastAsia="Calibri"/>
              <w:color w:val="auto"/>
              <w:szCs w:val="22"/>
              <w:u w:val="single"/>
            </w:rPr>
            <w:t>(4)</w:t>
          </w:r>
          <w:r w:rsidRPr="00716D48">
            <w:rPr>
              <w:rFonts w:eastAsia="Calibri"/>
              <w:color w:val="auto"/>
              <w:szCs w:val="22"/>
            </w:rPr>
            <w:t xml:space="preserve"> “Department” means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00405E8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(6)</w:t>
          </w:r>
          <w:r w:rsidRPr="00716D48">
            <w:rPr>
              <w:rFonts w:eastAsia="Calibri"/>
              <w:color w:val="auto"/>
              <w:szCs w:val="22"/>
              <w:u w:val="single"/>
            </w:rPr>
            <w:t>(5)</w:t>
          </w:r>
          <w:r w:rsidRPr="00716D48">
            <w:rPr>
              <w:rFonts w:eastAsia="Calibri"/>
              <w:color w:val="auto"/>
              <w:szCs w:val="22"/>
            </w:rP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14:paraId="4077F8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14:paraId="559199E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“Existing groundwater withdrawer” means a groundwater withdrawer withdrawing groundwater or a proposed groundwater user with its wells under construction before January 1, 2000.</w:t>
          </w:r>
        </w:p>
        <w:p w14:paraId="4DCB41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“Flowing well” means a well releasing groundwater under such pressure that pumping is not necessary to bring it above the ground surface.</w:t>
          </w:r>
        </w:p>
        <w:p w14:paraId="099E0B3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“Groundwater” means water in the void spaces of geologic materials within the zone of saturation.</w:t>
          </w:r>
        </w:p>
        <w:p w14:paraId="0F2062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“Groundwater withdrawal permit” means a permit issued by the department to groundwater withdrawers in a designated capacity use area for the withdrawal of groundwater.</w:t>
          </w:r>
        </w:p>
        <w:p w14:paraId="68741EF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14:paraId="49D5B6B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“New groundwater withdrawer” means a person who becomes a groundwater withdrawer after December 31, 1999, except for a proposed groundwater withdrawer with its wells under construction before January 1, 2000.</w:t>
          </w:r>
        </w:p>
        <w:p w14:paraId="26CF46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“Nonconsumptive use” means the use of water from an aquifer that is returned to the aquifer from which it was withdrawn, at or near the point from which it was withdrawn, without diminishing the quantity any more than three million gallons in any one month or without substantial impairment in quality.</w:t>
          </w:r>
        </w:p>
        <w:p w14:paraId="78BF23B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“Permit to construct” means a permit issued by the department after consideration of proposed well location, depth, rated capacity, and withdrawal rate.</w:t>
          </w:r>
        </w:p>
        <w:p w14:paraId="57C9BF6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“Permittee” means a person having obtained a permit to construct or a groundwater withdrawal permit issued in accordance with Sections 49-5-60 and 49-5-110.</w:t>
          </w:r>
        </w:p>
        <w:p w14:paraId="71C1AF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w:t>
          </w:r>
          <w:r w:rsidRPr="00716D48">
            <w:rPr>
              <w:rFonts w:eastAsia="Calibri"/>
              <w:color w:val="auto"/>
              <w:szCs w:val="22"/>
            </w:rP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2E7132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(17)</w:t>
          </w:r>
          <w:r w:rsidRPr="00716D48">
            <w:rPr>
              <w:rFonts w:eastAsia="Calibri"/>
              <w:color w:val="auto"/>
              <w:szCs w:val="22"/>
            </w:rPr>
            <w:t xml:space="preserve"> “Public water system” means a water system as defined in Section 44-55-20 of the State Safe Drinking Water Act.</w:t>
          </w:r>
        </w:p>
        <w:p w14:paraId="47A8E09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(18)</w:t>
          </w:r>
          <w:r w:rsidRPr="00716D48">
            <w:rPr>
              <w:rFonts w:eastAsia="Calibri"/>
              <w:color w:val="auto"/>
              <w:szCs w:val="22"/>
            </w:rPr>
            <w:t xml:space="preserve"> “Rated capacity” means the amount, in gallons per minute (</w:t>
          </w:r>
          <w:proofErr w:type="spellStart"/>
          <w:r w:rsidRPr="00716D48">
            <w:rPr>
              <w:rFonts w:eastAsia="Calibri"/>
              <w:color w:val="auto"/>
              <w:szCs w:val="22"/>
            </w:rPr>
            <w:t>gpm</w:t>
          </w:r>
          <w:proofErr w:type="spellEnd"/>
          <w:r w:rsidRPr="00716D48">
            <w:rPr>
              <w:rFonts w:eastAsia="Calibri"/>
              <w:color w:val="auto"/>
              <w:szCs w:val="22"/>
            </w:rPr>
            <w:t>), of groundwater that is capable of being withdrawn from the completed well with the pump installed.</w:t>
          </w:r>
        </w:p>
        <w:p w14:paraId="34BD86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(20)</w:t>
          </w:r>
          <w:r w:rsidRPr="00716D48">
            <w:rPr>
              <w:rFonts w:eastAsia="Calibri"/>
              <w:color w:val="auto"/>
              <w:szCs w:val="22"/>
              <w:u w:val="single"/>
            </w:rPr>
            <w:t>(19)</w:t>
          </w:r>
          <w:r w:rsidRPr="00716D48">
            <w:rPr>
              <w:rFonts w:eastAsia="Calibri"/>
              <w:color w:val="auto"/>
              <w:szCs w:val="22"/>
            </w:rPr>
            <w:t xml:space="preserve"> “Surface water” means all water which is open to the atmosphere and subject to surface runoff which includes lakes, streams, ponds, and reservoirs.</w:t>
          </w:r>
        </w:p>
        <w:p w14:paraId="65CCA8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(21)</w:t>
          </w:r>
          <w:r w:rsidRPr="00716D48">
            <w:rPr>
              <w:rFonts w:eastAsia="Calibri"/>
              <w:color w:val="auto"/>
              <w:szCs w:val="22"/>
              <w:u w:val="single"/>
            </w:rPr>
            <w:t>(20)</w:t>
          </w:r>
          <w:r w:rsidRPr="00716D48">
            <w:rPr>
              <w:rFonts w:eastAsia="Calibri"/>
              <w:color w:val="auto"/>
              <w:szCs w:val="22"/>
            </w:rPr>
            <w:t xml:space="preserve"> “Type I well” means a well constructed with an open hole in a bedrock aquifer.</w:t>
          </w:r>
        </w:p>
        <w:p w14:paraId="776BA89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strike/>
              <w:color w:val="auto"/>
              <w:szCs w:val="22"/>
            </w:rPr>
            <w:t>(22)</w:t>
          </w:r>
          <w:r w:rsidRPr="00716D48">
            <w:rPr>
              <w:rFonts w:eastAsia="Calibri"/>
              <w:color w:val="auto"/>
              <w:szCs w:val="22"/>
              <w:u w:val="single"/>
            </w:rPr>
            <w:t>(21)</w:t>
          </w:r>
          <w:r w:rsidRPr="00716D48">
            <w:rPr>
              <w:rFonts w:eastAsia="Calibri"/>
              <w:color w:val="auto"/>
              <w:szCs w:val="22"/>
            </w:rP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782F10CD" w14:textId="77777777" w:rsidR="00716D48" w:rsidRPr="00716D48" w:rsidRDefault="00716D48" w:rsidP="00716D48">
          <w:pPr>
            <w:rPr>
              <w:rFonts w:eastAsia="Calibri"/>
              <w:color w:val="auto"/>
              <w:szCs w:val="22"/>
            </w:rPr>
          </w:pPr>
          <w:r w:rsidRPr="00716D48">
            <w:rPr>
              <w:rFonts w:eastAsia="Calibri"/>
              <w:color w:val="auto"/>
              <w:szCs w:val="22"/>
            </w:rPr>
            <w:tab/>
            <w:t>B. Section 49-5-60 of the S.C. Code is amended to read:</w:t>
          </w:r>
        </w:p>
        <w:p w14:paraId="40A47CFD" w14:textId="77777777" w:rsidR="00716D48" w:rsidRPr="00716D48" w:rsidRDefault="00716D48" w:rsidP="00716D48">
          <w:pPr>
            <w:rPr>
              <w:rFonts w:eastAsia="Calibri"/>
              <w:color w:val="auto"/>
              <w:szCs w:val="22"/>
            </w:rPr>
          </w:pPr>
          <w:r w:rsidRPr="00716D48">
            <w:rPr>
              <w:rFonts w:eastAsia="Calibri"/>
              <w:color w:val="auto"/>
              <w:szCs w:val="22"/>
            </w:rPr>
            <w:tab/>
            <w:t>Section 49-5-60.</w:t>
          </w:r>
          <w:r w:rsidRPr="00716D48">
            <w:rPr>
              <w:rFonts w:eastAsia="Calibri"/>
              <w:color w:val="auto"/>
              <w:szCs w:val="22"/>
            </w:rPr>
            <w:tab/>
            <w:t xml:space="preserve">(A) In the State where excessive groundwater withdrawal presents potential adverse effects to the natural resources or poses a threat to public health, safety, or economic welfare or where conditions pose a significant threat to the long-term integrity of a groundwater source, including salt water intrusion, the </w:t>
          </w:r>
          <w:proofErr w:type="spellStart"/>
          <w:r w:rsidRPr="00716D48">
            <w:rPr>
              <w:rFonts w:eastAsia="Calibri"/>
              <w:strike/>
              <w:color w:val="auto"/>
              <w:szCs w:val="22"/>
            </w:rPr>
            <w:t>board</w:t>
          </w:r>
          <w:r w:rsidRPr="00716D48">
            <w:rPr>
              <w:rFonts w:eastAsia="Calibri"/>
              <w:color w:val="auto"/>
              <w:szCs w:val="22"/>
              <w:u w:val="single"/>
            </w:rPr>
            <w:t>department</w:t>
          </w:r>
          <w:proofErr w:type="spellEnd"/>
          <w:r w:rsidRPr="00716D48">
            <w:rPr>
              <w:rFonts w:eastAsia="Calibri"/>
              <w:color w:val="auto"/>
              <w:szCs w:val="22"/>
            </w:rP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based on scientific studies and evaluation of groundwater resources and may or may not conform to political boundaries.</w:t>
          </w:r>
        </w:p>
        <w:p w14:paraId="015BBAC6" w14:textId="77777777" w:rsidR="00716D48" w:rsidRPr="00716D48" w:rsidRDefault="00716D48" w:rsidP="00716D48">
          <w:pPr>
            <w:rPr>
              <w:rFonts w:eastAsia="Calibri"/>
              <w:color w:val="auto"/>
              <w:szCs w:val="22"/>
            </w:rPr>
          </w:pPr>
          <w:r w:rsidRPr="00716D48">
            <w:rPr>
              <w:rFonts w:eastAsia="Calibri"/>
              <w:color w:val="auto"/>
              <w:szCs w:val="22"/>
            </w:rPr>
            <w:tab/>
            <w:t xml:space="preserve">(B) After notice and public hearing, the department shall coordinate the affected governing bodies and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before the department may issue groundwater withdrawal permits for the area.</w:t>
          </w:r>
        </w:p>
        <w:p w14:paraId="3718EEA2" w14:textId="77777777" w:rsidR="00716D48" w:rsidRPr="00716D48" w:rsidRDefault="00716D48" w:rsidP="00716D48">
          <w:pPr>
            <w:rPr>
              <w:rFonts w:eastAsia="Calibri"/>
              <w:color w:val="auto"/>
              <w:szCs w:val="22"/>
            </w:rPr>
          </w:pPr>
          <w:r w:rsidRPr="00716D48">
            <w:rPr>
              <w:rFonts w:eastAsia="Calibri"/>
              <w:color w:val="auto"/>
              <w:szCs w:val="22"/>
            </w:rPr>
            <w:tab/>
            <w:t xml:space="preserve">(C) Once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5287993D" w14:textId="77777777" w:rsidR="00716D48" w:rsidRPr="00716D48" w:rsidRDefault="00716D48" w:rsidP="00716D48">
          <w:pPr>
            <w:rPr>
              <w:rFonts w:eastAsia="Calibri"/>
              <w:color w:val="auto"/>
              <w:szCs w:val="22"/>
            </w:rPr>
          </w:pPr>
          <w:r w:rsidRPr="00716D48">
            <w:rPr>
              <w:rFonts w:eastAsia="Calibri"/>
              <w:color w:val="auto"/>
              <w:szCs w:val="22"/>
            </w:rPr>
            <w:tab/>
            <w:t xml:space="preserve">(D) A person or entity affected may appeal a decision of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the 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370E9D0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in violation of constitutional or statutory provisions;</w:t>
          </w:r>
        </w:p>
        <w:p w14:paraId="46AB67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in excess of the statutory authority of the agency;</w:t>
          </w:r>
        </w:p>
        <w:p w14:paraId="38A8653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made upon unlawful procedure;</w:t>
          </w:r>
        </w:p>
        <w:p w14:paraId="2F4015C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affected by other error of law;</w:t>
          </w:r>
        </w:p>
        <w:p w14:paraId="48900D2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clearly erroneous in view of the reliable, probative, and substantial evidence on the record;  or</w:t>
          </w:r>
        </w:p>
        <w:p w14:paraId="5955117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arbitrary or capricious or characterized by abuse of discretion or clearly unwarranted exercise of discretion.</w:t>
          </w:r>
        </w:p>
        <w:p w14:paraId="2F8BF7F2" w14:textId="77777777" w:rsidR="00716D48" w:rsidRPr="00716D48" w:rsidRDefault="00716D48" w:rsidP="00716D48">
          <w:pPr>
            <w:rPr>
              <w:rFonts w:eastAsia="Calibri"/>
              <w:color w:val="auto"/>
              <w:szCs w:val="22"/>
            </w:rPr>
          </w:pPr>
          <w:r w:rsidRPr="00716D48">
            <w:rPr>
              <w:rFonts w:eastAsia="Calibri"/>
              <w:color w:val="auto"/>
              <w:szCs w:val="22"/>
            </w:rPr>
            <w:tab/>
            <w:t>SECTION X.A.</w:t>
          </w:r>
          <w:r w:rsidRPr="00716D48">
            <w:rPr>
              <w:rFonts w:eastAsia="Calibri"/>
              <w:color w:val="auto"/>
              <w:szCs w:val="22"/>
            </w:rPr>
            <w:tab/>
            <w:t>Section 49-6-10 of the S.C. Code is amended to read:</w:t>
          </w:r>
        </w:p>
        <w:p w14:paraId="27B3C01A" w14:textId="77777777" w:rsidR="00716D48" w:rsidRPr="00716D48" w:rsidRDefault="00716D48" w:rsidP="00716D48">
          <w:pPr>
            <w:rPr>
              <w:rFonts w:eastAsia="Calibri"/>
              <w:color w:val="auto"/>
              <w:szCs w:val="22"/>
            </w:rPr>
          </w:pPr>
          <w:r w:rsidRPr="00716D48">
            <w:rPr>
              <w:rFonts w:eastAsia="Calibri"/>
              <w:color w:val="auto"/>
              <w:szCs w:val="22"/>
            </w:rPr>
            <w:tab/>
            <w:t>Section 49-6-10.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35DD80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Department of </w:t>
          </w:r>
          <w:r w:rsidRPr="00716D48">
            <w:rPr>
              <w:rFonts w:eastAsia="Calibri"/>
              <w:strike/>
              <w:color w:val="auto"/>
              <w:szCs w:val="22"/>
            </w:rPr>
            <w:t>Natural Resources (department)</w:t>
          </w:r>
          <w:r w:rsidRPr="00716D48">
            <w:rPr>
              <w:rFonts w:eastAsia="Calibri"/>
              <w:color w:val="auto"/>
              <w:szCs w:val="22"/>
              <w:u w:val="single"/>
            </w:rPr>
            <w:t>Environmental Services</w:t>
          </w:r>
          <w:r w:rsidRPr="00716D48">
            <w:rPr>
              <w:rFonts w:eastAsia="Calibri"/>
              <w:color w:val="auto"/>
              <w:szCs w:val="22"/>
            </w:rP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0D912362" w14:textId="77777777" w:rsidR="00716D48" w:rsidRPr="00716D48" w:rsidRDefault="00716D48" w:rsidP="00716D48">
          <w:pPr>
            <w:rPr>
              <w:rFonts w:eastAsia="Calibri"/>
              <w:color w:val="auto"/>
              <w:szCs w:val="22"/>
            </w:rPr>
          </w:pPr>
          <w:r w:rsidRPr="00716D48">
            <w:rPr>
              <w:rFonts w:eastAsia="Calibri"/>
              <w:color w:val="auto"/>
              <w:szCs w:val="22"/>
            </w:rPr>
            <w:tab/>
            <w:t>B. Section 49-6-30 of the S.C. Code is amended to read:</w:t>
          </w:r>
        </w:p>
        <w:p w14:paraId="14072CAA" w14:textId="77777777" w:rsidR="00716D48" w:rsidRPr="00716D48" w:rsidRDefault="00716D48" w:rsidP="00716D48">
          <w:pPr>
            <w:rPr>
              <w:rFonts w:eastAsia="Calibri"/>
              <w:color w:val="auto"/>
              <w:szCs w:val="22"/>
            </w:rPr>
          </w:pPr>
          <w:r w:rsidRPr="00716D48">
            <w:rPr>
              <w:rFonts w:eastAsia="Calibri"/>
              <w:color w:val="auto"/>
              <w:szCs w:val="22"/>
            </w:rPr>
            <w:tab/>
            <w:t>Section 49-6-30.</w:t>
          </w:r>
          <w:r w:rsidRPr="00716D48">
            <w:rPr>
              <w:rFonts w:eastAsia="Calibri"/>
              <w:color w:val="auto"/>
              <w:szCs w:val="22"/>
            </w:rPr>
            <w:tab/>
            <w:t>There is hereby established the South Carolina Aquatic Plant Management Council, hereinafter referred to as the council, which shall be composed of ten members as follows:</w:t>
          </w:r>
        </w:p>
        <w:p w14:paraId="724922DD" w14:textId="77777777" w:rsidR="00716D48" w:rsidRPr="00716D48" w:rsidRDefault="00716D48" w:rsidP="00716D48">
          <w:pPr>
            <w:rPr>
              <w:rFonts w:eastAsia="Calibri"/>
              <w:color w:val="auto"/>
              <w:szCs w:val="22"/>
            </w:rPr>
          </w:pPr>
          <w:r w:rsidRPr="00716D48">
            <w:rPr>
              <w:rFonts w:eastAsia="Calibri"/>
              <w:color w:val="auto"/>
              <w:szCs w:val="22"/>
            </w:rPr>
            <w:tab/>
            <w:t>1.</w:t>
          </w:r>
          <w:r w:rsidRPr="00716D48">
            <w:rPr>
              <w:rFonts w:eastAsia="Calibri"/>
              <w:color w:val="auto"/>
              <w:szCs w:val="22"/>
            </w:rPr>
            <w:t> </w:t>
          </w:r>
          <w:r w:rsidRPr="00716D48">
            <w:rPr>
              <w:rFonts w:eastAsia="Calibri"/>
              <w:color w:val="auto"/>
              <w:szCs w:val="22"/>
            </w:rPr>
            <w:t>The council shall include one representative from each of the following agencies, to be appointed by the chief executive officer of each agency:</w:t>
          </w:r>
        </w:p>
        <w:p w14:paraId="7ACB5F7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(a) Water Resources Division of the Department of </w:t>
          </w:r>
          <w:r w:rsidRPr="00716D48">
            <w:rPr>
              <w:rFonts w:eastAsia="Calibri"/>
              <w:strike/>
              <w:color w:val="auto"/>
              <w:szCs w:val="22"/>
            </w:rPr>
            <w:t xml:space="preserve">Natural </w:t>
          </w:r>
          <w:proofErr w:type="spellStart"/>
          <w:r w:rsidRPr="00716D48">
            <w:rPr>
              <w:rFonts w:eastAsia="Calibri"/>
              <w:strike/>
              <w:color w:val="auto"/>
              <w:szCs w:val="22"/>
            </w:rPr>
            <w:t>Resources</w:t>
          </w:r>
          <w:r w:rsidRPr="00716D48">
            <w:rPr>
              <w:rFonts w:eastAsia="Calibri"/>
              <w:color w:val="auto"/>
              <w:szCs w:val="22"/>
              <w:u w:val="single"/>
            </w:rPr>
            <w:t>Environmental</w:t>
          </w:r>
          <w:proofErr w:type="spellEnd"/>
          <w:r w:rsidRPr="00716D48">
            <w:rPr>
              <w:rFonts w:eastAsia="Calibri"/>
              <w:color w:val="auto"/>
              <w:szCs w:val="22"/>
              <w:u w:val="single"/>
            </w:rPr>
            <w:t xml:space="preserve"> Services</w:t>
          </w:r>
          <w:r w:rsidRPr="00716D48">
            <w:rPr>
              <w:rFonts w:eastAsia="Calibri"/>
              <w:color w:val="auto"/>
              <w:szCs w:val="22"/>
            </w:rPr>
            <w:t>;</w:t>
          </w:r>
        </w:p>
        <w:p w14:paraId="671A105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(b) </w:t>
          </w:r>
          <w:r w:rsidRPr="00716D48">
            <w:rPr>
              <w:rFonts w:eastAsia="Calibri"/>
              <w:strike/>
              <w:color w:val="auto"/>
              <w:szCs w:val="22"/>
            </w:rPr>
            <w:t>South Carolina</w:t>
          </w:r>
          <w:r w:rsidRPr="00716D48">
            <w:rPr>
              <w:rFonts w:eastAsia="Calibri"/>
              <w:color w:val="auto"/>
              <w:szCs w:val="22"/>
            </w:rPr>
            <w:t xml:space="preserv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6DF2287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Wildlife and Freshwater Fish Division of the Department of Natural Resources;</w:t>
          </w:r>
        </w:p>
        <w:p w14:paraId="7E07E4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South Carolina Department of Agriculture;</w:t>
          </w:r>
        </w:p>
        <w:p w14:paraId="0FC5B49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(e)</w:t>
          </w:r>
          <w:r w:rsidRPr="00716D48">
            <w:rPr>
              <w:rFonts w:eastAsia="Calibri"/>
              <w:strike/>
              <w:color w:val="auto"/>
              <w:szCs w:val="22"/>
            </w:rPr>
            <w:t xml:space="preserve"> Coastal</w:t>
          </w:r>
          <w:r w:rsidRPr="00716D48">
            <w:rPr>
              <w:rFonts w:eastAsia="Calibri"/>
              <w:color w:val="auto"/>
              <w:szCs w:val="22"/>
            </w:rPr>
            <w:t xml:space="preserve"> Division</w:t>
          </w:r>
          <w:r w:rsidRPr="00716D48">
            <w:rPr>
              <w:rFonts w:eastAsia="Calibri"/>
              <w:color w:val="auto"/>
              <w:szCs w:val="22"/>
              <w:u w:val="single"/>
            </w:rPr>
            <w:t xml:space="preserve"> of Coastal Management</w:t>
          </w:r>
          <w:r w:rsidRPr="00716D48">
            <w:rPr>
              <w:rFonts w:eastAsia="Calibri"/>
              <w:color w:val="auto"/>
              <w:szCs w:val="22"/>
            </w:rPr>
            <w:t xml:space="preserve">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w:t>
          </w:r>
        </w:p>
        <w:p w14:paraId="2EAE29A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(f) South Carolina Public Service Authority;</w:t>
          </w:r>
        </w:p>
        <w:p w14:paraId="6A7FA3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(g) Land Resources and Conservation Districts Division of the Department of Natural Resources;</w:t>
          </w:r>
        </w:p>
        <w:p w14:paraId="3D9D734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(h) South Carolina Department of Parks, Recreation and Tourism;</w:t>
          </w:r>
        </w:p>
        <w:p w14:paraId="5C5CEF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Clemson University, Department of Fertilizer and Pesticide Control.</w:t>
          </w:r>
        </w:p>
        <w:p w14:paraId="746A0503" w14:textId="77777777" w:rsidR="00716D48" w:rsidRPr="00716D48" w:rsidRDefault="00716D48" w:rsidP="00716D48">
          <w:pPr>
            <w:rPr>
              <w:rFonts w:eastAsia="Calibri"/>
              <w:color w:val="auto"/>
              <w:szCs w:val="22"/>
            </w:rPr>
          </w:pPr>
          <w:r w:rsidRPr="00716D48">
            <w:rPr>
              <w:rFonts w:eastAsia="Calibri"/>
              <w:color w:val="auto"/>
              <w:szCs w:val="22"/>
            </w:rPr>
            <w:tab/>
            <w:t>2.</w:t>
          </w:r>
          <w:r w:rsidRPr="00716D48">
            <w:rPr>
              <w:rFonts w:eastAsia="Calibri"/>
              <w:color w:val="auto"/>
              <w:szCs w:val="22"/>
            </w:rPr>
            <w:t> </w:t>
          </w:r>
          <w:r w:rsidRPr="00716D48">
            <w:rPr>
              <w:rFonts w:eastAsia="Calibri"/>
              <w:color w:val="auto"/>
              <w:szCs w:val="22"/>
            </w:rPr>
            <w:t>The council shall include one representative from the Governor's Office, to be appointed by the Governor.</w:t>
          </w:r>
        </w:p>
        <w:p w14:paraId="224F323D" w14:textId="77777777" w:rsidR="00716D48" w:rsidRPr="00716D48" w:rsidRDefault="00716D48" w:rsidP="00716D48">
          <w:pPr>
            <w:rPr>
              <w:rFonts w:eastAsia="Calibri"/>
              <w:color w:val="auto"/>
              <w:szCs w:val="22"/>
            </w:rPr>
          </w:pPr>
          <w:r w:rsidRPr="00716D48">
            <w:rPr>
              <w:rFonts w:eastAsia="Calibri"/>
              <w:color w:val="auto"/>
              <w:szCs w:val="22"/>
            </w:rPr>
            <w:tab/>
            <w:t>3.</w:t>
          </w:r>
          <w:r w:rsidRPr="00716D48">
            <w:rPr>
              <w:rFonts w:eastAsia="Calibri"/>
              <w:color w:val="auto"/>
              <w:szCs w:val="22"/>
            </w:rPr>
            <w:t> </w:t>
          </w:r>
          <w:r w:rsidRPr="00716D48">
            <w:rPr>
              <w:rFonts w:eastAsia="Calibri"/>
              <w:color w:val="auto"/>
              <w:szCs w:val="22"/>
            </w:rPr>
            <w:t xml:space="preserve">The representative of the Water Resources Division of the Department of </w:t>
          </w:r>
          <w:r w:rsidRPr="00716D48">
            <w:rPr>
              <w:rFonts w:eastAsia="Calibri"/>
              <w:strike/>
              <w:color w:val="auto"/>
              <w:szCs w:val="22"/>
            </w:rPr>
            <w:t xml:space="preserve">Natural </w:t>
          </w:r>
          <w:proofErr w:type="spellStart"/>
          <w:r w:rsidRPr="00716D48">
            <w:rPr>
              <w:rFonts w:eastAsia="Calibri"/>
              <w:strike/>
              <w:color w:val="auto"/>
              <w:szCs w:val="22"/>
            </w:rPr>
            <w:t>Resources</w:t>
          </w:r>
          <w:r w:rsidRPr="00716D48">
            <w:rPr>
              <w:rFonts w:eastAsia="Calibri"/>
              <w:color w:val="auto"/>
              <w:szCs w:val="22"/>
              <w:u w:val="single"/>
            </w:rPr>
            <w:t>Environmental</w:t>
          </w:r>
          <w:proofErr w:type="spellEnd"/>
          <w:r w:rsidRPr="00716D48">
            <w:rPr>
              <w:rFonts w:eastAsia="Calibri"/>
              <w:color w:val="auto"/>
              <w:szCs w:val="22"/>
              <w:u w:val="single"/>
            </w:rPr>
            <w:t xml:space="preserve"> Services</w:t>
          </w:r>
          <w:r w:rsidRPr="00716D48">
            <w:rPr>
              <w:rFonts w:eastAsia="Calibri"/>
              <w:color w:val="auto"/>
              <w:szCs w:val="22"/>
            </w:rPr>
            <w:t xml:space="preserve"> shall serve as chairman of the council and shall be a voting member of the council.</w:t>
          </w:r>
        </w:p>
        <w:p w14:paraId="5347023C" w14:textId="77777777" w:rsidR="00716D48" w:rsidRPr="00716D48" w:rsidRDefault="00716D48" w:rsidP="00716D48">
          <w:pPr>
            <w:rPr>
              <w:rFonts w:eastAsia="Calibri"/>
              <w:color w:val="auto"/>
              <w:szCs w:val="22"/>
            </w:rPr>
          </w:pPr>
          <w:r w:rsidRPr="00716D48">
            <w:rPr>
              <w:rFonts w:eastAsia="Calibri"/>
              <w:color w:val="auto"/>
              <w:szCs w:val="22"/>
            </w:rPr>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662D9ADA"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49-11-170(E) of the S.C. Code is amended to read:</w:t>
          </w:r>
        </w:p>
        <w:p w14:paraId="7E9A7BFA" w14:textId="77777777" w:rsidR="00716D48" w:rsidRPr="00716D48" w:rsidRDefault="00716D48" w:rsidP="00716D48">
          <w:pPr>
            <w:rPr>
              <w:rFonts w:eastAsia="Calibri"/>
              <w:color w:val="auto"/>
              <w:szCs w:val="22"/>
            </w:rPr>
          </w:pPr>
          <w:r w:rsidRPr="00716D48">
            <w:rPr>
              <w:rFonts w:eastAsia="Calibri"/>
              <w:color w:val="auto"/>
              <w:szCs w:val="22"/>
            </w:rPr>
            <w:tab/>
            <w:t xml:space="preserve">(E) The owner of a dam or reservoir determined through a preliminary inspection not to be maintained in good repair or operating condition or to be unsafe and a danger to life or property may request a hearing before the </w:t>
          </w:r>
          <w:r w:rsidRPr="00716D48">
            <w:rPr>
              <w:rFonts w:eastAsia="Calibri"/>
              <w:color w:val="auto"/>
              <w:szCs w:val="22"/>
              <w:u w:val="single"/>
            </w:rPr>
            <w:t xml:space="preserve">Administrative Law Court pursuant to Section 48-6-30 and the Administrative Procedures Act </w:t>
          </w:r>
          <w:r w:rsidRPr="00716D48">
            <w:rPr>
              <w:rFonts w:eastAsia="Calibri"/>
              <w:strike/>
              <w:color w:val="auto"/>
              <w:szCs w:val="22"/>
            </w:rPr>
            <w:t>board of the department</w:t>
          </w:r>
          <w:r w:rsidRPr="00716D48">
            <w:rPr>
              <w:rFonts w:eastAsia="Calibri"/>
              <w:color w:val="auto"/>
              <w:szCs w:val="22"/>
            </w:rPr>
            <w:t xml:space="preserve"> within thirty days after notice of the findings are </w:t>
          </w:r>
          <w:proofErr w:type="spellStart"/>
          <w:r w:rsidRPr="00716D48">
            <w:rPr>
              <w:rFonts w:eastAsia="Calibri"/>
              <w:strike/>
              <w:color w:val="auto"/>
              <w:szCs w:val="22"/>
            </w:rPr>
            <w:t>delivered</w:t>
          </w:r>
          <w:r w:rsidRPr="00716D48">
            <w:rPr>
              <w:rFonts w:eastAsia="Calibri"/>
              <w:color w:val="auto"/>
              <w:szCs w:val="22"/>
              <w:u w:val="single"/>
            </w:rPr>
            <w:t>mailed</w:t>
          </w:r>
          <w:proofErr w:type="spellEnd"/>
          <w:r w:rsidRPr="00716D48">
            <w:rPr>
              <w:rFonts w:eastAsia="Calibri"/>
              <w:color w:val="auto"/>
              <w:szCs w:val="22"/>
            </w:rPr>
            <w:t xml:space="preserve">.  </w:t>
          </w:r>
          <w:r w:rsidRPr="00716D48">
            <w:rPr>
              <w:rFonts w:eastAsia="Calibri"/>
              <w:strike/>
              <w:color w:val="auto"/>
              <w:szCs w:val="22"/>
            </w:rPr>
            <w:t>The owner may submit written or present oral evidence which must be considered by the board of the department in the issuance of the order.</w:t>
          </w:r>
        </w:p>
        <w:p w14:paraId="07931D69" w14:textId="77777777" w:rsidR="00716D48" w:rsidRPr="00716D48" w:rsidRDefault="00716D48" w:rsidP="00716D48">
          <w:pPr>
            <w:rPr>
              <w:rFonts w:eastAsia="Calibri"/>
              <w:color w:val="auto"/>
              <w:szCs w:val="22"/>
            </w:rPr>
          </w:pPr>
          <w:r w:rsidRPr="00716D48">
            <w:rPr>
              <w:rFonts w:eastAsia="Calibri"/>
              <w:color w:val="auto"/>
              <w:szCs w:val="22"/>
            </w:rPr>
            <w:tab/>
            <w:t>B. Section 49-11-260 of the S.C. Code is amended to read:</w:t>
          </w:r>
        </w:p>
        <w:p w14:paraId="31DBF4BA" w14:textId="77777777" w:rsidR="00716D48" w:rsidRPr="00716D48" w:rsidRDefault="00716D48" w:rsidP="00716D48">
          <w:pPr>
            <w:rPr>
              <w:rFonts w:eastAsia="Calibri"/>
              <w:color w:val="auto"/>
              <w:szCs w:val="22"/>
            </w:rPr>
          </w:pPr>
          <w:r w:rsidRPr="00716D48">
            <w:rPr>
              <w:rFonts w:eastAsia="Calibri"/>
              <w:color w:val="auto"/>
              <w:szCs w:val="22"/>
            </w:rPr>
            <w:tab/>
            <w:t>Section 49-11-260.</w:t>
          </w:r>
          <w:r w:rsidRPr="00716D48">
            <w:rPr>
              <w:rFonts w:eastAsia="Calibri"/>
              <w:color w:val="auto"/>
              <w:szCs w:val="22"/>
            </w:rPr>
            <w:tab/>
            <w:t>(A) A person violating this article is guilty of a misdemeanor and, upon conviction, must be fined not less than one hundred nor more than five hundred dollars.  Each day the violation continues after notice to take corrective action is a separate offense.</w:t>
          </w:r>
        </w:p>
        <w:p w14:paraId="5E484428" w14:textId="77777777" w:rsidR="00716D48" w:rsidRPr="00716D48" w:rsidRDefault="00716D48" w:rsidP="00716D48">
          <w:pPr>
            <w:rPr>
              <w:rFonts w:eastAsia="Calibri"/>
              <w:color w:val="auto"/>
              <w:szCs w:val="22"/>
            </w:rPr>
          </w:pPr>
          <w:r w:rsidRPr="00716D48">
            <w:rPr>
              <w:rFonts w:eastAsia="Calibri"/>
              <w:color w:val="auto"/>
              <w:szCs w:val="22"/>
            </w:rPr>
            <w:tab/>
            <w:t xml:space="preserve">(B)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sidRPr="00716D48">
            <w:rPr>
              <w:rFonts w:eastAsia="Calibri"/>
              <w:strike/>
              <w:color w:val="auto"/>
              <w:szCs w:val="22"/>
            </w:rPr>
            <w:t xml:space="preserve">department </w:t>
          </w:r>
          <w:proofErr w:type="spellStart"/>
          <w:r w:rsidRPr="00716D48">
            <w:rPr>
              <w:rFonts w:eastAsia="Calibri"/>
              <w:strike/>
              <w:color w:val="auto"/>
              <w:szCs w:val="22"/>
            </w:rPr>
            <w:t>who</w:t>
          </w:r>
          <w:r w:rsidRPr="00716D48">
            <w:rPr>
              <w:rFonts w:eastAsia="Calibri"/>
              <w:color w:val="auto"/>
              <w:szCs w:val="22"/>
              <w:u w:val="single"/>
            </w:rPr>
            <w:t>Administrative</w:t>
          </w:r>
          <w:proofErr w:type="spellEnd"/>
          <w:r w:rsidRPr="00716D48">
            <w:rPr>
              <w:rFonts w:eastAsia="Calibri"/>
              <w:color w:val="auto"/>
              <w:szCs w:val="22"/>
              <w:u w:val="single"/>
            </w:rPr>
            <w:t xml:space="preserve"> Law Court pursuant to Section 48-6-30 and the Administrative Procedures Act. The Administrative Law Court</w:t>
          </w:r>
          <w:r w:rsidRPr="00716D48">
            <w:rPr>
              <w:rFonts w:eastAsia="Calibri"/>
              <w:color w:val="auto"/>
              <w:szCs w:val="22"/>
            </w:rPr>
            <w:t xml:space="preserve"> may reduce </w:t>
          </w:r>
          <w:r w:rsidRPr="00716D48">
            <w:rPr>
              <w:rFonts w:eastAsia="Calibri"/>
              <w:strike/>
              <w:color w:val="auto"/>
              <w:szCs w:val="22"/>
            </w:rPr>
            <w:t xml:space="preserve">them </w:t>
          </w:r>
          <w:r w:rsidRPr="00716D48">
            <w:rPr>
              <w:rFonts w:eastAsia="Calibri"/>
              <w:color w:val="auto"/>
              <w:szCs w:val="22"/>
              <w:u w:val="single"/>
            </w:rPr>
            <w:t xml:space="preserve">the fines </w:t>
          </w:r>
          <w:r w:rsidRPr="00716D48">
            <w:rPr>
              <w:rFonts w:eastAsia="Calibri"/>
              <w:color w:val="auto"/>
              <w:szCs w:val="22"/>
            </w:rPr>
            <w:t>based on information presented at the appeal hearing.</w:t>
          </w:r>
        </w:p>
        <w:p w14:paraId="156BA267" w14:textId="77777777" w:rsidR="00716D48" w:rsidRPr="00716D48" w:rsidRDefault="00716D48" w:rsidP="00716D48">
          <w:pPr>
            <w:rPr>
              <w:rFonts w:eastAsia="Calibri"/>
              <w:color w:val="auto"/>
              <w:szCs w:val="22"/>
            </w:rPr>
          </w:pPr>
          <w:r w:rsidRPr="00716D48">
            <w:rPr>
              <w:rFonts w:eastAsia="Calibri"/>
              <w:color w:val="auto"/>
              <w:szCs w:val="22"/>
            </w:rPr>
            <w:tab/>
            <w:t>(C) Upon a violation of this article or related regulations the department may institute legal action to obtain injunctive relief in the name of the department.</w:t>
          </w:r>
        </w:p>
        <w:p w14:paraId="5D420429" w14:textId="77777777" w:rsidR="00716D48" w:rsidRPr="00716D48" w:rsidRDefault="00716D48" w:rsidP="00716D48">
          <w:pPr>
            <w:rPr>
              <w:rFonts w:eastAsia="Calibri"/>
              <w:color w:val="auto"/>
              <w:szCs w:val="22"/>
            </w:rPr>
          </w:pPr>
          <w:r w:rsidRPr="00716D48">
            <w:rPr>
              <w:rFonts w:eastAsia="Calibri"/>
              <w:color w:val="auto"/>
              <w:szCs w:val="22"/>
            </w:rPr>
            <w:tab/>
            <w:t xml:space="preserve">(D) A person against whom a final order or decision has been made, except for emergencies specified in Section 49-11-190, may appeal to the </w:t>
          </w:r>
          <w:r w:rsidRPr="00716D48">
            <w:rPr>
              <w:rFonts w:eastAsia="Calibri"/>
              <w:strike/>
              <w:color w:val="auto"/>
              <w:szCs w:val="22"/>
            </w:rPr>
            <w:t xml:space="preserve">board </w:t>
          </w:r>
          <w:proofErr w:type="spellStart"/>
          <w:r w:rsidRPr="00716D48">
            <w:rPr>
              <w:rFonts w:eastAsia="Calibri"/>
              <w:strike/>
              <w:color w:val="auto"/>
              <w:szCs w:val="22"/>
            </w:rPr>
            <w:t>under</w:t>
          </w:r>
          <w:r w:rsidRPr="00716D48">
            <w:rPr>
              <w:rFonts w:eastAsia="Calibri"/>
              <w:color w:val="auto"/>
              <w:szCs w:val="22"/>
              <w:u w:val="single"/>
            </w:rPr>
            <w:t>Administrative</w:t>
          </w:r>
          <w:proofErr w:type="spellEnd"/>
          <w:r w:rsidRPr="00716D48">
            <w:rPr>
              <w:rFonts w:eastAsia="Calibri"/>
              <w:color w:val="auto"/>
              <w:szCs w:val="22"/>
              <w:u w:val="single"/>
            </w:rPr>
            <w:t xml:space="preserve"> Law Court pursuant to Section 48-6-30 and</w:t>
          </w:r>
          <w:r w:rsidRPr="00716D48">
            <w:rPr>
              <w:rFonts w:eastAsia="Calibri"/>
              <w:color w:val="auto"/>
              <w:szCs w:val="22"/>
            </w:rPr>
            <w:t xml:space="preserve"> the Administrative Procedures Act.  The burden of proof is on the party attacking an order or a decision of the department to show that the order is unlawful or unreasonable.</w:t>
          </w:r>
        </w:p>
        <w:p w14:paraId="48A68252" w14:textId="77777777" w:rsidR="00716D48" w:rsidRPr="00716D48" w:rsidRDefault="00716D48" w:rsidP="00716D48">
          <w:pPr>
            <w:rPr>
              <w:rFonts w:eastAsia="Calibri"/>
              <w:color w:val="auto"/>
              <w:szCs w:val="22"/>
            </w:rPr>
          </w:pPr>
          <w:r w:rsidRPr="00716D48">
            <w:rPr>
              <w:rFonts w:eastAsia="Calibri"/>
              <w:color w:val="auto"/>
              <w:szCs w:val="22"/>
            </w:rPr>
            <w:tab/>
            <w:t>(E) Civil fines collected under this article must be deposited in a special account of the department to fund educational activities relating to dams and reservoirs safety, including, but not limited to, workshops, seminars, manuals, and brochures.</w:t>
          </w:r>
        </w:p>
        <w:p w14:paraId="36E24D12" w14:textId="77777777" w:rsidR="00716D48" w:rsidRPr="00716D48" w:rsidRDefault="00716D48" w:rsidP="00716D48">
          <w:pPr>
            <w:rPr>
              <w:rFonts w:eastAsia="Calibri"/>
              <w:color w:val="auto"/>
              <w:szCs w:val="22"/>
            </w:rPr>
          </w:pPr>
          <w:r w:rsidRPr="00716D48">
            <w:rPr>
              <w:rFonts w:eastAsia="Calibri"/>
              <w:color w:val="auto"/>
              <w:szCs w:val="22"/>
            </w:rPr>
            <w:tab/>
            <w:t>SECTION X. A.</w:t>
          </w:r>
          <w:r w:rsidRPr="00716D48">
            <w:rPr>
              <w:rFonts w:eastAsia="Calibri"/>
              <w:color w:val="auto"/>
              <w:szCs w:val="22"/>
            </w:rPr>
            <w:tab/>
            <w:t>Section 50-5-360(C) of the S.C. Code is amended to read:</w:t>
          </w:r>
        </w:p>
        <w:p w14:paraId="22B377BE" w14:textId="77777777" w:rsidR="00716D48" w:rsidRPr="00716D48" w:rsidRDefault="00716D48" w:rsidP="00716D48">
          <w:pPr>
            <w:rPr>
              <w:rFonts w:eastAsia="Calibri"/>
              <w:color w:val="auto"/>
              <w:szCs w:val="22"/>
            </w:rPr>
          </w:pPr>
          <w:r w:rsidRPr="00716D48">
            <w:rPr>
              <w:rFonts w:eastAsia="Calibri"/>
              <w:color w:val="auto"/>
              <w:szCs w:val="22"/>
            </w:rPr>
            <w:tab/>
            <w:t xml:space="preserve">(C)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pursuant to Section </w:t>
          </w:r>
          <w:r w:rsidRPr="00716D48">
            <w:rPr>
              <w:rFonts w:eastAsia="Calibri"/>
              <w:strike/>
              <w:color w:val="auto"/>
              <w:szCs w:val="22"/>
            </w:rPr>
            <w:t>44-1-140</w:t>
          </w:r>
          <w:r w:rsidRPr="00716D48">
            <w:rPr>
              <w:rFonts w:eastAsia="Calibri"/>
              <w:color w:val="auto"/>
              <w:szCs w:val="22"/>
              <w:u w:val="single"/>
            </w:rPr>
            <w:t>48-6-60</w:t>
          </w:r>
          <w:r w:rsidRPr="00716D48">
            <w:rPr>
              <w:rFonts w:eastAsia="Calibri"/>
              <w:color w:val="auto"/>
              <w:szCs w:val="22"/>
            </w:rPr>
            <w:t>.</w:t>
          </w:r>
        </w:p>
        <w:p w14:paraId="5A058372" w14:textId="77777777" w:rsidR="00716D48" w:rsidRPr="00716D48" w:rsidRDefault="00716D48" w:rsidP="00716D48">
          <w:pPr>
            <w:rPr>
              <w:rFonts w:eastAsia="Calibri"/>
              <w:color w:val="auto"/>
              <w:szCs w:val="22"/>
            </w:rPr>
          </w:pPr>
          <w:r w:rsidRPr="00716D48">
            <w:rPr>
              <w:rFonts w:eastAsia="Calibri"/>
              <w:color w:val="auto"/>
              <w:szCs w:val="22"/>
            </w:rPr>
            <w:tab/>
            <w:t>B. Section 50-5-965(B) of the S.C. Code is amended to read:</w:t>
          </w:r>
        </w:p>
        <w:p w14:paraId="20909AEF" w14:textId="77777777" w:rsidR="00716D48" w:rsidRPr="00716D48" w:rsidRDefault="00716D48" w:rsidP="00716D48">
          <w:pPr>
            <w:rPr>
              <w:rFonts w:eastAsia="Calibri"/>
              <w:color w:val="auto"/>
              <w:szCs w:val="22"/>
            </w:rPr>
          </w:pPr>
          <w:r w:rsidRPr="00716D48">
            <w:rPr>
              <w:rFonts w:eastAsia="Calibri"/>
              <w:color w:val="auto"/>
              <w:szCs w:val="22"/>
            </w:rPr>
            <w:tab/>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pursuant to Section </w:t>
          </w:r>
          <w:r w:rsidRPr="00716D48">
            <w:rPr>
              <w:rFonts w:eastAsia="Calibri"/>
              <w:strike/>
              <w:color w:val="auto"/>
              <w:szCs w:val="22"/>
            </w:rPr>
            <w:t>44-1-140</w:t>
          </w:r>
          <w:r w:rsidRPr="00716D48">
            <w:rPr>
              <w:rFonts w:eastAsia="Calibri"/>
              <w:color w:val="auto"/>
              <w:szCs w:val="22"/>
              <w:u w:val="single"/>
            </w:rPr>
            <w:t>48-6-60</w:t>
          </w:r>
          <w:r w:rsidRPr="00716D48">
            <w:rPr>
              <w:rFonts w:eastAsia="Calibri"/>
              <w:color w:val="auto"/>
              <w:szCs w:val="22"/>
            </w:rPr>
            <w:t>.</w:t>
          </w:r>
        </w:p>
        <w:p w14:paraId="66949997"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50-5-997 of the S.C. Code is amended to read:</w:t>
          </w:r>
        </w:p>
        <w:p w14:paraId="6DD51CBB" w14:textId="77777777" w:rsidR="00716D48" w:rsidRPr="00716D48" w:rsidRDefault="00716D48" w:rsidP="00716D48">
          <w:pPr>
            <w:rPr>
              <w:rFonts w:eastAsia="Calibri"/>
              <w:color w:val="auto"/>
              <w:szCs w:val="22"/>
            </w:rPr>
          </w:pPr>
          <w:r w:rsidRPr="00716D48">
            <w:rPr>
              <w:rFonts w:eastAsia="Calibri"/>
              <w:color w:val="auto"/>
              <w:szCs w:val="22"/>
            </w:rPr>
            <w:tab/>
            <w:t>Section 50-5-997.</w:t>
          </w:r>
          <w:r w:rsidRPr="00716D48">
            <w:rPr>
              <w:rFonts w:eastAsia="Calibri"/>
              <w:color w:val="auto"/>
              <w:szCs w:val="22"/>
            </w:rPr>
            <w:tab/>
            <w:t xml:space="preserve">(A) The department may issue an out-of-season harvest permit to a Shellfish Mariculture permittee for the privilege of harvesting or selling </w:t>
          </w:r>
          <w:proofErr w:type="spellStart"/>
          <w:r w:rsidRPr="00716D48">
            <w:rPr>
              <w:rFonts w:eastAsia="Calibri"/>
              <w:color w:val="auto"/>
              <w:szCs w:val="22"/>
            </w:rPr>
            <w:t>maricultured</w:t>
          </w:r>
          <w:proofErr w:type="spellEnd"/>
          <w:r w:rsidRPr="00716D48">
            <w:rPr>
              <w:rFonts w:eastAsia="Calibri"/>
              <w:color w:val="auto"/>
              <w:szCs w:val="22"/>
            </w:rPr>
            <w:t xml:space="preserve"> shellfish out of season. The department may consider a permittee's past compliance with the provisions of this chapter in making its determination to issue an out-of-season harvest permit.</w:t>
          </w:r>
        </w:p>
        <w:p w14:paraId="23BC1AD6" w14:textId="77777777" w:rsidR="00716D48" w:rsidRPr="00716D48" w:rsidRDefault="00716D48" w:rsidP="00716D48">
          <w:pPr>
            <w:rPr>
              <w:rFonts w:eastAsia="Calibri"/>
              <w:color w:val="auto"/>
              <w:szCs w:val="22"/>
            </w:rPr>
          </w:pPr>
          <w:r w:rsidRPr="00716D48">
            <w:rPr>
              <w:rFonts w:eastAsia="Calibri"/>
              <w:color w:val="auto"/>
              <w:szCs w:val="22"/>
            </w:rPr>
            <w:tab/>
            <w:t>(B) In order to obtain an out-of-season harvest permit, a mariculture permittee must provide the following to the department:</w:t>
          </w:r>
        </w:p>
        <w:p w14:paraId="025E42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a shellfish operations plan that meets requirements established by regulations promulgated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pursuant to Section </w:t>
          </w:r>
          <w:r w:rsidRPr="00716D48">
            <w:rPr>
              <w:rFonts w:eastAsia="Calibri"/>
              <w:strike/>
              <w:color w:val="auto"/>
              <w:szCs w:val="22"/>
            </w:rPr>
            <w:t>44-1-140</w:t>
          </w:r>
          <w:r w:rsidRPr="00716D48">
            <w:rPr>
              <w:rFonts w:eastAsia="Calibri"/>
              <w:color w:val="auto"/>
              <w:szCs w:val="22"/>
              <w:u w:val="single"/>
            </w:rPr>
            <w:t>48-6-60</w:t>
          </w:r>
          <w:r w:rsidRPr="00716D48">
            <w:rPr>
              <w:rFonts w:eastAsia="Calibri"/>
              <w:color w:val="auto"/>
              <w:szCs w:val="22"/>
            </w:rPr>
            <w:t>;  and</w:t>
          </w:r>
        </w:p>
        <w:p w14:paraId="752E1D5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list of authorized harvesters and wholesale dealers that will possess the permittee's out-of-season shellfish.</w:t>
          </w:r>
        </w:p>
        <w:p w14:paraId="05291F3B" w14:textId="77777777" w:rsidR="00716D48" w:rsidRPr="00716D48" w:rsidRDefault="00716D48" w:rsidP="00716D48">
          <w:pPr>
            <w:rPr>
              <w:rFonts w:eastAsia="Calibri"/>
              <w:color w:val="auto"/>
              <w:szCs w:val="22"/>
            </w:rPr>
          </w:pPr>
          <w:r w:rsidRPr="00716D48">
            <w:rPr>
              <w:rFonts w:eastAsia="Calibri"/>
              <w:color w:val="auto"/>
              <w:szCs w:val="22"/>
            </w:rPr>
            <w:tab/>
            <w:t>(C) Out-of-season harvest permits issued pursuant to this section may include conditions related to:</w:t>
          </w:r>
        </w:p>
        <w:p w14:paraId="159FC58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harvest times and harvest areas;</w:t>
          </w:r>
        </w:p>
        <w:p w14:paraId="2D6943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species;</w:t>
          </w:r>
        </w:p>
        <w:p w14:paraId="3A5AEA1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testing;</w:t>
          </w:r>
        </w:p>
        <w:p w14:paraId="4CD232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reporting, record keeping, and inspection requirements;</w:t>
          </w:r>
        </w:p>
        <w:p w14:paraId="36E5EF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genetic strains including ploidy;</w:t>
          </w:r>
        </w:p>
        <w:p w14:paraId="2E256C3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tagging;</w:t>
          </w:r>
        </w:p>
        <w:p w14:paraId="6CB462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authorized harvesters;  and</w:t>
          </w:r>
        </w:p>
        <w:p w14:paraId="5F3B512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protection of the natural resources of this State.</w:t>
          </w:r>
        </w:p>
        <w:p w14:paraId="01A4529B" w14:textId="77777777" w:rsidR="00716D48" w:rsidRPr="00716D48" w:rsidRDefault="00716D48" w:rsidP="00716D48">
          <w:pPr>
            <w:rPr>
              <w:rFonts w:eastAsia="Calibri"/>
              <w:color w:val="auto"/>
              <w:szCs w:val="22"/>
            </w:rPr>
          </w:pPr>
          <w:r w:rsidRPr="00716D48">
            <w:rPr>
              <w:rFonts w:eastAsia="Calibri"/>
              <w:color w:val="auto"/>
              <w:szCs w:val="22"/>
            </w:rPr>
            <w:tab/>
            <w:t xml:space="preserve">(D) An authorized harvester acting under the provisions of a permittee's out-of-season harvest permit must first complete any shellfish training required by regulations promulgated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 xml:space="preserve">pursuant to Section </w:t>
          </w:r>
          <w:r w:rsidRPr="00716D48">
            <w:rPr>
              <w:rFonts w:eastAsia="Calibri"/>
              <w:strike/>
              <w:color w:val="auto"/>
              <w:szCs w:val="22"/>
            </w:rPr>
            <w:t>44-1-140</w:t>
          </w:r>
          <w:r w:rsidRPr="00716D48">
            <w:rPr>
              <w:rFonts w:eastAsia="Calibri"/>
              <w:color w:val="auto"/>
              <w:szCs w:val="22"/>
              <w:u w:val="single"/>
            </w:rPr>
            <w:t>48-6-60</w:t>
          </w:r>
          <w:r w:rsidRPr="00716D48">
            <w:rPr>
              <w:rFonts w:eastAsia="Calibri"/>
              <w:color w:val="auto"/>
              <w:szCs w:val="22"/>
            </w:rPr>
            <w:t>. A Mariculture permittee must ensure that an authorized harvester acting under the permittee's out-of-season harvest permit abides by the conditions of the permit, receives proper training, and holds all required permits and licenses.</w:t>
          </w:r>
        </w:p>
        <w:p w14:paraId="1801C234" w14:textId="77777777" w:rsidR="00716D48" w:rsidRPr="00716D48" w:rsidRDefault="00716D48" w:rsidP="00716D48">
          <w:pPr>
            <w:rPr>
              <w:rFonts w:eastAsia="Calibri"/>
              <w:color w:val="auto"/>
              <w:szCs w:val="22"/>
            </w:rPr>
          </w:pPr>
          <w:r w:rsidRPr="00716D48">
            <w:rPr>
              <w:rFonts w:eastAsia="Calibri"/>
              <w:color w:val="auto"/>
              <w:szCs w:val="22"/>
            </w:rPr>
            <w:tab/>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1683F9B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50-11-90 of the S.C. Code is amended to read:</w:t>
          </w:r>
        </w:p>
        <w:p w14:paraId="600FC8FE" w14:textId="77777777" w:rsidR="00716D48" w:rsidRPr="00716D48" w:rsidRDefault="00716D48" w:rsidP="00716D48">
          <w:pPr>
            <w:rPr>
              <w:rFonts w:eastAsia="Calibri"/>
              <w:color w:val="auto"/>
              <w:szCs w:val="22"/>
            </w:rPr>
          </w:pPr>
          <w:r w:rsidRPr="00716D48">
            <w:rPr>
              <w:rFonts w:eastAsia="Calibri"/>
              <w:color w:val="auto"/>
              <w:szCs w:val="22"/>
            </w:rPr>
            <w:tab/>
            <w:t>Section 50-11-90.</w:t>
          </w:r>
          <w:r w:rsidRPr="00716D48">
            <w:rPr>
              <w:rFonts w:eastAsia="Calibri"/>
              <w:color w:val="auto"/>
              <w:szCs w:val="22"/>
            </w:rPr>
            <w:tab/>
            <w:t xml:space="preserve">The department may obtain and utilize Schedule III </w:t>
          </w:r>
          <w:proofErr w:type="spellStart"/>
          <w:r w:rsidRPr="00716D48">
            <w:rPr>
              <w:rFonts w:eastAsia="Calibri"/>
              <w:color w:val="auto"/>
              <w:szCs w:val="22"/>
            </w:rPr>
            <w:t>nonnarcotics</w:t>
          </w:r>
          <w:proofErr w:type="spellEnd"/>
          <w:r w:rsidRPr="00716D48">
            <w:rPr>
              <w:rFonts w:eastAsia="Calibri"/>
              <w:color w:val="auto"/>
              <w:szCs w:val="22"/>
            </w:rPr>
            <w:t xml:space="preserve">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 (DHEC)</w:t>
          </w:r>
          <w:r w:rsidRPr="00716D48">
            <w:rPr>
              <w:rFonts w:eastAsia="Calibri"/>
              <w:color w:val="auto"/>
              <w:szCs w:val="22"/>
              <w:u w:val="single"/>
            </w:rPr>
            <w:t>(DPH)</w:t>
          </w:r>
          <w:r w:rsidRPr="00716D48">
            <w:rPr>
              <w:rFonts w:eastAsia="Calibri"/>
              <w:color w:val="auto"/>
              <w:szCs w:val="22"/>
            </w:rPr>
            <w:t xml:space="preserve">.  The administration of tranquilizing agents must be done only by department employees trained and certified for this purpose.  Department applicants issued a certificate by the DEA and a registration by </w:t>
          </w:r>
          <w:r w:rsidRPr="00716D48">
            <w:rPr>
              <w:rFonts w:eastAsia="Calibri"/>
              <w:strike/>
              <w:color w:val="auto"/>
              <w:szCs w:val="22"/>
            </w:rPr>
            <w:t xml:space="preserve">DHEC </w:t>
          </w:r>
          <w:r w:rsidRPr="00716D48">
            <w:rPr>
              <w:rFonts w:eastAsia="Calibri"/>
              <w:color w:val="auto"/>
              <w:szCs w:val="22"/>
              <w:u w:val="single"/>
            </w:rPr>
            <w:t xml:space="preserve">DPH </w:t>
          </w:r>
          <w:r w:rsidRPr="00716D48">
            <w:rPr>
              <w:rFonts w:eastAsia="Calibri"/>
              <w:color w:val="auto"/>
              <w:szCs w:val="22"/>
            </w:rPr>
            <w:t xml:space="preserve">are responsible for maintaining their respective records regarding the inventory, storage, and administration of controlled substances and are subject to inspection and audit by </w:t>
          </w:r>
          <w:r w:rsidRPr="00716D48">
            <w:rPr>
              <w:rFonts w:eastAsia="Calibri"/>
              <w:strike/>
              <w:color w:val="auto"/>
              <w:szCs w:val="22"/>
            </w:rPr>
            <w:t xml:space="preserve">DHEC </w:t>
          </w:r>
          <w:r w:rsidRPr="00716D48">
            <w:rPr>
              <w:rFonts w:eastAsia="Calibri"/>
              <w:color w:val="auto"/>
              <w:szCs w:val="22"/>
              <w:u w:val="single"/>
            </w:rPr>
            <w:t xml:space="preserve">DPH </w:t>
          </w:r>
          <w:r w:rsidRPr="00716D48">
            <w:rPr>
              <w:rFonts w:eastAsia="Calibri"/>
              <w:color w:val="auto"/>
              <w:szCs w:val="22"/>
            </w:rPr>
            <w:t>and the DEA.</w:t>
          </w:r>
        </w:p>
        <w:p w14:paraId="589EA2D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50-19-1935 of the S.C. Code is amended to read:</w:t>
          </w:r>
        </w:p>
        <w:p w14:paraId="58DAA757" w14:textId="77777777" w:rsidR="00716D48" w:rsidRPr="00716D48" w:rsidRDefault="00716D48" w:rsidP="00716D48">
          <w:pPr>
            <w:rPr>
              <w:rFonts w:eastAsia="Calibri"/>
              <w:color w:val="auto"/>
              <w:szCs w:val="22"/>
            </w:rPr>
          </w:pPr>
          <w:r w:rsidRPr="00716D48">
            <w:rPr>
              <w:rFonts w:eastAsia="Calibri"/>
              <w:color w:val="auto"/>
              <w:szCs w:val="22"/>
            </w:rPr>
            <w:tab/>
            <w:t>Section 50-19-1935.</w:t>
          </w:r>
          <w:r w:rsidRPr="00716D48">
            <w:rPr>
              <w:rFonts w:eastAsia="Calibri"/>
              <w:color w:val="auto"/>
              <w:szCs w:val="22"/>
            </w:rPr>
            <w:tab/>
            <w:t xml:space="preserve">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in conjunction with the Department of Natural Resources shall, from the funds appropriated in the General Appropriations Act, monitor the striped bass fishery in the Wateree-Santee riverine system.</w:t>
          </w:r>
        </w:p>
        <w:p w14:paraId="57529124" w14:textId="77777777" w:rsidR="00716D48" w:rsidRPr="00716D48" w:rsidRDefault="00716D48" w:rsidP="00716D48">
          <w:pPr>
            <w:rPr>
              <w:rFonts w:eastAsia="Calibri"/>
              <w:color w:val="auto"/>
              <w:szCs w:val="22"/>
            </w:rPr>
          </w:pPr>
          <w:r w:rsidRPr="00716D48">
            <w:rPr>
              <w:rFonts w:eastAsia="Calibri"/>
              <w:color w:val="auto"/>
              <w:szCs w:val="22"/>
            </w:rPr>
            <w:tab/>
            <w:t xml:space="preserve">Both departments shall have oversight responsibility for any studies which may be required as a condition of a </w:t>
          </w:r>
          <w:r w:rsidRPr="00716D48">
            <w:rPr>
              <w:rFonts w:eastAsia="Calibri"/>
              <w:strike/>
              <w:color w:val="auto"/>
              <w:szCs w:val="22"/>
            </w:rPr>
            <w:t xml:space="preserve">DHEC </w:t>
          </w:r>
          <w:r w:rsidRPr="00716D48">
            <w:rPr>
              <w:rFonts w:eastAsia="Calibri"/>
              <w:color w:val="auto"/>
              <w:szCs w:val="22"/>
              <w:u w:val="single"/>
            </w:rPr>
            <w:t xml:space="preserve">DES </w:t>
          </w:r>
          <w:r w:rsidRPr="00716D48">
            <w:rPr>
              <w:rFonts w:eastAsia="Calibri"/>
              <w:color w:val="auto"/>
              <w:szCs w:val="22"/>
            </w:rPr>
            <w:t>permit.</w:t>
          </w:r>
        </w:p>
        <w:p w14:paraId="1596F86F"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54-6-10(B) of the S.C. Code is amended to read:</w:t>
          </w:r>
        </w:p>
        <w:p w14:paraId="5BC57272" w14:textId="77777777" w:rsidR="00716D48" w:rsidRPr="00716D48" w:rsidRDefault="00716D48" w:rsidP="00716D48">
          <w:pPr>
            <w:rPr>
              <w:rFonts w:eastAsia="Calibri"/>
              <w:color w:val="auto"/>
              <w:szCs w:val="22"/>
            </w:rPr>
          </w:pPr>
          <w:r w:rsidRPr="00716D48">
            <w:rPr>
              <w:rFonts w:eastAsia="Calibri"/>
              <w:color w:val="auto"/>
              <w:szCs w:val="22"/>
            </w:rPr>
            <w:tab/>
            <w:t>(B) The commission shall be composed of twelve members as follows:</w:t>
          </w:r>
        </w:p>
        <w:p w14:paraId="40C45B2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the Governor or his designee;</w:t>
          </w:r>
        </w:p>
        <w:p w14:paraId="47E8C10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Speaker of the House of Representatives or his designee;</w:t>
          </w:r>
        </w:p>
        <w:p w14:paraId="4742F52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President of the Senate or his designee;</w:t>
          </w:r>
        </w:p>
        <w:p w14:paraId="6EC496F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Attorney General of South Carolina or his designee;</w:t>
          </w:r>
        </w:p>
        <w:p w14:paraId="06DF5BF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the </w:t>
          </w:r>
          <w:r w:rsidRPr="00716D48">
            <w:rPr>
              <w:rFonts w:eastAsia="Calibri"/>
              <w:strike/>
              <w:color w:val="auto"/>
              <w:szCs w:val="22"/>
            </w:rPr>
            <w:t xml:space="preserve">Chairman of the </w:t>
          </w:r>
          <w:proofErr w:type="spellStart"/>
          <w:r w:rsidRPr="00716D48">
            <w:rPr>
              <w:rFonts w:eastAsia="Calibri"/>
              <w:strike/>
              <w:color w:val="auto"/>
              <w:szCs w:val="22"/>
            </w:rPr>
            <w:t>Board</w:t>
          </w:r>
          <w:r w:rsidRPr="00716D48">
            <w:rPr>
              <w:rFonts w:eastAsia="Calibri"/>
              <w:color w:val="auto"/>
              <w:szCs w:val="22"/>
              <w:u w:val="single"/>
            </w:rPr>
            <w:t>Director</w:t>
          </w:r>
          <w:proofErr w:type="spellEnd"/>
          <w:r w:rsidRPr="00716D48">
            <w:rPr>
              <w:rFonts w:eastAsia="Calibri"/>
              <w:color w:val="auto"/>
              <w:szCs w:val="22"/>
            </w:rPr>
            <w:t xml:space="preserve"> of </w:t>
          </w:r>
          <w:r w:rsidRPr="00716D48">
            <w:rPr>
              <w:rFonts w:eastAsia="Calibri"/>
              <w:color w:val="auto"/>
              <w:szCs w:val="22"/>
              <w:u w:val="single"/>
            </w:rPr>
            <w:t xml:space="preserve">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to serve ex officio or his designee;</w:t>
          </w:r>
        </w:p>
        <w:p w14:paraId="41D8DAD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Chairman of the Board of Natural Resources to serve ex officio or his designee;</w:t>
          </w:r>
        </w:p>
        <w:p w14:paraId="3750537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the Chairman of the State Ports Authority to serve ex officio or his designee;</w:t>
          </w:r>
        </w:p>
        <w:p w14:paraId="1F9E71D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the Chairman of the Senate Finance Committee or his designee;</w:t>
          </w:r>
        </w:p>
        <w:p w14:paraId="1C812F4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the Chairman of the Senate Transportation Committee or his designee;</w:t>
          </w:r>
        </w:p>
        <w:p w14:paraId="22FE794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(10) the Chairman of the House Ways and Means Committee or his designee;</w:t>
          </w:r>
        </w:p>
        <w:p w14:paraId="17804AA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the Chairman of the House Education and Public Works Committee or his designee;  and</w:t>
          </w:r>
        </w:p>
        <w:p w14:paraId="2FBCADA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one resident of Jasper County appointed by the Jasper County Council to serve at the pleasure of the council.</w:t>
          </w:r>
        </w:p>
        <w:p w14:paraId="745FAAD9" w14:textId="77777777" w:rsidR="00716D48" w:rsidRPr="00716D48" w:rsidRDefault="00716D48" w:rsidP="00716D48">
          <w:pPr>
            <w:rPr>
              <w:rFonts w:eastAsia="Calibri"/>
              <w:color w:val="auto"/>
              <w:szCs w:val="22"/>
            </w:rPr>
          </w:pPr>
          <w:r w:rsidRPr="00716D48">
            <w:rPr>
              <w:rFonts w:eastAsia="Calibri"/>
              <w:color w:val="auto"/>
              <w:szCs w:val="22"/>
            </w:rPr>
            <w:tab/>
            <w:t>The Governor or his designee shall serve as chairman of the commission.</w:t>
          </w:r>
        </w:p>
        <w:p w14:paraId="152A415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56-1-221(A) of the S.C. Code is amended to read:</w:t>
          </w:r>
        </w:p>
        <w:p w14:paraId="11197FD9" w14:textId="77777777" w:rsidR="00716D48" w:rsidRPr="00716D48" w:rsidRDefault="00716D48" w:rsidP="00716D48">
          <w:pPr>
            <w:rPr>
              <w:rFonts w:eastAsia="Calibri"/>
              <w:color w:val="auto"/>
              <w:szCs w:val="22"/>
            </w:rPr>
          </w:pPr>
          <w:r w:rsidRPr="00716D48">
            <w:rPr>
              <w:rFonts w:eastAsia="Calibri"/>
              <w:color w:val="auto"/>
              <w:szCs w:val="22"/>
            </w:rPr>
            <w:tab/>
            <w:t xml:space="preserve">(A) There is created an advisory board composed of thirteen members.  One member must be selected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from his staff, ten members must be appointed by the South Carolina Medical Association, and two members must be appointed by the South Carolina Optometric Association.  The member selected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1A4A682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56-5-170(A) of the S.C. Code is amended to read:</w:t>
          </w:r>
        </w:p>
        <w:p w14:paraId="33894142" w14:textId="77777777" w:rsidR="00716D48" w:rsidRPr="00716D48" w:rsidRDefault="00716D48" w:rsidP="00716D48">
          <w:pPr>
            <w:rPr>
              <w:rFonts w:eastAsia="Calibri"/>
              <w:color w:val="auto"/>
              <w:szCs w:val="22"/>
            </w:rPr>
          </w:pPr>
          <w:r w:rsidRPr="00716D48">
            <w:rPr>
              <w:rFonts w:eastAsia="Calibri"/>
              <w:color w:val="auto"/>
              <w:szCs w:val="22"/>
            </w:rPr>
            <w:tab/>
            <w:t>(A) Authorized emergency vehicles for purposes of this section include the following:</w:t>
          </w:r>
        </w:p>
        <w:p w14:paraId="33994C3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fire department vehicles;</w:t>
          </w:r>
        </w:p>
        <w:p w14:paraId="1B0D4ED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police vehicles;</w:t>
          </w:r>
        </w:p>
        <w:p w14:paraId="68957F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ambulances and rescue squad vehicles which are publicly owned;</w:t>
          </w:r>
        </w:p>
        <w:p w14:paraId="4A41322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vehicles of coroners and deputy coroners of the forty-six counties as designated by the coroners;</w:t>
          </w:r>
        </w:p>
        <w:p w14:paraId="422D7D5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emergency vehicles designated by the fire department or the chief of police of a municipality;</w:t>
          </w:r>
        </w:p>
        <w:p w14:paraId="662F8DB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county government litter enforcement vehicles used by certified law enforcement Class 3 litter control officers;</w:t>
          </w:r>
        </w:p>
        <w:p w14:paraId="495D58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Department of Natural Resources vehicles, federal natural resources vehicles, and forestry commission vehicles when being used in the performance of law enforcement duties;</w:t>
          </w:r>
        </w:p>
        <w:p w14:paraId="1D1A678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14:paraId="19032F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county or municipal government jail or corrections vehicles used by certified jail or corrections officers, and emergency vehicles designated by the Director of the South Carolina Department of Corrections;</w:t>
          </w:r>
        </w:p>
        <w:p w14:paraId="2A3A040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(10) vehicles designated by the </w:t>
          </w:r>
          <w:r w:rsidRPr="00716D48">
            <w:rPr>
              <w:rFonts w:eastAsia="Calibri"/>
              <w:strike/>
              <w:color w:val="auto"/>
              <w:szCs w:val="22"/>
            </w:rPr>
            <w:t xml:space="preserve">Commissioner </w:t>
          </w:r>
          <w:r w:rsidRPr="00716D48">
            <w:rPr>
              <w:rFonts w:eastAsia="Calibri"/>
              <w:color w:val="auto"/>
              <w:szCs w:val="22"/>
              <w:u w:val="single"/>
            </w:rPr>
            <w:t xml:space="preserve">Director </w:t>
          </w:r>
          <w:r w:rsidRPr="00716D48">
            <w:rPr>
              <w:rFonts w:eastAsia="Calibri"/>
              <w:color w:val="auto"/>
              <w:szCs w:val="22"/>
            </w:rPr>
            <w:t xml:space="preserve">of the Department of </w:t>
          </w:r>
          <w:r w:rsidRPr="00716D48">
            <w:rPr>
              <w:rFonts w:eastAsia="Calibri"/>
              <w:color w:val="auto"/>
              <w:szCs w:val="22"/>
              <w:u w:val="single"/>
            </w:rPr>
            <w:t xml:space="preserve">Public </w:t>
          </w:r>
          <w:r w:rsidRPr="00716D48">
            <w:rPr>
              <w:rFonts w:eastAsia="Calibri"/>
              <w:color w:val="auto"/>
              <w:szCs w:val="22"/>
            </w:rPr>
            <w:t xml:space="preserve">Health and </w:t>
          </w:r>
          <w:r w:rsidRPr="00716D48">
            <w:rPr>
              <w:rFonts w:eastAsia="Calibri"/>
              <w:color w:val="auto"/>
              <w:szCs w:val="22"/>
              <w:u w:val="single"/>
            </w:rPr>
            <w:t xml:space="preserve">the Director of the Department of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when being used in the performance of law enforcement or emergency response duties.</w:t>
          </w:r>
        </w:p>
        <w:p w14:paraId="0EB9215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(11) federal law enforcement, military, and emergency vehicles;  and</w:t>
          </w:r>
        </w:p>
        <w:p w14:paraId="6F41B5B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(12) organ procurement organization vehicles, which means vehicles operated by organizations that perform or coordinate the procurement, preservation, and transport of organs and maintain systems for locating prospective recipients for available organs.</w:t>
          </w:r>
        </w:p>
        <w:p w14:paraId="46E4170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59-47-10 of the S.C. Code is amended to read:</w:t>
          </w:r>
        </w:p>
        <w:p w14:paraId="37542536" w14:textId="77777777" w:rsidR="00716D48" w:rsidRPr="00716D48" w:rsidRDefault="00716D48" w:rsidP="00716D48">
          <w:pPr>
            <w:rPr>
              <w:rFonts w:eastAsia="Calibri"/>
              <w:color w:val="auto"/>
              <w:szCs w:val="22"/>
            </w:rPr>
          </w:pPr>
          <w:r w:rsidRPr="00716D48">
            <w:rPr>
              <w:rFonts w:eastAsia="Calibri"/>
              <w:color w:val="auto"/>
              <w:szCs w:val="22"/>
            </w:rPr>
            <w:tab/>
            <w:t>Section 59-47-10.</w:t>
          </w:r>
          <w:r w:rsidRPr="00716D48">
            <w:rPr>
              <w:rFonts w:eastAsia="Calibri"/>
              <w:color w:val="auto"/>
              <w:szCs w:val="22"/>
            </w:rPr>
            <w:tab/>
            <w:t xml:space="preserve">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sidRPr="00716D48">
            <w:rPr>
              <w:rFonts w:eastAsia="Calibri"/>
              <w:strike/>
              <w:color w:val="auto"/>
              <w:szCs w:val="22"/>
            </w:rPr>
            <w:t xml:space="preserve">Executive </w:t>
          </w:r>
          <w:proofErr w:type="spellStart"/>
          <w:r w:rsidRPr="00716D48">
            <w:rPr>
              <w:rFonts w:eastAsia="Calibri"/>
              <w:strike/>
              <w:color w:val="auto"/>
              <w:szCs w:val="22"/>
            </w:rPr>
            <w:t>Officer</w:t>
          </w:r>
          <w:r w:rsidRPr="00716D48">
            <w:rPr>
              <w:rFonts w:eastAsia="Calibri"/>
              <w:color w:val="auto"/>
              <w:szCs w:val="22"/>
              <w:u w:val="single"/>
            </w:rPr>
            <w:t>Director</w:t>
          </w:r>
          <w:proofErr w:type="spellEnd"/>
          <w:r w:rsidRPr="00716D48">
            <w:rPr>
              <w:rFonts w:eastAsia="Calibri"/>
              <w:color w:val="auto"/>
              <w:szCs w:val="22"/>
            </w:rPr>
            <w:t xml:space="preserve">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are ex officio members of the board.</w:t>
          </w:r>
        </w:p>
        <w:p w14:paraId="32244EE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59-123-125 of the S.C. Code is amended to read:</w:t>
          </w:r>
        </w:p>
        <w:p w14:paraId="35F3B5EE" w14:textId="77777777" w:rsidR="00716D48" w:rsidRPr="00716D48" w:rsidRDefault="00716D48" w:rsidP="00716D48">
          <w:pPr>
            <w:rPr>
              <w:rFonts w:eastAsia="Calibri"/>
              <w:color w:val="auto"/>
              <w:szCs w:val="22"/>
            </w:rPr>
          </w:pPr>
          <w:r w:rsidRPr="00716D48">
            <w:rPr>
              <w:rFonts w:eastAsia="Calibri"/>
              <w:color w:val="auto"/>
              <w:szCs w:val="22"/>
            </w:rPr>
            <w:tab/>
            <w:t>Section 59-123-125.</w:t>
          </w:r>
          <w:r w:rsidRPr="00716D48">
            <w:rPr>
              <w:rFonts w:eastAsia="Calibri"/>
              <w:color w:val="auto"/>
              <w:szCs w:val="22"/>
            </w:rP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proofErr w:type="spellStart"/>
          <w:r w:rsidRPr="00716D48">
            <w:rPr>
              <w:rFonts w:eastAsia="Calibri"/>
              <w:strike/>
              <w:color w:val="auto"/>
              <w:szCs w:val="22"/>
            </w:rPr>
            <w:t>Commissioner</w:t>
          </w:r>
          <w:r w:rsidRPr="00716D48">
            <w:rPr>
              <w:rFonts w:eastAsia="Calibri"/>
              <w:color w:val="auto"/>
              <w:szCs w:val="22"/>
              <w:u w:val="single"/>
            </w:rPr>
            <w:t>Director</w:t>
          </w:r>
          <w:proofErr w:type="spellEnd"/>
          <w:r w:rsidRPr="00716D48">
            <w:rPr>
              <w:rFonts w:eastAsia="Calibri"/>
              <w:color w:val="auto"/>
              <w:szCs w:val="22"/>
            </w:rPr>
            <w:t xml:space="preserve">, or his designee,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the Commissioner, or his designee, of the South Carolina Hospital Association;  the Commissioner, or his designee, of the Commission on Higher Education;  and the Director, or his designee, of the Department of Health</w:t>
          </w:r>
          <w:r w:rsidRPr="00716D48">
            <w:rPr>
              <w:rFonts w:eastAsia="Calibri"/>
              <w:strike/>
              <w:color w:val="auto"/>
              <w:szCs w:val="22"/>
            </w:rPr>
            <w:t xml:space="preserve"> 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 The Chairman, with the concurrence of the board, shall appoint three at-large members with two representing nursing and one representing allied health services in South Carolina.</w:t>
          </w:r>
        </w:p>
        <w:p w14:paraId="6197464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59-152-60(C) of the S.C. Code is amended to read:</w:t>
          </w:r>
        </w:p>
        <w:p w14:paraId="036FCAF8" w14:textId="77777777" w:rsidR="00716D48" w:rsidRPr="00716D48" w:rsidRDefault="00716D48" w:rsidP="00716D48">
          <w:pPr>
            <w:rPr>
              <w:rFonts w:eastAsia="Calibri"/>
              <w:color w:val="auto"/>
              <w:szCs w:val="22"/>
            </w:rPr>
          </w:pPr>
          <w:r w:rsidRPr="00716D48">
            <w:rPr>
              <w:rFonts w:eastAsia="Calibri"/>
              <w:color w:val="auto"/>
              <w:szCs w:val="22"/>
            </w:rPr>
            <w:tab/>
            <w:t>(C) In accordance with the bylaws established by the board of trustees, appointed members shall comprise a voting majority of the board.</w:t>
          </w:r>
        </w:p>
        <w:p w14:paraId="72CA2F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No more than four may be elected to sit on a First Steps Partnership Board.</w:t>
          </w:r>
        </w:p>
        <w:p w14:paraId="519CD0B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0800CD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Each of the following entities located within a particular First Steps Partnership coverage area shall recommend one member to the legislative delegation for appointment by the delegation to serve as a member of the local First Steps Partnership Board:</w:t>
          </w:r>
        </w:p>
        <w:p w14:paraId="21D5EEF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(a) Department of Social Services;</w:t>
          </w:r>
        </w:p>
        <w:p w14:paraId="273C88A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 xml:space="preserve">(b)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and</w:t>
          </w:r>
        </w:p>
        <w:p w14:paraId="5853B7E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(c) Head Start or early Head Start.</w:t>
          </w:r>
        </w:p>
        <w:p w14:paraId="1EC3D49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59BF88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Each public school district board located within a particular First Steps Partnership coverage area shall appoint one of its employees to serve as a member of the local First Steps Partnership.</w:t>
          </w:r>
        </w:p>
        <w:p w14:paraId="23DF13A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The legislative delegation may by resolution delegate some or all of its appointments to county council.</w:t>
          </w:r>
        </w:p>
        <w:p w14:paraId="4001CC8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62-1-302(a) of the S.C. Code is amended to read:</w:t>
          </w:r>
        </w:p>
        <w:p w14:paraId="20102F3C" w14:textId="77777777" w:rsidR="00716D48" w:rsidRPr="00716D48" w:rsidRDefault="00716D48" w:rsidP="00716D48">
          <w:pPr>
            <w:rPr>
              <w:rFonts w:eastAsia="Calibri"/>
              <w:color w:val="auto"/>
              <w:szCs w:val="22"/>
            </w:rPr>
          </w:pPr>
          <w:r w:rsidRPr="00716D48">
            <w:rPr>
              <w:rFonts w:eastAsia="Calibri"/>
              <w:color w:val="auto"/>
              <w:szCs w:val="22"/>
            </w:rPr>
            <w:tab/>
            <w:t>(a) To the full extent permitted by the Constitution, and except as otherwise specifically provided, the probate court has exclusive original jurisdiction over all subject matter related to:</w:t>
          </w:r>
        </w:p>
        <w:p w14:paraId="27F0E29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14:paraId="5F32AEB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subject to Part 7, Article 5:</w:t>
          </w:r>
        </w:p>
        <w:p w14:paraId="3665DB8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w:t>
          </w:r>
          <w:proofErr w:type="spellStart"/>
          <w:r w:rsidRPr="00716D48">
            <w:rPr>
              <w:rFonts w:eastAsia="Calibri"/>
              <w:color w:val="auto"/>
              <w:szCs w:val="22"/>
            </w:rPr>
            <w:t>i</w:t>
          </w:r>
          <w:proofErr w:type="spellEnd"/>
          <w:r w:rsidRPr="00716D48">
            <w:rPr>
              <w:rFonts w:eastAsia="Calibri"/>
              <w:color w:val="auto"/>
              <w:szCs w:val="22"/>
            </w:rPr>
            <w:t>) protective proceedings and guardianship proceedings under Article 5;</w:t>
          </w:r>
        </w:p>
        <w:p w14:paraId="7CA4A31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 gifts made pursuant to the South Carolina Uniform Transfers to Minors Act under Article 6, Chapter 5, Title 63;</w:t>
          </w:r>
        </w:p>
        <w:p w14:paraId="53116E4A"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color w:val="auto"/>
              <w:szCs w:val="22"/>
            </w:rPr>
            <w:tab/>
            <w:t>(iii) matters involving the establishment, administration, or termination of a special needs trust for disabled individuals;</w:t>
          </w:r>
        </w:p>
        <w:p w14:paraId="5EC0EA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(3) trusts, inter </w:t>
          </w:r>
          <w:proofErr w:type="spellStart"/>
          <w:r w:rsidRPr="00716D48">
            <w:rPr>
              <w:rFonts w:eastAsia="Calibri"/>
              <w:color w:val="auto"/>
              <w:szCs w:val="22"/>
            </w:rPr>
            <w:t>vivos</w:t>
          </w:r>
          <w:proofErr w:type="spellEnd"/>
          <w:r w:rsidRPr="00716D48">
            <w:rPr>
              <w:rFonts w:eastAsia="Calibri"/>
              <w:color w:val="auto"/>
              <w:szCs w:val="22"/>
            </w:rPr>
            <w:t xml:space="preserve"> or testamentary, including the appointment of successor trustees;</w:t>
          </w:r>
        </w:p>
        <w:p w14:paraId="2A0111A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the issuance of marriage licenses, in form as provided by the Bureau of Vital Statistics of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record, index, and dispose of copies of marriage certificates;  and issue certified copies of the licenses and certificates;</w:t>
          </w:r>
        </w:p>
        <w:p w14:paraId="060E730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735ED09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the involuntary commitment of persons suffering from mental illness, intellectual disability, </w:t>
          </w:r>
          <w:r w:rsidRPr="00716D48">
            <w:rPr>
              <w:rFonts w:eastAsia="Calibri"/>
              <w:strike/>
              <w:color w:val="auto"/>
              <w:szCs w:val="22"/>
            </w:rPr>
            <w:t xml:space="preserve">alcoholism, drug </w:t>
          </w:r>
          <w:proofErr w:type="spellStart"/>
          <w:r w:rsidRPr="00716D48">
            <w:rPr>
              <w:rFonts w:eastAsia="Calibri"/>
              <w:strike/>
              <w:color w:val="auto"/>
              <w:szCs w:val="22"/>
            </w:rPr>
            <w:t>addiction</w:t>
          </w:r>
          <w:r w:rsidRPr="00716D48">
            <w:rPr>
              <w:rFonts w:eastAsia="Calibri"/>
              <w:color w:val="auto"/>
              <w:szCs w:val="22"/>
              <w:u w:val="single"/>
            </w:rPr>
            <w:t>substance</w:t>
          </w:r>
          <w:proofErr w:type="spellEnd"/>
          <w:r w:rsidRPr="00716D48">
            <w:rPr>
              <w:rFonts w:eastAsia="Calibri"/>
              <w:color w:val="auto"/>
              <w:szCs w:val="22"/>
              <w:u w:val="single"/>
            </w:rPr>
            <w:t xml:space="preserve"> or alcohol use disorder</w:t>
          </w:r>
          <w:r w:rsidRPr="00716D48">
            <w:rPr>
              <w:rFonts w:eastAsia="Calibri"/>
              <w:color w:val="auto"/>
              <w:szCs w:val="22"/>
            </w:rPr>
            <w:t>, and active pulmonary tuberculosis.</w:t>
          </w:r>
        </w:p>
        <w:p w14:paraId="1774376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63-7-1210(D) of the S.C. Code is amended to read:</w:t>
          </w:r>
        </w:p>
        <w:p w14:paraId="607E0D1C" w14:textId="77777777" w:rsidR="00716D48" w:rsidRPr="00716D48" w:rsidRDefault="00716D48" w:rsidP="00716D48">
          <w:pPr>
            <w:rPr>
              <w:rFonts w:eastAsia="Calibri"/>
              <w:color w:val="auto"/>
              <w:szCs w:val="22"/>
            </w:rPr>
          </w:pPr>
          <w:r w:rsidRPr="00716D48">
            <w:rPr>
              <w:rFonts w:eastAsia="Calibri"/>
              <w:color w:val="auto"/>
              <w:szCs w:val="22"/>
            </w:rPr>
            <w:tab/>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or operated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5EC9C8D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63-11-1930(A) of the S.C. Code is amended to read:</w:t>
          </w:r>
        </w:p>
        <w:p w14:paraId="7E2A6F2A" w14:textId="77777777" w:rsidR="00716D48" w:rsidRPr="00716D48" w:rsidRDefault="00716D48" w:rsidP="00716D48">
          <w:pPr>
            <w:rPr>
              <w:rFonts w:eastAsia="Calibri"/>
              <w:color w:val="auto"/>
              <w:szCs w:val="22"/>
            </w:rPr>
          </w:pPr>
          <w:r w:rsidRPr="00716D48">
            <w:rPr>
              <w:rFonts w:eastAsia="Calibri"/>
              <w:color w:val="auto"/>
              <w:szCs w:val="22"/>
            </w:rPr>
            <w:tab/>
            <w:t>(A) There is created a State Child Fatality Advisory Committee composed of:</w:t>
          </w:r>
        </w:p>
        <w:p w14:paraId="3CF78BA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the Director of the </w:t>
          </w:r>
          <w:r w:rsidRPr="00716D48">
            <w:rPr>
              <w:rFonts w:eastAsia="Calibri"/>
              <w:strike/>
              <w:color w:val="auto"/>
              <w:szCs w:val="22"/>
            </w:rPr>
            <w:t xml:space="preserve">South Carolina </w:t>
          </w:r>
          <w:r w:rsidRPr="00716D48">
            <w:rPr>
              <w:rFonts w:eastAsia="Calibri"/>
              <w:color w:val="auto"/>
              <w:szCs w:val="22"/>
            </w:rPr>
            <w:t>Department of Social Services;</w:t>
          </w:r>
        </w:p>
        <w:p w14:paraId="7FB566F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the Director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6D3D42F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State Superintendent of Education;</w:t>
          </w:r>
        </w:p>
        <w:p w14:paraId="623EE12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the Executive Director of the South Carolina Criminal Justice Academy;</w:t>
          </w:r>
        </w:p>
        <w:p w14:paraId="2150BD3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Chief of the State Law Enforcement Division;</w:t>
          </w:r>
        </w:p>
        <w:p w14:paraId="31786A62" w14:textId="77777777" w:rsidR="00716D48" w:rsidRPr="00716D48" w:rsidRDefault="00716D48" w:rsidP="00716D48">
          <w:pPr>
            <w:rPr>
              <w:rFonts w:eastAsia="Calibri"/>
              <w:color w:val="auto"/>
              <w:szCs w:val="22"/>
            </w:rPr>
          </w:pPr>
          <w:r w:rsidRPr="00716D48">
            <w:rPr>
              <w:rFonts w:eastAsia="Calibri"/>
              <w:strike/>
              <w:color w:val="auto"/>
              <w:szCs w:val="22"/>
            </w:rPr>
            <w:tab/>
          </w:r>
          <w:r w:rsidRPr="00716D48">
            <w:rPr>
              <w:rFonts w:eastAsia="Calibri"/>
              <w:strike/>
              <w:color w:val="auto"/>
              <w:szCs w:val="22"/>
            </w:rPr>
            <w:tab/>
            <w:t>(6) the Director of the Department of Alcohol and Other Drug Abuse Services;</w:t>
          </w:r>
        </w:p>
        <w:p w14:paraId="7396054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(7)</w:t>
          </w:r>
          <w:r w:rsidRPr="00716D48">
            <w:rPr>
              <w:rFonts w:eastAsia="Calibri"/>
              <w:color w:val="auto"/>
              <w:szCs w:val="22"/>
              <w:u w:val="single"/>
            </w:rPr>
            <w:t>(6)</w:t>
          </w:r>
          <w:r w:rsidRPr="00716D48">
            <w:rPr>
              <w:rFonts w:eastAsia="Calibri"/>
              <w:color w:val="auto"/>
              <w:szCs w:val="22"/>
            </w:rPr>
            <w:t xml:space="preserve"> the Director of 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5D560A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(8)</w:t>
          </w:r>
          <w:r w:rsidRPr="00716D48">
            <w:rPr>
              <w:rFonts w:eastAsia="Calibri"/>
              <w:color w:val="auto"/>
              <w:szCs w:val="22"/>
              <w:u w:val="single"/>
            </w:rPr>
            <w:t>(7)</w:t>
          </w:r>
          <w:r w:rsidRPr="00716D48">
            <w:rPr>
              <w:rFonts w:eastAsia="Calibri"/>
              <w:color w:val="auto"/>
              <w:szCs w:val="22"/>
            </w:rPr>
            <w:t xml:space="preserve"> the Director of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48D70A9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(9)</w:t>
          </w:r>
          <w:r w:rsidRPr="00716D48">
            <w:rPr>
              <w:rFonts w:eastAsia="Calibri"/>
              <w:color w:val="auto"/>
              <w:szCs w:val="22"/>
              <w:u w:val="single"/>
            </w:rPr>
            <w:t>(8)</w:t>
          </w:r>
          <w:r w:rsidRPr="00716D48">
            <w:rPr>
              <w:rFonts w:eastAsia="Calibri"/>
              <w:color w:val="auto"/>
              <w:szCs w:val="22"/>
            </w:rPr>
            <w:t xml:space="preserve"> the Director of the Department of Juvenile Justice;</w:t>
          </w:r>
        </w:p>
        <w:p w14:paraId="7CBD0C2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(10)</w:t>
          </w:r>
          <w:r w:rsidRPr="00716D48">
            <w:rPr>
              <w:rFonts w:eastAsia="Calibri"/>
              <w:color w:val="auto"/>
              <w:szCs w:val="22"/>
              <w:u w:val="single"/>
            </w:rPr>
            <w:t>(9)</w:t>
          </w:r>
          <w:r w:rsidRPr="00716D48">
            <w:rPr>
              <w:rFonts w:eastAsia="Calibri"/>
              <w:color w:val="auto"/>
              <w:szCs w:val="22"/>
            </w:rPr>
            <w:t xml:space="preserve"> the Chief Executive Officer of the Children's Trust of South Carolina;</w:t>
          </w:r>
        </w:p>
        <w:p w14:paraId="7B8920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(11)</w:t>
          </w:r>
          <w:r w:rsidRPr="00716D48">
            <w:rPr>
              <w:rFonts w:eastAsia="Calibri"/>
              <w:color w:val="auto"/>
              <w:szCs w:val="22"/>
              <w:u w:val="single"/>
            </w:rPr>
            <w:t>(10)</w:t>
          </w:r>
          <w:r w:rsidRPr="00716D48">
            <w:rPr>
              <w:rFonts w:eastAsia="Calibri"/>
              <w:color w:val="auto"/>
              <w:szCs w:val="22"/>
            </w:rPr>
            <w:t xml:space="preserve"> one senator to be appointed by the President of the Senate;</w:t>
          </w:r>
        </w:p>
        <w:p w14:paraId="56B81A5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(12)</w:t>
          </w:r>
          <w:r w:rsidRPr="00716D48">
            <w:rPr>
              <w:rFonts w:eastAsia="Calibri"/>
              <w:color w:val="auto"/>
              <w:szCs w:val="22"/>
              <w:u w:val="single"/>
            </w:rPr>
            <w:t>(11)</w:t>
          </w:r>
          <w:r w:rsidRPr="00716D48">
            <w:rPr>
              <w:rFonts w:eastAsia="Calibri"/>
              <w:color w:val="auto"/>
              <w:szCs w:val="22"/>
            </w:rPr>
            <w:t xml:space="preserve"> one representative to be appointed by the Speaker of the House of Representatives;</w:t>
          </w:r>
        </w:p>
        <w:p w14:paraId="6FD8498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(13)</w:t>
          </w:r>
          <w:r w:rsidRPr="00716D48">
            <w:rPr>
              <w:rFonts w:eastAsia="Calibri"/>
              <w:color w:val="auto"/>
              <w:szCs w:val="22"/>
              <w:u w:val="single"/>
            </w:rPr>
            <w:t>(12)</w:t>
          </w:r>
          <w:r w:rsidRPr="00716D48">
            <w:rPr>
              <w:rFonts w:eastAsia="Calibri"/>
              <w:color w:val="auto"/>
              <w:szCs w:val="22"/>
            </w:rPr>
            <w:t xml:space="preserve"> an attorney with experience in prosecuting crimes against children;</w:t>
          </w:r>
        </w:p>
        <w:p w14:paraId="578AE2B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(14)</w:t>
          </w:r>
          <w:r w:rsidRPr="00716D48">
            <w:rPr>
              <w:rFonts w:eastAsia="Calibri"/>
              <w:color w:val="auto"/>
              <w:szCs w:val="22"/>
              <w:u w:val="single"/>
            </w:rPr>
            <w:t>(13)</w:t>
          </w:r>
          <w:r w:rsidRPr="00716D48">
            <w:rPr>
              <w:rFonts w:eastAsia="Calibri"/>
              <w:color w:val="auto"/>
              <w:szCs w:val="22"/>
            </w:rPr>
            <w:t xml:space="preserve"> a county coroner or medical examiner;</w:t>
          </w:r>
        </w:p>
        <w:p w14:paraId="06296D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(15)</w:t>
          </w:r>
          <w:r w:rsidRPr="00716D48">
            <w:rPr>
              <w:rFonts w:eastAsia="Calibri"/>
              <w:color w:val="auto"/>
              <w:szCs w:val="22"/>
              <w:u w:val="single"/>
            </w:rPr>
            <w:t>(14)</w:t>
          </w:r>
          <w:r w:rsidRPr="00716D48">
            <w:rPr>
              <w:rFonts w:eastAsia="Calibri"/>
              <w:color w:val="auto"/>
              <w:szCs w:val="22"/>
            </w:rPr>
            <w:t xml:space="preserve"> a board certified or eligible for board certification child abuse pediatrician, appointed from recommendations submitted by the State Chapter of the American Academy of Pediatrics;</w:t>
          </w:r>
        </w:p>
        <w:p w14:paraId="7E4DAB7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(16)</w:t>
          </w:r>
          <w:r w:rsidRPr="00716D48">
            <w:rPr>
              <w:rFonts w:eastAsia="Calibri"/>
              <w:color w:val="auto"/>
              <w:szCs w:val="22"/>
              <w:u w:val="single"/>
            </w:rPr>
            <w:t>(15)</w:t>
          </w:r>
          <w:r w:rsidRPr="00716D48">
            <w:rPr>
              <w:rFonts w:eastAsia="Calibri"/>
              <w:color w:val="auto"/>
              <w:szCs w:val="22"/>
            </w:rPr>
            <w:t xml:space="preserve"> a solicitor;</w:t>
          </w:r>
        </w:p>
        <w:p w14:paraId="04B6D6F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(17)</w:t>
          </w:r>
          <w:r w:rsidRPr="00716D48">
            <w:rPr>
              <w:rFonts w:eastAsia="Calibri"/>
              <w:color w:val="auto"/>
              <w:szCs w:val="22"/>
              <w:u w:val="single"/>
            </w:rPr>
            <w:t>(16)</w:t>
          </w:r>
          <w:r w:rsidRPr="00716D48">
            <w:rPr>
              <w:rFonts w:eastAsia="Calibri"/>
              <w:color w:val="auto"/>
              <w:szCs w:val="22"/>
            </w:rPr>
            <w:t xml:space="preserve"> a forensic pathologist;</w:t>
          </w:r>
        </w:p>
        <w:p w14:paraId="756144C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(18)</w:t>
          </w:r>
          <w:r w:rsidRPr="00716D48">
            <w:rPr>
              <w:rFonts w:eastAsia="Calibri"/>
              <w:color w:val="auto"/>
              <w:szCs w:val="22"/>
              <w:u w:val="single"/>
            </w:rPr>
            <w:t>(17)</w:t>
          </w:r>
          <w:r w:rsidRPr="00716D48">
            <w:rPr>
              <w:rFonts w:eastAsia="Calibri"/>
              <w:color w:val="auto"/>
              <w:szCs w:val="22"/>
            </w:rPr>
            <w:t xml:space="preserve"> two members of the public at large, one of whom shall represent a private nonprofit organization that advocates children services;  and</w:t>
          </w:r>
        </w:p>
        <w:p w14:paraId="2F99577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r>
          <w:r w:rsidRPr="00716D48">
            <w:rPr>
              <w:rFonts w:eastAsia="Calibri"/>
              <w:strike/>
              <w:color w:val="auto"/>
              <w:szCs w:val="22"/>
            </w:rPr>
            <w:t>(19)</w:t>
          </w:r>
          <w:r w:rsidRPr="00716D48">
            <w:rPr>
              <w:rFonts w:eastAsia="Calibri"/>
              <w:color w:val="auto"/>
              <w:szCs w:val="22"/>
              <w:u w:val="single"/>
            </w:rPr>
            <w:t>(18)</w:t>
          </w:r>
          <w:r w:rsidRPr="00716D48">
            <w:rPr>
              <w:rFonts w:eastAsia="Calibri"/>
              <w:color w:val="auto"/>
              <w:szCs w:val="22"/>
            </w:rPr>
            <w:t xml:space="preserve"> the State Child Advocate.</w:t>
          </w:r>
        </w:p>
        <w:p w14:paraId="28BD7F1F"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63-11-2240(A) of the S.C. Code is amended to read:</w:t>
          </w:r>
        </w:p>
        <w:p w14:paraId="08C28AA7" w14:textId="77777777" w:rsidR="00716D48" w:rsidRPr="00716D48" w:rsidRDefault="00716D48" w:rsidP="00716D48">
          <w:pPr>
            <w:rPr>
              <w:rFonts w:eastAsia="Calibri"/>
              <w:color w:val="auto"/>
              <w:szCs w:val="22"/>
            </w:rPr>
          </w:pPr>
          <w:r w:rsidRPr="00716D48">
            <w:rPr>
              <w:rFonts w:eastAsia="Calibri"/>
              <w:color w:val="auto"/>
              <w:szCs w:val="22"/>
            </w:rPr>
            <w:tab/>
            <w:t xml:space="preserve">(A) The State Child Advocate is responsible for ensuring that children receive adequate protection and care from services or programs offered by the Department of Social Services,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the Department of Health </w:t>
          </w:r>
          <w:r w:rsidRPr="00716D48">
            <w:rPr>
              <w:rFonts w:eastAsia="Calibri"/>
              <w:strike/>
              <w:color w:val="auto"/>
              <w:szCs w:val="22"/>
            </w:rPr>
            <w:t xml:space="preserve">and </w:t>
          </w:r>
          <w:proofErr w:type="spellStart"/>
          <w:r w:rsidRPr="00716D48">
            <w:rPr>
              <w:rFonts w:eastAsia="Calibri"/>
              <w:strike/>
              <w:color w:val="auto"/>
              <w:szCs w:val="22"/>
            </w:rPr>
            <w:t>Human</w:t>
          </w:r>
          <w:r w:rsidRPr="00716D48">
            <w:rPr>
              <w:rFonts w:eastAsia="Calibri"/>
              <w:color w:val="auto"/>
              <w:szCs w:val="22"/>
              <w:u w:val="single"/>
            </w:rPr>
            <w:t>Financing</w:t>
          </w:r>
          <w:proofErr w:type="spellEnd"/>
          <w:r w:rsidRPr="00716D48">
            <w:rPr>
              <w:rFonts w:eastAsia="Calibri"/>
              <w:color w:val="auto"/>
              <w:szCs w:val="22"/>
            </w:rPr>
            <w:t xml:space="preserve"> </w:t>
          </w:r>
          <w:r w:rsidRPr="00716D48">
            <w:rPr>
              <w:rFonts w:eastAsia="Calibri"/>
              <w:strike/>
              <w:color w:val="auto"/>
              <w:szCs w:val="22"/>
            </w:rPr>
            <w:t>Services</w:t>
          </w:r>
          <w:r w:rsidRPr="00716D48">
            <w:rPr>
              <w:rFonts w:eastAsia="Calibri"/>
              <w:color w:val="auto"/>
              <w:szCs w:val="22"/>
            </w:rPr>
            <w:t xml:space="preserve">, the Department of Juvenile Justice, the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the John de la Howe School, the Wil Lou Gray Opportunity School, and the School for the Deaf and the Blind.</w:t>
          </w:r>
        </w:p>
        <w:p w14:paraId="2A4DD99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63-11-2290 of the S.C. Code is amended to read:</w:t>
          </w:r>
        </w:p>
        <w:p w14:paraId="07A18D84" w14:textId="77777777" w:rsidR="00716D48" w:rsidRPr="00716D48" w:rsidRDefault="00716D48" w:rsidP="00716D48">
          <w:pPr>
            <w:rPr>
              <w:rFonts w:eastAsia="Calibri"/>
              <w:color w:val="auto"/>
              <w:szCs w:val="22"/>
            </w:rPr>
          </w:pPr>
          <w:r w:rsidRPr="00716D48">
            <w:rPr>
              <w:rFonts w:eastAsia="Calibri"/>
              <w:color w:val="auto"/>
              <w:szCs w:val="22"/>
            </w:rPr>
            <w:tab/>
            <w:t>Section 63-11-2290.</w:t>
          </w:r>
          <w:r w:rsidRPr="00716D48">
            <w:rPr>
              <w:rFonts w:eastAsia="Calibri"/>
              <w:color w:val="auto"/>
              <w:szCs w:val="22"/>
            </w:rPr>
            <w:tab/>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14:paraId="5BBEA6A4" w14:textId="77777777" w:rsidR="00716D48" w:rsidRPr="00716D48" w:rsidRDefault="00716D48" w:rsidP="00716D48">
          <w:pPr>
            <w:rPr>
              <w:rFonts w:eastAsia="Calibri"/>
              <w:color w:val="auto"/>
              <w:szCs w:val="22"/>
            </w:rPr>
          </w:pPr>
          <w:r w:rsidRPr="00716D48">
            <w:rPr>
              <w:rFonts w:eastAsia="Calibri"/>
              <w:color w:val="auto"/>
              <w:szCs w:val="22"/>
            </w:rPr>
            <w:tab/>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3C0BC96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Department of Social Services;</w:t>
          </w:r>
        </w:p>
        <w:p w14:paraId="2B3B51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(2)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1DAD0C7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Department of Juvenile Justice;</w:t>
          </w:r>
        </w:p>
        <w:p w14:paraId="12C3129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(4)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w:t>
          </w:r>
        </w:p>
        <w:p w14:paraId="60ADB0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(5) Department of Health </w:t>
          </w:r>
          <w:r w:rsidRPr="00716D48">
            <w:rPr>
              <w:rFonts w:eastAsia="Calibri"/>
              <w:strike/>
              <w:color w:val="auto"/>
              <w:szCs w:val="22"/>
            </w:rPr>
            <w:t xml:space="preserve">and Human </w:t>
          </w:r>
          <w:proofErr w:type="spellStart"/>
          <w:r w:rsidRPr="00716D48">
            <w:rPr>
              <w:rFonts w:eastAsia="Calibri"/>
              <w:strike/>
              <w:color w:val="auto"/>
              <w:szCs w:val="22"/>
            </w:rPr>
            <w:t>Services</w:t>
          </w:r>
          <w:r w:rsidRPr="00716D48">
            <w:rPr>
              <w:rFonts w:eastAsia="Calibri"/>
              <w:color w:val="auto"/>
              <w:szCs w:val="22"/>
              <w:u w:val="single"/>
            </w:rPr>
            <w:t>Financing</w:t>
          </w:r>
          <w:proofErr w:type="spellEnd"/>
          <w:r w:rsidRPr="00716D48">
            <w:rPr>
              <w:rFonts w:eastAsia="Calibri"/>
              <w:color w:val="auto"/>
              <w:szCs w:val="22"/>
            </w:rPr>
            <w:t>;</w:t>
          </w:r>
        </w:p>
        <w:p w14:paraId="0247EA9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(6)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1BFEA29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John de la Howe School;</w:t>
          </w:r>
        </w:p>
        <w:p w14:paraId="12AFE2C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(8) School for the Deaf and the Blind;  and</w:t>
          </w:r>
        </w:p>
        <w:p w14:paraId="009CDDE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(9) Wil Lou Gray Opportunity School.</w:t>
          </w:r>
        </w:p>
        <w:p w14:paraId="1CFA3520" w14:textId="77777777" w:rsidR="00716D48" w:rsidRPr="00716D48" w:rsidRDefault="00716D48" w:rsidP="00716D48">
          <w:pPr>
            <w:rPr>
              <w:rFonts w:eastAsia="Calibri"/>
              <w:color w:val="auto"/>
              <w:szCs w:val="22"/>
            </w:rPr>
          </w:pPr>
          <w:r w:rsidRPr="00716D48">
            <w:rPr>
              <w:rFonts w:eastAsia="Calibri"/>
              <w:color w:val="auto"/>
              <w:szCs w:val="22"/>
            </w:rPr>
            <w:tab/>
            <w:t>SECTION X.A.</w:t>
          </w:r>
          <w:r w:rsidRPr="00716D48">
            <w:rPr>
              <w:rFonts w:eastAsia="Calibri"/>
              <w:color w:val="auto"/>
              <w:szCs w:val="22"/>
            </w:rPr>
            <w:tab/>
            <w:t>Section 44-52-10 of the S.C. Code is amended to read:</w:t>
          </w:r>
        </w:p>
        <w:p w14:paraId="45D4BB4E" w14:textId="77777777" w:rsidR="00716D48" w:rsidRPr="00716D48" w:rsidRDefault="00716D48" w:rsidP="00716D48">
          <w:pPr>
            <w:rPr>
              <w:rFonts w:eastAsia="Calibri"/>
              <w:color w:val="auto"/>
              <w:szCs w:val="22"/>
            </w:rPr>
          </w:pPr>
          <w:r w:rsidRPr="00716D48">
            <w:rPr>
              <w:rFonts w:eastAsia="Calibri"/>
              <w:color w:val="auto"/>
              <w:szCs w:val="22"/>
            </w:rPr>
            <w:tab/>
            <w:t>Section 44-52-10.</w:t>
          </w:r>
          <w:r w:rsidRPr="00716D48">
            <w:rPr>
              <w:rFonts w:eastAsia="Calibri"/>
              <w:color w:val="auto"/>
              <w:szCs w:val="22"/>
            </w:rPr>
            <w:tab/>
            <w:t>(1) “Chemical dependency” means a chronic disorder manifested by repeated use of alcohol or other drugs to an extent that it interferes with a person's health, social, or economic functioning;  some degree of habituation, dependence, or addiction may be implied.</w:t>
          </w:r>
        </w:p>
        <w:p w14:paraId="0D228AE6" w14:textId="77777777" w:rsidR="00716D48" w:rsidRPr="00716D48" w:rsidRDefault="00716D48" w:rsidP="00716D48">
          <w:pPr>
            <w:rPr>
              <w:rFonts w:eastAsia="Calibri"/>
              <w:color w:val="auto"/>
              <w:szCs w:val="22"/>
            </w:rPr>
          </w:pPr>
          <w:r w:rsidRPr="00716D48">
            <w:rPr>
              <w:rFonts w:eastAsia="Calibri"/>
              <w:color w:val="auto"/>
              <w:szCs w:val="22"/>
            </w:rPr>
            <w:tab/>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01375667" w14:textId="77777777" w:rsidR="00716D48" w:rsidRPr="00716D48" w:rsidRDefault="00716D48" w:rsidP="00716D48">
          <w:pPr>
            <w:rPr>
              <w:rFonts w:eastAsia="Calibri"/>
              <w:color w:val="auto"/>
              <w:szCs w:val="22"/>
            </w:rPr>
          </w:pPr>
          <w:r w:rsidRPr="00716D48">
            <w:rPr>
              <w:rFonts w:eastAsia="Calibri"/>
              <w:color w:val="auto"/>
              <w:szCs w:val="22"/>
            </w:rPr>
            <w:tab/>
            <w:t>(3) “Patient” means a person who is under the care and treatment of a treatment facility as a chemically dependent person.</w:t>
          </w:r>
        </w:p>
        <w:p w14:paraId="42FA4D6A" w14:textId="77777777" w:rsidR="00716D48" w:rsidRPr="00716D48" w:rsidRDefault="00716D48" w:rsidP="00716D48">
          <w:pPr>
            <w:rPr>
              <w:rFonts w:eastAsia="Calibri"/>
              <w:color w:val="auto"/>
              <w:szCs w:val="22"/>
            </w:rPr>
          </w:pPr>
          <w:r w:rsidRPr="00716D48">
            <w:rPr>
              <w:rFonts w:eastAsia="Calibri"/>
              <w:color w:val="auto"/>
              <w:szCs w:val="22"/>
            </w:rPr>
            <w:tab/>
            <w:t xml:space="preserve">(4) “Treatment facility” means any facility licensed or approved by the 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 xml:space="preserve">and Environmental Control </w:t>
          </w:r>
          <w:r w:rsidRPr="00716D48">
            <w:rPr>
              <w:rFonts w:eastAsia="Calibri"/>
              <w:color w:val="auto"/>
              <w:szCs w:val="22"/>
            </w:rPr>
            <w:t xml:space="preserve">equipped to provide for the care and treatment of chemically dependent persons including the Division of Alcohol and Drug Addiction Services of the South Carolina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and any other treatment facility approved by the Director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1778A47E" w14:textId="77777777" w:rsidR="00716D48" w:rsidRPr="00716D48" w:rsidRDefault="00716D48" w:rsidP="00716D48">
          <w:pPr>
            <w:rPr>
              <w:rFonts w:eastAsia="Calibri"/>
              <w:color w:val="auto"/>
              <w:szCs w:val="22"/>
            </w:rPr>
          </w:pPr>
          <w:r w:rsidRPr="00716D48">
            <w:rPr>
              <w:rFonts w:eastAsia="Calibri"/>
              <w:color w:val="auto"/>
              <w:szCs w:val="22"/>
            </w:rPr>
            <w:tab/>
            <w:t>(5) “Licensed physician” means an individual licensed under the laws of this State to practice medicine or a medical officer of the Government of the United States while in this State in the performance of his official duties.</w:t>
          </w:r>
        </w:p>
        <w:p w14:paraId="0A4B3192" w14:textId="77777777" w:rsidR="00716D48" w:rsidRPr="00716D48" w:rsidRDefault="00716D48" w:rsidP="00716D48">
          <w:pPr>
            <w:rPr>
              <w:rFonts w:eastAsia="Calibri"/>
              <w:color w:val="auto"/>
              <w:szCs w:val="22"/>
            </w:rPr>
          </w:pPr>
          <w:r w:rsidRPr="00716D48">
            <w:rPr>
              <w:rFonts w:eastAsia="Calibri"/>
              <w:color w:val="auto"/>
              <w:szCs w:val="22"/>
            </w:rPr>
            <w:tab/>
            <w:t>(6) “Head of a treatment facility” means the individual in charge of a treatment facility or his designee.</w:t>
          </w:r>
        </w:p>
        <w:p w14:paraId="01B95F92" w14:textId="77777777" w:rsidR="00716D48" w:rsidRPr="00716D48" w:rsidRDefault="00716D48" w:rsidP="00716D48">
          <w:pPr>
            <w:rPr>
              <w:rFonts w:eastAsia="Calibri"/>
              <w:color w:val="auto"/>
              <w:szCs w:val="22"/>
            </w:rPr>
          </w:pPr>
          <w:r w:rsidRPr="00716D48">
            <w:rPr>
              <w:rFonts w:eastAsia="Calibri"/>
              <w:color w:val="auto"/>
              <w:szCs w:val="22"/>
            </w:rPr>
            <w:tab/>
            <w:t>(7) “Treatment” means the broad range of emergency, outpatient, inpatient services and care, including diagnostic evaluation, medical, psychiatric, psychological, or social service care, rehabilitation, and counseling which may be extended to a chemically dependent person.</w:t>
          </w:r>
        </w:p>
        <w:p w14:paraId="3F9419FD" w14:textId="77777777" w:rsidR="00716D48" w:rsidRPr="00716D48" w:rsidRDefault="00716D48" w:rsidP="00716D48">
          <w:pPr>
            <w:rPr>
              <w:rFonts w:eastAsia="Calibri"/>
              <w:color w:val="auto"/>
              <w:szCs w:val="22"/>
            </w:rPr>
          </w:pPr>
          <w:r w:rsidRPr="00716D48">
            <w:rPr>
              <w:rFonts w:eastAsia="Calibri"/>
              <w:color w:val="auto"/>
              <w:szCs w:val="22"/>
            </w:rPr>
            <w:tab/>
            <w:t>(8) “Individualized treatment plan” means a plan developed during a patient's period of treatment in a treatment facility and which is specifically tailored to the individual patient's needs.  Each plan shall clearly state:</w:t>
          </w:r>
        </w:p>
        <w:p w14:paraId="2FB5D05C"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treatment goals and objectives based upon and related to a proper evaluation, which may be reasonably achieved within a designated time interval;</w:t>
          </w:r>
        </w:p>
        <w:p w14:paraId="6D0734E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treatment methods and procedures to be used to obtain these goals;</w:t>
          </w:r>
        </w:p>
        <w:p w14:paraId="4885A02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identification of the types of professional personnel who shall carry out these procedures;  and</w:t>
          </w:r>
        </w:p>
        <w:p w14:paraId="495E5D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(d) documentation of patient involvement.</w:t>
          </w:r>
        </w:p>
        <w:p w14:paraId="4425785F" w14:textId="77777777" w:rsidR="00716D48" w:rsidRPr="00716D48" w:rsidRDefault="00716D48" w:rsidP="00716D48">
          <w:pPr>
            <w:rPr>
              <w:rFonts w:eastAsia="Calibri"/>
              <w:color w:val="auto"/>
              <w:szCs w:val="22"/>
            </w:rPr>
          </w:pPr>
          <w:r w:rsidRPr="00716D48">
            <w:rPr>
              <w:rFonts w:eastAsia="Calibri"/>
              <w:color w:val="auto"/>
              <w:szCs w:val="22"/>
            </w:rPr>
            <w:tab/>
            <w:t xml:space="preserve">(9) “Division” means the Division of Alcohol and Drug Addiction Services of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p>
        <w:p w14:paraId="6C879F83" w14:textId="77777777" w:rsidR="00716D48" w:rsidRPr="00716D48" w:rsidRDefault="00716D48" w:rsidP="00716D48">
          <w:pPr>
            <w:rPr>
              <w:rFonts w:eastAsia="Calibri"/>
              <w:color w:val="auto"/>
              <w:szCs w:val="22"/>
            </w:rPr>
          </w:pPr>
          <w:r w:rsidRPr="00716D48">
            <w:rPr>
              <w:rFonts w:eastAsia="Calibri"/>
              <w:color w:val="auto"/>
              <w:szCs w:val="22"/>
            </w:rPr>
            <w:tab/>
            <w:t>(10) “Court” means the Probate Court.</w:t>
          </w:r>
        </w:p>
        <w:p w14:paraId="29FF5DFA" w14:textId="77777777" w:rsidR="00716D48" w:rsidRPr="00716D48" w:rsidRDefault="00716D48" w:rsidP="00716D48">
          <w:pPr>
            <w:rPr>
              <w:rFonts w:eastAsia="Calibri"/>
              <w:color w:val="auto"/>
              <w:szCs w:val="22"/>
            </w:rPr>
          </w:pPr>
          <w:r w:rsidRPr="00716D48">
            <w:rPr>
              <w:rFonts w:eastAsia="Calibri"/>
              <w:color w:val="auto"/>
              <w:szCs w:val="22"/>
            </w:rPr>
            <w:tab/>
            <w:t>(11) “Chemically dependent person in need of involuntary commitment” means a person who is suffering from chemical dependency as demonstrated by:</w:t>
          </w:r>
        </w:p>
        <w:p w14:paraId="44C4FD3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recent overt acts or recent expressed acts of violence;</w:t>
          </w:r>
        </w:p>
        <w:p w14:paraId="5431EB3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episodes of recent serious physical problems related to the habitual and excessive use of drugs or alcohol, or both;</w:t>
          </w:r>
        </w:p>
        <w:p w14:paraId="1A19491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5716B6D9" w14:textId="77777777" w:rsidR="00716D48" w:rsidRPr="00716D48" w:rsidRDefault="00716D48" w:rsidP="00716D48">
          <w:pPr>
            <w:rPr>
              <w:rFonts w:eastAsia="Calibri"/>
              <w:color w:val="auto"/>
              <w:szCs w:val="22"/>
            </w:rPr>
          </w:pPr>
          <w:r w:rsidRPr="00716D48">
            <w:rPr>
              <w:rFonts w:eastAsia="Calibri"/>
              <w:color w:val="auto"/>
              <w:szCs w:val="22"/>
            </w:rPr>
            <w:tab/>
            <w:t>B.</w:t>
          </w:r>
          <w:r w:rsidRPr="00716D48">
            <w:rPr>
              <w:rFonts w:eastAsia="Calibri"/>
              <w:color w:val="auto"/>
              <w:szCs w:val="22"/>
            </w:rPr>
            <w:tab/>
            <w:t>Section 44-52-165 of the S.C. Code is amended to read:</w:t>
          </w:r>
        </w:p>
        <w:p w14:paraId="1D719074" w14:textId="77777777" w:rsidR="00716D48" w:rsidRPr="00716D48" w:rsidRDefault="00716D48" w:rsidP="00716D48">
          <w:pPr>
            <w:rPr>
              <w:rFonts w:eastAsia="Calibri"/>
              <w:color w:val="auto"/>
              <w:szCs w:val="22"/>
            </w:rPr>
          </w:pPr>
          <w:r w:rsidRPr="00716D48">
            <w:rPr>
              <w:rFonts w:eastAsia="Calibri"/>
              <w:color w:val="auto"/>
              <w:szCs w:val="22"/>
            </w:rPr>
            <w:tab/>
            <w:t>Section 44-52-165.</w:t>
          </w:r>
          <w:r w:rsidRPr="00716D48">
            <w:rPr>
              <w:rFonts w:eastAsia="Calibri"/>
              <w:color w:val="auto"/>
              <w:szCs w:val="22"/>
            </w:rPr>
            <w:tab/>
            <w:t xml:space="preserve">(A) It is unlawful for a patient receiving inpatient services in a program under the jurisdiction of the division in a treatment facility operated by the </w:t>
          </w:r>
          <w:r w:rsidRPr="00716D48">
            <w:rPr>
              <w:rFonts w:eastAsia="Calibri"/>
              <w:strike/>
              <w:color w:val="auto"/>
              <w:szCs w:val="22"/>
            </w:rPr>
            <w:t xml:space="preserve">South Carolina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to possess alcoholic beverages, firearms, dangerous weapons, or controlled substances as defined by Section 44-53-110.  A patient who violates the provisions of this section while in a treatment facility is guilty, in the case of:</w:t>
          </w:r>
        </w:p>
        <w:p w14:paraId="28BF820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alcoholic beverages, of a misdemeanor and, upon conviction, must be fined not less than one hundred nor more than two hundred dollars or imprisoned for not more than thirty days;</w:t>
          </w:r>
        </w:p>
        <w:p w14:paraId="55EB9F0E"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controlled substances, of a misdemeanor and, upon conviction, must be punished in accordance with Section 44-53-370;</w:t>
          </w:r>
        </w:p>
        <w:p w14:paraId="4B41C07D"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firearms or dangerous weapons, of a felony and, upon conviction, must be fined not less than one thousand nor more than ten thousand dollars or imprisoned for not less than one year nor more than ten years, or both.</w:t>
          </w:r>
        </w:p>
        <w:p w14:paraId="34826489" w14:textId="77777777" w:rsidR="00716D48" w:rsidRPr="00716D48" w:rsidRDefault="00716D48" w:rsidP="00716D48">
          <w:pPr>
            <w:rPr>
              <w:rFonts w:eastAsia="Calibri"/>
              <w:color w:val="auto"/>
              <w:szCs w:val="22"/>
            </w:rPr>
          </w:pPr>
          <w:r w:rsidRPr="00716D48">
            <w:rPr>
              <w:rFonts w:eastAsia="Calibri"/>
              <w:color w:val="auto"/>
              <w:szCs w:val="22"/>
            </w:rPr>
            <w:tab/>
            <w:t>(B) A person who intentionally or negligently allows a patient, as defined in subsection (A), access to or possession of items in violation of that subsection or who attempts to furnish:</w:t>
          </w:r>
        </w:p>
        <w:p w14:paraId="0957AF8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alcoholic beverages or controlled substances, is guilty of a felony and, upon conviction, must be fined not less than one hundred nor more than ten thousand dollars or imprisoned not more than ten years, or both;</w:t>
          </w:r>
        </w:p>
        <w:p w14:paraId="03F61DD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firearms or dangerous weapons, is guilty of a felony and, upon conviction, must be fined not less than one thousand nor more than ten thousand dollars or imprisoned not less than one nor more than ten years, or both.</w:t>
          </w:r>
        </w:p>
        <w:p w14:paraId="13E2CF38" w14:textId="77777777" w:rsidR="00716D48" w:rsidRPr="00716D48" w:rsidRDefault="00716D48" w:rsidP="00716D48">
          <w:pPr>
            <w:rPr>
              <w:rFonts w:eastAsia="Calibri"/>
              <w:color w:val="auto"/>
              <w:szCs w:val="22"/>
            </w:rPr>
          </w:pPr>
          <w:r w:rsidRPr="00716D48">
            <w:rPr>
              <w:rFonts w:eastAsia="Calibri"/>
              <w:color w:val="auto"/>
              <w:szCs w:val="22"/>
            </w:rPr>
            <w:tab/>
            <w:t>C.</w:t>
          </w:r>
          <w:r w:rsidRPr="00716D48">
            <w:rPr>
              <w:rFonts w:eastAsia="Calibri"/>
              <w:color w:val="auto"/>
              <w:szCs w:val="22"/>
            </w:rPr>
            <w:tab/>
            <w:t xml:space="preserve"> Section 44-52-200 of the S.C. Code is amended to read:</w:t>
          </w:r>
        </w:p>
        <w:p w14:paraId="7F344738" w14:textId="77777777" w:rsidR="00716D48" w:rsidRPr="00716D48" w:rsidRDefault="00716D48" w:rsidP="00716D48">
          <w:pPr>
            <w:rPr>
              <w:rFonts w:eastAsia="Calibri"/>
              <w:color w:val="auto"/>
              <w:szCs w:val="22"/>
            </w:rPr>
          </w:pPr>
          <w:r w:rsidRPr="00716D48">
            <w:rPr>
              <w:rFonts w:eastAsia="Calibri"/>
              <w:color w:val="auto"/>
              <w:szCs w:val="22"/>
            </w:rPr>
            <w:tab/>
            <w:t>Section 44-52-200.</w:t>
          </w:r>
          <w:r w:rsidRPr="00716D48">
            <w:rPr>
              <w:rFonts w:eastAsia="Calibri"/>
              <w:color w:val="auto"/>
              <w:szCs w:val="22"/>
            </w:rPr>
            <w:tab/>
            <w:t xml:space="preserve">The </w:t>
          </w:r>
          <w:r w:rsidRPr="00716D48">
            <w:rPr>
              <w:rFonts w:eastAsia="Calibri"/>
              <w:strike/>
              <w:color w:val="auto"/>
              <w:szCs w:val="22"/>
            </w:rPr>
            <w:t xml:space="preserve">State </w:t>
          </w:r>
          <w:r w:rsidRPr="00716D48">
            <w:rPr>
              <w:rFonts w:eastAsia="Calibri"/>
              <w:color w:val="auto"/>
              <w:szCs w:val="22"/>
            </w:rPr>
            <w:t xml:space="preserve">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personal 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139D322C" w14:textId="77777777" w:rsidR="00716D48" w:rsidRPr="00716D48" w:rsidRDefault="00716D48" w:rsidP="00716D48">
          <w:pPr>
            <w:rPr>
              <w:rFonts w:eastAsia="Calibri"/>
              <w:color w:val="auto"/>
              <w:szCs w:val="22"/>
            </w:rPr>
          </w:pPr>
          <w:r w:rsidRPr="00716D48">
            <w:rPr>
              <w:rFonts w:eastAsia="Calibri"/>
              <w:color w:val="auto"/>
              <w:szCs w:val="22"/>
            </w:rPr>
            <w:tab/>
            <w:t>D. Section 44-52-210 of the S.C. Code is amended to read:</w:t>
          </w:r>
        </w:p>
        <w:p w14:paraId="109A7B28" w14:textId="77777777" w:rsidR="00716D48" w:rsidRPr="00716D48" w:rsidRDefault="00716D48" w:rsidP="00716D48">
          <w:pPr>
            <w:rPr>
              <w:rFonts w:eastAsia="Calibri"/>
              <w:color w:val="auto"/>
              <w:szCs w:val="22"/>
            </w:rPr>
          </w:pPr>
          <w:r w:rsidRPr="00716D48">
            <w:rPr>
              <w:rFonts w:eastAsia="Calibri"/>
              <w:color w:val="auto"/>
              <w:szCs w:val="22"/>
            </w:rPr>
            <w:tab/>
            <w:t>Section 44-52-210.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 </w:t>
          </w:r>
          <w:r w:rsidRPr="00716D48">
            <w:rPr>
              <w:rFonts w:eastAsia="Calibri"/>
              <w:strike/>
              <w:color w:val="auto"/>
              <w:szCs w:val="22"/>
            </w:rPr>
            <w:t xml:space="preserve">Division </w:t>
          </w:r>
          <w:proofErr w:type="spellStart"/>
          <w:r w:rsidRPr="00716D48">
            <w:rPr>
              <w:rFonts w:eastAsia="Calibri"/>
              <w:color w:val="auto"/>
              <w:szCs w:val="22"/>
              <w:u w:val="single"/>
            </w:rPr>
            <w:t>division</w:t>
          </w:r>
          <w:proofErr w:type="spellEnd"/>
          <w:r w:rsidRPr="00716D48">
            <w:rPr>
              <w:rFonts w:eastAsia="Calibri"/>
              <w:color w:val="auto"/>
              <w:szCs w:val="22"/>
              <w:u w:val="single"/>
            </w:rPr>
            <w:t xml:space="preserve"> </w:t>
          </w:r>
          <w:r w:rsidRPr="00716D48">
            <w:rPr>
              <w:rFonts w:eastAsia="Calibri"/>
              <w:color w:val="auto"/>
              <w:szCs w:val="22"/>
            </w:rPr>
            <w:t>shall establish a comprehensive and coordinated program of treatment for chemically dependent persons utilizing, to the extent financial resources allow, services of other state agencies, local facilities, and private treatment facilities.  The program may include:</w:t>
          </w:r>
        </w:p>
        <w:p w14:paraId="117377B7" w14:textId="77777777" w:rsidR="00716D48" w:rsidRPr="00716D48" w:rsidRDefault="00716D48" w:rsidP="00716D48">
          <w:pPr>
            <w:rPr>
              <w:rFonts w:eastAsia="Calibri"/>
              <w:color w:val="auto"/>
              <w:szCs w:val="22"/>
            </w:rPr>
          </w:pPr>
          <w:r w:rsidRPr="00716D48">
            <w:rPr>
              <w:rFonts w:eastAsia="Calibri"/>
              <w:color w:val="auto"/>
              <w:szCs w:val="22"/>
            </w:rPr>
            <w:tab/>
            <w:t>(1) emergency treatment provided by a physician affiliated with or part of the medical service of a general hospital;</w:t>
          </w:r>
        </w:p>
        <w:p w14:paraId="15C45437" w14:textId="77777777" w:rsidR="00716D48" w:rsidRPr="00716D48" w:rsidRDefault="00716D48" w:rsidP="00716D48">
          <w:pPr>
            <w:rPr>
              <w:rFonts w:eastAsia="Calibri"/>
              <w:color w:val="auto"/>
              <w:szCs w:val="22"/>
            </w:rPr>
          </w:pPr>
          <w:r w:rsidRPr="00716D48">
            <w:rPr>
              <w:rFonts w:eastAsia="Calibri"/>
              <w:color w:val="auto"/>
              <w:szCs w:val="22"/>
            </w:rPr>
            <w:tab/>
            <w:t>(2) inpatient treatment;  and</w:t>
          </w:r>
        </w:p>
        <w:p w14:paraId="27DF8651" w14:textId="77777777" w:rsidR="00716D48" w:rsidRPr="00716D48" w:rsidRDefault="00716D48" w:rsidP="00716D48">
          <w:pPr>
            <w:rPr>
              <w:rFonts w:eastAsia="Calibri"/>
              <w:color w:val="auto"/>
              <w:szCs w:val="22"/>
            </w:rPr>
          </w:pPr>
          <w:r w:rsidRPr="00716D48">
            <w:rPr>
              <w:rFonts w:eastAsia="Calibri"/>
              <w:color w:val="auto"/>
              <w:szCs w:val="22"/>
            </w:rPr>
            <w:tab/>
            <w:t>(3) outpatient treatment and follow-up treatment, or all of them.</w:t>
          </w:r>
        </w:p>
        <w:p w14:paraId="45309E1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 xml:space="preserve">The </w:t>
          </w:r>
          <w:r w:rsidRPr="00716D48">
            <w:rPr>
              <w:rFonts w:eastAsia="Calibri"/>
              <w:strike/>
              <w:color w:val="auto"/>
              <w:szCs w:val="22"/>
            </w:rPr>
            <w:t xml:space="preserve">Division </w:t>
          </w:r>
          <w:proofErr w:type="spellStart"/>
          <w:r w:rsidRPr="00716D48">
            <w:rPr>
              <w:rFonts w:eastAsia="Calibri"/>
              <w:color w:val="auto"/>
              <w:szCs w:val="22"/>
              <w:u w:val="single"/>
            </w:rPr>
            <w:t>division</w:t>
          </w:r>
          <w:proofErr w:type="spellEnd"/>
          <w:r w:rsidRPr="00716D48">
            <w:rPr>
              <w:rFonts w:eastAsia="Calibri"/>
              <w:color w:val="auto"/>
              <w:szCs w:val="22"/>
              <w:u w:val="single"/>
            </w:rPr>
            <w:t xml:space="preserve"> </w:t>
          </w:r>
          <w:r w:rsidRPr="00716D48">
            <w:rPr>
              <w:rFonts w:eastAsia="Calibri"/>
              <w:color w:val="auto"/>
              <w:szCs w:val="22"/>
            </w:rPr>
            <w:t xml:space="preserve">may contract for the use of any public or private facility as an approved treatment facility if the </w:t>
          </w:r>
          <w:proofErr w:type="spellStart"/>
          <w:r w:rsidRPr="00716D48">
            <w:rPr>
              <w:rFonts w:eastAsia="Calibri"/>
              <w:strike/>
              <w:color w:val="auto"/>
              <w:szCs w:val="22"/>
            </w:rPr>
            <w:t>Division</w:t>
          </w:r>
          <w:r w:rsidRPr="00716D48">
            <w:rPr>
              <w:rFonts w:eastAsia="Calibri"/>
              <w:color w:val="auto"/>
              <w:szCs w:val="22"/>
              <w:u w:val="single"/>
            </w:rPr>
            <w:t>division</w:t>
          </w:r>
          <w:proofErr w:type="spellEnd"/>
          <w:r w:rsidRPr="00716D48">
            <w:rPr>
              <w:rFonts w:eastAsia="Calibri"/>
              <w:color w:val="auto"/>
              <w:szCs w:val="22"/>
            </w:rPr>
            <w:t xml:space="preserve">, subject to the approval of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 considers this to be an effective and economical course to follow.</w:t>
          </w:r>
          <w:r w:rsidRPr="00716D48">
            <w:rPr>
              <w:rFonts w:eastAsia="Calibri"/>
              <w:color w:val="auto"/>
              <w:szCs w:val="22"/>
            </w:rPr>
            <w:tab/>
          </w:r>
        </w:p>
        <w:p w14:paraId="752D382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11-37-200(A) of the S.C. Code is amended to read:</w:t>
          </w:r>
        </w:p>
        <w:p w14:paraId="62CF6C82" w14:textId="77777777" w:rsidR="00716D48" w:rsidRPr="00716D48" w:rsidRDefault="00716D48" w:rsidP="00716D48">
          <w:pPr>
            <w:rPr>
              <w:rFonts w:eastAsia="Calibri"/>
              <w:color w:val="auto"/>
              <w:szCs w:val="22"/>
            </w:rPr>
          </w:pPr>
          <w:r w:rsidRPr="00716D48">
            <w:rPr>
              <w:rFonts w:eastAsia="Calibri"/>
              <w:color w:val="auto"/>
              <w:szCs w:val="22"/>
            </w:rPr>
            <w:tab/>
            <w:t>(A) There is established by this section the Water Resources Coordinating Council which shall establish the priorities for all sewer, wastewater treatment, and water supply facility projects addressed in this chapter</w:t>
          </w:r>
          <w:r w:rsidRPr="00716D48">
            <w:rPr>
              <w:rFonts w:eastAsia="Calibri"/>
              <w:strike/>
              <w:color w:val="auto"/>
              <w:szCs w:val="22"/>
            </w:rPr>
            <w:t>, except as otherwise established by Section 48-6-40</w:t>
          </w:r>
          <w:r w:rsidRPr="00716D48">
            <w:rPr>
              <w:rFonts w:eastAsia="Calibri"/>
              <w:color w:val="auto"/>
              <w:szCs w:val="22"/>
            </w:rPr>
            <w:t xml:space="preserve">. The council shall consist of a representative of the Governor, the Director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proofErr w:type="spellStart"/>
          <w:r w:rsidRPr="00716D48">
            <w:rPr>
              <w:rFonts w:eastAsia="Calibri"/>
              <w:strike/>
              <w:color w:val="auto"/>
              <w:szCs w:val="22"/>
            </w:rPr>
            <w:t>Control</w:t>
          </w:r>
          <w:r w:rsidRPr="00716D48">
            <w:rPr>
              <w:rFonts w:eastAsia="Calibri"/>
              <w:color w:val="auto"/>
              <w:szCs w:val="22"/>
              <w:u w:val="single"/>
            </w:rPr>
            <w:t>Services</w:t>
          </w:r>
          <w:proofErr w:type="spellEnd"/>
          <w:r w:rsidRPr="00716D48">
            <w:rPr>
              <w:rFonts w:eastAsia="Calibri"/>
              <w:color w:val="auto"/>
              <w:szCs w:val="22"/>
            </w:rP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4A82905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40-61-20 of the S.C. Code is amended to read:</w:t>
          </w:r>
        </w:p>
        <w:p w14:paraId="0DE74C25" w14:textId="77777777" w:rsidR="00716D48" w:rsidRPr="00716D48" w:rsidRDefault="00716D48" w:rsidP="00716D48">
          <w:pPr>
            <w:rPr>
              <w:rFonts w:eastAsia="Calibri"/>
              <w:color w:val="auto"/>
              <w:szCs w:val="22"/>
            </w:rPr>
          </w:pPr>
          <w:r w:rsidRPr="00716D48">
            <w:rPr>
              <w:rFonts w:eastAsia="Calibri"/>
              <w:color w:val="auto"/>
              <w:szCs w:val="22"/>
            </w:rPr>
            <w:tab/>
            <w:t>Section 40-61-20.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There is created the South Carolina State Board of Examiners for Registered Environmental Sanitarians composed of six members appointed by the Governor, one of whom is the </w:t>
          </w:r>
          <w:r w:rsidRPr="00716D48">
            <w:rPr>
              <w:rFonts w:eastAsia="Calibri"/>
              <w:strike/>
              <w:color w:val="auto"/>
              <w:szCs w:val="22"/>
            </w:rPr>
            <w:t xml:space="preserve">executive </w:t>
          </w:r>
          <w:proofErr w:type="spellStart"/>
          <w:r w:rsidRPr="00716D48">
            <w:rPr>
              <w:rFonts w:eastAsia="Calibri"/>
              <w:strike/>
              <w:color w:val="auto"/>
              <w:szCs w:val="22"/>
            </w:rPr>
            <w:t>officer</w:t>
          </w:r>
          <w:r w:rsidRPr="00716D48">
            <w:rPr>
              <w:rFonts w:eastAsia="Calibri"/>
              <w:color w:val="auto"/>
              <w:szCs w:val="22"/>
              <w:u w:val="single"/>
            </w:rPr>
            <w:t>director</w:t>
          </w:r>
          <w:proofErr w:type="spellEnd"/>
          <w:r w:rsidRPr="00716D48">
            <w:rPr>
              <w:rFonts w:eastAsia="Calibri"/>
              <w:color w:val="auto"/>
              <w:szCs w:val="22"/>
            </w:rPr>
            <w:t xml:space="preserve"> of the Department of </w:t>
          </w:r>
          <w:r w:rsidRPr="00716D48">
            <w:rPr>
              <w:rFonts w:eastAsia="Calibri"/>
              <w:strike/>
              <w:color w:val="auto"/>
              <w:szCs w:val="22"/>
            </w:rPr>
            <w:t xml:space="preserve">Health and </w:t>
          </w:r>
          <w:r w:rsidRPr="00716D48">
            <w:rPr>
              <w:rFonts w:eastAsia="Calibri"/>
              <w:color w:val="auto"/>
              <w:szCs w:val="22"/>
            </w:rPr>
            <w:t xml:space="preserve">Environmental </w:t>
          </w:r>
          <w:r w:rsidRPr="00716D48">
            <w:rPr>
              <w:rFonts w:eastAsia="Calibri"/>
              <w:strike/>
              <w:color w:val="auto"/>
              <w:szCs w:val="22"/>
            </w:rPr>
            <w:t xml:space="preserve">Control </w:t>
          </w:r>
          <w:r w:rsidRPr="00716D48">
            <w:rPr>
              <w:rFonts w:eastAsia="Calibri"/>
              <w:color w:val="auto"/>
              <w:szCs w:val="22"/>
              <w:u w:val="single"/>
            </w:rPr>
            <w:t xml:space="preserve">Services </w:t>
          </w:r>
          <w:r w:rsidRPr="00716D48">
            <w:rPr>
              <w:rFonts w:eastAsia="Calibri"/>
              <w:color w:val="auto"/>
              <w:szCs w:val="22"/>
            </w:rPr>
            <w:t>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and until their successors are appointed and qualify.  Members of the board are eligible for reappointment but cannot serve more than two consecutive terms.</w:t>
          </w:r>
        </w:p>
        <w:p w14:paraId="7D60DD50"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The board is responsible for examining applicants for registered environmental sanitarians, investigating complaints, and investigating and prosecuting violations of this chapter.</w:t>
          </w:r>
        </w:p>
        <w:p w14:paraId="081736E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The board may promulgate regulations to carry out the provisions of this chapter.</w:t>
          </w:r>
        </w:p>
        <w:p w14:paraId="7DA22B0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(D) </w:t>
          </w:r>
          <w:r w:rsidRPr="00716D48">
            <w:rPr>
              <w:rFonts w:eastAsia="Calibri"/>
              <w:color w:val="auto"/>
              <w:szCs w:val="22"/>
            </w:rP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5159E06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(E) </w:t>
          </w:r>
          <w:r w:rsidRPr="00716D48">
            <w:rPr>
              <w:rFonts w:eastAsia="Calibri"/>
              <w:color w:val="auto"/>
              <w:szCs w:val="22"/>
            </w:rPr>
            <w:t>Vacancies on the board are filled in the same manner as the original appointment for the unexpired portion of the term.</w:t>
          </w:r>
        </w:p>
        <w:p w14:paraId="0003554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44-55-410 of the S.C. Code is amended to read:</w:t>
          </w:r>
        </w:p>
        <w:p w14:paraId="1AEBF1B8" w14:textId="77777777" w:rsidR="00716D48" w:rsidRPr="00716D48" w:rsidRDefault="00716D48" w:rsidP="00716D48">
          <w:pPr>
            <w:rPr>
              <w:rFonts w:eastAsia="Calibri"/>
              <w:color w:val="auto"/>
              <w:szCs w:val="22"/>
            </w:rPr>
          </w:pPr>
          <w:r w:rsidRPr="00716D48">
            <w:rPr>
              <w:rFonts w:eastAsia="Calibri"/>
              <w:color w:val="auto"/>
              <w:szCs w:val="22"/>
            </w:rPr>
            <w:tab/>
            <w:t>Section 44-55-410.</w:t>
          </w:r>
          <w:r w:rsidRPr="00716D48">
            <w:rPr>
              <w:rFonts w:eastAsia="Calibri"/>
              <w:color w:val="auto"/>
              <w:szCs w:val="22"/>
            </w:rPr>
            <w:tab/>
            <w:t>In order to protect the public health</w:t>
          </w:r>
          <w:r w:rsidRPr="00716D48">
            <w:rPr>
              <w:rFonts w:eastAsia="Calibri"/>
              <w:color w:val="auto"/>
              <w:szCs w:val="22"/>
              <w:u w:val="single"/>
            </w:rPr>
            <w:t xml:space="preserve"> and environment</w:t>
          </w:r>
          <w:r w:rsidRPr="00716D48">
            <w:rPr>
              <w:rFonts w:eastAsia="Calibri"/>
              <w:color w:val="auto"/>
              <w:szCs w:val="22"/>
            </w:rPr>
            <w:t>, all persons engaged in manufacturing in this State and furnishing, by renting and otherwise, directly or indirectly, houses to their employees shall furnish to their employees occupying such houses sewage closets with necessary sewage connections for them.</w:t>
          </w:r>
        </w:p>
        <w:p w14:paraId="68A4E0A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44-55-610 of the S.C. Code is amended to read:</w:t>
          </w:r>
        </w:p>
        <w:p w14:paraId="184B7945" w14:textId="77777777" w:rsidR="00716D48" w:rsidRPr="00716D48" w:rsidRDefault="00716D48" w:rsidP="00716D48">
          <w:pPr>
            <w:rPr>
              <w:rFonts w:eastAsia="Calibri"/>
              <w:color w:val="auto"/>
              <w:szCs w:val="22"/>
            </w:rPr>
          </w:pPr>
          <w:r w:rsidRPr="00716D48">
            <w:rPr>
              <w:rFonts w:eastAsia="Calibri"/>
              <w:color w:val="auto"/>
              <w:szCs w:val="22"/>
            </w:rPr>
            <w:tab/>
            <w:t>Section 44-55-610.</w:t>
          </w:r>
          <w:r w:rsidRPr="00716D48">
            <w:rPr>
              <w:rFonts w:eastAsia="Calibri"/>
              <w:color w:val="auto"/>
              <w:szCs w:val="22"/>
            </w:rPr>
            <w:tab/>
            <w:t xml:space="preserve">In each county in this State containing a city having a population of more than seventy thousand according to the official United States census, the construction, installation and use of septic tanks shall be regulated by the provisions of this article and specifications and rules and regulations adopted by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and shall be approved by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rPr>
            <w:t>, whose certificate of approval shall be accepted by all agencies and the courts of this State as evidence of such approval and of installation in compliance with the provisions of this article and of such specifications, rules and regulations.</w:t>
          </w:r>
        </w:p>
        <w:p w14:paraId="2277FAF9"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44-55-620 of the S.C. Code is amended to read:</w:t>
          </w:r>
        </w:p>
        <w:p w14:paraId="6FE3F10E" w14:textId="77777777" w:rsidR="00716D48" w:rsidRPr="00716D48" w:rsidRDefault="00716D48" w:rsidP="00716D48">
          <w:pPr>
            <w:rPr>
              <w:rFonts w:eastAsia="Calibri"/>
              <w:color w:val="auto"/>
              <w:szCs w:val="22"/>
            </w:rPr>
          </w:pPr>
          <w:r w:rsidRPr="00716D48">
            <w:rPr>
              <w:rFonts w:eastAsia="Calibri"/>
              <w:color w:val="auto"/>
              <w:szCs w:val="22"/>
            </w:rPr>
            <w:tab/>
            <w:t>Section 44-55-620.</w:t>
          </w:r>
          <w:r w:rsidRPr="00716D48">
            <w:rPr>
              <w:rFonts w:eastAsia="Calibri"/>
              <w:color w:val="auto"/>
              <w:szCs w:val="22"/>
            </w:rPr>
            <w:tab/>
            <w:t xml:space="preserve">The </w:t>
          </w:r>
          <w:r w:rsidRPr="00716D48">
            <w:rPr>
              <w:rFonts w:eastAsia="Calibri"/>
              <w:strike/>
              <w:color w:val="auto"/>
              <w:szCs w:val="22"/>
            </w:rPr>
            <w:t xml:space="preserve">county board of health of any such </w:t>
          </w:r>
          <w:proofErr w:type="spellStart"/>
          <w:r w:rsidRPr="00716D48">
            <w:rPr>
              <w:rFonts w:eastAsia="Calibri"/>
              <w:strike/>
              <w:color w:val="auto"/>
              <w:szCs w:val="22"/>
            </w:rPr>
            <w:t>county</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may promulgate specifications, rules and regulations governing septic tanks and their installation which shall accord with approved engineering standards in general and shall contain the following standards and requirements in particular:</w:t>
          </w:r>
        </w:p>
        <w:p w14:paraId="16A394AF" w14:textId="77777777" w:rsidR="00716D48" w:rsidRPr="00716D48" w:rsidRDefault="00716D48" w:rsidP="00716D48">
          <w:pPr>
            <w:rPr>
              <w:rFonts w:eastAsia="Calibri"/>
              <w:color w:val="auto"/>
              <w:szCs w:val="22"/>
            </w:rPr>
          </w:pPr>
          <w:r w:rsidRPr="00716D48">
            <w:rPr>
              <w:rFonts w:eastAsia="Calibri"/>
              <w:color w:val="auto"/>
              <w:szCs w:val="22"/>
            </w:rPr>
            <w:tab/>
            <w:t xml:space="preserve">(1) </w:t>
          </w:r>
          <w:r w:rsidRPr="00716D48">
            <w:rPr>
              <w:rFonts w:eastAsia="Calibri"/>
              <w:strike/>
              <w:color w:val="auto"/>
              <w:szCs w:val="22"/>
            </w:rPr>
            <w:t xml:space="preserve">No </w:t>
          </w:r>
          <w:proofErr w:type="spellStart"/>
          <w:r w:rsidRPr="00716D48">
            <w:rPr>
              <w:rFonts w:eastAsia="Calibri"/>
              <w:color w:val="auto"/>
              <w:szCs w:val="22"/>
              <w:u w:val="single"/>
            </w:rPr>
            <w:t>no</w:t>
          </w:r>
          <w:proofErr w:type="spellEnd"/>
          <w:r w:rsidRPr="00716D48">
            <w:rPr>
              <w:rFonts w:eastAsia="Calibri"/>
              <w:color w:val="auto"/>
              <w:szCs w:val="22"/>
              <w:u w:val="single"/>
            </w:rPr>
            <w:t xml:space="preserve"> </w:t>
          </w:r>
          <w:r w:rsidRPr="00716D48">
            <w:rPr>
              <w:rFonts w:eastAsia="Calibri"/>
              <w:color w:val="auto"/>
              <w:szCs w:val="22"/>
            </w:rPr>
            <w:t>septic tank shall be installed which has a net liquid capacity of less than five hundred gallons;</w:t>
          </w:r>
        </w:p>
        <w:p w14:paraId="1C8BB4F3" w14:textId="77777777" w:rsidR="00716D48" w:rsidRPr="00716D48" w:rsidRDefault="00716D48" w:rsidP="00716D48">
          <w:pPr>
            <w:rPr>
              <w:rFonts w:eastAsia="Calibri"/>
              <w:color w:val="auto"/>
              <w:szCs w:val="22"/>
            </w:rPr>
          </w:pPr>
          <w:r w:rsidRPr="00716D48">
            <w:rPr>
              <w:rFonts w:eastAsia="Calibri"/>
              <w:color w:val="auto"/>
              <w:szCs w:val="22"/>
            </w:rPr>
            <w:tab/>
            <w:t xml:space="preserve">(2) </w:t>
          </w:r>
          <w:r w:rsidRPr="00716D48">
            <w:rPr>
              <w:rFonts w:eastAsia="Calibri"/>
              <w:strike/>
              <w:color w:val="auto"/>
              <w:szCs w:val="22"/>
            </w:rPr>
            <w:t xml:space="preserve">The </w:t>
          </w:r>
          <w:proofErr w:type="spellStart"/>
          <w:r w:rsidRPr="00716D48">
            <w:rPr>
              <w:rFonts w:eastAsia="Calibri"/>
              <w:color w:val="auto"/>
              <w:szCs w:val="22"/>
              <w:u w:val="single"/>
            </w:rPr>
            <w:t>the</w:t>
          </w:r>
          <w:proofErr w:type="spellEnd"/>
          <w:r w:rsidRPr="00716D48">
            <w:rPr>
              <w:rFonts w:eastAsia="Calibri"/>
              <w:color w:val="auto"/>
              <w:szCs w:val="22"/>
              <w:u w:val="single"/>
            </w:rPr>
            <w:t xml:space="preserve"> </w:t>
          </w:r>
          <w:r w:rsidRPr="00716D48">
            <w:rPr>
              <w:rFonts w:eastAsia="Calibri"/>
              <w:color w:val="auto"/>
              <w:szCs w:val="22"/>
            </w:rPr>
            <w:t>length of each tank shall be at least two but not more than three times the width;</w:t>
          </w:r>
        </w:p>
        <w:p w14:paraId="36A98AAC" w14:textId="77777777" w:rsidR="00716D48" w:rsidRPr="00716D48" w:rsidRDefault="00716D48" w:rsidP="00716D48">
          <w:pPr>
            <w:rPr>
              <w:rFonts w:eastAsia="Calibri"/>
              <w:color w:val="auto"/>
              <w:szCs w:val="22"/>
            </w:rPr>
          </w:pPr>
          <w:r w:rsidRPr="00716D48">
            <w:rPr>
              <w:rFonts w:eastAsia="Calibri"/>
              <w:color w:val="auto"/>
              <w:szCs w:val="22"/>
            </w:rPr>
            <w:tab/>
            <w:t xml:space="preserve">(3) </w:t>
          </w:r>
          <w:r w:rsidRPr="00716D48">
            <w:rPr>
              <w:rFonts w:eastAsia="Calibri"/>
              <w:strike/>
              <w:color w:val="auto"/>
              <w:szCs w:val="22"/>
            </w:rPr>
            <w:t xml:space="preserve">The </w:t>
          </w:r>
          <w:proofErr w:type="spellStart"/>
          <w:r w:rsidRPr="00716D48">
            <w:rPr>
              <w:rFonts w:eastAsia="Calibri"/>
              <w:color w:val="auto"/>
              <w:szCs w:val="22"/>
              <w:u w:val="single"/>
            </w:rPr>
            <w:t>the</w:t>
          </w:r>
          <w:proofErr w:type="spellEnd"/>
          <w:r w:rsidRPr="00716D48">
            <w:rPr>
              <w:rFonts w:eastAsia="Calibri"/>
              <w:color w:val="auto"/>
              <w:szCs w:val="22"/>
              <w:u w:val="single"/>
            </w:rPr>
            <w:t xml:space="preserve"> </w:t>
          </w:r>
          <w:r w:rsidRPr="00716D48">
            <w:rPr>
              <w:rFonts w:eastAsia="Calibri"/>
              <w:color w:val="auto"/>
              <w:szCs w:val="22"/>
            </w:rPr>
            <w:t>uniform liquid depth of each tank shall be not less than two feet six inches;  and</w:t>
          </w:r>
        </w:p>
        <w:p w14:paraId="2139AB66" w14:textId="77777777" w:rsidR="00716D48" w:rsidRPr="00716D48" w:rsidRDefault="00716D48" w:rsidP="00716D48">
          <w:pPr>
            <w:rPr>
              <w:rFonts w:eastAsia="Calibri"/>
              <w:color w:val="auto"/>
              <w:szCs w:val="22"/>
            </w:rPr>
          </w:pPr>
          <w:r w:rsidRPr="00716D48">
            <w:rPr>
              <w:rFonts w:eastAsia="Calibri"/>
              <w:color w:val="auto"/>
              <w:szCs w:val="22"/>
            </w:rPr>
            <w:tab/>
            <w:t xml:space="preserve">(4) </w:t>
          </w:r>
          <w:r w:rsidRPr="00716D48">
            <w:rPr>
              <w:rFonts w:eastAsia="Calibri"/>
              <w:strike/>
              <w:color w:val="auto"/>
              <w:szCs w:val="22"/>
            </w:rPr>
            <w:t xml:space="preserve">The </w:t>
          </w:r>
          <w:proofErr w:type="spellStart"/>
          <w:r w:rsidRPr="00716D48">
            <w:rPr>
              <w:rFonts w:eastAsia="Calibri"/>
              <w:color w:val="auto"/>
              <w:szCs w:val="22"/>
              <w:u w:val="single"/>
            </w:rPr>
            <w:t>the</w:t>
          </w:r>
          <w:proofErr w:type="spellEnd"/>
          <w:r w:rsidRPr="00716D48">
            <w:rPr>
              <w:rFonts w:eastAsia="Calibri"/>
              <w:color w:val="auto"/>
              <w:szCs w:val="22"/>
              <w:u w:val="single"/>
            </w:rPr>
            <w:t xml:space="preserve"> </w:t>
          </w:r>
          <w:r w:rsidRPr="00716D48">
            <w:rPr>
              <w:rFonts w:eastAsia="Calibri"/>
              <w:color w:val="auto"/>
              <w:szCs w:val="22"/>
            </w:rPr>
            <w:t>theoretical detention period of each tank shall be not less than twenty-four hours based upon the average daily flow.</w:t>
          </w:r>
        </w:p>
        <w:p w14:paraId="3C712366"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44-55-630 of the S.C. Code is amended to read:</w:t>
          </w:r>
        </w:p>
        <w:p w14:paraId="5B67D47F" w14:textId="77777777" w:rsidR="00716D48" w:rsidRPr="00716D48" w:rsidRDefault="00716D48" w:rsidP="00716D48">
          <w:pPr>
            <w:rPr>
              <w:rFonts w:eastAsia="Calibri"/>
              <w:color w:val="auto"/>
              <w:szCs w:val="22"/>
            </w:rPr>
          </w:pPr>
          <w:r w:rsidRPr="00716D48">
            <w:rPr>
              <w:rFonts w:eastAsia="Calibri"/>
              <w:color w:val="auto"/>
              <w:szCs w:val="22"/>
            </w:rPr>
            <w:tab/>
            <w:t>Section 44-55-630.</w:t>
          </w:r>
          <w:r w:rsidRPr="00716D48">
            <w:rPr>
              <w:rFonts w:eastAsia="Calibri"/>
              <w:color w:val="auto"/>
              <w:szCs w:val="22"/>
            </w:rPr>
            <w:tab/>
            <w:t xml:space="preserve">The plans for each septic tank having a capacity of one thousand gallons or more shall have the approval of the </w:t>
          </w:r>
          <w:r w:rsidRPr="00716D48">
            <w:rPr>
              <w:rFonts w:eastAsia="Calibri"/>
              <w:strike/>
              <w:color w:val="auto"/>
              <w:szCs w:val="22"/>
            </w:rPr>
            <w:t xml:space="preserve">county health </w:t>
          </w:r>
          <w:proofErr w:type="spellStart"/>
          <w:r w:rsidRPr="00716D48">
            <w:rPr>
              <w:rFonts w:eastAsia="Calibri"/>
              <w:strike/>
              <w:color w:val="auto"/>
              <w:szCs w:val="22"/>
            </w:rPr>
            <w:t>officer</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before the tank is installed.  Each such tank shall have a second or effluent compartment not longer than one third the total length of the tank nor shorter than three feet and shall be equipped with a dosing chamber and siphon if a tile field or filter is used for secondary treatment of the tank effluent.</w:t>
          </w:r>
        </w:p>
        <w:p w14:paraId="3950012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44-55-640 of the S.C. Code is amended to read:</w:t>
          </w:r>
        </w:p>
        <w:p w14:paraId="4D49EA8C" w14:textId="77777777" w:rsidR="00716D48" w:rsidRPr="00716D48" w:rsidRDefault="00716D48" w:rsidP="00716D48">
          <w:pPr>
            <w:rPr>
              <w:rFonts w:eastAsia="Calibri"/>
              <w:color w:val="auto"/>
              <w:szCs w:val="22"/>
            </w:rPr>
          </w:pPr>
          <w:r w:rsidRPr="00716D48">
            <w:rPr>
              <w:rFonts w:eastAsia="Calibri"/>
              <w:color w:val="auto"/>
              <w:szCs w:val="22"/>
            </w:rPr>
            <w:tab/>
            <w:t>Section 44-55-640.</w:t>
          </w:r>
          <w:r w:rsidRPr="00716D48">
            <w:rPr>
              <w:rFonts w:eastAsia="Calibri"/>
              <w:color w:val="auto"/>
              <w:szCs w:val="22"/>
            </w:rPr>
            <w:tab/>
            <w:t xml:space="preserve">Each septic tank shall be installed so as to receive the approval of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through a duly authorized agent.</w:t>
          </w:r>
        </w:p>
        <w:p w14:paraId="27B7D67A"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44-55-640 of the S.C. Code is amended to read:</w:t>
          </w:r>
        </w:p>
        <w:p w14:paraId="52ABC316" w14:textId="77777777" w:rsidR="00716D48" w:rsidRPr="00716D48" w:rsidRDefault="00716D48" w:rsidP="00716D48">
          <w:pPr>
            <w:rPr>
              <w:rFonts w:eastAsia="Calibri"/>
              <w:color w:val="auto"/>
              <w:szCs w:val="22"/>
            </w:rPr>
          </w:pPr>
          <w:r w:rsidRPr="00716D48">
            <w:rPr>
              <w:rFonts w:eastAsia="Calibri"/>
              <w:color w:val="auto"/>
              <w:szCs w:val="22"/>
            </w:rPr>
            <w:tab/>
            <w:t>Section 44-55-640.</w:t>
          </w:r>
          <w:r w:rsidRPr="00716D48">
            <w:rPr>
              <w:rFonts w:eastAsia="Calibri"/>
              <w:color w:val="auto"/>
              <w:szCs w:val="22"/>
            </w:rPr>
            <w:tab/>
            <w:t xml:space="preserve">Each septic tank shall be installed so as to receive the approval of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through a duly authorized agent.</w:t>
          </w:r>
        </w:p>
        <w:p w14:paraId="226808BF"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44-55-670 of the S.C. Code is amended to read:</w:t>
          </w:r>
        </w:p>
        <w:p w14:paraId="0C24547E" w14:textId="77777777" w:rsidR="00716D48" w:rsidRPr="00716D48" w:rsidRDefault="00716D48" w:rsidP="00716D48">
          <w:pPr>
            <w:rPr>
              <w:rFonts w:eastAsia="Calibri"/>
              <w:color w:val="auto"/>
              <w:szCs w:val="22"/>
            </w:rPr>
          </w:pPr>
          <w:r w:rsidRPr="00716D48">
            <w:rPr>
              <w:rFonts w:eastAsia="Calibri"/>
              <w:color w:val="auto"/>
              <w:szCs w:val="22"/>
            </w:rPr>
            <w:tab/>
            <w:t>Section 44-55-670.</w:t>
          </w:r>
          <w:r w:rsidRPr="00716D48">
            <w:rPr>
              <w:rFonts w:eastAsia="Calibri"/>
              <w:color w:val="auto"/>
              <w:szCs w:val="22"/>
            </w:rPr>
            <w:tab/>
            <w:t xml:space="preserve">All septic tanks shall have a minimum of one hundred feet of distribution pipe laid and installed in the manner required by the specifications, rules and regulations promulgated by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w:t>
          </w:r>
        </w:p>
        <w:p w14:paraId="68CA15BA"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44-55-680 of the S.C. Code is amended to read:</w:t>
          </w:r>
        </w:p>
        <w:p w14:paraId="2BB06400" w14:textId="77777777" w:rsidR="00716D48" w:rsidRPr="00716D48" w:rsidRDefault="00716D48" w:rsidP="00716D48">
          <w:pPr>
            <w:rPr>
              <w:rFonts w:eastAsia="Calibri"/>
              <w:color w:val="auto"/>
              <w:szCs w:val="22"/>
            </w:rPr>
          </w:pPr>
          <w:r w:rsidRPr="00716D48">
            <w:rPr>
              <w:rFonts w:eastAsia="Calibri"/>
              <w:color w:val="auto"/>
              <w:szCs w:val="22"/>
            </w:rPr>
            <w:tab/>
            <w:t>Section 44-55-680.</w:t>
          </w:r>
          <w:r w:rsidRPr="00716D48">
            <w:rPr>
              <w:rFonts w:eastAsia="Calibri"/>
              <w:color w:val="auto"/>
              <w:szCs w:val="22"/>
            </w:rPr>
            <w:tab/>
            <w:t xml:space="preserve">No septic tank effluent shall be discharged into any stream without special approval of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through a duly authorized agent.</w:t>
          </w:r>
        </w:p>
        <w:p w14:paraId="28F92F4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44-55-690 of the S.C. Code is amended to read:</w:t>
          </w:r>
        </w:p>
        <w:p w14:paraId="7A970051" w14:textId="77777777" w:rsidR="00716D48" w:rsidRPr="00716D48" w:rsidRDefault="00716D48" w:rsidP="00716D48">
          <w:pPr>
            <w:rPr>
              <w:rFonts w:eastAsia="Calibri"/>
              <w:color w:val="auto"/>
              <w:szCs w:val="22"/>
            </w:rPr>
          </w:pPr>
          <w:r w:rsidRPr="00716D48">
            <w:rPr>
              <w:rFonts w:eastAsia="Calibri"/>
              <w:color w:val="auto"/>
              <w:szCs w:val="22"/>
            </w:rPr>
            <w:tab/>
            <w:t>Section 44-55-690.</w:t>
          </w:r>
          <w:r w:rsidRPr="00716D48">
            <w:rPr>
              <w:rFonts w:eastAsia="Calibri"/>
              <w:color w:val="auto"/>
              <w:szCs w:val="22"/>
            </w:rPr>
            <w:tab/>
            <w:t xml:space="preserve">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may permit and approve the installation of temporary septic tanks in the case of unusual, temporary or emergency conditions.  </w:t>
          </w:r>
          <w:r w:rsidRPr="00716D48">
            <w:rPr>
              <w:rFonts w:eastAsia="Calibri"/>
              <w:strike/>
              <w:color w:val="auto"/>
              <w:szCs w:val="22"/>
            </w:rPr>
            <w:t xml:space="preserve">Such </w:t>
          </w:r>
          <w:r w:rsidRPr="00716D48">
            <w:rPr>
              <w:rFonts w:eastAsia="Calibri"/>
              <w:color w:val="auto"/>
              <w:szCs w:val="22"/>
              <w:u w:val="single"/>
            </w:rPr>
            <w:t xml:space="preserve">A </w:t>
          </w:r>
          <w:r w:rsidRPr="00716D48">
            <w:rPr>
              <w:rFonts w:eastAsia="Calibri"/>
              <w:color w:val="auto"/>
              <w:szCs w:val="22"/>
            </w:rPr>
            <w:t xml:space="preserve">temporary septic tank shall be constructed and installed in accordance with the specifications, rules and regulations promulgated by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rPr>
            <w:t xml:space="preserve"> relating to the use of </w:t>
          </w:r>
          <w:r w:rsidRPr="00716D48">
            <w:rPr>
              <w:rFonts w:eastAsia="Calibri"/>
              <w:strike/>
              <w:color w:val="auto"/>
              <w:szCs w:val="22"/>
            </w:rPr>
            <w:t xml:space="preserve">such </w:t>
          </w:r>
          <w:r w:rsidRPr="00716D48">
            <w:rPr>
              <w:rFonts w:eastAsia="Calibri"/>
              <w:color w:val="auto"/>
              <w:szCs w:val="22"/>
              <w:u w:val="single"/>
            </w:rPr>
            <w:t xml:space="preserve">temporary </w:t>
          </w:r>
          <w:r w:rsidRPr="00716D48">
            <w:rPr>
              <w:rFonts w:eastAsia="Calibri"/>
              <w:color w:val="auto"/>
              <w:szCs w:val="22"/>
            </w:rPr>
            <w:t xml:space="preserve">tanks, and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may determine the period of time for which </w:t>
          </w:r>
          <w:r w:rsidRPr="00716D48">
            <w:rPr>
              <w:rFonts w:eastAsia="Calibri"/>
              <w:strike/>
              <w:color w:val="auto"/>
              <w:szCs w:val="22"/>
            </w:rPr>
            <w:t xml:space="preserve">such </w:t>
          </w:r>
          <w:r w:rsidRPr="00716D48">
            <w:rPr>
              <w:rFonts w:eastAsia="Calibri"/>
              <w:color w:val="auto"/>
              <w:szCs w:val="22"/>
              <w:u w:val="single"/>
            </w:rPr>
            <w:t xml:space="preserve">a </w:t>
          </w:r>
          <w:r w:rsidRPr="00716D48">
            <w:rPr>
              <w:rFonts w:eastAsia="Calibri"/>
              <w:color w:val="auto"/>
              <w:szCs w:val="22"/>
            </w:rPr>
            <w:t>temporary septic tank may be used.</w:t>
          </w:r>
        </w:p>
        <w:p w14:paraId="0DF4219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44-55-700 of the S.C. Code is amended to read:</w:t>
          </w:r>
        </w:p>
        <w:p w14:paraId="69BA0CA6" w14:textId="77777777" w:rsidR="00716D48" w:rsidRPr="00716D48" w:rsidRDefault="00716D48" w:rsidP="00716D48">
          <w:pPr>
            <w:rPr>
              <w:rFonts w:eastAsia="Calibri"/>
              <w:color w:val="auto"/>
              <w:szCs w:val="22"/>
            </w:rPr>
          </w:pPr>
          <w:r w:rsidRPr="00716D48">
            <w:rPr>
              <w:rFonts w:eastAsia="Calibri"/>
              <w:color w:val="auto"/>
              <w:szCs w:val="22"/>
            </w:rPr>
            <w:tab/>
            <w:t>Section 44-55-700.</w:t>
          </w:r>
          <w:r w:rsidRPr="00716D48">
            <w:rPr>
              <w:rFonts w:eastAsia="Calibri"/>
              <w:color w:val="auto"/>
              <w:szCs w:val="22"/>
            </w:rPr>
            <w:tab/>
            <w:t>The use, construction</w:t>
          </w:r>
          <w:r w:rsidRPr="00716D48">
            <w:rPr>
              <w:rFonts w:eastAsia="Calibri"/>
              <w:color w:val="auto"/>
              <w:szCs w:val="22"/>
              <w:u w:val="single"/>
            </w:rPr>
            <w:t>,</w:t>
          </w:r>
          <w:r w:rsidRPr="00716D48">
            <w:rPr>
              <w:rFonts w:eastAsia="Calibri"/>
              <w:color w:val="auto"/>
              <w:szCs w:val="22"/>
            </w:rPr>
            <w:t xml:space="preserve"> or installation of any septic tank in any </w:t>
          </w:r>
          <w:r w:rsidRPr="00716D48">
            <w:rPr>
              <w:rFonts w:eastAsia="Calibri"/>
              <w:strike/>
              <w:color w:val="auto"/>
              <w:szCs w:val="22"/>
            </w:rPr>
            <w:t xml:space="preserve">such </w:t>
          </w:r>
          <w:r w:rsidRPr="00716D48">
            <w:rPr>
              <w:rFonts w:eastAsia="Calibri"/>
              <w:color w:val="auto"/>
              <w:szCs w:val="22"/>
            </w:rPr>
            <w:t xml:space="preserve">county without the prior approval of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2184383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44-55-820 of the S.C. Code is amended to read:</w:t>
          </w:r>
        </w:p>
        <w:p w14:paraId="686E4045" w14:textId="77777777" w:rsidR="00716D48" w:rsidRPr="00716D48" w:rsidRDefault="00716D48" w:rsidP="00716D48">
          <w:pPr>
            <w:rPr>
              <w:rFonts w:eastAsia="Calibri"/>
              <w:color w:val="auto"/>
              <w:szCs w:val="22"/>
            </w:rPr>
          </w:pPr>
          <w:r w:rsidRPr="00716D48">
            <w:rPr>
              <w:rFonts w:eastAsia="Calibri"/>
              <w:color w:val="auto"/>
              <w:szCs w:val="22"/>
            </w:rPr>
            <w:tab/>
            <w:t>Section 44-55-820.</w:t>
          </w:r>
          <w:r w:rsidRPr="00716D48">
            <w:rPr>
              <w:rFonts w:eastAsia="Calibri"/>
              <w:color w:val="auto"/>
              <w:szCs w:val="22"/>
            </w:rP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made within the corporate limits thereof authorizing such connection.  No such certificate, license, or permit shall be issued by the county or municipality without a permit from the </w:t>
          </w:r>
          <w:r w:rsidRPr="00716D48">
            <w:rPr>
              <w:rFonts w:eastAsia="Calibri"/>
              <w:strike/>
              <w:color w:val="auto"/>
              <w:szCs w:val="22"/>
            </w:rPr>
            <w:t xml:space="preserve">county health </w:t>
          </w:r>
          <w:proofErr w:type="spellStart"/>
          <w:r w:rsidRPr="00716D48">
            <w:rPr>
              <w:rFonts w:eastAsia="Calibri"/>
              <w:strike/>
              <w:color w:val="auto"/>
              <w:szCs w:val="22"/>
            </w:rPr>
            <w:t>department</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68A4752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44-55-830 of the S.C. Code is amended to read:</w:t>
          </w:r>
        </w:p>
        <w:p w14:paraId="08301E96" w14:textId="77777777" w:rsidR="00716D48" w:rsidRPr="00716D48" w:rsidRDefault="00716D48" w:rsidP="00716D48">
          <w:pPr>
            <w:rPr>
              <w:rFonts w:eastAsia="Calibri"/>
              <w:color w:val="auto"/>
              <w:szCs w:val="22"/>
            </w:rPr>
          </w:pPr>
          <w:r w:rsidRPr="00716D48">
            <w:rPr>
              <w:rFonts w:eastAsia="Calibri"/>
              <w:color w:val="auto"/>
              <w:szCs w:val="22"/>
            </w:rPr>
            <w:tab/>
            <w:t>Section 44-55-830.</w:t>
          </w:r>
          <w:r w:rsidRPr="00716D48">
            <w:rPr>
              <w:rFonts w:eastAsia="Calibri"/>
              <w:color w:val="auto"/>
              <w:szCs w:val="22"/>
            </w:rPr>
            <w:tab/>
            <w:t xml:space="preserve">The purchaser or owner shall obtain the permit and provide to any person who sells a mobile home a copy of the certificate of </w:t>
          </w:r>
          <w:r w:rsidRPr="00716D48">
            <w:rPr>
              <w:rFonts w:eastAsia="Calibri"/>
              <w:strike/>
              <w:color w:val="auto"/>
              <w:szCs w:val="22"/>
            </w:rPr>
            <w:t xml:space="preserve">health </w:t>
          </w:r>
          <w:proofErr w:type="spellStart"/>
          <w:r w:rsidRPr="00716D48">
            <w:rPr>
              <w:rFonts w:eastAsia="Calibri"/>
              <w:strike/>
              <w:color w:val="auto"/>
              <w:szCs w:val="22"/>
            </w:rPr>
            <w:t>department</w:t>
          </w:r>
          <w:r w:rsidRPr="00716D48">
            <w:rPr>
              <w:rFonts w:eastAsia="Calibri"/>
              <w:color w:val="auto"/>
              <w:szCs w:val="22"/>
              <w:u w:val="single"/>
            </w:rPr>
            <w:t>the</w:t>
          </w:r>
          <w:proofErr w:type="spellEnd"/>
          <w:r w:rsidRPr="00716D48">
            <w:rPr>
              <w:rFonts w:eastAsia="Calibri"/>
              <w:color w:val="auto"/>
              <w:szCs w:val="22"/>
              <w:u w:val="single"/>
            </w:rPr>
            <w:t xml:space="preserve"> Department of Environmental Services’</w:t>
          </w:r>
          <w:r w:rsidRPr="00716D48">
            <w:rPr>
              <w:rFonts w:eastAsia="Calibri"/>
              <w:color w:val="auto"/>
              <w:szCs w:val="22"/>
            </w:rPr>
            <w:t xml:space="preserve"> approval required by Section 44-55-820 before placing such mobile home upon the new site for occupancy.</w:t>
          </w:r>
        </w:p>
        <w:p w14:paraId="39120ECC"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44-55-860 of the S.C. Code is amended to read:</w:t>
          </w:r>
        </w:p>
        <w:p w14:paraId="04CE8BB1" w14:textId="77777777" w:rsidR="00716D48" w:rsidRPr="00716D48" w:rsidRDefault="00716D48" w:rsidP="00716D48">
          <w:pPr>
            <w:rPr>
              <w:rFonts w:eastAsia="Calibri"/>
              <w:color w:val="auto"/>
              <w:szCs w:val="22"/>
            </w:rPr>
          </w:pPr>
          <w:r w:rsidRPr="00716D48">
            <w:rPr>
              <w:rFonts w:eastAsia="Calibri"/>
              <w:color w:val="auto"/>
              <w:szCs w:val="22"/>
            </w:rPr>
            <w:tab/>
            <w:t>Section 44-55-860.</w:t>
          </w:r>
          <w:r w:rsidRPr="00716D48">
            <w:rPr>
              <w:rFonts w:eastAsia="Calibri"/>
              <w:color w:val="auto"/>
              <w:szCs w:val="22"/>
            </w:rPr>
            <w:tab/>
            <w:t xml:space="preserve">Whenever any lot or parcel of land without improvement thereon upon which an owner intends to construct a building or place a mobile home is not accessible to a sewer line for a tap-on and the </w:t>
          </w:r>
          <w:r w:rsidRPr="00716D48">
            <w:rPr>
              <w:rFonts w:eastAsia="Calibri"/>
              <w:strike/>
              <w:color w:val="auto"/>
              <w:szCs w:val="22"/>
            </w:rPr>
            <w:t xml:space="preserve">county board of </w:t>
          </w:r>
          <w:proofErr w:type="spellStart"/>
          <w:r w:rsidRPr="00716D48">
            <w:rPr>
              <w:rFonts w:eastAsia="Calibri"/>
              <w:strike/>
              <w:color w:val="auto"/>
              <w:szCs w:val="22"/>
            </w:rPr>
            <w:t>health</w:t>
          </w:r>
          <w:r w:rsidRPr="00716D48">
            <w:rPr>
              <w:rFonts w:eastAsia="Calibri"/>
              <w:color w:val="auto"/>
              <w:szCs w:val="22"/>
              <w:u w:val="single"/>
            </w:rPr>
            <w:t>Department</w:t>
          </w:r>
          <w:proofErr w:type="spellEnd"/>
          <w:r w:rsidRPr="00716D48">
            <w:rPr>
              <w:rFonts w:eastAsia="Calibri"/>
              <w:color w:val="auto"/>
              <w:szCs w:val="22"/>
              <w:u w:val="single"/>
            </w:rPr>
            <w:t xml:space="preserve"> of Environmental Services</w:t>
          </w:r>
          <w:r w:rsidRPr="00716D48">
            <w:rPr>
              <w:rFonts w:eastAsia="Calibri"/>
              <w:color w:val="auto"/>
              <w:szCs w:val="22"/>
            </w:rPr>
            <w:t xml:space="preserve"> or other appropriate agency in which the lot or parcel of land is situated certifies that </w:t>
          </w:r>
          <w:r w:rsidRPr="00716D48">
            <w:rPr>
              <w:rFonts w:eastAsia="Calibri"/>
              <w:strike/>
              <w:color w:val="auto"/>
              <w:szCs w:val="22"/>
            </w:rPr>
            <w:t xml:space="preserve">such </w:t>
          </w:r>
          <w:r w:rsidRPr="00716D48">
            <w:rPr>
              <w:rFonts w:eastAsia="Calibri"/>
              <w:color w:val="auto"/>
              <w:szCs w:val="22"/>
              <w:u w:val="single"/>
            </w:rPr>
            <w:t xml:space="preserve">the </w:t>
          </w:r>
          <w:r w:rsidRPr="00716D48">
            <w:rPr>
              <w:rFonts w:eastAsia="Calibri"/>
              <w:color w:val="auto"/>
              <w:szCs w:val="22"/>
            </w:rPr>
            <w:t xml:space="preserve">lot or land is not suitable to accommodate a septic tank or other individual sewage disposal system,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 xml:space="preserve">or agency shall state in writing to the owner within thirty days following inspection of the property the reason </w:t>
          </w:r>
          <w:r w:rsidRPr="00716D48">
            <w:rPr>
              <w:rFonts w:eastAsia="Calibri"/>
              <w:strike/>
              <w:color w:val="auto"/>
              <w:szCs w:val="22"/>
            </w:rPr>
            <w:t xml:space="preserve">such </w:t>
          </w:r>
          <w:r w:rsidRPr="00716D48">
            <w:rPr>
              <w:rFonts w:eastAsia="Calibri"/>
              <w:color w:val="auto"/>
              <w:szCs w:val="22"/>
              <w:u w:val="single"/>
            </w:rPr>
            <w:t xml:space="preserve">that a </w:t>
          </w:r>
          <w:r w:rsidRPr="00716D48">
            <w:rPr>
              <w:rFonts w:eastAsia="Calibri"/>
              <w:color w:val="auto"/>
              <w:szCs w:val="22"/>
            </w:rPr>
            <w:t xml:space="preserve">septic tank or system cannot be used.  At the same time the </w:t>
          </w:r>
          <w:r w:rsidRPr="00716D48">
            <w:rPr>
              <w:rFonts w:eastAsia="Calibri"/>
              <w:strike/>
              <w:color w:val="auto"/>
              <w:szCs w:val="22"/>
            </w:rPr>
            <w:t xml:space="preserve">board </w:t>
          </w:r>
          <w:r w:rsidRPr="00716D48">
            <w:rPr>
              <w:rFonts w:eastAsia="Calibri"/>
              <w:color w:val="auto"/>
              <w:szCs w:val="22"/>
              <w:u w:val="single"/>
            </w:rPr>
            <w:t xml:space="preserve">department </w:t>
          </w:r>
          <w:r w:rsidRPr="00716D48">
            <w:rPr>
              <w:rFonts w:eastAsia="Calibri"/>
              <w:color w:val="auto"/>
              <w:szCs w:val="22"/>
            </w:rPr>
            <w:t>or agency shall inform the owner of the property in detail of any corrective measures that may be taken to remedy the sewage problem.</w:t>
          </w:r>
        </w:p>
        <w:p w14:paraId="02D1C82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46-9-120 of the S.C. Code is amended to read:</w:t>
          </w:r>
        </w:p>
        <w:p w14:paraId="44F7C174" w14:textId="77777777" w:rsidR="00716D48" w:rsidRPr="00716D48" w:rsidRDefault="00716D48" w:rsidP="00716D48">
          <w:pPr>
            <w:rPr>
              <w:rFonts w:eastAsia="Calibri"/>
              <w:color w:val="auto"/>
              <w:szCs w:val="22"/>
            </w:rPr>
          </w:pPr>
          <w:r w:rsidRPr="00716D48">
            <w:rPr>
              <w:rFonts w:eastAsia="Calibri"/>
              <w:color w:val="auto"/>
              <w:szCs w:val="22"/>
            </w:rPr>
            <w:tab/>
            <w:t>Section 46-9-120.</w:t>
          </w:r>
          <w:r w:rsidRPr="00716D48">
            <w:rPr>
              <w:rFonts w:eastAsia="Calibri"/>
              <w:color w:val="auto"/>
              <w:szCs w:val="22"/>
            </w:rP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sidRPr="00716D48">
            <w:rPr>
              <w:rFonts w:eastAsia="Calibri"/>
              <w:color w:val="auto"/>
              <w:szCs w:val="22"/>
              <w:u w:val="single"/>
            </w:rPr>
            <w:t xml:space="preserve">Public </w:t>
          </w:r>
          <w:r w:rsidRPr="00716D48">
            <w:rPr>
              <w:rFonts w:eastAsia="Calibri"/>
              <w:color w:val="auto"/>
              <w:szCs w:val="22"/>
            </w:rPr>
            <w:t xml:space="preserve">Health </w:t>
          </w:r>
          <w:r w:rsidRPr="00716D48">
            <w:rPr>
              <w:rFonts w:eastAsia="Calibri"/>
              <w:strike/>
              <w:color w:val="auto"/>
              <w:szCs w:val="22"/>
            </w:rPr>
            <w:t xml:space="preserve">and Environmental Control </w:t>
          </w:r>
          <w:r w:rsidRPr="00716D48">
            <w:rPr>
              <w:rFonts w:eastAsia="Calibri"/>
              <w:color w:val="auto"/>
              <w:szCs w:val="22"/>
            </w:rPr>
            <w:t>any incidents which affect public health, or which create a public health emergency, as defined in Section 44-4-130.</w:t>
          </w:r>
          <w:r w:rsidRPr="00716D48">
            <w:rPr>
              <w:rFonts w:eastAsia="Calibri"/>
              <w:color w:val="auto"/>
              <w:szCs w:val="22"/>
              <w:u w:val="single"/>
            </w:rPr>
            <w:t xml:space="preserve"> The director must report to the Director of the Department of Public Health any incidents related to radiological terrorism.</w:t>
          </w:r>
          <w:r w:rsidRPr="00716D48">
            <w:rPr>
              <w:rFonts w:eastAsia="Calibri"/>
              <w:color w:val="auto"/>
              <w:szCs w:val="22"/>
            </w:rPr>
            <w:t xml:space="preserve"> For purposes of this section, the terms chemical terrorism, bioterrorism, and radiological terrorism have the same meanings as provided in Section 44-4-130.</w:t>
          </w:r>
        </w:p>
        <w:p w14:paraId="6FC557B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46-57-50 of the S.C. Code is amended to read:</w:t>
          </w:r>
        </w:p>
        <w:p w14:paraId="00C2A010" w14:textId="77777777" w:rsidR="00716D48" w:rsidRPr="00716D48" w:rsidRDefault="00716D48" w:rsidP="00716D48">
          <w:pPr>
            <w:rPr>
              <w:rFonts w:eastAsia="Calibri"/>
              <w:color w:val="auto"/>
              <w:szCs w:val="22"/>
            </w:rPr>
          </w:pPr>
          <w:r w:rsidRPr="00716D48">
            <w:rPr>
              <w:rFonts w:eastAsia="Calibri"/>
              <w:color w:val="auto"/>
              <w:szCs w:val="22"/>
            </w:rPr>
            <w:tab/>
            <w:t>Section 46-57-50.</w:t>
          </w:r>
          <w:r w:rsidRPr="00716D48">
            <w:rPr>
              <w:rFonts w:eastAsia="Calibri"/>
              <w:color w:val="auto"/>
              <w:szCs w:val="22"/>
            </w:rPr>
            <w:tab/>
            <w:t>Section effective July 1, 2024.</w:t>
          </w:r>
        </w:p>
        <w:p w14:paraId="4583291B" w14:textId="77777777" w:rsidR="00716D48" w:rsidRPr="00716D48" w:rsidRDefault="00716D48" w:rsidP="00716D48">
          <w:pPr>
            <w:rPr>
              <w:rFonts w:eastAsia="Calibri"/>
              <w:color w:val="auto"/>
              <w:szCs w:val="22"/>
            </w:rPr>
          </w:pPr>
          <w:r w:rsidRPr="00716D48">
            <w:rPr>
              <w:rFonts w:eastAsia="Calibri"/>
              <w:color w:val="auto"/>
              <w:szCs w:val="22"/>
            </w:rPr>
            <w:tab/>
            <w:t>The Department of Agriculture may make, adopt, promulgate, and enforce reasonable rules and regulations from time to time requiring and providing for:</w:t>
          </w:r>
        </w:p>
        <w:p w14:paraId="53CCB97D" w14:textId="77777777" w:rsidR="00716D48" w:rsidRPr="00716D48" w:rsidRDefault="00716D48" w:rsidP="00716D48">
          <w:pPr>
            <w:rPr>
              <w:rFonts w:eastAsia="Calibri"/>
              <w:color w:val="auto"/>
              <w:szCs w:val="22"/>
            </w:rPr>
          </w:pPr>
          <w:r w:rsidRPr="00716D48">
            <w:rPr>
              <w:rFonts w:eastAsia="Calibri"/>
              <w:color w:val="auto"/>
              <w:szCs w:val="22"/>
            </w:rPr>
            <w:tab/>
            <w:t>(1) the sanitation of hotels, restaurants, cafes, drugstores, hot dog and hamburger stands, all other places or establishments providing eating or drinking facilities</w:t>
          </w:r>
          <w:r w:rsidRPr="00716D48">
            <w:rPr>
              <w:rFonts w:eastAsia="Calibri"/>
              <w:strike/>
              <w:color w:val="auto"/>
              <w:szCs w:val="22"/>
            </w:rPr>
            <w:t>, and all other places known as private nursing homes or places of similar nature,</w:t>
          </w:r>
          <w:r w:rsidRPr="00716D48">
            <w:rPr>
              <w:rFonts w:eastAsia="Calibri"/>
              <w:color w:val="auto"/>
              <w:szCs w:val="22"/>
            </w:rPr>
            <w:t xml:space="preserve"> operated for gain or profit</w:t>
          </w:r>
          <w:r w:rsidRPr="00716D48">
            <w:rPr>
              <w:rFonts w:eastAsia="Calibri"/>
              <w:color w:val="auto"/>
              <w:szCs w:val="22"/>
              <w:u w:val="single"/>
            </w:rPr>
            <w:t>, except that this shall not apply to food services provided at health care facilities or other facilities regulated by the Department of Public Health pursuant to the State Health Facility Licensure Act unless the services are provided to the general public</w:t>
          </w:r>
          <w:r w:rsidRPr="00716D48">
            <w:rPr>
              <w:rFonts w:eastAsia="Calibri"/>
              <w:color w:val="auto"/>
              <w:szCs w:val="22"/>
            </w:rPr>
            <w:t>;  and</w:t>
          </w:r>
        </w:p>
        <w:p w14:paraId="6FF4DD0E" w14:textId="77777777" w:rsidR="00716D48" w:rsidRPr="00716D48" w:rsidRDefault="00716D48" w:rsidP="00716D48">
          <w:pPr>
            <w:rPr>
              <w:rFonts w:eastAsia="Calibri"/>
              <w:color w:val="auto"/>
              <w:szCs w:val="22"/>
            </w:rPr>
          </w:pPr>
          <w:r w:rsidRPr="00716D48">
            <w:rPr>
              <w:rFonts w:eastAsia="Calibri"/>
              <w:color w:val="auto"/>
              <w:szCs w:val="22"/>
            </w:rPr>
            <w:tab/>
            <w:t>(2) the production, storing, labeling, transportation, and selling of milk and milk products, filled milk and filled milk products, imitation milk and imitation milk products, synthetic milk and synthetic milk products, milk derivatives, and any other products made in semblance for milk or milk products;  and</w:t>
          </w:r>
        </w:p>
        <w:p w14:paraId="1FD14A77" w14:textId="77777777" w:rsidR="00716D48" w:rsidRPr="00716D48" w:rsidRDefault="00716D48" w:rsidP="00716D48">
          <w:pPr>
            <w:rPr>
              <w:rFonts w:eastAsia="Calibri"/>
              <w:color w:val="auto"/>
              <w:szCs w:val="22"/>
            </w:rPr>
          </w:pPr>
          <w:r w:rsidRPr="00716D48">
            <w:rPr>
              <w:rFonts w:eastAsia="Calibri"/>
              <w:color w:val="auto"/>
              <w:szCs w:val="22"/>
            </w:rPr>
            <w:tab/>
            <w:t>(3) the sanitation and control of abattoirs, meat markets, whether the same be definitely provided for that purpose or used in connection with other businesses, and bottling plants;  and</w:t>
          </w:r>
        </w:p>
        <w:p w14:paraId="3B226BC1" w14:textId="77777777" w:rsidR="00716D48" w:rsidRPr="00716D48" w:rsidRDefault="00716D48" w:rsidP="00716D48">
          <w:pPr>
            <w:rPr>
              <w:rFonts w:eastAsia="Calibri"/>
              <w:color w:val="auto"/>
              <w:szCs w:val="22"/>
            </w:rPr>
          </w:pPr>
          <w:r w:rsidRPr="00716D48">
            <w:rPr>
              <w:rFonts w:eastAsia="Calibri"/>
              <w:strike/>
              <w:color w:val="auto"/>
              <w:szCs w:val="22"/>
            </w:rPr>
            <w:tab/>
            <w:t>(4) the sanitation and control of abattoirs, meat markets, whether the same be definitely provided for that purpose or used in connection with other business, and bottling plants.</w:t>
          </w:r>
        </w:p>
        <w:p w14:paraId="328CB19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44-7-1590 of the S.C. Code is amended to read:</w:t>
          </w:r>
        </w:p>
        <w:p w14:paraId="5A86C075" w14:textId="77777777" w:rsidR="00716D48" w:rsidRPr="00716D48" w:rsidRDefault="00716D48" w:rsidP="00716D48">
          <w:pPr>
            <w:rPr>
              <w:rFonts w:eastAsia="Calibri"/>
              <w:color w:val="auto"/>
              <w:szCs w:val="22"/>
            </w:rPr>
          </w:pPr>
          <w:r w:rsidRPr="00716D48">
            <w:rPr>
              <w:rFonts w:eastAsia="Calibri"/>
              <w:color w:val="auto"/>
              <w:szCs w:val="22"/>
            </w:rPr>
            <w:tab/>
            <w:t>Section 44-7-1590.</w:t>
          </w:r>
          <w:r w:rsidRPr="00716D48">
            <w:rPr>
              <w:rFonts w:eastAsia="Calibri"/>
              <w:color w:val="auto"/>
              <w:szCs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E921BF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(1) a brief description of the hospital facilities proposed to be undertaken and the refinancing or refunding proposed;</w:t>
          </w:r>
        </w:p>
        <w:p w14:paraId="464806A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a statement setting forth the action taken by the Department of Health and Environmental Control in connection with the hospital facilities;</w:t>
          </w:r>
        </w:p>
        <w:p w14:paraId="5433535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a reasonable estimate of the cost of hospital facilities;</w:t>
          </w:r>
        </w:p>
        <w:p w14:paraId="5010E5F4"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a general summary of the terms and conditions of the proposed loan agreement;  and</w:t>
          </w:r>
        </w:p>
        <w:p w14:paraId="3352A812"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such other information as the authority requires.</w:t>
          </w:r>
        </w:p>
        <w:p w14:paraId="050679A2" w14:textId="77777777" w:rsidR="00716D48" w:rsidRPr="00716D48" w:rsidRDefault="00716D48" w:rsidP="00716D48">
          <w:pPr>
            <w:rPr>
              <w:rFonts w:eastAsia="Calibri"/>
              <w:color w:val="auto"/>
              <w:szCs w:val="22"/>
            </w:rPr>
          </w:pPr>
          <w:r w:rsidRPr="00716D48">
            <w:rPr>
              <w:rFonts w:eastAsia="Calibri"/>
              <w:color w:val="auto"/>
              <w:szCs w:val="22"/>
            </w:rPr>
            <w:tab/>
            <w:t>(B)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Health and Environmental Control pursuant to Section 44-7-1490.</w:t>
          </w:r>
        </w:p>
        <w:p w14:paraId="6474ED14" w14:textId="77777777" w:rsidR="00716D48" w:rsidRPr="00716D48" w:rsidRDefault="00716D48" w:rsidP="00716D48">
          <w:pPr>
            <w:rPr>
              <w:rFonts w:eastAsia="Calibri"/>
              <w:color w:val="auto"/>
              <w:szCs w:val="22"/>
            </w:rPr>
          </w:pPr>
          <w:r w:rsidRPr="00716D48">
            <w:rPr>
              <w:rFonts w:eastAsia="Calibri"/>
              <w:color w:val="auto"/>
              <w:szCs w:val="22"/>
            </w:rPr>
            <w:tab/>
            <w:t>(C) Any interested party, within twenty days after the date of the publication of the notice, but not afterwards, may challenge the action so taken by the authority</w:t>
          </w:r>
          <w:r w:rsidRPr="00716D48">
            <w:rPr>
              <w:rFonts w:eastAsia="Calibri"/>
              <w:strike/>
              <w:color w:val="auto"/>
              <w:szCs w:val="22"/>
            </w:rPr>
            <w:t xml:space="preserve">, </w:t>
          </w:r>
          <w:r w:rsidRPr="00716D48">
            <w:rPr>
              <w:rFonts w:eastAsia="Calibri"/>
              <w:color w:val="auto"/>
              <w:szCs w:val="22"/>
              <w:u w:val="single"/>
            </w:rPr>
            <w:t xml:space="preserve"> or </w:t>
          </w:r>
          <w:r w:rsidRPr="00716D48">
            <w:rPr>
              <w:rFonts w:eastAsia="Calibri"/>
              <w:color w:val="auto"/>
              <w:szCs w:val="22"/>
            </w:rPr>
            <w:t>the county board</w:t>
          </w:r>
          <w:r w:rsidRPr="00716D48">
            <w:rPr>
              <w:rFonts w:eastAsia="Calibri"/>
              <w:strike/>
              <w:color w:val="auto"/>
              <w:szCs w:val="22"/>
            </w:rPr>
            <w:t>, or the Department of Health and Environmental Control, by action de novo in the court of common pleas in any county where the hospital facilities are to be located</w:t>
          </w:r>
          <w:r w:rsidRPr="00716D48">
            <w:rPr>
              <w:rFonts w:eastAsia="Calibri"/>
              <w:color w:val="auto"/>
              <w:szCs w:val="22"/>
            </w:rPr>
            <w:t>.</w:t>
          </w:r>
        </w:p>
        <w:p w14:paraId="74B7FF1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44-7-1690 of the S.C. Code is amended to read:</w:t>
          </w:r>
        </w:p>
        <w:p w14:paraId="51C1111B" w14:textId="77777777" w:rsidR="00716D48" w:rsidRPr="00716D48" w:rsidRDefault="00716D48" w:rsidP="00716D48">
          <w:pPr>
            <w:rPr>
              <w:rFonts w:eastAsia="Calibri"/>
              <w:color w:val="auto"/>
              <w:szCs w:val="22"/>
            </w:rPr>
          </w:pPr>
          <w:r w:rsidRPr="00716D48">
            <w:rPr>
              <w:rFonts w:eastAsia="Calibri"/>
              <w:color w:val="auto"/>
              <w:szCs w:val="22"/>
            </w:rPr>
            <w:tab/>
            <w:t>Section 44-7-1690.</w:t>
          </w:r>
          <w:r w:rsidRPr="00716D48">
            <w:rPr>
              <w:rFonts w:eastAsia="Calibri"/>
              <w:color w:val="auto"/>
              <w:szCs w:val="22"/>
            </w:rPr>
            <w:tab/>
          </w:r>
          <w:r w:rsidRPr="00716D48">
            <w:rPr>
              <w:rFonts w:eastAsia="Calibri"/>
              <w:color w:val="auto"/>
              <w:szCs w:val="22"/>
              <w:u w:val="single"/>
            </w:rPr>
            <w:t xml:space="preserve">(A) </w:t>
          </w:r>
          <w:r w:rsidRPr="00716D48">
            <w:rPr>
              <w:rFonts w:eastAsia="Calibri"/>
              <w:color w:val="auto"/>
              <w:szCs w:val="22"/>
            </w:rP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sidRPr="00716D48">
            <w:rPr>
              <w:rFonts w:eastAsia="Calibri"/>
              <w:color w:val="auto"/>
              <w:szCs w:val="22"/>
              <w:u w:val="single"/>
            </w:rPr>
            <w:t xml:space="preserve">Public </w:t>
          </w:r>
          <w:r w:rsidRPr="00716D48">
            <w:rPr>
              <w:rFonts w:eastAsia="Calibri"/>
              <w:color w:val="auto"/>
              <w:szCs w:val="22"/>
            </w:rPr>
            <w:t>Health</w:t>
          </w:r>
          <w:r w:rsidRPr="00716D48">
            <w:rPr>
              <w:rFonts w:eastAsia="Calibri"/>
              <w:strike/>
              <w:color w:val="auto"/>
              <w:szCs w:val="22"/>
            </w:rPr>
            <w:t xml:space="preserve"> and Environmental Control</w:t>
          </w:r>
          <w:r w:rsidRPr="00716D48">
            <w:rPr>
              <w:rFonts w:eastAsia="Calibri"/>
              <w:color w:val="auto"/>
              <w:szCs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76BA223B"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(B) </w:t>
          </w:r>
          <w:r w:rsidRPr="00716D48">
            <w:rPr>
              <w:rFonts w:eastAsia="Calibri"/>
              <w:color w:val="auto"/>
              <w:szCs w:val="22"/>
            </w:rP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5DC0211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u w:val="single"/>
            </w:rPr>
            <w:t xml:space="preserve">(C) </w:t>
          </w:r>
          <w:r w:rsidRPr="00716D48">
            <w:rPr>
              <w:rFonts w:eastAsia="Calibri"/>
              <w:color w:val="auto"/>
              <w:szCs w:val="22"/>
            </w:rPr>
            <w:t>Any interested party may, within twenty days after the date of the publication of the notice, challenge the action taken by the county board in approving the subsidiary loan agreement</w:t>
          </w:r>
          <w:r w:rsidRPr="00716D48">
            <w:rPr>
              <w:rFonts w:eastAsia="Calibri"/>
              <w:strike/>
              <w:color w:val="auto"/>
              <w:szCs w:val="22"/>
            </w:rPr>
            <w:t xml:space="preserve"> or the Department of Health and Environmental Control with respect to the hospital facilities</w:t>
          </w:r>
          <w:r w:rsidRPr="00716D48">
            <w:rPr>
              <w:rFonts w:eastAsia="Calibri"/>
              <w:color w:val="auto"/>
              <w:szCs w:val="22"/>
            </w:rPr>
            <w:t xml:space="preserve"> by action de novo in the court of common pleas in any county where the hospital facilities are to be located.</w:t>
          </w:r>
        </w:p>
        <w:p w14:paraId="2EC1C89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Chapter 3, Title 49 of the S.C. Code is amended by adding:</w:t>
          </w:r>
        </w:p>
        <w:p w14:paraId="5B3A32C2" w14:textId="77777777" w:rsidR="00716D48" w:rsidRPr="00716D48" w:rsidRDefault="00716D48" w:rsidP="00716D48">
          <w:pPr>
            <w:rPr>
              <w:rFonts w:eastAsia="Calibri"/>
              <w:color w:val="auto"/>
              <w:szCs w:val="22"/>
            </w:rPr>
          </w:pPr>
          <w:r w:rsidRPr="00716D48">
            <w:rPr>
              <w:rFonts w:eastAsia="Calibri"/>
              <w:color w:val="auto"/>
              <w:szCs w:val="22"/>
            </w:rPr>
            <w:tab/>
            <w:t>Section 49-3-55.</w:t>
          </w:r>
          <w:r w:rsidRPr="00716D48">
            <w:rPr>
              <w:rFonts w:eastAsia="Calibri"/>
              <w:color w:val="auto"/>
              <w:szCs w:val="22"/>
            </w:rPr>
            <w:tab/>
            <w:t>(A) For purposes of this section, “return flow” means water that is discharged directly or indirectly to a reservoir from a water reclamation facility.</w:t>
          </w:r>
        </w:p>
        <w:p w14:paraId="62BA22C0" w14:textId="77777777" w:rsidR="00716D48" w:rsidRPr="00716D48" w:rsidRDefault="00716D48" w:rsidP="00716D48">
          <w:pPr>
            <w:rPr>
              <w:rFonts w:eastAsia="Calibri"/>
              <w:color w:val="auto"/>
              <w:szCs w:val="22"/>
            </w:rPr>
          </w:pPr>
          <w:r w:rsidRPr="00716D48">
            <w:rPr>
              <w:rFonts w:eastAsia="Calibri"/>
              <w:color w:val="auto"/>
              <w:szCs w:val="22"/>
            </w:rPr>
            <w:tab/>
            <w:t>(B) 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 Services and to the availability to the entity of unused storage capacity within the reservoir to store such return flows.</w:t>
          </w:r>
        </w:p>
        <w:p w14:paraId="19D41DA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23-3-810(B) of the S.C. Code is amended to read:</w:t>
          </w:r>
        </w:p>
        <w:p w14:paraId="79818952" w14:textId="77777777" w:rsidR="00716D48" w:rsidRPr="00716D48" w:rsidRDefault="00716D48" w:rsidP="00716D48">
          <w:pPr>
            <w:rPr>
              <w:rFonts w:eastAsia="Calibri"/>
              <w:color w:val="auto"/>
              <w:szCs w:val="22"/>
            </w:rPr>
          </w:pPr>
          <w:r w:rsidRPr="00716D48">
            <w:rPr>
              <w:rFonts w:eastAsia="Calibri"/>
              <w:color w:val="auto"/>
              <w:szCs w:val="22"/>
            </w:rPr>
            <w:tab/>
            <w:t>(B) In accordance with Article 1, Chapter 35, Title 43, the unit shall receive and coordinate the referral of all reports of alleged abuse, neglect, or exploitation of vulnerable adults in facilities operated or contracted for operation by the Department of Mental Health</w:t>
          </w:r>
          <w:r w:rsidRPr="00716D48">
            <w:rPr>
              <w:rFonts w:eastAsia="Calibri"/>
              <w:color w:val="auto"/>
              <w:szCs w:val="22"/>
              <w:u w:val="single"/>
            </w:rPr>
            <w:t>, the Department of Veterans’ Affairs,</w:t>
          </w:r>
          <w:r w:rsidRPr="00716D48">
            <w:rPr>
              <w:rFonts w:eastAsia="Calibri"/>
              <w:color w:val="auto"/>
              <w:szCs w:val="22"/>
            </w:rPr>
            <w:t xml:space="preserve"> or the Department of Disabilities and Special Needs.  The unit shall establish a toll-free number, which must be operated twenty-four hours a day, seven days a week, to receive the reports.</w:t>
          </w:r>
        </w:p>
        <w:p w14:paraId="797DF4D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23-3-810(F) of the S.C. Code is amended to read:</w:t>
          </w:r>
        </w:p>
        <w:p w14:paraId="7026C53A" w14:textId="77777777" w:rsidR="00716D48" w:rsidRPr="00716D48" w:rsidRDefault="00716D48" w:rsidP="00716D48">
          <w:pPr>
            <w:rPr>
              <w:rFonts w:eastAsia="Calibri"/>
              <w:color w:val="auto"/>
              <w:szCs w:val="22"/>
            </w:rPr>
          </w:pPr>
          <w:r w:rsidRPr="00716D48">
            <w:rPr>
              <w:rFonts w:eastAsia="Calibri"/>
              <w:color w:val="auto"/>
              <w:szCs w:val="22"/>
            </w:rPr>
            <w:tab/>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sidRPr="00716D48">
            <w:rPr>
              <w:rFonts w:eastAsia="Calibri"/>
              <w:color w:val="auto"/>
              <w:szCs w:val="22"/>
              <w:u w:val="single"/>
            </w:rPr>
            <w:t xml:space="preserve"> the Department of Veterans’ Affairs,</w:t>
          </w:r>
          <w:r w:rsidRPr="00716D48">
            <w:rPr>
              <w:rFonts w:eastAsia="Calibri"/>
              <w:color w:val="auto"/>
              <w:szCs w:val="22"/>
            </w:rPr>
            <w:t xml:space="preserve"> the Department of Disabilities and Special Needs, or their contractors from performing administrative responsibilities in compliance with applicable state and federal requirements.</w:t>
          </w:r>
        </w:p>
        <w:p w14:paraId="1A693C4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43-35-10 of the S.C. Code is amended to read:</w:t>
          </w:r>
        </w:p>
        <w:p w14:paraId="523A5386" w14:textId="77777777" w:rsidR="00716D48" w:rsidRPr="00716D48" w:rsidRDefault="00716D48" w:rsidP="00716D48">
          <w:pPr>
            <w:rPr>
              <w:rFonts w:eastAsia="Calibri"/>
              <w:color w:val="auto"/>
              <w:szCs w:val="22"/>
            </w:rPr>
          </w:pPr>
          <w:r w:rsidRPr="00716D48">
            <w:rPr>
              <w:rFonts w:eastAsia="Calibri"/>
              <w:color w:val="auto"/>
              <w:szCs w:val="22"/>
            </w:rPr>
            <w:tab/>
            <w:t>Section 43-35-10.</w:t>
          </w:r>
          <w:r w:rsidRPr="00716D48">
            <w:rPr>
              <w:rFonts w:eastAsia="Calibri"/>
              <w:color w:val="auto"/>
              <w:szCs w:val="22"/>
            </w:rPr>
            <w:tab/>
            <w:t>As used in this chapter:</w:t>
          </w:r>
        </w:p>
        <w:p w14:paraId="22A30C74" w14:textId="77777777" w:rsidR="00716D48" w:rsidRPr="00716D48" w:rsidRDefault="00716D48" w:rsidP="00716D48">
          <w:pPr>
            <w:rPr>
              <w:rFonts w:eastAsia="Calibri"/>
              <w:color w:val="auto"/>
              <w:szCs w:val="22"/>
            </w:rPr>
          </w:pPr>
          <w:r w:rsidRPr="00716D48">
            <w:rPr>
              <w:rFonts w:eastAsia="Calibri"/>
              <w:color w:val="auto"/>
              <w:szCs w:val="22"/>
            </w:rPr>
            <w:tab/>
            <w:t>(1) “Abuse” means physical abuse or psychological abuse.</w:t>
          </w:r>
        </w:p>
        <w:p w14:paraId="642190A3" w14:textId="77777777" w:rsidR="00716D48" w:rsidRPr="00716D48" w:rsidRDefault="00716D48" w:rsidP="00716D48">
          <w:pPr>
            <w:rPr>
              <w:rFonts w:eastAsia="Calibri"/>
              <w:color w:val="auto"/>
              <w:szCs w:val="22"/>
            </w:rPr>
          </w:pPr>
          <w:r w:rsidRPr="00716D48">
            <w:rPr>
              <w:rFonts w:eastAsia="Calibri"/>
              <w:color w:val="auto"/>
              <w:szCs w:val="22"/>
            </w:rPr>
            <w:tab/>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76B69687" w14:textId="77777777" w:rsidR="00716D48" w:rsidRPr="00716D48" w:rsidRDefault="00716D48" w:rsidP="00716D48">
          <w:pPr>
            <w:rPr>
              <w:rFonts w:eastAsia="Calibri"/>
              <w:color w:val="auto"/>
              <w:szCs w:val="22"/>
            </w:rPr>
          </w:pPr>
          <w:r w:rsidRPr="00716D48">
            <w:rPr>
              <w:rFonts w:eastAsia="Calibri"/>
              <w:color w:val="auto"/>
              <w:szCs w:val="22"/>
            </w:rPr>
            <w:tab/>
            <w:t>(3) “Exploitation” means:</w:t>
          </w:r>
        </w:p>
        <w:p w14:paraId="55B9A6A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care or which is prescribed or authorized by a licensed physician attending the patient;</w:t>
          </w:r>
        </w:p>
        <w:p w14:paraId="4E3B97B5"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(b) an improper, unlawful, or unauthorized use of the funds, assets, property, power of attorney, guardianship, or conservatorship of a vulnerable adult by a person for the profit or advantage of that person or another person;  or</w:t>
          </w:r>
        </w:p>
        <w:p w14:paraId="5F37CD5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(c) causing a vulnerable adult to purchase goods or services for the profit or advantage of the seller or another person through:  (</w:t>
          </w:r>
          <w:proofErr w:type="spellStart"/>
          <w:r w:rsidRPr="00716D48">
            <w:rPr>
              <w:rFonts w:eastAsia="Calibri"/>
              <w:color w:val="auto"/>
              <w:szCs w:val="22"/>
            </w:rPr>
            <w:t>i</w:t>
          </w:r>
          <w:proofErr w:type="spellEnd"/>
          <w:r w:rsidRPr="00716D48">
            <w:rPr>
              <w:rFonts w:eastAsia="Calibri"/>
              <w:color w:val="auto"/>
              <w:szCs w:val="22"/>
            </w:rPr>
            <w:t>) undue influence, (ii) harassment, (iii) duress, (iv) force, (v) coercion, or (vi) swindling by overreaching, cheating, or defrauding the vulnerable adult through cunning arts or devices that delude the vulnerable adult and cause him to lose money or other property.</w:t>
          </w:r>
        </w:p>
        <w:p w14:paraId="7ACCC96F" w14:textId="77777777" w:rsidR="00716D48" w:rsidRPr="00716D48" w:rsidRDefault="00716D48" w:rsidP="00716D48">
          <w:pPr>
            <w:rPr>
              <w:rFonts w:eastAsia="Calibri"/>
              <w:color w:val="auto"/>
              <w:szCs w:val="22"/>
            </w:rPr>
          </w:pPr>
          <w:r w:rsidRPr="00716D48">
            <w:rPr>
              <w:rFonts w:eastAsia="Calibri"/>
              <w:color w:val="auto"/>
              <w:szCs w:val="22"/>
            </w:rPr>
            <w:tab/>
            <w:t xml:space="preserve">(4) “Facility” means a nursing care facility, community residential care facility, a psychiatric hospital, or any residential program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1D5890D3" w14:textId="77777777" w:rsidR="00716D48" w:rsidRPr="00716D48" w:rsidRDefault="00716D48" w:rsidP="00716D48">
          <w:pPr>
            <w:rPr>
              <w:rFonts w:eastAsia="Calibri"/>
              <w:color w:val="auto"/>
              <w:szCs w:val="22"/>
            </w:rPr>
          </w:pPr>
          <w:r w:rsidRPr="00716D48">
            <w:rPr>
              <w:rFonts w:eastAsia="Calibri"/>
              <w:color w:val="auto"/>
              <w:szCs w:val="22"/>
            </w:rPr>
            <w:tab/>
            <w:t>(5) “Investigative entity” means the Long Term Care Ombudsman Program, the Adult Protective Services Program in the Department of Social Services, the Vulnerable Adults Investigations Unit of the South Carolina Law Enforcement Division, or the Medicaid Fraud Control Unit of the Office of the Attorney General.</w:t>
          </w:r>
        </w:p>
        <w:p w14:paraId="69B8BEE6" w14:textId="77777777" w:rsidR="00716D48" w:rsidRPr="00716D48" w:rsidRDefault="00716D48" w:rsidP="00716D48">
          <w:pPr>
            <w:rPr>
              <w:rFonts w:eastAsia="Calibri"/>
              <w:color w:val="auto"/>
              <w:szCs w:val="22"/>
            </w:rPr>
          </w:pPr>
          <w:r w:rsidRPr="00716D48">
            <w:rPr>
              <w:rFonts w:eastAsia="Calibri"/>
              <w:color w:val="auto"/>
              <w:szCs w:val="22"/>
            </w:rPr>
            <w:tab/>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6F806BFF" w14:textId="77777777" w:rsidR="00716D48" w:rsidRPr="00716D48" w:rsidRDefault="00716D48" w:rsidP="00716D48">
          <w:pPr>
            <w:rPr>
              <w:rFonts w:eastAsia="Calibri"/>
              <w:color w:val="auto"/>
              <w:szCs w:val="22"/>
            </w:rPr>
          </w:pPr>
          <w:r w:rsidRPr="00716D48">
            <w:rPr>
              <w:rFonts w:eastAsia="Calibri"/>
              <w:color w:val="auto"/>
              <w:szCs w:val="22"/>
            </w:rPr>
            <w:tab/>
            <w:t>(7) “Occupational licensing board” means a health professional licensing board which is a state agency that licenses and regulates health care providers and includes, but is not limited to, the Board of Long Term Health Care Administrators, State Board of Nursing for South Carolina, State Board of Medical Examiners, State Board of Social Work Examiners, and the State Board of Dentistry.</w:t>
          </w:r>
        </w:p>
        <w:p w14:paraId="2CBC0BCD" w14:textId="77777777" w:rsidR="00716D48" w:rsidRPr="00716D48" w:rsidRDefault="00716D48" w:rsidP="00716D48">
          <w:pPr>
            <w:rPr>
              <w:rFonts w:eastAsia="Calibri"/>
              <w:color w:val="auto"/>
              <w:szCs w:val="22"/>
            </w:rPr>
          </w:pPr>
          <w:r w:rsidRPr="00716D48">
            <w:rPr>
              <w:rFonts w:eastAsia="Calibri"/>
              <w:color w:val="auto"/>
              <w:szCs w:val="22"/>
            </w:rPr>
            <w:tab/>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451D7C2F" w14:textId="77777777" w:rsidR="00716D48" w:rsidRPr="00716D48" w:rsidRDefault="00716D48" w:rsidP="00716D48">
          <w:pPr>
            <w:rPr>
              <w:rFonts w:eastAsia="Calibri"/>
              <w:color w:val="auto"/>
              <w:szCs w:val="22"/>
            </w:rPr>
          </w:pPr>
          <w:r w:rsidRPr="00716D48">
            <w:rPr>
              <w:rFonts w:eastAsia="Calibri"/>
              <w:color w:val="auto"/>
              <w:szCs w:val="22"/>
            </w:rPr>
            <w:tab/>
            <w:t>(9) “Protective services” means those services whose objective is to protect a vulnerable adult from harm caused by the vulnerable adult or another.  These services include, but are not limited to, evaluating the need for protective services, securing and coordinating existing services, arranging for living quarters, obtaining financial benefits to which a vulnerable adult is entitled, and securing medical services, supplies, and legal services.</w:t>
          </w:r>
        </w:p>
        <w:p w14:paraId="1731E035" w14:textId="77777777" w:rsidR="00716D48" w:rsidRPr="00716D48" w:rsidRDefault="00716D48" w:rsidP="00716D48">
          <w:pPr>
            <w:rPr>
              <w:rFonts w:eastAsia="Calibri"/>
              <w:color w:val="auto"/>
              <w:szCs w:val="22"/>
            </w:rPr>
          </w:pPr>
          <w:r w:rsidRPr="00716D48">
            <w:rPr>
              <w:rFonts w:eastAsia="Calibri"/>
              <w:color w:val="auto"/>
              <w:szCs w:val="22"/>
            </w:rPr>
            <w:tab/>
            <w:t>(10) “Psychological abuse” means deliberately subjecting a vulnerable adult to threats or harassment or other forms of intimidating behavior causing fear, humiliation, degradation, agitation, confusion, or other forms of serious emotional distress.</w:t>
          </w:r>
        </w:p>
        <w:p w14:paraId="6F730F84" w14:textId="77777777" w:rsidR="00716D48" w:rsidRPr="00716D48" w:rsidRDefault="00716D48" w:rsidP="00716D48">
          <w:pPr>
            <w:rPr>
              <w:rFonts w:eastAsia="Calibri"/>
              <w:color w:val="auto"/>
              <w:szCs w:val="22"/>
            </w:rPr>
          </w:pPr>
          <w:r w:rsidRPr="00716D48">
            <w:rPr>
              <w:rFonts w:eastAsia="Calibri"/>
              <w:color w:val="auto"/>
              <w:szCs w:val="22"/>
            </w:rPr>
            <w:tab/>
            <w:t>(11)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a vulnerable adult.</w:t>
          </w:r>
        </w:p>
        <w:p w14:paraId="2C2738FC" w14:textId="77777777" w:rsidR="00716D48" w:rsidRPr="00716D48" w:rsidRDefault="00716D48" w:rsidP="00716D48">
          <w:pPr>
            <w:rPr>
              <w:rFonts w:eastAsia="Calibri"/>
              <w:color w:val="auto"/>
              <w:szCs w:val="22"/>
            </w:rPr>
          </w:pPr>
          <w:r w:rsidRPr="00716D48">
            <w:rPr>
              <w:rFonts w:eastAsia="Calibri"/>
              <w:color w:val="auto"/>
              <w:szCs w:val="22"/>
            </w:rPr>
            <w:tab/>
            <w:t xml:space="preserve">(12) “Operated facility” means those facilities directly operated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77C1E31A" w14:textId="77777777" w:rsidR="00716D48" w:rsidRPr="00716D48" w:rsidRDefault="00716D48" w:rsidP="00716D48">
          <w:pPr>
            <w:rPr>
              <w:rFonts w:eastAsia="Calibri"/>
              <w:color w:val="auto"/>
              <w:szCs w:val="22"/>
            </w:rPr>
          </w:pPr>
          <w:r w:rsidRPr="00716D48">
            <w:rPr>
              <w:rFonts w:eastAsia="Calibri"/>
              <w:color w:val="auto"/>
              <w:szCs w:val="22"/>
            </w:rPr>
            <w:tab/>
            <w:t xml:space="preserve">(13) “Contracted facility” means those public and private facilities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6432483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43-35-15 of the S.C. Code is amended to read:</w:t>
          </w:r>
        </w:p>
        <w:p w14:paraId="7808616E" w14:textId="77777777" w:rsidR="00716D48" w:rsidRPr="00716D48" w:rsidRDefault="00716D48" w:rsidP="00716D48">
          <w:pPr>
            <w:rPr>
              <w:rFonts w:eastAsia="Calibri"/>
              <w:color w:val="auto"/>
              <w:szCs w:val="22"/>
            </w:rPr>
          </w:pPr>
          <w:r w:rsidRPr="00716D48">
            <w:rPr>
              <w:rFonts w:eastAsia="Calibri"/>
              <w:color w:val="auto"/>
              <w:szCs w:val="22"/>
            </w:rPr>
            <w:tab/>
            <w:t>Section 43-35-15.</w:t>
          </w:r>
          <w:r w:rsidRPr="00716D48">
            <w:rPr>
              <w:rFonts w:eastAsia="Calibri"/>
              <w:color w:val="auto"/>
              <w:szCs w:val="22"/>
            </w:rPr>
            <w:tab/>
            <w:t xml:space="preserve">(A) 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The unit shall establish a toll free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xml:space="preserve"> the Department of Veterans’ Affairs,</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or their contractors from performing administrative responsibilities in compliance with applicable state and federal requirements.</w:t>
          </w:r>
        </w:p>
        <w:p w14:paraId="748EACCC" w14:textId="77777777" w:rsidR="00716D48" w:rsidRPr="00716D48" w:rsidRDefault="00716D48" w:rsidP="00716D48">
          <w:pPr>
            <w:rPr>
              <w:rFonts w:eastAsia="Calibri"/>
              <w:color w:val="auto"/>
              <w:szCs w:val="22"/>
            </w:rPr>
          </w:pPr>
          <w:r w:rsidRPr="00716D48">
            <w:rPr>
              <w:rFonts w:eastAsia="Calibri"/>
              <w:color w:val="auto"/>
              <w:szCs w:val="22"/>
            </w:rPr>
            <w:tab/>
            <w:t>(B) 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w:t>
          </w:r>
          <w:r w:rsidRPr="00716D48">
            <w:rPr>
              <w:rFonts w:eastAsia="Calibri"/>
              <w:color w:val="auto"/>
              <w:szCs w:val="22"/>
              <w:u w:val="single"/>
            </w:rPr>
            <w:t xml:space="preserve"> the Department of Veterans’ Affairs,</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w:t>
          </w:r>
        </w:p>
        <w:p w14:paraId="2088076C" w14:textId="77777777" w:rsidR="00716D48" w:rsidRPr="00716D48" w:rsidRDefault="00716D48" w:rsidP="00716D48">
          <w:pPr>
            <w:rPr>
              <w:rFonts w:eastAsia="Calibri"/>
              <w:color w:val="auto"/>
              <w:szCs w:val="22"/>
            </w:rPr>
          </w:pPr>
          <w:r w:rsidRPr="00716D48">
            <w:rPr>
              <w:rFonts w:eastAsia="Calibri"/>
              <w:color w:val="auto"/>
              <w:szCs w:val="22"/>
            </w:rPr>
            <w:tab/>
            <w:t>(C) 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1D9170B6" w14:textId="77777777" w:rsidR="00716D48" w:rsidRPr="00716D48" w:rsidRDefault="00716D48" w:rsidP="00716D48">
          <w:pPr>
            <w:rPr>
              <w:rFonts w:eastAsia="Calibri"/>
              <w:color w:val="auto"/>
              <w:szCs w:val="22"/>
            </w:rPr>
          </w:pPr>
          <w:r w:rsidRPr="00716D48">
            <w:rPr>
              <w:rFonts w:eastAsia="Calibri"/>
              <w:color w:val="auto"/>
              <w:szCs w:val="22"/>
            </w:rPr>
            <w:tab/>
            <w:t xml:space="preserve">(D) Notwithstanding another provision of law, the Vulnerable Adults Investigations Unit of the South Carolina Law Enforcement Division shall refer reports of abuse, neglect, and exploitation involving residents committed to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 xml:space="preserve">Health pursuant to Chapter 48, Title 44 in which there is no reasonable suspicion of criminal conduct to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’s</w:t>
          </w:r>
          <w:r w:rsidRPr="00716D48">
            <w:rPr>
              <w:rFonts w:eastAsia="Calibri"/>
              <w:color w:val="auto"/>
              <w:szCs w:val="22"/>
            </w:rPr>
            <w:t xml:space="preserve"> Client Advocacy Program for investigation.</w:t>
          </w:r>
        </w:p>
        <w:p w14:paraId="6F9DAB9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43-35-25(D) of the S.C. Code is amended to read:</w:t>
          </w:r>
        </w:p>
        <w:p w14:paraId="0ECD9A67" w14:textId="77777777" w:rsidR="00716D48" w:rsidRPr="00716D48" w:rsidRDefault="00716D48" w:rsidP="00716D48">
          <w:pPr>
            <w:rPr>
              <w:rFonts w:eastAsia="Calibri"/>
              <w:color w:val="auto"/>
              <w:szCs w:val="22"/>
            </w:rPr>
          </w:pPr>
          <w:r w:rsidRPr="00716D48">
            <w:rPr>
              <w:rFonts w:eastAsia="Calibri"/>
              <w:color w:val="auto"/>
              <w:szCs w:val="22"/>
            </w:rPr>
            <w:tab/>
            <w:t>(D) A person required to report under this section must report the incident within twenty-four hours or the next working day.  A report must be made in writing or orally by telephone or otherwise to:</w:t>
          </w:r>
        </w:p>
        <w:p w14:paraId="00A9185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the Vulnerable Adults Investigations Unit of the South Carolina Law Enforcement Division for incidents occurring in facilities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w:t>
          </w:r>
        </w:p>
        <w:p w14:paraId="7217A0E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the Long Term Care Ombudsman Program for incidents occurring in facilities, except those facilities provided for in item (1);  and</w:t>
          </w:r>
        </w:p>
        <w:p w14:paraId="0F850CA6"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the Adult Protective Services Program for incidents occurring in all other settings.</w:t>
          </w:r>
        </w:p>
        <w:p w14:paraId="7E430103"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43-35-35(B) of the S.C. Code is amended to read:</w:t>
          </w:r>
        </w:p>
        <w:p w14:paraId="6B8ABF95" w14:textId="77777777" w:rsidR="00716D48" w:rsidRPr="00716D48" w:rsidRDefault="00716D48" w:rsidP="00716D48">
          <w:pPr>
            <w:rPr>
              <w:rFonts w:eastAsia="Calibri"/>
              <w:color w:val="auto"/>
              <w:szCs w:val="22"/>
            </w:rPr>
          </w:pPr>
          <w:r w:rsidRPr="00716D48">
            <w:rPr>
              <w:rFonts w:eastAsia="Calibri"/>
              <w:color w:val="auto"/>
              <w:szCs w:val="22"/>
            </w:rPr>
            <w:tab/>
            <w:t xml:space="preserve">(B) All deaths involving a vulnerable adult in a facility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or their contractors must be referred to the Vulnerable Adults Investigations Unit of the South Carolina Law Enforcement Division for investigation pursuant to Section 43-35-520.</w:t>
          </w:r>
        </w:p>
        <w:p w14:paraId="44E49BC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43-35-220(B) of the S.C. Code is amended to read:</w:t>
          </w:r>
        </w:p>
        <w:p w14:paraId="11383939" w14:textId="77777777" w:rsidR="00716D48" w:rsidRPr="00716D48" w:rsidRDefault="00716D48" w:rsidP="00716D48">
          <w:pPr>
            <w:rPr>
              <w:rFonts w:eastAsia="Calibri"/>
              <w:color w:val="auto"/>
              <w:szCs w:val="22"/>
            </w:rPr>
          </w:pPr>
          <w:r w:rsidRPr="00716D48">
            <w:rPr>
              <w:rFonts w:eastAsia="Calibri"/>
              <w:color w:val="auto"/>
              <w:szCs w:val="22"/>
            </w:rPr>
            <w:tab/>
            <w:t>(B) The assessment conducted by the guardian ad litem pursuant to subsection (A) must include, but is not limited to:</w:t>
          </w:r>
        </w:p>
        <w:p w14:paraId="34F7E7B8"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 xml:space="preserve">(1) obtaining and reviewing relevant documents including, but not limited to, the vulnerable adult's medical records;  records from the place of residence if the vulnerable adult is living in a facility or other institution;  records related to assets and debts of the vulnerable adult in cases of alleged exploitation;  and records from the Department of Social Services,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or other public entities providing services to the vulnerable adult;</w:t>
          </w:r>
        </w:p>
        <w:p w14:paraId="25815789"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(2) meeting with and observing the vulnerable adult on at least one occasion;</w:t>
          </w:r>
        </w:p>
        <w:p w14:paraId="6E07E68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(3) visiting the home setting if appropriate;</w:t>
          </w:r>
        </w:p>
        <w:p w14:paraId="4022C47F"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(4) interviewing family, caregivers, medical providers, law enforcement, and others with knowledge relevant to the case;</w:t>
          </w:r>
        </w:p>
        <w:p w14:paraId="10D909B1"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exploring available resources within the family and community to meet the needs of the vulnerable adult;</w:t>
          </w:r>
        </w:p>
        <w:p w14:paraId="71557EB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(6) obtaining the criminal history of a party if determined necessary;  and</w:t>
          </w:r>
        </w:p>
        <w:p w14:paraId="77EA8A17"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(7) determining the wishes of the vulnerable adult and informing the court of these wishes.</w:t>
          </w:r>
        </w:p>
        <w:p w14:paraId="7BC0984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43-35-520 of the S.C. Code is amended to read:</w:t>
          </w:r>
        </w:p>
        <w:p w14:paraId="269FBD3B" w14:textId="77777777" w:rsidR="00716D48" w:rsidRPr="00716D48" w:rsidRDefault="00716D48" w:rsidP="00716D48">
          <w:pPr>
            <w:rPr>
              <w:rFonts w:eastAsia="Calibri"/>
              <w:color w:val="auto"/>
              <w:szCs w:val="22"/>
            </w:rPr>
          </w:pPr>
          <w:r w:rsidRPr="00716D48">
            <w:rPr>
              <w:rFonts w:eastAsia="Calibri"/>
              <w:color w:val="auto"/>
              <w:szCs w:val="22"/>
            </w:rPr>
            <w:tab/>
            <w:t>Section 43-35-520.</w:t>
          </w:r>
          <w:r w:rsidRPr="00716D48">
            <w:rPr>
              <w:rFonts w:eastAsia="Calibri"/>
              <w:color w:val="auto"/>
              <w:szCs w:val="22"/>
            </w:rPr>
            <w:tab/>
            <w:t xml:space="preserve">The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the Department of Veterans’ Affairs,</w:t>
          </w:r>
          <w:r w:rsidRPr="00716D48">
            <w:rPr>
              <w:rFonts w:eastAsia="Calibri"/>
              <w:color w:val="auto"/>
              <w:szCs w:val="22"/>
            </w:rPr>
            <w:t xml:space="preserve"> or the Department of </w:t>
          </w:r>
          <w:r w:rsidRPr="00716D48">
            <w:rPr>
              <w:rFonts w:eastAsia="Calibri"/>
              <w:color w:val="auto"/>
              <w:szCs w:val="22"/>
              <w:u w:val="single"/>
            </w:rPr>
            <w:t xml:space="preserve">Intellectual and Related </w:t>
          </w:r>
          <w:r w:rsidRPr="00716D48">
            <w:rPr>
              <w:rFonts w:eastAsia="Calibri"/>
              <w:color w:val="auto"/>
              <w:szCs w:val="22"/>
            </w:rPr>
            <w:t>Disabilities</w:t>
          </w:r>
          <w:r w:rsidRPr="00716D48">
            <w:rPr>
              <w:rFonts w:eastAsia="Calibri"/>
              <w:strike/>
              <w:color w:val="auto"/>
              <w:szCs w:val="22"/>
            </w:rPr>
            <w:t xml:space="preserve"> and Special Needs</w:t>
          </w:r>
          <w:r w:rsidRPr="00716D48">
            <w:rPr>
              <w:rFonts w:eastAsia="Calibri"/>
              <w:color w:val="auto"/>
              <w:szCs w:val="22"/>
            </w:rPr>
            <w:t xml:space="preserve">. Provided, that in a nursing home, as defined in Section 44-7-130, contracted for operation by the Department of </w:t>
          </w:r>
          <w:r w:rsidRPr="00716D48">
            <w:rPr>
              <w:rFonts w:eastAsia="Calibri"/>
              <w:strike/>
              <w:color w:val="auto"/>
              <w:szCs w:val="22"/>
            </w:rPr>
            <w:t xml:space="preserve">Mental </w:t>
          </w:r>
          <w:r w:rsidRPr="00716D48">
            <w:rPr>
              <w:rFonts w:eastAsia="Calibri"/>
              <w:color w:val="auto"/>
              <w:szCs w:val="22"/>
              <w:u w:val="single"/>
            </w:rPr>
            <w:t xml:space="preserve">Behavioral </w:t>
          </w:r>
          <w:r w:rsidRPr="00716D48">
            <w:rPr>
              <w:rFonts w:eastAsia="Calibri"/>
              <w:color w:val="auto"/>
              <w:szCs w:val="22"/>
            </w:rPr>
            <w:t>Health</w:t>
          </w:r>
          <w:r w:rsidRPr="00716D48">
            <w:rPr>
              <w:rFonts w:eastAsia="Calibri"/>
              <w:color w:val="auto"/>
              <w:szCs w:val="22"/>
              <w:u w:val="single"/>
            </w:rPr>
            <w:t xml:space="preserve"> or the Department of Veterans’ Affairs</w:t>
          </w:r>
          <w:r w:rsidRPr="00716D48">
            <w:rPr>
              <w:rFonts w:eastAsia="Calibri"/>
              <w:color w:val="auto"/>
              <w:szCs w:val="22"/>
            </w:rPr>
            <w:t xml:space="preserve">,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43-35-35(A). In the event that a coroner rules that the death of an individual in a veterans' nursing home under the authority of the Department of </w:t>
          </w:r>
          <w:r w:rsidRPr="00716D48">
            <w:rPr>
              <w:rFonts w:eastAsia="Calibri"/>
              <w:strike/>
              <w:color w:val="auto"/>
              <w:szCs w:val="22"/>
            </w:rPr>
            <w:t xml:space="preserve">Mental </w:t>
          </w:r>
          <w:proofErr w:type="spellStart"/>
          <w:r w:rsidRPr="00716D48">
            <w:rPr>
              <w:rFonts w:eastAsia="Calibri"/>
              <w:strike/>
              <w:color w:val="auto"/>
              <w:szCs w:val="22"/>
            </w:rPr>
            <w:t>Health</w:t>
          </w:r>
          <w:r w:rsidRPr="00716D48">
            <w:rPr>
              <w:rFonts w:eastAsia="Calibri"/>
              <w:color w:val="auto"/>
              <w:szCs w:val="22"/>
              <w:u w:val="single"/>
            </w:rPr>
            <w:t>Veterans</w:t>
          </w:r>
          <w:proofErr w:type="spellEnd"/>
          <w:r w:rsidRPr="00716D48">
            <w:rPr>
              <w:rFonts w:eastAsia="Calibri"/>
              <w:color w:val="auto"/>
              <w:szCs w:val="22"/>
              <w:u w:val="single"/>
            </w:rPr>
            <w:t>’ Affairs</w:t>
          </w:r>
          <w:r w:rsidRPr="00716D48">
            <w:rPr>
              <w:rFonts w:eastAsia="Calibri"/>
              <w:color w:val="auto"/>
              <w:szCs w:val="22"/>
            </w:rPr>
            <w:t xml:space="preserve"> results from natural causes, the State Law Enforcement Division is not required to conduct an investigation regarding the individual's death.</w:t>
          </w:r>
        </w:p>
        <w:p w14:paraId="592B52A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46-57-20(E) of the S.C. Code is amended to read:</w:t>
          </w:r>
        </w:p>
        <w:p w14:paraId="6E0DCE4A" w14:textId="77777777" w:rsidR="00716D48" w:rsidRPr="00716D48" w:rsidRDefault="00716D48" w:rsidP="00716D48">
          <w:pPr>
            <w:rPr>
              <w:rFonts w:eastAsia="Calibri"/>
              <w:color w:val="auto"/>
              <w:szCs w:val="22"/>
            </w:rPr>
          </w:pPr>
          <w:r w:rsidRPr="00716D48">
            <w:rPr>
              <w:rFonts w:eastAsia="Calibri"/>
              <w:color w:val="auto"/>
              <w:szCs w:val="22"/>
            </w:rPr>
            <w:tab/>
            <w:t xml:space="preserve">(E) </w:t>
          </w:r>
          <w:r w:rsidRPr="00716D48">
            <w:rPr>
              <w:rFonts w:eastAsia="Calibri"/>
              <w:strike/>
              <w:color w:val="auto"/>
              <w:szCs w:val="22"/>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w:t>
          </w:r>
          <w:proofErr w:type="spellStart"/>
          <w:r w:rsidRPr="00716D48">
            <w:rPr>
              <w:rFonts w:eastAsia="Calibri"/>
              <w:strike/>
              <w:color w:val="auto"/>
              <w:szCs w:val="22"/>
            </w:rPr>
            <w:t>25.</w:t>
          </w:r>
          <w:r w:rsidRPr="00716D48">
            <w:rPr>
              <w:rFonts w:eastAsia="Calibri"/>
              <w:color w:val="auto"/>
              <w:szCs w:val="22"/>
              <w:u w:val="single"/>
            </w:rPr>
            <w:t>Home</w:t>
          </w:r>
          <w:proofErr w:type="spellEnd"/>
          <w:r w:rsidRPr="00716D48">
            <w:rPr>
              <w:rFonts w:eastAsia="Calibri"/>
              <w:color w:val="auto"/>
              <w:szCs w:val="22"/>
              <w:u w:val="single"/>
            </w:rPr>
            <w:t xml:space="preserve"> based food operations may only sell, or offer to sell, 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22AFEAF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46-57-20(G) of the S.C. Code is amended to read:</w:t>
          </w:r>
        </w:p>
        <w:p w14:paraId="51D6BA5C" w14:textId="77777777" w:rsidR="00716D48" w:rsidRPr="00716D48" w:rsidRDefault="00716D48" w:rsidP="00716D48">
          <w:pPr>
            <w:rPr>
              <w:rFonts w:eastAsia="Calibri"/>
              <w:color w:val="auto"/>
              <w:szCs w:val="22"/>
            </w:rPr>
          </w:pPr>
          <w:r w:rsidRPr="00716D48">
            <w:rPr>
              <w:rFonts w:eastAsia="Calibri"/>
              <w:color w:val="auto"/>
              <w:szCs w:val="22"/>
            </w:rPr>
            <w:tab/>
            <w:t xml:space="preserve">(G) The provisions of this section do not apply to an operation with net earnings of less than </w:t>
          </w:r>
          <w:r w:rsidRPr="00716D48">
            <w:rPr>
              <w:rFonts w:eastAsia="Calibri"/>
              <w:strike/>
              <w:color w:val="auto"/>
              <w:szCs w:val="22"/>
            </w:rPr>
            <w:t xml:space="preserve">five </w:t>
          </w:r>
          <w:proofErr w:type="spellStart"/>
          <w:r w:rsidRPr="00716D48">
            <w:rPr>
              <w:rFonts w:eastAsia="Calibri"/>
              <w:strike/>
              <w:color w:val="auto"/>
              <w:szCs w:val="22"/>
            </w:rPr>
            <w:t>hundred</w:t>
          </w:r>
          <w:r w:rsidRPr="00716D48">
            <w:rPr>
              <w:rFonts w:eastAsia="Calibri"/>
              <w:color w:val="auto"/>
              <w:szCs w:val="22"/>
              <w:u w:val="single"/>
            </w:rPr>
            <w:t>one</w:t>
          </w:r>
          <w:proofErr w:type="spellEnd"/>
          <w:r w:rsidRPr="00716D48">
            <w:rPr>
              <w:rFonts w:eastAsia="Calibri"/>
              <w:color w:val="auto"/>
              <w:szCs w:val="22"/>
              <w:u w:val="single"/>
            </w:rPr>
            <w:t xml:space="preserve"> thousand five hundred</w:t>
          </w:r>
          <w:r w:rsidRPr="00716D48">
            <w:rPr>
              <w:rFonts w:eastAsia="Calibri"/>
              <w:color w:val="auto"/>
              <w:szCs w:val="22"/>
            </w:rPr>
            <w:t xml:space="preserve"> dollars annually but that would otherwise meet the definition of a home-based food operation provided in subsection (A)(1).</w:t>
          </w:r>
        </w:p>
        <w:p w14:paraId="35B83C1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46-57-20 of the S.C. Code is amended by adding:</w:t>
          </w:r>
        </w:p>
        <w:p w14:paraId="77E5B13D" w14:textId="77777777" w:rsidR="00716D48" w:rsidRPr="00716D48" w:rsidRDefault="00716D48" w:rsidP="00716D48">
          <w:pPr>
            <w:rPr>
              <w:rFonts w:eastAsia="Calibri"/>
              <w:color w:val="auto"/>
              <w:szCs w:val="22"/>
            </w:rPr>
          </w:pPr>
          <w:r w:rsidRPr="00716D48">
            <w:rPr>
              <w:rFonts w:eastAsia="Calibri"/>
              <w:color w:val="auto"/>
              <w:szCs w:val="22"/>
            </w:rPr>
            <w:tab/>
            <w:t>(H) The provisions of this section apply in the absence of a local ordinance to the contrary.</w:t>
          </w:r>
        </w:p>
        <w:p w14:paraId="41CD798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 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 44-6-5(10), 44-6-150(A), 44-6-170(B) and (I), 44-7-77, 44-7-80(6), 44-7-90, 44-8-10, 44-8-20(5), 44-8-60, 44-29-10, 44-29-15(A), 44-29-20, 44-29-40(A), 44-29-50, 44-29-60, 44-29-70, 44-29-80, 44-29-90, 44-29-100, 44-29-110, 44-29-115, 44-29-120, 44-29-130, 44-29-135, 44-29-140, 44-29-180, 44-29-185(A), 44-29-230(B), 44-29-240, 44-29-250, 44-31-10, 44-31-20, 44-31-30, 44-31-110(A), 44-31-610, 44-30-20(3), 44-30-90, 44-32-10(2), 44-32-20(A), 44-32-120(G), 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44-128-20(A), 44-130-20, 44-139-40(A), 44-139-50(B), 46-1-130, 46-3-240, 46-7-100, 46-9-120, 47-1-80, 47-3-420, 47-5-20, 48-1-280, 50-16-30, 55-1-100(B), 56-3-9800, 59-1-380(D), 59-1-450, 59-31-330, 59-32-10, 59-32-30(A), 59-36-20(A), 59-63-75, 59-63-95, 63-1-50(A), 63-9-730(B), 63-9-910(C), 63-11-1720(C), 63-13-80(A), 63-13-180(A), and 63-17-70(C). </w:t>
          </w:r>
        </w:p>
        <w:p w14:paraId="02BC205D"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44-55-460,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06324DFB"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The Code Commissioner is directed to change the references in Chapter 4, Title 44, related to Emergency Health Powers, from “DHEC” to “DPH”. The Code Commissioner is directed to change the references in Chapter 4, Title 44, related to Emergency Health Powers, from “Commissioner” to “Director”.</w:t>
          </w:r>
        </w:p>
        <w:p w14:paraId="52E6408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The Code Commissioner is directed to change the references in the following sections of the S.C. Code from the “Department of Health and Environmental Control” or “DHEC” to “Department of Agriculture”: 47-17-40(b), 47-17-120(D), 47-17-130, 47-17-140(b), 47-17-320, 47-19-35(D), 61-4-220, 61-4-1515(B), 61-4-1750, 61-6-1610(H), and 61-6-2410.</w:t>
          </w:r>
        </w:p>
      </w:sdtContent>
    </w:sdt>
    <w:p w14:paraId="664610D6" w14:textId="77777777" w:rsidR="00716D48" w:rsidRPr="00716D48" w:rsidRDefault="00716D48" w:rsidP="00716D48">
      <w:pPr>
        <w:rPr>
          <w:color w:val="auto"/>
          <w:szCs w:val="22"/>
        </w:rPr>
      </w:pPr>
      <w:r w:rsidRPr="00716D48">
        <w:rPr>
          <w:color w:val="auto"/>
          <w:szCs w:val="22"/>
        </w:rPr>
        <w:tab/>
        <w:t>Amend the bill further, SECTION 5, by striking item (1) and inserting:</w:t>
      </w:r>
    </w:p>
    <w:sdt>
      <w:sdtPr>
        <w:rPr>
          <w:rFonts w:eastAsia="Calibri"/>
          <w:color w:val="auto"/>
          <w:szCs w:val="22"/>
        </w:rPr>
        <w:alias w:val="Cannot be edited"/>
        <w:tag w:val="Cannot be edited"/>
        <w:id w:val="-1803692101"/>
        <w:placeholder>
          <w:docPart w:val="31D7D6A2B859400894885B6D8F23A0E9"/>
        </w:placeholder>
      </w:sdtPr>
      <w:sdtEndPr/>
      <w:sdtContent>
        <w:p w14:paraId="2900CD31" w14:textId="77777777" w:rsidR="00716D48" w:rsidRPr="00716D48" w:rsidRDefault="00716D48" w:rsidP="00716D48">
          <w:pPr>
            <w:rPr>
              <w:rFonts w:eastAsia="Calibri"/>
              <w:color w:val="auto"/>
              <w:szCs w:val="22"/>
            </w:rPr>
          </w:pPr>
          <w:r w:rsidRPr="00716D48">
            <w:rPr>
              <w:rFonts w:eastAsia="Calibri"/>
              <w:color w:val="auto"/>
              <w:szCs w:val="22"/>
            </w:rPr>
            <w:tab/>
            <w:t>(1) Article 1, Chapter 6, Title 44 shall be styled as “Department of Health Financing”;</w:t>
          </w:r>
        </w:p>
      </w:sdtContent>
    </w:sdt>
    <w:p w14:paraId="1ECC9669" w14:textId="77777777" w:rsidR="00716D48" w:rsidRPr="00716D48" w:rsidRDefault="00716D48" w:rsidP="00716D48">
      <w:pPr>
        <w:rPr>
          <w:color w:val="auto"/>
          <w:szCs w:val="22"/>
        </w:rPr>
      </w:pPr>
      <w:r w:rsidRPr="00716D48">
        <w:rPr>
          <w:color w:val="auto"/>
          <w:szCs w:val="22"/>
        </w:rPr>
        <w:tab/>
        <w:t xml:space="preserve">Amend the bill further, SECTION 5, by striking </w:t>
      </w:r>
      <w:proofErr w:type="spellStart"/>
      <w:r w:rsidRPr="00716D48">
        <w:rPr>
          <w:color w:val="auto"/>
          <w:szCs w:val="22"/>
        </w:rPr>
        <w:t>i</w:t>
      </w:r>
      <w:proofErr w:type="spellEnd"/>
      <w:r w:rsidRPr="00716D48">
        <w:rPr>
          <w:color w:val="auto"/>
          <w:szCs w:val="22"/>
        </w:rPr>
        <w:t xml:space="preserve"> and inserting:</w:t>
      </w:r>
    </w:p>
    <w:sdt>
      <w:sdtPr>
        <w:rPr>
          <w:rFonts w:eastAsia="Calibri"/>
          <w:color w:val="auto"/>
          <w:szCs w:val="22"/>
        </w:rPr>
        <w:alias w:val="Cannot be edited"/>
        <w:tag w:val="Cannot be edited"/>
        <w:id w:val="1925458932"/>
        <w:placeholder>
          <w:docPart w:val="31D7D6A2B859400894885B6D8F23A0E9"/>
        </w:placeholder>
      </w:sdtPr>
      <w:sdtEndPr/>
      <w:sdtContent>
        <w:p w14:paraId="29B30A2B" w14:textId="77777777" w:rsidR="00716D48" w:rsidRPr="00716D48" w:rsidRDefault="00716D48" w:rsidP="00716D48">
          <w:pPr>
            <w:rPr>
              <w:rFonts w:eastAsia="Calibri"/>
              <w:color w:val="auto"/>
              <w:szCs w:val="22"/>
            </w:rPr>
          </w:pPr>
          <w:r w:rsidRPr="00716D48">
            <w:rPr>
              <w:rFonts w:eastAsia="Calibri"/>
              <w:color w:val="auto"/>
              <w:szCs w:val="22"/>
            </w:rPr>
            <w:tab/>
            <w:t>(3) Chapter 20, Title 44 shall be styled as “Department of Intellectual and Related Disabilities”; and</w:t>
          </w:r>
        </w:p>
        <w:p w14:paraId="5499ED29" w14:textId="77777777" w:rsidR="00716D48" w:rsidRPr="00716D48" w:rsidRDefault="00716D48" w:rsidP="00716D48">
          <w:pPr>
            <w:rPr>
              <w:rFonts w:eastAsia="Calibri"/>
              <w:color w:val="auto"/>
              <w:szCs w:val="22"/>
            </w:rPr>
          </w:pPr>
          <w:r w:rsidRPr="00716D48">
            <w:rPr>
              <w:rFonts w:eastAsia="Calibri"/>
              <w:color w:val="auto"/>
              <w:szCs w:val="22"/>
            </w:rPr>
            <w:tab/>
            <w:t>(4) Chapter 9, Title 44 shall be styled as “Department of Behavioral Health”.</w:t>
          </w:r>
        </w:p>
      </w:sdtContent>
    </w:sdt>
    <w:p w14:paraId="302C1A0F" w14:textId="77777777" w:rsidR="00716D48" w:rsidRPr="00716D48" w:rsidRDefault="00716D48" w:rsidP="00716D48">
      <w:pPr>
        <w:rPr>
          <w:color w:val="auto"/>
          <w:szCs w:val="22"/>
        </w:rPr>
      </w:pPr>
      <w:r w:rsidRPr="00716D48">
        <w:rPr>
          <w:color w:val="auto"/>
          <w:szCs w:val="22"/>
        </w:rPr>
        <w:tab/>
        <w:t>Amend the bill further, by striking SECTION 6 and inserting:</w:t>
      </w:r>
    </w:p>
    <w:sdt>
      <w:sdtPr>
        <w:rPr>
          <w:rFonts w:eastAsia="Calibri"/>
          <w:color w:val="auto"/>
          <w:szCs w:val="22"/>
        </w:rPr>
        <w:alias w:val="Cannot be edited"/>
        <w:tag w:val="Cannot be edited"/>
        <w:id w:val="746545280"/>
        <w:placeholder>
          <w:docPart w:val="31D7D6A2B859400894885B6D8F23A0E9"/>
        </w:placeholder>
      </w:sdtPr>
      <w:sdtEndPr/>
      <w:sdtContent>
        <w:p w14:paraId="26F074F6" w14:textId="77777777" w:rsidR="00716D48" w:rsidRPr="00716D48" w:rsidRDefault="00716D48" w:rsidP="00716D48">
          <w:pPr>
            <w:rPr>
              <w:rFonts w:eastAsia="Calibri"/>
              <w:color w:val="auto"/>
              <w:szCs w:val="22"/>
            </w:rPr>
          </w:pPr>
          <w:r w:rsidRPr="00716D48">
            <w:rPr>
              <w:rFonts w:eastAsia="Calibri"/>
              <w:color w:val="auto"/>
              <w:szCs w:val="22"/>
            </w:rPr>
            <w:t>SECTION 6.</w:t>
          </w:r>
          <w:r w:rsidRPr="00716D48">
            <w:rPr>
              <w:rFonts w:eastAsia="Calibri"/>
              <w:color w:val="auto"/>
              <w:szCs w:val="22"/>
            </w:rPr>
            <w:tab/>
            <w:t>Chapter 49, Title 44 of the S.C. Code is repealed.</w:t>
          </w:r>
        </w:p>
        <w:p w14:paraId="71C3CE1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44-7-180 of the S.C. Code is repealed.</w:t>
          </w:r>
        </w:p>
        <w:p w14:paraId="7FC6488E"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Section 48-43-10(X) and Section 48-43-510(13) of the S.C. Code are repealed.</w:t>
          </w:r>
        </w:p>
        <w:p w14:paraId="74DA67B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subdivision thereof.</w:t>
          </w:r>
        </w:p>
        <w:p w14:paraId="79C8F818" w14:textId="77777777" w:rsidR="00716D48" w:rsidRPr="00716D48" w:rsidRDefault="00716D48" w:rsidP="00716D48">
          <w:pPr>
            <w:rPr>
              <w:rFonts w:eastAsia="Calibri"/>
              <w:color w:val="auto"/>
              <w:szCs w:val="22"/>
            </w:rPr>
          </w:pPr>
          <w:r w:rsidRPr="00716D48">
            <w:rPr>
              <w:rFonts w:eastAsia="Calibri"/>
              <w:color w:val="auto"/>
              <w:szCs w:val="22"/>
            </w:rPr>
            <w:tab/>
            <w:t>References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2DE2A83B" w14:textId="77777777" w:rsidR="00716D48" w:rsidRPr="00716D48" w:rsidRDefault="00716D48" w:rsidP="00716D48">
          <w:pPr>
            <w:rPr>
              <w:rFonts w:eastAsia="Calibri"/>
              <w:color w:val="auto"/>
              <w:szCs w:val="22"/>
            </w:rPr>
          </w:pPr>
          <w:r w:rsidRPr="00716D48">
            <w:rPr>
              <w:rFonts w:eastAsia="Calibri"/>
              <w:color w:val="auto"/>
              <w:szCs w:val="22"/>
            </w:rPr>
            <w:tab/>
            <w:t>Unless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sdtContent>
    </w:sdt>
    <w:p w14:paraId="6B5CAE7B" w14:textId="77777777" w:rsidR="00716D48" w:rsidRPr="00716D48" w:rsidRDefault="00716D48" w:rsidP="00716D48">
      <w:pPr>
        <w:rPr>
          <w:color w:val="auto"/>
          <w:szCs w:val="22"/>
        </w:rPr>
      </w:pPr>
      <w:r w:rsidRPr="00716D48">
        <w:rPr>
          <w:color w:val="auto"/>
          <w:szCs w:val="22"/>
        </w:rPr>
        <w:tab/>
        <w:t>Amend the bill further, by striking SECTION 8 and inserting:</w:t>
      </w:r>
    </w:p>
    <w:sdt>
      <w:sdtPr>
        <w:rPr>
          <w:rFonts w:eastAsia="Calibri"/>
          <w:color w:val="auto"/>
          <w:szCs w:val="22"/>
        </w:rPr>
        <w:alias w:val="Cannot be edited"/>
        <w:tag w:val="Cannot be edited"/>
        <w:id w:val="-1738236866"/>
        <w:placeholder>
          <w:docPart w:val="31D7D6A2B859400894885B6D8F23A0E9"/>
        </w:placeholder>
      </w:sdtPr>
      <w:sdtEndPr/>
      <w:sdtContent>
        <w:p w14:paraId="5D9E96B9" w14:textId="77777777" w:rsidR="00716D48" w:rsidRPr="00716D48" w:rsidRDefault="00716D48" w:rsidP="00716D48">
          <w:pPr>
            <w:rPr>
              <w:rFonts w:eastAsia="Calibri"/>
              <w:color w:val="auto"/>
              <w:szCs w:val="22"/>
            </w:rPr>
          </w:pPr>
          <w:r w:rsidRPr="00716D48">
            <w:rPr>
              <w:rFonts w:eastAsia="Calibri"/>
              <w:color w:val="auto"/>
              <w:szCs w:val="22"/>
            </w:rPr>
            <w:t>SECTION 8.</w:t>
          </w:r>
          <w:r w:rsidRPr="00716D48">
            <w:rPr>
              <w:rFonts w:eastAsia="Calibri"/>
              <w:color w:val="auto"/>
              <w:szCs w:val="22"/>
            </w:rPr>
            <w:tab/>
            <w:t xml:space="preserve"> (A) Except for personnel and funds transferred pursuant to subsection (B) of this Section, the Departments of Health Financing, Public Health, Aging, and Intellectual and Related Disabilities shall operate as component departments of the Executive Office of Health and Policy in the 2024</w:t>
          </w:r>
          <w:r w:rsidRPr="00716D48">
            <w:rPr>
              <w:rFonts w:eastAsia="Calibri"/>
              <w:color w:val="auto"/>
              <w:szCs w:val="22"/>
            </w:rPr>
            <w:noBreakHyphen/>
            <w:t>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section, the Department of Behavioral Health shall operate as a component department of the Executive Office of Health and Policy in the 2024</w:t>
          </w:r>
          <w:r w:rsidRPr="00716D48">
            <w:rPr>
              <w:rFonts w:eastAsia="Calibri"/>
              <w:color w:val="auto"/>
              <w:szCs w:val="22"/>
            </w:rPr>
            <w:noBreakHyphen/>
            <w:t>25 fiscal year using the authority and funds appropriated to the Departments of Mental Health and Alcohol and Other Drug Abuse Services as standalone agencies in the appropriations act of 2024.</w:t>
          </w:r>
        </w:p>
        <w:p w14:paraId="280922BB" w14:textId="77777777" w:rsidR="00716D48" w:rsidRPr="00716D48" w:rsidRDefault="00716D48" w:rsidP="00716D48">
          <w:pPr>
            <w:rPr>
              <w:rFonts w:eastAsia="Calibri"/>
              <w:color w:val="auto"/>
              <w:szCs w:val="22"/>
            </w:rPr>
          </w:pPr>
          <w:r w:rsidRPr="00716D48">
            <w:rPr>
              <w:rFonts w:eastAsia="Calibri"/>
              <w:color w:val="auto"/>
              <w:szCs w:val="22"/>
            </w:rPr>
            <w:tab/>
            <w:t>(B) Upon appointment and confirmation, the Secretary of Health and Policy may cause the transfer to the Executive Office of Health and Policy such: (1) personnel and attendant funding included in the administrative areas of the 2024 appropriations act and (2) operating expenses included in the administrative areas of the 2024 appropriations act of one or more of the component departments of the Office as, in the determination of the Secretary, is necessary to carry out the duties of the Office. The Department of Administration shall cause all necessary actions to be taken to accomplish any such transfer and shall in consultation with the Secretary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01862C84" w14:textId="77777777" w:rsidR="00716D48" w:rsidRPr="00716D48" w:rsidRDefault="00716D48" w:rsidP="00716D48">
          <w:pPr>
            <w:rPr>
              <w:rFonts w:eastAsia="Calibri"/>
              <w:color w:val="auto"/>
              <w:szCs w:val="22"/>
            </w:rPr>
          </w:pPr>
          <w:r w:rsidRPr="00716D48">
            <w:rPr>
              <w:rFonts w:eastAsia="Calibri"/>
              <w:color w:val="auto"/>
              <w:szCs w:val="22"/>
            </w:rPr>
            <w:tab/>
            <w:t>(C) Except for those positions transferred pursuant to this section or otherwise specifically referenced in this act, employees of the Departments of Health and Human Services, Public Health, Aging, Disabilities and Special Needs, Mental Health,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1366697F" w14:textId="77777777" w:rsidR="00716D48" w:rsidRPr="00716D48" w:rsidRDefault="00716D48" w:rsidP="00716D48">
          <w:pPr>
            <w:rPr>
              <w:rFonts w:eastAsia="Calibri"/>
              <w:color w:val="auto"/>
              <w:szCs w:val="22"/>
            </w:rPr>
          </w:pPr>
          <w:r w:rsidRPr="00716D48">
            <w:rPr>
              <w:rFonts w:eastAsia="Calibri"/>
              <w:color w:val="auto"/>
              <w:szCs w:val="22"/>
            </w:rPr>
            <w:tab/>
            <w:t>(D) Nothing in this act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applicable bonded indebtedness, real and personal property, assets, liabilities, contracts, regulations, or policies shall continue in effect in the name of the Executive Office of Health and Policy or the appropriate component division.</w:t>
          </w:r>
        </w:p>
        <w:p w14:paraId="5AE9E0B0"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44-53-160(C) of the S.C. Code is amended to read:</w:t>
          </w:r>
        </w:p>
        <w:p w14:paraId="595DA414" w14:textId="77777777" w:rsidR="00716D48" w:rsidRPr="00716D48" w:rsidRDefault="00716D48" w:rsidP="00716D48">
          <w:pPr>
            <w:rPr>
              <w:rFonts w:eastAsia="Calibri"/>
              <w:color w:val="auto"/>
              <w:szCs w:val="22"/>
            </w:rPr>
          </w:pPr>
          <w:r w:rsidRPr="00716D48">
            <w:rPr>
              <w:rFonts w:eastAsia="Calibri"/>
              <w:color w:val="auto"/>
              <w:szCs w:val="22"/>
            </w:rPr>
            <w:tab/>
            <w:t>(C) If a substance is added, deleted, or rescheduled as a controlled substance pursuant to federal law or regulation, the department</w:t>
          </w:r>
          <w:r w:rsidRPr="00716D48">
            <w:rPr>
              <w:rFonts w:eastAsia="Calibri"/>
              <w:color w:val="auto"/>
              <w:szCs w:val="22"/>
              <w:u w:val="single"/>
            </w:rPr>
            <w:t>’s director</w:t>
          </w:r>
          <w:r w:rsidRPr="00716D48">
            <w:rPr>
              <w:rFonts w:eastAsia="Calibri"/>
              <w:color w:val="auto"/>
              <w:szCs w:val="22"/>
            </w:rPr>
            <w:t xml:space="preserve"> shall</w:t>
          </w:r>
          <w:r w:rsidRPr="00716D48">
            <w:rPr>
              <w:rFonts w:eastAsia="Calibri"/>
              <w:strike/>
              <w:color w:val="auto"/>
              <w:szCs w:val="22"/>
            </w:rPr>
            <w:t>, at the first regular or special meeting of the South Carolina Board of Health and Environmental Control</w:t>
          </w:r>
          <w:r w:rsidRPr="00716D48">
            <w:rPr>
              <w:rFonts w:eastAsia="Calibri"/>
              <w:color w:val="auto"/>
              <w:szCs w:val="22"/>
            </w:rP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Chairman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786C7738"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Article 7, Chapter 111, Title 59 of the S.C. Code, relating to Medical and Dental Loans, is repealed.</w:t>
          </w:r>
        </w:p>
        <w:p w14:paraId="74268505"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04C9FD64"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44-7-310 of the S.C. Code is repealed.</w:t>
          </w:r>
        </w:p>
        <w:p w14:paraId="540AA072"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Section 49-3-60 of the S.C. Code, as amended by Act 60 of 2023, is repealed.</w:t>
          </w:r>
        </w:p>
        <w:p w14:paraId="36BA1B51"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Section 44-11-30 and Section 44-11-40 of the S.C. Code are repealed.</w:t>
          </w:r>
        </w:p>
        <w:p w14:paraId="1CB6CD77" w14:textId="77777777" w:rsidR="00716D48" w:rsidRPr="00716D48" w:rsidRDefault="00716D48" w:rsidP="00716D48">
          <w:pPr>
            <w:rPr>
              <w:rFonts w:eastAsia="Calibri"/>
              <w:color w:val="auto"/>
              <w:szCs w:val="22"/>
            </w:rPr>
          </w:pPr>
          <w:r w:rsidRPr="00716D48">
            <w:rPr>
              <w:rFonts w:eastAsia="Calibri"/>
              <w:color w:val="auto"/>
              <w:szCs w:val="22"/>
            </w:rPr>
            <w:tab/>
            <w:t>SECTION X.</w:t>
          </w:r>
          <w:r w:rsidRPr="00716D48">
            <w:rPr>
              <w:rFonts w:eastAsia="Calibri"/>
              <w:color w:val="auto"/>
              <w:szCs w:val="22"/>
            </w:rPr>
            <w:tab/>
            <w:t xml:space="preserve"> (A) The addition of Section 48-6-30 by Act 60 of 2023 and the amendment to Section 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2BF51C4F" w14:textId="77777777" w:rsidR="00716D48" w:rsidRPr="00716D48" w:rsidRDefault="00716D48" w:rsidP="00716D48">
          <w:pPr>
            <w:rPr>
              <w:rFonts w:eastAsia="Calibri"/>
              <w:color w:val="auto"/>
              <w:szCs w:val="22"/>
            </w:rPr>
          </w:pPr>
          <w:r w:rsidRPr="00716D48">
            <w:rPr>
              <w:rFonts w:eastAsia="Calibri"/>
              <w:color w:val="auto"/>
              <w:szCs w:val="22"/>
            </w:rPr>
            <w:tab/>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14:paraId="754BC083" w14:textId="77777777" w:rsidR="00716D48" w:rsidRPr="00716D48" w:rsidRDefault="00716D48" w:rsidP="00716D48">
          <w:pPr>
            <w:rPr>
              <w:rFonts w:eastAsia="Calibri"/>
              <w:color w:val="auto"/>
              <w:szCs w:val="22"/>
            </w:rPr>
          </w:pPr>
          <w:r w:rsidRPr="00716D48">
            <w:rPr>
              <w:rFonts w:eastAsia="Calibri"/>
              <w:color w:val="auto"/>
              <w:szCs w:val="22"/>
            </w:rPr>
            <w:tab/>
            <w:t>(C) Nothing contained in Act 60 of 2023 or in this act shall modify decisions of the former Department of Health and Environmental Control or its board that occurred prior to July 1, 2024. After July 1, 2024 all decisions, including, but not limited to, orders, permits, licenses, registrations, and certifications issued by the Department of Health and Environmental Control or its board will remain in full force and effect under the same terms and conditions.</w:t>
          </w:r>
        </w:p>
        <w:p w14:paraId="76255C2B" w14:textId="77777777" w:rsidR="00716D48" w:rsidRPr="00716D48" w:rsidRDefault="00716D48" w:rsidP="00716D48">
          <w:pPr>
            <w:rPr>
              <w:rFonts w:eastAsia="Calibri"/>
              <w:color w:val="auto"/>
              <w:szCs w:val="22"/>
            </w:rPr>
          </w:pPr>
          <w:r w:rsidRPr="00716D48">
            <w:rPr>
              <w:rFonts w:eastAsia="Calibri"/>
              <w:color w:val="auto"/>
              <w:szCs w:val="22"/>
            </w:rPr>
            <w:tab/>
            <w:t>SECTION 9.</w:t>
          </w:r>
          <w:r w:rsidRPr="00716D48">
            <w:rPr>
              <w:rFonts w:eastAsia="Calibri"/>
              <w:color w:val="auto"/>
              <w:szCs w:val="22"/>
            </w:rPr>
            <w:tab/>
            <w:t>This act takes effect July 1, 2024.</w:t>
          </w:r>
        </w:p>
      </w:sdtContent>
    </w:sdt>
    <w:p w14:paraId="124DE41F" w14:textId="77777777" w:rsidR="00716D48" w:rsidRPr="00716D48" w:rsidRDefault="00716D48" w:rsidP="00716D48">
      <w:pPr>
        <w:rPr>
          <w:color w:val="auto"/>
          <w:szCs w:val="22"/>
        </w:rPr>
      </w:pPr>
      <w:r w:rsidRPr="00716D48">
        <w:rPr>
          <w:color w:val="auto"/>
          <w:szCs w:val="22"/>
        </w:rPr>
        <w:tab/>
        <w:t>Renumber sections to conform.</w:t>
      </w:r>
    </w:p>
    <w:p w14:paraId="51352E89" w14:textId="77777777" w:rsidR="00716D48" w:rsidRPr="00716D48" w:rsidRDefault="00716D48" w:rsidP="00716D48">
      <w:pPr>
        <w:rPr>
          <w:color w:val="auto"/>
          <w:szCs w:val="22"/>
        </w:rPr>
      </w:pPr>
      <w:r w:rsidRPr="00716D48">
        <w:rPr>
          <w:color w:val="auto"/>
          <w:szCs w:val="22"/>
        </w:rPr>
        <w:tab/>
        <w:t>Amend title to conform.</w:t>
      </w:r>
    </w:p>
    <w:p w14:paraId="00471D3B" w14:textId="77777777" w:rsidR="00716D48" w:rsidRPr="00716D48" w:rsidRDefault="00716D48" w:rsidP="00716D48">
      <w:pPr>
        <w:rPr>
          <w:color w:val="auto"/>
          <w:szCs w:val="22"/>
        </w:rPr>
      </w:pPr>
    </w:p>
    <w:p w14:paraId="433923A5" w14:textId="77777777" w:rsidR="00716D48" w:rsidRPr="00716D48" w:rsidRDefault="00716D48" w:rsidP="00716D48">
      <w:pPr>
        <w:tabs>
          <w:tab w:val="right" w:pos="8640"/>
        </w:tabs>
        <w:rPr>
          <w:szCs w:val="22"/>
        </w:rPr>
      </w:pPr>
      <w:r w:rsidRPr="00716D48">
        <w:rPr>
          <w:szCs w:val="22"/>
        </w:rPr>
        <w:tab/>
        <w:t>Senator DAVIS explained the committee amendment.</w:t>
      </w:r>
    </w:p>
    <w:p w14:paraId="0219482A" w14:textId="77777777" w:rsidR="00716D48" w:rsidRPr="00716D48" w:rsidRDefault="00716D48" w:rsidP="00716D48">
      <w:pPr>
        <w:tabs>
          <w:tab w:val="right" w:pos="8640"/>
        </w:tabs>
        <w:rPr>
          <w:szCs w:val="22"/>
        </w:rPr>
      </w:pPr>
    </w:p>
    <w:p w14:paraId="1EF21F3E" w14:textId="77777777" w:rsidR="00716D48" w:rsidRPr="00716D48" w:rsidRDefault="00716D48" w:rsidP="00716D48">
      <w:pPr>
        <w:tabs>
          <w:tab w:val="right" w:pos="8640"/>
        </w:tabs>
        <w:rPr>
          <w:szCs w:val="22"/>
        </w:rPr>
      </w:pPr>
      <w:r w:rsidRPr="00716D48">
        <w:rPr>
          <w:szCs w:val="22"/>
        </w:rPr>
        <w:tab/>
        <w:t>The amendment was adopted.</w:t>
      </w:r>
    </w:p>
    <w:p w14:paraId="49A558E7" w14:textId="77777777" w:rsidR="00716D48" w:rsidRPr="00716D48" w:rsidRDefault="00716D48" w:rsidP="00716D48">
      <w:pPr>
        <w:tabs>
          <w:tab w:val="right" w:pos="8640"/>
        </w:tabs>
        <w:rPr>
          <w:szCs w:val="22"/>
        </w:rPr>
      </w:pPr>
    </w:p>
    <w:p w14:paraId="67507C6B" w14:textId="77777777" w:rsidR="00716D48" w:rsidRPr="00716D48" w:rsidRDefault="00716D48" w:rsidP="00716D48">
      <w:pPr>
        <w:tabs>
          <w:tab w:val="right" w:pos="8640"/>
        </w:tabs>
        <w:jc w:val="center"/>
        <w:rPr>
          <w:szCs w:val="22"/>
        </w:rPr>
      </w:pPr>
      <w:r w:rsidRPr="00716D48">
        <w:rPr>
          <w:b/>
          <w:szCs w:val="22"/>
        </w:rPr>
        <w:t>Amendment No. 1</w:t>
      </w:r>
    </w:p>
    <w:p w14:paraId="15C2014C" w14:textId="77777777" w:rsidR="00716D48" w:rsidRPr="00716D48" w:rsidRDefault="00716D48" w:rsidP="00716D48">
      <w:pPr>
        <w:tabs>
          <w:tab w:val="right" w:pos="8640"/>
        </w:tabs>
        <w:rPr>
          <w:szCs w:val="22"/>
        </w:rPr>
      </w:pPr>
      <w:r w:rsidRPr="00716D48">
        <w:rPr>
          <w:szCs w:val="22"/>
        </w:rPr>
        <w:tab/>
        <w:t>Senators MARTIN and CORBIN proposed the following amendment  (SR-</w:t>
      </w:r>
      <w:proofErr w:type="spellStart"/>
      <w:r w:rsidRPr="00716D48">
        <w:rPr>
          <w:szCs w:val="22"/>
        </w:rPr>
        <w:t>915.KM0010S</w:t>
      </w:r>
      <w:proofErr w:type="spellEnd"/>
      <w:r w:rsidRPr="00716D48">
        <w:rPr>
          <w:szCs w:val="22"/>
        </w:rPr>
        <w:t>), which was adopted:</w:t>
      </w:r>
    </w:p>
    <w:p w14:paraId="4EB86DB7" w14:textId="77777777" w:rsidR="00716D48" w:rsidRPr="00716D48" w:rsidRDefault="00716D48" w:rsidP="00716D48">
      <w:pPr>
        <w:rPr>
          <w:color w:val="auto"/>
          <w:szCs w:val="22"/>
        </w:rPr>
      </w:pPr>
      <w:r w:rsidRPr="00716D48">
        <w:rPr>
          <w:color w:val="auto"/>
          <w:szCs w:val="22"/>
        </w:rPr>
        <w:tab/>
        <w:t>Amend the bill, as and if amended, SECTION 1, by striking Section 44-12-40(1) and inserting:</w:t>
      </w:r>
    </w:p>
    <w:sdt>
      <w:sdtPr>
        <w:rPr>
          <w:rFonts w:eastAsia="Calibri"/>
          <w:color w:val="auto"/>
          <w:szCs w:val="22"/>
        </w:rPr>
        <w:alias w:val="Cannot be edited"/>
        <w:tag w:val="Cannot be edited"/>
        <w:id w:val="-1417089249"/>
        <w:placeholder>
          <w:docPart w:val="431C2C8680B64B8B867443AD17E11E0F"/>
        </w:placeholder>
      </w:sdtPr>
      <w:sdtEndPr/>
      <w:sdtContent>
        <w:p w14:paraId="1455ECA9" w14:textId="77777777" w:rsidR="00716D48" w:rsidRPr="00716D48" w:rsidRDefault="00716D48" w:rsidP="00716D48">
          <w:pPr>
            <w:rPr>
              <w:rFonts w:eastAsia="Calibri"/>
              <w:color w:val="auto"/>
              <w:szCs w:val="22"/>
            </w:rPr>
          </w:pPr>
          <w:r w:rsidRPr="00716D48">
            <w:rPr>
              <w:rFonts w:eastAsia="Calibri"/>
              <w:color w:val="auto"/>
              <w:szCs w:val="22"/>
            </w:rPr>
            <w:tab/>
            <w:t>(1) shall develop a cohesive, coordinated, and comprehensive State Health Services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secretary shall establish and appoint members to a health planning advisory committee to provide advice in the development of the plan. Members of the advisory committee shall include health care providers, consumers, payers, and public health professionals. Members of the advisory committee are allowed the usual mileage and subsistence as provided for members of boards, committees, and commissions;</w:t>
          </w:r>
        </w:p>
      </w:sdtContent>
    </w:sdt>
    <w:p w14:paraId="3F64C771" w14:textId="77777777" w:rsidR="00716D48" w:rsidRPr="00716D48" w:rsidRDefault="00716D48" w:rsidP="00716D48">
      <w:pPr>
        <w:rPr>
          <w:color w:val="auto"/>
          <w:szCs w:val="22"/>
        </w:rPr>
      </w:pPr>
      <w:r w:rsidRPr="00716D48">
        <w:rPr>
          <w:color w:val="auto"/>
          <w:szCs w:val="22"/>
        </w:rPr>
        <w:tab/>
        <w:t>Amend the bill further, SECTION 1, by striking Section 44-12-40(4) and inserting:</w:t>
      </w:r>
    </w:p>
    <w:sdt>
      <w:sdtPr>
        <w:rPr>
          <w:rFonts w:eastAsia="Calibri"/>
          <w:color w:val="auto"/>
          <w:szCs w:val="22"/>
        </w:rPr>
        <w:alias w:val="Cannot be edited"/>
        <w:tag w:val="Cannot be edited"/>
        <w:id w:val="-1541894639"/>
        <w:placeholder>
          <w:docPart w:val="431C2C8680B64B8B867443AD17E11E0F"/>
        </w:placeholder>
      </w:sdtPr>
      <w:sdtEndPr/>
      <w:sdtContent>
        <w:p w14:paraId="18440ECC" w14:textId="77777777" w:rsidR="00716D48" w:rsidRPr="00716D48" w:rsidRDefault="00716D48" w:rsidP="00716D48">
          <w:pPr>
            <w:rPr>
              <w:rFonts w:eastAsia="Calibri"/>
              <w:color w:val="auto"/>
              <w:szCs w:val="22"/>
            </w:rPr>
          </w:pPr>
          <w:r w:rsidRPr="00716D48">
            <w:rPr>
              <w:rFonts w:eastAsia="Calibri"/>
              <w:color w:val="auto"/>
              <w:szCs w:val="22"/>
            </w:rPr>
            <w:tab/>
            <w:t>(4) shall have the authority to determine the appropriate course of treatment for patients with complex or co</w:t>
          </w:r>
          <w:r w:rsidRPr="00716D48">
            <w:rPr>
              <w:rFonts w:eastAsia="Calibri"/>
              <w:color w:val="auto"/>
              <w:szCs w:val="22"/>
            </w:rPr>
            <w:noBreakHyphen/>
            <w:t>occurring diagnoses necessitating involvement of two or more component departments, provided that the determination may not preempt or override treatment decisions arrived at between a patient and his physician;</w:t>
          </w:r>
        </w:p>
      </w:sdtContent>
    </w:sdt>
    <w:p w14:paraId="05F86C4C" w14:textId="77777777" w:rsidR="00716D48" w:rsidRPr="00716D48" w:rsidRDefault="00716D48" w:rsidP="00716D48">
      <w:pPr>
        <w:rPr>
          <w:color w:val="auto"/>
          <w:szCs w:val="22"/>
        </w:rPr>
      </w:pPr>
      <w:r w:rsidRPr="00716D48">
        <w:rPr>
          <w:color w:val="auto"/>
          <w:szCs w:val="22"/>
        </w:rPr>
        <w:tab/>
        <w:t>Renumber sections to conform.</w:t>
      </w:r>
    </w:p>
    <w:p w14:paraId="265F5E54" w14:textId="77777777" w:rsidR="00716D48" w:rsidRPr="00716D48" w:rsidRDefault="00716D48" w:rsidP="00716D48">
      <w:pPr>
        <w:rPr>
          <w:color w:val="auto"/>
          <w:szCs w:val="22"/>
        </w:rPr>
      </w:pPr>
      <w:r w:rsidRPr="00716D48">
        <w:rPr>
          <w:color w:val="auto"/>
          <w:szCs w:val="22"/>
        </w:rPr>
        <w:tab/>
        <w:t>Amend title to conform.</w:t>
      </w:r>
    </w:p>
    <w:p w14:paraId="33B27144" w14:textId="77777777" w:rsidR="00716D48" w:rsidRPr="00716D48" w:rsidRDefault="00716D48" w:rsidP="00716D48">
      <w:pPr>
        <w:rPr>
          <w:color w:val="auto"/>
          <w:szCs w:val="22"/>
        </w:rPr>
      </w:pPr>
    </w:p>
    <w:p w14:paraId="5FB012BF" w14:textId="77777777" w:rsidR="00716D48" w:rsidRPr="00716D48" w:rsidRDefault="00716D48" w:rsidP="00716D48">
      <w:pPr>
        <w:tabs>
          <w:tab w:val="right" w:pos="8640"/>
        </w:tabs>
        <w:rPr>
          <w:szCs w:val="22"/>
        </w:rPr>
      </w:pPr>
      <w:r w:rsidRPr="00716D48">
        <w:rPr>
          <w:szCs w:val="22"/>
        </w:rPr>
        <w:tab/>
        <w:t>Senator DAVIS explained the amendment.</w:t>
      </w:r>
    </w:p>
    <w:p w14:paraId="00CC0973" w14:textId="77777777" w:rsidR="00716D48" w:rsidRPr="00716D48" w:rsidRDefault="00716D48" w:rsidP="00716D48">
      <w:pPr>
        <w:tabs>
          <w:tab w:val="right" w:pos="8640"/>
        </w:tabs>
        <w:rPr>
          <w:szCs w:val="22"/>
        </w:rPr>
      </w:pPr>
    </w:p>
    <w:p w14:paraId="2E932F02" w14:textId="77777777" w:rsidR="00716D48" w:rsidRPr="00716D48" w:rsidRDefault="00716D48" w:rsidP="00716D48">
      <w:pPr>
        <w:tabs>
          <w:tab w:val="right" w:pos="8640"/>
        </w:tabs>
        <w:rPr>
          <w:szCs w:val="22"/>
        </w:rPr>
      </w:pPr>
      <w:r w:rsidRPr="00716D48">
        <w:rPr>
          <w:szCs w:val="22"/>
        </w:rPr>
        <w:tab/>
        <w:t>The amendment was adopted.</w:t>
      </w:r>
    </w:p>
    <w:p w14:paraId="5F7F3C56" w14:textId="77777777" w:rsidR="00716D48" w:rsidRPr="00716D48" w:rsidRDefault="00716D48" w:rsidP="00716D48">
      <w:pPr>
        <w:tabs>
          <w:tab w:val="right" w:pos="8640"/>
        </w:tabs>
        <w:rPr>
          <w:szCs w:val="22"/>
        </w:rPr>
      </w:pPr>
    </w:p>
    <w:p w14:paraId="2F3AA811" w14:textId="77777777" w:rsidR="00716D48" w:rsidRPr="00716D48" w:rsidRDefault="00716D48" w:rsidP="00716D48">
      <w:pPr>
        <w:tabs>
          <w:tab w:val="right" w:pos="8640"/>
        </w:tabs>
        <w:rPr>
          <w:szCs w:val="22"/>
        </w:rPr>
      </w:pPr>
    </w:p>
    <w:p w14:paraId="784E56DC" w14:textId="77777777" w:rsidR="00716D48" w:rsidRPr="00716D48" w:rsidRDefault="00716D48" w:rsidP="00716D48">
      <w:pPr>
        <w:tabs>
          <w:tab w:val="right" w:pos="8640"/>
        </w:tabs>
        <w:rPr>
          <w:szCs w:val="22"/>
        </w:rPr>
      </w:pPr>
    </w:p>
    <w:p w14:paraId="70672916" w14:textId="77777777" w:rsidR="00716D48" w:rsidRPr="00716D48" w:rsidRDefault="00716D48" w:rsidP="00716D48">
      <w:pPr>
        <w:tabs>
          <w:tab w:val="right" w:pos="8640"/>
        </w:tabs>
        <w:jc w:val="center"/>
        <w:rPr>
          <w:szCs w:val="22"/>
        </w:rPr>
      </w:pPr>
      <w:r w:rsidRPr="00716D48">
        <w:rPr>
          <w:b/>
          <w:szCs w:val="22"/>
        </w:rPr>
        <w:t xml:space="preserve">Amendment No. </w:t>
      </w:r>
      <w:proofErr w:type="spellStart"/>
      <w:r w:rsidRPr="00716D48">
        <w:rPr>
          <w:b/>
          <w:szCs w:val="22"/>
        </w:rPr>
        <w:t>2A</w:t>
      </w:r>
      <w:proofErr w:type="spellEnd"/>
    </w:p>
    <w:p w14:paraId="40A011E0" w14:textId="77777777" w:rsidR="00716D48" w:rsidRPr="00716D48" w:rsidRDefault="00716D48" w:rsidP="00716D48">
      <w:pPr>
        <w:tabs>
          <w:tab w:val="right" w:pos="8640"/>
        </w:tabs>
        <w:rPr>
          <w:szCs w:val="22"/>
        </w:rPr>
      </w:pPr>
      <w:r w:rsidRPr="00716D48">
        <w:rPr>
          <w:szCs w:val="22"/>
        </w:rPr>
        <w:tab/>
        <w:t>Senators DAVIS, HUTTO and SETZLER proposed the following amendment  (SR-</w:t>
      </w:r>
      <w:proofErr w:type="spellStart"/>
      <w:r w:rsidRPr="00716D48">
        <w:rPr>
          <w:szCs w:val="22"/>
        </w:rPr>
        <w:t>915.KM0012S</w:t>
      </w:r>
      <w:proofErr w:type="spellEnd"/>
      <w:r w:rsidRPr="00716D48">
        <w:rPr>
          <w:szCs w:val="22"/>
        </w:rPr>
        <w:t>), which was adopted:</w:t>
      </w:r>
    </w:p>
    <w:p w14:paraId="57DA92F8" w14:textId="77777777" w:rsidR="00716D48" w:rsidRPr="00716D48" w:rsidRDefault="00716D48" w:rsidP="00716D48">
      <w:pPr>
        <w:rPr>
          <w:color w:val="auto"/>
          <w:szCs w:val="22"/>
        </w:rPr>
      </w:pPr>
      <w:r w:rsidRPr="00716D48">
        <w:rPr>
          <w:color w:val="auto"/>
          <w:szCs w:val="22"/>
        </w:rPr>
        <w:tab/>
        <w:t>Amend the bill, as and if amended, SECTION 1, by striking Section 44-12-10 and inserting:</w:t>
      </w:r>
    </w:p>
    <w:sdt>
      <w:sdtPr>
        <w:rPr>
          <w:rFonts w:eastAsia="Calibri"/>
          <w:color w:val="auto"/>
          <w:szCs w:val="22"/>
        </w:rPr>
        <w:alias w:val="Cannot be edited"/>
        <w:tag w:val="Cannot be edited"/>
        <w:id w:val="535471089"/>
        <w:placeholder>
          <w:docPart w:val="8F4B3E3F231842499E80292CDDADBAA7"/>
        </w:placeholder>
      </w:sdtPr>
      <w:sdtEndPr/>
      <w:sdtContent>
        <w:p w14:paraId="774510B4" w14:textId="77777777" w:rsidR="00716D48" w:rsidRPr="00716D48" w:rsidRDefault="00716D48" w:rsidP="00716D48">
          <w:pPr>
            <w:rPr>
              <w:rFonts w:eastAsia="Calibri"/>
              <w:color w:val="auto"/>
              <w:szCs w:val="22"/>
            </w:rPr>
          </w:pPr>
          <w:r w:rsidRPr="00716D48">
            <w:rPr>
              <w:rFonts w:eastAsia="Calibri"/>
              <w:color w:val="auto"/>
              <w:szCs w:val="22"/>
            </w:rPr>
            <w:tab/>
            <w:t>Section 44</w:t>
          </w:r>
          <w:r w:rsidRPr="00716D48">
            <w:rPr>
              <w:rFonts w:eastAsia="Calibri"/>
              <w:color w:val="auto"/>
              <w:szCs w:val="22"/>
            </w:rPr>
            <w:noBreakHyphen/>
            <w:t>12</w:t>
          </w:r>
          <w:r w:rsidRPr="00716D48">
            <w:rPr>
              <w:rFonts w:eastAsia="Calibri"/>
              <w:color w:val="auto"/>
              <w:szCs w:val="22"/>
            </w:rPr>
            <w:noBreakHyphen/>
            <w:t>10.</w:t>
          </w:r>
          <w:r w:rsidRPr="00716D48">
            <w:rPr>
              <w:rFonts w:eastAsia="Calibri"/>
              <w:color w:val="auto"/>
              <w:szCs w:val="22"/>
            </w:rPr>
            <w:tab/>
            <w:t>There is created within the executive branch of the state government an agency to be known as the Executive Office of Health and Policy with the organization, duties, functions, and powers defined in this chapter and other applicable provisions of law.</w:t>
          </w:r>
        </w:p>
      </w:sdtContent>
    </w:sdt>
    <w:p w14:paraId="2F9EB6B6" w14:textId="77777777" w:rsidR="00716D48" w:rsidRPr="00716D48" w:rsidRDefault="00716D48" w:rsidP="00716D48">
      <w:pPr>
        <w:rPr>
          <w:color w:val="auto"/>
          <w:szCs w:val="22"/>
        </w:rPr>
      </w:pPr>
      <w:r w:rsidRPr="00716D48">
        <w:rPr>
          <w:color w:val="auto"/>
          <w:szCs w:val="22"/>
        </w:rPr>
        <w:tab/>
        <w:t>Amend the bill further, SECTION 1, by striking Section 44-12-30(4) and inserting:</w:t>
      </w:r>
    </w:p>
    <w:sdt>
      <w:sdtPr>
        <w:rPr>
          <w:rFonts w:eastAsia="Calibri"/>
          <w:color w:val="auto"/>
          <w:szCs w:val="22"/>
        </w:rPr>
        <w:alias w:val="Cannot be edited"/>
        <w:tag w:val="Cannot be edited"/>
        <w:id w:val="1963000252"/>
        <w:placeholder>
          <w:docPart w:val="8F4B3E3F231842499E80292CDDADBAA7"/>
        </w:placeholder>
      </w:sdtPr>
      <w:sdtEndPr/>
      <w:sdtContent>
        <w:p w14:paraId="76D43E8D" w14:textId="77777777" w:rsidR="00716D48" w:rsidRPr="00716D48" w:rsidRDefault="00716D48" w:rsidP="00716D48">
          <w:pPr>
            <w:rPr>
              <w:rFonts w:eastAsia="Calibri"/>
              <w:color w:val="auto"/>
              <w:szCs w:val="22"/>
            </w:rPr>
          </w:pPr>
          <w:r w:rsidRPr="00716D48">
            <w:rPr>
              <w:rFonts w:eastAsia="Calibri"/>
              <w:color w:val="auto"/>
              <w:szCs w:val="22"/>
            </w:rPr>
            <w:tab/>
            <w:t>(4) “State Health Services Plan” means the cohesive, coordinated, and comprehensive State Plan for public health services developed by the Secretary.</w:t>
          </w:r>
        </w:p>
      </w:sdtContent>
    </w:sdt>
    <w:p w14:paraId="4770B0A4" w14:textId="77777777" w:rsidR="00716D48" w:rsidRPr="00716D48" w:rsidRDefault="00716D48" w:rsidP="00716D48">
      <w:pPr>
        <w:rPr>
          <w:color w:val="auto"/>
          <w:szCs w:val="22"/>
        </w:rPr>
      </w:pPr>
      <w:r w:rsidRPr="00716D48">
        <w:rPr>
          <w:color w:val="auto"/>
          <w:szCs w:val="22"/>
        </w:rPr>
        <w:tab/>
        <w:t>Amend the bill further, SECTION 1, by striking Section 44-12-40(1) and inserting:</w:t>
      </w:r>
    </w:p>
    <w:sdt>
      <w:sdtPr>
        <w:rPr>
          <w:rFonts w:eastAsia="Calibri"/>
          <w:color w:val="auto"/>
          <w:szCs w:val="22"/>
        </w:rPr>
        <w:alias w:val="Cannot be edited"/>
        <w:tag w:val="Cannot be edited"/>
        <w:id w:val="1517807262"/>
        <w:placeholder>
          <w:docPart w:val="8F4B3E3F231842499E80292CDDADBAA7"/>
        </w:placeholder>
      </w:sdtPr>
      <w:sdtEndPr/>
      <w:sdtContent>
        <w:p w14:paraId="49356283" w14:textId="77777777" w:rsidR="00716D48" w:rsidRPr="00716D48" w:rsidRDefault="00716D48" w:rsidP="00716D48">
          <w:pPr>
            <w:rPr>
              <w:rFonts w:eastAsia="Calibri"/>
              <w:color w:val="auto"/>
              <w:szCs w:val="22"/>
            </w:rPr>
          </w:pPr>
          <w:r w:rsidRPr="00716D48">
            <w:rPr>
              <w:rFonts w:eastAsia="Calibri"/>
              <w:color w:val="auto"/>
              <w:szCs w:val="22"/>
            </w:rPr>
            <w:tab/>
            <w:t>(1) shall develop a cohesive, coordinated, and comprehensive State Health Services Plan for public health services provided by the component departments housed within the office so that there is a maximum level of coordination among the component departments. The plan should serve as a blueprint for the State to assess and improve the quality of care that South Carolinians receive. The plan should be continually updated and must include, at a minimum, an inventory, projections, and standards for health services, facilities, equipment, and workforce which have the potential to substantially impact delivery of care, costs, and accessibility within the State. The plan should also address how to improve health services delivery in the State, recognize operational efficiencies, and maximize resource utilization. The plan should address how to ensure that service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secretary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Services Plan. The South Carolina Director of Community Living Integration will report to the Secretary of Health and Policy and shall select an American’s with Disabilities Coordinator. The secretary shall establish and appoint members to a health planning advisory committee to provide advice in the development of the plan. Members of the advisory committee should include health care providers, consumers, payers, representatives from the disabled community, disability advocacy agencies,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sdtContent>
    </w:sdt>
    <w:p w14:paraId="20111AC0" w14:textId="77777777" w:rsidR="00716D48" w:rsidRPr="00716D48" w:rsidRDefault="00716D48" w:rsidP="00716D48">
      <w:pPr>
        <w:rPr>
          <w:color w:val="auto"/>
          <w:szCs w:val="22"/>
        </w:rPr>
      </w:pPr>
      <w:r w:rsidRPr="00716D48">
        <w:rPr>
          <w:color w:val="auto"/>
          <w:szCs w:val="22"/>
        </w:rPr>
        <w:tab/>
        <w:t>Amend the bill further, SECTION 1, by striking Section 44-12-50(5) and inserting:</w:t>
      </w:r>
    </w:p>
    <w:sdt>
      <w:sdtPr>
        <w:rPr>
          <w:rFonts w:eastAsia="Calibri"/>
          <w:color w:val="auto"/>
          <w:szCs w:val="22"/>
        </w:rPr>
        <w:alias w:val="Cannot be edited"/>
        <w:tag w:val="Cannot be edited"/>
        <w:id w:val="-705479233"/>
        <w:placeholder>
          <w:docPart w:val="8F4B3E3F231842499E80292CDDADBAA7"/>
        </w:placeholder>
      </w:sdtPr>
      <w:sdtEndPr/>
      <w:sdtContent>
        <w:p w14:paraId="4B3C0573" w14:textId="77777777" w:rsidR="00716D48" w:rsidRPr="00716D48" w:rsidRDefault="00716D48" w:rsidP="00716D48">
          <w:pPr>
            <w:rPr>
              <w:rFonts w:eastAsia="Calibri"/>
              <w:color w:val="auto"/>
              <w:szCs w:val="22"/>
            </w:rPr>
          </w:pPr>
          <w:r w:rsidRPr="00716D48">
            <w:rPr>
              <w:rFonts w:eastAsia="Calibri"/>
              <w:color w:val="auto"/>
              <w:szCs w:val="22"/>
            </w:rPr>
            <w:tab/>
          </w:r>
          <w:r w:rsidRPr="00716D48">
            <w:rPr>
              <w:rFonts w:eastAsia="Calibri"/>
              <w:color w:val="auto"/>
              <w:szCs w:val="22"/>
            </w:rPr>
            <w:tab/>
            <w:t>(5) the Department of Behavioral Health.</w:t>
          </w:r>
        </w:p>
      </w:sdtContent>
    </w:sdt>
    <w:p w14:paraId="58A9F47A" w14:textId="77777777" w:rsidR="00716D48" w:rsidRPr="00716D48" w:rsidRDefault="00716D48" w:rsidP="00716D48">
      <w:pPr>
        <w:rPr>
          <w:rFonts w:eastAsia="Calibri"/>
          <w:color w:val="auto"/>
          <w:szCs w:val="22"/>
        </w:rPr>
      </w:pPr>
      <w:r w:rsidRPr="00716D48">
        <w:rPr>
          <w:rFonts w:eastAsia="Calibri"/>
          <w:color w:val="auto"/>
          <w:szCs w:val="22"/>
        </w:rPr>
        <w:tab/>
        <w:t>Renumber sections to conform.</w:t>
      </w:r>
    </w:p>
    <w:p w14:paraId="0B14D526" w14:textId="77777777" w:rsidR="00716D48" w:rsidRPr="00716D48" w:rsidRDefault="00716D48" w:rsidP="00716D48">
      <w:pPr>
        <w:rPr>
          <w:color w:val="auto"/>
          <w:szCs w:val="22"/>
        </w:rPr>
      </w:pPr>
      <w:r w:rsidRPr="00716D48">
        <w:rPr>
          <w:color w:val="auto"/>
          <w:szCs w:val="22"/>
        </w:rPr>
        <w:tab/>
        <w:t>Amend title to conform.</w:t>
      </w:r>
    </w:p>
    <w:p w14:paraId="3941CAB4" w14:textId="77777777" w:rsidR="00716D48" w:rsidRPr="00716D48" w:rsidRDefault="00716D48" w:rsidP="00716D48">
      <w:pPr>
        <w:rPr>
          <w:color w:val="auto"/>
          <w:szCs w:val="22"/>
        </w:rPr>
      </w:pPr>
    </w:p>
    <w:p w14:paraId="2C0A2233" w14:textId="77777777" w:rsidR="00716D48" w:rsidRPr="00716D48" w:rsidRDefault="00716D48" w:rsidP="00716D48">
      <w:pPr>
        <w:tabs>
          <w:tab w:val="right" w:pos="8640"/>
        </w:tabs>
        <w:rPr>
          <w:szCs w:val="22"/>
        </w:rPr>
      </w:pPr>
      <w:r w:rsidRPr="00716D48">
        <w:rPr>
          <w:szCs w:val="22"/>
        </w:rPr>
        <w:tab/>
        <w:t>Senator DAVIS explained the amendment.</w:t>
      </w:r>
    </w:p>
    <w:p w14:paraId="1BCECAF5" w14:textId="77777777" w:rsidR="00716D48" w:rsidRPr="00716D48" w:rsidRDefault="00716D48" w:rsidP="00716D48">
      <w:pPr>
        <w:tabs>
          <w:tab w:val="right" w:pos="8640"/>
        </w:tabs>
        <w:rPr>
          <w:szCs w:val="22"/>
        </w:rPr>
      </w:pPr>
    </w:p>
    <w:p w14:paraId="674CD6F8" w14:textId="77777777" w:rsidR="00716D48" w:rsidRPr="00716D48" w:rsidRDefault="00716D48" w:rsidP="00716D48">
      <w:pPr>
        <w:tabs>
          <w:tab w:val="right" w:pos="8640"/>
        </w:tabs>
        <w:rPr>
          <w:szCs w:val="22"/>
        </w:rPr>
      </w:pPr>
      <w:r w:rsidRPr="00716D48">
        <w:rPr>
          <w:szCs w:val="22"/>
        </w:rPr>
        <w:tab/>
        <w:t>The amendment was adopted.</w:t>
      </w:r>
    </w:p>
    <w:p w14:paraId="09DFCA41" w14:textId="77777777" w:rsidR="00716D48" w:rsidRPr="00716D48" w:rsidRDefault="00716D48" w:rsidP="00716D48">
      <w:pPr>
        <w:tabs>
          <w:tab w:val="right" w:pos="8640"/>
        </w:tabs>
        <w:rPr>
          <w:szCs w:val="22"/>
        </w:rPr>
      </w:pPr>
    </w:p>
    <w:p w14:paraId="695ED124" w14:textId="77777777" w:rsidR="00716D48" w:rsidRPr="00716D48" w:rsidRDefault="00716D48" w:rsidP="00716D48">
      <w:pPr>
        <w:tabs>
          <w:tab w:val="right" w:pos="8640"/>
        </w:tabs>
        <w:jc w:val="center"/>
        <w:rPr>
          <w:szCs w:val="22"/>
        </w:rPr>
      </w:pPr>
      <w:r w:rsidRPr="00716D48">
        <w:rPr>
          <w:b/>
          <w:szCs w:val="22"/>
        </w:rPr>
        <w:t>Amendment No. 3</w:t>
      </w:r>
    </w:p>
    <w:p w14:paraId="758A2E63" w14:textId="77777777" w:rsidR="00716D48" w:rsidRPr="00716D48" w:rsidRDefault="00716D48" w:rsidP="00716D48">
      <w:pPr>
        <w:tabs>
          <w:tab w:val="right" w:pos="8640"/>
        </w:tabs>
        <w:rPr>
          <w:szCs w:val="22"/>
        </w:rPr>
      </w:pPr>
      <w:r w:rsidRPr="00716D48">
        <w:rPr>
          <w:szCs w:val="22"/>
        </w:rPr>
        <w:tab/>
        <w:t>Senator DAVIS proposed the following amendment (LC-</w:t>
      </w:r>
      <w:proofErr w:type="spellStart"/>
      <w:r w:rsidRPr="00716D48">
        <w:rPr>
          <w:szCs w:val="22"/>
        </w:rPr>
        <w:t>915.DG0017S</w:t>
      </w:r>
      <w:proofErr w:type="spellEnd"/>
      <w:r w:rsidRPr="00716D48">
        <w:rPr>
          <w:szCs w:val="22"/>
        </w:rPr>
        <w:t>), which was adopted:</w:t>
      </w:r>
    </w:p>
    <w:p w14:paraId="512283C6" w14:textId="77777777" w:rsidR="00716D48" w:rsidRPr="00716D48" w:rsidRDefault="00716D48" w:rsidP="00716D48">
      <w:pPr>
        <w:rPr>
          <w:color w:val="auto"/>
          <w:szCs w:val="22"/>
        </w:rPr>
      </w:pPr>
      <w:r w:rsidRPr="00716D48">
        <w:rPr>
          <w:color w:val="auto"/>
          <w:szCs w:val="22"/>
        </w:rPr>
        <w:tab/>
        <w:t>Amend the bill, as and if amended, on page [915-77] by striking Section 12-33-245(B) and inserting:</w:t>
      </w:r>
    </w:p>
    <w:p w14:paraId="34262DDA" w14:textId="77777777" w:rsidR="00716D48" w:rsidRPr="00716D48" w:rsidRDefault="00716D48" w:rsidP="00716D48">
      <w:pPr>
        <w:rPr>
          <w:strike/>
          <w:color w:val="auto"/>
          <w:szCs w:val="22"/>
        </w:rPr>
      </w:pPr>
      <w:r w:rsidRPr="00716D48">
        <w:rPr>
          <w:color w:val="auto"/>
          <w:szCs w:val="22"/>
        </w:rPr>
        <w:tab/>
        <w:t xml:space="preserve">(B) </w:t>
      </w:r>
      <w:r w:rsidRPr="00716D48">
        <w:rPr>
          <w:color w:val="auto"/>
          <w:szCs w:val="22"/>
          <w:u w:val="single"/>
        </w:rPr>
        <w:t>In addition to amounts distributed pursuant to Section 6-27-40(B)</w:t>
      </w:r>
      <w:r w:rsidRPr="00716D48">
        <w:rPr>
          <w:color w:val="auto"/>
          <w:szCs w:val="22"/>
        </w:rPr>
        <w:t xml:space="preserve">,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sidRPr="00716D48">
        <w:rPr>
          <w:color w:val="auto"/>
          <w:szCs w:val="22"/>
          <w:u w:val="single"/>
        </w:rPr>
        <w:t xml:space="preserve">the Department of Health Financing </w:t>
      </w:r>
      <w:r w:rsidRPr="00716D48">
        <w:rPr>
          <w:strike/>
          <w:color w:val="auto"/>
          <w:szCs w:val="22"/>
        </w:rPr>
        <w:t xml:space="preserve">counties on a per capita basis according to the most recent United States Census.  The State Treasurer must notify each county of the allocation pursuant to this subsection in addition to the funds allocated pursuant to Section 6-27-40(B), </w:t>
      </w:r>
      <w:r w:rsidRPr="00716D48">
        <w:rPr>
          <w:color w:val="auto"/>
          <w:szCs w:val="22"/>
        </w:rPr>
        <w:t xml:space="preserve">and </w:t>
      </w:r>
      <w:r w:rsidRPr="00716D48">
        <w:rPr>
          <w:strike/>
          <w:color w:val="auto"/>
          <w:szCs w:val="22"/>
        </w:rPr>
        <w:t>the combination of</w:t>
      </w:r>
      <w:r w:rsidRPr="00716D48">
        <w:rPr>
          <w:color w:val="auto"/>
          <w:szCs w:val="22"/>
        </w:rPr>
        <w:t xml:space="preserve"> these funds must be used</w:t>
      </w:r>
      <w:r w:rsidRPr="00716D48">
        <w:rPr>
          <w:strike/>
          <w:color w:val="auto"/>
          <w:szCs w:val="22"/>
        </w:rPr>
        <w:t xml:space="preserve"> by counties for educational purposes relating to the use of alcoholic liquors and </w:t>
      </w:r>
      <w:r w:rsidRPr="00716D48">
        <w:rPr>
          <w:color w:val="auto"/>
          <w:szCs w:val="22"/>
        </w:rPr>
        <w:t>for</w:t>
      </w:r>
      <w:r w:rsidRPr="00716D48">
        <w:rPr>
          <w:color w:val="auto"/>
          <w:szCs w:val="22"/>
          <w:u w:val="single"/>
        </w:rPr>
        <w:t xml:space="preserve"> reimbursement of services related to</w:t>
      </w:r>
      <w:r w:rsidRPr="00716D48">
        <w:rPr>
          <w:color w:val="auto"/>
          <w:szCs w:val="22"/>
        </w:rPr>
        <w:t xml:space="preserve"> the rehabilitation of </w:t>
      </w:r>
      <w:r w:rsidRPr="00716D48">
        <w:rPr>
          <w:strike/>
          <w:color w:val="auto"/>
          <w:szCs w:val="22"/>
        </w:rPr>
        <w:t xml:space="preserve">alcoholics and drug </w:t>
      </w:r>
      <w:proofErr w:type="spellStart"/>
      <w:r w:rsidRPr="00716D48">
        <w:rPr>
          <w:strike/>
          <w:color w:val="auto"/>
          <w:szCs w:val="22"/>
        </w:rPr>
        <w:t>addicts</w:t>
      </w:r>
      <w:r w:rsidRPr="00716D48">
        <w:rPr>
          <w:color w:val="auto"/>
          <w:szCs w:val="22"/>
          <w:u w:val="single"/>
        </w:rPr>
        <w:t>people</w:t>
      </w:r>
      <w:proofErr w:type="spellEnd"/>
      <w:r w:rsidRPr="00716D48">
        <w:rPr>
          <w:color w:val="auto"/>
          <w:szCs w:val="22"/>
          <w:u w:val="single"/>
        </w:rPr>
        <w:t xml:space="preserve"> with substance or alcohol use disorder</w:t>
      </w:r>
      <w:r w:rsidRPr="00716D48">
        <w:rPr>
          <w:color w:val="auto"/>
          <w:szCs w:val="22"/>
        </w:rPr>
        <w:t>.</w:t>
      </w:r>
      <w:r w:rsidRPr="00716D48">
        <w:rPr>
          <w:strike/>
          <w:color w:val="auto"/>
          <w:szCs w:val="22"/>
        </w:rPr>
        <w:t xml:space="preserve">  A county may pool these funds with other counties and may combine these funds with other funds for the same purpose.</w:t>
      </w:r>
    </w:p>
    <w:p w14:paraId="37B9E5C1" w14:textId="77777777" w:rsidR="00716D48" w:rsidRPr="00716D48" w:rsidRDefault="00716D48" w:rsidP="00716D48">
      <w:pPr>
        <w:rPr>
          <w:color w:val="auto"/>
          <w:szCs w:val="22"/>
        </w:rPr>
      </w:pPr>
      <w:r w:rsidRPr="00716D48">
        <w:rPr>
          <w:szCs w:val="22"/>
        </w:rPr>
        <w:tab/>
      </w:r>
      <w:r w:rsidRPr="00716D48">
        <w:rPr>
          <w:color w:val="auto"/>
          <w:szCs w:val="22"/>
        </w:rPr>
        <w:t>Amend the bill further, on page [915-78], by deleting Section 6-27-40.</w:t>
      </w:r>
    </w:p>
    <w:p w14:paraId="71AFE39E" w14:textId="77777777" w:rsidR="00716D48" w:rsidRPr="00716D48" w:rsidRDefault="00716D48" w:rsidP="00716D48">
      <w:pPr>
        <w:rPr>
          <w:color w:val="auto"/>
          <w:szCs w:val="22"/>
        </w:rPr>
      </w:pPr>
      <w:r w:rsidRPr="00716D48">
        <w:rPr>
          <w:color w:val="auto"/>
          <w:szCs w:val="22"/>
        </w:rPr>
        <w:tab/>
        <w:t>Renumber sections to conform.</w:t>
      </w:r>
    </w:p>
    <w:p w14:paraId="03BC21AF" w14:textId="77777777" w:rsidR="00716D48" w:rsidRPr="00716D48" w:rsidRDefault="00716D48" w:rsidP="00716D48">
      <w:pPr>
        <w:rPr>
          <w:color w:val="auto"/>
          <w:szCs w:val="22"/>
        </w:rPr>
      </w:pPr>
      <w:r w:rsidRPr="00716D48">
        <w:rPr>
          <w:color w:val="auto"/>
          <w:szCs w:val="22"/>
        </w:rPr>
        <w:tab/>
        <w:t>Amend title to conform.</w:t>
      </w:r>
    </w:p>
    <w:p w14:paraId="6364DEA9" w14:textId="77777777" w:rsidR="00716D48" w:rsidRPr="00716D48" w:rsidRDefault="00716D48" w:rsidP="00716D48">
      <w:pPr>
        <w:rPr>
          <w:color w:val="auto"/>
          <w:szCs w:val="22"/>
        </w:rPr>
      </w:pPr>
    </w:p>
    <w:p w14:paraId="2FBEDA0E" w14:textId="77777777" w:rsidR="00716D48" w:rsidRPr="00716D48" w:rsidRDefault="00716D48" w:rsidP="00716D48">
      <w:pPr>
        <w:tabs>
          <w:tab w:val="right" w:pos="8640"/>
        </w:tabs>
        <w:rPr>
          <w:szCs w:val="22"/>
        </w:rPr>
      </w:pPr>
      <w:r w:rsidRPr="00716D48">
        <w:rPr>
          <w:szCs w:val="22"/>
        </w:rPr>
        <w:tab/>
        <w:t>Senator DAVIS explained the amendment.</w:t>
      </w:r>
    </w:p>
    <w:p w14:paraId="47C00AB3" w14:textId="77777777" w:rsidR="00716D48" w:rsidRPr="00716D48" w:rsidRDefault="00716D48" w:rsidP="00716D48">
      <w:pPr>
        <w:tabs>
          <w:tab w:val="right" w:pos="8640"/>
        </w:tabs>
        <w:rPr>
          <w:szCs w:val="22"/>
        </w:rPr>
      </w:pPr>
    </w:p>
    <w:p w14:paraId="2D675709" w14:textId="77777777" w:rsidR="00716D48" w:rsidRPr="00716D48" w:rsidRDefault="00716D48" w:rsidP="00716D48">
      <w:pPr>
        <w:tabs>
          <w:tab w:val="right" w:pos="8640"/>
        </w:tabs>
        <w:rPr>
          <w:szCs w:val="22"/>
        </w:rPr>
      </w:pPr>
      <w:r w:rsidRPr="00716D48">
        <w:rPr>
          <w:szCs w:val="22"/>
        </w:rPr>
        <w:tab/>
        <w:t>The amendment was adopted.</w:t>
      </w:r>
    </w:p>
    <w:p w14:paraId="7082BE39" w14:textId="77777777" w:rsidR="00716D48" w:rsidRPr="00716D48" w:rsidRDefault="00716D48" w:rsidP="00716D48">
      <w:pPr>
        <w:tabs>
          <w:tab w:val="right" w:pos="8640"/>
        </w:tabs>
        <w:rPr>
          <w:szCs w:val="22"/>
        </w:rPr>
      </w:pPr>
    </w:p>
    <w:p w14:paraId="62C87542" w14:textId="77777777" w:rsidR="00716D48" w:rsidRPr="00716D48" w:rsidRDefault="00716D48" w:rsidP="00716D48">
      <w:pPr>
        <w:tabs>
          <w:tab w:val="right" w:pos="8640"/>
        </w:tabs>
        <w:jc w:val="center"/>
        <w:rPr>
          <w:szCs w:val="22"/>
        </w:rPr>
      </w:pPr>
      <w:r w:rsidRPr="00716D48">
        <w:rPr>
          <w:b/>
          <w:szCs w:val="22"/>
        </w:rPr>
        <w:t>Amendment No. 4</w:t>
      </w:r>
    </w:p>
    <w:p w14:paraId="3F475C30" w14:textId="77777777" w:rsidR="00716D48" w:rsidRPr="00716D48" w:rsidRDefault="00716D48" w:rsidP="00716D48">
      <w:pPr>
        <w:tabs>
          <w:tab w:val="right" w:pos="8640"/>
        </w:tabs>
        <w:rPr>
          <w:szCs w:val="22"/>
        </w:rPr>
      </w:pPr>
      <w:r w:rsidRPr="00716D48">
        <w:rPr>
          <w:szCs w:val="22"/>
        </w:rPr>
        <w:tab/>
        <w:t>Senator HUTTO proposed the following amendment (LC-</w:t>
      </w:r>
      <w:proofErr w:type="spellStart"/>
      <w:r w:rsidRPr="00716D48">
        <w:rPr>
          <w:szCs w:val="22"/>
        </w:rPr>
        <w:t>915.VR0014S</w:t>
      </w:r>
      <w:proofErr w:type="spellEnd"/>
      <w:r w:rsidRPr="00716D48">
        <w:rPr>
          <w:szCs w:val="22"/>
        </w:rPr>
        <w:t>), which was adopted:</w:t>
      </w:r>
    </w:p>
    <w:p w14:paraId="2FA876E7" w14:textId="77777777" w:rsidR="00716D48" w:rsidRPr="00716D48" w:rsidRDefault="00716D48" w:rsidP="00716D48">
      <w:pPr>
        <w:rPr>
          <w:color w:val="auto"/>
          <w:szCs w:val="22"/>
        </w:rPr>
      </w:pPr>
      <w:r w:rsidRPr="00716D48">
        <w:rPr>
          <w:color w:val="auto"/>
          <w:szCs w:val="22"/>
        </w:rPr>
        <w:tab/>
        <w:t>Amend the bill, as and if amended, by adding a SECTION to read:</w:t>
      </w:r>
    </w:p>
    <w:p w14:paraId="6CE6511C" w14:textId="77777777" w:rsidR="00716D48" w:rsidRPr="00716D48" w:rsidRDefault="00716D48" w:rsidP="00716D48">
      <w:pPr>
        <w:rPr>
          <w:color w:val="auto"/>
          <w:szCs w:val="22"/>
        </w:rPr>
      </w:pPr>
      <w:r w:rsidRPr="00716D48">
        <w:rPr>
          <w:color w:val="auto"/>
          <w:szCs w:val="22"/>
        </w:rPr>
        <w:t>SECTION X. Article 1, Chapter 6, Title 44 of the S.C. Code is amended by adding:</w:t>
      </w:r>
    </w:p>
    <w:p w14:paraId="5AC28D2A" w14:textId="77777777" w:rsidR="00716D48" w:rsidRPr="00716D48" w:rsidRDefault="00716D48" w:rsidP="00716D48">
      <w:pPr>
        <w:rPr>
          <w:color w:val="auto"/>
          <w:szCs w:val="22"/>
        </w:rPr>
      </w:pPr>
      <w:r w:rsidRPr="00716D48">
        <w:rPr>
          <w:color w:val="auto"/>
          <w:szCs w:val="22"/>
        </w:rPr>
        <w:t>Section 44-6-75. The department must monitor and undertake evaluations at least twice a year of third-party transportation-related contracts including, but not limited to, consideration of necessary rate changes due to inflation of fuel or other expenses.</w:t>
      </w:r>
    </w:p>
    <w:p w14:paraId="74AE76F8" w14:textId="77777777" w:rsidR="00716D48" w:rsidRPr="00716D48" w:rsidRDefault="00716D48" w:rsidP="00716D48">
      <w:pPr>
        <w:rPr>
          <w:color w:val="auto"/>
          <w:szCs w:val="22"/>
        </w:rPr>
      </w:pPr>
      <w:r w:rsidRPr="00716D48">
        <w:rPr>
          <w:color w:val="auto"/>
          <w:szCs w:val="22"/>
        </w:rPr>
        <w:tab/>
        <w:t>Renumber sections to conform.</w:t>
      </w:r>
    </w:p>
    <w:p w14:paraId="64170BD1" w14:textId="77777777" w:rsidR="00716D48" w:rsidRPr="00716D48" w:rsidRDefault="00716D48" w:rsidP="00716D48">
      <w:pPr>
        <w:rPr>
          <w:color w:val="auto"/>
          <w:szCs w:val="22"/>
        </w:rPr>
      </w:pPr>
      <w:r w:rsidRPr="00716D48">
        <w:rPr>
          <w:color w:val="auto"/>
          <w:szCs w:val="22"/>
        </w:rPr>
        <w:tab/>
        <w:t>Amend title to conform.</w:t>
      </w:r>
    </w:p>
    <w:p w14:paraId="632D375A" w14:textId="77777777" w:rsidR="00716D48" w:rsidRPr="00716D48" w:rsidRDefault="00716D48" w:rsidP="00716D48">
      <w:pPr>
        <w:rPr>
          <w:color w:val="auto"/>
          <w:szCs w:val="22"/>
        </w:rPr>
      </w:pPr>
    </w:p>
    <w:p w14:paraId="58B15D26" w14:textId="77777777" w:rsidR="00716D48" w:rsidRPr="00716D48" w:rsidRDefault="00716D48" w:rsidP="00716D48">
      <w:pPr>
        <w:rPr>
          <w:color w:val="auto"/>
          <w:szCs w:val="22"/>
        </w:rPr>
      </w:pPr>
      <w:r w:rsidRPr="00716D48">
        <w:rPr>
          <w:color w:val="auto"/>
          <w:szCs w:val="22"/>
        </w:rPr>
        <w:tab/>
        <w:t>Senator HUTTO explained the amendment.</w:t>
      </w:r>
    </w:p>
    <w:p w14:paraId="274F5266" w14:textId="77777777" w:rsidR="00716D48" w:rsidRPr="00716D48" w:rsidRDefault="00716D48" w:rsidP="00716D48">
      <w:pPr>
        <w:rPr>
          <w:color w:val="auto"/>
          <w:szCs w:val="22"/>
        </w:rPr>
      </w:pPr>
    </w:p>
    <w:p w14:paraId="2918D37F" w14:textId="77777777" w:rsidR="00716D48" w:rsidRPr="00716D48" w:rsidRDefault="00716D48" w:rsidP="00716D48">
      <w:pPr>
        <w:rPr>
          <w:color w:val="auto"/>
          <w:szCs w:val="22"/>
        </w:rPr>
      </w:pPr>
      <w:r w:rsidRPr="00716D48">
        <w:rPr>
          <w:color w:val="auto"/>
          <w:szCs w:val="22"/>
        </w:rPr>
        <w:tab/>
        <w:t>The amendment was adopted.</w:t>
      </w:r>
    </w:p>
    <w:p w14:paraId="38766AB5" w14:textId="77777777" w:rsidR="00716D48" w:rsidRPr="00716D48" w:rsidRDefault="00716D48" w:rsidP="00716D48">
      <w:pPr>
        <w:rPr>
          <w:color w:val="auto"/>
          <w:szCs w:val="22"/>
        </w:rPr>
      </w:pPr>
    </w:p>
    <w:p w14:paraId="31E864BE" w14:textId="77777777" w:rsidR="00716D48" w:rsidRPr="00716D48" w:rsidRDefault="00716D48" w:rsidP="00716D48">
      <w:pPr>
        <w:tabs>
          <w:tab w:val="right" w:pos="8640"/>
        </w:tabs>
        <w:rPr>
          <w:szCs w:val="22"/>
        </w:rPr>
      </w:pPr>
      <w:r w:rsidRPr="00716D48">
        <w:rPr>
          <w:szCs w:val="22"/>
        </w:rPr>
        <w:tab/>
        <w:t>The question then was second reading of the Bill.</w:t>
      </w:r>
    </w:p>
    <w:p w14:paraId="3B6D8F56" w14:textId="77777777" w:rsidR="00716D48" w:rsidRPr="00716D48" w:rsidRDefault="00716D48" w:rsidP="00716D48">
      <w:pPr>
        <w:tabs>
          <w:tab w:val="right" w:pos="8640"/>
        </w:tabs>
        <w:rPr>
          <w:szCs w:val="22"/>
        </w:rPr>
      </w:pPr>
    </w:p>
    <w:p w14:paraId="7520A690" w14:textId="77777777" w:rsidR="00716D48" w:rsidRPr="00716D48" w:rsidRDefault="00716D48" w:rsidP="00716D48">
      <w:pPr>
        <w:tabs>
          <w:tab w:val="right" w:pos="8640"/>
        </w:tabs>
        <w:rPr>
          <w:szCs w:val="22"/>
        </w:rPr>
      </w:pPr>
      <w:r w:rsidRPr="00716D48">
        <w:rPr>
          <w:szCs w:val="22"/>
        </w:rPr>
        <w:tab/>
        <w:t>The "ayes" and "nays" were demanded and taken, resulting as follows:</w:t>
      </w:r>
    </w:p>
    <w:p w14:paraId="00A2D7BB" w14:textId="77777777" w:rsidR="00716D48" w:rsidRPr="00716D48" w:rsidRDefault="00716D48" w:rsidP="00716D48">
      <w:pPr>
        <w:tabs>
          <w:tab w:val="right" w:pos="8640"/>
        </w:tabs>
        <w:jc w:val="center"/>
        <w:rPr>
          <w:b/>
          <w:szCs w:val="22"/>
        </w:rPr>
      </w:pPr>
      <w:r w:rsidRPr="00716D48">
        <w:rPr>
          <w:b/>
          <w:szCs w:val="22"/>
        </w:rPr>
        <w:t>Ayes 42; Nays 1</w:t>
      </w:r>
    </w:p>
    <w:p w14:paraId="023AC654" w14:textId="77777777" w:rsidR="00716D48" w:rsidRPr="00716D48" w:rsidRDefault="00716D48" w:rsidP="00716D48">
      <w:pPr>
        <w:tabs>
          <w:tab w:val="right" w:pos="8640"/>
        </w:tabs>
        <w:rPr>
          <w:szCs w:val="22"/>
        </w:rPr>
      </w:pPr>
    </w:p>
    <w:p w14:paraId="23D72A22"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AYES</w:t>
      </w:r>
    </w:p>
    <w:p w14:paraId="1078205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Adams</w:t>
      </w:r>
      <w:r w:rsidRPr="00716D48">
        <w:rPr>
          <w:szCs w:val="22"/>
        </w:rPr>
        <w:tab/>
        <w:t>Alexander</w:t>
      </w:r>
      <w:r w:rsidRPr="00716D48">
        <w:rPr>
          <w:szCs w:val="22"/>
        </w:rPr>
        <w:tab/>
        <w:t>Allen</w:t>
      </w:r>
    </w:p>
    <w:p w14:paraId="6B7EA8A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Bennett</w:t>
      </w:r>
      <w:r w:rsidRPr="00716D48">
        <w:rPr>
          <w:szCs w:val="22"/>
        </w:rPr>
        <w:tab/>
        <w:t>Campsen</w:t>
      </w:r>
      <w:r w:rsidRPr="00716D48">
        <w:rPr>
          <w:szCs w:val="22"/>
        </w:rPr>
        <w:tab/>
        <w:t>Cash</w:t>
      </w:r>
    </w:p>
    <w:p w14:paraId="7519D3F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Climer</w:t>
      </w:r>
      <w:r w:rsidRPr="00716D48">
        <w:rPr>
          <w:szCs w:val="22"/>
        </w:rPr>
        <w:tab/>
        <w:t>Cromer</w:t>
      </w:r>
      <w:r w:rsidRPr="00716D48">
        <w:rPr>
          <w:szCs w:val="22"/>
        </w:rPr>
        <w:tab/>
        <w:t>Davis</w:t>
      </w:r>
    </w:p>
    <w:p w14:paraId="7AE5AE8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Devine</w:t>
      </w:r>
      <w:r w:rsidRPr="00716D48">
        <w:rPr>
          <w:szCs w:val="22"/>
        </w:rPr>
        <w:tab/>
        <w:t>Fanning</w:t>
      </w:r>
      <w:r w:rsidRPr="00716D48">
        <w:rPr>
          <w:szCs w:val="22"/>
        </w:rPr>
        <w:tab/>
        <w:t>Gambrell</w:t>
      </w:r>
    </w:p>
    <w:p w14:paraId="58655E5D"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Garrett</w:t>
      </w:r>
      <w:r w:rsidRPr="00716D48">
        <w:rPr>
          <w:szCs w:val="22"/>
        </w:rPr>
        <w:tab/>
        <w:t>Goldfinch</w:t>
      </w:r>
      <w:r w:rsidRPr="00716D48">
        <w:rPr>
          <w:szCs w:val="22"/>
        </w:rPr>
        <w:tab/>
        <w:t>Grooms</w:t>
      </w:r>
    </w:p>
    <w:p w14:paraId="43E1F039"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Gustafson</w:t>
      </w:r>
      <w:r w:rsidRPr="00716D48">
        <w:rPr>
          <w:szCs w:val="22"/>
        </w:rPr>
        <w:tab/>
        <w:t>Harpootlian</w:t>
      </w:r>
      <w:r w:rsidRPr="00716D48">
        <w:rPr>
          <w:szCs w:val="22"/>
        </w:rPr>
        <w:tab/>
        <w:t>Hembree</w:t>
      </w:r>
    </w:p>
    <w:p w14:paraId="4DC99DC3"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716D48">
        <w:rPr>
          <w:szCs w:val="22"/>
        </w:rPr>
        <w:t>Hutto</w:t>
      </w:r>
      <w:r w:rsidRPr="00716D48">
        <w:rPr>
          <w:szCs w:val="22"/>
        </w:rPr>
        <w:tab/>
      </w:r>
      <w:r w:rsidRPr="00716D48">
        <w:rPr>
          <w:i/>
          <w:szCs w:val="22"/>
        </w:rPr>
        <w:t>Johnson, Kevin</w:t>
      </w:r>
      <w:r w:rsidRPr="00716D48">
        <w:rPr>
          <w:i/>
          <w:szCs w:val="22"/>
        </w:rPr>
        <w:tab/>
        <w:t>Johnson, Michael</w:t>
      </w:r>
    </w:p>
    <w:p w14:paraId="4AB620A0"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Loftis</w:t>
      </w:r>
      <w:r w:rsidRPr="00716D48">
        <w:rPr>
          <w:szCs w:val="22"/>
        </w:rPr>
        <w:tab/>
        <w:t>Malloy</w:t>
      </w:r>
      <w:r w:rsidRPr="00716D48">
        <w:rPr>
          <w:szCs w:val="22"/>
        </w:rPr>
        <w:tab/>
        <w:t>Martin</w:t>
      </w:r>
    </w:p>
    <w:p w14:paraId="480E6B59"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Massey</w:t>
      </w:r>
      <w:r w:rsidRPr="00716D48">
        <w:rPr>
          <w:szCs w:val="22"/>
        </w:rPr>
        <w:tab/>
        <w:t>Matthews</w:t>
      </w:r>
      <w:r w:rsidRPr="00716D48">
        <w:rPr>
          <w:szCs w:val="22"/>
        </w:rPr>
        <w:tab/>
        <w:t>McElveen</w:t>
      </w:r>
    </w:p>
    <w:p w14:paraId="6C390B4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McLeod</w:t>
      </w:r>
      <w:r w:rsidRPr="00716D48">
        <w:rPr>
          <w:szCs w:val="22"/>
        </w:rPr>
        <w:tab/>
        <w:t>Peeler</w:t>
      </w:r>
      <w:r w:rsidRPr="00716D48">
        <w:rPr>
          <w:szCs w:val="22"/>
        </w:rPr>
        <w:tab/>
        <w:t>Rankin</w:t>
      </w:r>
    </w:p>
    <w:p w14:paraId="6372636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Reichenbach</w:t>
      </w:r>
      <w:r w:rsidRPr="00716D48">
        <w:rPr>
          <w:szCs w:val="22"/>
        </w:rPr>
        <w:tab/>
        <w:t>Rice</w:t>
      </w:r>
      <w:r w:rsidRPr="00716D48">
        <w:rPr>
          <w:szCs w:val="22"/>
        </w:rPr>
        <w:tab/>
        <w:t>Sabb</w:t>
      </w:r>
    </w:p>
    <w:p w14:paraId="365B7042"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Setzler</w:t>
      </w:r>
      <w:r w:rsidRPr="00716D48">
        <w:rPr>
          <w:szCs w:val="22"/>
        </w:rPr>
        <w:tab/>
        <w:t>Shealy</w:t>
      </w:r>
      <w:r w:rsidRPr="00716D48">
        <w:rPr>
          <w:szCs w:val="22"/>
        </w:rPr>
        <w:tab/>
        <w:t>Stephens</w:t>
      </w:r>
    </w:p>
    <w:p w14:paraId="6CEE5CA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Talley</w:t>
      </w:r>
      <w:r w:rsidRPr="00716D48">
        <w:rPr>
          <w:szCs w:val="22"/>
        </w:rPr>
        <w:tab/>
        <w:t>Tedder</w:t>
      </w:r>
      <w:r w:rsidRPr="00716D48">
        <w:rPr>
          <w:szCs w:val="22"/>
        </w:rPr>
        <w:tab/>
        <w:t>Turner</w:t>
      </w:r>
    </w:p>
    <w:p w14:paraId="0F657A37"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Verdin</w:t>
      </w:r>
      <w:r w:rsidRPr="00716D48">
        <w:rPr>
          <w:szCs w:val="22"/>
        </w:rPr>
        <w:tab/>
        <w:t>Williams</w:t>
      </w:r>
      <w:r w:rsidRPr="00716D48">
        <w:rPr>
          <w:szCs w:val="22"/>
        </w:rPr>
        <w:tab/>
        <w:t>Young</w:t>
      </w:r>
    </w:p>
    <w:p w14:paraId="430E5A16"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8A2CA1F"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6D48">
        <w:rPr>
          <w:b/>
          <w:szCs w:val="22"/>
        </w:rPr>
        <w:t>Total--42</w:t>
      </w:r>
    </w:p>
    <w:p w14:paraId="3830CFB8" w14:textId="77777777" w:rsidR="00716D48" w:rsidRPr="00716D48" w:rsidRDefault="00716D48" w:rsidP="00716D48">
      <w:pPr>
        <w:tabs>
          <w:tab w:val="right" w:pos="8640"/>
        </w:tabs>
        <w:rPr>
          <w:szCs w:val="22"/>
        </w:rPr>
      </w:pPr>
    </w:p>
    <w:p w14:paraId="439D921F" w14:textId="77777777" w:rsidR="00716D48" w:rsidRPr="00716D48" w:rsidRDefault="00716D48" w:rsidP="00716D48">
      <w:pPr>
        <w:tabs>
          <w:tab w:val="clear" w:pos="216"/>
          <w:tab w:val="clear" w:pos="432"/>
          <w:tab w:val="clear" w:pos="648"/>
          <w:tab w:val="left" w:pos="720"/>
          <w:tab w:val="center" w:pos="4320"/>
          <w:tab w:val="right" w:pos="8640"/>
        </w:tabs>
        <w:jc w:val="center"/>
        <w:rPr>
          <w:b/>
          <w:szCs w:val="22"/>
        </w:rPr>
      </w:pPr>
      <w:r w:rsidRPr="00716D48">
        <w:rPr>
          <w:b/>
          <w:szCs w:val="22"/>
        </w:rPr>
        <w:t>NAYS</w:t>
      </w:r>
    </w:p>
    <w:p w14:paraId="0EFB85A8"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716D48">
        <w:rPr>
          <w:szCs w:val="22"/>
        </w:rPr>
        <w:t>Corbin</w:t>
      </w:r>
    </w:p>
    <w:p w14:paraId="62434210"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94A5D51" w14:textId="77777777" w:rsidR="00716D48" w:rsidRPr="00716D48" w:rsidRDefault="00716D48" w:rsidP="00716D4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716D48">
        <w:rPr>
          <w:b/>
          <w:szCs w:val="22"/>
        </w:rPr>
        <w:t>Total--1</w:t>
      </w:r>
    </w:p>
    <w:p w14:paraId="44EACFC8" w14:textId="77777777" w:rsidR="00716D48" w:rsidRPr="00716D48" w:rsidRDefault="00716D48" w:rsidP="00716D48">
      <w:pPr>
        <w:tabs>
          <w:tab w:val="right" w:pos="8640"/>
        </w:tabs>
        <w:rPr>
          <w:szCs w:val="22"/>
        </w:rPr>
      </w:pPr>
    </w:p>
    <w:p w14:paraId="7F31FFF2" w14:textId="77777777" w:rsidR="00716D48" w:rsidRPr="00716D48" w:rsidRDefault="00716D48" w:rsidP="00716D48">
      <w:pPr>
        <w:tabs>
          <w:tab w:val="right" w:pos="8640"/>
        </w:tabs>
        <w:rPr>
          <w:szCs w:val="22"/>
        </w:rPr>
      </w:pPr>
      <w:r w:rsidRPr="00716D48">
        <w:rPr>
          <w:szCs w:val="22"/>
        </w:rPr>
        <w:tab/>
        <w:t>There being no further amendments, the Bill, as amended, was read the second time, passed and ordered to a third reading.</w:t>
      </w:r>
    </w:p>
    <w:p w14:paraId="3C34F461" w14:textId="77777777" w:rsidR="00716D48" w:rsidRPr="00716D48" w:rsidRDefault="00716D48" w:rsidP="00716D48">
      <w:pPr>
        <w:tabs>
          <w:tab w:val="right" w:pos="8640"/>
        </w:tabs>
        <w:rPr>
          <w:szCs w:val="22"/>
        </w:rPr>
      </w:pPr>
    </w:p>
    <w:p w14:paraId="569004AE" w14:textId="77777777" w:rsidR="00716D48" w:rsidRPr="00716D48" w:rsidRDefault="00716D48" w:rsidP="00716D48">
      <w:pPr>
        <w:tabs>
          <w:tab w:val="right" w:pos="8640"/>
        </w:tabs>
        <w:jc w:val="center"/>
        <w:rPr>
          <w:b/>
          <w:szCs w:val="22"/>
        </w:rPr>
      </w:pPr>
      <w:r w:rsidRPr="00716D48">
        <w:rPr>
          <w:b/>
          <w:szCs w:val="22"/>
        </w:rPr>
        <w:t>Motion Adopted</w:t>
      </w:r>
    </w:p>
    <w:p w14:paraId="6E106013" w14:textId="77777777" w:rsidR="00716D48" w:rsidRPr="00716D48" w:rsidRDefault="00716D48" w:rsidP="00716D48">
      <w:pPr>
        <w:tabs>
          <w:tab w:val="right" w:pos="8640"/>
        </w:tabs>
        <w:rPr>
          <w:szCs w:val="22"/>
        </w:rPr>
      </w:pPr>
      <w:r w:rsidRPr="00716D48">
        <w:rPr>
          <w:szCs w:val="22"/>
        </w:rPr>
        <w:tab/>
        <w:t>On motion of Senator MASSEY, the Senate agreed to stand adjourned.</w:t>
      </w:r>
    </w:p>
    <w:p w14:paraId="0542A314" w14:textId="77777777" w:rsidR="00716D48" w:rsidRPr="00716D48" w:rsidRDefault="00716D48" w:rsidP="00716D48">
      <w:pPr>
        <w:keepLines/>
        <w:tabs>
          <w:tab w:val="right" w:pos="8640"/>
        </w:tabs>
        <w:jc w:val="center"/>
        <w:rPr>
          <w:b/>
          <w:szCs w:val="22"/>
        </w:rPr>
      </w:pPr>
    </w:p>
    <w:p w14:paraId="6876F893" w14:textId="77777777" w:rsidR="00716D48" w:rsidRPr="00716D48" w:rsidRDefault="00716D48" w:rsidP="00716D48">
      <w:pPr>
        <w:keepLines/>
        <w:tabs>
          <w:tab w:val="right" w:pos="8640"/>
        </w:tabs>
        <w:jc w:val="center"/>
        <w:rPr>
          <w:szCs w:val="22"/>
        </w:rPr>
      </w:pPr>
      <w:r w:rsidRPr="00716D48">
        <w:rPr>
          <w:b/>
          <w:szCs w:val="22"/>
        </w:rPr>
        <w:t>ADJOURNMENT</w:t>
      </w:r>
    </w:p>
    <w:p w14:paraId="372B1617" w14:textId="77777777" w:rsidR="00716D48" w:rsidRPr="00716D48" w:rsidRDefault="00716D48" w:rsidP="00716D48">
      <w:pPr>
        <w:keepLines/>
        <w:tabs>
          <w:tab w:val="right" w:pos="8640"/>
        </w:tabs>
        <w:rPr>
          <w:szCs w:val="22"/>
        </w:rPr>
      </w:pPr>
      <w:r w:rsidRPr="00716D48">
        <w:rPr>
          <w:szCs w:val="22"/>
        </w:rPr>
        <w:tab/>
        <w:t>At 2:55 P.M., on motion of Senator MASSEY, the Senate adjourned to meet tomorrow at 1:00 P.M.</w:t>
      </w:r>
    </w:p>
    <w:p w14:paraId="0AFB3F69" w14:textId="77777777" w:rsidR="00716D48" w:rsidRPr="00716D48" w:rsidRDefault="00716D48" w:rsidP="00716D48">
      <w:pPr>
        <w:keepLines/>
        <w:tabs>
          <w:tab w:val="right" w:pos="8640"/>
        </w:tabs>
        <w:rPr>
          <w:szCs w:val="22"/>
        </w:rPr>
      </w:pPr>
    </w:p>
    <w:p w14:paraId="63BC4475" w14:textId="77777777" w:rsidR="00716D48" w:rsidRPr="00716D48" w:rsidRDefault="00716D48" w:rsidP="00716D48">
      <w:pPr>
        <w:keepLines/>
        <w:tabs>
          <w:tab w:val="right" w:pos="8640"/>
        </w:tabs>
        <w:jc w:val="center"/>
        <w:rPr>
          <w:szCs w:val="22"/>
        </w:rPr>
      </w:pPr>
      <w:r w:rsidRPr="00716D48">
        <w:rPr>
          <w:szCs w:val="22"/>
        </w:rPr>
        <w:t>* * *</w:t>
      </w:r>
    </w:p>
    <w:sectPr w:rsidR="00716D48" w:rsidRPr="00716D48" w:rsidSect="00A353A1">
      <w:headerReference w:type="default" r:id="rId7"/>
      <w:footerReference w:type="default" r:id="rId8"/>
      <w:footerReference w:type="first" r:id="rId9"/>
      <w:type w:val="continuous"/>
      <w:pgSz w:w="12240" w:h="15840"/>
      <w:pgMar w:top="1008" w:right="4666" w:bottom="3499" w:left="1238" w:header="1008" w:footer="3499" w:gutter="0"/>
      <w:pgNumType w:start="137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B6A07" w14:textId="77777777" w:rsidR="00716D48" w:rsidRDefault="00716D48">
      <w:r>
        <w:separator/>
      </w:r>
    </w:p>
  </w:endnote>
  <w:endnote w:type="continuationSeparator" w:id="0">
    <w:p w14:paraId="24BDB623" w14:textId="77777777" w:rsidR="00716D48" w:rsidRDefault="0071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3DE2"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9F423"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35D05" w14:textId="77777777" w:rsidR="00716D48" w:rsidRDefault="00716D48">
      <w:r>
        <w:separator/>
      </w:r>
    </w:p>
  </w:footnote>
  <w:footnote w:type="continuationSeparator" w:id="0">
    <w:p w14:paraId="3F28EA60" w14:textId="77777777" w:rsidR="00716D48" w:rsidRDefault="00716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B3386" w14:textId="0045A2F1" w:rsidR="002960F7" w:rsidRPr="00BB21DE" w:rsidRDefault="00716D48">
    <w:pPr>
      <w:pStyle w:val="Header"/>
      <w:spacing w:after="120"/>
      <w:jc w:val="center"/>
      <w:rPr>
        <w:b/>
      </w:rPr>
    </w:pPr>
    <w:r>
      <w:rPr>
        <w:b/>
      </w:rPr>
      <w:t>TUESDAY, FEBRUARY 20,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4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1DC"/>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2A6C"/>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4DFF"/>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16D48"/>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C6976"/>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53A1"/>
    <w:rsid w:val="00A447F5"/>
    <w:rsid w:val="00A45F58"/>
    <w:rsid w:val="00A46467"/>
    <w:rsid w:val="00A627C2"/>
    <w:rsid w:val="00A66623"/>
    <w:rsid w:val="00A87AE3"/>
    <w:rsid w:val="00A9737B"/>
    <w:rsid w:val="00AA0516"/>
    <w:rsid w:val="00AA0DF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1493D"/>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32E9D"/>
    <w:rsid w:val="00D40A56"/>
    <w:rsid w:val="00D42663"/>
    <w:rsid w:val="00D43E8F"/>
    <w:rsid w:val="00D4589F"/>
    <w:rsid w:val="00D66B41"/>
    <w:rsid w:val="00D7282B"/>
    <w:rsid w:val="00D860AA"/>
    <w:rsid w:val="00D90D45"/>
    <w:rsid w:val="00DA4E59"/>
    <w:rsid w:val="00DB0A54"/>
    <w:rsid w:val="00DB4B70"/>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00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C9C9"/>
  <w15:docId w15:val="{B357A9BD-31C0-4FBA-9531-C0D42C7D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uiPriority w:val="9"/>
    <w:rsid w:val="00716D48"/>
    <w:rPr>
      <w:b/>
      <w:color w:val="000000"/>
      <w:sz w:val="22"/>
    </w:rPr>
  </w:style>
  <w:style w:type="character" w:customStyle="1" w:styleId="Heading2Char">
    <w:name w:val="Heading 2 Char"/>
    <w:basedOn w:val="DefaultParagraphFont"/>
    <w:link w:val="Heading2"/>
    <w:rsid w:val="00716D48"/>
    <w:rPr>
      <w:color w:val="000000"/>
      <w:sz w:val="22"/>
      <w:u w:val="single"/>
    </w:rPr>
  </w:style>
  <w:style w:type="character" w:customStyle="1" w:styleId="Heading3Char">
    <w:name w:val="Heading 3 Char"/>
    <w:basedOn w:val="DefaultParagraphFont"/>
    <w:link w:val="Heading3"/>
    <w:rsid w:val="00716D48"/>
    <w:rPr>
      <w:b/>
      <w:color w:val="000000"/>
      <w:sz w:val="22"/>
    </w:rPr>
  </w:style>
  <w:style w:type="character" w:customStyle="1" w:styleId="Heading4Char">
    <w:name w:val="Heading 4 Char"/>
    <w:basedOn w:val="DefaultParagraphFont"/>
    <w:link w:val="Heading4"/>
    <w:rsid w:val="00716D48"/>
    <w:rPr>
      <w:b/>
      <w:color w:val="000000"/>
      <w:sz w:val="32"/>
    </w:rPr>
  </w:style>
  <w:style w:type="character" w:customStyle="1" w:styleId="Heading5Char">
    <w:name w:val="Heading 5 Char"/>
    <w:basedOn w:val="DefaultParagraphFont"/>
    <w:link w:val="Heading5"/>
    <w:rsid w:val="00716D48"/>
    <w:rPr>
      <w:b/>
      <w:color w:val="000000"/>
      <w:sz w:val="21"/>
    </w:rPr>
  </w:style>
  <w:style w:type="character" w:customStyle="1" w:styleId="Heading6Char">
    <w:name w:val="Heading 6 Char"/>
    <w:basedOn w:val="DefaultParagraphFont"/>
    <w:link w:val="Heading6"/>
    <w:rsid w:val="00716D48"/>
    <w:rPr>
      <w:b/>
      <w:color w:val="000000"/>
      <w:sz w:val="21"/>
    </w:rPr>
  </w:style>
  <w:style w:type="character" w:styleId="Hyperlink">
    <w:name w:val="Hyperlink"/>
    <w:basedOn w:val="DefaultParagraphFont"/>
    <w:uiPriority w:val="99"/>
    <w:semiHidden/>
    <w:unhideWhenUsed/>
    <w:rsid w:val="00716D48"/>
    <w:rPr>
      <w:color w:val="0000FF" w:themeColor="hyperlink"/>
      <w:u w:val="single"/>
    </w:rPr>
  </w:style>
  <w:style w:type="character" w:styleId="FollowedHyperlink">
    <w:name w:val="FollowedHyperlink"/>
    <w:basedOn w:val="DefaultParagraphFont"/>
    <w:uiPriority w:val="99"/>
    <w:semiHidden/>
    <w:unhideWhenUsed/>
    <w:rsid w:val="00716D48"/>
    <w:rPr>
      <w:color w:val="800080" w:themeColor="followedHyperlink"/>
      <w:u w:val="single"/>
    </w:rPr>
  </w:style>
  <w:style w:type="paragraph" w:customStyle="1" w:styleId="msonormal0">
    <w:name w:val="msonormal"/>
    <w:basedOn w:val="Normal"/>
    <w:rsid w:val="00716D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716D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716D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Calibri" w:eastAsia="Calibri" w:hAnsi="Calibri"/>
      <w:color w:val="auto"/>
      <w:sz w:val="20"/>
    </w:rPr>
  </w:style>
  <w:style w:type="character" w:customStyle="1" w:styleId="CommentTextChar">
    <w:name w:val="Comment Text Char"/>
    <w:basedOn w:val="DefaultParagraphFont"/>
    <w:link w:val="CommentText"/>
    <w:uiPriority w:val="99"/>
    <w:semiHidden/>
    <w:rsid w:val="00716D48"/>
    <w:rPr>
      <w:rFonts w:ascii="Calibri" w:eastAsia="Calibri" w:hAnsi="Calibri"/>
    </w:rPr>
  </w:style>
  <w:style w:type="character" w:customStyle="1" w:styleId="FooterChar">
    <w:name w:val="Footer Char"/>
    <w:basedOn w:val="DefaultParagraphFont"/>
    <w:link w:val="Footer"/>
    <w:uiPriority w:val="99"/>
    <w:semiHidden/>
    <w:rsid w:val="00716D48"/>
    <w:rPr>
      <w:color w:val="000000"/>
      <w:sz w:val="22"/>
    </w:rPr>
  </w:style>
  <w:style w:type="character" w:customStyle="1" w:styleId="TitleChar">
    <w:name w:val="Title Char"/>
    <w:basedOn w:val="DefaultParagraphFont"/>
    <w:link w:val="Title"/>
    <w:rsid w:val="00716D48"/>
    <w:rPr>
      <w:b/>
      <w:color w:val="000000"/>
      <w:sz w:val="22"/>
    </w:rPr>
  </w:style>
  <w:style w:type="paragraph" w:styleId="CommentSubject">
    <w:name w:val="annotation subject"/>
    <w:basedOn w:val="CommentText"/>
    <w:next w:val="CommentText"/>
    <w:link w:val="CommentSubjectChar"/>
    <w:uiPriority w:val="99"/>
    <w:semiHidden/>
    <w:unhideWhenUsed/>
    <w:rsid w:val="00716D48"/>
    <w:rPr>
      <w:b/>
      <w:bCs/>
    </w:rPr>
  </w:style>
  <w:style w:type="character" w:customStyle="1" w:styleId="CommentSubjectChar">
    <w:name w:val="Comment Subject Char"/>
    <w:basedOn w:val="CommentTextChar"/>
    <w:link w:val="CommentSubject"/>
    <w:uiPriority w:val="99"/>
    <w:semiHidden/>
    <w:rsid w:val="00716D48"/>
    <w:rPr>
      <w:rFonts w:ascii="Calibri" w:eastAsia="Calibri" w:hAnsi="Calibri"/>
      <w:b/>
      <w:bCs/>
    </w:rPr>
  </w:style>
  <w:style w:type="paragraph" w:styleId="NoSpacing">
    <w:name w:val="No Spacing"/>
    <w:uiPriority w:val="1"/>
    <w:qFormat/>
    <w:rsid w:val="00716D48"/>
    <w:rPr>
      <w:rFonts w:ascii="Calibri" w:eastAsia="Calibri" w:hAnsi="Calibri"/>
      <w:sz w:val="22"/>
      <w:szCs w:val="22"/>
      <w:lang w:val="en-GB"/>
    </w:rPr>
  </w:style>
  <w:style w:type="paragraph" w:styleId="Revision">
    <w:name w:val="Revision"/>
    <w:uiPriority w:val="99"/>
    <w:semiHidden/>
    <w:rsid w:val="00716D48"/>
    <w:rPr>
      <w:rFonts w:ascii="Calibri" w:eastAsia="Calibri" w:hAnsi="Calibri"/>
      <w:sz w:val="22"/>
      <w:szCs w:val="22"/>
    </w:rPr>
  </w:style>
  <w:style w:type="paragraph" w:styleId="ListParagraph">
    <w:name w:val="List Paragraph"/>
    <w:basedOn w:val="Normal"/>
    <w:uiPriority w:val="34"/>
    <w:qFormat/>
    <w:rsid w:val="00716D4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szCs w:val="22"/>
    </w:rPr>
  </w:style>
  <w:style w:type="paragraph" w:customStyle="1" w:styleId="scamendlanginstruction">
    <w:name w:val="sc_amend_langinstruction"/>
    <w:qFormat/>
    <w:rsid w:val="00716D48"/>
    <w:pPr>
      <w:widowControl w:val="0"/>
      <w:spacing w:before="480" w:after="480"/>
    </w:pPr>
    <w:rPr>
      <w:sz w:val="28"/>
      <w:szCs w:val="28"/>
    </w:rPr>
  </w:style>
  <w:style w:type="paragraph" w:customStyle="1" w:styleId="scamendtitleconform">
    <w:name w:val="sc_amend_titleconform"/>
    <w:qFormat/>
    <w:rsid w:val="00716D48"/>
    <w:pPr>
      <w:widowControl w:val="0"/>
      <w:ind w:left="216"/>
    </w:pPr>
    <w:rPr>
      <w:sz w:val="28"/>
      <w:szCs w:val="28"/>
    </w:rPr>
  </w:style>
  <w:style w:type="paragraph" w:customStyle="1" w:styleId="scamendconformline">
    <w:name w:val="sc_amend_conformline"/>
    <w:qFormat/>
    <w:rsid w:val="00716D48"/>
    <w:pPr>
      <w:widowControl w:val="0"/>
      <w:spacing w:before="720"/>
      <w:ind w:left="216"/>
    </w:pPr>
    <w:rPr>
      <w:sz w:val="28"/>
      <w:szCs w:val="28"/>
    </w:rPr>
  </w:style>
  <w:style w:type="paragraph" w:customStyle="1" w:styleId="scnewcodesection">
    <w:name w:val="sc_new_code_section"/>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716D4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eantest">
    <w:name w:val="sean_test"/>
    <w:qFormat/>
    <w:rsid w:val="00716D48"/>
    <w:pPr>
      <w:spacing w:after="160" w:line="256" w:lineRule="auto"/>
    </w:pPr>
    <w:rPr>
      <w:rFonts w:ascii="Aharoni" w:eastAsia="Calibri" w:hAnsi="Aharoni"/>
      <w:sz w:val="44"/>
      <w:szCs w:val="22"/>
    </w:rPr>
  </w:style>
  <w:style w:type="paragraph" w:customStyle="1" w:styleId="scbillheader">
    <w:name w:val="sc_bill_header"/>
    <w:qFormat/>
    <w:rsid w:val="00716D48"/>
    <w:pPr>
      <w:widowControl w:val="0"/>
      <w:suppressAutoHyphens/>
      <w:jc w:val="center"/>
    </w:pPr>
    <w:rPr>
      <w:rFonts w:eastAsia="Calibri"/>
      <w:b/>
      <w:caps/>
      <w:sz w:val="30"/>
      <w:szCs w:val="22"/>
    </w:rPr>
  </w:style>
  <w:style w:type="paragraph" w:customStyle="1" w:styleId="scamendheader1">
    <w:name w:val="sc_amend_header1"/>
    <w:qFormat/>
    <w:rsid w:val="00716D48"/>
    <w:pPr>
      <w:widowControl w:val="0"/>
      <w:jc w:val="center"/>
    </w:pPr>
    <w:rPr>
      <w:b/>
      <w:caps/>
      <w:sz w:val="36"/>
      <w:szCs w:val="32"/>
      <w:u w:val="single"/>
    </w:rPr>
  </w:style>
  <w:style w:type="paragraph" w:customStyle="1" w:styleId="scamendamendnum">
    <w:name w:val="sc_amend_amendnum"/>
    <w:qFormat/>
    <w:rsid w:val="00716D48"/>
    <w:pPr>
      <w:widowControl w:val="0"/>
      <w:spacing w:before="360"/>
      <w:jc w:val="right"/>
    </w:pPr>
    <w:rPr>
      <w:bCs/>
      <w:caps/>
      <w:sz w:val="28"/>
      <w:szCs w:val="28"/>
    </w:rPr>
  </w:style>
  <w:style w:type="paragraph" w:customStyle="1" w:styleId="scamenddrafter">
    <w:name w:val="sc_amend_drafter"/>
    <w:qFormat/>
    <w:rsid w:val="00716D48"/>
    <w:pPr>
      <w:widowControl w:val="0"/>
    </w:pPr>
    <w:rPr>
      <w:bCs/>
      <w:sz w:val="28"/>
      <w:szCs w:val="28"/>
    </w:rPr>
  </w:style>
  <w:style w:type="paragraph" w:customStyle="1" w:styleId="scamenddate">
    <w:name w:val="sc_amend_date"/>
    <w:qFormat/>
    <w:rsid w:val="00716D48"/>
    <w:pPr>
      <w:widowControl w:val="0"/>
      <w:spacing w:after="720"/>
    </w:pPr>
    <w:rPr>
      <w:bCs/>
      <w:sz w:val="28"/>
      <w:szCs w:val="28"/>
    </w:rPr>
  </w:style>
  <w:style w:type="paragraph" w:customStyle="1" w:styleId="scamendselectionboxes">
    <w:name w:val="sc_amend_selectionboxes"/>
    <w:basedOn w:val="Normal"/>
    <w:qFormat/>
    <w:rsid w:val="00716D48"/>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716D48"/>
    <w:pPr>
      <w:widowControl w:val="0"/>
      <w:spacing w:before="1080"/>
      <w:jc w:val="center"/>
    </w:pPr>
    <w:rPr>
      <w:bCs/>
      <w:sz w:val="28"/>
      <w:szCs w:val="28"/>
      <w:u w:val="single"/>
    </w:rPr>
  </w:style>
  <w:style w:type="paragraph" w:customStyle="1" w:styleId="scamendclerk">
    <w:name w:val="sc_amend_clerk"/>
    <w:qFormat/>
    <w:rsid w:val="00716D48"/>
    <w:pPr>
      <w:widowControl w:val="0"/>
      <w:jc w:val="center"/>
    </w:pPr>
    <w:rPr>
      <w:bCs/>
      <w:sz w:val="28"/>
      <w:szCs w:val="28"/>
    </w:rPr>
  </w:style>
  <w:style w:type="paragraph" w:customStyle="1" w:styleId="scamendordernum">
    <w:name w:val="sc_amend_ordernum"/>
    <w:qFormat/>
    <w:rsid w:val="00716D48"/>
    <w:pPr>
      <w:widowControl w:val="0"/>
      <w:spacing w:after="360"/>
      <w:jc w:val="right"/>
    </w:pPr>
    <w:rPr>
      <w:bCs/>
      <w:caps/>
      <w:sz w:val="28"/>
      <w:szCs w:val="28"/>
    </w:rPr>
  </w:style>
  <w:style w:type="paragraph" w:customStyle="1" w:styleId="scamendbillnum">
    <w:name w:val="sc_amend_billnum"/>
    <w:qFormat/>
    <w:rsid w:val="00716D48"/>
    <w:pPr>
      <w:widowControl w:val="0"/>
      <w:tabs>
        <w:tab w:val="right" w:pos="10656"/>
      </w:tabs>
      <w:spacing w:after="720"/>
      <w:ind w:left="216"/>
    </w:pPr>
    <w:rPr>
      <w:b/>
      <w:bCs/>
      <w:sz w:val="36"/>
      <w:szCs w:val="28"/>
    </w:rPr>
  </w:style>
  <w:style w:type="paragraph" w:customStyle="1" w:styleId="scamendsponsorline">
    <w:name w:val="sc_amend_sponsorline"/>
    <w:qFormat/>
    <w:rsid w:val="00716D48"/>
    <w:pPr>
      <w:widowControl w:val="0"/>
    </w:pPr>
    <w:rPr>
      <w:sz w:val="28"/>
      <w:szCs w:val="28"/>
    </w:rPr>
  </w:style>
  <w:style w:type="paragraph" w:customStyle="1" w:styleId="scamendfooterpath">
    <w:name w:val="sc_amend_footerpath"/>
    <w:qFormat/>
    <w:rsid w:val="00716D48"/>
    <w:pPr>
      <w:widowControl w:val="0"/>
      <w:jc w:val="right"/>
    </w:pPr>
    <w:rPr>
      <w:rFonts w:eastAsia="Calibri"/>
      <w:caps/>
      <w:sz w:val="22"/>
      <w:szCs w:val="22"/>
    </w:rPr>
  </w:style>
  <w:style w:type="paragraph" w:customStyle="1" w:styleId="scamenddirectionallanguage">
    <w:name w:val="sc_amend_directional_language"/>
    <w:qFormat/>
    <w:rsid w:val="00716D48"/>
    <w:pPr>
      <w:widowControl w:val="0"/>
      <w:suppressAutoHyphens/>
      <w:spacing w:line="360" w:lineRule="auto"/>
      <w:jc w:val="both"/>
    </w:pPr>
    <w:rPr>
      <w:sz w:val="28"/>
      <w:szCs w:val="28"/>
    </w:rPr>
  </w:style>
  <w:style w:type="paragraph" w:customStyle="1" w:styleId="scamendnewcodesection">
    <w:name w:val="sc_amend_new_code_section"/>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716D48"/>
    <w:pPr>
      <w:widowControl w:val="0"/>
      <w:spacing w:after="360"/>
      <w:jc w:val="right"/>
    </w:pPr>
    <w:rPr>
      <w:bCs/>
      <w:caps/>
      <w:sz w:val="28"/>
      <w:szCs w:val="28"/>
    </w:rPr>
  </w:style>
  <w:style w:type="paragraph" w:customStyle="1" w:styleId="scbillwhereasclause">
    <w:name w:val="sc_bill_whereas_clause"/>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8"/>
      <w:szCs w:val="32"/>
    </w:rPr>
  </w:style>
  <w:style w:type="paragraph" w:customStyle="1" w:styleId="scnewcodesectionnextsection">
    <w:name w:val="sc_new_code_section_next_section"/>
    <w:qFormat/>
    <w:rsid w:val="00716D48"/>
    <w:pPr>
      <w:widowControl w:val="0"/>
      <w:suppressAutoHyphens/>
      <w:spacing w:line="360" w:lineRule="auto"/>
      <w:jc w:val="both"/>
    </w:pPr>
    <w:rPr>
      <w:rFonts w:eastAsia="Calibri"/>
      <w:sz w:val="28"/>
      <w:szCs w:val="22"/>
    </w:rPr>
  </w:style>
  <w:style w:type="paragraph" w:customStyle="1" w:styleId="sctablecodifiedsection">
    <w:name w:val="sc_table_codified_section"/>
    <w:qFormat/>
    <w:rsid w:val="00716D48"/>
    <w:pPr>
      <w:widowControl w:val="0"/>
      <w:suppressAutoHyphens/>
      <w:spacing w:line="360" w:lineRule="auto"/>
    </w:pPr>
    <w:rPr>
      <w:rFonts w:eastAsia="Calibri"/>
      <w:sz w:val="22"/>
      <w:szCs w:val="22"/>
    </w:rPr>
  </w:style>
  <w:style w:type="paragraph" w:customStyle="1" w:styleId="sctableln">
    <w:name w:val="sc_table_ln"/>
    <w:qFormat/>
    <w:rsid w:val="00716D48"/>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716D48"/>
    <w:pPr>
      <w:widowControl w:val="0"/>
      <w:suppressAutoHyphens/>
      <w:spacing w:line="360" w:lineRule="auto"/>
    </w:pPr>
    <w:rPr>
      <w:rFonts w:eastAsia="Calibri"/>
      <w:sz w:val="22"/>
      <w:szCs w:val="22"/>
    </w:rPr>
  </w:style>
  <w:style w:type="paragraph" w:customStyle="1" w:styleId="scbilltitle">
    <w:name w:val="sc_bill_title"/>
    <w:qFormat/>
    <w:rsid w:val="00716D48"/>
    <w:pPr>
      <w:widowControl w:val="0"/>
      <w:suppressAutoHyphens/>
      <w:jc w:val="both"/>
    </w:pPr>
    <w:rPr>
      <w:rFonts w:eastAsia="Calibri"/>
      <w:caps/>
      <w:sz w:val="28"/>
      <w:szCs w:val="22"/>
    </w:rPr>
  </w:style>
  <w:style w:type="paragraph" w:customStyle="1" w:styleId="scdirectionallanguage">
    <w:name w:val="sc_directional_language"/>
    <w:qFormat/>
    <w:rsid w:val="00716D4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billsiglines">
    <w:name w:val="sc_bill_sig_lines"/>
    <w:qFormat/>
    <w:rsid w:val="00716D48"/>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emptyline">
    <w:name w:val="sc_empty_line"/>
    <w:qFormat/>
    <w:rsid w:val="00716D48"/>
    <w:pPr>
      <w:widowControl w:val="0"/>
      <w:suppressAutoHyphens/>
      <w:spacing w:line="360" w:lineRule="auto"/>
      <w:jc w:val="both"/>
    </w:pPr>
    <w:rPr>
      <w:rFonts w:eastAsia="Calibri"/>
      <w:sz w:val="22"/>
      <w:szCs w:val="22"/>
    </w:rPr>
  </w:style>
  <w:style w:type="paragraph" w:customStyle="1" w:styleId="scclippagedocpath">
    <w:name w:val="sc_clip_page_doc_path"/>
    <w:qFormat/>
    <w:rsid w:val="00716D48"/>
    <w:pPr>
      <w:widowControl w:val="0"/>
      <w:suppressLineNumbers/>
      <w:suppressAutoHyphens/>
    </w:pPr>
    <w:rPr>
      <w:rFonts w:eastAsia="Calibri"/>
      <w:szCs w:val="22"/>
    </w:rPr>
  </w:style>
  <w:style w:type="paragraph" w:customStyle="1" w:styleId="scemptylineheader">
    <w:name w:val="sc_emptyline_header"/>
    <w:qFormat/>
    <w:rsid w:val="00716D48"/>
    <w:pPr>
      <w:widowControl w:val="0"/>
      <w:suppressAutoHyphens/>
      <w:jc w:val="both"/>
    </w:pPr>
    <w:rPr>
      <w:rFonts w:eastAsia="Calibri"/>
      <w:sz w:val="22"/>
      <w:szCs w:val="22"/>
    </w:rPr>
  </w:style>
  <w:style w:type="paragraph" w:customStyle="1" w:styleId="scenactingwords">
    <w:name w:val="sc_enacting_words"/>
    <w:qFormat/>
    <w:rsid w:val="00716D48"/>
    <w:pPr>
      <w:widowControl w:val="0"/>
      <w:suppressAutoHyphens/>
      <w:spacing w:line="360" w:lineRule="auto"/>
      <w:jc w:val="both"/>
    </w:pPr>
    <w:rPr>
      <w:rFonts w:eastAsia="Calibri"/>
      <w:sz w:val="22"/>
      <w:szCs w:val="22"/>
    </w:rPr>
  </w:style>
  <w:style w:type="paragraph" w:customStyle="1" w:styleId="schousefrontjacketheaderline1">
    <w:name w:val="sc_house_front_jacketheader_line1"/>
    <w:qFormat/>
    <w:rsid w:val="00716D48"/>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716D48"/>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716D48"/>
    <w:pPr>
      <w:widowControl w:val="0"/>
      <w:suppressLineNumbers/>
      <w:suppressAutoHyphens/>
    </w:pPr>
    <w:rPr>
      <w:rFonts w:eastAsia="Calibri"/>
      <w:b/>
      <w:sz w:val="22"/>
      <w:szCs w:val="22"/>
    </w:rPr>
  </w:style>
  <w:style w:type="paragraph" w:customStyle="1" w:styleId="scbillheaderjacket">
    <w:name w:val="sc_bill_header_jacket"/>
    <w:qFormat/>
    <w:rsid w:val="00716D48"/>
    <w:pPr>
      <w:widowControl w:val="0"/>
      <w:suppressLineNumbers/>
      <w:suppressAutoHyphens/>
      <w:jc w:val="center"/>
    </w:pPr>
    <w:rPr>
      <w:rFonts w:eastAsia="Calibri"/>
      <w:b/>
      <w:caps/>
      <w:sz w:val="30"/>
      <w:szCs w:val="22"/>
    </w:rPr>
  </w:style>
  <w:style w:type="paragraph" w:customStyle="1" w:styleId="scjackettitle">
    <w:name w:val="sc_jacket_title"/>
    <w:qFormat/>
    <w:rsid w:val="00716D48"/>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716D48"/>
    <w:pPr>
      <w:widowControl w:val="0"/>
      <w:suppressLineNumbers/>
      <w:suppressAutoHyphens/>
    </w:pPr>
    <w:rPr>
      <w:rFonts w:eastAsia="Calibri"/>
      <w:sz w:val="22"/>
      <w:szCs w:val="22"/>
    </w:rPr>
  </w:style>
  <w:style w:type="paragraph" w:customStyle="1" w:styleId="schousebackjacketline1">
    <w:name w:val="sc_house_back_jacket_line1"/>
    <w:qFormat/>
    <w:rsid w:val="00716D48"/>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716D48"/>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716D48"/>
    <w:pPr>
      <w:widowControl w:val="0"/>
      <w:suppressLineNumbers/>
      <w:suppressAutoHyphens/>
      <w:jc w:val="center"/>
    </w:pPr>
    <w:rPr>
      <w:rFonts w:eastAsia="Calibri"/>
      <w:b/>
      <w:sz w:val="16"/>
      <w:szCs w:val="22"/>
    </w:rPr>
  </w:style>
  <w:style w:type="paragraph" w:customStyle="1" w:styleId="schousejacketdirector">
    <w:name w:val="sc_house_jacket_director"/>
    <w:qFormat/>
    <w:rsid w:val="00716D48"/>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716D48"/>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716D48"/>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716D48"/>
    <w:pPr>
      <w:widowControl w:val="0"/>
      <w:suppressLineNumbers/>
      <w:suppressAutoHyphens/>
    </w:pPr>
    <w:rPr>
      <w:rFonts w:eastAsia="Calibri"/>
      <w:sz w:val="22"/>
      <w:szCs w:val="22"/>
    </w:rPr>
  </w:style>
  <w:style w:type="paragraph" w:customStyle="1" w:styleId="scclippagebillheader">
    <w:name w:val="sc_clip_page_bill_header"/>
    <w:qFormat/>
    <w:rsid w:val="00716D48"/>
    <w:pPr>
      <w:widowControl w:val="0"/>
      <w:suppressLineNumbers/>
      <w:suppressAutoHyphens/>
      <w:jc w:val="center"/>
    </w:pPr>
    <w:rPr>
      <w:rFonts w:eastAsia="Calibri"/>
      <w:b/>
      <w:caps/>
      <w:sz w:val="30"/>
      <w:szCs w:val="22"/>
    </w:rPr>
  </w:style>
  <w:style w:type="paragraph" w:customStyle="1" w:styleId="scclippagetitle">
    <w:name w:val="sc_clip_page_title"/>
    <w:qFormat/>
    <w:rsid w:val="00716D48"/>
    <w:pPr>
      <w:widowControl w:val="0"/>
      <w:suppressLineNumbers/>
      <w:suppressAutoHyphens/>
      <w:jc w:val="both"/>
    </w:pPr>
    <w:rPr>
      <w:rFonts w:eastAsia="Calibri"/>
      <w:caps/>
      <w:sz w:val="22"/>
      <w:szCs w:val="22"/>
    </w:rPr>
  </w:style>
  <w:style w:type="paragraph" w:customStyle="1" w:styleId="scbillfooter">
    <w:name w:val="sc_bill_footer"/>
    <w:qFormat/>
    <w:rsid w:val="00716D48"/>
    <w:pPr>
      <w:widowControl w:val="0"/>
      <w:suppressLineNumbers/>
      <w:tabs>
        <w:tab w:val="center" w:pos="4320"/>
        <w:tab w:val="right" w:pos="8784"/>
      </w:tabs>
      <w:suppressAutoHyphens/>
      <w:jc w:val="both"/>
    </w:pPr>
    <w:rPr>
      <w:rFonts w:eastAsia="Calibri"/>
      <w:sz w:val="22"/>
      <w:szCs w:val="22"/>
    </w:rPr>
  </w:style>
  <w:style w:type="paragraph" w:customStyle="1" w:styleId="scdraftheader">
    <w:name w:val="sc_draft_header"/>
    <w:qFormat/>
    <w:rsid w:val="00716D48"/>
    <w:pPr>
      <w:widowControl w:val="0"/>
      <w:suppressAutoHyphens/>
    </w:pPr>
    <w:rPr>
      <w:rFonts w:eastAsia="Calibri"/>
      <w:sz w:val="22"/>
      <w:szCs w:val="22"/>
    </w:rPr>
  </w:style>
  <w:style w:type="paragraph" w:customStyle="1" w:styleId="sccoversheetstricken">
    <w:name w:val="sc_coversheet_stricken"/>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716D48"/>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716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billendxx">
    <w:name w:val="sc_bill_end_xx"/>
    <w:qFormat/>
    <w:rsid w:val="00716D48"/>
    <w:pPr>
      <w:widowControl w:val="0"/>
      <w:suppressAutoHyphens/>
      <w:jc w:val="center"/>
    </w:pPr>
    <w:rPr>
      <w:rFonts w:eastAsia="Calibri"/>
      <w:sz w:val="22"/>
      <w:szCs w:val="22"/>
    </w:rPr>
  </w:style>
  <w:style w:type="character" w:customStyle="1" w:styleId="scinsert">
    <w:name w:val="sc_insert"/>
    <w:uiPriority w:val="1"/>
    <w:qFormat/>
    <w:rsid w:val="00716D48"/>
    <w:rPr>
      <w:caps w:val="0"/>
      <w:smallCaps w:val="0"/>
      <w:vanish w:val="0"/>
      <w:webHidden w:val="0"/>
      <w:u w:val="single"/>
      <w:vertAlign w:val="baseline"/>
      <w:lang w:val="en-US"/>
      <w:specVanish w:val="0"/>
    </w:rPr>
  </w:style>
  <w:style w:type="character" w:customStyle="1" w:styleId="scstrike">
    <w:name w:val="sc_strike"/>
    <w:uiPriority w:val="1"/>
    <w:qFormat/>
    <w:rsid w:val="00716D48"/>
    <w:rPr>
      <w:strike/>
      <w:lang w:val="en-US"/>
    </w:rPr>
  </w:style>
  <w:style w:type="character" w:customStyle="1" w:styleId="scamendreference">
    <w:name w:val="sc_amend_reference"/>
    <w:basedOn w:val="DefaultParagraphFont"/>
    <w:uiPriority w:val="1"/>
    <w:qFormat/>
    <w:rsid w:val="00716D48"/>
    <w:rPr>
      <w:rFonts w:ascii="Times New Roman" w:hAnsi="Times New Roman" w:cs="Times New Roman" w:hint="default"/>
      <w:b w:val="0"/>
      <w:bCs w:val="0"/>
      <w:i w:val="0"/>
      <w:iCs w:val="0"/>
      <w:sz w:val="28"/>
      <w:lang w:val="en-US"/>
    </w:rPr>
  </w:style>
  <w:style w:type="character" w:customStyle="1" w:styleId="scstrikeblue">
    <w:name w:val="sc_strike_blue"/>
    <w:uiPriority w:val="1"/>
    <w:qFormat/>
    <w:rsid w:val="00716D48"/>
    <w:rPr>
      <w:strike/>
      <w:color w:val="0070C0"/>
      <w:lang w:val="en-US"/>
    </w:rPr>
  </w:style>
  <w:style w:type="character" w:customStyle="1" w:styleId="scstrikebluenoncodified">
    <w:name w:val="sc_strike_blue_non_codified"/>
    <w:uiPriority w:val="1"/>
    <w:qFormat/>
    <w:rsid w:val="00716D48"/>
    <w:rPr>
      <w:strike/>
      <w:color w:val="0070C0"/>
      <w:lang w:val="en-US"/>
    </w:rPr>
  </w:style>
  <w:style w:type="character" w:customStyle="1" w:styleId="scstrikered">
    <w:name w:val="sc_strike_red"/>
    <w:uiPriority w:val="1"/>
    <w:qFormat/>
    <w:rsid w:val="00716D48"/>
    <w:rPr>
      <w:strike/>
      <w:color w:val="FF0000"/>
      <w:lang w:val="en-US"/>
    </w:rPr>
  </w:style>
  <w:style w:type="character" w:customStyle="1" w:styleId="scstrikerednoncodified">
    <w:name w:val="sc_strike_red_non_codified"/>
    <w:uiPriority w:val="1"/>
    <w:qFormat/>
    <w:rsid w:val="00716D48"/>
    <w:rPr>
      <w:strike/>
      <w:color w:val="FF0000"/>
      <w:lang w:val="en-US"/>
    </w:rPr>
  </w:style>
  <w:style w:type="character" w:customStyle="1" w:styleId="scclippageDocName">
    <w:name w:val="sc_clip_page_Doc_Name"/>
    <w:uiPriority w:val="1"/>
    <w:qFormat/>
    <w:rsid w:val="00716D48"/>
    <w:rPr>
      <w:rFonts w:ascii="Times New Roman" w:hAnsi="Times New Roman" w:cs="Times New Roman" w:hint="default"/>
      <w:color w:val="auto"/>
      <w:sz w:val="22"/>
    </w:rPr>
  </w:style>
  <w:style w:type="character" w:customStyle="1" w:styleId="scinsertred">
    <w:name w:val="sc_insert_red"/>
    <w:uiPriority w:val="1"/>
    <w:qFormat/>
    <w:rsid w:val="00716D48"/>
    <w:rPr>
      <w:caps w:val="0"/>
      <w:smallCaps w:val="0"/>
      <w:vanish w:val="0"/>
      <w:webHidden w:val="0"/>
      <w:color w:val="FF0000"/>
      <w:u w:val="single"/>
      <w:vertAlign w:val="baseline"/>
      <w:specVanish w:val="0"/>
    </w:rPr>
  </w:style>
  <w:style w:type="character" w:customStyle="1" w:styleId="scinsertblue">
    <w:name w:val="sc_insert_blue"/>
    <w:uiPriority w:val="1"/>
    <w:qFormat/>
    <w:rsid w:val="00716D48"/>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716D48"/>
    <w:rPr>
      <w:caps w:val="0"/>
      <w:smallCaps w:val="0"/>
      <w:strike w:val="0"/>
      <w:dstrike w:val="0"/>
      <w:vanish w:val="0"/>
      <w:webHidden w:val="0"/>
      <w:color w:val="0070C0"/>
      <w:u w:val="none"/>
      <w:effect w:val="none"/>
      <w:vertAlign w:val="baseline"/>
      <w:specVanish w:val="0"/>
    </w:rPr>
  </w:style>
  <w:style w:type="character" w:customStyle="1" w:styleId="scinsertrednounderline">
    <w:name w:val="sc_insert_red_no_underline"/>
    <w:uiPriority w:val="1"/>
    <w:qFormat/>
    <w:rsid w:val="00716D48"/>
    <w:rPr>
      <w:caps w:val="0"/>
      <w:smallCaps w:val="0"/>
      <w:strike w:val="0"/>
      <w:dstrike w:val="0"/>
      <w:vanish w:val="0"/>
      <w:webHidden w:val="0"/>
      <w:color w:val="FF0000"/>
      <w:u w:val="none"/>
      <w:effect w:val="none"/>
      <w:vertAlign w:val="baseline"/>
      <w:specVanish w:val="0"/>
    </w:rPr>
  </w:style>
  <w:style w:type="character" w:customStyle="1" w:styleId="screstorecode">
    <w:name w:val="sc_restore_code"/>
    <w:basedOn w:val="DefaultParagraphFont"/>
    <w:uiPriority w:val="1"/>
    <w:qFormat/>
    <w:rsid w:val="00716D48"/>
    <w:rPr>
      <w:bdr w:val="none" w:sz="0" w:space="0" w:color="auto" w:frame="1"/>
      <w:shd w:val="clear" w:color="auto" w:fill="FEC6C6"/>
    </w:rPr>
  </w:style>
  <w:style w:type="character" w:customStyle="1" w:styleId="screstoreblue">
    <w:name w:val="sc_restore_blue"/>
    <w:uiPriority w:val="1"/>
    <w:qFormat/>
    <w:rsid w:val="00716D48"/>
    <w:rPr>
      <w:color w:val="4F81BD" w:themeColor="accent1"/>
      <w:bdr w:val="none" w:sz="0" w:space="0" w:color="auto" w:frame="1"/>
    </w:rPr>
  </w:style>
  <w:style w:type="character" w:customStyle="1" w:styleId="screstorered">
    <w:name w:val="sc_restore_red"/>
    <w:uiPriority w:val="1"/>
    <w:qFormat/>
    <w:rsid w:val="00716D48"/>
    <w:rPr>
      <w:color w:val="FF0000"/>
      <w:bdr w:val="none" w:sz="0" w:space="0" w:color="auto" w:frame="1"/>
    </w:rPr>
  </w:style>
  <w:style w:type="character" w:customStyle="1" w:styleId="scstrikenewblue">
    <w:name w:val="sc_strike_new_blue"/>
    <w:uiPriority w:val="1"/>
    <w:qFormat/>
    <w:rsid w:val="00716D48"/>
    <w:rPr>
      <w:dstrike/>
      <w:color w:val="0070C0"/>
    </w:rPr>
  </w:style>
  <w:style w:type="character" w:customStyle="1" w:styleId="scstrikenewred">
    <w:name w:val="sc_strike_new_red"/>
    <w:uiPriority w:val="1"/>
    <w:qFormat/>
    <w:rsid w:val="00716D48"/>
    <w:rPr>
      <w:dstrike/>
      <w:color w:val="FF0000"/>
    </w:rPr>
  </w:style>
  <w:style w:type="character" w:customStyle="1" w:styleId="scamendsenate">
    <w:name w:val="sc_amend_senate"/>
    <w:uiPriority w:val="1"/>
    <w:qFormat/>
    <w:rsid w:val="00716D48"/>
    <w:rPr>
      <w:bdr w:val="none" w:sz="0" w:space="0" w:color="auto" w:frame="1"/>
      <w:shd w:val="clear" w:color="auto" w:fill="E5DFEC" w:themeFill="accent4" w:themeFillTint="33"/>
    </w:rPr>
  </w:style>
  <w:style w:type="character" w:customStyle="1" w:styleId="scamendhouse">
    <w:name w:val="sc_amend_house"/>
    <w:uiPriority w:val="1"/>
    <w:qFormat/>
    <w:rsid w:val="00716D48"/>
    <w:rPr>
      <w:bdr w:val="none" w:sz="0" w:space="0" w:color="auto" w:frame="1"/>
      <w:shd w:val="clear" w:color="auto" w:fill="FDE9D9" w:themeFill="accent6" w:themeFillTint="33"/>
    </w:rPr>
  </w:style>
  <w:style w:type="table" w:customStyle="1" w:styleId="sctables">
    <w:name w:val="sc_tables"/>
    <w:basedOn w:val="TableNormal"/>
    <w:uiPriority w:val="99"/>
    <w:rsid w:val="00716D48"/>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862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FFE267863345E8A9A96FDB7CD5A2C6"/>
        <w:category>
          <w:name w:val="General"/>
          <w:gallery w:val="placeholder"/>
        </w:category>
        <w:types>
          <w:type w:val="bbPlcHdr"/>
        </w:types>
        <w:behaviors>
          <w:behavior w:val="content"/>
        </w:behaviors>
        <w:guid w:val="{CDD6E72A-E6EA-41F0-B89C-26ED7D244E3C}"/>
      </w:docPartPr>
      <w:docPartBody>
        <w:p w:rsidR="00850FB6" w:rsidRDefault="00850FB6" w:rsidP="00850FB6">
          <w:pPr>
            <w:pStyle w:val="06FFE267863345E8A9A96FDB7CD5A2C6"/>
          </w:pPr>
          <w:r>
            <w:rPr>
              <w:rStyle w:val="PlaceholderText"/>
            </w:rPr>
            <w:t>Click or tap here to enter text.</w:t>
          </w:r>
        </w:p>
      </w:docPartBody>
    </w:docPart>
    <w:docPart>
      <w:docPartPr>
        <w:name w:val="3E5A1F328590452F866F2D4AF8AEAC6F"/>
        <w:category>
          <w:name w:val="General"/>
          <w:gallery w:val="placeholder"/>
        </w:category>
        <w:types>
          <w:type w:val="bbPlcHdr"/>
        </w:types>
        <w:behaviors>
          <w:behavior w:val="content"/>
        </w:behaviors>
        <w:guid w:val="{320D9193-7D83-4101-946D-872BE196C788}"/>
      </w:docPartPr>
      <w:docPartBody>
        <w:p w:rsidR="00850FB6" w:rsidRDefault="00850FB6" w:rsidP="00850FB6">
          <w:pPr>
            <w:pStyle w:val="3E5A1F328590452F866F2D4AF8AEAC6F"/>
          </w:pPr>
          <w:r>
            <w:rPr>
              <w:rStyle w:val="PlaceholderText"/>
            </w:rPr>
            <w:t>Click or tap here to enter text.</w:t>
          </w:r>
        </w:p>
      </w:docPartBody>
    </w:docPart>
    <w:docPart>
      <w:docPartPr>
        <w:name w:val="6F08942F6478435381D74CB5120626A8"/>
        <w:category>
          <w:name w:val="General"/>
          <w:gallery w:val="placeholder"/>
        </w:category>
        <w:types>
          <w:type w:val="bbPlcHdr"/>
        </w:types>
        <w:behaviors>
          <w:behavior w:val="content"/>
        </w:behaviors>
        <w:guid w:val="{1681DF56-29CE-4DC5-B5A4-E75F16CB7D6B}"/>
      </w:docPartPr>
      <w:docPartBody>
        <w:p w:rsidR="00850FB6" w:rsidRDefault="00850FB6" w:rsidP="00850FB6">
          <w:pPr>
            <w:pStyle w:val="6F08942F6478435381D74CB5120626A8"/>
          </w:pPr>
          <w:r>
            <w:rPr>
              <w:rStyle w:val="PlaceholderText"/>
            </w:rPr>
            <w:t>Click or tap here to enter text.</w:t>
          </w:r>
        </w:p>
      </w:docPartBody>
    </w:docPart>
    <w:docPart>
      <w:docPartPr>
        <w:name w:val="3839FEB6AD89449BB675666BE2A91B47"/>
        <w:category>
          <w:name w:val="General"/>
          <w:gallery w:val="placeholder"/>
        </w:category>
        <w:types>
          <w:type w:val="bbPlcHdr"/>
        </w:types>
        <w:behaviors>
          <w:behavior w:val="content"/>
        </w:behaviors>
        <w:guid w:val="{FAB57430-3D09-41E7-A4A0-DE86568705E9}"/>
      </w:docPartPr>
      <w:docPartBody>
        <w:p w:rsidR="00850FB6" w:rsidRDefault="00850FB6" w:rsidP="00850FB6">
          <w:pPr>
            <w:pStyle w:val="3839FEB6AD89449BB675666BE2A91B47"/>
          </w:pPr>
          <w:r>
            <w:rPr>
              <w:rStyle w:val="PlaceholderText"/>
            </w:rPr>
            <w:t>Click or tap here to enter text.</w:t>
          </w:r>
        </w:p>
      </w:docPartBody>
    </w:docPart>
    <w:docPart>
      <w:docPartPr>
        <w:name w:val="31D7D6A2B859400894885B6D8F23A0E9"/>
        <w:category>
          <w:name w:val="General"/>
          <w:gallery w:val="placeholder"/>
        </w:category>
        <w:types>
          <w:type w:val="bbPlcHdr"/>
        </w:types>
        <w:behaviors>
          <w:behavior w:val="content"/>
        </w:behaviors>
        <w:guid w:val="{5C45AB31-452C-4DFB-A88E-365376428E98}"/>
      </w:docPartPr>
      <w:docPartBody>
        <w:p w:rsidR="00850FB6" w:rsidRDefault="00850FB6" w:rsidP="00850FB6">
          <w:pPr>
            <w:pStyle w:val="31D7D6A2B859400894885B6D8F23A0E9"/>
          </w:pPr>
          <w:r>
            <w:rPr>
              <w:rStyle w:val="PlaceholderText"/>
            </w:rPr>
            <w:t>Click or tap here to enter text.</w:t>
          </w:r>
        </w:p>
      </w:docPartBody>
    </w:docPart>
    <w:docPart>
      <w:docPartPr>
        <w:name w:val="431C2C8680B64B8B867443AD17E11E0F"/>
        <w:category>
          <w:name w:val="General"/>
          <w:gallery w:val="placeholder"/>
        </w:category>
        <w:types>
          <w:type w:val="bbPlcHdr"/>
        </w:types>
        <w:behaviors>
          <w:behavior w:val="content"/>
        </w:behaviors>
        <w:guid w:val="{84A8088B-EDF2-43EC-A1FC-0C51907CBECB}"/>
      </w:docPartPr>
      <w:docPartBody>
        <w:p w:rsidR="00850FB6" w:rsidRDefault="00850FB6" w:rsidP="00850FB6">
          <w:pPr>
            <w:pStyle w:val="431C2C8680B64B8B867443AD17E11E0F"/>
          </w:pPr>
          <w:r>
            <w:rPr>
              <w:rStyle w:val="PlaceholderText"/>
            </w:rPr>
            <w:t>Click or tap here to enter text.</w:t>
          </w:r>
        </w:p>
      </w:docPartBody>
    </w:docPart>
    <w:docPart>
      <w:docPartPr>
        <w:name w:val="8F4B3E3F231842499E80292CDDADBAA7"/>
        <w:category>
          <w:name w:val="General"/>
          <w:gallery w:val="placeholder"/>
        </w:category>
        <w:types>
          <w:type w:val="bbPlcHdr"/>
        </w:types>
        <w:behaviors>
          <w:behavior w:val="content"/>
        </w:behaviors>
        <w:guid w:val="{BA1E564E-2057-4088-9D52-C43F654990AB}"/>
      </w:docPartPr>
      <w:docPartBody>
        <w:p w:rsidR="00850FB6" w:rsidRDefault="00850FB6" w:rsidP="00850FB6">
          <w:pPr>
            <w:pStyle w:val="8F4B3E3F231842499E80292CDDADBAA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FB6"/>
    <w:rsid w:val="00850FB6"/>
    <w:rsid w:val="00A646DD"/>
    <w:rsid w:val="00B1493D"/>
    <w:rsid w:val="00D32E9D"/>
    <w:rsid w:val="00F93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FB6"/>
  </w:style>
  <w:style w:type="paragraph" w:customStyle="1" w:styleId="06FFE267863345E8A9A96FDB7CD5A2C6">
    <w:name w:val="06FFE267863345E8A9A96FDB7CD5A2C6"/>
    <w:rsid w:val="00850FB6"/>
  </w:style>
  <w:style w:type="paragraph" w:customStyle="1" w:styleId="3E5A1F328590452F866F2D4AF8AEAC6F">
    <w:name w:val="3E5A1F328590452F866F2D4AF8AEAC6F"/>
    <w:rsid w:val="00850FB6"/>
  </w:style>
  <w:style w:type="paragraph" w:customStyle="1" w:styleId="6F08942F6478435381D74CB5120626A8">
    <w:name w:val="6F08942F6478435381D74CB5120626A8"/>
    <w:rsid w:val="00850FB6"/>
  </w:style>
  <w:style w:type="paragraph" w:customStyle="1" w:styleId="3839FEB6AD89449BB675666BE2A91B47">
    <w:name w:val="3839FEB6AD89449BB675666BE2A91B47"/>
    <w:rsid w:val="00850FB6"/>
  </w:style>
  <w:style w:type="paragraph" w:customStyle="1" w:styleId="31D7D6A2B859400894885B6D8F23A0E9">
    <w:name w:val="31D7D6A2B859400894885B6D8F23A0E9"/>
    <w:rsid w:val="00850FB6"/>
  </w:style>
  <w:style w:type="paragraph" w:customStyle="1" w:styleId="431C2C8680B64B8B867443AD17E11E0F">
    <w:name w:val="431C2C8680B64B8B867443AD17E11E0F"/>
    <w:rsid w:val="00850FB6"/>
  </w:style>
  <w:style w:type="paragraph" w:customStyle="1" w:styleId="8F4B3E3F231842499E80292CDDADBAA7">
    <w:name w:val="8F4B3E3F231842499E80292CDDADBAA7"/>
    <w:rsid w:val="00850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52</TotalTime>
  <Pages>283</Pages>
  <Words>104005</Words>
  <Characters>581382</Characters>
  <Application>Microsoft Office Word</Application>
  <DocSecurity>0</DocSecurity>
  <Lines>4844</Lines>
  <Paragraphs>1368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2024-05-30T19:24:00Z</dcterms:created>
  <dcterms:modified xsi:type="dcterms:W3CDTF">2024-07-25T18:10:00Z</dcterms:modified>
</cp:coreProperties>
</file>